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7A" w:rsidRDefault="00A45A7A" w:rsidP="00B546BF">
      <w:pPr>
        <w:widowControl w:val="0"/>
        <w:spacing w:after="0" w:line="240" w:lineRule="auto"/>
        <w:jc w:val="center"/>
        <w:rPr>
          <w:rFonts w:ascii="Times New Roman" w:hAnsi="Times New Roman"/>
          <w:i/>
          <w:color w:val="000000"/>
          <w:kern w:val="28"/>
          <w:sz w:val="24"/>
          <w:szCs w:val="24"/>
          <w:lang w:eastAsia="ru-RU"/>
        </w:rPr>
      </w:pPr>
      <w:r w:rsidRPr="00A319EA">
        <w:rPr>
          <w:rFonts w:ascii="Times New Roman" w:hAnsi="Times New Roman"/>
          <w:b/>
          <w:sz w:val="28"/>
          <w:szCs w:val="28"/>
        </w:rPr>
        <w:t>Развитие равновесия у детей дошкольного возраста посредствам физических упражнений</w:t>
      </w:r>
    </w:p>
    <w:p w:rsidR="00A45A7A" w:rsidRDefault="00A45A7A" w:rsidP="001E0725">
      <w:pPr>
        <w:widowControl w:val="0"/>
        <w:spacing w:after="0" w:line="240" w:lineRule="auto"/>
        <w:jc w:val="right"/>
        <w:rPr>
          <w:rFonts w:ascii="Times New Roman" w:hAnsi="Times New Roman"/>
          <w:i/>
          <w:color w:val="000000"/>
          <w:kern w:val="28"/>
          <w:sz w:val="24"/>
          <w:szCs w:val="24"/>
          <w:lang w:eastAsia="ru-RU"/>
        </w:rPr>
      </w:pPr>
    </w:p>
    <w:p w:rsidR="00A45A7A" w:rsidRPr="001F2DA5" w:rsidRDefault="00A45A7A" w:rsidP="001E0725">
      <w:pPr>
        <w:widowControl w:val="0"/>
        <w:spacing w:after="0" w:line="240" w:lineRule="auto"/>
        <w:jc w:val="right"/>
        <w:rPr>
          <w:rFonts w:ascii="Times New Roman" w:hAnsi="Times New Roman"/>
          <w:i/>
          <w:color w:val="000000"/>
          <w:kern w:val="28"/>
          <w:sz w:val="24"/>
          <w:szCs w:val="24"/>
          <w:lang w:eastAsia="ru-RU"/>
        </w:rPr>
      </w:pPr>
    </w:p>
    <w:p w:rsidR="00A45A7A" w:rsidRDefault="00A45A7A" w:rsidP="001E0725">
      <w:pPr>
        <w:widowControl w:val="0"/>
        <w:spacing w:after="0" w:line="240" w:lineRule="auto"/>
        <w:jc w:val="right"/>
        <w:rPr>
          <w:rFonts w:ascii="Times New Roman" w:hAnsi="Times New Roman"/>
          <w:i/>
          <w:color w:val="000000"/>
          <w:kern w:val="28"/>
          <w:sz w:val="24"/>
          <w:szCs w:val="24"/>
          <w:lang w:eastAsia="ru-RU"/>
        </w:rPr>
      </w:pPr>
      <w:r w:rsidRPr="001E0725">
        <w:rPr>
          <w:rFonts w:ascii="Times New Roman" w:hAnsi="Times New Roman"/>
          <w:i/>
          <w:color w:val="000000"/>
          <w:kern w:val="28"/>
          <w:sz w:val="24"/>
          <w:szCs w:val="24"/>
          <w:lang w:eastAsia="ru-RU"/>
        </w:rPr>
        <w:t xml:space="preserve">Космынина Елена Анатольевна – инструктор по физкультуре, </w:t>
      </w:r>
    </w:p>
    <w:p w:rsidR="00A45A7A" w:rsidRPr="00296B1D" w:rsidRDefault="00A45A7A" w:rsidP="005F799E">
      <w:pPr>
        <w:widowControl w:val="0"/>
        <w:spacing w:after="0" w:line="240" w:lineRule="auto"/>
        <w:jc w:val="right"/>
        <w:rPr>
          <w:rFonts w:ascii="Times New Roman" w:hAnsi="Times New Roman"/>
          <w:i/>
          <w:color w:val="000000"/>
          <w:kern w:val="28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/>
          <w:kern w:val="28"/>
          <w:sz w:val="24"/>
          <w:szCs w:val="24"/>
          <w:lang w:eastAsia="ru-RU"/>
        </w:rPr>
        <w:t xml:space="preserve">МБДОУ Детский сад №72, </w:t>
      </w:r>
      <w:r w:rsidRPr="00296B1D">
        <w:rPr>
          <w:rFonts w:ascii="Times New Roman" w:hAnsi="Times New Roman"/>
          <w:i/>
          <w:color w:val="000000"/>
          <w:kern w:val="28"/>
          <w:sz w:val="24"/>
          <w:szCs w:val="24"/>
          <w:lang w:eastAsia="ru-RU"/>
        </w:rPr>
        <w:t>г. Бийск, Алтайский край, Россия</w:t>
      </w:r>
    </w:p>
    <w:p w:rsidR="00A45A7A" w:rsidRPr="00296B1D" w:rsidRDefault="00A45A7A" w:rsidP="00296B1D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A45A7A" w:rsidRPr="006F481C" w:rsidRDefault="00A45A7A" w:rsidP="006F481C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6F481C">
        <w:rPr>
          <w:rFonts w:ascii="Times New Roman" w:hAnsi="Times New Roman"/>
          <w:i/>
          <w:sz w:val="28"/>
          <w:szCs w:val="28"/>
        </w:rPr>
        <w:t>Забота о здоровье - это важнейший труд воспитателя.</w:t>
      </w:r>
    </w:p>
    <w:p w:rsidR="00A45A7A" w:rsidRPr="006F481C" w:rsidRDefault="00A45A7A" w:rsidP="006F481C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6F481C">
        <w:rPr>
          <w:rFonts w:ascii="Times New Roman" w:hAnsi="Times New Roman"/>
          <w:i/>
          <w:sz w:val="28"/>
          <w:szCs w:val="28"/>
        </w:rPr>
        <w:t xml:space="preserve"> От жизнерадостности, бодрости детей </w:t>
      </w:r>
    </w:p>
    <w:p w:rsidR="00A45A7A" w:rsidRPr="006F481C" w:rsidRDefault="00A45A7A" w:rsidP="006F481C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6F481C">
        <w:rPr>
          <w:rFonts w:ascii="Times New Roman" w:hAnsi="Times New Roman"/>
          <w:i/>
          <w:sz w:val="28"/>
          <w:szCs w:val="28"/>
        </w:rPr>
        <w:t>зависит их духовная жизнь,</w:t>
      </w:r>
    </w:p>
    <w:p w:rsidR="00A45A7A" w:rsidRPr="006F481C" w:rsidRDefault="00A45A7A" w:rsidP="006F481C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6F481C">
        <w:rPr>
          <w:rFonts w:ascii="Times New Roman" w:hAnsi="Times New Roman"/>
          <w:i/>
          <w:sz w:val="28"/>
          <w:szCs w:val="28"/>
        </w:rPr>
        <w:t xml:space="preserve"> мировоззрение, умственное развитие, </w:t>
      </w:r>
    </w:p>
    <w:p w:rsidR="00A45A7A" w:rsidRDefault="00A45A7A" w:rsidP="006F481C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6F481C">
        <w:rPr>
          <w:rFonts w:ascii="Times New Roman" w:hAnsi="Times New Roman"/>
          <w:i/>
          <w:sz w:val="28"/>
          <w:szCs w:val="28"/>
        </w:rPr>
        <w:t>прочность знаний, вера в свои силы.</w:t>
      </w:r>
    </w:p>
    <w:p w:rsidR="00A45A7A" w:rsidRPr="006F481C" w:rsidRDefault="00A45A7A" w:rsidP="006F481C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(В. А. Сухомлинский)</w:t>
      </w:r>
    </w:p>
    <w:p w:rsidR="00A45A7A" w:rsidRDefault="00A45A7A" w:rsidP="006F481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45A7A" w:rsidRPr="00E07F28" w:rsidRDefault="00A45A7A" w:rsidP="003842D9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EF55FF">
        <w:rPr>
          <w:rFonts w:ascii="Times New Roman" w:hAnsi="Times New Roman"/>
          <w:sz w:val="28"/>
          <w:szCs w:val="28"/>
        </w:rPr>
        <w:t>На современном этапе развития общества государственная политика направлена на</w:t>
      </w:r>
      <w:r>
        <w:rPr>
          <w:rFonts w:ascii="Times New Roman" w:hAnsi="Times New Roman"/>
          <w:sz w:val="28"/>
          <w:szCs w:val="28"/>
        </w:rPr>
        <w:t xml:space="preserve"> поддержку развития детства, </w:t>
      </w:r>
      <w:r w:rsidRPr="00EF55FF">
        <w:rPr>
          <w:rFonts w:ascii="Times New Roman" w:hAnsi="Times New Roman"/>
          <w:sz w:val="28"/>
          <w:szCs w:val="28"/>
        </w:rPr>
        <w:t>инди</w:t>
      </w:r>
      <w:r>
        <w:rPr>
          <w:rFonts w:ascii="Times New Roman" w:hAnsi="Times New Roman"/>
          <w:sz w:val="28"/>
          <w:szCs w:val="28"/>
        </w:rPr>
        <w:t>видуализацию развития личности, индивидуальные потребности ребенка, связанные с его жизненной ситуацией и состоянием [5</w:t>
      </w:r>
      <w:r w:rsidRPr="00B546BF">
        <w:rPr>
          <w:rFonts w:ascii="Times New Roman" w:hAnsi="Times New Roman"/>
          <w:sz w:val="28"/>
          <w:szCs w:val="28"/>
        </w:rPr>
        <w:t>]</w:t>
      </w:r>
      <w:r w:rsidRPr="00E07F28">
        <w:rPr>
          <w:rFonts w:ascii="Times New Roman" w:hAnsi="Times New Roman"/>
          <w:sz w:val="28"/>
          <w:szCs w:val="28"/>
        </w:rPr>
        <w:t>.</w:t>
      </w:r>
    </w:p>
    <w:p w:rsidR="00A45A7A" w:rsidRDefault="00A45A7A" w:rsidP="0095025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42D9">
        <w:rPr>
          <w:rFonts w:ascii="Times New Roman" w:hAnsi="Times New Roman"/>
          <w:color w:val="000000"/>
          <w:sz w:val="28"/>
          <w:szCs w:val="28"/>
        </w:rPr>
        <w:t>Ни в каком другом возрасте физическое воспитание не связано так тесно с общим воспитанием, как в первые семь лет. В период дошкольного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42D9">
        <w:rPr>
          <w:rFonts w:ascii="Times New Roman" w:hAnsi="Times New Roman"/>
          <w:color w:val="000000"/>
          <w:sz w:val="28"/>
          <w:szCs w:val="28"/>
        </w:rPr>
        <w:t>детства у ребенка закладываются основы здоровья, долголетия, всесторонней двигательной подготовленности и гармоничного физического развития.</w:t>
      </w:r>
    </w:p>
    <w:p w:rsidR="00A45A7A" w:rsidRPr="001F2DA5" w:rsidRDefault="00A45A7A" w:rsidP="001E641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E6411">
        <w:rPr>
          <w:rFonts w:ascii="Times New Roman" w:hAnsi="Times New Roman"/>
          <w:sz w:val="28"/>
          <w:szCs w:val="28"/>
        </w:rPr>
        <w:t xml:space="preserve">Движение составляет основу любой детской деятельности, а более всего игровой. </w:t>
      </w:r>
      <w:r>
        <w:rPr>
          <w:rFonts w:ascii="Times New Roman" w:hAnsi="Times New Roman"/>
          <w:sz w:val="28"/>
          <w:szCs w:val="28"/>
        </w:rPr>
        <w:t>По утверждению В. В. Гориневского о</w:t>
      </w:r>
      <w:r w:rsidRPr="001E6411">
        <w:rPr>
          <w:rFonts w:ascii="Times New Roman" w:hAnsi="Times New Roman"/>
          <w:sz w:val="28"/>
          <w:szCs w:val="28"/>
        </w:rPr>
        <w:t xml:space="preserve">граничение двигательной активности ребенка противоречит биологическим потребностям растущего организма, отрицательно сказывается на физическом состоянии и двигательных функциях, приводит к задержке умственного </w:t>
      </w:r>
      <w:r w:rsidRPr="001F2DA5">
        <w:rPr>
          <w:rFonts w:ascii="Times New Roman" w:hAnsi="Times New Roman"/>
          <w:color w:val="000000"/>
          <w:sz w:val="28"/>
          <w:szCs w:val="28"/>
        </w:rPr>
        <w:t>развития [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1F2DA5">
        <w:rPr>
          <w:rFonts w:ascii="Times New Roman" w:hAnsi="Times New Roman"/>
          <w:color w:val="000000"/>
          <w:sz w:val="28"/>
          <w:szCs w:val="28"/>
        </w:rPr>
        <w:t>].</w:t>
      </w:r>
    </w:p>
    <w:p w:rsidR="00A45A7A" w:rsidRDefault="00A45A7A" w:rsidP="006F48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19EA">
        <w:rPr>
          <w:rFonts w:ascii="Times New Roman" w:hAnsi="Times New Roman"/>
          <w:sz w:val="28"/>
          <w:szCs w:val="28"/>
        </w:rPr>
        <w:t xml:space="preserve">Важность развития координации в дошкольном возрасте обусловлена, тем, что она является основой для овладения ребенком двигательными действиями и включения их в разнообразную деятельность. </w:t>
      </w:r>
    </w:p>
    <w:p w:rsidR="00A45A7A" w:rsidRPr="005A28A2" w:rsidRDefault="00A45A7A" w:rsidP="006F48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28A2">
        <w:rPr>
          <w:rFonts w:ascii="Times New Roman" w:hAnsi="Times New Roman"/>
          <w:color w:val="000000"/>
          <w:sz w:val="28"/>
          <w:szCs w:val="28"/>
          <w:lang w:eastAsia="ru-RU"/>
        </w:rPr>
        <w:t>Способность ориентироваться в пространстве и времени при выполнении сложных движений требует поддержания определенной устойчивости. Без соответствующего уровня ее развития проблематично овладеть рациональной техникой сложных двигательных действий.</w:t>
      </w:r>
    </w:p>
    <w:p w:rsidR="00A45A7A" w:rsidRDefault="00A45A7A" w:rsidP="006F48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4FE6">
        <w:rPr>
          <w:rFonts w:ascii="Times New Roman" w:hAnsi="Times New Roman"/>
          <w:sz w:val="28"/>
          <w:szCs w:val="28"/>
        </w:rPr>
        <w:t>Координационные способности, зависят от способности удерживать устойчивое положение тела, т.е. равновесие, заключающееся</w:t>
      </w:r>
      <w:r>
        <w:rPr>
          <w:rFonts w:ascii="Times New Roman" w:hAnsi="Times New Roman"/>
          <w:sz w:val="28"/>
          <w:szCs w:val="28"/>
        </w:rPr>
        <w:t xml:space="preserve"> в устойчивости позы в статичес</w:t>
      </w:r>
      <w:r w:rsidRPr="00604FE6">
        <w:rPr>
          <w:rFonts w:ascii="Times New Roman" w:hAnsi="Times New Roman"/>
          <w:sz w:val="28"/>
          <w:szCs w:val="28"/>
        </w:rPr>
        <w:t>ких положениях и ее балансировке во время перемещений.</w:t>
      </w:r>
    </w:p>
    <w:p w:rsidR="00A45A7A" w:rsidRDefault="00A45A7A" w:rsidP="006F48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Равновесие</w:t>
      </w:r>
      <w:r w:rsidRPr="00E07F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5A28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это способность сохранять устойчивость тела и его отдельных звеньев в опорной и безопорной фазах двигательного действия. </w:t>
      </w:r>
    </w:p>
    <w:p w:rsidR="00A45A7A" w:rsidRPr="005A28A2" w:rsidRDefault="00A45A7A" w:rsidP="006F48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28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качество необходимо человеку, чтобы передвигаться в помещении и на улице, не задевая предметы, друг друга, успешно справляться с обязанностями, необходимыми при разных работах.</w:t>
      </w:r>
    </w:p>
    <w:p w:rsidR="00A45A7A" w:rsidRDefault="00A45A7A" w:rsidP="006F481C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5A28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Равновесие зависит от состояния вестибулярного аппарата, всех систем организма, а также от расположения общего центра тяжести тела. У дошкольников общий центр тяжести тела расположен высоко, поэтому им трудно сохранять равновесие. При выполнении упражнений, смене положения центр тяжести тела смещается, и равновесие нарушается. Требуется приложить усилие, чтобы восстановить нужное положение тела. Равновесие развивается в упражнениях, выполняемых на уменьшенной и приподнятой площади опоры, также в упражнениях, требующих значительных усилий, чтобы сохранить устойчивое положение тела.</w:t>
      </w:r>
    </w:p>
    <w:p w:rsidR="00A45A7A" w:rsidRPr="00E07F28" w:rsidRDefault="00A45A7A" w:rsidP="006F481C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5A28A2">
        <w:rPr>
          <w:rFonts w:ascii="Times New Roman" w:hAnsi="Times New Roman"/>
          <w:sz w:val="28"/>
          <w:szCs w:val="28"/>
        </w:rPr>
        <w:t xml:space="preserve">Основным средством воспитания </w:t>
      </w:r>
      <w:r>
        <w:rPr>
          <w:rFonts w:ascii="Times New Roman" w:hAnsi="Times New Roman"/>
          <w:sz w:val="28"/>
          <w:szCs w:val="28"/>
        </w:rPr>
        <w:t xml:space="preserve">устойчивого равновесия </w:t>
      </w:r>
      <w:r w:rsidRPr="005A28A2">
        <w:rPr>
          <w:rFonts w:ascii="Times New Roman" w:hAnsi="Times New Roman"/>
          <w:sz w:val="28"/>
          <w:szCs w:val="28"/>
        </w:rPr>
        <w:t>являются физические упражнения повышенной сложности и содержащие элементы новизны. Сложность физических упражнений можно увеличить за счет изменения пространственных, временных и динамических параметров, а также за счет внешних условий, изменяя порядок расположения снарядов, их вес, высоту; изменяя площадь опоры или увеличивая ее подвижность в упражнениях на равновесие и т.п.; комбинируя двигательные навыки; сочетая ходьбу с прыжками, бег и ловлю предметов; выполняя упражнения по си</w:t>
      </w:r>
      <w:r>
        <w:rPr>
          <w:rFonts w:ascii="Times New Roman" w:hAnsi="Times New Roman"/>
          <w:sz w:val="28"/>
          <w:szCs w:val="28"/>
        </w:rPr>
        <w:t xml:space="preserve">гналу или за ограниченное время </w:t>
      </w:r>
      <w:r w:rsidRPr="00B546BF">
        <w:rPr>
          <w:rFonts w:ascii="Times New Roman" w:hAnsi="Times New Roman"/>
          <w:sz w:val="28"/>
          <w:szCs w:val="28"/>
        </w:rPr>
        <w:t>[4]</w:t>
      </w:r>
      <w:r w:rsidRPr="00E07F28">
        <w:rPr>
          <w:rFonts w:ascii="Times New Roman" w:hAnsi="Times New Roman"/>
          <w:sz w:val="28"/>
          <w:szCs w:val="28"/>
        </w:rPr>
        <w:t>.</w:t>
      </w:r>
    </w:p>
    <w:p w:rsidR="00A45A7A" w:rsidRDefault="00A45A7A" w:rsidP="001E64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Физические упражнения - </w:t>
      </w:r>
      <w:r w:rsidRPr="00950258">
        <w:rPr>
          <w:rFonts w:ascii="Times New Roman" w:hAnsi="Times New Roman"/>
          <w:sz w:val="28"/>
          <w:szCs w:val="28"/>
        </w:rPr>
        <w:t>основное и специфическое средство физического воспитания. Они пред</w:t>
      </w:r>
      <w:r>
        <w:rPr>
          <w:rFonts w:ascii="Times New Roman" w:hAnsi="Times New Roman"/>
          <w:sz w:val="28"/>
          <w:szCs w:val="28"/>
        </w:rPr>
        <w:t>ставляют собой специально подоб</w:t>
      </w:r>
      <w:r w:rsidRPr="00950258">
        <w:rPr>
          <w:rFonts w:ascii="Times New Roman" w:hAnsi="Times New Roman"/>
          <w:sz w:val="28"/>
          <w:szCs w:val="28"/>
        </w:rPr>
        <w:t>ранные, методически правильно</w:t>
      </w:r>
      <w:r>
        <w:rPr>
          <w:rFonts w:ascii="Times New Roman" w:hAnsi="Times New Roman"/>
          <w:sz w:val="28"/>
          <w:szCs w:val="28"/>
        </w:rPr>
        <w:t xml:space="preserve"> организованные движения и слож</w:t>
      </w:r>
      <w:r w:rsidRPr="00950258">
        <w:rPr>
          <w:rFonts w:ascii="Times New Roman" w:hAnsi="Times New Roman"/>
          <w:sz w:val="28"/>
          <w:szCs w:val="28"/>
        </w:rPr>
        <w:t>ные виды двигательной деятельности, а также подвижные игры. Они основаны на активн</w:t>
      </w:r>
      <w:r>
        <w:rPr>
          <w:rFonts w:ascii="Times New Roman" w:hAnsi="Times New Roman"/>
          <w:sz w:val="28"/>
          <w:szCs w:val="28"/>
        </w:rPr>
        <w:t xml:space="preserve">ых двигательных действиях произвольного </w:t>
      </w:r>
      <w:r w:rsidRPr="00950258">
        <w:rPr>
          <w:rFonts w:ascii="Times New Roman" w:hAnsi="Times New Roman"/>
          <w:sz w:val="28"/>
          <w:szCs w:val="28"/>
        </w:rPr>
        <w:t xml:space="preserve">характера. </w:t>
      </w:r>
    </w:p>
    <w:p w:rsidR="00A45A7A" w:rsidRPr="00E07F28" w:rsidRDefault="00A45A7A" w:rsidP="001E64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0258">
        <w:rPr>
          <w:rFonts w:ascii="Times New Roman" w:hAnsi="Times New Roman"/>
          <w:sz w:val="28"/>
          <w:szCs w:val="28"/>
        </w:rPr>
        <w:t>Выполнение физических упражн</w:t>
      </w:r>
      <w:r>
        <w:rPr>
          <w:rFonts w:ascii="Times New Roman" w:hAnsi="Times New Roman"/>
          <w:sz w:val="28"/>
          <w:szCs w:val="28"/>
        </w:rPr>
        <w:t>ений связано с активным восприя</w:t>
      </w:r>
      <w:r w:rsidRPr="00950258">
        <w:rPr>
          <w:rFonts w:ascii="Times New Roman" w:hAnsi="Times New Roman"/>
          <w:sz w:val="28"/>
          <w:szCs w:val="28"/>
        </w:rPr>
        <w:t>тием окружающей обстановки и ориентировкой в ней, с развитием ощущений, восприятий, представлений, формированием знаний, с проявлением волевых усилий,</w:t>
      </w:r>
      <w:r>
        <w:rPr>
          <w:rFonts w:ascii="Times New Roman" w:hAnsi="Times New Roman"/>
          <w:sz w:val="28"/>
          <w:szCs w:val="28"/>
        </w:rPr>
        <w:t xml:space="preserve"> яркими эмоциональными пережива</w:t>
      </w:r>
      <w:r w:rsidRPr="00950258">
        <w:rPr>
          <w:rFonts w:ascii="Times New Roman" w:hAnsi="Times New Roman"/>
          <w:sz w:val="28"/>
          <w:szCs w:val="28"/>
        </w:rPr>
        <w:t>ниями. Все это оказывает влия</w:t>
      </w:r>
      <w:r>
        <w:rPr>
          <w:rFonts w:ascii="Times New Roman" w:hAnsi="Times New Roman"/>
          <w:sz w:val="28"/>
          <w:szCs w:val="28"/>
        </w:rPr>
        <w:t>ние на совершенствование способ</w:t>
      </w:r>
      <w:r w:rsidRPr="00950258">
        <w:rPr>
          <w:rFonts w:ascii="Times New Roman" w:hAnsi="Times New Roman"/>
          <w:sz w:val="28"/>
          <w:szCs w:val="28"/>
        </w:rPr>
        <w:t>ностей реб</w:t>
      </w:r>
      <w:r>
        <w:rPr>
          <w:rFonts w:ascii="Times New Roman" w:hAnsi="Times New Roman"/>
          <w:sz w:val="28"/>
          <w:szCs w:val="28"/>
        </w:rPr>
        <w:t xml:space="preserve">енка, его всестороннее развитие </w:t>
      </w:r>
      <w:r w:rsidRPr="00B546BF">
        <w:rPr>
          <w:rFonts w:ascii="Times New Roman" w:hAnsi="Times New Roman"/>
          <w:sz w:val="28"/>
          <w:szCs w:val="28"/>
        </w:rPr>
        <w:t>[1]</w:t>
      </w:r>
      <w:r w:rsidRPr="00E07F28">
        <w:rPr>
          <w:rFonts w:ascii="Times New Roman" w:hAnsi="Times New Roman"/>
          <w:sz w:val="28"/>
          <w:szCs w:val="28"/>
        </w:rPr>
        <w:t>.</w:t>
      </w:r>
    </w:p>
    <w:p w:rsidR="00A45A7A" w:rsidRPr="00E8792D" w:rsidRDefault="00A45A7A" w:rsidP="00E8792D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604FE6">
        <w:rPr>
          <w:rFonts w:ascii="Times New Roman" w:hAnsi="Times New Roman"/>
          <w:color w:val="000000"/>
          <w:sz w:val="28"/>
          <w:szCs w:val="28"/>
        </w:rPr>
        <w:t xml:space="preserve">Для </w:t>
      </w:r>
      <w:r>
        <w:rPr>
          <w:rFonts w:ascii="Times New Roman" w:hAnsi="Times New Roman"/>
          <w:color w:val="000000"/>
          <w:sz w:val="28"/>
          <w:szCs w:val="28"/>
        </w:rPr>
        <w:t>совершенствования статического и динамического равновесия использу</w:t>
      </w:r>
      <w:r w:rsidRPr="00604FE6">
        <w:rPr>
          <w:rFonts w:ascii="Times New Roman" w:hAnsi="Times New Roman"/>
          <w:color w:val="000000"/>
          <w:sz w:val="28"/>
          <w:szCs w:val="28"/>
        </w:rPr>
        <w:t xml:space="preserve">ются </w:t>
      </w:r>
      <w:r>
        <w:rPr>
          <w:rFonts w:ascii="Times New Roman" w:hAnsi="Times New Roman"/>
          <w:color w:val="000000"/>
          <w:sz w:val="28"/>
          <w:szCs w:val="28"/>
        </w:rPr>
        <w:t xml:space="preserve">различные методические приемы. </w:t>
      </w:r>
    </w:p>
    <w:p w:rsidR="00A45A7A" w:rsidRPr="00655155" w:rsidRDefault="00A45A7A" w:rsidP="00604FE6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55155">
        <w:rPr>
          <w:rFonts w:ascii="Times New Roman" w:hAnsi="Times New Roman"/>
          <w:i/>
          <w:color w:val="000000"/>
          <w:sz w:val="28"/>
          <w:szCs w:val="28"/>
        </w:rPr>
        <w:t>а) для статического равновесия:</w:t>
      </w:r>
    </w:p>
    <w:p w:rsidR="00A45A7A" w:rsidRDefault="00A45A7A" w:rsidP="005F799E">
      <w:pPr>
        <w:pStyle w:val="ListParagraph"/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04FE6">
        <w:rPr>
          <w:rFonts w:ascii="Times New Roman" w:hAnsi="Times New Roman"/>
          <w:color w:val="000000"/>
          <w:sz w:val="28"/>
          <w:szCs w:val="28"/>
        </w:rPr>
        <w:t>удлинение времени сохранения позы;</w:t>
      </w:r>
    </w:p>
    <w:p w:rsidR="00A45A7A" w:rsidRDefault="00A45A7A" w:rsidP="005F799E">
      <w:pPr>
        <w:pStyle w:val="ListParagraph"/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04FE6">
        <w:rPr>
          <w:rFonts w:ascii="Times New Roman" w:hAnsi="Times New Roman"/>
          <w:color w:val="000000"/>
          <w:sz w:val="28"/>
          <w:szCs w:val="28"/>
        </w:rPr>
        <w:t xml:space="preserve">исключение зрительного </w:t>
      </w:r>
      <w:r>
        <w:rPr>
          <w:rFonts w:ascii="Times New Roman" w:hAnsi="Times New Roman"/>
          <w:color w:val="000000"/>
          <w:sz w:val="28"/>
          <w:szCs w:val="28"/>
        </w:rPr>
        <w:t>анализатора, что предъявляет до</w:t>
      </w:r>
      <w:r w:rsidRPr="00604FE6">
        <w:rPr>
          <w:rFonts w:ascii="Times New Roman" w:hAnsi="Times New Roman"/>
          <w:color w:val="000000"/>
          <w:sz w:val="28"/>
          <w:szCs w:val="28"/>
        </w:rPr>
        <w:t>полнительные требования к двигательному анализатору;</w:t>
      </w:r>
    </w:p>
    <w:p w:rsidR="00A45A7A" w:rsidRDefault="00A45A7A" w:rsidP="005F799E">
      <w:pPr>
        <w:pStyle w:val="ListParagraph"/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04FE6">
        <w:rPr>
          <w:rFonts w:ascii="Times New Roman" w:hAnsi="Times New Roman"/>
          <w:color w:val="000000"/>
          <w:sz w:val="28"/>
          <w:szCs w:val="28"/>
        </w:rPr>
        <w:t>уменьшение площади опоры;</w:t>
      </w:r>
    </w:p>
    <w:p w:rsidR="00A45A7A" w:rsidRDefault="00A45A7A" w:rsidP="005F799E">
      <w:pPr>
        <w:pStyle w:val="ListParagraph"/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04FE6">
        <w:rPr>
          <w:rFonts w:ascii="Times New Roman" w:hAnsi="Times New Roman"/>
          <w:color w:val="000000"/>
          <w:sz w:val="28"/>
          <w:szCs w:val="28"/>
        </w:rPr>
        <w:t>увеличение высоты опорной поверхности;</w:t>
      </w:r>
    </w:p>
    <w:p w:rsidR="00A45A7A" w:rsidRDefault="00A45A7A" w:rsidP="005F799E">
      <w:pPr>
        <w:pStyle w:val="ListParagraph"/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04FE6">
        <w:rPr>
          <w:rFonts w:ascii="Times New Roman" w:hAnsi="Times New Roman"/>
          <w:color w:val="000000"/>
          <w:sz w:val="28"/>
          <w:szCs w:val="28"/>
        </w:rPr>
        <w:t>введение неустойчивой опоры;</w:t>
      </w:r>
    </w:p>
    <w:p w:rsidR="00A45A7A" w:rsidRDefault="00A45A7A" w:rsidP="005F799E">
      <w:pPr>
        <w:pStyle w:val="ListParagraph"/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04FE6">
        <w:rPr>
          <w:rFonts w:ascii="Times New Roman" w:hAnsi="Times New Roman"/>
          <w:color w:val="000000"/>
          <w:sz w:val="28"/>
          <w:szCs w:val="28"/>
        </w:rPr>
        <w:t>введение сопутствующих движений;</w:t>
      </w:r>
    </w:p>
    <w:p w:rsidR="00A45A7A" w:rsidRPr="00E8792D" w:rsidRDefault="00A45A7A" w:rsidP="005F799E">
      <w:pPr>
        <w:pStyle w:val="ListParagraph"/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8792D">
        <w:rPr>
          <w:rFonts w:ascii="Times New Roman" w:hAnsi="Times New Roman"/>
          <w:color w:val="000000"/>
          <w:sz w:val="28"/>
          <w:szCs w:val="28"/>
        </w:rPr>
        <w:t>создание противодействия (парные движения);</w:t>
      </w:r>
    </w:p>
    <w:p w:rsidR="00A45A7A" w:rsidRPr="00655155" w:rsidRDefault="00A45A7A" w:rsidP="005F799E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55155">
        <w:rPr>
          <w:rFonts w:ascii="Times New Roman" w:hAnsi="Times New Roman"/>
          <w:i/>
          <w:color w:val="000000"/>
          <w:sz w:val="28"/>
          <w:szCs w:val="28"/>
        </w:rPr>
        <w:t>б) для динамического равновесия:</w:t>
      </w:r>
    </w:p>
    <w:p w:rsidR="00A45A7A" w:rsidRDefault="00A45A7A" w:rsidP="005F799E">
      <w:pPr>
        <w:pStyle w:val="ListParagraph"/>
        <w:numPr>
          <w:ilvl w:val="0"/>
          <w:numId w:val="6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04FE6">
        <w:rPr>
          <w:rFonts w:ascii="Times New Roman" w:hAnsi="Times New Roman"/>
          <w:color w:val="000000"/>
          <w:sz w:val="28"/>
          <w:szCs w:val="28"/>
        </w:rPr>
        <w:t>упражнения с изменяю</w:t>
      </w:r>
      <w:r>
        <w:rPr>
          <w:rFonts w:ascii="Times New Roman" w:hAnsi="Times New Roman"/>
          <w:color w:val="000000"/>
          <w:sz w:val="28"/>
          <w:szCs w:val="28"/>
        </w:rPr>
        <w:t>щимися внешними условиями (рель</w:t>
      </w:r>
      <w:r w:rsidRPr="00604FE6">
        <w:rPr>
          <w:rFonts w:ascii="Times New Roman" w:hAnsi="Times New Roman"/>
          <w:color w:val="000000"/>
          <w:sz w:val="28"/>
          <w:szCs w:val="28"/>
        </w:rPr>
        <w:t>еф, грунт, трасса, покрытие, расположение, погода);</w:t>
      </w:r>
    </w:p>
    <w:p w:rsidR="00A45A7A" w:rsidRDefault="00A45A7A" w:rsidP="005F799E">
      <w:pPr>
        <w:pStyle w:val="ListParagraph"/>
        <w:numPr>
          <w:ilvl w:val="0"/>
          <w:numId w:val="6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55155">
        <w:rPr>
          <w:rFonts w:ascii="Times New Roman" w:hAnsi="Times New Roman"/>
          <w:color w:val="000000"/>
          <w:sz w:val="28"/>
          <w:szCs w:val="28"/>
        </w:rPr>
        <w:t>упражнения для трениро</w:t>
      </w:r>
      <w:r>
        <w:rPr>
          <w:rFonts w:ascii="Times New Roman" w:hAnsi="Times New Roman"/>
          <w:color w:val="000000"/>
          <w:sz w:val="28"/>
          <w:szCs w:val="28"/>
        </w:rPr>
        <w:t>вки вестибулярного аппарата (инвентарь</w:t>
      </w:r>
      <w:r w:rsidRPr="00655155">
        <w:rPr>
          <w:rFonts w:ascii="Times New Roman" w:hAnsi="Times New Roman"/>
          <w:color w:val="000000"/>
          <w:sz w:val="28"/>
          <w:szCs w:val="28"/>
        </w:rPr>
        <w:t xml:space="preserve"> качели, лонжи, центрифуги и другие тренажеры).</w:t>
      </w:r>
    </w:p>
    <w:p w:rsidR="00A45A7A" w:rsidRPr="00296B1D" w:rsidRDefault="00A45A7A" w:rsidP="0065515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96B1D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Pr="00296B1D">
        <w:rPr>
          <w:rFonts w:ascii="Times New Roman" w:hAnsi="Times New Roman"/>
          <w:b/>
          <w:i/>
          <w:color w:val="000000"/>
          <w:sz w:val="28"/>
          <w:szCs w:val="28"/>
        </w:rPr>
        <w:t>развития равновесия</w:t>
      </w:r>
      <w:r w:rsidRPr="00296B1D">
        <w:rPr>
          <w:rFonts w:ascii="Times New Roman" w:hAnsi="Times New Roman"/>
          <w:color w:val="000000"/>
          <w:sz w:val="28"/>
          <w:szCs w:val="28"/>
        </w:rPr>
        <w:t xml:space="preserve"> в дошкольном учреждении используются упражнения </w:t>
      </w:r>
      <w:r w:rsidRPr="00296B1D">
        <w:rPr>
          <w:rFonts w:ascii="Times New Roman" w:hAnsi="Times New Roman"/>
          <w:i/>
          <w:color w:val="000000"/>
          <w:sz w:val="28"/>
          <w:szCs w:val="28"/>
        </w:rPr>
        <w:t>динамического характера</w:t>
      </w:r>
      <w:r w:rsidRPr="00296B1D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которые </w:t>
      </w:r>
      <w:r w:rsidRPr="00296B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представляют собой целенаправленные двигательные задания с установкой на конкретный результат; пройти (пробежать, проскак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ать, протанцевать) по скамейке и </w:t>
      </w:r>
      <w:r w:rsidRPr="00296B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спрыгнуть (сойти) в конце; пройти по скамейке, перешагивая черва предметы; пройти по скамейке с предметом в руке; с мешочком на голове; пройти по снегу след в след; попасть в цель снежком,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стоя на снежном валу (скамейке</w:t>
      </w:r>
      <w:r w:rsidRPr="00296B1D">
        <w:rPr>
          <w:rFonts w:ascii="Times New Roman" w:hAnsi="Times New Roman"/>
          <w:color w:val="000000"/>
          <w:sz w:val="28"/>
          <w:szCs w:val="28"/>
        </w:rPr>
        <w:t xml:space="preserve">), а также </w:t>
      </w:r>
      <w:r w:rsidRPr="00296B1D">
        <w:rPr>
          <w:rFonts w:ascii="Times New Roman" w:hAnsi="Times New Roman"/>
          <w:i/>
          <w:color w:val="000000"/>
          <w:sz w:val="28"/>
          <w:szCs w:val="28"/>
        </w:rPr>
        <w:t>статического характера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96B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стойки на носках, на одной ноге, на носке одной ноги. Дети осваивают их в игровых заданиях, типе "Кто дольше простоит" (цапля, аист, ласточка, стойкий оловянный солдатик и др.), а также в общеразвивающих упражнениях: приседание на носках, поочередные махи ногами, потягивание с подниманием на носки и др.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296B1D">
        <w:rPr>
          <w:rFonts w:ascii="Times New Roman" w:hAnsi="Times New Roman"/>
          <w:color w:val="000000"/>
          <w:sz w:val="28"/>
          <w:szCs w:val="28"/>
        </w:rPr>
        <w:t>(приседание на носках, стойка на одной ноге и др.)</w:t>
      </w:r>
    </w:p>
    <w:p w:rsidR="00A45A7A" w:rsidRPr="00655155" w:rsidRDefault="00A45A7A" w:rsidP="0065515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55155">
        <w:rPr>
          <w:rFonts w:ascii="Times New Roman" w:hAnsi="Times New Roman"/>
          <w:color w:val="000000"/>
          <w:sz w:val="28"/>
          <w:szCs w:val="28"/>
        </w:rPr>
        <w:t>Упражнения для развития равновесия усложняются от одной возрастной группы к другой. Вначале даются упра</w:t>
      </w:r>
      <w:r>
        <w:rPr>
          <w:rFonts w:ascii="Times New Roman" w:hAnsi="Times New Roman"/>
          <w:color w:val="000000"/>
          <w:sz w:val="28"/>
          <w:szCs w:val="28"/>
        </w:rPr>
        <w:t>жнения на полу, а в дальнейшем</w:t>
      </w:r>
      <w:r w:rsidRPr="00655155">
        <w:rPr>
          <w:rFonts w:ascii="Times New Roman" w:hAnsi="Times New Roman"/>
          <w:color w:val="000000"/>
          <w:sz w:val="28"/>
          <w:szCs w:val="28"/>
        </w:rPr>
        <w:t xml:space="preserve"> на пособиях. Чем меньше площадь опоры, чем больше высота предмета (доски, скамейки, бревна) и угол его наклона, тем труднее выполнять упражнения и сохранять равновесие. Поэтому ширина пособий с возрастом уменьшается от 25 до </w:t>
      </w:r>
      <w:smartTag w:uri="urn:schemas-microsoft-com:office:smarttags" w:element="metricconverter">
        <w:smartTagPr>
          <w:attr w:name="ProductID" w:val="10 см"/>
        </w:smartTagPr>
        <w:r w:rsidRPr="00655155">
          <w:rPr>
            <w:rFonts w:ascii="Times New Roman" w:hAnsi="Times New Roman"/>
            <w:color w:val="000000"/>
            <w:sz w:val="28"/>
            <w:szCs w:val="28"/>
          </w:rPr>
          <w:t>10 см</w:t>
        </w:r>
      </w:smartTag>
      <w:r w:rsidRPr="00655155">
        <w:rPr>
          <w:rFonts w:ascii="Times New Roman" w:hAnsi="Times New Roman"/>
          <w:color w:val="000000"/>
          <w:sz w:val="28"/>
          <w:szCs w:val="28"/>
        </w:rPr>
        <w:t xml:space="preserve">, а высота их увеличивается от 10 до </w:t>
      </w:r>
      <w:smartTag w:uri="urn:schemas-microsoft-com:office:smarttags" w:element="metricconverter">
        <w:smartTagPr>
          <w:attr w:name="ProductID" w:val="40 см"/>
        </w:smartTagPr>
        <w:r w:rsidRPr="00655155">
          <w:rPr>
            <w:rFonts w:ascii="Times New Roman" w:hAnsi="Times New Roman"/>
            <w:color w:val="000000"/>
            <w:sz w:val="28"/>
            <w:szCs w:val="28"/>
          </w:rPr>
          <w:t>40 см</w:t>
        </w:r>
      </w:smartTag>
      <w:r w:rsidRPr="00655155">
        <w:rPr>
          <w:rFonts w:ascii="Times New Roman" w:hAnsi="Times New Roman"/>
          <w:color w:val="000000"/>
          <w:sz w:val="28"/>
          <w:szCs w:val="28"/>
        </w:rPr>
        <w:t>.</w:t>
      </w:r>
    </w:p>
    <w:p w:rsidR="00A45A7A" w:rsidRPr="00B546BF" w:rsidRDefault="00A45A7A" w:rsidP="006F48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19EA">
        <w:rPr>
          <w:rFonts w:ascii="Times New Roman" w:hAnsi="Times New Roman"/>
          <w:sz w:val="28"/>
          <w:szCs w:val="28"/>
        </w:rPr>
        <w:t>Развитие статического и динамического компонента координации обеспечивает как целесообразность координирования движения (согласовывать, соподчинять, организовывать их в единое целое) при построении и воспроизведении новых двигательных действий; так и возможность перестраивать координацию движении (при необходимости изменять параметры действия в соответствии с т</w:t>
      </w:r>
      <w:r>
        <w:rPr>
          <w:rFonts w:ascii="Times New Roman" w:hAnsi="Times New Roman"/>
          <w:sz w:val="28"/>
          <w:szCs w:val="28"/>
        </w:rPr>
        <w:t>ребованиями меняющихся условий)</w:t>
      </w:r>
      <w:r w:rsidRPr="00B546BF">
        <w:rPr>
          <w:rFonts w:ascii="Times New Roman" w:hAnsi="Times New Roman"/>
          <w:sz w:val="28"/>
          <w:szCs w:val="28"/>
        </w:rPr>
        <w:t>[2]</w:t>
      </w:r>
      <w:r>
        <w:rPr>
          <w:rFonts w:ascii="Times New Roman" w:hAnsi="Times New Roman"/>
          <w:sz w:val="28"/>
          <w:szCs w:val="28"/>
        </w:rPr>
        <w:t>.</w:t>
      </w:r>
    </w:p>
    <w:p w:rsidR="00A45A7A" w:rsidRDefault="00A45A7A" w:rsidP="0065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55155">
        <w:rPr>
          <w:rFonts w:ascii="Times New Roman" w:hAnsi="Times New Roman"/>
          <w:color w:val="000000"/>
          <w:sz w:val="28"/>
          <w:szCs w:val="28"/>
        </w:rPr>
        <w:t>Развитие координационных способностей требует строгого соблюдения принципа систематич</w:t>
      </w:r>
      <w:r>
        <w:rPr>
          <w:rFonts w:ascii="Times New Roman" w:hAnsi="Times New Roman"/>
          <w:color w:val="000000"/>
          <w:sz w:val="28"/>
          <w:szCs w:val="28"/>
        </w:rPr>
        <w:t>ности. Нельзя допускать неоправ</w:t>
      </w:r>
      <w:r w:rsidRPr="00655155">
        <w:rPr>
          <w:rFonts w:ascii="Times New Roman" w:hAnsi="Times New Roman"/>
          <w:color w:val="000000"/>
          <w:sz w:val="28"/>
          <w:szCs w:val="28"/>
        </w:rPr>
        <w:t>данных перерывов между занят</w:t>
      </w:r>
      <w:r>
        <w:rPr>
          <w:rFonts w:ascii="Times New Roman" w:hAnsi="Times New Roman"/>
          <w:color w:val="000000"/>
          <w:sz w:val="28"/>
          <w:szCs w:val="28"/>
        </w:rPr>
        <w:t>иями, так как это приводит к по</w:t>
      </w:r>
      <w:r w:rsidRPr="00655155">
        <w:rPr>
          <w:rFonts w:ascii="Times New Roman" w:hAnsi="Times New Roman"/>
          <w:color w:val="000000"/>
          <w:sz w:val="28"/>
          <w:szCs w:val="28"/>
        </w:rPr>
        <w:t>тере мышечных ощущений и их тонких дифференцировок при напряжениях и расслаблениях.</w:t>
      </w:r>
    </w:p>
    <w:p w:rsidR="00A45A7A" w:rsidRDefault="00A45A7A" w:rsidP="00296B1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45A7A" w:rsidRDefault="00A45A7A" w:rsidP="00296B1D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Литература</w:t>
      </w:r>
    </w:p>
    <w:p w:rsidR="00A45A7A" w:rsidRPr="00B546BF" w:rsidRDefault="00A45A7A" w:rsidP="005F799E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i/>
          <w:sz w:val="28"/>
          <w:szCs w:val="28"/>
        </w:rPr>
      </w:pPr>
      <w:r w:rsidRPr="00B546BF">
        <w:rPr>
          <w:rFonts w:ascii="Times New Roman" w:hAnsi="Times New Roman"/>
          <w:i/>
          <w:sz w:val="28"/>
          <w:szCs w:val="28"/>
        </w:rPr>
        <w:t xml:space="preserve">Кенеман, А.В. </w:t>
      </w:r>
      <w:r w:rsidRPr="00B546BF">
        <w:rPr>
          <w:rFonts w:ascii="Times New Roman" w:hAnsi="Times New Roman"/>
          <w:sz w:val="28"/>
          <w:szCs w:val="28"/>
        </w:rPr>
        <w:t>Теория и методика физического воспитания детей дошкольного возраста [Текст]: учебник / А.В. Кенеман, Д.В., Хухлаева</w:t>
      </w:r>
      <w:r>
        <w:rPr>
          <w:rFonts w:ascii="Times New Roman" w:hAnsi="Times New Roman"/>
          <w:sz w:val="28"/>
          <w:szCs w:val="28"/>
        </w:rPr>
        <w:t>М.</w:t>
      </w:r>
      <w:r w:rsidRPr="00B546BF">
        <w:rPr>
          <w:rFonts w:ascii="Times New Roman" w:hAnsi="Times New Roman"/>
          <w:sz w:val="28"/>
          <w:szCs w:val="28"/>
        </w:rPr>
        <w:t>: Просвещение, 1985. – 271с</w:t>
      </w:r>
      <w:r w:rsidRPr="00B546BF">
        <w:rPr>
          <w:rFonts w:ascii="Times New Roman" w:hAnsi="Times New Roman"/>
          <w:i/>
          <w:sz w:val="28"/>
          <w:szCs w:val="28"/>
        </w:rPr>
        <w:t>.</w:t>
      </w:r>
    </w:p>
    <w:p w:rsidR="00A45A7A" w:rsidRPr="00B546BF" w:rsidRDefault="00A45A7A" w:rsidP="005F799E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546BF">
        <w:rPr>
          <w:rFonts w:ascii="Times New Roman" w:hAnsi="Times New Roman"/>
          <w:i/>
          <w:iCs/>
          <w:spacing w:val="1"/>
          <w:sz w:val="28"/>
          <w:szCs w:val="28"/>
        </w:rPr>
        <w:t>Матвеев, Л.П.</w:t>
      </w:r>
      <w:r w:rsidRPr="00B546BF">
        <w:rPr>
          <w:rFonts w:ascii="Times New Roman" w:hAnsi="Times New Roman"/>
          <w:spacing w:val="1"/>
          <w:sz w:val="28"/>
          <w:szCs w:val="28"/>
        </w:rPr>
        <w:t xml:space="preserve">Теория и методика физической культуры </w:t>
      </w:r>
      <w:r w:rsidRPr="00B546BF">
        <w:rPr>
          <w:rFonts w:ascii="Times New Roman" w:hAnsi="Times New Roman"/>
          <w:sz w:val="28"/>
          <w:szCs w:val="28"/>
        </w:rPr>
        <w:t xml:space="preserve">[Текст] / Л.П. </w:t>
      </w:r>
      <w:r w:rsidRPr="00B546BF">
        <w:rPr>
          <w:rFonts w:ascii="Times New Roman" w:hAnsi="Times New Roman"/>
          <w:spacing w:val="1"/>
          <w:sz w:val="28"/>
          <w:szCs w:val="28"/>
        </w:rPr>
        <w:t xml:space="preserve">Матвеев </w:t>
      </w:r>
      <w:r w:rsidRPr="00B546BF">
        <w:rPr>
          <w:rFonts w:ascii="Times New Roman" w:hAnsi="Times New Roman"/>
          <w:sz w:val="28"/>
          <w:szCs w:val="28"/>
        </w:rPr>
        <w:t>–</w:t>
      </w:r>
      <w:r w:rsidRPr="00B546BF">
        <w:rPr>
          <w:rFonts w:ascii="Times New Roman" w:hAnsi="Times New Roman"/>
          <w:spacing w:val="1"/>
          <w:sz w:val="28"/>
          <w:szCs w:val="28"/>
        </w:rPr>
        <w:t xml:space="preserve"> М.:</w:t>
      </w:r>
      <w:r w:rsidRPr="00B546BF">
        <w:rPr>
          <w:rFonts w:ascii="Times New Roman" w:hAnsi="Times New Roman"/>
          <w:spacing w:val="-3"/>
          <w:sz w:val="28"/>
          <w:szCs w:val="28"/>
        </w:rPr>
        <w:t>Просвещение</w:t>
      </w:r>
      <w:r w:rsidRPr="00B546BF">
        <w:rPr>
          <w:rFonts w:ascii="Times New Roman" w:hAnsi="Times New Roman"/>
          <w:spacing w:val="-1"/>
          <w:sz w:val="28"/>
          <w:szCs w:val="28"/>
        </w:rPr>
        <w:t>Физкультура и спорт, 1999. – 320с.</w:t>
      </w:r>
    </w:p>
    <w:p w:rsidR="00A45A7A" w:rsidRPr="00B546BF" w:rsidRDefault="00A45A7A" w:rsidP="005F799E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B546BF">
        <w:rPr>
          <w:rFonts w:ascii="Times New Roman" w:hAnsi="Times New Roman"/>
          <w:sz w:val="28"/>
          <w:szCs w:val="28"/>
        </w:rPr>
        <w:t xml:space="preserve">Федеральный государственный стандарт дошкольного образования / [Электронный ресурс]: </w:t>
      </w:r>
      <w:r w:rsidRPr="00B546BF">
        <w:rPr>
          <w:rFonts w:ascii="Times New Roman" w:hAnsi="Times New Roman"/>
          <w:sz w:val="28"/>
          <w:szCs w:val="28"/>
          <w:lang w:val="en-US"/>
        </w:rPr>
        <w:t>http</w:t>
      </w:r>
      <w:r w:rsidRPr="00B546BF">
        <w:rPr>
          <w:rFonts w:ascii="Times New Roman" w:hAnsi="Times New Roman"/>
          <w:sz w:val="28"/>
          <w:szCs w:val="28"/>
        </w:rPr>
        <w:t>://</w:t>
      </w:r>
      <w:r w:rsidRPr="00B546BF">
        <w:rPr>
          <w:rFonts w:ascii="Times New Roman" w:hAnsi="Times New Roman"/>
          <w:sz w:val="28"/>
          <w:szCs w:val="28"/>
          <w:u w:val="single"/>
        </w:rPr>
        <w:t>pilyandishmousoch.ru/p116aa1.html</w:t>
      </w:r>
      <w:bookmarkStart w:id="0" w:name="_GoBack"/>
      <w:bookmarkEnd w:id="0"/>
    </w:p>
    <w:p w:rsidR="00A45A7A" w:rsidRDefault="00A45A7A" w:rsidP="005F799E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546BF">
        <w:rPr>
          <w:rFonts w:ascii="Times New Roman" w:hAnsi="Times New Roman"/>
          <w:i/>
          <w:sz w:val="28"/>
          <w:szCs w:val="28"/>
        </w:rPr>
        <w:t>Холодов Ж.К., Кузнецов B.C.,</w:t>
      </w:r>
      <w:r w:rsidRPr="00B546BF">
        <w:rPr>
          <w:rFonts w:ascii="Times New Roman" w:hAnsi="Times New Roman"/>
          <w:sz w:val="28"/>
          <w:szCs w:val="28"/>
        </w:rPr>
        <w:t xml:space="preserve"> Теория и методика физического воспитания и спорта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6BF">
        <w:rPr>
          <w:rFonts w:ascii="Times New Roman" w:hAnsi="Times New Roman"/>
          <w:sz w:val="28"/>
          <w:szCs w:val="28"/>
        </w:rPr>
        <w:t>[Текст]: Учеб.пособие для студ. высш. учеб. заведений. - М.: Издательский центр «Академия», 2000. - 480 с.</w:t>
      </w:r>
    </w:p>
    <w:p w:rsidR="00A45A7A" w:rsidRPr="001F2DA5" w:rsidRDefault="00A45A7A" w:rsidP="005F799E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F2DA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Паженская М.А.,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F2D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Теория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практика физической культуры </w:t>
      </w:r>
      <w:r w:rsidRPr="001F2D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Текст</w:t>
      </w:r>
      <w:r w:rsidRPr="001F2D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], 1937, №1; Валентин Владиславович Горин</w:t>
      </w:r>
      <w:r w:rsidRPr="001F2DA5">
        <w:rPr>
          <w:rFonts w:ascii="Times New Roman" w:hAnsi="Times New Roman"/>
          <w:color w:val="000000"/>
          <w:sz w:val="28"/>
          <w:szCs w:val="28"/>
        </w:rPr>
        <w:t>е</w:t>
      </w:r>
      <w:r w:rsidRPr="001F2D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вский, М., 1957.</w:t>
      </w:r>
    </w:p>
    <w:sectPr w:rsidR="00A45A7A" w:rsidRPr="001F2DA5" w:rsidSect="005F799E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A7A" w:rsidRDefault="00A45A7A" w:rsidP="001E0725">
      <w:pPr>
        <w:spacing w:after="0" w:line="240" w:lineRule="auto"/>
      </w:pPr>
      <w:r>
        <w:separator/>
      </w:r>
    </w:p>
  </w:endnote>
  <w:endnote w:type="continuationSeparator" w:id="1">
    <w:p w:rsidR="00A45A7A" w:rsidRDefault="00A45A7A" w:rsidP="001E0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A7A" w:rsidRDefault="00A45A7A" w:rsidP="001E0725">
      <w:pPr>
        <w:spacing w:after="0" w:line="240" w:lineRule="auto"/>
      </w:pPr>
      <w:r>
        <w:separator/>
      </w:r>
    </w:p>
  </w:footnote>
  <w:footnote w:type="continuationSeparator" w:id="1">
    <w:p w:rsidR="00A45A7A" w:rsidRDefault="00A45A7A" w:rsidP="001E0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A7A" w:rsidRDefault="00A45A7A">
    <w:pPr>
      <w:pStyle w:val="Header"/>
      <w:jc w:val="center"/>
    </w:pPr>
  </w:p>
  <w:p w:rsidR="00A45A7A" w:rsidRDefault="00A45A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7738"/>
    <w:multiLevelType w:val="hybridMultilevel"/>
    <w:tmpl w:val="D3C6122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3B2290"/>
    <w:multiLevelType w:val="hybridMultilevel"/>
    <w:tmpl w:val="47F293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43222F"/>
    <w:multiLevelType w:val="hybridMultilevel"/>
    <w:tmpl w:val="1BC002C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1A37F94"/>
    <w:multiLevelType w:val="hybridMultilevel"/>
    <w:tmpl w:val="00E22450"/>
    <w:lvl w:ilvl="0" w:tplc="98324F0C">
      <w:start w:val="1"/>
      <w:numFmt w:val="decimal"/>
      <w:lvlText w:val="%1."/>
      <w:lvlJc w:val="left"/>
      <w:pPr>
        <w:ind w:left="1287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67C948EB"/>
    <w:multiLevelType w:val="hybridMultilevel"/>
    <w:tmpl w:val="4B6AA0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E2C5247"/>
    <w:multiLevelType w:val="hybridMultilevel"/>
    <w:tmpl w:val="8CC0142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3652D66"/>
    <w:multiLevelType w:val="hybridMultilevel"/>
    <w:tmpl w:val="A5BA77D2"/>
    <w:lvl w:ilvl="0" w:tplc="041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ECF"/>
    <w:rsid w:val="001D5975"/>
    <w:rsid w:val="001E0725"/>
    <w:rsid w:val="001E6411"/>
    <w:rsid w:val="001F2DA5"/>
    <w:rsid w:val="00295546"/>
    <w:rsid w:val="00296B1D"/>
    <w:rsid w:val="0032315C"/>
    <w:rsid w:val="00323EB1"/>
    <w:rsid w:val="003842D9"/>
    <w:rsid w:val="00536682"/>
    <w:rsid w:val="005649ED"/>
    <w:rsid w:val="005A28A2"/>
    <w:rsid w:val="005F799E"/>
    <w:rsid w:val="00604FE6"/>
    <w:rsid w:val="00655155"/>
    <w:rsid w:val="006F481C"/>
    <w:rsid w:val="006F5441"/>
    <w:rsid w:val="007B1AC2"/>
    <w:rsid w:val="008825D3"/>
    <w:rsid w:val="00950258"/>
    <w:rsid w:val="009C1588"/>
    <w:rsid w:val="00A24CB3"/>
    <w:rsid w:val="00A319EA"/>
    <w:rsid w:val="00A45A7A"/>
    <w:rsid w:val="00A90ECF"/>
    <w:rsid w:val="00AB1EB4"/>
    <w:rsid w:val="00B546BF"/>
    <w:rsid w:val="00B86AD1"/>
    <w:rsid w:val="00C937AB"/>
    <w:rsid w:val="00E07F28"/>
    <w:rsid w:val="00E152E2"/>
    <w:rsid w:val="00E40026"/>
    <w:rsid w:val="00E8792D"/>
    <w:rsid w:val="00EF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02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0ECF"/>
    <w:pPr>
      <w:ind w:left="720"/>
      <w:contextualSpacing/>
    </w:pPr>
  </w:style>
  <w:style w:type="paragraph" w:styleId="NormalWeb">
    <w:name w:val="Normal (Web)"/>
    <w:basedOn w:val="Normal"/>
    <w:uiPriority w:val="99"/>
    <w:rsid w:val="003842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3842D9"/>
    <w:rPr>
      <w:rFonts w:cs="Times New Roman"/>
    </w:rPr>
  </w:style>
  <w:style w:type="character" w:customStyle="1" w:styleId="found">
    <w:name w:val="found"/>
    <w:basedOn w:val="DefaultParagraphFont"/>
    <w:uiPriority w:val="99"/>
    <w:rsid w:val="003842D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E0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E072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E0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E0725"/>
    <w:rPr>
      <w:rFonts w:cs="Times New Roman"/>
    </w:rPr>
  </w:style>
  <w:style w:type="character" w:styleId="Hyperlink">
    <w:name w:val="Hyperlink"/>
    <w:basedOn w:val="DefaultParagraphFont"/>
    <w:uiPriority w:val="99"/>
    <w:rsid w:val="00B546B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221</TotalTime>
  <Pages>3</Pages>
  <Words>1105</Words>
  <Characters>6302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2014-03-20T04:43:00Z</dcterms:created>
  <dcterms:modified xsi:type="dcterms:W3CDTF">2014-04-30T06:56:00Z</dcterms:modified>
</cp:coreProperties>
</file>