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DA" w:rsidRPr="006518D8" w:rsidRDefault="004E2FDA" w:rsidP="006518D8">
      <w:pPr>
        <w:tabs>
          <w:tab w:val="left" w:pos="1635"/>
        </w:tabs>
        <w:spacing w:before="30" w:after="30"/>
        <w:rPr>
          <w:rFonts w:ascii="Arial" w:hAnsi="Arial" w:cs="Arial"/>
          <w:sz w:val="28"/>
          <w:szCs w:val="28"/>
        </w:rPr>
      </w:pPr>
    </w:p>
    <w:p w:rsidR="004E2FDA" w:rsidRPr="006518D8" w:rsidRDefault="004E2FDA" w:rsidP="000F62E2">
      <w:pPr>
        <w:tabs>
          <w:tab w:val="left" w:pos="1635"/>
        </w:tabs>
        <w:spacing w:before="30" w:after="30"/>
        <w:jc w:val="center"/>
        <w:rPr>
          <w:rFonts w:ascii="Arial" w:hAnsi="Arial" w:cs="Arial"/>
          <w:sz w:val="28"/>
          <w:szCs w:val="28"/>
        </w:rPr>
      </w:pPr>
      <w:r w:rsidRPr="006518D8">
        <w:rPr>
          <w:rFonts w:ascii="Arial" w:hAnsi="Arial" w:cs="Arial"/>
          <w:sz w:val="28"/>
          <w:szCs w:val="28"/>
        </w:rPr>
        <w:t>Конспект занятия</w:t>
      </w:r>
      <w:r>
        <w:rPr>
          <w:rFonts w:ascii="Arial" w:hAnsi="Arial" w:cs="Arial"/>
          <w:sz w:val="28"/>
          <w:szCs w:val="28"/>
        </w:rPr>
        <w:t xml:space="preserve"> </w:t>
      </w:r>
      <w:r w:rsidRPr="006518D8">
        <w:rPr>
          <w:rFonts w:ascii="Arial" w:hAnsi="Arial" w:cs="Arial"/>
          <w:sz w:val="28"/>
          <w:szCs w:val="28"/>
        </w:rPr>
        <w:t>по программе</w:t>
      </w:r>
      <w:r>
        <w:rPr>
          <w:rFonts w:ascii="Arial" w:hAnsi="Arial" w:cs="Arial"/>
          <w:sz w:val="28"/>
          <w:szCs w:val="28"/>
        </w:rPr>
        <w:t xml:space="preserve"> </w:t>
      </w:r>
      <w:r w:rsidRPr="006518D8">
        <w:rPr>
          <w:rFonts w:ascii="Arial" w:hAnsi="Arial" w:cs="Arial"/>
          <w:sz w:val="28"/>
          <w:szCs w:val="28"/>
        </w:rPr>
        <w:t>внеурочной деятельности</w:t>
      </w:r>
      <w:r w:rsidRPr="0057284B">
        <w:rPr>
          <w:rFonts w:ascii="Times New Roman" w:hAnsi="Times New Roman" w:cs="Times New Roman"/>
          <w:sz w:val="40"/>
          <w:szCs w:val="40"/>
        </w:rPr>
        <w:t xml:space="preserve"> « </w:t>
      </w:r>
      <w:r w:rsidRPr="006518D8">
        <w:rPr>
          <w:rFonts w:ascii="Arial" w:hAnsi="Arial" w:cs="Arial"/>
          <w:sz w:val="28"/>
          <w:szCs w:val="28"/>
        </w:rPr>
        <w:t>Юный исследователь»2класс.</w:t>
      </w:r>
    </w:p>
    <w:p w:rsidR="004E2FDA" w:rsidRPr="00574B34" w:rsidRDefault="004E2FDA" w:rsidP="005B5B64">
      <w:pPr>
        <w:tabs>
          <w:tab w:val="left" w:pos="1635"/>
        </w:tabs>
        <w:rPr>
          <w:rFonts w:ascii="Arial" w:hAnsi="Arial" w:cs="Arial"/>
          <w:b/>
          <w:bCs/>
          <w:sz w:val="24"/>
          <w:szCs w:val="24"/>
        </w:rPr>
      </w:pPr>
    </w:p>
    <w:p w:rsidR="004E2FDA" w:rsidRPr="00574B34" w:rsidRDefault="004E2FDA" w:rsidP="005B5B64">
      <w:pPr>
        <w:tabs>
          <w:tab w:val="left" w:pos="1635"/>
        </w:tabs>
        <w:rPr>
          <w:rFonts w:ascii="Arial" w:hAnsi="Arial" w:cs="Arial"/>
          <w:b/>
          <w:bCs/>
          <w:sz w:val="24"/>
          <w:szCs w:val="24"/>
        </w:rPr>
      </w:pPr>
      <w:r w:rsidRPr="00574B34">
        <w:rPr>
          <w:rFonts w:ascii="Arial" w:hAnsi="Arial" w:cs="Arial"/>
          <w:b/>
          <w:bCs/>
          <w:sz w:val="24"/>
          <w:szCs w:val="24"/>
        </w:rPr>
        <w:t>Составила: учитель начальных классов Шиклина Ангелина Олеговна.</w:t>
      </w:r>
    </w:p>
    <w:p w:rsidR="004E2FDA" w:rsidRPr="00574B34" w:rsidRDefault="004E2FDA" w:rsidP="005B5B64">
      <w:pPr>
        <w:tabs>
          <w:tab w:val="left" w:pos="1635"/>
        </w:tabs>
        <w:rPr>
          <w:rFonts w:ascii="Arial" w:hAnsi="Arial" w:cs="Arial"/>
          <w:b/>
          <w:bCs/>
          <w:sz w:val="24"/>
          <w:szCs w:val="24"/>
        </w:rPr>
      </w:pPr>
      <w:r w:rsidRPr="00574B34">
        <w:rPr>
          <w:rFonts w:ascii="Arial" w:hAnsi="Arial" w:cs="Arial"/>
          <w:b/>
          <w:bCs/>
          <w:sz w:val="24"/>
          <w:szCs w:val="24"/>
        </w:rPr>
        <w:t>Тема: Коллективная игра-исследование « Конструирование детского кафе».</w:t>
      </w:r>
    </w:p>
    <w:p w:rsidR="004E2FDA" w:rsidRPr="00574B34" w:rsidRDefault="004E2FDA" w:rsidP="005B5B64">
      <w:pPr>
        <w:tabs>
          <w:tab w:val="left" w:pos="1635"/>
        </w:tabs>
        <w:rPr>
          <w:rFonts w:ascii="Arial" w:hAnsi="Arial" w:cs="Arial"/>
          <w:b/>
          <w:bCs/>
          <w:sz w:val="24"/>
          <w:szCs w:val="24"/>
        </w:rPr>
      </w:pPr>
      <w:r w:rsidRPr="00574B34">
        <w:rPr>
          <w:rFonts w:ascii="Arial" w:hAnsi="Arial" w:cs="Arial"/>
          <w:b/>
          <w:bCs/>
          <w:sz w:val="24"/>
          <w:szCs w:val="24"/>
        </w:rPr>
        <w:t>Цель: Создание и организация условий, инициирующих детское творчество.</w:t>
      </w:r>
    </w:p>
    <w:p w:rsidR="004E2FDA" w:rsidRPr="00574B34" w:rsidRDefault="004E2FDA" w:rsidP="005B5B64">
      <w:pPr>
        <w:tabs>
          <w:tab w:val="left" w:pos="1635"/>
        </w:tabs>
        <w:rPr>
          <w:rFonts w:ascii="Arial" w:hAnsi="Arial" w:cs="Arial"/>
          <w:b/>
          <w:bCs/>
          <w:sz w:val="24"/>
          <w:szCs w:val="24"/>
        </w:rPr>
      </w:pPr>
      <w:r w:rsidRPr="00574B34">
        <w:rPr>
          <w:rFonts w:ascii="Arial" w:hAnsi="Arial" w:cs="Arial"/>
          <w:b/>
          <w:bCs/>
          <w:sz w:val="24"/>
          <w:szCs w:val="24"/>
        </w:rPr>
        <w:t xml:space="preserve">Задачи: Образовательная: </w:t>
      </w:r>
    </w:p>
    <w:p w:rsidR="004E2FDA" w:rsidRPr="00574B34" w:rsidRDefault="004E2FDA" w:rsidP="005B5B64">
      <w:pPr>
        <w:tabs>
          <w:tab w:val="left" w:pos="1635"/>
        </w:tabs>
        <w:rPr>
          <w:rFonts w:ascii="Arial" w:hAnsi="Arial" w:cs="Arial"/>
          <w:b/>
          <w:bCs/>
          <w:sz w:val="24"/>
          <w:szCs w:val="24"/>
        </w:rPr>
      </w:pPr>
    </w:p>
    <w:p w:rsidR="004E2FDA" w:rsidRPr="00574B34" w:rsidRDefault="004E2FDA" w:rsidP="006518D8">
      <w:pPr>
        <w:pStyle w:val="ListParagraph"/>
        <w:tabs>
          <w:tab w:val="left" w:pos="1635"/>
        </w:tabs>
        <w:ind w:left="800"/>
        <w:rPr>
          <w:rFonts w:ascii="Arial" w:hAnsi="Arial" w:cs="Arial"/>
          <w:b/>
          <w:bCs/>
          <w:sz w:val="24"/>
          <w:szCs w:val="24"/>
        </w:rPr>
      </w:pPr>
      <w:r w:rsidRPr="00574B34">
        <w:rPr>
          <w:rFonts w:ascii="Arial" w:hAnsi="Arial" w:cs="Arial"/>
          <w:b/>
          <w:bCs/>
          <w:sz w:val="24"/>
          <w:szCs w:val="24"/>
        </w:rPr>
        <w:t>Формирование умения выделять объект исследования;</w:t>
      </w:r>
    </w:p>
    <w:p w:rsidR="004E2FDA" w:rsidRPr="00574B34" w:rsidRDefault="004E2FDA" w:rsidP="008843B9">
      <w:pPr>
        <w:pStyle w:val="ListParagraph"/>
        <w:numPr>
          <w:ilvl w:val="0"/>
          <w:numId w:val="17"/>
        </w:numPr>
        <w:tabs>
          <w:tab w:val="left" w:pos="1635"/>
        </w:tabs>
        <w:rPr>
          <w:rFonts w:ascii="Arial" w:hAnsi="Arial" w:cs="Arial"/>
          <w:b/>
          <w:bCs/>
          <w:sz w:val="24"/>
          <w:szCs w:val="24"/>
        </w:rPr>
      </w:pPr>
      <w:r w:rsidRPr="00574B34">
        <w:rPr>
          <w:rFonts w:ascii="Arial" w:hAnsi="Arial" w:cs="Arial"/>
          <w:b/>
          <w:bCs/>
          <w:sz w:val="24"/>
          <w:szCs w:val="24"/>
        </w:rPr>
        <w:t>Формирование умения выдвигать гипотезы и осуществлять их проверку;</w:t>
      </w:r>
    </w:p>
    <w:p w:rsidR="004E2FDA" w:rsidRPr="00574B34" w:rsidRDefault="004E2FDA" w:rsidP="008843B9">
      <w:pPr>
        <w:pStyle w:val="ListParagraph"/>
        <w:numPr>
          <w:ilvl w:val="0"/>
          <w:numId w:val="17"/>
        </w:numPr>
        <w:tabs>
          <w:tab w:val="left" w:pos="1635"/>
        </w:tabs>
        <w:rPr>
          <w:rFonts w:ascii="Arial" w:hAnsi="Arial" w:cs="Arial"/>
          <w:b/>
          <w:bCs/>
          <w:sz w:val="24"/>
          <w:szCs w:val="24"/>
        </w:rPr>
      </w:pPr>
      <w:r w:rsidRPr="00574B34">
        <w:rPr>
          <w:rFonts w:ascii="Arial" w:hAnsi="Arial" w:cs="Arial"/>
          <w:b/>
          <w:bCs/>
          <w:sz w:val="24"/>
          <w:szCs w:val="24"/>
        </w:rPr>
        <w:t>Формирование умения разделять учебно-исследовательскую деятельность на этапы;</w:t>
      </w:r>
    </w:p>
    <w:p w:rsidR="004E2FDA" w:rsidRPr="00574B34" w:rsidRDefault="004E2FDA" w:rsidP="008843B9">
      <w:pPr>
        <w:pStyle w:val="ListParagraph"/>
        <w:numPr>
          <w:ilvl w:val="0"/>
          <w:numId w:val="17"/>
        </w:numPr>
        <w:tabs>
          <w:tab w:val="left" w:pos="1635"/>
        </w:tabs>
        <w:rPr>
          <w:rFonts w:ascii="Arial" w:hAnsi="Arial" w:cs="Arial"/>
          <w:b/>
          <w:bCs/>
          <w:sz w:val="24"/>
          <w:szCs w:val="24"/>
        </w:rPr>
      </w:pPr>
      <w:r w:rsidRPr="00574B34">
        <w:rPr>
          <w:rFonts w:ascii="Arial" w:hAnsi="Arial" w:cs="Arial"/>
          <w:b/>
          <w:bCs/>
          <w:sz w:val="24"/>
          <w:szCs w:val="24"/>
        </w:rPr>
        <w:t>Формирование умения работать в группе;</w:t>
      </w:r>
    </w:p>
    <w:p w:rsidR="004E2FDA" w:rsidRPr="00574B34" w:rsidRDefault="004E2FDA" w:rsidP="008843B9">
      <w:pPr>
        <w:pStyle w:val="ListParagraph"/>
        <w:numPr>
          <w:ilvl w:val="0"/>
          <w:numId w:val="17"/>
        </w:numPr>
        <w:tabs>
          <w:tab w:val="left" w:pos="1635"/>
        </w:tabs>
        <w:rPr>
          <w:rFonts w:ascii="Arial" w:hAnsi="Arial" w:cs="Arial"/>
          <w:b/>
          <w:bCs/>
          <w:sz w:val="24"/>
          <w:szCs w:val="24"/>
        </w:rPr>
      </w:pPr>
      <w:r w:rsidRPr="00574B34">
        <w:rPr>
          <w:rFonts w:ascii="Arial" w:hAnsi="Arial" w:cs="Arial"/>
          <w:b/>
          <w:bCs/>
          <w:sz w:val="24"/>
          <w:szCs w:val="24"/>
        </w:rPr>
        <w:t>Формирование умения планировать и организовывать исследовательскую деятельность.</w:t>
      </w:r>
    </w:p>
    <w:p w:rsidR="004E2FDA" w:rsidRPr="00574B34" w:rsidRDefault="004E2FDA" w:rsidP="00BF4F89">
      <w:pPr>
        <w:pStyle w:val="ListParagraph"/>
        <w:tabs>
          <w:tab w:val="left" w:pos="1635"/>
        </w:tabs>
        <w:ind w:left="800"/>
        <w:rPr>
          <w:rFonts w:ascii="Arial" w:hAnsi="Arial" w:cs="Arial"/>
          <w:b/>
          <w:bCs/>
          <w:sz w:val="24"/>
          <w:szCs w:val="24"/>
        </w:rPr>
      </w:pPr>
    </w:p>
    <w:p w:rsidR="004E2FDA" w:rsidRPr="00574B34" w:rsidRDefault="004E2FDA" w:rsidP="00375460">
      <w:pPr>
        <w:pStyle w:val="ListParagraph"/>
        <w:tabs>
          <w:tab w:val="left" w:pos="1635"/>
        </w:tabs>
        <w:ind w:left="800"/>
        <w:rPr>
          <w:rFonts w:ascii="Arial" w:hAnsi="Arial" w:cs="Arial"/>
          <w:b/>
          <w:bCs/>
          <w:sz w:val="24"/>
          <w:szCs w:val="24"/>
        </w:rPr>
      </w:pPr>
      <w:r w:rsidRPr="00574B34">
        <w:rPr>
          <w:rFonts w:ascii="Arial" w:hAnsi="Arial" w:cs="Arial"/>
          <w:b/>
          <w:bCs/>
          <w:sz w:val="24"/>
          <w:szCs w:val="24"/>
        </w:rPr>
        <w:t>Развивающая:</w:t>
      </w:r>
    </w:p>
    <w:p w:rsidR="004E2FDA" w:rsidRPr="00574B34" w:rsidRDefault="004E2FDA" w:rsidP="00375460">
      <w:pPr>
        <w:pStyle w:val="ListParagraph"/>
        <w:tabs>
          <w:tab w:val="left" w:pos="1635"/>
        </w:tabs>
        <w:ind w:left="800"/>
        <w:rPr>
          <w:rFonts w:ascii="Arial" w:hAnsi="Arial" w:cs="Arial"/>
          <w:b/>
          <w:bCs/>
          <w:sz w:val="24"/>
          <w:szCs w:val="24"/>
        </w:rPr>
      </w:pPr>
    </w:p>
    <w:p w:rsidR="004E2FDA" w:rsidRPr="00574B34" w:rsidRDefault="004E2FDA" w:rsidP="00375460">
      <w:pPr>
        <w:pStyle w:val="ListParagraph"/>
        <w:numPr>
          <w:ilvl w:val="0"/>
          <w:numId w:val="17"/>
        </w:numPr>
        <w:tabs>
          <w:tab w:val="left" w:pos="1635"/>
        </w:tabs>
        <w:rPr>
          <w:rFonts w:ascii="Arial" w:hAnsi="Arial" w:cs="Arial"/>
          <w:b/>
          <w:bCs/>
          <w:sz w:val="24"/>
          <w:szCs w:val="24"/>
        </w:rPr>
      </w:pPr>
      <w:r w:rsidRPr="00574B34">
        <w:rPr>
          <w:rFonts w:ascii="Arial" w:hAnsi="Arial" w:cs="Arial"/>
          <w:b/>
          <w:bCs/>
          <w:sz w:val="24"/>
          <w:szCs w:val="24"/>
        </w:rPr>
        <w:t>Развивать внимание и мышление;</w:t>
      </w:r>
    </w:p>
    <w:p w:rsidR="004E2FDA" w:rsidRPr="00574B34" w:rsidRDefault="004E2FDA" w:rsidP="00375460">
      <w:pPr>
        <w:pStyle w:val="ListParagraph"/>
        <w:numPr>
          <w:ilvl w:val="0"/>
          <w:numId w:val="17"/>
        </w:numPr>
        <w:tabs>
          <w:tab w:val="left" w:pos="1635"/>
        </w:tabs>
        <w:rPr>
          <w:rFonts w:ascii="Arial" w:hAnsi="Arial" w:cs="Arial"/>
          <w:b/>
          <w:bCs/>
          <w:sz w:val="24"/>
          <w:szCs w:val="24"/>
        </w:rPr>
      </w:pPr>
      <w:r w:rsidRPr="00574B34">
        <w:rPr>
          <w:rFonts w:ascii="Arial" w:hAnsi="Arial" w:cs="Arial"/>
          <w:b/>
          <w:bCs/>
          <w:sz w:val="24"/>
          <w:szCs w:val="24"/>
        </w:rPr>
        <w:t>Развивать умение рассуждать, сопоставлять и сравнивать;</w:t>
      </w:r>
    </w:p>
    <w:p w:rsidR="004E2FDA" w:rsidRPr="00574B34" w:rsidRDefault="004E2FDA" w:rsidP="00375460">
      <w:pPr>
        <w:pStyle w:val="ListParagraph"/>
        <w:numPr>
          <w:ilvl w:val="0"/>
          <w:numId w:val="17"/>
        </w:numPr>
        <w:tabs>
          <w:tab w:val="left" w:pos="1635"/>
        </w:tabs>
        <w:rPr>
          <w:rFonts w:ascii="Arial" w:hAnsi="Arial" w:cs="Arial"/>
          <w:b/>
          <w:bCs/>
          <w:sz w:val="24"/>
          <w:szCs w:val="24"/>
        </w:rPr>
      </w:pPr>
      <w:r w:rsidRPr="00574B34">
        <w:rPr>
          <w:rFonts w:ascii="Arial" w:hAnsi="Arial" w:cs="Arial"/>
          <w:b/>
          <w:bCs/>
          <w:sz w:val="24"/>
          <w:szCs w:val="24"/>
        </w:rPr>
        <w:t>Развивать личность ребёнка.</w:t>
      </w:r>
    </w:p>
    <w:p w:rsidR="004E2FDA" w:rsidRPr="00574B34" w:rsidRDefault="004E2FDA" w:rsidP="00375460">
      <w:pPr>
        <w:pStyle w:val="ListParagraph"/>
        <w:numPr>
          <w:ilvl w:val="0"/>
          <w:numId w:val="17"/>
        </w:numPr>
        <w:tabs>
          <w:tab w:val="left" w:pos="1635"/>
        </w:tabs>
        <w:rPr>
          <w:rFonts w:ascii="Arial" w:hAnsi="Arial" w:cs="Arial"/>
          <w:b/>
          <w:bCs/>
          <w:sz w:val="24"/>
          <w:szCs w:val="24"/>
        </w:rPr>
      </w:pPr>
      <w:r w:rsidRPr="00574B34">
        <w:rPr>
          <w:rFonts w:ascii="Arial" w:hAnsi="Arial" w:cs="Arial"/>
          <w:b/>
          <w:bCs/>
          <w:sz w:val="24"/>
          <w:szCs w:val="24"/>
        </w:rPr>
        <w:t>Развивать познавательные интересы, интеллектуальные, творческие и коммуникативные способности;</w:t>
      </w:r>
    </w:p>
    <w:p w:rsidR="004E2FDA" w:rsidRPr="00574B34" w:rsidRDefault="004E2FDA" w:rsidP="00375460">
      <w:pPr>
        <w:pStyle w:val="ListParagraph"/>
        <w:numPr>
          <w:ilvl w:val="0"/>
          <w:numId w:val="17"/>
        </w:numPr>
        <w:tabs>
          <w:tab w:val="left" w:pos="1635"/>
        </w:tabs>
        <w:rPr>
          <w:rFonts w:ascii="Arial" w:hAnsi="Arial" w:cs="Arial"/>
          <w:b/>
          <w:bCs/>
          <w:sz w:val="24"/>
          <w:szCs w:val="24"/>
        </w:rPr>
      </w:pPr>
      <w:r w:rsidRPr="00574B34">
        <w:rPr>
          <w:rFonts w:ascii="Arial" w:hAnsi="Arial" w:cs="Arial"/>
          <w:b/>
          <w:bCs/>
          <w:sz w:val="24"/>
          <w:szCs w:val="24"/>
        </w:rPr>
        <w:t>Развивать учебную самостоятельность и исследовательский интерес.</w:t>
      </w:r>
    </w:p>
    <w:p w:rsidR="004E2FDA" w:rsidRPr="00574B34" w:rsidRDefault="004E2FDA" w:rsidP="00BF4F89">
      <w:pPr>
        <w:pStyle w:val="ListParagraph"/>
        <w:tabs>
          <w:tab w:val="left" w:pos="1635"/>
        </w:tabs>
        <w:ind w:left="800"/>
        <w:rPr>
          <w:rFonts w:ascii="Arial" w:hAnsi="Arial" w:cs="Arial"/>
          <w:b/>
          <w:bCs/>
          <w:sz w:val="24"/>
          <w:szCs w:val="24"/>
        </w:rPr>
      </w:pPr>
    </w:p>
    <w:p w:rsidR="004E2FDA" w:rsidRPr="00574B34" w:rsidRDefault="004E2FDA" w:rsidP="00375460">
      <w:pPr>
        <w:pStyle w:val="ListParagraph"/>
        <w:tabs>
          <w:tab w:val="left" w:pos="1635"/>
        </w:tabs>
        <w:ind w:left="800"/>
        <w:rPr>
          <w:rFonts w:ascii="Arial" w:hAnsi="Arial" w:cs="Arial"/>
          <w:b/>
          <w:bCs/>
          <w:sz w:val="24"/>
          <w:szCs w:val="24"/>
        </w:rPr>
      </w:pPr>
      <w:r w:rsidRPr="00574B34">
        <w:rPr>
          <w:rFonts w:ascii="Arial" w:hAnsi="Arial" w:cs="Arial"/>
          <w:b/>
          <w:bCs/>
          <w:sz w:val="24"/>
          <w:szCs w:val="24"/>
        </w:rPr>
        <w:t>Воспитывающая:</w:t>
      </w:r>
    </w:p>
    <w:p w:rsidR="004E2FDA" w:rsidRPr="00574B34" w:rsidRDefault="004E2FDA" w:rsidP="00375460">
      <w:pPr>
        <w:pStyle w:val="ListParagraph"/>
        <w:tabs>
          <w:tab w:val="left" w:pos="1635"/>
        </w:tabs>
        <w:ind w:left="800"/>
        <w:rPr>
          <w:rFonts w:ascii="Arial" w:hAnsi="Arial" w:cs="Arial"/>
          <w:b/>
          <w:bCs/>
          <w:sz w:val="24"/>
          <w:szCs w:val="24"/>
        </w:rPr>
      </w:pPr>
    </w:p>
    <w:p w:rsidR="004E2FDA" w:rsidRPr="00574B34" w:rsidRDefault="004E2FDA" w:rsidP="00BF4F89">
      <w:pPr>
        <w:pStyle w:val="ListParagraph"/>
        <w:numPr>
          <w:ilvl w:val="0"/>
          <w:numId w:val="17"/>
        </w:numPr>
        <w:tabs>
          <w:tab w:val="left" w:pos="1635"/>
        </w:tabs>
        <w:rPr>
          <w:rFonts w:ascii="Arial" w:hAnsi="Arial" w:cs="Arial"/>
          <w:b/>
          <w:bCs/>
          <w:sz w:val="24"/>
          <w:szCs w:val="24"/>
        </w:rPr>
      </w:pPr>
      <w:r w:rsidRPr="00574B34">
        <w:rPr>
          <w:rFonts w:ascii="Arial" w:hAnsi="Arial" w:cs="Arial"/>
          <w:b/>
          <w:bCs/>
          <w:sz w:val="24"/>
          <w:szCs w:val="24"/>
        </w:rPr>
        <w:t>Воспитывать внимательное отношение к сверстникам;</w:t>
      </w:r>
    </w:p>
    <w:p w:rsidR="004E2FDA" w:rsidRPr="00574B34" w:rsidRDefault="004E2FDA" w:rsidP="00BF4F89">
      <w:pPr>
        <w:pStyle w:val="ListParagraph"/>
        <w:numPr>
          <w:ilvl w:val="0"/>
          <w:numId w:val="17"/>
        </w:numPr>
        <w:tabs>
          <w:tab w:val="left" w:pos="1635"/>
        </w:tabs>
        <w:rPr>
          <w:rFonts w:ascii="Arial" w:hAnsi="Arial" w:cs="Arial"/>
          <w:b/>
          <w:bCs/>
          <w:sz w:val="24"/>
          <w:szCs w:val="24"/>
        </w:rPr>
      </w:pPr>
      <w:r w:rsidRPr="00574B34">
        <w:rPr>
          <w:rFonts w:ascii="Arial" w:hAnsi="Arial" w:cs="Arial"/>
          <w:b/>
          <w:bCs/>
          <w:sz w:val="24"/>
          <w:szCs w:val="24"/>
        </w:rPr>
        <w:t>Воспитывать нравственное отношение в коллективе.</w:t>
      </w:r>
    </w:p>
    <w:p w:rsidR="004E2FDA" w:rsidRPr="00574B34" w:rsidRDefault="004E2FDA" w:rsidP="0010358E">
      <w:pPr>
        <w:pStyle w:val="ListParagraph"/>
        <w:tabs>
          <w:tab w:val="left" w:pos="1635"/>
        </w:tabs>
        <w:ind w:left="800"/>
        <w:rPr>
          <w:rFonts w:ascii="Arial" w:hAnsi="Arial" w:cs="Arial"/>
          <w:b/>
          <w:bCs/>
          <w:sz w:val="24"/>
          <w:szCs w:val="24"/>
        </w:rPr>
      </w:pPr>
    </w:p>
    <w:p w:rsidR="004E2FDA" w:rsidRPr="00574B34" w:rsidRDefault="004E2FDA" w:rsidP="0010358E">
      <w:pPr>
        <w:pStyle w:val="ListParagraph"/>
        <w:tabs>
          <w:tab w:val="left" w:pos="1635"/>
        </w:tabs>
        <w:ind w:left="800"/>
        <w:rPr>
          <w:rFonts w:ascii="Arial" w:hAnsi="Arial" w:cs="Arial"/>
          <w:b/>
          <w:bCs/>
          <w:sz w:val="24"/>
          <w:szCs w:val="24"/>
        </w:rPr>
      </w:pPr>
      <w:r w:rsidRPr="00574B34">
        <w:rPr>
          <w:rFonts w:ascii="Arial" w:hAnsi="Arial" w:cs="Arial"/>
          <w:b/>
          <w:bCs/>
          <w:sz w:val="24"/>
          <w:szCs w:val="24"/>
        </w:rPr>
        <w:t>Организация пространства:</w:t>
      </w:r>
    </w:p>
    <w:p w:rsidR="004E2FDA" w:rsidRPr="00574B34" w:rsidRDefault="004E2FDA" w:rsidP="00137EF5">
      <w:pPr>
        <w:pStyle w:val="ListParagraph"/>
        <w:tabs>
          <w:tab w:val="left" w:pos="1635"/>
        </w:tabs>
        <w:spacing w:before="100" w:beforeAutospacing="1"/>
        <w:ind w:left="800"/>
        <w:rPr>
          <w:rFonts w:ascii="Arial" w:hAnsi="Arial" w:cs="Arial"/>
          <w:b/>
          <w:bCs/>
          <w:sz w:val="24"/>
          <w:szCs w:val="24"/>
        </w:rPr>
      </w:pPr>
      <w:r w:rsidRPr="00574B34">
        <w:rPr>
          <w:rFonts w:ascii="Arial" w:hAnsi="Arial" w:cs="Arial"/>
          <w:b/>
          <w:bCs/>
          <w:sz w:val="24"/>
          <w:szCs w:val="24"/>
        </w:rPr>
        <w:t>Межпредметные связи: технология ( изготовление моделей). Окружающий мир( умение логически доказывать, аналитико-синтетические умения).</w:t>
      </w:r>
    </w:p>
    <w:p w:rsidR="004E2FDA" w:rsidRPr="00574B34" w:rsidRDefault="004E2FDA" w:rsidP="0010358E">
      <w:pPr>
        <w:pStyle w:val="ListParagraph"/>
        <w:tabs>
          <w:tab w:val="left" w:pos="1635"/>
        </w:tabs>
        <w:ind w:left="800"/>
        <w:rPr>
          <w:rFonts w:ascii="Arial" w:hAnsi="Arial" w:cs="Arial"/>
          <w:b/>
          <w:bCs/>
          <w:sz w:val="24"/>
          <w:szCs w:val="24"/>
        </w:rPr>
      </w:pPr>
      <w:r w:rsidRPr="00574B34">
        <w:rPr>
          <w:rFonts w:ascii="Arial" w:hAnsi="Arial" w:cs="Arial"/>
          <w:b/>
          <w:bCs/>
          <w:sz w:val="24"/>
          <w:szCs w:val="24"/>
        </w:rPr>
        <w:t>Планируемые результаты:</w:t>
      </w:r>
    </w:p>
    <w:p w:rsidR="004E2FDA" w:rsidRPr="00574B34" w:rsidRDefault="004E2FDA" w:rsidP="0010358E">
      <w:pPr>
        <w:pStyle w:val="ListParagraph"/>
        <w:tabs>
          <w:tab w:val="left" w:pos="1635"/>
        </w:tabs>
        <w:ind w:left="800"/>
        <w:rPr>
          <w:rFonts w:ascii="Arial" w:hAnsi="Arial" w:cs="Arial"/>
          <w:b/>
          <w:bCs/>
          <w:sz w:val="24"/>
          <w:szCs w:val="24"/>
          <w:u w:val="single"/>
        </w:rPr>
      </w:pPr>
      <w:r w:rsidRPr="00574B34">
        <w:rPr>
          <w:rFonts w:ascii="Arial" w:hAnsi="Arial" w:cs="Arial"/>
          <w:b/>
          <w:bCs/>
          <w:sz w:val="24"/>
          <w:szCs w:val="24"/>
          <w:u w:val="single"/>
        </w:rPr>
        <w:t>У ученика будут сформированы:</w:t>
      </w:r>
    </w:p>
    <w:p w:rsidR="004E2FDA" w:rsidRPr="00574B34" w:rsidRDefault="004E2FDA" w:rsidP="0010358E">
      <w:pPr>
        <w:pStyle w:val="ListParagraph"/>
        <w:tabs>
          <w:tab w:val="left" w:pos="1635"/>
        </w:tabs>
        <w:ind w:left="800"/>
        <w:rPr>
          <w:rFonts w:ascii="Arial" w:hAnsi="Arial" w:cs="Arial"/>
          <w:b/>
          <w:bCs/>
          <w:sz w:val="24"/>
          <w:szCs w:val="24"/>
        </w:rPr>
      </w:pPr>
      <w:r w:rsidRPr="00574B34">
        <w:rPr>
          <w:rFonts w:ascii="Arial" w:hAnsi="Arial" w:cs="Arial"/>
          <w:b/>
          <w:bCs/>
          <w:sz w:val="24"/>
          <w:szCs w:val="24"/>
        </w:rPr>
        <w:t>- внутренняя позиция школьника на уровне положительного отношения к школе;</w:t>
      </w:r>
    </w:p>
    <w:p w:rsidR="004E2FDA" w:rsidRPr="00574B34" w:rsidRDefault="004E2FDA" w:rsidP="0010358E">
      <w:pPr>
        <w:pStyle w:val="ListParagraph"/>
        <w:tabs>
          <w:tab w:val="left" w:pos="1635"/>
        </w:tabs>
        <w:ind w:left="800"/>
        <w:rPr>
          <w:rFonts w:ascii="Arial" w:hAnsi="Arial" w:cs="Arial"/>
          <w:b/>
          <w:bCs/>
          <w:sz w:val="24"/>
          <w:szCs w:val="24"/>
        </w:rPr>
      </w:pPr>
      <w:r w:rsidRPr="00574B34">
        <w:rPr>
          <w:rFonts w:ascii="Arial" w:hAnsi="Arial" w:cs="Arial"/>
          <w:b/>
          <w:bCs/>
          <w:sz w:val="24"/>
          <w:szCs w:val="24"/>
        </w:rPr>
        <w:t>- широкая мотивационная основа внеурочной деятельности, включающая учебно-познавательные, социальные мотивы;</w:t>
      </w:r>
    </w:p>
    <w:p w:rsidR="004E2FDA" w:rsidRPr="00574B34" w:rsidRDefault="004E2FDA" w:rsidP="0010358E">
      <w:pPr>
        <w:pStyle w:val="ListParagraph"/>
        <w:tabs>
          <w:tab w:val="left" w:pos="1635"/>
        </w:tabs>
        <w:ind w:left="800"/>
        <w:rPr>
          <w:rFonts w:ascii="Arial" w:hAnsi="Arial" w:cs="Arial"/>
          <w:b/>
          <w:bCs/>
          <w:sz w:val="24"/>
          <w:szCs w:val="24"/>
        </w:rPr>
      </w:pPr>
      <w:r w:rsidRPr="00574B34">
        <w:rPr>
          <w:rFonts w:ascii="Arial" w:hAnsi="Arial" w:cs="Arial"/>
          <w:b/>
          <w:bCs/>
          <w:sz w:val="24"/>
          <w:szCs w:val="24"/>
        </w:rPr>
        <w:t>- установка на здоровый образ жизни;</w:t>
      </w:r>
    </w:p>
    <w:p w:rsidR="004E2FDA" w:rsidRPr="00574B34" w:rsidRDefault="004E2FDA" w:rsidP="0010358E">
      <w:pPr>
        <w:pStyle w:val="ListParagraph"/>
        <w:tabs>
          <w:tab w:val="left" w:pos="1635"/>
        </w:tabs>
        <w:ind w:left="800"/>
        <w:rPr>
          <w:rFonts w:ascii="Arial" w:hAnsi="Arial" w:cs="Arial"/>
          <w:b/>
          <w:bCs/>
          <w:sz w:val="24"/>
          <w:szCs w:val="24"/>
        </w:rPr>
      </w:pPr>
      <w:r w:rsidRPr="00574B34">
        <w:rPr>
          <w:rFonts w:ascii="Arial" w:hAnsi="Arial" w:cs="Arial"/>
          <w:b/>
          <w:bCs/>
          <w:sz w:val="24"/>
          <w:szCs w:val="24"/>
        </w:rPr>
        <w:t>- ориентация на понимание причин успеха в проектной деятельности, на понимание оценок учителей, товарищей.</w:t>
      </w:r>
    </w:p>
    <w:p w:rsidR="004E2FDA" w:rsidRPr="00574B34" w:rsidRDefault="004E2FDA" w:rsidP="0010358E">
      <w:pPr>
        <w:pStyle w:val="ListParagraph"/>
        <w:tabs>
          <w:tab w:val="left" w:pos="1635"/>
        </w:tabs>
        <w:ind w:left="800"/>
        <w:rPr>
          <w:rFonts w:ascii="Arial" w:hAnsi="Arial" w:cs="Arial"/>
          <w:b/>
          <w:bCs/>
          <w:sz w:val="24"/>
          <w:szCs w:val="24"/>
        </w:rPr>
      </w:pPr>
      <w:r w:rsidRPr="00574B34">
        <w:rPr>
          <w:rFonts w:ascii="Arial" w:hAnsi="Arial" w:cs="Arial"/>
          <w:b/>
          <w:bCs/>
          <w:sz w:val="24"/>
          <w:szCs w:val="24"/>
          <w:u w:val="single"/>
        </w:rPr>
        <w:t>Ученик получитвозможность для формирования:</w:t>
      </w:r>
    </w:p>
    <w:p w:rsidR="004E2FDA" w:rsidRPr="00574B34" w:rsidRDefault="004E2FDA" w:rsidP="0010358E">
      <w:pPr>
        <w:pStyle w:val="ListParagraph"/>
        <w:tabs>
          <w:tab w:val="left" w:pos="1635"/>
        </w:tabs>
        <w:ind w:left="800"/>
        <w:rPr>
          <w:rFonts w:ascii="Arial" w:hAnsi="Arial" w:cs="Arial"/>
          <w:b/>
          <w:bCs/>
          <w:sz w:val="24"/>
          <w:szCs w:val="24"/>
        </w:rPr>
      </w:pPr>
      <w:r w:rsidRPr="00574B34">
        <w:rPr>
          <w:rFonts w:ascii="Arial" w:hAnsi="Arial" w:cs="Arial"/>
          <w:b/>
          <w:bCs/>
          <w:sz w:val="24"/>
          <w:szCs w:val="24"/>
        </w:rPr>
        <w:t>- адекватного понимания причин успешности\неуспешности учебной деятельности;</w:t>
      </w:r>
    </w:p>
    <w:p w:rsidR="004E2FDA" w:rsidRPr="00574B34" w:rsidRDefault="004E2FDA" w:rsidP="0010358E">
      <w:pPr>
        <w:pStyle w:val="ListParagraph"/>
        <w:tabs>
          <w:tab w:val="left" w:pos="1635"/>
        </w:tabs>
        <w:ind w:left="800"/>
        <w:rPr>
          <w:rFonts w:ascii="Arial" w:hAnsi="Arial" w:cs="Arial"/>
          <w:b/>
          <w:bCs/>
          <w:sz w:val="24"/>
          <w:szCs w:val="24"/>
        </w:rPr>
      </w:pPr>
      <w:r w:rsidRPr="00574B34">
        <w:rPr>
          <w:rFonts w:ascii="Arial" w:hAnsi="Arial" w:cs="Arial"/>
          <w:b/>
          <w:bCs/>
          <w:sz w:val="24"/>
          <w:szCs w:val="24"/>
        </w:rPr>
        <w:t>- установки на здоровый образ жизни и реализации её в реальном поведении и  поступках;</w:t>
      </w:r>
    </w:p>
    <w:p w:rsidR="004E2FDA" w:rsidRPr="00574B34" w:rsidRDefault="004E2FDA" w:rsidP="0010358E">
      <w:pPr>
        <w:pStyle w:val="ListParagraph"/>
        <w:tabs>
          <w:tab w:val="left" w:pos="1635"/>
        </w:tabs>
        <w:ind w:left="800"/>
        <w:rPr>
          <w:rFonts w:ascii="Arial" w:hAnsi="Arial" w:cs="Arial"/>
          <w:b/>
          <w:bCs/>
          <w:sz w:val="24"/>
          <w:szCs w:val="24"/>
        </w:rPr>
      </w:pPr>
      <w:r w:rsidRPr="00574B34">
        <w:rPr>
          <w:rFonts w:ascii="Arial" w:hAnsi="Arial" w:cs="Arial"/>
          <w:b/>
          <w:bCs/>
          <w:sz w:val="24"/>
          <w:szCs w:val="24"/>
        </w:rPr>
        <w:t>- осознанных устойчивых эстетических предпочтений как значимую сферу человеческой жизни; осознанного понимания чувств других людей, направленная на помощь им и обеспечение их благополучия.</w:t>
      </w:r>
    </w:p>
    <w:p w:rsidR="004E2FDA" w:rsidRPr="00574B34" w:rsidRDefault="004E2FDA" w:rsidP="0010358E">
      <w:pPr>
        <w:pStyle w:val="ListParagraph"/>
        <w:tabs>
          <w:tab w:val="left" w:pos="1635"/>
        </w:tabs>
        <w:ind w:left="800"/>
        <w:rPr>
          <w:rFonts w:ascii="Arial" w:hAnsi="Arial" w:cs="Arial"/>
          <w:b/>
          <w:bCs/>
          <w:sz w:val="24"/>
          <w:szCs w:val="24"/>
        </w:rPr>
      </w:pPr>
    </w:p>
    <w:p w:rsidR="004E2FDA" w:rsidRPr="00574B34" w:rsidRDefault="004E2FDA" w:rsidP="0010358E">
      <w:pPr>
        <w:pStyle w:val="ListParagraph"/>
        <w:tabs>
          <w:tab w:val="left" w:pos="1635"/>
        </w:tabs>
        <w:ind w:left="800"/>
        <w:rPr>
          <w:rFonts w:ascii="Arial" w:hAnsi="Arial" w:cs="Arial"/>
          <w:b/>
          <w:bCs/>
          <w:sz w:val="24"/>
          <w:szCs w:val="24"/>
        </w:rPr>
      </w:pPr>
      <w:r w:rsidRPr="00574B34">
        <w:rPr>
          <w:rFonts w:ascii="Arial" w:hAnsi="Arial" w:cs="Arial"/>
          <w:b/>
          <w:bCs/>
          <w:sz w:val="24"/>
          <w:szCs w:val="24"/>
        </w:rPr>
        <w:t>Формы работы: индивидуальная, групповая.</w:t>
      </w:r>
    </w:p>
    <w:p w:rsidR="004E2FDA" w:rsidRPr="00574B34" w:rsidRDefault="004E2FDA" w:rsidP="001C62DA">
      <w:pPr>
        <w:pStyle w:val="ListParagraph"/>
        <w:tabs>
          <w:tab w:val="left" w:pos="1635"/>
        </w:tabs>
        <w:ind w:left="800"/>
        <w:rPr>
          <w:rFonts w:ascii="Arial" w:hAnsi="Arial" w:cs="Arial"/>
          <w:b/>
          <w:bCs/>
          <w:sz w:val="24"/>
          <w:szCs w:val="24"/>
        </w:rPr>
      </w:pPr>
      <w:r w:rsidRPr="00574B34">
        <w:rPr>
          <w:rFonts w:ascii="Arial" w:hAnsi="Arial" w:cs="Arial"/>
          <w:b/>
          <w:bCs/>
          <w:sz w:val="24"/>
          <w:szCs w:val="24"/>
        </w:rPr>
        <w:t>Материально-техническое обеспечение: наглядность,  раздаточный материал, интерактивная доска, проектор.</w:t>
      </w:r>
    </w:p>
    <w:p w:rsidR="004E2FDA" w:rsidRPr="00AE601B" w:rsidRDefault="004E2FDA" w:rsidP="00375460">
      <w:pPr>
        <w:pStyle w:val="ListParagraph"/>
        <w:tabs>
          <w:tab w:val="left" w:pos="1635"/>
        </w:tabs>
        <w:ind w:left="800"/>
        <w:rPr>
          <w:rFonts w:ascii="Arial" w:hAnsi="Arial" w:cs="Arial"/>
          <w:b/>
          <w:bCs/>
          <w:sz w:val="24"/>
          <w:szCs w:val="24"/>
        </w:rPr>
      </w:pPr>
    </w:p>
    <w:p w:rsidR="004E2FDA" w:rsidRPr="00AE601B" w:rsidRDefault="004E2FDA" w:rsidP="00375460">
      <w:pPr>
        <w:pStyle w:val="ListParagraph"/>
        <w:tabs>
          <w:tab w:val="left" w:pos="1635"/>
        </w:tabs>
        <w:ind w:left="800"/>
        <w:rPr>
          <w:rFonts w:ascii="Arial" w:hAnsi="Arial" w:cs="Arial"/>
          <w:b/>
          <w:bCs/>
          <w:sz w:val="24"/>
          <w:szCs w:val="24"/>
        </w:rPr>
      </w:pPr>
    </w:p>
    <w:p w:rsidR="004E2FDA" w:rsidRPr="00AE601B" w:rsidRDefault="004E2FDA" w:rsidP="00375460">
      <w:pPr>
        <w:pStyle w:val="ListParagraph"/>
        <w:tabs>
          <w:tab w:val="left" w:pos="1635"/>
        </w:tabs>
        <w:ind w:left="800"/>
        <w:rPr>
          <w:rFonts w:ascii="Arial" w:hAnsi="Arial" w:cs="Arial"/>
          <w:b/>
          <w:bCs/>
          <w:sz w:val="24"/>
          <w:szCs w:val="24"/>
        </w:rPr>
      </w:pPr>
      <w:r w:rsidRPr="00AE601B">
        <w:rPr>
          <w:rFonts w:ascii="Arial" w:hAnsi="Arial" w:cs="Arial"/>
          <w:b/>
          <w:bCs/>
          <w:sz w:val="24"/>
          <w:szCs w:val="24"/>
        </w:rPr>
        <w:br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3"/>
        <w:gridCol w:w="6509"/>
        <w:gridCol w:w="4264"/>
      </w:tblGrid>
      <w:tr w:rsidR="004E2FDA" w:rsidRPr="00AE601B">
        <w:tc>
          <w:tcPr>
            <w:tcW w:w="4253" w:type="dxa"/>
          </w:tcPr>
          <w:p w:rsidR="004E2FDA" w:rsidRPr="00AE601B" w:rsidRDefault="004E2FDA" w:rsidP="002F6FEC">
            <w:pPr>
              <w:tabs>
                <w:tab w:val="left" w:pos="61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601B">
              <w:rPr>
                <w:rFonts w:ascii="Arial" w:hAnsi="Arial" w:cs="Arial"/>
                <w:b/>
                <w:bCs/>
                <w:sz w:val="24"/>
                <w:szCs w:val="24"/>
              </w:rPr>
              <w:t>2 класс.</w:t>
            </w:r>
          </w:p>
        </w:tc>
        <w:tc>
          <w:tcPr>
            <w:tcW w:w="6509" w:type="dxa"/>
          </w:tcPr>
          <w:p w:rsidR="004E2FDA" w:rsidRPr="00AE601B" w:rsidRDefault="004E2FDA" w:rsidP="002B31DF">
            <w:pPr>
              <w:tabs>
                <w:tab w:val="left" w:pos="61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>Задачи:</w:t>
            </w:r>
          </w:p>
        </w:tc>
        <w:tc>
          <w:tcPr>
            <w:tcW w:w="4264" w:type="dxa"/>
          </w:tcPr>
          <w:p w:rsidR="004E2FDA" w:rsidRPr="00AE601B" w:rsidRDefault="004E2FDA" w:rsidP="002F6FEC">
            <w:pPr>
              <w:tabs>
                <w:tab w:val="left" w:pos="61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601B">
              <w:rPr>
                <w:rFonts w:ascii="Arial" w:hAnsi="Arial" w:cs="Arial"/>
                <w:b/>
                <w:bCs/>
                <w:sz w:val="24"/>
                <w:szCs w:val="24"/>
              </w:rPr>
              <w:t>УУД</w:t>
            </w:r>
          </w:p>
        </w:tc>
      </w:tr>
      <w:tr w:rsidR="004E2FDA" w:rsidRPr="00AE601B">
        <w:tc>
          <w:tcPr>
            <w:tcW w:w="4253" w:type="dxa"/>
          </w:tcPr>
          <w:p w:rsidR="004E2FDA" w:rsidRPr="00AE601B" w:rsidRDefault="004E2FDA" w:rsidP="00705245">
            <w:pPr>
              <w:tabs>
                <w:tab w:val="left" w:pos="394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Pr="00AE601B" w:rsidRDefault="004E2FDA" w:rsidP="00BD2370">
            <w:pPr>
              <w:tabs>
                <w:tab w:val="left" w:pos="394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Pr="00AE601B" w:rsidRDefault="004E2FDA" w:rsidP="00884B6C">
            <w:pPr>
              <w:tabs>
                <w:tab w:val="left" w:pos="394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601B">
              <w:rPr>
                <w:rFonts w:ascii="Arial" w:hAnsi="Arial" w:cs="Arial"/>
                <w:b/>
                <w:bCs/>
                <w:sz w:val="24"/>
                <w:szCs w:val="24"/>
              </w:rPr>
              <w:t>Ход занятия:</w:t>
            </w:r>
          </w:p>
          <w:p w:rsidR="004E2FDA" w:rsidRPr="00AE601B" w:rsidRDefault="004E2FDA" w:rsidP="002F6FEC">
            <w:pPr>
              <w:tabs>
                <w:tab w:val="left" w:pos="6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Pr="00AE601B" w:rsidRDefault="004E2FDA" w:rsidP="0097293F">
            <w:pPr>
              <w:pStyle w:val="ListParagraph"/>
              <w:numPr>
                <w:ilvl w:val="0"/>
                <w:numId w:val="18"/>
              </w:numPr>
              <w:tabs>
                <w:tab w:val="left" w:pos="6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601B">
              <w:rPr>
                <w:rFonts w:ascii="Arial" w:hAnsi="Arial" w:cs="Arial"/>
                <w:b/>
                <w:bCs/>
                <w:sz w:val="24"/>
                <w:szCs w:val="24"/>
              </w:rPr>
              <w:t>Начальный этап.Мотивация к деятельности:</w:t>
            </w:r>
          </w:p>
          <w:p w:rsidR="004E2FDA" w:rsidRPr="00AE601B" w:rsidRDefault="004E2FDA" w:rsidP="00884B6C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 xml:space="preserve">Долгожданный дан звонок – </w:t>
            </w:r>
          </w:p>
          <w:p w:rsidR="004E2FDA" w:rsidRPr="00AE601B" w:rsidRDefault="004E2FDA" w:rsidP="00884B6C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>Но сегодня не  урок.</w:t>
            </w:r>
          </w:p>
          <w:p w:rsidR="004E2FDA" w:rsidRPr="00AE601B" w:rsidRDefault="004E2FDA" w:rsidP="00884B6C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>Тут затеи и задачи,</w:t>
            </w:r>
          </w:p>
          <w:p w:rsidR="004E2FDA" w:rsidRPr="00AE601B" w:rsidRDefault="004E2FDA" w:rsidP="00884B6C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>Игры, шутки, всё для вас.</w:t>
            </w:r>
          </w:p>
          <w:p w:rsidR="004E2FDA" w:rsidRPr="00AE601B" w:rsidRDefault="004E2FDA" w:rsidP="00884B6C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 xml:space="preserve">Пожелаю вам удачи – </w:t>
            </w:r>
          </w:p>
          <w:p w:rsidR="004E2FDA" w:rsidRPr="00AE601B" w:rsidRDefault="004E2FDA" w:rsidP="002F6FEC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>За работу, в добрый час.</w:t>
            </w:r>
          </w:p>
          <w:p w:rsidR="004E2FDA" w:rsidRPr="00AE601B" w:rsidRDefault="004E2FDA" w:rsidP="002F6FEC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>_ Давайте наше занятие начнём с пожелания друг другу добра.</w:t>
            </w:r>
          </w:p>
          <w:p w:rsidR="004E2FDA" w:rsidRPr="00AE601B" w:rsidRDefault="004E2FDA" w:rsidP="002F6FEC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2F6FEC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>Проведём разминку: перед вами книга. Расскажите о ней с точки зрения  химии, истории, литературы. ( В её состав входит целлюлоза, учитель может рассказать детям, что это такое; история рождения  книги;  из книг мы узнаём много интересного).Молодцы!</w:t>
            </w:r>
          </w:p>
          <w:p w:rsidR="004E2FDA" w:rsidRPr="00AE601B" w:rsidRDefault="004E2FDA" w:rsidP="002F6FEC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>- Ребята, вы любите создавать проекты? Вот и сегодня нам предстоит заниматься этой интересной работой. Администрация нашего города обратилась к вам за помощью.А просят они вас,чтобы вы создали детский проект одного замечательного заведения. Но сначала давайте вспомним, какие заведения у нас есть. ( Почта, магазины,  больница и т. д.)А о чём мечтают все дети нашего города? В нём весело и дружно любят отдыхать взрослые с детьми. Там бывают клоуны. Проходят дни рождения. Подают соки и мороженое, пирожное и коктейли. (ответы детей) Конечно, вы узнали! Речь идёт  о детском кафе.  Почему же в нашем городе Малмыже детям не хватает весёлого настроения?(ответы детей)</w:t>
            </w:r>
            <w:r>
              <w:rPr>
                <w:rFonts w:ascii="Arial" w:hAnsi="Arial" w:cs="Arial"/>
                <w:sz w:val="24"/>
                <w:szCs w:val="24"/>
              </w:rPr>
              <w:t>. Какую гипотезу можно выдвинуть? ( если появится в городе детское кафе, то жить детям станет интереснее).</w:t>
            </w:r>
            <w:r w:rsidRPr="00AE601B">
              <w:rPr>
                <w:rFonts w:ascii="Arial" w:hAnsi="Arial" w:cs="Arial"/>
                <w:sz w:val="24"/>
                <w:szCs w:val="24"/>
              </w:rPr>
              <w:t>Определите</w:t>
            </w:r>
            <w:r w:rsidRPr="00AE6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проблему</w:t>
            </w:r>
            <w:r w:rsidRPr="00AE601B">
              <w:rPr>
                <w:rFonts w:ascii="Arial" w:hAnsi="Arial" w:cs="Arial"/>
                <w:sz w:val="24"/>
                <w:szCs w:val="24"/>
              </w:rPr>
              <w:t>(Отсутствие детских развлекательных центров).Для реализации проекта мы разделимся на группы.</w:t>
            </w:r>
          </w:p>
          <w:p w:rsidR="004E2FDA" w:rsidRPr="00AE601B" w:rsidRDefault="004E2FDA" w:rsidP="002F6FEC">
            <w:pPr>
              <w:tabs>
                <w:tab w:val="left" w:pos="6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Pr="00AE601B" w:rsidRDefault="004E2FDA" w:rsidP="002F6FEC">
            <w:pPr>
              <w:tabs>
                <w:tab w:val="left" w:pos="6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Pr="00AE601B" w:rsidRDefault="004E2FDA" w:rsidP="0010358E">
            <w:pPr>
              <w:pStyle w:val="ListParagraph"/>
              <w:numPr>
                <w:ilvl w:val="0"/>
                <w:numId w:val="18"/>
              </w:numPr>
              <w:tabs>
                <w:tab w:val="left" w:pos="610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601B">
              <w:rPr>
                <w:rFonts w:ascii="Arial" w:hAnsi="Arial" w:cs="Arial"/>
                <w:b/>
                <w:bCs/>
                <w:sz w:val="24"/>
                <w:szCs w:val="24"/>
              </w:rPr>
              <w:t>Совместное исследование проблемы. Планирование.</w:t>
            </w:r>
          </w:p>
          <w:p w:rsidR="004E2FDA" w:rsidRPr="00AE601B" w:rsidRDefault="004E2FDA" w:rsidP="00FA366B">
            <w:pPr>
              <w:tabs>
                <w:tab w:val="left" w:pos="6105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b/>
                <w:bCs/>
                <w:sz w:val="24"/>
                <w:szCs w:val="24"/>
              </w:rPr>
              <w:t>- ч</w:t>
            </w:r>
            <w:r w:rsidRPr="00AE601B">
              <w:rPr>
                <w:rFonts w:ascii="Arial" w:hAnsi="Arial" w:cs="Arial"/>
                <w:sz w:val="24"/>
                <w:szCs w:val="24"/>
              </w:rPr>
              <w:t>тобы решить проблему, что мы должны сделать  сначала?(составить план работы; чтобы понять как происходит систематизация знаний),н-р: учитываем географический аспект( построим там, где много места. Нет проезжей части. Можно пос</w:t>
            </w:r>
            <w:r>
              <w:rPr>
                <w:rFonts w:ascii="Arial" w:hAnsi="Arial" w:cs="Arial"/>
                <w:sz w:val="24"/>
                <w:szCs w:val="24"/>
              </w:rPr>
              <w:t xml:space="preserve">троить детскую площадку и т. д.)         </w:t>
            </w:r>
            <w:r w:rsidRPr="00AE601B">
              <w:rPr>
                <w:rFonts w:ascii="Arial" w:hAnsi="Arial" w:cs="Arial"/>
                <w:sz w:val="24"/>
                <w:szCs w:val="24"/>
              </w:rPr>
              <w:t xml:space="preserve">Посмотрите </w:t>
            </w:r>
            <w:r w:rsidRPr="00AE601B">
              <w:rPr>
                <w:rFonts w:ascii="Arial" w:hAnsi="Arial" w:cs="Arial"/>
                <w:b/>
                <w:bCs/>
                <w:sz w:val="24"/>
                <w:szCs w:val="24"/>
              </w:rPr>
              <w:t>на слайды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 слайды разных кафе)</w:t>
            </w:r>
            <w:r w:rsidRPr="00AE601B">
              <w:rPr>
                <w:rFonts w:ascii="Arial" w:hAnsi="Arial" w:cs="Arial"/>
                <w:sz w:val="24"/>
                <w:szCs w:val="24"/>
              </w:rPr>
              <w:t xml:space="preserve"> и скажите, </w:t>
            </w:r>
            <w:r w:rsidRPr="00AE601B">
              <w:rPr>
                <w:rFonts w:ascii="Arial" w:hAnsi="Arial" w:cs="Arial"/>
                <w:b/>
                <w:bCs/>
                <w:sz w:val="24"/>
                <w:szCs w:val="24"/>
              </w:rPr>
              <w:t>какое кафе</w:t>
            </w:r>
            <w:r w:rsidRPr="00AE601B">
              <w:rPr>
                <w:rFonts w:ascii="Arial" w:hAnsi="Arial" w:cs="Arial"/>
                <w:sz w:val="24"/>
                <w:szCs w:val="24"/>
              </w:rPr>
              <w:t xml:space="preserve"> подойдёт для детей и почему? (на слайдах различные кафе, дети выбирают и аргументируют)</w:t>
            </w:r>
          </w:p>
          <w:p w:rsidR="004E2FDA" w:rsidRPr="00715D3D" w:rsidRDefault="004E2FDA" w:rsidP="00715D3D">
            <w:pPr>
              <w:pStyle w:val="NoSpacing"/>
              <w:ind w:left="426" w:hanging="142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E6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 w:rsidRPr="00AE601B">
              <w:rPr>
                <w:rFonts w:ascii="Arial" w:hAnsi="Arial" w:cs="Arial"/>
                <w:sz w:val="24"/>
                <w:szCs w:val="24"/>
              </w:rPr>
              <w:t>А вы знаете ребята, как люди питались много лет назад? Откуда к нам пришли ложка и вилка?</w:t>
            </w:r>
            <w:r w:rsidRPr="00AE601B">
              <w:rPr>
                <w:rFonts w:ascii="Arial" w:hAnsi="Arial" w:cs="Arial"/>
                <w:sz w:val="24"/>
                <w:szCs w:val="24"/>
                <w:u w:val="single"/>
              </w:rPr>
              <w:t>Приложение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№1 с 1-3 слайд. </w:t>
            </w:r>
            <w:r w:rsidRPr="00AE601B">
              <w:rPr>
                <w:rFonts w:ascii="Arial" w:hAnsi="Arial" w:cs="Arial"/>
                <w:sz w:val="24"/>
                <w:szCs w:val="24"/>
              </w:rPr>
              <w:t xml:space="preserve">Все ли были </w:t>
            </w:r>
            <w:r w:rsidRPr="00715D3D">
              <w:rPr>
                <w:rFonts w:ascii="Arial" w:hAnsi="Arial" w:cs="Arial"/>
                <w:sz w:val="24"/>
                <w:szCs w:val="24"/>
              </w:rPr>
              <w:t>культурными и соблюдали правила гигиены питания?</w:t>
            </w:r>
            <w:r w:rsidRPr="00715D3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Ученик:</w:t>
            </w:r>
          </w:p>
          <w:p w:rsidR="004E2FDA" w:rsidRPr="00715D3D" w:rsidRDefault="004E2FDA" w:rsidP="00715D3D">
            <w:pPr>
              <w:spacing w:after="0" w:line="360" w:lineRule="auto"/>
              <w:ind w:left="426" w:hanging="142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5D3D">
              <w:rPr>
                <w:rFonts w:ascii="Arial" w:hAnsi="Arial" w:cs="Arial"/>
                <w:sz w:val="24"/>
                <w:szCs w:val="24"/>
                <w:lang w:eastAsia="en-US"/>
              </w:rPr>
              <w:t>Человеку нужно есть,</w:t>
            </w:r>
          </w:p>
          <w:p w:rsidR="004E2FDA" w:rsidRPr="00715D3D" w:rsidRDefault="004E2FDA" w:rsidP="00715D3D">
            <w:pPr>
              <w:spacing w:after="0" w:line="360" w:lineRule="auto"/>
              <w:ind w:left="426" w:hanging="142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5D3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Чтобы встать и чтобы сесть,</w:t>
            </w:r>
          </w:p>
          <w:p w:rsidR="004E2FDA" w:rsidRPr="00715D3D" w:rsidRDefault="004E2FDA" w:rsidP="00715D3D">
            <w:pPr>
              <w:spacing w:after="0" w:line="360" w:lineRule="auto"/>
              <w:ind w:left="426" w:hanging="142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5D3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Чтоб расти и кувыркаться,</w:t>
            </w:r>
          </w:p>
          <w:p w:rsidR="004E2FDA" w:rsidRPr="00715D3D" w:rsidRDefault="004E2FDA" w:rsidP="00715D3D">
            <w:pPr>
              <w:spacing w:after="0" w:line="360" w:lineRule="auto"/>
              <w:ind w:left="426" w:hanging="142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5D3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Песни петь, дружить, смеяться.</w:t>
            </w:r>
          </w:p>
          <w:p w:rsidR="004E2FDA" w:rsidRPr="00715D3D" w:rsidRDefault="004E2FDA" w:rsidP="00715D3D">
            <w:pPr>
              <w:spacing w:after="0" w:line="360" w:lineRule="auto"/>
              <w:ind w:left="426" w:hanging="142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5D3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Чтоб расти и развиваться</w:t>
            </w:r>
          </w:p>
          <w:p w:rsidR="004E2FDA" w:rsidRPr="00715D3D" w:rsidRDefault="004E2FDA" w:rsidP="00715D3D">
            <w:pPr>
              <w:spacing w:after="0" w:line="360" w:lineRule="auto"/>
              <w:ind w:left="426" w:hanging="142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5D3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И при этом не болеть,</w:t>
            </w:r>
          </w:p>
          <w:p w:rsidR="004E2FDA" w:rsidRPr="00715D3D" w:rsidRDefault="004E2FDA" w:rsidP="00715D3D">
            <w:pPr>
              <w:spacing w:after="0" w:line="360" w:lineRule="auto"/>
              <w:ind w:left="426" w:hanging="142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5D3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Нужно правильно питаться</w:t>
            </w:r>
          </w:p>
          <w:p w:rsidR="004E2FDA" w:rsidRPr="00715D3D" w:rsidRDefault="004E2FDA" w:rsidP="00715D3D">
            <w:pPr>
              <w:spacing w:after="0" w:line="360" w:lineRule="auto"/>
              <w:ind w:left="426" w:hanging="142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5D3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 самых юных лет уметь.</w:t>
            </w:r>
          </w:p>
          <w:p w:rsidR="004E2FDA" w:rsidRPr="00715D3D" w:rsidRDefault="004E2FDA" w:rsidP="00715D3D">
            <w:pPr>
              <w:spacing w:after="0" w:line="360" w:lineRule="auto"/>
              <w:ind w:left="426" w:hanging="142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2FDA" w:rsidRPr="00715D3D" w:rsidRDefault="004E2FDA" w:rsidP="00715D3D">
            <w:pPr>
              <w:spacing w:after="0" w:line="360" w:lineRule="auto"/>
              <w:ind w:left="426" w:hanging="142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be-BY" w:eastAsia="en-US"/>
              </w:rPr>
            </w:pPr>
            <w:r w:rsidRPr="00715D3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Учитель:</w:t>
            </w:r>
            <w:r w:rsidRPr="00715D3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  <w:lang w:val="be-BY" w:eastAsia="en-US"/>
              </w:rPr>
              <w:t xml:space="preserve"> слайд 1</w:t>
            </w:r>
          </w:p>
          <w:p w:rsidR="004E2FDA" w:rsidRPr="00715D3D" w:rsidRDefault="004E2FDA" w:rsidP="00715D3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be-BY" w:eastAsia="en-US"/>
              </w:rPr>
            </w:pPr>
            <w:r w:rsidRPr="00715D3D">
              <w:rPr>
                <w:rFonts w:ascii="Arial" w:hAnsi="Arial" w:cs="Arial"/>
                <w:sz w:val="24"/>
                <w:szCs w:val="24"/>
                <w:lang w:eastAsia="en-US"/>
              </w:rPr>
              <w:t>Тысячу лет назад люди не знали ни вилок, ни ложек, ни ножей. Воины, возвратившиеся из похода, кинжалами и охотничьими ножами отрезали мясо от туши. Громко чавкая, сопя, они с треском разгрызали и высасывали мозговые кости. Измазанные жиром бороды и руки они вытирали о свои кожаные камзолы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(«…часть одежды, ныне …долгий жилет;…куртка под верхнюю одежду…» словарь В.И.  Даля, современная версия., М.? Эксмо; Форум, 2007г.</w:t>
            </w:r>
            <w:r w:rsidRPr="00715D3D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-288 с.: ил.)</w:t>
            </w:r>
            <w:r w:rsidRPr="00715D3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Зрелище было отвратительным. Если бы вы оказались на таком пиршестве, у вас пропал бы всякий аппетит.</w:t>
            </w:r>
          </w:p>
          <w:p w:rsidR="004E2FDA" w:rsidRPr="00715D3D" w:rsidRDefault="004E2FDA" w:rsidP="00715D3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be-BY" w:eastAsia="en-US"/>
              </w:rPr>
            </w:pPr>
          </w:p>
          <w:p w:rsidR="004E2FDA" w:rsidRPr="00715D3D" w:rsidRDefault="004E2FDA" w:rsidP="00715D3D">
            <w:pPr>
              <w:spacing w:after="0" w:line="360" w:lineRule="auto"/>
              <w:ind w:left="28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5D3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Ученик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(</w:t>
            </w:r>
            <w:r w:rsidRPr="00715D3D">
              <w:rPr>
                <w:rFonts w:ascii="Arial" w:hAnsi="Arial" w:cs="Arial"/>
                <w:sz w:val="24"/>
                <w:szCs w:val="24"/>
                <w:lang w:eastAsia="en-US"/>
              </w:rPr>
              <w:t>читает стихотворение Б. Кожевникова «Медвежонок»)</w:t>
            </w:r>
          </w:p>
          <w:p w:rsidR="004E2FDA" w:rsidRPr="00715D3D" w:rsidRDefault="004E2FDA" w:rsidP="00715D3D">
            <w:pPr>
              <w:spacing w:after="0" w:line="360" w:lineRule="auto"/>
              <w:ind w:left="28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5D3D">
              <w:rPr>
                <w:rFonts w:ascii="Arial" w:hAnsi="Arial" w:cs="Arial"/>
                <w:sz w:val="24"/>
                <w:szCs w:val="24"/>
                <w:lang w:eastAsia="en-US"/>
              </w:rPr>
              <w:t>- Эй, послушай, косолапый,</w:t>
            </w:r>
          </w:p>
          <w:p w:rsidR="004E2FDA" w:rsidRPr="00715D3D" w:rsidRDefault="004E2FDA" w:rsidP="00715D3D">
            <w:pPr>
              <w:spacing w:after="0" w:line="360" w:lineRule="auto"/>
              <w:ind w:left="28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5D3D">
              <w:rPr>
                <w:rFonts w:ascii="Arial" w:hAnsi="Arial" w:cs="Arial"/>
                <w:sz w:val="24"/>
                <w:szCs w:val="24"/>
                <w:lang w:eastAsia="en-US"/>
              </w:rPr>
              <w:t>Разве можно кушать лапой?</w:t>
            </w:r>
          </w:p>
          <w:p w:rsidR="004E2FDA" w:rsidRPr="00715D3D" w:rsidRDefault="004E2FDA" w:rsidP="00715D3D">
            <w:pPr>
              <w:spacing w:after="0" w:line="360" w:lineRule="auto"/>
              <w:ind w:left="28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5D3D">
              <w:rPr>
                <w:rFonts w:ascii="Arial" w:hAnsi="Arial" w:cs="Arial"/>
                <w:sz w:val="24"/>
                <w:szCs w:val="24"/>
                <w:lang w:eastAsia="en-US"/>
              </w:rPr>
              <w:t xml:space="preserve">- Нет, нельзя, - вздохнул он грустно, – </w:t>
            </w:r>
          </w:p>
          <w:p w:rsidR="004E2FDA" w:rsidRPr="00715D3D" w:rsidRDefault="004E2FDA" w:rsidP="00715D3D">
            <w:pPr>
              <w:spacing w:after="0" w:line="360" w:lineRule="auto"/>
              <w:ind w:left="28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5D3D">
              <w:rPr>
                <w:rFonts w:ascii="Arial" w:hAnsi="Arial" w:cs="Arial"/>
                <w:sz w:val="24"/>
                <w:szCs w:val="24"/>
                <w:lang w:eastAsia="en-US"/>
              </w:rPr>
              <w:t>Только очень, очень вкусно.</w:t>
            </w:r>
          </w:p>
          <w:p w:rsidR="004E2FDA" w:rsidRPr="00715D3D" w:rsidRDefault="004E2FDA" w:rsidP="00715D3D">
            <w:pPr>
              <w:spacing w:after="0" w:line="360" w:lineRule="auto"/>
              <w:ind w:left="28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5D3D">
              <w:rPr>
                <w:rFonts w:ascii="Arial" w:hAnsi="Arial" w:cs="Arial"/>
                <w:sz w:val="24"/>
                <w:szCs w:val="24"/>
                <w:lang w:eastAsia="en-US"/>
              </w:rPr>
              <w:t>Вот попробую немножко.</w:t>
            </w:r>
          </w:p>
          <w:p w:rsidR="004E2FDA" w:rsidRPr="00715D3D" w:rsidRDefault="004E2FDA" w:rsidP="00715D3D">
            <w:pPr>
              <w:spacing w:after="0" w:line="360" w:lineRule="auto"/>
              <w:ind w:left="28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5D3D">
              <w:rPr>
                <w:rFonts w:ascii="Arial" w:hAnsi="Arial" w:cs="Arial"/>
                <w:sz w:val="24"/>
                <w:szCs w:val="24"/>
                <w:lang w:eastAsia="en-US"/>
              </w:rPr>
              <w:t>А потом пойду за ложкой.</w:t>
            </w:r>
          </w:p>
          <w:p w:rsidR="004E2FDA" w:rsidRPr="00715D3D" w:rsidRDefault="004E2FDA" w:rsidP="00715D3D">
            <w:pPr>
              <w:spacing w:after="0" w:line="360" w:lineRule="auto"/>
              <w:ind w:left="284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- Вам </w:t>
            </w:r>
            <w:r w:rsidRPr="00715D3D">
              <w:rPr>
                <w:rFonts w:ascii="Arial" w:hAnsi="Arial" w:cs="Arial"/>
                <w:sz w:val="24"/>
                <w:szCs w:val="24"/>
                <w:lang w:eastAsia="en-US"/>
              </w:rPr>
              <w:t>понравилось стихотворение?</w:t>
            </w:r>
          </w:p>
          <w:p w:rsidR="004E2FDA" w:rsidRPr="00715D3D" w:rsidRDefault="004E2FDA" w:rsidP="00715D3D">
            <w:pPr>
              <w:spacing w:after="0" w:line="360" w:lineRule="auto"/>
              <w:ind w:left="28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5D3D">
              <w:rPr>
                <w:rFonts w:ascii="Arial" w:hAnsi="Arial" w:cs="Arial"/>
                <w:sz w:val="24"/>
                <w:szCs w:val="24"/>
                <w:lang w:eastAsia="en-US"/>
              </w:rPr>
              <w:t>- Что вызвало смех?</w:t>
            </w:r>
          </w:p>
          <w:p w:rsidR="004E2FDA" w:rsidRPr="00715D3D" w:rsidRDefault="004E2FDA" w:rsidP="00715D3D">
            <w:pPr>
              <w:spacing w:after="0" w:line="360" w:lineRule="auto"/>
              <w:ind w:left="28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5D3D">
              <w:rPr>
                <w:rFonts w:ascii="Arial" w:hAnsi="Arial" w:cs="Arial"/>
                <w:sz w:val="24"/>
                <w:szCs w:val="24"/>
                <w:lang w:eastAsia="en-US"/>
              </w:rPr>
              <w:t>- Чего не знал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«</w:t>
            </w:r>
            <w:r w:rsidRPr="00715D3D">
              <w:rPr>
                <w:rFonts w:ascii="Arial" w:hAnsi="Arial" w:cs="Arial"/>
                <w:sz w:val="24"/>
                <w:szCs w:val="24"/>
                <w:lang w:eastAsia="en-US"/>
              </w:rPr>
              <w:t>косолапый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»</w:t>
            </w:r>
            <w:r w:rsidRPr="00715D3D">
              <w:rPr>
                <w:rFonts w:ascii="Arial" w:hAnsi="Arial" w:cs="Arial"/>
                <w:sz w:val="24"/>
                <w:szCs w:val="24"/>
                <w:lang w:eastAsia="en-US"/>
              </w:rPr>
              <w:t>?</w:t>
            </w:r>
          </w:p>
          <w:p w:rsidR="004E2FDA" w:rsidRPr="00715D3D" w:rsidRDefault="004E2FDA" w:rsidP="00715D3D">
            <w:pPr>
              <w:spacing w:after="0" w:line="360" w:lineRule="auto"/>
              <w:ind w:left="28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5D3D">
              <w:rPr>
                <w:rFonts w:ascii="Arial" w:hAnsi="Arial" w:cs="Arial"/>
                <w:sz w:val="24"/>
                <w:szCs w:val="24"/>
                <w:lang w:eastAsia="en-US"/>
              </w:rPr>
              <w:t>- Как вы думаете, о чем хотел сказать автор стихотворения?</w:t>
            </w:r>
          </w:p>
          <w:p w:rsidR="004E2FDA" w:rsidRPr="00715D3D" w:rsidRDefault="004E2FDA" w:rsidP="00715D3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be-BY" w:eastAsia="en-US"/>
              </w:rPr>
            </w:pPr>
            <w:r w:rsidRPr="00715D3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Учитель:</w:t>
            </w:r>
            <w:r w:rsidRPr="00715D3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  <w:lang w:val="be-BY" w:eastAsia="en-US"/>
              </w:rPr>
              <w:t>слайд 2</w:t>
            </w:r>
          </w:p>
          <w:p w:rsidR="004E2FDA" w:rsidRPr="00715D3D" w:rsidRDefault="004E2FDA" w:rsidP="00715D3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5D3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Ребята, а вы знаете, что уже у древних египтян были в почёте столовые приборы, а умение есть красиво и бесшумно считалось важным достоинством.</w:t>
            </w:r>
          </w:p>
          <w:p w:rsidR="004E2FDA" w:rsidRPr="00715D3D" w:rsidRDefault="004E2FDA" w:rsidP="00715D3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be-BY" w:eastAsia="en-US"/>
              </w:rPr>
            </w:pPr>
            <w:r w:rsidRPr="00715D3D">
              <w:rPr>
                <w:rFonts w:ascii="Arial" w:hAnsi="Arial" w:cs="Arial"/>
                <w:sz w:val="24"/>
                <w:szCs w:val="24"/>
                <w:lang w:eastAsia="en-US"/>
              </w:rPr>
              <w:t>На Руси при дворе московских государей и великих князей столовые приборы подавались только почётным гостям, а сами хозяева брали кушанья с тарелки руками.</w:t>
            </w:r>
          </w:p>
          <w:p w:rsidR="004E2FDA" w:rsidRPr="00715D3D" w:rsidRDefault="004E2FDA" w:rsidP="00715D3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  <w:lang w:val="be-BY" w:eastAsia="en-US"/>
              </w:rPr>
            </w:pPr>
            <w:r w:rsidRPr="00715D3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  <w:lang w:val="be-BY" w:eastAsia="en-US"/>
              </w:rPr>
              <w:t>слайд 3</w:t>
            </w:r>
          </w:p>
          <w:p w:rsidR="004E2FDA" w:rsidRDefault="004E2FDA" w:rsidP="00715D3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5D3D">
              <w:rPr>
                <w:rFonts w:ascii="Arial" w:hAnsi="Arial" w:cs="Arial"/>
                <w:sz w:val="24"/>
                <w:szCs w:val="24"/>
                <w:lang w:eastAsia="en-US"/>
              </w:rPr>
              <w:t>Всерьёз взялся обучать русских дворян хорошим манерам только Пётр I. Он составил и издал знаменитую книгу «Юности честное зерцало», в которой были изложены правила поведения в обществе и подробно описаны правила поведения за столом.</w:t>
            </w:r>
          </w:p>
          <w:p w:rsidR="004E2FDA" w:rsidRPr="00715D3D" w:rsidRDefault="004E2FDA" w:rsidP="00715D3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 Когда мы спроектируем наше кафе, то обязательно вернёмся к этому разговору. Ведь, правила поведения за столом имеют важны для людей, посещающих такие заведения. Двигаемся далее.</w:t>
            </w:r>
          </w:p>
          <w:p w:rsidR="004E2FDA" w:rsidRPr="00AE601B" w:rsidRDefault="004E2FDA" w:rsidP="00FA366B">
            <w:pPr>
              <w:tabs>
                <w:tab w:val="left" w:pos="6105"/>
              </w:tabs>
              <w:ind w:left="3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>-</w:t>
            </w:r>
            <w:r w:rsidRPr="00AE601B">
              <w:rPr>
                <w:rFonts w:ascii="Arial" w:hAnsi="Arial" w:cs="Arial"/>
                <w:b/>
                <w:bCs/>
                <w:sz w:val="24"/>
                <w:szCs w:val="24"/>
              </w:rPr>
              <w:t>Перед вами табличка с названием темы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(Приложение№2</w:t>
            </w:r>
            <w:r w:rsidRPr="00AE601B">
              <w:rPr>
                <w:rFonts w:ascii="Arial" w:hAnsi="Arial" w:cs="Arial"/>
                <w:b/>
                <w:bCs/>
                <w:sz w:val="24"/>
                <w:szCs w:val="24"/>
              </w:rPr>
              <w:t>),</w:t>
            </w:r>
            <w:r w:rsidRPr="00AE601B">
              <w:rPr>
                <w:rFonts w:ascii="Arial" w:hAnsi="Arial" w:cs="Arial"/>
                <w:sz w:val="24"/>
                <w:szCs w:val="24"/>
              </w:rPr>
              <w:t xml:space="preserve"> выберите всё, что нужно для нашего кафе.( место, аренда или строительство, оборудование, персонал, реклама ).Прежде чем мы начнём моделировать кафе, надо решить, какое оно будетПосовещайтесь в группах и решите этот вопрос дружно.(дети дают ответы и комментируют их) Я предлагаю семейное детское кафе, ведь вы любите проводить время с родителями. Если вам нравится мой вариант, то у нас появляются новые возможности реализовать наши семейные рецепты. Капитаны групп, какой план вы составили?(</w:t>
            </w:r>
            <w:r w:rsidRPr="00AE601B">
              <w:rPr>
                <w:rFonts w:ascii="Arial" w:hAnsi="Arial" w:cs="Arial"/>
                <w:b/>
                <w:bCs/>
                <w:sz w:val="24"/>
                <w:szCs w:val="24"/>
              </w:rPr>
              <w:t>на доске появляется план, составленный и принятый вместе)</w:t>
            </w:r>
          </w:p>
          <w:p w:rsidR="004E2FDA" w:rsidRPr="00AE601B" w:rsidRDefault="004E2FDA" w:rsidP="00FA366B">
            <w:pPr>
              <w:tabs>
                <w:tab w:val="left" w:pos="6105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>-Ребята, а где мы с вами будем черпать информацию?</w:t>
            </w:r>
            <w:r>
              <w:rPr>
                <w:rFonts w:ascii="Arial" w:hAnsi="Arial" w:cs="Arial"/>
                <w:sz w:val="24"/>
                <w:szCs w:val="24"/>
              </w:rPr>
              <w:t xml:space="preserve"> Все знают, что</w:t>
            </w:r>
            <w:r w:rsidRPr="00AE601B">
              <w:rPr>
                <w:rFonts w:ascii="Arial" w:hAnsi="Arial" w:cs="Arial"/>
                <w:sz w:val="24"/>
                <w:szCs w:val="24"/>
              </w:rPr>
              <w:t xml:space="preserve"> здание просто так не построить (ответы детей).</w:t>
            </w:r>
          </w:p>
          <w:p w:rsidR="004E2FDA" w:rsidRPr="00AE601B" w:rsidRDefault="004E2FDA" w:rsidP="00CA7CFA">
            <w:pPr>
              <w:pStyle w:val="ListParagraph"/>
              <w:tabs>
                <w:tab w:val="left" w:pos="6105"/>
              </w:tabs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2F6FEC">
            <w:pPr>
              <w:tabs>
                <w:tab w:val="left" w:pos="610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601B">
              <w:rPr>
                <w:rFonts w:ascii="Arial" w:hAnsi="Arial" w:cs="Arial"/>
                <w:b/>
                <w:bCs/>
                <w:sz w:val="24"/>
                <w:szCs w:val="24"/>
              </w:rPr>
              <w:t>Физкультминутка!  «Мы друзья».</w:t>
            </w:r>
          </w:p>
          <w:p w:rsidR="004E2FDA" w:rsidRPr="00AE601B" w:rsidRDefault="004E2FDA" w:rsidP="002F6FEC">
            <w:pPr>
              <w:tabs>
                <w:tab w:val="left" w:pos="610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Pr="00AE601B" w:rsidRDefault="004E2FDA" w:rsidP="00735ADA">
            <w:pPr>
              <w:pStyle w:val="ListParagraph"/>
              <w:numPr>
                <w:ilvl w:val="0"/>
                <w:numId w:val="18"/>
              </w:numPr>
              <w:tabs>
                <w:tab w:val="left" w:pos="610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601B">
              <w:rPr>
                <w:rFonts w:ascii="Arial" w:hAnsi="Arial" w:cs="Arial"/>
                <w:b/>
                <w:bCs/>
                <w:sz w:val="24"/>
                <w:szCs w:val="24"/>
              </w:rPr>
              <w:t>Моделирование:</w:t>
            </w:r>
          </w:p>
          <w:p w:rsidR="004E2FDA" w:rsidRPr="00AE601B" w:rsidRDefault="004E2FDA" w:rsidP="00735ADA">
            <w:pPr>
              <w:pStyle w:val="ListParagraph"/>
              <w:tabs>
                <w:tab w:val="left" w:pos="6105"/>
              </w:tabs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>Сейчас, чтобы мы работали быстрей,</w:t>
            </w:r>
          </w:p>
          <w:p w:rsidR="004E2FDA" w:rsidRPr="00AE601B" w:rsidRDefault="004E2FDA" w:rsidP="00735ADA">
            <w:pPr>
              <w:pStyle w:val="ListParagraph"/>
              <w:tabs>
                <w:tab w:val="left" w:pos="6105"/>
              </w:tabs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35AD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>выполним задание по группам: первая-будет выбирать место. Оформлять его. Т. е. строить, разбивать клумбы и сажать цветы. Вторая- выбирать дизайн кафе и мебель, третья –оборудование для кафе.Четвёртая составлять меню и семейные рецепты.(Детям выдаются большие листы ватмана, вырезанные :мебель, посуда, бытовая техника и т.д.) Не забывайте, что мы только входим в проект</w:t>
            </w:r>
            <w:r>
              <w:rPr>
                <w:rFonts w:ascii="Arial" w:hAnsi="Arial" w:cs="Arial"/>
                <w:sz w:val="24"/>
                <w:szCs w:val="24"/>
              </w:rPr>
              <w:t>( 1 занятие)</w:t>
            </w:r>
            <w:r w:rsidRPr="00AE601B">
              <w:rPr>
                <w:rFonts w:ascii="Arial" w:hAnsi="Arial" w:cs="Arial"/>
                <w:sz w:val="24"/>
                <w:szCs w:val="24"/>
              </w:rPr>
              <w:t>, поэтому это всего лишь наши эскизы.(Дети создают кафе под весёлую детскую музыку)</w:t>
            </w:r>
          </w:p>
          <w:p w:rsidR="004E2FDA" w:rsidRPr="00AE601B" w:rsidRDefault="004E2FDA" w:rsidP="00735ADA">
            <w:pPr>
              <w:tabs>
                <w:tab w:val="left" w:pos="6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601B">
              <w:rPr>
                <w:rFonts w:ascii="Arial" w:hAnsi="Arial" w:cs="Arial"/>
                <w:b/>
                <w:bCs/>
                <w:sz w:val="24"/>
                <w:szCs w:val="24"/>
              </w:rPr>
              <w:t>Конструирование:</w:t>
            </w:r>
          </w:p>
          <w:p w:rsidR="004E2FDA" w:rsidRPr="00AE601B" w:rsidRDefault="004E2FDA" w:rsidP="00735AD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>--Молодцы, а сейчас мы всё это соберём воедино и посмотрим, какое детское кафе мы сделали. Каждая группа будет рассказывать о своём творении, доказывать и убеждать нас, что оно лучшее. А ребята с уважением и вниманием слушать. Но перед этим продумайте рекламу</w:t>
            </w:r>
            <w:r>
              <w:rPr>
                <w:rFonts w:ascii="Arial" w:hAnsi="Arial" w:cs="Arial"/>
                <w:sz w:val="24"/>
                <w:szCs w:val="24"/>
              </w:rPr>
              <w:t xml:space="preserve">( можно дать разные варианты рекламы, а дети выберут) </w:t>
            </w:r>
            <w:r w:rsidRPr="00AE601B">
              <w:rPr>
                <w:rFonts w:ascii="Arial" w:hAnsi="Arial" w:cs="Arial"/>
                <w:sz w:val="24"/>
                <w:szCs w:val="24"/>
              </w:rPr>
              <w:t>и название своего кафе.(Дети показывают свой продукт под музыку)На экране появляются слайды кафе.</w:t>
            </w:r>
          </w:p>
          <w:p w:rsidR="004E2FDA" w:rsidRPr="00AE601B" w:rsidRDefault="004E2FDA" w:rsidP="00735AD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35ADA">
            <w:pPr>
              <w:tabs>
                <w:tab w:val="left" w:pos="6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601B">
              <w:rPr>
                <w:rFonts w:ascii="Arial" w:hAnsi="Arial" w:cs="Arial"/>
                <w:b/>
                <w:bCs/>
                <w:sz w:val="24"/>
                <w:szCs w:val="24"/>
              </w:rPr>
              <w:t>Подведение итогов.</w:t>
            </w:r>
          </w:p>
          <w:p w:rsidR="004E2FDA" w:rsidRPr="00AE601B" w:rsidRDefault="004E2FDA" w:rsidP="002F6FEC">
            <w:pPr>
              <w:tabs>
                <w:tab w:val="left" w:pos="610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6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Контроль и оценка результатов деятельности:</w:t>
            </w:r>
          </w:p>
          <w:p w:rsidR="004E2FDA" w:rsidRPr="00AE601B" w:rsidRDefault="004E2FDA" w:rsidP="002F6FEC">
            <w:pPr>
              <w:tabs>
                <w:tab w:val="left" w:pos="61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Получилось ли у нас кафе,  о</w:t>
            </w:r>
            <w:r w:rsidRPr="00AE601B">
              <w:rPr>
                <w:rFonts w:ascii="Arial" w:hAnsi="Arial" w:cs="Arial"/>
                <w:sz w:val="24"/>
                <w:szCs w:val="24"/>
              </w:rPr>
              <w:t>котором мечтают малмыжане?</w:t>
            </w:r>
            <w:r>
              <w:rPr>
                <w:rFonts w:ascii="Arial" w:hAnsi="Arial" w:cs="Arial"/>
                <w:sz w:val="24"/>
                <w:szCs w:val="24"/>
              </w:rPr>
              <w:t>(Учитель показывает слайды с весёлыми клоунами, которые проводят праздники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в кафе)</w:t>
            </w:r>
          </w:p>
          <w:p w:rsidR="004E2FDA" w:rsidRPr="00AE601B" w:rsidRDefault="004E2FDA" w:rsidP="002F6FEC">
            <w:pPr>
              <w:tabs>
                <w:tab w:val="left" w:pos="61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2F6FEC">
            <w:pPr>
              <w:tabs>
                <w:tab w:val="left" w:pos="61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 xml:space="preserve">Кто считает, что работал хорошо? </w:t>
            </w:r>
          </w:p>
          <w:p w:rsidR="004E2FDA" w:rsidRPr="00AE601B" w:rsidRDefault="004E2FDA" w:rsidP="002F6FEC">
            <w:pPr>
              <w:tabs>
                <w:tab w:val="left" w:pos="61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>-Кому было всё понятно?</w:t>
            </w:r>
          </w:p>
          <w:p w:rsidR="004E2FDA" w:rsidRPr="00AE601B" w:rsidRDefault="004E2FDA" w:rsidP="002F6FEC">
            <w:pPr>
              <w:tabs>
                <w:tab w:val="left" w:pos="61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>-Кто испытывал трудности?</w:t>
            </w:r>
          </w:p>
          <w:p w:rsidR="004E2FDA" w:rsidRPr="00AE601B" w:rsidRDefault="004E2FDA" w:rsidP="002F6FEC">
            <w:pPr>
              <w:tabs>
                <w:tab w:val="left" w:pos="61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>-Что показалось самым интересным?</w:t>
            </w:r>
          </w:p>
          <w:p w:rsidR="004E2FDA" w:rsidRPr="00AE601B" w:rsidRDefault="004E2FDA" w:rsidP="002F6FEC">
            <w:pPr>
              <w:tabs>
                <w:tab w:val="left" w:pos="610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6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Рефлексия: </w:t>
            </w:r>
          </w:p>
          <w:p w:rsidR="004E2FDA" w:rsidRPr="00AE601B" w:rsidRDefault="004E2FDA" w:rsidP="002F6FEC">
            <w:pPr>
              <w:tabs>
                <w:tab w:val="left" w:pos="61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>- Скажите, почему каждый из вас хотел построить самое лучшее, яркое  кафе? Кого бы вы туда пригласили в первый день?</w:t>
            </w:r>
          </w:p>
        </w:tc>
        <w:tc>
          <w:tcPr>
            <w:tcW w:w="6509" w:type="dxa"/>
          </w:tcPr>
          <w:p w:rsidR="004E2FDA" w:rsidRPr="00AE601B" w:rsidRDefault="004E2FDA" w:rsidP="002F6FEC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2F6FEC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97293F">
            <w:pPr>
              <w:pStyle w:val="ListParagraph"/>
              <w:numPr>
                <w:ilvl w:val="0"/>
                <w:numId w:val="19"/>
              </w:num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>Определение проблемы ( темы), выбор групп.</w:t>
            </w:r>
          </w:p>
          <w:p w:rsidR="004E2FDA" w:rsidRPr="00AE601B" w:rsidRDefault="004E2FDA" w:rsidP="0097293F">
            <w:pPr>
              <w:pStyle w:val="ListParagraph"/>
              <w:numPr>
                <w:ilvl w:val="0"/>
                <w:numId w:val="19"/>
              </w:num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>Повторить правила работы в группе!</w:t>
            </w: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>Анализ проблемы, определение источников информации, план.</w:t>
            </w: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 xml:space="preserve">Составление коллажей, рисунков. Выполнение коллективного продукта. Обучать самоорганизации при выполнении задания. </w:t>
            </w: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>Обучать дружной игре, опыту совместной деятельности, внимательному отношению к сверстникам.</w:t>
            </w: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4" w:type="dxa"/>
          </w:tcPr>
          <w:p w:rsidR="004E2FDA" w:rsidRPr="00AE601B" w:rsidRDefault="004E2FDA" w:rsidP="002F6FEC">
            <w:pPr>
              <w:tabs>
                <w:tab w:val="left" w:pos="61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97293F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b/>
                <w:bCs/>
                <w:sz w:val="24"/>
                <w:szCs w:val="24"/>
              </w:rPr>
              <w:t>Результат  УУД</w:t>
            </w:r>
            <w:r w:rsidRPr="00AE601B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E2FDA" w:rsidRPr="00AE601B" w:rsidRDefault="004E2FDA" w:rsidP="0097293F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E601B">
              <w:rPr>
                <w:rFonts w:ascii="Arial" w:hAnsi="Arial" w:cs="Arial"/>
                <w:sz w:val="24"/>
                <w:szCs w:val="24"/>
                <w:u w:val="single"/>
              </w:rPr>
              <w:t>Познавательные:</w:t>
            </w:r>
          </w:p>
          <w:p w:rsidR="004E2FDA" w:rsidRPr="00AE601B" w:rsidRDefault="004E2FDA" w:rsidP="009729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 xml:space="preserve"> Умение самостоятельно выделять и формулировать познавательную цель занятия  и отдельного задания;</w:t>
            </w:r>
          </w:p>
          <w:p w:rsidR="004E2FDA" w:rsidRPr="00AE601B" w:rsidRDefault="004E2FDA" w:rsidP="009729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E2FDA" w:rsidRPr="00AE601B" w:rsidRDefault="004E2FDA" w:rsidP="0097293F">
            <w:pPr>
              <w:tabs>
                <w:tab w:val="left" w:pos="6105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E601B">
              <w:rPr>
                <w:rFonts w:ascii="Arial" w:hAnsi="Arial" w:cs="Arial"/>
                <w:sz w:val="24"/>
                <w:szCs w:val="24"/>
                <w:u w:val="single"/>
              </w:rPr>
              <w:t>Коммуникативные:</w:t>
            </w:r>
          </w:p>
          <w:p w:rsidR="004E2FDA" w:rsidRPr="00AE601B" w:rsidRDefault="004E2FDA" w:rsidP="0097293F">
            <w:pPr>
              <w:tabs>
                <w:tab w:val="left" w:pos="61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 xml:space="preserve"> Умение работать в группе,  находить общее решение, умение аргументировать своё предложение; </w:t>
            </w:r>
          </w:p>
          <w:p w:rsidR="004E2FDA" w:rsidRPr="00AE601B" w:rsidRDefault="004E2FDA" w:rsidP="0097293F">
            <w:pPr>
              <w:tabs>
                <w:tab w:val="left" w:pos="6105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E601B">
              <w:rPr>
                <w:rFonts w:ascii="Arial" w:hAnsi="Arial" w:cs="Arial"/>
                <w:sz w:val="24"/>
                <w:szCs w:val="24"/>
                <w:u w:val="single"/>
              </w:rPr>
              <w:t>Регулятивные:</w:t>
            </w:r>
          </w:p>
          <w:p w:rsidR="004E2FDA" w:rsidRPr="00AE601B" w:rsidRDefault="004E2FDA" w:rsidP="0097293F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>-проявление познавательной инициативы в учебном сотрудничестве.</w:t>
            </w:r>
          </w:p>
          <w:p w:rsidR="004E2FDA" w:rsidRPr="00AE601B" w:rsidRDefault="004E2FDA" w:rsidP="0097293F">
            <w:pPr>
              <w:tabs>
                <w:tab w:val="left" w:pos="6105"/>
              </w:tabs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>Планировать свои действия, оценивать правильность выполнения.</w:t>
            </w:r>
          </w:p>
          <w:p w:rsidR="004E2FDA" w:rsidRPr="00AE601B" w:rsidRDefault="004E2FDA" w:rsidP="00850152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E601B">
              <w:rPr>
                <w:rFonts w:ascii="Arial" w:hAnsi="Arial" w:cs="Arial"/>
                <w:sz w:val="24"/>
                <w:szCs w:val="24"/>
                <w:u w:val="single"/>
              </w:rPr>
              <w:t>Личностные:</w:t>
            </w:r>
          </w:p>
          <w:p w:rsidR="004E2FDA" w:rsidRPr="00AE601B" w:rsidRDefault="004E2FDA" w:rsidP="00417265">
            <w:pPr>
              <w:tabs>
                <w:tab w:val="left" w:pos="61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 xml:space="preserve"> способность к самооценке на основе критериев успешностивнеучебной деятельности деятельности, способность сохранять доброжелательное отношение друг к другу, взаимоконтроль и взаимопомощь по ходу выполнения задания;</w:t>
            </w:r>
          </w:p>
          <w:p w:rsidR="004E2FDA" w:rsidRPr="00AE601B" w:rsidRDefault="004E2FDA" w:rsidP="009729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2F6FEC">
            <w:pPr>
              <w:tabs>
                <w:tab w:val="left" w:pos="610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E601B">
              <w:rPr>
                <w:rFonts w:ascii="Arial" w:hAnsi="Arial" w:cs="Arial"/>
                <w:sz w:val="24"/>
                <w:szCs w:val="24"/>
                <w:u w:val="single"/>
              </w:rPr>
              <w:t>Познавательные:</w:t>
            </w:r>
          </w:p>
          <w:p w:rsidR="004E2FDA" w:rsidRPr="00AE601B" w:rsidRDefault="004E2FDA" w:rsidP="002F6FEC">
            <w:pPr>
              <w:tabs>
                <w:tab w:val="left" w:pos="61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>- Выделение и формулирование познавательной цели;</w:t>
            </w:r>
          </w:p>
          <w:p w:rsidR="004E2FDA" w:rsidRPr="00AE601B" w:rsidRDefault="004E2FDA" w:rsidP="007003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>-построение логических рассуждений.</w:t>
            </w:r>
          </w:p>
          <w:p w:rsidR="004E2FDA" w:rsidRPr="00AE601B" w:rsidRDefault="004E2FDA" w:rsidP="007003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>-осуществление поиска необходимой информации.</w:t>
            </w:r>
          </w:p>
          <w:p w:rsidR="004E2FDA" w:rsidRPr="00AE601B" w:rsidRDefault="004E2FDA" w:rsidP="007003CA">
            <w:pPr>
              <w:tabs>
                <w:tab w:val="left" w:pos="61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>-проведение классификации  по заданным критериям.</w:t>
            </w:r>
          </w:p>
          <w:p w:rsidR="004E2FDA" w:rsidRPr="00AE601B" w:rsidRDefault="004E2FDA" w:rsidP="007003CA">
            <w:pPr>
              <w:tabs>
                <w:tab w:val="left" w:pos="61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E601B">
              <w:rPr>
                <w:rFonts w:ascii="Arial" w:hAnsi="Arial" w:cs="Arial"/>
                <w:sz w:val="24"/>
                <w:szCs w:val="24"/>
                <w:u w:val="single"/>
              </w:rPr>
              <w:t>Личностные:</w:t>
            </w:r>
          </w:p>
          <w:p w:rsidR="004E2FDA" w:rsidRPr="00AE601B" w:rsidRDefault="004E2FDA" w:rsidP="002F6FEC">
            <w:pPr>
              <w:tabs>
                <w:tab w:val="left" w:pos="61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2F6FEC">
            <w:pPr>
              <w:tabs>
                <w:tab w:val="left" w:pos="61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>Развитие учебно-познавательного интереса к новому учебному материалу и учебных мотивов.</w:t>
            </w:r>
          </w:p>
          <w:p w:rsidR="004E2FDA" w:rsidRPr="00AE601B" w:rsidRDefault="004E2FDA" w:rsidP="007003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>Формирование чувства прекрасного и эстетических чувств.</w:t>
            </w:r>
          </w:p>
          <w:p w:rsidR="004E2FDA" w:rsidRPr="00AE601B" w:rsidRDefault="004E2FDA" w:rsidP="007003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>Формирование установки на здоровый образ жизни.</w:t>
            </w:r>
          </w:p>
          <w:p w:rsidR="004E2FDA" w:rsidRPr="00AE601B" w:rsidRDefault="004E2FDA" w:rsidP="007003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7003CA">
            <w:pPr>
              <w:tabs>
                <w:tab w:val="left" w:pos="61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2F6FEC">
            <w:pPr>
              <w:tabs>
                <w:tab w:val="left" w:pos="61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2F6FEC">
            <w:pPr>
              <w:tabs>
                <w:tab w:val="left" w:pos="61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2F6FEC">
            <w:pPr>
              <w:tabs>
                <w:tab w:val="left" w:pos="61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2F6FEC">
            <w:pPr>
              <w:tabs>
                <w:tab w:val="left" w:pos="61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2F6FEC">
            <w:pPr>
              <w:tabs>
                <w:tab w:val="left" w:pos="610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E2FDA" w:rsidRPr="00AE601B" w:rsidRDefault="004E2FDA" w:rsidP="002F6FEC">
            <w:pPr>
              <w:tabs>
                <w:tab w:val="left" w:pos="61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2F6FEC">
            <w:pPr>
              <w:tabs>
                <w:tab w:val="left" w:pos="61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2F6FEC">
            <w:pPr>
              <w:tabs>
                <w:tab w:val="left" w:pos="61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2F6FEC">
            <w:pPr>
              <w:tabs>
                <w:tab w:val="left" w:pos="61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2F6FEC">
            <w:pPr>
              <w:tabs>
                <w:tab w:val="left" w:pos="61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2F6FEC">
            <w:pPr>
              <w:tabs>
                <w:tab w:val="left" w:pos="61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2F6FEC">
            <w:pPr>
              <w:tabs>
                <w:tab w:val="left" w:pos="61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2F6FEC">
            <w:pPr>
              <w:tabs>
                <w:tab w:val="left" w:pos="61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2F6FEC">
            <w:pPr>
              <w:tabs>
                <w:tab w:val="left" w:pos="61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2F6FEC">
            <w:pPr>
              <w:tabs>
                <w:tab w:val="left" w:pos="61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2F6FEC">
            <w:pPr>
              <w:tabs>
                <w:tab w:val="left" w:pos="61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2F6FEC">
            <w:pPr>
              <w:tabs>
                <w:tab w:val="left" w:pos="61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2F6FEC">
            <w:pPr>
              <w:tabs>
                <w:tab w:val="left" w:pos="61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2F6FEC">
            <w:pPr>
              <w:tabs>
                <w:tab w:val="left" w:pos="61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2F6FEC">
            <w:pPr>
              <w:tabs>
                <w:tab w:val="left" w:pos="61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2F6FEC">
            <w:pPr>
              <w:tabs>
                <w:tab w:val="left" w:pos="61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2F6FEC">
            <w:pPr>
              <w:tabs>
                <w:tab w:val="left" w:pos="610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601B">
              <w:rPr>
                <w:rFonts w:ascii="Arial" w:hAnsi="Arial" w:cs="Arial"/>
                <w:b/>
                <w:bCs/>
                <w:sz w:val="24"/>
                <w:szCs w:val="24"/>
              </w:rPr>
              <w:t>Личностные</w:t>
            </w:r>
          </w:p>
          <w:p w:rsidR="004E2FDA" w:rsidRPr="00AE601B" w:rsidRDefault="004E2FDA" w:rsidP="002F6FEC">
            <w:pPr>
              <w:tabs>
                <w:tab w:val="left" w:pos="61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>-настроить на работу;</w:t>
            </w:r>
          </w:p>
          <w:p w:rsidR="004E2FDA" w:rsidRPr="00AE601B" w:rsidRDefault="004E2FDA" w:rsidP="002F6FEC">
            <w:pPr>
              <w:tabs>
                <w:tab w:val="left" w:pos="61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>-организация рабочего места.</w:t>
            </w:r>
          </w:p>
          <w:p w:rsidR="004E2FDA" w:rsidRPr="00AE601B" w:rsidRDefault="004E2FDA" w:rsidP="002F6FEC">
            <w:pPr>
              <w:tabs>
                <w:tab w:val="left" w:pos="61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>-формирование установки на здоровый образ жизни.</w:t>
            </w:r>
          </w:p>
          <w:p w:rsidR="004E2FDA" w:rsidRPr="00AE601B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Pr="00AE601B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Pr="00AE601B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Pr="00AE601B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Pr="00AE601B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601B">
              <w:rPr>
                <w:rFonts w:ascii="Arial" w:hAnsi="Arial" w:cs="Arial"/>
                <w:b/>
                <w:bCs/>
                <w:sz w:val="24"/>
                <w:szCs w:val="24"/>
              </w:rPr>
              <w:t>Логические: составление целого из частей.</w:t>
            </w:r>
          </w:p>
          <w:p w:rsidR="004E2FDA" w:rsidRPr="00AE601B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601B">
              <w:rPr>
                <w:rFonts w:ascii="Arial" w:hAnsi="Arial" w:cs="Arial"/>
                <w:b/>
                <w:bCs/>
                <w:sz w:val="24"/>
                <w:szCs w:val="24"/>
              </w:rPr>
              <w:t>Регулятивные</w:t>
            </w:r>
          </w:p>
          <w:p w:rsidR="004E2FDA" w:rsidRPr="00AE601B" w:rsidRDefault="004E2FDA" w:rsidP="002F6FEC">
            <w:pPr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>-целеполагание;</w:t>
            </w:r>
          </w:p>
          <w:p w:rsidR="004E2FDA" w:rsidRPr="00AE601B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>-планирование учебного сотрудничества совместно с учителем.</w:t>
            </w:r>
          </w:p>
          <w:p w:rsidR="004E2FDA" w:rsidRDefault="004E2FDA" w:rsidP="002F6FEC">
            <w:pPr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E2FDA" w:rsidRDefault="004E2FDA" w:rsidP="002F6FEC">
            <w:pPr>
              <w:rPr>
                <w:rFonts w:ascii="Arial" w:hAnsi="Arial" w:cs="Arial"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2FDA" w:rsidRPr="00AE601B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601B">
              <w:rPr>
                <w:rFonts w:ascii="Arial" w:hAnsi="Arial" w:cs="Arial"/>
                <w:b/>
                <w:bCs/>
                <w:sz w:val="24"/>
                <w:szCs w:val="24"/>
              </w:rPr>
              <w:t>Познавательные</w:t>
            </w:r>
          </w:p>
          <w:p w:rsidR="004E2FDA" w:rsidRPr="00AE601B" w:rsidRDefault="004E2FDA" w:rsidP="002F6FEC">
            <w:pPr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>-осознанное и произвольное построение речевого высказывания;</w:t>
            </w:r>
          </w:p>
          <w:p w:rsidR="004E2FDA" w:rsidRPr="00AE601B" w:rsidRDefault="004E2FDA" w:rsidP="002F6FEC">
            <w:pPr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>-упорядочивание;</w:t>
            </w:r>
          </w:p>
          <w:p w:rsidR="004E2FDA" w:rsidRPr="00AE601B" w:rsidRDefault="004E2FDA" w:rsidP="002F6FEC">
            <w:pPr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>-самостоятельное создание алгоритмов деятельности при решении проблем поискового и творческого характера.</w:t>
            </w:r>
          </w:p>
          <w:p w:rsidR="004E2FDA" w:rsidRPr="00AE601B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601B">
              <w:rPr>
                <w:rFonts w:ascii="Arial" w:hAnsi="Arial" w:cs="Arial"/>
                <w:b/>
                <w:bCs/>
                <w:sz w:val="24"/>
                <w:szCs w:val="24"/>
              </w:rPr>
              <w:t>Регулятивные.</w:t>
            </w:r>
          </w:p>
          <w:p w:rsidR="004E2FDA" w:rsidRPr="00AE601B" w:rsidRDefault="004E2FDA" w:rsidP="002F6FEC">
            <w:pPr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>-высказывание своих мыслей по тексту (по рисунку), по модели;</w:t>
            </w:r>
          </w:p>
          <w:p w:rsidR="004E2FDA" w:rsidRPr="00AE601B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>-ученик учится работать по предложенному учителем плану.</w:t>
            </w:r>
          </w:p>
          <w:p w:rsidR="004E2FDA" w:rsidRPr="00AE601B" w:rsidRDefault="004E2FDA" w:rsidP="002F6FEC">
            <w:pPr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b/>
                <w:bCs/>
                <w:sz w:val="24"/>
                <w:szCs w:val="24"/>
              </w:rPr>
              <w:t>Коммуникативные</w:t>
            </w:r>
          </w:p>
          <w:p w:rsidR="004E2FDA" w:rsidRPr="00AE601B" w:rsidRDefault="004E2FDA" w:rsidP="002F6FEC">
            <w:pPr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>-контроль оценки и действий партнёра;</w:t>
            </w:r>
          </w:p>
          <w:p w:rsidR="004E2FDA" w:rsidRPr="00AE601B" w:rsidRDefault="004E2FDA" w:rsidP="002F6FEC">
            <w:pPr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>-умение с достаточной точностью выражать свои мысли.</w:t>
            </w:r>
          </w:p>
          <w:p w:rsidR="004E2FDA" w:rsidRPr="00AE601B" w:rsidRDefault="004E2FDA" w:rsidP="002F6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601B">
              <w:rPr>
                <w:rFonts w:ascii="Arial" w:hAnsi="Arial" w:cs="Arial"/>
                <w:b/>
                <w:bCs/>
                <w:sz w:val="24"/>
                <w:szCs w:val="24"/>
              </w:rPr>
              <w:t>Познавательные</w:t>
            </w:r>
          </w:p>
          <w:p w:rsidR="004E2FDA" w:rsidRPr="00AE601B" w:rsidRDefault="004E2FDA" w:rsidP="002F6FEC">
            <w:pPr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>-анализ объектов с целью выделения признаков;</w:t>
            </w:r>
          </w:p>
          <w:p w:rsidR="004E2FDA" w:rsidRPr="00AE601B" w:rsidRDefault="004E2FDA" w:rsidP="002F6FEC">
            <w:pPr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>-сравнение;</w:t>
            </w:r>
          </w:p>
          <w:p w:rsidR="004E2FDA" w:rsidRPr="00AE601B" w:rsidRDefault="004E2FDA" w:rsidP="002F6FEC">
            <w:pPr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>-построение цепи рассуждения;</w:t>
            </w:r>
          </w:p>
          <w:p w:rsidR="004E2FDA" w:rsidRPr="00AE601B" w:rsidRDefault="004E2FDA" w:rsidP="002F6FEC">
            <w:pPr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>-доказательство;</w:t>
            </w:r>
          </w:p>
          <w:p w:rsidR="004E2FDA" w:rsidRPr="00AE601B" w:rsidRDefault="004E2FDA" w:rsidP="002F6FEC">
            <w:pPr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>-постановка и решение проблем</w:t>
            </w:r>
          </w:p>
          <w:p w:rsidR="004E2FDA" w:rsidRPr="00AE601B" w:rsidRDefault="004E2FDA" w:rsidP="002F6FEC">
            <w:pPr>
              <w:rPr>
                <w:rFonts w:ascii="Arial" w:hAnsi="Arial" w:cs="Arial"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sz w:val="24"/>
                <w:szCs w:val="24"/>
              </w:rPr>
            </w:pPr>
          </w:p>
          <w:p w:rsidR="004E2FDA" w:rsidRDefault="004E2FDA" w:rsidP="002F6FEC">
            <w:pPr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2F6FEC">
            <w:pPr>
              <w:rPr>
                <w:rFonts w:ascii="Arial" w:hAnsi="Arial" w:cs="Arial"/>
                <w:sz w:val="24"/>
                <w:szCs w:val="24"/>
              </w:rPr>
            </w:pPr>
          </w:p>
          <w:p w:rsidR="004E2FDA" w:rsidRPr="00AE601B" w:rsidRDefault="004E2FDA" w:rsidP="00A30529">
            <w:pPr>
              <w:rPr>
                <w:rFonts w:ascii="Arial" w:hAnsi="Arial" w:cs="Arial"/>
                <w:sz w:val="24"/>
                <w:szCs w:val="24"/>
              </w:rPr>
            </w:pPr>
            <w:r w:rsidRPr="00AE601B">
              <w:rPr>
                <w:rFonts w:ascii="Arial" w:hAnsi="Arial" w:cs="Arial"/>
                <w:sz w:val="24"/>
                <w:szCs w:val="24"/>
              </w:rPr>
              <w:t>-контроль и оценка пр</w:t>
            </w:r>
            <w:r>
              <w:rPr>
                <w:rFonts w:ascii="Arial" w:hAnsi="Arial" w:cs="Arial"/>
                <w:sz w:val="24"/>
                <w:szCs w:val="24"/>
              </w:rPr>
              <w:t>оцессов результата деятельности.</w:t>
            </w:r>
          </w:p>
        </w:tc>
      </w:tr>
    </w:tbl>
    <w:p w:rsidR="004E2FDA" w:rsidRPr="00AE601B" w:rsidRDefault="004E2FDA" w:rsidP="00ED45B1">
      <w:pPr>
        <w:pStyle w:val="ListParagraph"/>
        <w:tabs>
          <w:tab w:val="left" w:pos="6105"/>
        </w:tabs>
        <w:ind w:left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4E2FDA" w:rsidRPr="00AE601B" w:rsidRDefault="004E2FDA" w:rsidP="00ED45B1">
      <w:pPr>
        <w:pStyle w:val="ListParagraph"/>
        <w:tabs>
          <w:tab w:val="left" w:pos="6105"/>
        </w:tabs>
        <w:ind w:left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4E2FDA" w:rsidRPr="00AE601B" w:rsidRDefault="004E2FDA" w:rsidP="00B81252">
      <w:pPr>
        <w:pStyle w:val="ListParagraph"/>
        <w:tabs>
          <w:tab w:val="left" w:pos="6105"/>
        </w:tabs>
        <w:ind w:left="1440"/>
        <w:jc w:val="right"/>
        <w:rPr>
          <w:rFonts w:ascii="Arial" w:hAnsi="Arial" w:cs="Arial"/>
          <w:b/>
          <w:bCs/>
          <w:sz w:val="24"/>
          <w:szCs w:val="24"/>
        </w:rPr>
      </w:pPr>
    </w:p>
    <w:p w:rsidR="004E2FDA" w:rsidRPr="00B81252" w:rsidRDefault="004E2FDA" w:rsidP="00B81252">
      <w:pPr>
        <w:pStyle w:val="ListParagraph"/>
        <w:tabs>
          <w:tab w:val="left" w:pos="6105"/>
        </w:tabs>
        <w:ind w:left="14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E2FDA" w:rsidRPr="00B81252" w:rsidSect="00137EF5">
      <w:footerReference w:type="default" r:id="rId7"/>
      <w:pgSz w:w="16838" w:h="11906" w:orient="landscape"/>
      <w:pgMar w:top="85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FDA" w:rsidRDefault="004E2FDA">
      <w:r>
        <w:separator/>
      </w:r>
    </w:p>
  </w:endnote>
  <w:endnote w:type="continuationSeparator" w:id="1">
    <w:p w:rsidR="004E2FDA" w:rsidRDefault="004E2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FDA" w:rsidRDefault="004E2FDA" w:rsidP="00752CA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E2FDA" w:rsidRDefault="004E2FDA" w:rsidP="00BD237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FDA" w:rsidRDefault="004E2FDA">
      <w:r>
        <w:separator/>
      </w:r>
    </w:p>
  </w:footnote>
  <w:footnote w:type="continuationSeparator" w:id="1">
    <w:p w:rsidR="004E2FDA" w:rsidRDefault="004E2F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AB07A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7862B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21454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0A25F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22476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0635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375417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E23EFF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E4CCE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A83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3EC3224"/>
    <w:multiLevelType w:val="hybridMultilevel"/>
    <w:tmpl w:val="682CC8E4"/>
    <w:lvl w:ilvl="0" w:tplc="4B9AB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90413"/>
    <w:multiLevelType w:val="hybridMultilevel"/>
    <w:tmpl w:val="25245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812BA"/>
    <w:multiLevelType w:val="hybridMultilevel"/>
    <w:tmpl w:val="2286BCCC"/>
    <w:lvl w:ilvl="0" w:tplc="34D09734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245C9"/>
    <w:multiLevelType w:val="hybridMultilevel"/>
    <w:tmpl w:val="C94AB336"/>
    <w:lvl w:ilvl="0" w:tplc="9C8070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E71975"/>
    <w:multiLevelType w:val="hybridMultilevel"/>
    <w:tmpl w:val="5B9A9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54537"/>
    <w:multiLevelType w:val="hybridMultilevel"/>
    <w:tmpl w:val="26026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D6A17"/>
    <w:multiLevelType w:val="hybridMultilevel"/>
    <w:tmpl w:val="FFF2A31E"/>
    <w:lvl w:ilvl="0" w:tplc="61F2EF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CB601C"/>
    <w:multiLevelType w:val="hybridMultilevel"/>
    <w:tmpl w:val="43BCE50A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0" w:hanging="360"/>
      </w:pPr>
      <w:rPr>
        <w:rFonts w:ascii="Wingdings" w:hAnsi="Wingdings" w:cs="Wingdings" w:hint="default"/>
      </w:rPr>
    </w:lvl>
  </w:abstractNum>
  <w:abstractNum w:abstractNumId="18">
    <w:nsid w:val="67BD1A90"/>
    <w:multiLevelType w:val="hybridMultilevel"/>
    <w:tmpl w:val="78EC8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713792"/>
    <w:multiLevelType w:val="hybridMultilevel"/>
    <w:tmpl w:val="591E2DFE"/>
    <w:lvl w:ilvl="0" w:tplc="F600FD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A89A850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01883986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158ACCA2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E7F07A4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67FA6B96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B32C0EE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07242E30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59C44942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3"/>
  </w:num>
  <w:num w:numId="5">
    <w:abstractNumId w:val="16"/>
  </w:num>
  <w:num w:numId="6">
    <w:abstractNumId w:val="19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6F0"/>
    <w:rsid w:val="00037FB5"/>
    <w:rsid w:val="0006608C"/>
    <w:rsid w:val="0009325E"/>
    <w:rsid w:val="000A6A0E"/>
    <w:rsid w:val="000C0B6F"/>
    <w:rsid w:val="000F47CC"/>
    <w:rsid w:val="000F62E2"/>
    <w:rsid w:val="0010358E"/>
    <w:rsid w:val="00117E55"/>
    <w:rsid w:val="001210C1"/>
    <w:rsid w:val="00137EF5"/>
    <w:rsid w:val="001614CD"/>
    <w:rsid w:val="00193210"/>
    <w:rsid w:val="001C62DA"/>
    <w:rsid w:val="00251862"/>
    <w:rsid w:val="00270686"/>
    <w:rsid w:val="002A1C4E"/>
    <w:rsid w:val="002A6724"/>
    <w:rsid w:val="002B31DF"/>
    <w:rsid w:val="002C42CE"/>
    <w:rsid w:val="002E4BDB"/>
    <w:rsid w:val="002F6BDB"/>
    <w:rsid w:val="002F6FEC"/>
    <w:rsid w:val="003165A0"/>
    <w:rsid w:val="0033199D"/>
    <w:rsid w:val="00375460"/>
    <w:rsid w:val="0037680F"/>
    <w:rsid w:val="003D5313"/>
    <w:rsid w:val="003E72FE"/>
    <w:rsid w:val="004135AC"/>
    <w:rsid w:val="00417265"/>
    <w:rsid w:val="00420486"/>
    <w:rsid w:val="004743DD"/>
    <w:rsid w:val="00481243"/>
    <w:rsid w:val="00490D54"/>
    <w:rsid w:val="004B041B"/>
    <w:rsid w:val="004E2FDA"/>
    <w:rsid w:val="0051484A"/>
    <w:rsid w:val="00517F75"/>
    <w:rsid w:val="0052742D"/>
    <w:rsid w:val="0055694B"/>
    <w:rsid w:val="00560521"/>
    <w:rsid w:val="00564250"/>
    <w:rsid w:val="0057284B"/>
    <w:rsid w:val="00574B34"/>
    <w:rsid w:val="005B5B64"/>
    <w:rsid w:val="005F2EC3"/>
    <w:rsid w:val="006518D8"/>
    <w:rsid w:val="00664495"/>
    <w:rsid w:val="0068714D"/>
    <w:rsid w:val="006A4F25"/>
    <w:rsid w:val="006B6CDA"/>
    <w:rsid w:val="006C66F0"/>
    <w:rsid w:val="006F03AA"/>
    <w:rsid w:val="007003CA"/>
    <w:rsid w:val="00705245"/>
    <w:rsid w:val="00706060"/>
    <w:rsid w:val="00715D3D"/>
    <w:rsid w:val="00735ADA"/>
    <w:rsid w:val="0074111A"/>
    <w:rsid w:val="00752CA1"/>
    <w:rsid w:val="00775742"/>
    <w:rsid w:val="00797BE1"/>
    <w:rsid w:val="00850152"/>
    <w:rsid w:val="008843B9"/>
    <w:rsid w:val="00884B6C"/>
    <w:rsid w:val="008A137A"/>
    <w:rsid w:val="008C743E"/>
    <w:rsid w:val="0093462C"/>
    <w:rsid w:val="0097293F"/>
    <w:rsid w:val="009D443F"/>
    <w:rsid w:val="009E0601"/>
    <w:rsid w:val="00A112BB"/>
    <w:rsid w:val="00A30529"/>
    <w:rsid w:val="00A67180"/>
    <w:rsid w:val="00A75C3A"/>
    <w:rsid w:val="00A82BFD"/>
    <w:rsid w:val="00A91BA5"/>
    <w:rsid w:val="00AD2BC8"/>
    <w:rsid w:val="00AE601B"/>
    <w:rsid w:val="00B37B14"/>
    <w:rsid w:val="00B81252"/>
    <w:rsid w:val="00BA4E1F"/>
    <w:rsid w:val="00BA74A3"/>
    <w:rsid w:val="00BC0146"/>
    <w:rsid w:val="00BD2370"/>
    <w:rsid w:val="00BD5EFC"/>
    <w:rsid w:val="00BF44F8"/>
    <w:rsid w:val="00BF4F89"/>
    <w:rsid w:val="00C94981"/>
    <w:rsid w:val="00CA7CFA"/>
    <w:rsid w:val="00CE2CF7"/>
    <w:rsid w:val="00CE442E"/>
    <w:rsid w:val="00CE5A44"/>
    <w:rsid w:val="00CE7EFE"/>
    <w:rsid w:val="00CF0092"/>
    <w:rsid w:val="00D05E8F"/>
    <w:rsid w:val="00D06BF3"/>
    <w:rsid w:val="00D44DFD"/>
    <w:rsid w:val="00D63033"/>
    <w:rsid w:val="00D754FE"/>
    <w:rsid w:val="00D83D04"/>
    <w:rsid w:val="00DD41CE"/>
    <w:rsid w:val="00DF2056"/>
    <w:rsid w:val="00E0618E"/>
    <w:rsid w:val="00E26859"/>
    <w:rsid w:val="00E31E6D"/>
    <w:rsid w:val="00E374FD"/>
    <w:rsid w:val="00E8545D"/>
    <w:rsid w:val="00ED45B1"/>
    <w:rsid w:val="00EE0540"/>
    <w:rsid w:val="00F1793C"/>
    <w:rsid w:val="00F256C7"/>
    <w:rsid w:val="00F33021"/>
    <w:rsid w:val="00F36CE6"/>
    <w:rsid w:val="00F80057"/>
    <w:rsid w:val="00F815A6"/>
    <w:rsid w:val="00FA02D0"/>
    <w:rsid w:val="00FA1F9F"/>
    <w:rsid w:val="00FA366B"/>
    <w:rsid w:val="00FB7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021"/>
    <w:pPr>
      <w:spacing w:after="12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2742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BD237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6990"/>
    <w:rPr>
      <w:rFonts w:cs="Calibri"/>
    </w:rPr>
  </w:style>
  <w:style w:type="character" w:styleId="PageNumber">
    <w:name w:val="page number"/>
    <w:basedOn w:val="DefaultParagraphFont"/>
    <w:uiPriority w:val="99"/>
    <w:rsid w:val="00BD2370"/>
  </w:style>
  <w:style w:type="paragraph" w:styleId="ListParagraph">
    <w:name w:val="List Paragraph"/>
    <w:basedOn w:val="Normal"/>
    <w:uiPriority w:val="99"/>
    <w:qFormat/>
    <w:rsid w:val="008843B9"/>
    <w:pPr>
      <w:ind w:left="720"/>
    </w:pPr>
  </w:style>
  <w:style w:type="paragraph" w:styleId="Header">
    <w:name w:val="header"/>
    <w:basedOn w:val="Normal"/>
    <w:link w:val="HeaderChar"/>
    <w:uiPriority w:val="99"/>
    <w:rsid w:val="000F62E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F62E2"/>
    <w:rPr>
      <w:sz w:val="22"/>
      <w:szCs w:val="22"/>
    </w:rPr>
  </w:style>
  <w:style w:type="paragraph" w:styleId="NoSpacing">
    <w:name w:val="No Spacing"/>
    <w:uiPriority w:val="99"/>
    <w:qFormat/>
    <w:rsid w:val="00715D3D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13</Pages>
  <Words>1594</Words>
  <Characters>9091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математики в 1 и 2 классах</dc:title>
  <dc:subject/>
  <dc:creator>Б</dc:creator>
  <cp:keywords/>
  <dc:description/>
  <cp:lastModifiedBy>школа</cp:lastModifiedBy>
  <cp:revision>4</cp:revision>
  <cp:lastPrinted>2011-11-23T15:04:00Z</cp:lastPrinted>
  <dcterms:created xsi:type="dcterms:W3CDTF">2013-10-29T20:46:00Z</dcterms:created>
  <dcterms:modified xsi:type="dcterms:W3CDTF">2013-10-31T13:04:00Z</dcterms:modified>
</cp:coreProperties>
</file>