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2E" w:rsidRDefault="00E4132E" w:rsidP="006621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Открытое воспитательное мероприятие</w:t>
      </w:r>
    </w:p>
    <w:p w:rsidR="00E4132E" w:rsidRDefault="00E4132E" w:rsidP="006621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«Время выбрало нас…»</w:t>
      </w:r>
    </w:p>
    <w:p w:rsidR="00E4132E" w:rsidRPr="00A53C95" w:rsidRDefault="00E4132E" w:rsidP="006621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132E" w:rsidRPr="00662171" w:rsidRDefault="00E4132E" w:rsidP="006621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171">
        <w:rPr>
          <w:rFonts w:ascii="Times New Roman" w:hAnsi="Times New Roman"/>
          <w:i/>
          <w:sz w:val="24"/>
          <w:szCs w:val="24"/>
        </w:rPr>
        <w:t>Звучит музыка. На сцене 5 детей с игрушками.</w:t>
      </w:r>
    </w:p>
    <w:p w:rsidR="00E4132E" w:rsidRDefault="00E4132E" w:rsidP="0066217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b/>
          <w:sz w:val="24"/>
          <w:szCs w:val="24"/>
          <w:u w:val="single"/>
        </w:rPr>
        <w:t>Чтец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71">
        <w:rPr>
          <w:rFonts w:ascii="Times New Roman" w:hAnsi="Times New Roman"/>
          <w:sz w:val="24"/>
          <w:szCs w:val="24"/>
        </w:rPr>
        <w:t>По-разному зовутся дети.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Для нас – все лучшее на свете!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 xml:space="preserve">Нужны нам яркие игрушки – 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И Буратино, и Петрушки.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b/>
          <w:sz w:val="24"/>
          <w:szCs w:val="24"/>
          <w:u w:val="single"/>
        </w:rPr>
        <w:t>Чтец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71">
        <w:rPr>
          <w:rFonts w:ascii="Times New Roman" w:hAnsi="Times New Roman"/>
          <w:sz w:val="24"/>
          <w:szCs w:val="24"/>
        </w:rPr>
        <w:t>Нужны нам книжки, песни, пляски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И увлекательные сказки.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Бассейны, горки, турники,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Сады, фонтаны, цветники.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b/>
          <w:sz w:val="24"/>
          <w:szCs w:val="24"/>
          <w:u w:val="single"/>
        </w:rPr>
        <w:t>Чтец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71">
        <w:rPr>
          <w:rFonts w:ascii="Times New Roman" w:hAnsi="Times New Roman"/>
          <w:sz w:val="24"/>
          <w:szCs w:val="24"/>
        </w:rPr>
        <w:t>Пусть всюду светлый детский сад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Встречает радостно ребят!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Пусть всем, везде хватает школ,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Чтоб каждый утром в школу шел!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b/>
          <w:sz w:val="24"/>
          <w:szCs w:val="24"/>
          <w:u w:val="single"/>
        </w:rPr>
        <w:t>Чтец 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71">
        <w:rPr>
          <w:rFonts w:ascii="Times New Roman" w:hAnsi="Times New Roman"/>
          <w:sz w:val="24"/>
          <w:szCs w:val="24"/>
        </w:rPr>
        <w:t>Хотим мы вырасти врачами,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Строителями, скрипачами,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Учителями и артистами,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 xml:space="preserve">И летчиками, и связистами! 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b/>
          <w:sz w:val="24"/>
          <w:szCs w:val="24"/>
          <w:u w:val="single"/>
        </w:rPr>
        <w:t>Чтец 5: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171">
        <w:rPr>
          <w:rFonts w:ascii="Times New Roman" w:hAnsi="Times New Roman"/>
          <w:sz w:val="24"/>
          <w:szCs w:val="24"/>
        </w:rPr>
        <w:t>Хотим под мирным небом жить,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И радоваться, и дружить,</w:t>
      </w:r>
    </w:p>
    <w:p w:rsidR="00E4132E" w:rsidRPr="00662171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Хотим, чтоб всюду на планете</w:t>
      </w:r>
    </w:p>
    <w:p w:rsidR="00E4132E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171">
        <w:rPr>
          <w:rFonts w:ascii="Times New Roman" w:hAnsi="Times New Roman"/>
          <w:sz w:val="24"/>
          <w:szCs w:val="24"/>
        </w:rPr>
        <w:t>Войны совсем не знали дети!</w:t>
      </w:r>
    </w:p>
    <w:p w:rsidR="00E4132E" w:rsidRDefault="00E4132E" w:rsidP="00662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Default="00E4132E" w:rsidP="006621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уходят. Звучит музыка громко, потом фоном.</w:t>
      </w:r>
    </w:p>
    <w:p w:rsidR="00E4132E" w:rsidRPr="000351E7" w:rsidRDefault="00E4132E" w:rsidP="000351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Здравствуйте, дорогие друзья! Сегодня мы собрались здесь, чтобы вспомнить о еще одной памятной дате – это 15 февраля, День вывода войск из Афганистана. </w:t>
      </w:r>
      <w:r w:rsidRPr="000351E7">
        <w:rPr>
          <w:rFonts w:ascii="Times New Roman" w:hAnsi="Times New Roman"/>
          <w:sz w:val="24"/>
          <w:szCs w:val="24"/>
          <w:lang w:eastAsia="ru-RU"/>
        </w:rPr>
        <w:t>Время неумолимо отсчитывает свои бег: 5, 10,15, 20</w:t>
      </w:r>
      <w:r>
        <w:rPr>
          <w:rFonts w:ascii="Times New Roman" w:hAnsi="Times New Roman"/>
          <w:sz w:val="24"/>
          <w:szCs w:val="24"/>
          <w:lang w:eastAsia="ru-RU"/>
        </w:rPr>
        <w:t>, 25</w:t>
      </w:r>
      <w:r w:rsidRPr="000351E7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351E7">
        <w:rPr>
          <w:rFonts w:ascii="Times New Roman" w:hAnsi="Times New Roman"/>
          <w:sz w:val="24"/>
          <w:szCs w:val="24"/>
          <w:lang w:eastAsia="ru-RU"/>
        </w:rPr>
        <w:t xml:space="preserve">Двадцать </w:t>
      </w:r>
      <w:r>
        <w:rPr>
          <w:rFonts w:ascii="Times New Roman" w:hAnsi="Times New Roman"/>
          <w:sz w:val="24"/>
          <w:szCs w:val="24"/>
          <w:lang w:eastAsia="ru-RU"/>
        </w:rPr>
        <w:t>шесть лет</w:t>
      </w:r>
      <w:r w:rsidRPr="000351E7">
        <w:rPr>
          <w:rFonts w:ascii="Times New Roman" w:hAnsi="Times New Roman"/>
          <w:sz w:val="24"/>
          <w:szCs w:val="24"/>
          <w:lang w:eastAsia="ru-RU"/>
        </w:rPr>
        <w:t xml:space="preserve"> минуло с той поры как завершилась  война в Афганистане. Восемнадцатилетние парни, одев панамы с красной звездочкой, не ведали, в какую политическую кровавую игру их втянули. Не знали, что некоторые уже никогда не вернуться домой с перевалов черных гор Афганистана, сложат свои юные головы на чужбине.</w:t>
      </w:r>
    </w:p>
    <w:p w:rsidR="00E4132E" w:rsidRDefault="00E4132E" w:rsidP="000F12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1E7">
        <w:rPr>
          <w:rFonts w:ascii="Times New Roman" w:hAnsi="Times New Roman"/>
          <w:sz w:val="24"/>
          <w:szCs w:val="24"/>
          <w:lang w:eastAsia="ru-RU"/>
        </w:rPr>
        <w:t>Ушла в историю афганская война. Но ещё долго станут тревожить всех нас голоса погибших и живых. Десять страшных лет продолжалась война в Афганистане, когда –то это называлось «выполнением интернационального долга». Незаживающая рана – Афганистан. Для тех, кто потерял близких, для тех, чья  юность оказалась опалённой войной и жарким афганским солнцем. Война давно закончилась, но боль утрат – это живая боль, она на всю оставшуюся жизнь</w:t>
      </w:r>
      <w:r>
        <w:rPr>
          <w:rFonts w:ascii="Times New Roman" w:hAnsi="Times New Roman"/>
          <w:sz w:val="24"/>
          <w:szCs w:val="24"/>
          <w:lang w:eastAsia="ru-RU"/>
        </w:rPr>
        <w:t>…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b/>
          <w:sz w:val="24"/>
          <w:szCs w:val="24"/>
          <w:u w:val="single"/>
          <w:lang w:eastAsia="ru-RU"/>
        </w:rPr>
        <w:t>Чтец: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7F90">
        <w:rPr>
          <w:rFonts w:ascii="Times New Roman" w:hAnsi="Times New Roman"/>
          <w:sz w:val="24"/>
          <w:szCs w:val="24"/>
          <w:lang w:eastAsia="ru-RU"/>
        </w:rPr>
        <w:t xml:space="preserve">Всего лишь час до вылета нам дан,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Всего лишь час последней передышки.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Сказали нам: летим в Афганистан.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В Кабул летят вчерашние мальчишки.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Сегодня мы не пишем не строки.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И, куполам свою судьбу доверив, </w:t>
      </w:r>
    </w:p>
    <w:p w:rsidR="00E4132E" w:rsidRPr="00E97F90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 xml:space="preserve">Опустимся в афганские пески, </w:t>
      </w:r>
    </w:p>
    <w:p w:rsidR="00E4132E" w:rsidRDefault="00E4132E" w:rsidP="00E97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90">
        <w:rPr>
          <w:rFonts w:ascii="Times New Roman" w:hAnsi="Times New Roman"/>
          <w:sz w:val="24"/>
          <w:szCs w:val="24"/>
          <w:lang w:eastAsia="ru-RU"/>
        </w:rPr>
        <w:t>И сапогами скалы будем мерить…</w:t>
      </w:r>
    </w:p>
    <w:p w:rsidR="00E4132E" w:rsidRDefault="00E4132E" w:rsidP="005231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3155">
        <w:rPr>
          <w:rFonts w:ascii="Times New Roman" w:hAnsi="Times New Roman"/>
          <w:b/>
          <w:i/>
          <w:sz w:val="24"/>
          <w:szCs w:val="24"/>
          <w:lang w:eastAsia="ru-RU"/>
        </w:rPr>
        <w:t>Фильм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Афганистан – мужества урок</w:t>
      </w:r>
      <w:r w:rsidRPr="00523155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E4132E" w:rsidRDefault="00E4132E" w:rsidP="005231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4132E" w:rsidRDefault="00E4132E" w:rsidP="00A53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228">
        <w:rPr>
          <w:rFonts w:ascii="Times New Roman" w:hAnsi="Times New Roman"/>
          <w:sz w:val="24"/>
          <w:szCs w:val="24"/>
        </w:rPr>
        <w:t xml:space="preserve">По разному можно относиться к войне в Афганистане… Чья она, эта война? Мы её </w:t>
      </w:r>
      <w:r w:rsidRPr="008B57FD">
        <w:rPr>
          <w:rFonts w:ascii="Times New Roman" w:hAnsi="Times New Roman"/>
          <w:sz w:val="24"/>
          <w:szCs w:val="24"/>
        </w:rPr>
        <w:t>выиграли или проиграли? Мы выполнили свой интернациональный долг! Но каждый солдат, который отправлялся на эту войну, это был чей-то сын, брат, любимый…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b/>
          <w:sz w:val="24"/>
          <w:szCs w:val="24"/>
          <w:u w:val="single"/>
        </w:rPr>
        <w:t>Чтец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A53C95">
        <w:rPr>
          <w:rFonts w:ascii="Times New Roman" w:hAnsi="Times New Roman"/>
          <w:sz w:val="24"/>
          <w:szCs w:val="24"/>
        </w:rPr>
        <w:t xml:space="preserve"> Дорога за окнами стынет,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И снова все дни напролёт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Ты ждёшь возвращения сына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И веришь: он скоро придёт.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Вот-вот распахнётся калитка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 xml:space="preserve">Войдёт он в родительский дом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С такою знакомой улыбкой,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В сиянии глаз голубом.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 xml:space="preserve">Посмотрит спокойно и прямо </w:t>
      </w:r>
    </w:p>
    <w:p w:rsidR="00E4132E" w:rsidRPr="000F1228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1228">
        <w:rPr>
          <w:rFonts w:ascii="Times New Roman" w:hAnsi="Times New Roman"/>
          <w:sz w:val="24"/>
          <w:szCs w:val="24"/>
        </w:rPr>
        <w:t xml:space="preserve">В осеннем мерцании дня       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 скажет: «</w:t>
      </w:r>
      <w:r w:rsidRPr="000F1228">
        <w:rPr>
          <w:rFonts w:ascii="Times New Roman" w:hAnsi="Times New Roman"/>
          <w:spacing w:val="-2"/>
          <w:sz w:val="24"/>
          <w:szCs w:val="24"/>
        </w:rPr>
        <w:t>Встречай</w:t>
      </w:r>
      <w:r w:rsidRPr="00A53C95">
        <w:rPr>
          <w:rFonts w:ascii="Times New Roman" w:hAnsi="Times New Roman"/>
          <w:spacing w:val="-2"/>
          <w:sz w:val="24"/>
          <w:szCs w:val="24"/>
        </w:rPr>
        <w:t xml:space="preserve"> меня, мама!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Ну, как ты живёшь без меня?»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 xml:space="preserve">Но только пустынна дорога,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 xml:space="preserve">И в шуме холодных ветров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Не слышно за старым порогом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Знакомых сыновних шагов.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 xml:space="preserve">И только глухими ночами 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 xml:space="preserve">Встречается он на пути </w:t>
      </w:r>
      <w:r>
        <w:rPr>
          <w:rFonts w:ascii="Times New Roman" w:hAnsi="Times New Roman"/>
          <w:spacing w:val="-1"/>
          <w:sz w:val="24"/>
          <w:szCs w:val="24"/>
        </w:rPr>
        <w:t>–</w:t>
      </w:r>
    </w:p>
    <w:p w:rsidR="00E4132E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 xml:space="preserve">Приходит короткими снами, </w:t>
      </w:r>
    </w:p>
    <w:p w:rsidR="00E4132E" w:rsidRPr="000F1228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Чтоб снова наутро уйти</w:t>
      </w:r>
      <w:r>
        <w:rPr>
          <w:rFonts w:ascii="Times New Roman" w:hAnsi="Times New Roman"/>
          <w:spacing w:val="-1"/>
          <w:sz w:val="24"/>
          <w:szCs w:val="24"/>
        </w:rPr>
        <w:t>…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Дорога за окнами стынет,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И снова все дни напролёт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pacing w:val="-1"/>
          <w:sz w:val="24"/>
          <w:szCs w:val="24"/>
        </w:rPr>
        <w:t>Ты ждёшь возвращения сына</w:t>
      </w:r>
    </w:p>
    <w:p w:rsidR="00E4132E" w:rsidRPr="00A53C95" w:rsidRDefault="00E4132E" w:rsidP="00A53C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>И веришь: он скоро придёт.</w:t>
      </w:r>
    </w:p>
    <w:p w:rsidR="00E4132E" w:rsidRDefault="00E4132E" w:rsidP="00836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2E" w:rsidRDefault="00E4132E" w:rsidP="00A53C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53C95">
        <w:rPr>
          <w:rFonts w:ascii="Times New Roman" w:hAnsi="Times New Roman"/>
          <w:b/>
          <w:i/>
          <w:sz w:val="24"/>
          <w:szCs w:val="24"/>
        </w:rPr>
        <w:t>Видеоряд «Письмо к матери»</w:t>
      </w:r>
    </w:p>
    <w:p w:rsidR="00E4132E" w:rsidRPr="00FD75DD" w:rsidRDefault="00E4132E" w:rsidP="00A53C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4132E" w:rsidRDefault="00E4132E" w:rsidP="00FD7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95">
        <w:rPr>
          <w:rFonts w:ascii="Times New Roman" w:hAnsi="Times New Roman"/>
          <w:sz w:val="24"/>
          <w:szCs w:val="24"/>
        </w:rPr>
        <w:t xml:space="preserve">В абсолютном своем большинстве «ограниченный контингент» в Афганистане </w:t>
      </w:r>
      <w:r>
        <w:rPr>
          <w:rFonts w:ascii="Times New Roman" w:hAnsi="Times New Roman"/>
          <w:sz w:val="24"/>
          <w:szCs w:val="24"/>
        </w:rPr>
        <w:t>составляла</w:t>
      </w:r>
      <w:r w:rsidRPr="00A53C95">
        <w:rPr>
          <w:rFonts w:ascii="Times New Roman" w:hAnsi="Times New Roman"/>
          <w:sz w:val="24"/>
          <w:szCs w:val="24"/>
        </w:rPr>
        <w:t xml:space="preserve"> молодежь, попавшая на войну чуть ли не со школьной скамьи. Люди, не имевшие почти жизненного опыта неожиданно, оказались в чужой стране, в непривычной враждебной среде, в экстремальных обстоятельствах. И их отношение к событиям, к окружающей действительности было эмоциональным. Это отразилось в письмах солдат, их дневниках, их стихах, песнях</w:t>
      </w:r>
      <w:r>
        <w:rPr>
          <w:rFonts w:ascii="Times New Roman" w:hAnsi="Times New Roman"/>
          <w:sz w:val="24"/>
          <w:szCs w:val="24"/>
        </w:rPr>
        <w:t>… Да и как тут, без эмоций?..</w:t>
      </w:r>
    </w:p>
    <w:p w:rsidR="00E4132E" w:rsidRDefault="00E4132E" w:rsidP="00A53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Default="00E4132E" w:rsidP="00A53C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53C95">
        <w:rPr>
          <w:rFonts w:ascii="Times New Roman" w:hAnsi="Times New Roman"/>
          <w:b/>
          <w:i/>
          <w:sz w:val="24"/>
          <w:szCs w:val="24"/>
        </w:rPr>
        <w:t>Песня 8 класс «Ты только маме, что я в Афгане не говори» + видеоряд</w:t>
      </w:r>
    </w:p>
    <w:p w:rsidR="00E4132E" w:rsidRPr="00FD75DD" w:rsidRDefault="00E4132E" w:rsidP="00A53C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4132E" w:rsidRPr="00BC195D" w:rsidRDefault="00E4132E" w:rsidP="00FD7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>За мужество и героизм, проявленные в ходе боевых действий в Афганистане,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C195D">
        <w:rPr>
          <w:rFonts w:ascii="Times New Roman" w:hAnsi="Times New Roman"/>
          <w:sz w:val="24"/>
          <w:szCs w:val="24"/>
        </w:rPr>
        <w:t>орденами и медалями СССР были награждены свыше 200 тысяч военнослужащих, рабочих и служащих (в том числе около 11 тысяч посмертно).</w:t>
      </w:r>
      <w:r>
        <w:rPr>
          <w:rFonts w:ascii="Times New Roman" w:hAnsi="Times New Roman"/>
          <w:sz w:val="24"/>
          <w:szCs w:val="24"/>
        </w:rPr>
        <w:t xml:space="preserve"> Но нет медали за ожидание! Таких медалей не вручали матерям и женам…</w:t>
      </w:r>
    </w:p>
    <w:p w:rsidR="00E4132E" w:rsidRDefault="00E4132E" w:rsidP="000F1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D">
        <w:rPr>
          <w:rFonts w:ascii="Times New Roman" w:hAnsi="Times New Roman"/>
          <w:b/>
          <w:sz w:val="24"/>
          <w:szCs w:val="24"/>
          <w:u w:val="single"/>
        </w:rPr>
        <w:t>Чтец: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95D">
        <w:rPr>
          <w:rFonts w:ascii="Times New Roman" w:hAnsi="Times New Roman"/>
          <w:sz w:val="24"/>
          <w:szCs w:val="24"/>
        </w:rPr>
        <w:t xml:space="preserve">Моя любовь сейчас в Афганистане,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Как будто я сама там нахожусь,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Как будто плачу я его слезами,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Как будто с ним порой смеюсь…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Мне страшно за тебя, ведь смерть там бродит,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Она такая страшная, как ночь,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Я так боюсь, когда ты в горы ходишь,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И мне ничем нельзя тебе помочь.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А если б рядом я была, мне было б легче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Тебя укрыть от вражеской беды,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Я в жаркий полдень стала легким ветром,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Тебе б в ладонях поднесла воды.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Укрыла бы от солнца я в пустыне,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Твою всю тяжесть на себя взяла, </w:t>
      </w:r>
    </w:p>
    <w:p w:rsidR="00E4132E" w:rsidRPr="00BC195D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 xml:space="preserve">Всю боль и беды от тебя отныне </w:t>
      </w:r>
    </w:p>
    <w:p w:rsidR="00E4132E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95D">
        <w:rPr>
          <w:rFonts w:ascii="Times New Roman" w:hAnsi="Times New Roman"/>
          <w:sz w:val="24"/>
          <w:szCs w:val="24"/>
        </w:rPr>
        <w:t>Своей любовью прочь бы отвела…</w:t>
      </w:r>
    </w:p>
    <w:p w:rsidR="00E4132E" w:rsidRDefault="00E4132E" w:rsidP="000F1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Default="00E4132E" w:rsidP="000F12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195D">
        <w:rPr>
          <w:rFonts w:ascii="Times New Roman" w:hAnsi="Times New Roman"/>
          <w:b/>
          <w:i/>
          <w:sz w:val="24"/>
          <w:szCs w:val="24"/>
        </w:rPr>
        <w:t>Танец + Видеоряд «Ирина Шведова – Белый танец»</w:t>
      </w:r>
    </w:p>
    <w:p w:rsidR="00E4132E" w:rsidRDefault="00E4132E" w:rsidP="000F1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132E" w:rsidRDefault="00E4132E" w:rsidP="00DD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ab/>
      </w:r>
      <w:r w:rsidRPr="00DD306F">
        <w:rPr>
          <w:rFonts w:ascii="Times New Roman" w:hAnsi="Times New Roman"/>
          <w:sz w:val="24"/>
          <w:szCs w:val="24"/>
        </w:rPr>
        <w:t>Страшно, когда в эпицентре войны оказываются дети</w:t>
      </w:r>
      <w:r>
        <w:rPr>
          <w:rFonts w:ascii="Times New Roman" w:hAnsi="Times New Roman"/>
          <w:sz w:val="24"/>
          <w:szCs w:val="24"/>
        </w:rPr>
        <w:t>. И слова тут лишние! Войну в Афганистане видели дети… Великую Отечественную войну видели дети… А ведь у войны не детское лицо!</w:t>
      </w:r>
    </w:p>
    <w:p w:rsidR="00E4132E" w:rsidRDefault="00E4132E" w:rsidP="00DD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32E" w:rsidRDefault="00E4132E" w:rsidP="00665A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Видеоряд «Дети войны»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3955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E4132E" w:rsidRDefault="00E4132E" w:rsidP="00665A25">
      <w:pPr>
        <w:shd w:val="clear" w:color="auto" w:fill="FFFFFF"/>
        <w:spacing w:after="0" w:line="240" w:lineRule="auto"/>
        <w:ind w:left="5" w:right="3955"/>
        <w:rPr>
          <w:rFonts w:ascii="Times New Roman" w:hAnsi="Times New Roman"/>
          <w:sz w:val="24"/>
          <w:szCs w:val="24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1:</w:t>
      </w:r>
      <w:r w:rsidRPr="00665A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65A25">
        <w:rPr>
          <w:rFonts w:ascii="Times New Roman" w:hAnsi="Times New Roman"/>
          <w:sz w:val="24"/>
          <w:szCs w:val="24"/>
        </w:rPr>
        <w:t xml:space="preserve">Очень страшно становится, </w:t>
      </w:r>
      <w:r>
        <w:rPr>
          <w:rFonts w:ascii="Times New Roman" w:hAnsi="Times New Roman"/>
          <w:sz w:val="24"/>
          <w:szCs w:val="24"/>
        </w:rPr>
        <w:t>е</w:t>
      </w:r>
      <w:r w:rsidRPr="00665A25">
        <w:rPr>
          <w:rFonts w:ascii="Times New Roman" w:hAnsi="Times New Roman"/>
          <w:sz w:val="24"/>
          <w:szCs w:val="24"/>
        </w:rPr>
        <w:t>сли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 xml:space="preserve">Слышишь жуткое слово - война. 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 xml:space="preserve">Над планетой, под целым миром 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>Тянет черные руки она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2: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A25">
        <w:rPr>
          <w:rFonts w:ascii="Times New Roman" w:hAnsi="Times New Roman"/>
          <w:sz w:val="24"/>
          <w:szCs w:val="24"/>
        </w:rPr>
        <w:t xml:space="preserve">Разве это нужно кому-то, 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 xml:space="preserve">Чтоб горели огнем города,  </w:t>
      </w:r>
    </w:p>
    <w:p w:rsidR="00E4132E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>Чтобы дети прятались в страхе</w:t>
      </w:r>
    </w:p>
    <w:p w:rsidR="00E4132E" w:rsidRPr="00665A25" w:rsidRDefault="00E4132E" w:rsidP="00665A25">
      <w:pPr>
        <w:shd w:val="clear" w:color="auto" w:fill="FFFFFF"/>
        <w:spacing w:after="0" w:line="240" w:lineRule="auto"/>
        <w:ind w:left="5" w:right="5242"/>
        <w:rPr>
          <w:rFonts w:ascii="Times New Roman" w:hAnsi="Times New Roman"/>
          <w:sz w:val="24"/>
          <w:szCs w:val="24"/>
        </w:rPr>
      </w:pPr>
      <w:r w:rsidRPr="00665A25">
        <w:rPr>
          <w:rFonts w:ascii="Times New Roman" w:hAnsi="Times New Roman"/>
          <w:sz w:val="24"/>
          <w:szCs w:val="24"/>
        </w:rPr>
        <w:t>И забыли про свет навсегда.</w:t>
      </w:r>
    </w:p>
    <w:p w:rsidR="00E4132E" w:rsidRDefault="00E4132E" w:rsidP="00DD306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132E" w:rsidRDefault="00E4132E" w:rsidP="00DD306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Танец Рубцова Настя, Чуприна Лера, Волкова Даша</w:t>
      </w:r>
    </w:p>
    <w:p w:rsidR="00E4132E" w:rsidRPr="00BC4025" w:rsidRDefault="00E4132E" w:rsidP="00DD306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E4132E" w:rsidRDefault="00E4132E" w:rsidP="00DD306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4025">
        <w:rPr>
          <w:rFonts w:ascii="Times New Roman" w:hAnsi="Times New Roman"/>
          <w:i/>
          <w:sz w:val="24"/>
          <w:szCs w:val="24"/>
        </w:rPr>
        <w:t>Выходят дети с игрушками</w:t>
      </w:r>
    </w:p>
    <w:p w:rsidR="00E4132E" w:rsidRPr="00BC4025" w:rsidRDefault="00E4132E" w:rsidP="00DD306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1: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Как надоели вОйны на свете,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Гибнут солдаты и малые дети,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Стонет земля, когда рвутся снаряды,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Матери плачут и плачут комбаты.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2: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Хочется крикнуть: " - Люди, постойте,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Войну прекратите, живите достойно,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Гибнет природа и гибнет планета,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Ну неужели вам нравится это</w:t>
      </w: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? "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3: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Война - это боль, это смерть, это слёзы,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На братских могилах тюльпаны и розы.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Над миром какое-то время лихое,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Где прАвит война, никому нет покоя.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402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Чтец 4: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Я вас призываю, нам всем это нужно,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Пускай на земле будет мир, будет дружба,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Пусть солнце лучистое всем нам сияет,</w:t>
      </w:r>
    </w:p>
    <w:p w:rsidR="00E4132E" w:rsidRPr="00F76FB6" w:rsidRDefault="00E4132E" w:rsidP="00F76F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6FB6">
        <w:rPr>
          <w:rFonts w:ascii="Times New Roman" w:hAnsi="Times New Roman"/>
          <w:color w:val="000000"/>
          <w:sz w:val="24"/>
          <w:szCs w:val="24"/>
          <w:lang w:eastAsia="ru-RU"/>
        </w:rPr>
        <w:t>А войн - НИКОГДА и НИГДЕ не бывает!!!</w:t>
      </w:r>
    </w:p>
    <w:p w:rsidR="00E4132E" w:rsidRDefault="00E4132E" w:rsidP="00F76FB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132E" w:rsidRPr="008B57FD" w:rsidRDefault="00E4132E" w:rsidP="00F76F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B57FD">
        <w:rPr>
          <w:rFonts w:ascii="Times New Roman" w:hAnsi="Times New Roman"/>
          <w:b/>
          <w:i/>
          <w:sz w:val="24"/>
          <w:szCs w:val="24"/>
        </w:rPr>
        <w:t>Песня «Береги любовь» с припева</w:t>
      </w:r>
    </w:p>
    <w:sectPr w:rsidR="00E4132E" w:rsidRPr="008B57FD" w:rsidSect="00EF2CB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2E" w:rsidRDefault="00E4132E">
      <w:r>
        <w:separator/>
      </w:r>
    </w:p>
  </w:endnote>
  <w:endnote w:type="continuationSeparator" w:id="0">
    <w:p w:rsidR="00E4132E" w:rsidRDefault="00E4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2E" w:rsidRDefault="00E4132E">
      <w:r>
        <w:separator/>
      </w:r>
    </w:p>
  </w:footnote>
  <w:footnote w:type="continuationSeparator" w:id="0">
    <w:p w:rsidR="00E4132E" w:rsidRDefault="00E4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2E" w:rsidRPr="00A155D6" w:rsidRDefault="00E4132E" w:rsidP="00A155D6">
    <w:pPr>
      <w:pStyle w:val="Header"/>
      <w:jc w:val="center"/>
      <w:rPr>
        <w:rFonts w:ascii="Times New Roman" w:hAnsi="Times New Roman"/>
        <w:sz w:val="28"/>
        <w:szCs w:val="28"/>
      </w:rPr>
    </w:pPr>
    <w:r w:rsidRPr="00A155D6">
      <w:rPr>
        <w:rFonts w:ascii="Times New Roman" w:hAnsi="Times New Roman"/>
        <w:sz w:val="28"/>
        <w:szCs w:val="28"/>
      </w:rPr>
      <w:t>ДОНЕЦКИЙ УЧЕБНО-ВОСПИТАТЕЛЬНЫЙ КОМПЛЕКС № 130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171"/>
    <w:rsid w:val="000351E7"/>
    <w:rsid w:val="000F1228"/>
    <w:rsid w:val="000F4A17"/>
    <w:rsid w:val="0023312C"/>
    <w:rsid w:val="002F75B0"/>
    <w:rsid w:val="00431B5B"/>
    <w:rsid w:val="00483A82"/>
    <w:rsid w:val="004E3965"/>
    <w:rsid w:val="00523155"/>
    <w:rsid w:val="0063780D"/>
    <w:rsid w:val="00662171"/>
    <w:rsid w:val="00665A25"/>
    <w:rsid w:val="00667629"/>
    <w:rsid w:val="007C300A"/>
    <w:rsid w:val="00836130"/>
    <w:rsid w:val="008B325C"/>
    <w:rsid w:val="008B57FD"/>
    <w:rsid w:val="00A10F30"/>
    <w:rsid w:val="00A155D6"/>
    <w:rsid w:val="00A53C95"/>
    <w:rsid w:val="00BC195D"/>
    <w:rsid w:val="00BC4025"/>
    <w:rsid w:val="00C170B4"/>
    <w:rsid w:val="00C50441"/>
    <w:rsid w:val="00C864F4"/>
    <w:rsid w:val="00D5423D"/>
    <w:rsid w:val="00DD306F"/>
    <w:rsid w:val="00E4132E"/>
    <w:rsid w:val="00E97F90"/>
    <w:rsid w:val="00EF2CB5"/>
    <w:rsid w:val="00EF7E64"/>
    <w:rsid w:val="00F76FB6"/>
    <w:rsid w:val="00FA3267"/>
    <w:rsid w:val="00FD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C19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55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765"/>
    <w:rPr>
      <w:lang w:eastAsia="en-US"/>
    </w:rPr>
  </w:style>
  <w:style w:type="paragraph" w:styleId="Footer">
    <w:name w:val="footer"/>
    <w:basedOn w:val="Normal"/>
    <w:link w:val="FooterChar"/>
    <w:uiPriority w:val="99"/>
    <w:rsid w:val="00A155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7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4</Pages>
  <Words>819</Words>
  <Characters>4674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УВК № 130</cp:lastModifiedBy>
  <cp:revision>13</cp:revision>
  <dcterms:created xsi:type="dcterms:W3CDTF">2015-01-31T12:50:00Z</dcterms:created>
  <dcterms:modified xsi:type="dcterms:W3CDTF">2015-03-20T09:23:00Z</dcterms:modified>
</cp:coreProperties>
</file>