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C3" w:rsidRDefault="004D5FC3" w:rsidP="00164CF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5FC3" w:rsidRPr="00127399" w:rsidRDefault="004D5FC3" w:rsidP="00164CF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27399">
        <w:rPr>
          <w:rFonts w:ascii="Times New Roman" w:hAnsi="Times New Roman"/>
          <w:b/>
          <w:sz w:val="18"/>
          <w:szCs w:val="18"/>
        </w:rPr>
        <w:t xml:space="preserve">ПРИМЕРНОЕ ПЛАНИРОВАНИЕ ВОСПИТАТЕЛЬНО-ОБРАЗОВАТЕЛЬНОЙ РАБОТЫ С </w:t>
      </w:r>
      <w:r>
        <w:rPr>
          <w:rFonts w:ascii="Times New Roman" w:hAnsi="Times New Roman"/>
          <w:b/>
          <w:sz w:val="18"/>
          <w:szCs w:val="18"/>
        </w:rPr>
        <w:t>16.02. – 20.02.15г.</w:t>
      </w:r>
    </w:p>
    <w:p w:rsidR="004D5FC3" w:rsidRPr="0039736C" w:rsidRDefault="004D5FC3" w:rsidP="00164CF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9736C">
        <w:rPr>
          <w:rFonts w:ascii="Times New Roman" w:hAnsi="Times New Roman"/>
          <w:b/>
          <w:sz w:val="18"/>
          <w:szCs w:val="18"/>
        </w:rPr>
        <w:t>Тема: «</w:t>
      </w:r>
      <w:r>
        <w:rPr>
          <w:rFonts w:ascii="Times New Roman" w:hAnsi="Times New Roman"/>
          <w:b/>
          <w:sz w:val="18"/>
          <w:szCs w:val="18"/>
        </w:rPr>
        <w:t>Масленица»</w:t>
      </w:r>
    </w:p>
    <w:p w:rsidR="004D5FC3" w:rsidRPr="0039736C" w:rsidRDefault="004D5FC3" w:rsidP="00164CF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9736C">
        <w:rPr>
          <w:rFonts w:ascii="Times New Roman" w:hAnsi="Times New Roman"/>
          <w:b/>
          <w:sz w:val="18"/>
          <w:szCs w:val="18"/>
        </w:rPr>
        <w:t>Цели:</w:t>
      </w:r>
      <w:r>
        <w:rPr>
          <w:rFonts w:ascii="Times New Roman" w:hAnsi="Times New Roman"/>
          <w:b/>
          <w:sz w:val="18"/>
          <w:szCs w:val="18"/>
        </w:rPr>
        <w:t xml:space="preserve"> Продолжать </w:t>
      </w:r>
      <w:r w:rsidRPr="00D62F91">
        <w:rPr>
          <w:rFonts w:ascii="Times New Roman" w:hAnsi="Times New Roman" w:cs="Times New Roman"/>
          <w:sz w:val="18"/>
          <w:szCs w:val="18"/>
        </w:rPr>
        <w:t>знакомить детей с традиционными русскими праздниками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D62F91">
        <w:rPr>
          <w:rFonts w:ascii="Arial" w:hAnsi="Arial" w:cs="Arial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D62F91">
        <w:rPr>
          <w:rFonts w:ascii="Times New Roman" w:hAnsi="Times New Roman" w:cs="Times New Roman"/>
          <w:sz w:val="18"/>
          <w:szCs w:val="18"/>
        </w:rPr>
        <w:t>асширить и углубить знания детей о празднике «Масленица</w:t>
      </w:r>
      <w:r w:rsidRPr="00BF37D1">
        <w:rPr>
          <w:rFonts w:ascii="Times New Roman" w:hAnsi="Times New Roman" w:cs="Times New Roman"/>
          <w:sz w:val="18"/>
          <w:szCs w:val="18"/>
        </w:rPr>
        <w:t xml:space="preserve">», </w:t>
      </w:r>
      <w:r>
        <w:rPr>
          <w:rFonts w:ascii="Times New Roman" w:hAnsi="Times New Roman" w:cs="Times New Roman"/>
          <w:sz w:val="18"/>
          <w:szCs w:val="18"/>
        </w:rPr>
        <w:t>развивать понимание названия</w:t>
      </w:r>
      <w:r w:rsidRPr="00BF37D1">
        <w:rPr>
          <w:rFonts w:ascii="Times New Roman" w:hAnsi="Times New Roman" w:cs="Times New Roman"/>
          <w:sz w:val="18"/>
          <w:szCs w:val="18"/>
        </w:rPr>
        <w:t xml:space="preserve"> праздника, воспитывать любовь к традиционным</w:t>
      </w:r>
      <w:r>
        <w:rPr>
          <w:rFonts w:ascii="Times New Roman" w:hAnsi="Times New Roman" w:cs="Times New Roman"/>
          <w:sz w:val="18"/>
          <w:szCs w:val="18"/>
        </w:rPr>
        <w:t xml:space="preserve"> русским </w:t>
      </w:r>
      <w:r w:rsidRPr="00BF37D1">
        <w:rPr>
          <w:rFonts w:ascii="Times New Roman" w:hAnsi="Times New Roman" w:cs="Times New Roman"/>
          <w:sz w:val="18"/>
          <w:szCs w:val="18"/>
        </w:rPr>
        <w:t xml:space="preserve"> праздникам.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D62F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5FC3" w:rsidRDefault="004D5FC3" w:rsidP="00164CF8">
      <w:pPr>
        <w:spacing w:after="0"/>
        <w:rPr>
          <w:rFonts w:ascii="Times New Roman" w:hAnsi="Times New Roman"/>
          <w:b/>
          <w:sz w:val="18"/>
          <w:szCs w:val="18"/>
        </w:rPr>
      </w:pPr>
      <w:r w:rsidRPr="0039736C">
        <w:rPr>
          <w:rFonts w:ascii="Times New Roman" w:hAnsi="Times New Roman"/>
          <w:b/>
          <w:sz w:val="18"/>
          <w:szCs w:val="18"/>
        </w:rPr>
        <w:t xml:space="preserve">Итоговое мероприятие: </w:t>
      </w:r>
      <w:r>
        <w:rPr>
          <w:rFonts w:ascii="Times New Roman" w:hAnsi="Times New Roman"/>
          <w:b/>
          <w:sz w:val="18"/>
          <w:szCs w:val="18"/>
        </w:rPr>
        <w:t xml:space="preserve">Развлечение "Масленица "  </w:t>
      </w:r>
    </w:p>
    <w:tbl>
      <w:tblPr>
        <w:tblW w:w="159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384"/>
        <w:gridCol w:w="1430"/>
        <w:gridCol w:w="4070"/>
        <w:gridCol w:w="330"/>
        <w:gridCol w:w="110"/>
        <w:gridCol w:w="1100"/>
        <w:gridCol w:w="440"/>
        <w:gridCol w:w="110"/>
        <w:gridCol w:w="770"/>
        <w:gridCol w:w="770"/>
        <w:gridCol w:w="110"/>
        <w:gridCol w:w="3190"/>
        <w:gridCol w:w="1760"/>
      </w:tblGrid>
      <w:tr w:rsidR="004D5FC3" w:rsidRPr="006A047D" w:rsidTr="00D24C97">
        <w:tc>
          <w:tcPr>
            <w:tcW w:w="425" w:type="dxa"/>
            <w:vMerge w:val="restart"/>
            <w:textDirection w:val="btLr"/>
          </w:tcPr>
          <w:p w:rsidR="004D5FC3" w:rsidRPr="006A047D" w:rsidRDefault="004D5FC3" w:rsidP="00133C23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A047D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384" w:type="dxa"/>
            <w:vMerge w:val="restart"/>
          </w:tcPr>
          <w:p w:rsidR="004D5FC3" w:rsidRPr="006A047D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6A047D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6A047D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6A047D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47D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430" w:type="dxa"/>
            <w:vMerge w:val="restart"/>
          </w:tcPr>
          <w:p w:rsidR="004D5FC3" w:rsidRPr="006A047D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6A047D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47D">
              <w:rPr>
                <w:rFonts w:ascii="Times New Roman" w:hAnsi="Times New Roman"/>
                <w:sz w:val="18"/>
                <w:szCs w:val="18"/>
              </w:rPr>
              <w:t>Образова</w:t>
            </w:r>
          </w:p>
          <w:p w:rsidR="004D5FC3" w:rsidRPr="006A047D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47D">
              <w:rPr>
                <w:rFonts w:ascii="Times New Roman" w:hAnsi="Times New Roman"/>
                <w:sz w:val="18"/>
                <w:szCs w:val="18"/>
              </w:rPr>
              <w:t>тельные</w:t>
            </w:r>
          </w:p>
          <w:p w:rsidR="004D5FC3" w:rsidRPr="006A047D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47D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</w:tc>
        <w:tc>
          <w:tcPr>
            <w:tcW w:w="6930" w:type="dxa"/>
            <w:gridSpan w:val="7"/>
          </w:tcPr>
          <w:p w:rsidR="004D5FC3" w:rsidRPr="006A047D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47D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070" w:type="dxa"/>
            <w:gridSpan w:val="3"/>
            <w:vMerge w:val="restart"/>
          </w:tcPr>
          <w:p w:rsidR="004D5FC3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47D">
              <w:rPr>
                <w:rFonts w:ascii="Times New Roman" w:hAnsi="Times New Roman"/>
                <w:sz w:val="18"/>
                <w:szCs w:val="18"/>
              </w:rPr>
              <w:t>Организация развивающей среды</w:t>
            </w:r>
          </w:p>
          <w:p w:rsidR="004D5FC3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47D">
              <w:rPr>
                <w:rFonts w:ascii="Times New Roman" w:hAnsi="Times New Roman"/>
                <w:sz w:val="18"/>
                <w:szCs w:val="18"/>
              </w:rPr>
              <w:t xml:space="preserve">для самостоятельной   деятельности </w:t>
            </w:r>
          </w:p>
          <w:p w:rsidR="004D5FC3" w:rsidRPr="006A047D" w:rsidRDefault="004D5FC3" w:rsidP="00133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47D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1760" w:type="dxa"/>
            <w:vMerge w:val="restart"/>
          </w:tcPr>
          <w:p w:rsidR="004D5FC3" w:rsidRPr="006A047D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</w:t>
            </w:r>
            <w:r w:rsidRPr="006A047D">
              <w:rPr>
                <w:rFonts w:ascii="Times New Roman" w:hAnsi="Times New Roman"/>
                <w:sz w:val="18"/>
                <w:szCs w:val="18"/>
              </w:rPr>
              <w:t>ми</w:t>
            </w:r>
          </w:p>
        </w:tc>
      </w:tr>
      <w:tr w:rsidR="004D5FC3" w:rsidRPr="006A047D" w:rsidTr="00D24C97">
        <w:trPr>
          <w:trHeight w:val="725"/>
        </w:trPr>
        <w:tc>
          <w:tcPr>
            <w:tcW w:w="425" w:type="dxa"/>
            <w:vMerge/>
          </w:tcPr>
          <w:p w:rsidR="004D5FC3" w:rsidRPr="006A047D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4D5FC3" w:rsidRPr="006A047D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4D5FC3" w:rsidRPr="006A047D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0" w:type="dxa"/>
          </w:tcPr>
          <w:p w:rsidR="004D5FC3" w:rsidRPr="00D24C97" w:rsidRDefault="004D5FC3" w:rsidP="00133C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C97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4D5FC3" w:rsidRPr="00D24C97" w:rsidRDefault="004D5FC3" w:rsidP="00133C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C97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1540" w:type="dxa"/>
            <w:gridSpan w:val="3"/>
          </w:tcPr>
          <w:p w:rsidR="004D5FC3" w:rsidRPr="00D24C97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D5FC3" w:rsidRPr="00D24C97" w:rsidRDefault="004D5FC3" w:rsidP="00133C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C9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320" w:type="dxa"/>
            <w:gridSpan w:val="3"/>
          </w:tcPr>
          <w:p w:rsidR="004D5FC3" w:rsidRPr="00D24C97" w:rsidRDefault="004D5FC3" w:rsidP="00133C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C97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4070" w:type="dxa"/>
            <w:gridSpan w:val="3"/>
            <w:vMerge/>
          </w:tcPr>
          <w:p w:rsidR="004D5FC3" w:rsidRPr="006A047D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4D5FC3" w:rsidRPr="006A047D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FC3" w:rsidRPr="005C74DF" w:rsidTr="00D24C97">
        <w:trPr>
          <w:trHeight w:val="1689"/>
        </w:trPr>
        <w:tc>
          <w:tcPr>
            <w:tcW w:w="425" w:type="dxa"/>
            <w:vMerge w:val="restart"/>
            <w:textDirection w:val="btLr"/>
          </w:tcPr>
          <w:p w:rsidR="004D5FC3" w:rsidRPr="009A5F47" w:rsidRDefault="004D5FC3" w:rsidP="00164CF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16 .02.15г.  «Встреча» </w:t>
            </w:r>
          </w:p>
        </w:tc>
        <w:tc>
          <w:tcPr>
            <w:tcW w:w="1384" w:type="dxa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Утро: </w:t>
            </w:r>
          </w:p>
        </w:tc>
        <w:tc>
          <w:tcPr>
            <w:tcW w:w="1430" w:type="dxa"/>
          </w:tcPr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4070" w:type="dxa"/>
          </w:tcPr>
          <w:p w:rsidR="004D5FC3" w:rsidRPr="005F5882" w:rsidRDefault="004D5FC3" w:rsidP="00164CF8">
            <w:pPr>
              <w:pStyle w:val="c6c9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164CF8">
              <w:rPr>
                <w:sz w:val="16"/>
                <w:szCs w:val="16"/>
              </w:rPr>
              <w:t xml:space="preserve"> </w:t>
            </w:r>
            <w:r w:rsidRPr="005F5882">
              <w:rPr>
                <w:b/>
                <w:sz w:val="16"/>
                <w:szCs w:val="16"/>
                <w:shd w:val="clear" w:color="auto" w:fill="FFFFFF"/>
              </w:rPr>
              <w:t>Беседа «Масленица»</w:t>
            </w:r>
            <w:r w:rsidRPr="005F5882">
              <w:rPr>
                <w:b/>
                <w:sz w:val="16"/>
                <w:szCs w:val="16"/>
              </w:rPr>
              <w:t xml:space="preserve">  </w:t>
            </w:r>
          </w:p>
          <w:p w:rsidR="004D5FC3" w:rsidRPr="00164CF8" w:rsidRDefault="004D5FC3" w:rsidP="00164C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164C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 : Познакомить с традициями народного праздника.</w:t>
            </w:r>
          </w:p>
          <w:p w:rsidR="004D5FC3" w:rsidRPr="00164CF8" w:rsidRDefault="004D5FC3" w:rsidP="00164C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33E70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Понедельник </w:t>
            </w:r>
            <w:r w:rsidRPr="00164C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«Встреча»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Объяснить и разучить поговорку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D24C97">
              <w:rPr>
                <w:rFonts w:ascii="Times New Roman" w:hAnsi="Times New Roman" w:cs="Times New Roman"/>
                <w:sz w:val="16"/>
                <w:szCs w:val="16"/>
              </w:rPr>
              <w:t>Дерево помнят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плодам, а человека по делам»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пальчиковую гимнастику 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блины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Чтение сказки «По щучьему велению».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Утренняя гимнастика. 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1540" w:type="dxa"/>
            <w:gridSpan w:val="3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С Тимуром М, Ириной М.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выучить пословицу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«Без блинов – не масленица!»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Чтение и разучивание стихов и песен о масленице</w:t>
            </w:r>
          </w:p>
        </w:tc>
        <w:tc>
          <w:tcPr>
            <w:tcW w:w="4070" w:type="dxa"/>
            <w:gridSpan w:val="3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Свободная деятельность детей в центрах активности. 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Раскрашивание раскрасок  «Блины»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Ц: развивать фантазию, воображение детей.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Активизация детей на самостоятельную деятельность в центрах: книги, природы,  худож. творчества;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Дежурства по столовой 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Цель: привитие аккуратности, бережного отношения к труду.</w:t>
            </w:r>
          </w:p>
        </w:tc>
        <w:tc>
          <w:tcPr>
            <w:tcW w:w="1760" w:type="dxa"/>
            <w:vMerge w:val="restart"/>
          </w:tcPr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Привлечь родителей в создании совместного рисунка или поделки на тему «Масленица»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74DF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запросам.</w:t>
            </w: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8A34DA" w:rsidRDefault="004D5FC3" w:rsidP="00133C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FC3" w:rsidRPr="005C74DF" w:rsidTr="00D24C97">
        <w:tc>
          <w:tcPr>
            <w:tcW w:w="425" w:type="dxa"/>
            <w:vMerge/>
          </w:tcPr>
          <w:p w:rsidR="004D5FC3" w:rsidRPr="008913F3" w:rsidRDefault="004D5FC3" w:rsidP="00133C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</w:tcPr>
          <w:p w:rsidR="004D5FC3" w:rsidRPr="00164CF8" w:rsidRDefault="004D5FC3" w:rsidP="00164CF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>НОД</w:t>
            </w:r>
          </w:p>
          <w:p w:rsidR="004D5FC3" w:rsidRPr="00164CF8" w:rsidRDefault="004D5FC3" w:rsidP="00164C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</w:tcPr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 –речевое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</w:tc>
        <w:tc>
          <w:tcPr>
            <w:tcW w:w="11000" w:type="dxa"/>
            <w:gridSpan w:val="10"/>
          </w:tcPr>
          <w:p w:rsidR="004D5FC3" w:rsidRPr="005F5882" w:rsidRDefault="004D5FC3" w:rsidP="005F5882">
            <w:pPr>
              <w:pStyle w:val="NoSpacing"/>
            </w:pPr>
            <w:r>
              <w:rPr>
                <w:b/>
                <w:sz w:val="16"/>
                <w:szCs w:val="16"/>
              </w:rPr>
              <w:t xml:space="preserve">1.Социальный </w:t>
            </w:r>
            <w:r w:rsidRPr="00D24C97">
              <w:rPr>
                <w:b/>
                <w:sz w:val="16"/>
                <w:szCs w:val="16"/>
              </w:rPr>
              <w:t xml:space="preserve">мир. </w:t>
            </w:r>
            <w:r w:rsidRPr="00D24C97">
              <w:rPr>
                <w:b/>
                <w:bCs/>
                <w:sz w:val="16"/>
                <w:szCs w:val="16"/>
              </w:rPr>
              <w:t>«</w:t>
            </w:r>
            <w:r w:rsidRPr="00D24C97">
              <w:rPr>
                <w:sz w:val="16"/>
                <w:szCs w:val="16"/>
              </w:rPr>
              <w:t>Народные праздники на Руси.Масленица» Ц:Расширение знаний и воспитание у детей интереса к русским народным праздникам, традициям, связанным с приходом весны, - пробуждением природы через знакомство с обрядовым праздником «Масленица».</w:t>
            </w:r>
          </w:p>
        </w:tc>
        <w:tc>
          <w:tcPr>
            <w:tcW w:w="1760" w:type="dxa"/>
            <w:vMerge/>
          </w:tcPr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FC3" w:rsidRPr="005C74DF" w:rsidTr="00D24C97">
        <w:tc>
          <w:tcPr>
            <w:tcW w:w="425" w:type="dxa"/>
            <w:vMerge/>
          </w:tcPr>
          <w:p w:rsidR="004D5FC3" w:rsidRPr="008913F3" w:rsidRDefault="004D5FC3" w:rsidP="00133C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0" w:type="dxa"/>
            <w:gridSpan w:val="10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Физкультурное развитие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плану педагога)</w:t>
            </w:r>
          </w:p>
        </w:tc>
        <w:tc>
          <w:tcPr>
            <w:tcW w:w="1760" w:type="dxa"/>
            <w:vMerge/>
          </w:tcPr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FC3" w:rsidRPr="005C74DF" w:rsidTr="00D24C97">
        <w:trPr>
          <w:trHeight w:val="1424"/>
        </w:trPr>
        <w:tc>
          <w:tcPr>
            <w:tcW w:w="425" w:type="dxa"/>
            <w:vMerge/>
          </w:tcPr>
          <w:p w:rsidR="004D5FC3" w:rsidRPr="008913F3" w:rsidRDefault="004D5FC3" w:rsidP="00133C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Прогулка: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</w:tcPr>
          <w:p w:rsidR="004D5FC3" w:rsidRDefault="004D5FC3" w:rsidP="005F58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5F58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Default="004D5FC3" w:rsidP="005F58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D5FC3" w:rsidRPr="00164CF8" w:rsidRDefault="004D5FC3" w:rsidP="005F58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-личностное</w:t>
            </w:r>
          </w:p>
        </w:tc>
        <w:tc>
          <w:tcPr>
            <w:tcW w:w="4510" w:type="dxa"/>
            <w:gridSpan w:val="3"/>
            <w:tcBorders>
              <w:left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Наблюдения 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за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осульками. – обогатить знание дете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й о явлениях неживой природы, отметить разнообразие объема,  активизировать словарь </w:t>
            </w: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 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– расчистка дорожек.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4C97">
              <w:rPr>
                <w:rFonts w:ascii="Times New Roman" w:hAnsi="Times New Roman" w:cs="Times New Roman"/>
                <w:b/>
                <w:sz w:val="16"/>
                <w:szCs w:val="16"/>
              </w:rPr>
              <w:t>П/и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 «Снежинки и ветер»- развивать умение действов по сигналу, развивать воображение.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 мало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подвиж – «Найди зверят по следам» - развив целенаправленное внимание, ориентировку в пространстве.</w:t>
            </w:r>
          </w:p>
        </w:tc>
        <w:tc>
          <w:tcPr>
            <w:tcW w:w="1650" w:type="dxa"/>
            <w:gridSpan w:val="3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Инд.  работа с Кириллом, 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Владой Б.,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- «Догони меня» - учить бегать в нужном направлении.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Разговор с детьми об уважительном отношении к старшим.</w:t>
            </w:r>
          </w:p>
        </w:tc>
        <w:tc>
          <w:tcPr>
            <w:tcW w:w="3300" w:type="dxa"/>
            <w:gridSpan w:val="2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на прогулке, игры по выбору. </w:t>
            </w:r>
          </w:p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Экспериментирование 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 «Тающий лед»-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Ц:учить определя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ть что лед тает от тепла, 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надавливания, что в го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рячей воде он тает быстро.</w:t>
            </w:r>
          </w:p>
        </w:tc>
        <w:tc>
          <w:tcPr>
            <w:tcW w:w="1760" w:type="dxa"/>
            <w:vMerge/>
          </w:tcPr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FC3" w:rsidRPr="005C74DF" w:rsidTr="00D24C97">
        <w:trPr>
          <w:trHeight w:val="377"/>
        </w:trPr>
        <w:tc>
          <w:tcPr>
            <w:tcW w:w="425" w:type="dxa"/>
            <w:vMerge/>
          </w:tcPr>
          <w:p w:rsidR="004D5FC3" w:rsidRPr="008913F3" w:rsidRDefault="004D5FC3" w:rsidP="00133C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работа перед сном и после сна.</w:t>
            </w: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0" w:type="dxa"/>
            <w:gridSpan w:val="10"/>
            <w:tcBorders>
              <w:left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Закреплять умение аккуратно складывать одежду, помогать своим товарищам. Чтение русской народной сказки «Рукавичка».</w:t>
            </w:r>
          </w:p>
        </w:tc>
        <w:tc>
          <w:tcPr>
            <w:tcW w:w="1760" w:type="dxa"/>
            <w:vMerge/>
          </w:tcPr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FC3" w:rsidRPr="005C74DF" w:rsidTr="00D24C97">
        <w:trPr>
          <w:trHeight w:val="254"/>
        </w:trPr>
        <w:tc>
          <w:tcPr>
            <w:tcW w:w="425" w:type="dxa"/>
            <w:vMerge/>
          </w:tcPr>
          <w:p w:rsidR="004D5FC3" w:rsidRPr="00505728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4D5FC3" w:rsidRPr="00164CF8" w:rsidRDefault="004D5FC3" w:rsidP="00164C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НОД</w:t>
            </w: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0" w:type="dxa"/>
            <w:gridSpan w:val="10"/>
            <w:tcBorders>
              <w:left w:val="single" w:sz="4" w:space="0" w:color="auto"/>
            </w:tcBorders>
          </w:tcPr>
          <w:p w:rsidR="004D5FC3" w:rsidRPr="00BF37D1" w:rsidRDefault="004D5FC3" w:rsidP="00BF37D1">
            <w:pPr>
              <w:pStyle w:val="NoSpacing"/>
              <w:rPr>
                <w:b/>
                <w:bCs/>
              </w:rPr>
            </w:pPr>
            <w:r w:rsidRPr="00164CF8">
              <w:rPr>
                <w:b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BF37D1">
              <w:rPr>
                <w:b/>
                <w:bCs/>
                <w:sz w:val="18"/>
                <w:szCs w:val="18"/>
              </w:rPr>
              <w:t xml:space="preserve">Рисование </w:t>
            </w:r>
            <w:r w:rsidRPr="00BF37D1">
              <w:rPr>
                <w:sz w:val="18"/>
                <w:szCs w:val="18"/>
              </w:rPr>
              <w:t>"</w:t>
            </w:r>
            <w:r w:rsidRPr="00D24C97">
              <w:rPr>
                <w:sz w:val="16"/>
                <w:szCs w:val="16"/>
              </w:rPr>
              <w:t>Масленица» Ц: Продолжать закреплять знания детей о народном празднике «Масленица»;  главными атрибутами праздника Солнышко и чучела; весельем и радостью; уметь располагать рисунок в центре листа; продолжать развивать навыки аккуратного рисования</w:t>
            </w:r>
          </w:p>
        </w:tc>
        <w:tc>
          <w:tcPr>
            <w:tcW w:w="1760" w:type="dxa"/>
            <w:vMerge/>
          </w:tcPr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FC3" w:rsidRPr="005C74DF" w:rsidTr="00D24C97">
        <w:trPr>
          <w:trHeight w:val="1238"/>
        </w:trPr>
        <w:tc>
          <w:tcPr>
            <w:tcW w:w="425" w:type="dxa"/>
            <w:vMerge/>
          </w:tcPr>
          <w:p w:rsidR="004D5FC3" w:rsidRPr="00505728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Рассматривание сюжетных картин, иллюстраций, фотографий о масленице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Изготовления атрибутов  к сказке «Три медведя».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Рассматривание книг «Животный мир».- развитие любознательности..</w:t>
            </w:r>
          </w:p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Игры с разрезными картинками.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Индивид работа с  Сашей Л. – нахождение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группе 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предметов похожих на круг, квадрат, треугольник.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Ситуативный разговор –«Не забывайте о друге»- воспитывать</w:t>
            </w:r>
          </w:p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Доброжелательные  отношения.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D5FC3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в центрах творчества. Сюжетная игра»Детский сад».- воспитывать дружелюбные  отношения.</w:t>
            </w:r>
          </w:p>
        </w:tc>
        <w:tc>
          <w:tcPr>
            <w:tcW w:w="1760" w:type="dxa"/>
            <w:vMerge/>
          </w:tcPr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5FC3" w:rsidRPr="005C74DF" w:rsidTr="00D24C97">
        <w:trPr>
          <w:trHeight w:val="281"/>
        </w:trPr>
        <w:tc>
          <w:tcPr>
            <w:tcW w:w="425" w:type="dxa"/>
            <w:vMerge/>
          </w:tcPr>
          <w:p w:rsidR="004D5FC3" w:rsidRPr="00505728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Прогулка.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0" w:type="dxa"/>
            <w:gridSpan w:val="10"/>
            <w:tcBorders>
              <w:left w:val="single" w:sz="4" w:space="0" w:color="auto"/>
            </w:tcBorders>
          </w:tcPr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w w:val="101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b/>
                <w:w w:val="101"/>
                <w:sz w:val="16"/>
                <w:szCs w:val="16"/>
              </w:rPr>
              <w:t>Наблюдение</w:t>
            </w:r>
            <w:r w:rsidRPr="00164CF8">
              <w:rPr>
                <w:rFonts w:ascii="Times New Roman" w:hAnsi="Times New Roman" w:cs="Times New Roman"/>
                <w:w w:val="101"/>
                <w:sz w:val="16"/>
                <w:szCs w:val="16"/>
              </w:rPr>
              <w:t xml:space="preserve"> за ветром </w:t>
            </w:r>
            <w:r w:rsidRPr="00164CF8">
              <w:rPr>
                <w:rFonts w:ascii="Times New Roman" w:hAnsi="Times New Roman" w:cs="Times New Roman"/>
                <w:iCs/>
                <w:spacing w:val="-2"/>
                <w:w w:val="101"/>
                <w:sz w:val="16"/>
                <w:szCs w:val="16"/>
              </w:rPr>
              <w:t>Цель</w:t>
            </w:r>
            <w:r w:rsidRPr="00164CF8">
              <w:rPr>
                <w:rFonts w:ascii="Times New Roman" w:hAnsi="Times New Roman" w:cs="Times New Roman"/>
                <w:i/>
                <w:iCs/>
                <w:spacing w:val="-2"/>
                <w:w w:val="101"/>
                <w:sz w:val="16"/>
                <w:szCs w:val="16"/>
              </w:rPr>
              <w:t xml:space="preserve">: </w:t>
            </w:r>
            <w:r w:rsidRPr="00164CF8">
              <w:rPr>
                <w:rFonts w:ascii="Times New Roman" w:hAnsi="Times New Roman" w:cs="Times New Roman"/>
                <w:spacing w:val="-2"/>
                <w:w w:val="101"/>
                <w:sz w:val="16"/>
                <w:szCs w:val="16"/>
              </w:rPr>
              <w:t xml:space="preserve">учить определять наличие и направление ветра. 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4CF8">
              <w:rPr>
                <w:rFonts w:ascii="Times New Roman" w:hAnsi="Times New Roman" w:cs="Times New Roman"/>
                <w:b/>
                <w:spacing w:val="-13"/>
                <w:w w:val="101"/>
                <w:sz w:val="16"/>
                <w:szCs w:val="16"/>
              </w:rPr>
              <w:t>П/ и</w:t>
            </w:r>
            <w:r w:rsidRPr="00164CF8">
              <w:rPr>
                <w:rFonts w:ascii="Times New Roman" w:hAnsi="Times New Roman" w:cs="Times New Roman"/>
                <w:w w:val="101"/>
                <w:sz w:val="16"/>
                <w:szCs w:val="16"/>
              </w:rPr>
              <w:t xml:space="preserve">«Лиса в курятнике».«У медведя во бору». </w:t>
            </w:r>
          </w:p>
          <w:p w:rsidR="004D5FC3" w:rsidRPr="00164CF8" w:rsidRDefault="004D5FC3" w:rsidP="00164CF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iCs/>
                <w:spacing w:val="-10"/>
                <w:w w:val="101"/>
                <w:sz w:val="16"/>
                <w:szCs w:val="16"/>
              </w:rPr>
              <w:t>Ц</w:t>
            </w:r>
            <w:r w:rsidRPr="00164CF8">
              <w:rPr>
                <w:rFonts w:ascii="Times New Roman" w:hAnsi="Times New Roman" w:cs="Times New Roman"/>
                <w:i/>
                <w:iCs/>
                <w:spacing w:val="-10"/>
                <w:w w:val="101"/>
                <w:sz w:val="16"/>
                <w:szCs w:val="16"/>
              </w:rPr>
              <w:t>:</w:t>
            </w: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4CF8"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учить внимательно слушать команду воспитателя;</w:t>
            </w:r>
            <w:r w:rsidRPr="00164CF8">
              <w:rPr>
                <w:rFonts w:ascii="Times New Roman" w:hAnsi="Times New Roman" w:cs="Times New Roman"/>
                <w:w w:val="101"/>
                <w:sz w:val="16"/>
                <w:szCs w:val="16"/>
              </w:rPr>
              <w:t xml:space="preserve"> </w:t>
            </w:r>
            <w:r w:rsidRPr="00164CF8">
              <w:rPr>
                <w:rFonts w:ascii="Times New Roman" w:hAnsi="Times New Roman" w:cs="Times New Roman"/>
                <w:spacing w:val="-1"/>
                <w:w w:val="101"/>
                <w:sz w:val="16"/>
                <w:szCs w:val="16"/>
              </w:rPr>
              <w:t>развивать внимание;</w:t>
            </w:r>
            <w:r w:rsidRPr="00164CF8">
              <w:rPr>
                <w:rFonts w:ascii="Times New Roman" w:hAnsi="Times New Roman" w:cs="Times New Roman"/>
                <w:w w:val="101"/>
                <w:sz w:val="16"/>
                <w:szCs w:val="16"/>
              </w:rPr>
              <w:t xml:space="preserve">  следить за правильностью выполнения заданий. </w:t>
            </w:r>
            <w:r w:rsidRPr="00164CF8">
              <w:rPr>
                <w:rFonts w:ascii="Times New Roman" w:hAnsi="Times New Roman" w:cs="Times New Roman"/>
                <w:b/>
                <w:spacing w:val="-12"/>
                <w:w w:val="101"/>
                <w:sz w:val="16"/>
                <w:szCs w:val="16"/>
              </w:rPr>
              <w:t>Индивидуальная работа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 Кириллом </w:t>
            </w:r>
            <w:r w:rsidRPr="00164CF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64CF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Движение «змейкой».</w:t>
            </w:r>
            <w:r w:rsidRPr="00164CF8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t>Цель</w:t>
            </w:r>
            <w:r w:rsidRPr="00164CF8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: </w:t>
            </w:r>
            <w:r w:rsidRPr="00164CF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учить двигаться «змейкой» друг за другом.</w:t>
            </w:r>
          </w:p>
        </w:tc>
        <w:tc>
          <w:tcPr>
            <w:tcW w:w="1760" w:type="dxa"/>
            <w:vMerge/>
          </w:tcPr>
          <w:p w:rsidR="004D5FC3" w:rsidRPr="005C74D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5FC3" w:rsidRDefault="004D5FC3" w:rsidP="00164CF8">
      <w:pPr>
        <w:spacing w:after="0"/>
        <w:rPr>
          <w:rFonts w:ascii="Times New Roman" w:hAnsi="Times New Roman"/>
          <w:sz w:val="18"/>
          <w:szCs w:val="18"/>
        </w:rPr>
      </w:pPr>
    </w:p>
    <w:p w:rsidR="004D5FC3" w:rsidRDefault="004D5FC3" w:rsidP="00164CF8">
      <w:pPr>
        <w:spacing w:after="0"/>
        <w:rPr>
          <w:rFonts w:ascii="Times New Roman" w:hAnsi="Times New Roman"/>
          <w:sz w:val="18"/>
          <w:szCs w:val="18"/>
        </w:rPr>
      </w:pPr>
    </w:p>
    <w:p w:rsidR="004D5FC3" w:rsidRDefault="004D5FC3" w:rsidP="00164CF8">
      <w:pPr>
        <w:spacing w:after="0"/>
        <w:rPr>
          <w:rFonts w:ascii="Times New Roman" w:hAnsi="Times New Roman"/>
          <w:sz w:val="18"/>
          <w:szCs w:val="18"/>
        </w:rPr>
      </w:pPr>
    </w:p>
    <w:p w:rsidR="004D5FC3" w:rsidRPr="006A047D" w:rsidRDefault="004D5FC3" w:rsidP="00164CF8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276"/>
        <w:gridCol w:w="1276"/>
        <w:gridCol w:w="4288"/>
        <w:gridCol w:w="58"/>
        <w:gridCol w:w="1430"/>
        <w:gridCol w:w="220"/>
        <w:gridCol w:w="440"/>
        <w:gridCol w:w="770"/>
        <w:gridCol w:w="440"/>
        <w:gridCol w:w="220"/>
        <w:gridCol w:w="2907"/>
        <w:gridCol w:w="1559"/>
      </w:tblGrid>
      <w:tr w:rsidR="004D5FC3" w:rsidRPr="008D2D82" w:rsidTr="0027764D">
        <w:tc>
          <w:tcPr>
            <w:tcW w:w="568" w:type="dxa"/>
            <w:vMerge w:val="restart"/>
            <w:textDirection w:val="btLr"/>
          </w:tcPr>
          <w:p w:rsidR="004D5FC3" w:rsidRPr="008D2D82" w:rsidRDefault="004D5FC3" w:rsidP="00133C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D8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D82">
              <w:rPr>
                <w:rFonts w:ascii="Times New Roman" w:hAnsi="Times New Roman" w:cs="Times New Roman"/>
                <w:sz w:val="20"/>
                <w:szCs w:val="20"/>
              </w:rPr>
              <w:t xml:space="preserve">       Режим</w:t>
            </w:r>
          </w:p>
        </w:tc>
        <w:tc>
          <w:tcPr>
            <w:tcW w:w="1276" w:type="dxa"/>
            <w:vMerge w:val="restart"/>
          </w:tcPr>
          <w:p w:rsidR="004D5FC3" w:rsidRPr="00164CF8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4CF8">
              <w:rPr>
                <w:rFonts w:ascii="Times New Roman" w:hAnsi="Times New Roman" w:cs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7646" w:type="dxa"/>
            <w:gridSpan w:val="7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7" w:type="dxa"/>
            <w:gridSpan w:val="2"/>
            <w:vMerge w:val="restart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559" w:type="dxa"/>
            <w:vMerge w:val="restart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4D5FC3" w:rsidRPr="008D2D82" w:rsidTr="0027764D">
        <w:trPr>
          <w:trHeight w:val="554"/>
        </w:trPr>
        <w:tc>
          <w:tcPr>
            <w:tcW w:w="568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  <w:gridSpan w:val="3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650" w:type="dxa"/>
            <w:gridSpan w:val="3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127" w:type="dxa"/>
            <w:gridSpan w:val="2"/>
            <w:vMerge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2256"/>
        </w:trPr>
        <w:tc>
          <w:tcPr>
            <w:tcW w:w="568" w:type="dxa"/>
            <w:vMerge w:val="restart"/>
            <w:textDirection w:val="btLr"/>
          </w:tcPr>
          <w:p w:rsidR="004D5FC3" w:rsidRPr="007F51BE" w:rsidRDefault="004D5FC3" w:rsidP="00164C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Вторник. 17.02.15г. «Заигрыши»</w:t>
            </w: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Утро:</w:t>
            </w:r>
          </w:p>
        </w:tc>
        <w:tc>
          <w:tcPr>
            <w:tcW w:w="1276" w:type="dxa"/>
          </w:tcPr>
          <w:p w:rsidR="004D5FC3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D5FC3" w:rsidRPr="008D2D82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-личностное</w:t>
            </w: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8" w:type="dxa"/>
          </w:tcPr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shd w:val="clear" w:color="auto" w:fill="FFFFFF"/>
              </w:rPr>
              <w:t>Вторник -</w:t>
            </w:r>
            <w:r w:rsidRPr="008E691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«Заигрыши»</w:t>
            </w:r>
          </w:p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Беседа «Русские народных игры – забавы» рассматривание иллюстраций. </w:t>
            </w:r>
          </w:p>
          <w:p w:rsidR="004D5FC3" w:rsidRPr="008E6918" w:rsidRDefault="004D5FC3" w:rsidP="00133C23">
            <w:pPr>
              <w:spacing w:after="0" w:line="240" w:lineRule="auto"/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 : Дать детям представления о русских народных играх – забавах.</w:t>
            </w:r>
            <w:r w:rsidRPr="008E6918"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 xml:space="preserve">    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П.игра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 «Карусели»-развивать ловкость, координацию движений.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Д.игра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 по математике «На что похоже?»-развивать логическое мышление, фантазию, расширять кругозор детей.</w:t>
            </w:r>
          </w:p>
          <w:p w:rsidR="004D5FC3" w:rsidRPr="008E6918" w:rsidRDefault="004D5FC3" w:rsidP="00BE5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E69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Утренняя гимнастика</w:t>
            </w:r>
            <w:r w:rsidRPr="008E691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708" w:type="dxa"/>
            <w:gridSpan w:val="3"/>
          </w:tcPr>
          <w:p w:rsidR="004D5FC3" w:rsidRPr="008E6918" w:rsidRDefault="004D5FC3" w:rsidP="00133C2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>Выучить с Димой М.Кириллом З.</w:t>
            </w:r>
          </w:p>
          <w:p w:rsidR="004D5FC3" w:rsidRPr="008E6918" w:rsidRDefault="004D5FC3" w:rsidP="00133C2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 xml:space="preserve">Стих о </w:t>
            </w:r>
          </w:p>
          <w:p w:rsidR="004D5FC3" w:rsidRPr="008E6918" w:rsidRDefault="004D5FC3" w:rsidP="00133C2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>Масленице</w:t>
            </w:r>
          </w:p>
          <w:p w:rsidR="004D5FC3" w:rsidRPr="008E6918" w:rsidRDefault="004D5FC3" w:rsidP="00133C23">
            <w:pPr>
              <w:pStyle w:val="NormalWeb"/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8E691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Здравствуй, Масленица!</w:t>
            </w:r>
          </w:p>
          <w:p w:rsidR="004D5FC3" w:rsidRPr="008E6918" w:rsidRDefault="004D5FC3" w:rsidP="00133C23">
            <w:pPr>
              <w:pStyle w:val="NormalWeb"/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8E691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Дай нам маслица!</w:t>
            </w:r>
          </w:p>
          <w:p w:rsidR="004D5FC3" w:rsidRPr="008E6918" w:rsidRDefault="004D5FC3" w:rsidP="00133C23">
            <w:pPr>
              <w:pStyle w:val="NormalWeb"/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8E691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Мы блинков себе горячих напечём </w:t>
            </w:r>
          </w:p>
          <w:p w:rsidR="004D5FC3" w:rsidRPr="008E6918" w:rsidRDefault="004D5FC3" w:rsidP="00133C23">
            <w:pPr>
              <w:pStyle w:val="NormalWeb"/>
              <w:shd w:val="clear" w:color="auto" w:fill="FFFFFF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Нам метели и морозы нипочём!</w:t>
            </w:r>
          </w:p>
        </w:tc>
        <w:tc>
          <w:tcPr>
            <w:tcW w:w="1650" w:type="dxa"/>
            <w:gridSpan w:val="3"/>
          </w:tcPr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 xml:space="preserve">Беседа на тему «Можно и нельзя» - формировать ответственность, умение аккуратно обходится с игрушками народных промыслов. </w:t>
            </w:r>
          </w:p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7" w:type="dxa"/>
            <w:gridSpan w:val="2"/>
          </w:tcPr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 xml:space="preserve">Обогащение предметно – развивающей среды атрибутами для игр </w:t>
            </w:r>
            <w:r w:rsidRPr="008E6918">
              <w:rPr>
                <w:rFonts w:ascii="Times New Roman" w:hAnsi="Times New Roman" w:cs="Times New Roman"/>
                <w:b/>
                <w:sz w:val="16"/>
                <w:szCs w:val="16"/>
              </w:rPr>
              <w:t>Масленица</w:t>
            </w:r>
          </w:p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>(сковорода, платки, яркая, цветная одежда)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Н/п игра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 «Где спряталась матрёшка?»-формировать логическое мышление, умение делать выводы, развивать творческие способности детей.</w:t>
            </w:r>
          </w:p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>: протирание пыли в игровых уголках.- формирование трудолюбия.</w:t>
            </w:r>
          </w:p>
        </w:tc>
        <w:tc>
          <w:tcPr>
            <w:tcW w:w="1559" w:type="dxa"/>
            <w:vMerge w:val="restart"/>
          </w:tcPr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2413D9" w:rsidRDefault="004D5FC3" w:rsidP="00133C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беседы </w:t>
            </w:r>
            <w:r w:rsidRPr="002413D9">
              <w:rPr>
                <w:rFonts w:ascii="Times New Roman" w:hAnsi="Times New Roman"/>
                <w:sz w:val="20"/>
                <w:szCs w:val="20"/>
              </w:rPr>
              <w:t xml:space="preserve"> по запросам.</w:t>
            </w: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Беседы с родителями о мерах профилактики простудных заболеваний.</w:t>
            </w:r>
          </w:p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c>
          <w:tcPr>
            <w:tcW w:w="568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НОД</w:t>
            </w:r>
          </w:p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D5FC3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 –речевое</w:t>
            </w:r>
          </w:p>
          <w:p w:rsidR="004D5FC3" w:rsidRPr="008D2D82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0773" w:type="dxa"/>
            <w:gridSpan w:val="9"/>
          </w:tcPr>
          <w:p w:rsidR="004D5FC3" w:rsidRPr="008E6918" w:rsidRDefault="004D5FC3" w:rsidP="00422540">
            <w:pPr>
              <w:pStyle w:val="NoSpacing"/>
              <w:rPr>
                <w:sz w:val="16"/>
                <w:szCs w:val="16"/>
              </w:rPr>
            </w:pPr>
            <w:r w:rsidRPr="008E6918">
              <w:rPr>
                <w:b/>
                <w:bCs/>
                <w:sz w:val="16"/>
                <w:szCs w:val="16"/>
              </w:rPr>
              <w:t>1.</w:t>
            </w:r>
            <w:r w:rsidRPr="008E6918">
              <w:rPr>
                <w:b/>
                <w:sz w:val="16"/>
                <w:szCs w:val="16"/>
              </w:rPr>
              <w:t xml:space="preserve">Математическое развитие </w:t>
            </w:r>
            <w:r w:rsidRPr="008E6918">
              <w:rPr>
                <w:sz w:val="16"/>
                <w:szCs w:val="16"/>
              </w:rPr>
              <w:t xml:space="preserve">  Математическая игровая считалка «Шел домой Глеб»,Игра «Геоконт». Ц:  Продолжать развивать сенсорные и познавательные способности детей, </w:t>
            </w:r>
            <w:r w:rsidRPr="008E6918">
              <w:rPr>
                <w:sz w:val="16"/>
                <w:szCs w:val="16"/>
                <w:lang w:eastAsia="en-US"/>
              </w:rPr>
              <w:t>развивать мелкую моторику пальцев, память, речь, пространственное мышление и творческое воображение.</w:t>
            </w:r>
          </w:p>
        </w:tc>
        <w:tc>
          <w:tcPr>
            <w:tcW w:w="155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369"/>
        </w:trPr>
        <w:tc>
          <w:tcPr>
            <w:tcW w:w="568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9"/>
          </w:tcPr>
          <w:p w:rsidR="004D5FC3" w:rsidRPr="008E6918" w:rsidRDefault="004D5FC3" w:rsidP="00164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2.Театр.(по плану педагога)</w:t>
            </w:r>
          </w:p>
        </w:tc>
        <w:tc>
          <w:tcPr>
            <w:tcW w:w="155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8E6918">
        <w:trPr>
          <w:trHeight w:val="2006"/>
        </w:trPr>
        <w:tc>
          <w:tcPr>
            <w:tcW w:w="568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Прогулка:</w:t>
            </w: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D5FC3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D5FC3" w:rsidRPr="008D2D82" w:rsidRDefault="004D5FC3" w:rsidP="00BE5AD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-личностное</w:t>
            </w: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</w:tcPr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Наблюдение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 за солнцем -развивать наблюдательность, умение делать выводы.</w:t>
            </w: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b/>
                <w:sz w:val="16"/>
                <w:szCs w:val="16"/>
              </w:rPr>
              <w:t>Игры – хороводы  по теме «Масленица»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>Ц: развивать интерес к хороводным играм, воспитывать дружеские взаимоотношения.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Хороводная игра</w:t>
            </w:r>
            <w:r w:rsidRPr="008E691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«Плетень»</w:t>
            </w: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П.игра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 «На одной ножке вдоль дорожки»- обогащение двигательного опыта детей, равновесия.</w:t>
            </w:r>
          </w:p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>-уборка снега с дорожек-</w:t>
            </w:r>
          </w:p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воспитывать положительное отношение к труду.</w:t>
            </w:r>
            <w:r w:rsidRPr="008E691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Чтение русских народных потешек.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Цель: расширять кругозор детей, речь, умение сравнивать.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</w:tcPr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 xml:space="preserve">Ситуативный разговор на тему: «Для чего нужны игрушки?» 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Цель: развитие наблюдательности, умения сравнивать, сопоставлять.</w:t>
            </w:r>
          </w:p>
        </w:tc>
        <w:tc>
          <w:tcPr>
            <w:tcW w:w="3567" w:type="dxa"/>
            <w:gridSpan w:val="3"/>
          </w:tcPr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Обогащение предметно-развивающей среды в группе- 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Ц: развивать мелкую моторику рук, расширять кругозор детей. Игры со снегом.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 xml:space="preserve">Экспериментирование 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>(мыльные пузыри)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Деятельность детей в центре ИЗО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лепка дымковских игрушек для кукол-</w:t>
            </w:r>
          </w:p>
          <w:p w:rsidR="004D5FC3" w:rsidRPr="008E6918" w:rsidRDefault="004D5FC3" w:rsidP="0042254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 xml:space="preserve">Ц: развивать мелкую моторику рук детей..  </w:t>
            </w:r>
          </w:p>
        </w:tc>
        <w:tc>
          <w:tcPr>
            <w:tcW w:w="155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465"/>
        </w:trPr>
        <w:tc>
          <w:tcPr>
            <w:tcW w:w="568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работа до и после сна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9"/>
            <w:tcBorders>
              <w:left w:val="single" w:sz="4" w:space="0" w:color="auto"/>
            </w:tcBorders>
          </w:tcPr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 xml:space="preserve">Чтение художественной литературы по желанию детей.-развивать внимательность. Оздоровительная гимнастика после сна. Закаливание.-укрепление иммунитета детей. Самостоятельная деятельность детей в центрах активности </w:t>
            </w:r>
          </w:p>
        </w:tc>
        <w:tc>
          <w:tcPr>
            <w:tcW w:w="155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187"/>
        </w:trPr>
        <w:tc>
          <w:tcPr>
            <w:tcW w:w="568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НОД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9"/>
            <w:tcBorders>
              <w:left w:val="single" w:sz="4" w:space="0" w:color="auto"/>
            </w:tcBorders>
          </w:tcPr>
          <w:p w:rsidR="004D5FC3" w:rsidRPr="008E6918" w:rsidRDefault="004D5FC3" w:rsidP="00433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69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Экспериментирование  «</w:t>
            </w:r>
            <w:r w:rsidRPr="008E6918">
              <w:rPr>
                <w:rFonts w:ascii="Times New Roman" w:hAnsi="Times New Roman" w:cs="Times New Roman"/>
                <w:sz w:val="16"/>
                <w:szCs w:val="16"/>
              </w:rPr>
              <w:t xml:space="preserve">Что случилось с водой» Продолжать знакомить со свойствами воды в мороз - при замерзании меняет объем.   Развивать речь - доказательства. </w:t>
            </w:r>
          </w:p>
        </w:tc>
        <w:tc>
          <w:tcPr>
            <w:tcW w:w="155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8E6918">
        <w:tc>
          <w:tcPr>
            <w:tcW w:w="568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Вечер: 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6" w:type="dxa"/>
            <w:gridSpan w:val="2"/>
            <w:tcBorders>
              <w:left w:val="single" w:sz="4" w:space="0" w:color="auto"/>
            </w:tcBorders>
          </w:tcPr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Конструирование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 игрушек для игр с ветром.-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Формирование навыков взаимодействия во время игры, уметь использовать различные детали, раскрашивать по мотивам дымковской игрушки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Развивающая игра «</w:t>
            </w: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Разрезные картинки»-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развитие внимания, мышления, систематизировать знания о дымковской игрушке.. </w:t>
            </w:r>
          </w:p>
        </w:tc>
        <w:tc>
          <w:tcPr>
            <w:tcW w:w="2090" w:type="dxa"/>
            <w:gridSpan w:val="3"/>
          </w:tcPr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С Тимуром</w:t>
            </w:r>
          </w:p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Кириллом разучивание пальчиковой гимнастики «Дружба»-закреплять дружеские взаимоотношения детей.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</w:tcBorders>
          </w:tcPr>
          <w:p w:rsidR="004D5FC3" w:rsidRPr="008E6918" w:rsidRDefault="004D5FC3" w:rsidP="00433E7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sz w:val="16"/>
                <w:szCs w:val="16"/>
              </w:rPr>
              <w:t>Ситуативный разговор «Что такое хорошо и что такое плохо"</w:t>
            </w:r>
          </w:p>
        </w:tc>
        <w:tc>
          <w:tcPr>
            <w:tcW w:w="2907" w:type="dxa"/>
          </w:tcPr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Настольные игры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>: «Лото», «Мозаика», «Разрезные картинки», «Кубики»-развивать представление о народных игрушках, традициях, мелкую моторику рук.</w:t>
            </w:r>
          </w:p>
        </w:tc>
        <w:tc>
          <w:tcPr>
            <w:tcW w:w="155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160"/>
        </w:trPr>
        <w:tc>
          <w:tcPr>
            <w:tcW w:w="568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9"/>
            <w:tcBorders>
              <w:left w:val="single" w:sz="4" w:space="0" w:color="auto"/>
            </w:tcBorders>
          </w:tcPr>
          <w:p w:rsidR="004D5FC3" w:rsidRPr="008E6918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 xml:space="preserve">Наблюдение 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за вечерним небом -учить сравнивать утреннее и вечернее небо. </w:t>
            </w: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Игры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 с выносным материалом.- развивать самостоятельность. </w:t>
            </w: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Эстафета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 xml:space="preserve">: «Наполни ведро»-развивать ловкость, координацию движений. </w:t>
            </w:r>
            <w:r w:rsidRPr="008E6918"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  <w:r w:rsidRPr="008E6918">
              <w:rPr>
                <w:rFonts w:ascii="Times New Roman" w:hAnsi="Times New Roman"/>
                <w:sz w:val="16"/>
                <w:szCs w:val="16"/>
              </w:rPr>
              <w:t>:стряхивание снега с кустов и веток.- развивать бережное отношение к природе</w:t>
            </w:r>
          </w:p>
        </w:tc>
        <w:tc>
          <w:tcPr>
            <w:tcW w:w="155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5FC3" w:rsidRDefault="004D5FC3"/>
    <w:p w:rsidR="004D5FC3" w:rsidRDefault="004D5FC3"/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134"/>
        <w:gridCol w:w="1418"/>
        <w:gridCol w:w="3685"/>
        <w:gridCol w:w="284"/>
        <w:gridCol w:w="1509"/>
        <w:gridCol w:w="110"/>
        <w:gridCol w:w="82"/>
        <w:gridCol w:w="1678"/>
        <w:gridCol w:w="23"/>
        <w:gridCol w:w="3402"/>
        <w:gridCol w:w="1701"/>
      </w:tblGrid>
      <w:tr w:rsidR="004D5FC3" w:rsidRPr="008D2D82" w:rsidTr="0027764D">
        <w:tc>
          <w:tcPr>
            <w:tcW w:w="426" w:type="dxa"/>
            <w:vMerge w:val="restart"/>
            <w:textDirection w:val="btLr"/>
          </w:tcPr>
          <w:p w:rsidR="004D5FC3" w:rsidRPr="008D2D82" w:rsidRDefault="004D5FC3" w:rsidP="00133C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D8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D82">
              <w:rPr>
                <w:rFonts w:ascii="Times New Roman" w:hAnsi="Times New Roman" w:cs="Times New Roman"/>
                <w:sz w:val="20"/>
                <w:szCs w:val="20"/>
              </w:rPr>
              <w:t xml:space="preserve">       Режим</w:t>
            </w:r>
          </w:p>
        </w:tc>
        <w:tc>
          <w:tcPr>
            <w:tcW w:w="1418" w:type="dxa"/>
            <w:vMerge w:val="restart"/>
          </w:tcPr>
          <w:p w:rsidR="004D5FC3" w:rsidRPr="0027764D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64D">
              <w:rPr>
                <w:rFonts w:ascii="Times New Roman" w:hAnsi="Times New Roman" w:cs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7371" w:type="dxa"/>
            <w:gridSpan w:val="7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701" w:type="dxa"/>
            <w:vMerge w:val="restart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4D5FC3" w:rsidRPr="008D2D82" w:rsidTr="0027764D">
        <w:trPr>
          <w:trHeight w:val="554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701" w:type="dxa"/>
            <w:gridSpan w:val="3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01" w:type="dxa"/>
            <w:gridSpan w:val="2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1194"/>
        </w:trPr>
        <w:tc>
          <w:tcPr>
            <w:tcW w:w="426" w:type="dxa"/>
            <w:vMerge w:val="restart"/>
            <w:textDirection w:val="btLr"/>
          </w:tcPr>
          <w:p w:rsidR="004D5FC3" w:rsidRPr="007F51BE" w:rsidRDefault="004D5FC3" w:rsidP="00433E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 18.02.15г. «Лакомка»</w:t>
            </w: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Утро:</w:t>
            </w:r>
          </w:p>
        </w:tc>
        <w:tc>
          <w:tcPr>
            <w:tcW w:w="1418" w:type="dxa"/>
          </w:tcPr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-личностное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4D5FC3" w:rsidRPr="00A677B7" w:rsidRDefault="004D5FC3" w:rsidP="00133C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433E70">
              <w:rPr>
                <w:rStyle w:val="c0"/>
                <w:b/>
                <w:sz w:val="18"/>
                <w:szCs w:val="18"/>
                <w:u w:val="single"/>
              </w:rPr>
              <w:t xml:space="preserve">Среда </w:t>
            </w:r>
            <w:r>
              <w:rPr>
                <w:rStyle w:val="c0"/>
                <w:sz w:val="18"/>
                <w:szCs w:val="18"/>
              </w:rPr>
              <w:t>- Л</w:t>
            </w:r>
            <w:r w:rsidRPr="00A677B7">
              <w:rPr>
                <w:rStyle w:val="c0"/>
                <w:sz w:val="18"/>
                <w:szCs w:val="18"/>
              </w:rPr>
              <w:t>акомка</w:t>
            </w:r>
          </w:p>
          <w:p w:rsidR="004D5FC3" w:rsidRPr="00A677B7" w:rsidRDefault="004D5FC3" w:rsidP="00133C2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A677B7">
              <w:rPr>
                <w:rStyle w:val="c0"/>
                <w:sz w:val="18"/>
                <w:szCs w:val="18"/>
              </w:rPr>
              <w:t>«Масленица-объедуха»</w:t>
            </w:r>
            <w:r w:rsidRPr="00A677B7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D5FC3" w:rsidRPr="0027764D" w:rsidRDefault="004D5FC3" w:rsidP="00133C23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27764D">
              <w:rPr>
                <w:sz w:val="18"/>
                <w:szCs w:val="18"/>
                <w:shd w:val="clear" w:color="auto" w:fill="FFFFFF"/>
              </w:rPr>
              <w:t>Ц : Познакомить детей с обрядовой кухней</w:t>
            </w:r>
          </w:p>
          <w:p w:rsidR="004D5FC3" w:rsidRPr="00A677B7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77B7">
              <w:rPr>
                <w:rFonts w:ascii="Times New Roman" w:hAnsi="Times New Roman" w:cs="Times New Roman"/>
                <w:sz w:val="18"/>
                <w:szCs w:val="18"/>
              </w:rPr>
              <w:t>Рассказы детей о проведении праздничной неделе дома, в кругу семьи</w:t>
            </w:r>
          </w:p>
          <w:p w:rsidR="004D5FC3" w:rsidRPr="00A677B7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677B7">
              <w:rPr>
                <w:rFonts w:ascii="Times New Roman" w:hAnsi="Times New Roman"/>
                <w:b/>
                <w:sz w:val="18"/>
                <w:szCs w:val="18"/>
              </w:rPr>
              <w:t>Д.игра</w:t>
            </w:r>
            <w:r w:rsidRPr="00A677B7">
              <w:rPr>
                <w:rFonts w:ascii="Times New Roman" w:hAnsi="Times New Roman"/>
                <w:sz w:val="18"/>
                <w:szCs w:val="18"/>
              </w:rPr>
              <w:t xml:space="preserve"> по развитию речи</w:t>
            </w:r>
          </w:p>
          <w:p w:rsidR="004D5FC3" w:rsidRPr="00A677B7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677B7">
              <w:rPr>
                <w:rFonts w:ascii="Times New Roman" w:hAnsi="Times New Roman"/>
                <w:sz w:val="18"/>
                <w:szCs w:val="18"/>
              </w:rPr>
              <w:t xml:space="preserve"> «Найди, о чём расскажу»-</w:t>
            </w:r>
          </w:p>
          <w:p w:rsidR="004D5FC3" w:rsidRPr="00A677B7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677B7">
              <w:rPr>
                <w:rFonts w:ascii="Times New Roman" w:hAnsi="Times New Roman"/>
                <w:sz w:val="18"/>
                <w:szCs w:val="18"/>
              </w:rPr>
              <w:t>Ц: знакомство с дымковской игрушкой.</w:t>
            </w:r>
          </w:p>
          <w:p w:rsidR="004D5FC3" w:rsidRPr="00A677B7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677B7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677B7">
              <w:rPr>
                <w:rFonts w:ascii="Times New Roman" w:hAnsi="Times New Roman"/>
                <w:sz w:val="18"/>
                <w:szCs w:val="18"/>
              </w:rPr>
              <w:t>«В гости»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Ц: развивать мелкую моторику р</w:t>
            </w:r>
            <w:r w:rsidRPr="00A677B7">
              <w:rPr>
                <w:rFonts w:ascii="Times New Roman" w:hAnsi="Times New Roman"/>
                <w:sz w:val="18"/>
                <w:szCs w:val="18"/>
              </w:rPr>
              <w:t>ук.</w:t>
            </w:r>
          </w:p>
          <w:p w:rsidR="004D5FC3" w:rsidRPr="00433E70" w:rsidRDefault="004D5FC3" w:rsidP="00433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77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F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A677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тренняя гимнастика</w:t>
            </w:r>
          </w:p>
        </w:tc>
        <w:tc>
          <w:tcPr>
            <w:tcW w:w="1701" w:type="dxa"/>
            <w:gridSpan w:val="3"/>
          </w:tcPr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Индивидуальная рабо</w:t>
            </w:r>
            <w:r>
              <w:rPr>
                <w:rFonts w:ascii="Times New Roman" w:hAnsi="Times New Roman"/>
                <w:sz w:val="18"/>
                <w:szCs w:val="18"/>
              </w:rPr>
              <w:t>та по самообслуживанию с Дашей В.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Ярославом Г.,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развивать умение поддерживать аккуратность в одежде.</w:t>
            </w:r>
          </w:p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D5FC3" w:rsidRPr="0024003F" w:rsidRDefault="004D5FC3" w:rsidP="002776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Ситуативный ра</w:t>
            </w:r>
            <w:r>
              <w:rPr>
                <w:rFonts w:ascii="Times New Roman" w:hAnsi="Times New Roman"/>
                <w:sz w:val="18"/>
                <w:szCs w:val="18"/>
              </w:rPr>
              <w:t>зговор на тему: «Как мы готовимся к празднику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3402" w:type="dxa"/>
          </w:tcPr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Работа в центре творчества: зарисовки силуэтов игрушек -развитие наблюдательности,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закрепление знаний о народном творчестве.</w:t>
            </w:r>
          </w:p>
        </w:tc>
        <w:tc>
          <w:tcPr>
            <w:tcW w:w="1701" w:type="dxa"/>
            <w:vMerge w:val="restart"/>
          </w:tcPr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Консультация по работе с родителями «Как правильно собрать ребёнка на прогулку.»-приобщать родителей к закаливанию организма детей.</w:t>
            </w:r>
          </w:p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405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НОД</w:t>
            </w:r>
          </w:p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 –речевое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0773" w:type="dxa"/>
            <w:gridSpan w:val="8"/>
            <w:tcBorders>
              <w:bottom w:val="single" w:sz="4" w:space="0" w:color="auto"/>
            </w:tcBorders>
          </w:tcPr>
          <w:p w:rsidR="004D5FC3" w:rsidRPr="008E6918" w:rsidRDefault="004D5FC3" w:rsidP="008E691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</w:rPr>
              <w:t>.</w:t>
            </w:r>
            <w:r w:rsidRPr="008E6918">
              <w:rPr>
                <w:b/>
                <w:sz w:val="18"/>
                <w:szCs w:val="18"/>
              </w:rPr>
              <w:t xml:space="preserve">Развитие речи  </w:t>
            </w:r>
            <w:r w:rsidRPr="008E6918">
              <w:rPr>
                <w:b/>
                <w:bCs/>
                <w:sz w:val="18"/>
                <w:szCs w:val="18"/>
              </w:rPr>
              <w:t xml:space="preserve">Грамота  </w:t>
            </w:r>
            <w:r w:rsidRPr="008E6918">
              <w:rPr>
                <w:sz w:val="18"/>
                <w:szCs w:val="18"/>
              </w:rPr>
              <w:t xml:space="preserve">Звук </w:t>
            </w:r>
            <w:r w:rsidRPr="008E6918">
              <w:rPr>
                <w:b/>
                <w:bCs/>
                <w:sz w:val="18"/>
                <w:szCs w:val="18"/>
              </w:rPr>
              <w:t>(э),</w:t>
            </w:r>
            <w:r w:rsidRPr="008E6918">
              <w:rPr>
                <w:sz w:val="18"/>
                <w:szCs w:val="18"/>
              </w:rPr>
              <w:t xml:space="preserve"> буква </w:t>
            </w:r>
            <w:r w:rsidRPr="008E6918">
              <w:rPr>
                <w:b/>
                <w:bCs/>
                <w:sz w:val="18"/>
                <w:szCs w:val="18"/>
              </w:rPr>
              <w:t xml:space="preserve">Э. </w:t>
            </w:r>
            <w:r w:rsidRPr="008E6918">
              <w:rPr>
                <w:sz w:val="18"/>
                <w:szCs w:val="18"/>
              </w:rPr>
              <w:t>Т.М. Ц: Развитие фонематического слуха, связь звука и буквы, автоматизация звука в слогах.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225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D5FC3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single" w:sz="4" w:space="0" w:color="auto"/>
            </w:tcBorders>
          </w:tcPr>
          <w:p w:rsidR="004D5FC3" w:rsidRDefault="004D5FC3" w:rsidP="00277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2.Театр (по плану педагога)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F5F4B">
        <w:trPr>
          <w:trHeight w:val="1424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Прогулка:</w:t>
            </w: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-личностное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>Наблюдение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за солнцем -развивать наблюдательность, умение делать выводы.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Отметить, что день стал длиннее, светлее от солнечного света.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>П.игра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«На одной ножке вдоль дорожки»- обогащение двигательного опыта детей, равновесия.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>Труд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-уборка снега с дорожек-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воспитывать положительное отношение к труду.</w:t>
            </w:r>
          </w:p>
        </w:tc>
        <w:tc>
          <w:tcPr>
            <w:tcW w:w="1619" w:type="dxa"/>
            <w:gridSpan w:val="2"/>
          </w:tcPr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 xml:space="preserve">Упражнять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Настю Т., 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Вику Б.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Ксюшу Л.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в быстром беге.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</w:tcPr>
          <w:p w:rsidR="004D5FC3" w:rsidRPr="000C7999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7999">
              <w:rPr>
                <w:rFonts w:ascii="Times New Roman" w:hAnsi="Times New Roman"/>
                <w:sz w:val="18"/>
                <w:szCs w:val="18"/>
              </w:rPr>
              <w:t>"Угадай настроение»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7999">
              <w:rPr>
                <w:rFonts w:ascii="Times New Roman" w:hAnsi="Times New Roman"/>
                <w:sz w:val="18"/>
                <w:szCs w:val="18"/>
              </w:rPr>
              <w:t>Ц:  учить детей понимать состояние настроения по мимике лица и жестов.</w:t>
            </w:r>
          </w:p>
        </w:tc>
        <w:tc>
          <w:tcPr>
            <w:tcW w:w="3425" w:type="dxa"/>
            <w:gridSpan w:val="2"/>
          </w:tcPr>
          <w:p w:rsidR="004D5FC3" w:rsidRPr="008E6918" w:rsidRDefault="004D5FC3" w:rsidP="00133C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E6918">
              <w:rPr>
                <w:rFonts w:ascii="Times New Roman" w:hAnsi="Times New Roman"/>
                <w:b/>
                <w:sz w:val="18"/>
                <w:szCs w:val="18"/>
              </w:rPr>
              <w:t>С/р игры «Шоферы»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Ц: продолжать закреплять знания детей о профессии водителя, воспитывать, уважение к труду шофера.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 xml:space="preserve">Самостоятельная </w:t>
            </w:r>
            <w:r>
              <w:rPr>
                <w:rFonts w:ascii="Times New Roman" w:hAnsi="Times New Roman"/>
                <w:sz w:val="18"/>
                <w:szCs w:val="18"/>
              </w:rPr>
              <w:t>игровая деятельность на прогулке .</w:t>
            </w:r>
          </w:p>
          <w:p w:rsidR="004D5FC3" w:rsidRPr="0024003F" w:rsidRDefault="004D5FC3" w:rsidP="008E69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233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работа до и после сна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left w:val="single" w:sz="4" w:space="0" w:color="auto"/>
            </w:tcBorders>
          </w:tcPr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Свободная деятельность детей в центрах активности.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Чтение сказки «Небывальщина»-развитие слухового внимания детей. Оздоров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ительная гимнастика после сна. 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8E6918">
        <w:trPr>
          <w:trHeight w:val="341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НОД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left w:val="single" w:sz="4" w:space="0" w:color="auto"/>
            </w:tcBorders>
          </w:tcPr>
          <w:p w:rsidR="004D5FC3" w:rsidRPr="00133C23" w:rsidRDefault="004D5FC3" w:rsidP="00133C23">
            <w:pPr>
              <w:pStyle w:val="Style3"/>
              <w:widowControl/>
              <w:spacing w:line="240" w:lineRule="auto"/>
              <w:ind w:firstLine="5"/>
              <w:rPr>
                <w:bCs/>
                <w:sz w:val="30"/>
                <w:szCs w:val="30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rStyle w:val="FontStyle13"/>
                <w:b w:val="0"/>
                <w:bCs/>
                <w:sz w:val="18"/>
                <w:szCs w:val="18"/>
              </w:rPr>
              <w:t xml:space="preserve">. </w:t>
            </w:r>
            <w:r w:rsidRPr="008E6918">
              <w:rPr>
                <w:rStyle w:val="FontStyle13"/>
                <w:bCs/>
                <w:sz w:val="18"/>
                <w:szCs w:val="18"/>
              </w:rPr>
              <w:t>Физическое развитие</w:t>
            </w:r>
            <w:r>
              <w:rPr>
                <w:rStyle w:val="FontStyle13"/>
                <w:b w:val="0"/>
                <w:bCs/>
                <w:sz w:val="18"/>
                <w:szCs w:val="18"/>
              </w:rPr>
              <w:t xml:space="preserve"> (по плану \физрука) 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836C6C"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Вечер: 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0ED7">
              <w:rPr>
                <w:rFonts w:ascii="Times New Roman" w:hAnsi="Times New Roman"/>
                <w:b/>
                <w:sz w:val="18"/>
                <w:szCs w:val="18"/>
              </w:rPr>
              <w:t xml:space="preserve">Разучивание </w:t>
            </w:r>
            <w:r>
              <w:rPr>
                <w:rFonts w:ascii="Times New Roman" w:hAnsi="Times New Roman"/>
                <w:sz w:val="18"/>
                <w:szCs w:val="18"/>
              </w:rPr>
              <w:t>потешек о Масленице.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58D0">
              <w:rPr>
                <w:rFonts w:ascii="Times New Roman" w:hAnsi="Times New Roman"/>
                <w:b/>
                <w:sz w:val="18"/>
                <w:szCs w:val="18"/>
              </w:rPr>
              <w:t>Лепка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"Ой, блины»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Нар.</w:t>
            </w: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«Ручеек»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»-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создать радостное настроение и дружеские взаимоотношения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D0ED7">
              <w:rPr>
                <w:rFonts w:ascii="Times New Roman" w:hAnsi="Times New Roman"/>
                <w:b/>
                <w:sz w:val="18"/>
                <w:szCs w:val="18"/>
              </w:rPr>
              <w:t>С/р «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Театр»-расширение кругозора детей, умение играть сообща.</w:t>
            </w:r>
          </w:p>
        </w:tc>
        <w:tc>
          <w:tcPr>
            <w:tcW w:w="1793" w:type="dxa"/>
            <w:gridSpan w:val="2"/>
          </w:tcPr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Индивидуальная работа по нравственному воспитанию «Как развеселить друга?».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</w:tcBorders>
          </w:tcPr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Проследить за тем, как дети убирают игрушки, наводят порядок в центрах активности.</w:t>
            </w:r>
          </w:p>
        </w:tc>
        <w:tc>
          <w:tcPr>
            <w:tcW w:w="3425" w:type="dxa"/>
            <w:gridSpan w:val="2"/>
          </w:tcPr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764D">
              <w:rPr>
                <w:rFonts w:ascii="Times New Roman" w:hAnsi="Times New Roman"/>
                <w:b/>
                <w:sz w:val="18"/>
                <w:szCs w:val="18"/>
              </w:rPr>
              <w:t>Деятельность детей в центре ИЗО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Рисование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«Барашек», «Козлёнок»– </w:t>
            </w: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Ц: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знакомство с филимоновской игрушкой.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Развивать мелкую моторику рук, творческий потенциал.</w:t>
            </w:r>
          </w:p>
          <w:p w:rsidR="004D5FC3" w:rsidRDefault="004D5FC3" w:rsidP="002776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6C6C">
              <w:rPr>
                <w:rFonts w:ascii="Times New Roman" w:hAnsi="Times New Roman"/>
                <w:b/>
                <w:sz w:val="18"/>
                <w:szCs w:val="18"/>
              </w:rPr>
              <w:t>Ремонт книг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книжной полке.</w:t>
            </w:r>
          </w:p>
          <w:p w:rsidR="004D5FC3" w:rsidRPr="0024003F" w:rsidRDefault="004D5FC3" w:rsidP="002776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Ц: продолжать учить аккуратному и бережному обращению с книгами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27764D">
        <w:trPr>
          <w:trHeight w:val="160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Прогулка.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left w:val="single" w:sz="4" w:space="0" w:color="auto"/>
            </w:tcBorders>
          </w:tcPr>
          <w:p w:rsidR="004D5FC3" w:rsidRDefault="004D5FC3" w:rsidP="0013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764D">
              <w:rPr>
                <w:rFonts w:ascii="Times New Roman" w:hAnsi="Times New Roman"/>
                <w:b/>
                <w:sz w:val="18"/>
                <w:szCs w:val="18"/>
              </w:rPr>
              <w:t>Наблюдения за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погодой, сравнить утреннюю и вечернюю погоду. </w:t>
            </w:r>
            <w:r w:rsidRPr="0027764D">
              <w:rPr>
                <w:rFonts w:ascii="Times New Roman" w:hAnsi="Times New Roman"/>
                <w:b/>
                <w:sz w:val="18"/>
                <w:szCs w:val="18"/>
              </w:rPr>
              <w:t xml:space="preserve">Игры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детей с выносным материалом. </w:t>
            </w:r>
            <w:r w:rsidRPr="0027764D">
              <w:rPr>
                <w:rFonts w:ascii="Times New Roman" w:hAnsi="Times New Roman"/>
                <w:b/>
                <w:sz w:val="18"/>
                <w:szCs w:val="18"/>
              </w:rPr>
              <w:t xml:space="preserve">Труд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на участке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64D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санками-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Ц: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развивать координацию движений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5FC3" w:rsidRDefault="004D5FC3"/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134"/>
        <w:gridCol w:w="1418"/>
        <w:gridCol w:w="3168"/>
        <w:gridCol w:w="517"/>
        <w:gridCol w:w="583"/>
        <w:gridCol w:w="1100"/>
        <w:gridCol w:w="440"/>
        <w:gridCol w:w="990"/>
        <w:gridCol w:w="289"/>
        <w:gridCol w:w="371"/>
        <w:gridCol w:w="3315"/>
        <w:gridCol w:w="1701"/>
      </w:tblGrid>
      <w:tr w:rsidR="004D5FC3" w:rsidRPr="008D2D82" w:rsidTr="00E97FAA">
        <w:tc>
          <w:tcPr>
            <w:tcW w:w="426" w:type="dxa"/>
            <w:vMerge w:val="restart"/>
            <w:textDirection w:val="btLr"/>
          </w:tcPr>
          <w:p w:rsidR="004D5FC3" w:rsidRPr="008D2D82" w:rsidRDefault="004D5FC3" w:rsidP="00133C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D8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D82">
              <w:rPr>
                <w:rFonts w:ascii="Times New Roman" w:hAnsi="Times New Roman" w:cs="Times New Roman"/>
                <w:sz w:val="20"/>
                <w:szCs w:val="20"/>
              </w:rPr>
              <w:t xml:space="preserve">       Режим</w:t>
            </w:r>
          </w:p>
        </w:tc>
        <w:tc>
          <w:tcPr>
            <w:tcW w:w="1418" w:type="dxa"/>
            <w:vMerge w:val="restart"/>
          </w:tcPr>
          <w:p w:rsidR="004D5FC3" w:rsidRPr="002C669E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69E">
              <w:rPr>
                <w:rFonts w:ascii="Times New Roman" w:hAnsi="Times New Roman" w:cs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7087" w:type="dxa"/>
            <w:gridSpan w:val="7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6" w:type="dxa"/>
            <w:gridSpan w:val="2"/>
            <w:vMerge w:val="restart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701" w:type="dxa"/>
            <w:vMerge w:val="restart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4D5FC3" w:rsidRPr="008D2D82" w:rsidTr="00603F44">
        <w:trPr>
          <w:trHeight w:val="554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683" w:type="dxa"/>
            <w:gridSpan w:val="2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19" w:type="dxa"/>
            <w:gridSpan w:val="3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686" w:type="dxa"/>
            <w:gridSpan w:val="2"/>
            <w:vMerge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603F44">
        <w:trPr>
          <w:trHeight w:val="1194"/>
        </w:trPr>
        <w:tc>
          <w:tcPr>
            <w:tcW w:w="426" w:type="dxa"/>
            <w:vMerge w:val="restart"/>
            <w:textDirection w:val="btLr"/>
          </w:tcPr>
          <w:p w:rsidR="004D5FC3" w:rsidRPr="007F51BE" w:rsidRDefault="004D5FC3" w:rsidP="00E97FA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 19.02.15г. «Разгул»</w:t>
            </w: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Утро:</w:t>
            </w:r>
          </w:p>
        </w:tc>
        <w:tc>
          <w:tcPr>
            <w:tcW w:w="1418" w:type="dxa"/>
          </w:tcPr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-личностное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:rsidR="004D5FC3" w:rsidRPr="00313885" w:rsidRDefault="004D5FC3" w:rsidP="00313885">
            <w:pPr>
              <w:pStyle w:val="c6c9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3885">
              <w:rPr>
                <w:rStyle w:val="c0"/>
                <w:b/>
                <w:sz w:val="18"/>
                <w:szCs w:val="18"/>
                <w:u w:val="single"/>
              </w:rPr>
              <w:t xml:space="preserve">Четверг  - </w:t>
            </w:r>
            <w:r w:rsidRPr="00313885">
              <w:rPr>
                <w:rStyle w:val="c0"/>
                <w:b/>
                <w:sz w:val="18"/>
                <w:szCs w:val="18"/>
              </w:rPr>
              <w:t>«</w:t>
            </w:r>
            <w:r w:rsidRPr="00313885">
              <w:rPr>
                <w:rStyle w:val="c0"/>
                <w:sz w:val="18"/>
                <w:szCs w:val="18"/>
              </w:rPr>
              <w:t>Разгул»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 : Дать представление о русской тройке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Беседа“Вот мчится тройка удалая”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Д.игра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 «Узнай, какой художник меня нарисовал?»-закрепить знания детей о художниках, о народных промыслах.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Артикуляц. гимнастика «Блинчик»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Ц: отрабатывать произношение звука в словах</w:t>
            </w:r>
          </w:p>
          <w:p w:rsidR="004D5FC3" w:rsidRPr="00313885" w:rsidRDefault="004D5FC3" w:rsidP="00313885">
            <w:pPr>
              <w:pStyle w:val="c6c9"/>
              <w:shd w:val="clear" w:color="auto" w:fill="FFFFFF"/>
              <w:spacing w:before="0" w:beforeAutospacing="0" w:after="0" w:afterAutospacing="0"/>
              <w:rPr>
                <w:color w:val="444444"/>
                <w:sz w:val="18"/>
                <w:szCs w:val="18"/>
              </w:rPr>
            </w:pPr>
            <w:r w:rsidRPr="00313885">
              <w:rPr>
                <w:b/>
                <w:bCs/>
                <w:sz w:val="18"/>
                <w:szCs w:val="18"/>
              </w:rPr>
              <w:t>Утренняя гимнастика</w:t>
            </w:r>
            <w:r w:rsidRPr="00313885">
              <w:rPr>
                <w:color w:val="444444"/>
                <w:sz w:val="18"/>
                <w:szCs w:val="18"/>
              </w:rPr>
              <w:t xml:space="preserve"> </w:t>
            </w:r>
            <w:r w:rsidRPr="00313885">
              <w:rPr>
                <w:rStyle w:val="c0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683" w:type="dxa"/>
            <w:gridSpan w:val="2"/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С Тимуром, Владой Б.. закрепить умение располагать рисунок по всему листу бумаги.</w:t>
            </w:r>
          </w:p>
        </w:tc>
        <w:tc>
          <w:tcPr>
            <w:tcW w:w="1719" w:type="dxa"/>
            <w:gridSpan w:val="3"/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Общение на тему «Мои добрые поступки»- развивать социально-нравственное воспитание детей.</w:t>
            </w:r>
          </w:p>
        </w:tc>
        <w:tc>
          <w:tcPr>
            <w:tcW w:w="3686" w:type="dxa"/>
            <w:gridSpan w:val="2"/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иллюстраций на тему - Масленица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книжном уголке-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подбор книг по теме «Народные традиции и игрушки»- формирование целостной картины мира.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Дежурства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 -учить подбирать и раскладывать материал для НОД </w:t>
            </w:r>
          </w:p>
        </w:tc>
        <w:tc>
          <w:tcPr>
            <w:tcW w:w="1701" w:type="dxa"/>
            <w:vMerge w:val="restart"/>
          </w:tcPr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по запросам.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24003F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Оформление родительских уголков.</w:t>
            </w:r>
          </w:p>
        </w:tc>
      </w:tr>
      <w:tr w:rsidR="004D5FC3" w:rsidRPr="008D2D82" w:rsidTr="00E97FAA"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НОД</w:t>
            </w:r>
          </w:p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 –речевое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0773" w:type="dxa"/>
            <w:gridSpan w:val="9"/>
          </w:tcPr>
          <w:p w:rsidR="004D5FC3" w:rsidRPr="00313885" w:rsidRDefault="004D5FC3" w:rsidP="003138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3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Природный мир 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«Красная книга-сигнал опасности»  Ц: </w:t>
            </w:r>
            <w:r w:rsidRPr="003138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Познакомить детей с Красной книгой, охраняемыми растениями, </w:t>
            </w:r>
          </w:p>
          <w:p w:rsidR="004D5FC3" w:rsidRPr="00313885" w:rsidRDefault="004D5FC3" w:rsidP="003138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животными. Дать детям представление о том, что люди, плохо зная природу погубили много растений и животных, что в результате ухудшения  экологической обстановки в природе дикие животные продолжают погибать на нашей планете.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D4AC5">
        <w:trPr>
          <w:trHeight w:val="321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9"/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38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Физическое развитие (по плану физрука)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13885">
        <w:trPr>
          <w:trHeight w:val="1424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Прогулка:</w:t>
            </w: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-личностное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auto"/>
            </w:tcBorders>
          </w:tcPr>
          <w:p w:rsidR="004D5FC3" w:rsidRPr="00313885" w:rsidRDefault="004D5FC3" w:rsidP="00313885">
            <w:pPr>
              <w:pStyle w:val="a"/>
              <w:rPr>
                <w:rStyle w:val="FontStyle21"/>
                <w:sz w:val="16"/>
                <w:szCs w:val="16"/>
              </w:rPr>
            </w:pPr>
            <w:r w:rsidRPr="00313885">
              <w:rPr>
                <w:rStyle w:val="FontStyle18"/>
                <w:rFonts w:ascii="Times New Roman" w:hAnsi="Times New Roman" w:cs="Times New Roman"/>
              </w:rPr>
              <w:t xml:space="preserve">Наблюдение </w:t>
            </w:r>
            <w:r w:rsidRPr="00313885">
              <w:rPr>
                <w:rStyle w:val="FontStyle21"/>
                <w:sz w:val="16"/>
                <w:szCs w:val="16"/>
              </w:rPr>
              <w:t>за вороной</w:t>
            </w:r>
          </w:p>
          <w:p w:rsidR="004D5FC3" w:rsidRPr="00313885" w:rsidRDefault="004D5FC3" w:rsidP="00313885">
            <w:pPr>
              <w:pStyle w:val="a"/>
              <w:rPr>
                <w:rStyle w:val="FontStyle21"/>
                <w:sz w:val="16"/>
                <w:szCs w:val="16"/>
              </w:rPr>
            </w:pPr>
            <w:r w:rsidRPr="00313885">
              <w:rPr>
                <w:rStyle w:val="FontStyle21"/>
                <w:sz w:val="16"/>
                <w:szCs w:val="16"/>
              </w:rPr>
              <w:t>Ц: продолжать знакомить с вороной;</w:t>
            </w:r>
          </w:p>
          <w:p w:rsidR="004D5FC3" w:rsidRPr="00313885" w:rsidRDefault="004D5FC3" w:rsidP="00313885">
            <w:pPr>
              <w:pStyle w:val="a"/>
              <w:rPr>
                <w:rStyle w:val="FontStyle21"/>
                <w:sz w:val="16"/>
                <w:szCs w:val="16"/>
              </w:rPr>
            </w:pPr>
            <w:r w:rsidRPr="00313885">
              <w:rPr>
                <w:rStyle w:val="FontStyle21"/>
                <w:sz w:val="16"/>
                <w:szCs w:val="16"/>
              </w:rPr>
              <w:t>углублять знания о его обитании, внешнем виде, питании, размножении; воспитывать гуманные чувства к птицам,</w:t>
            </w:r>
          </w:p>
          <w:p w:rsidR="004D5FC3" w:rsidRPr="00313885" w:rsidRDefault="004D5FC3" w:rsidP="00313885">
            <w:pPr>
              <w:pStyle w:val="a"/>
              <w:rPr>
                <w:rStyle w:val="FontStyle21"/>
                <w:sz w:val="16"/>
                <w:szCs w:val="16"/>
              </w:rPr>
            </w:pPr>
            <w:r w:rsidRPr="00313885">
              <w:rPr>
                <w:rStyle w:val="FontStyle21"/>
                <w:sz w:val="16"/>
                <w:szCs w:val="16"/>
              </w:rPr>
              <w:t>желание заботиться о них.</w:t>
            </w:r>
          </w:p>
          <w:p w:rsidR="004D5FC3" w:rsidRPr="00313885" w:rsidRDefault="004D5FC3" w:rsidP="00313885">
            <w:pPr>
              <w:pStyle w:val="a"/>
              <w:rPr>
                <w:rStyle w:val="FontStyle21"/>
                <w:sz w:val="16"/>
                <w:szCs w:val="16"/>
              </w:rPr>
            </w:pPr>
            <w:r w:rsidRPr="00313885">
              <w:rPr>
                <w:rStyle w:val="FontStyle18"/>
                <w:rFonts w:ascii="Times New Roman" w:hAnsi="Times New Roman" w:cs="Times New Roman"/>
              </w:rPr>
              <w:t xml:space="preserve">П/ и </w:t>
            </w:r>
            <w:r w:rsidRPr="00313885">
              <w:rPr>
                <w:rStyle w:val="FontStyle21"/>
                <w:sz w:val="16"/>
                <w:szCs w:val="16"/>
              </w:rPr>
              <w:t>«Вороны».</w:t>
            </w:r>
          </w:p>
          <w:p w:rsidR="004D5FC3" w:rsidRPr="00313885" w:rsidRDefault="004D5FC3" w:rsidP="00313885">
            <w:pPr>
              <w:pStyle w:val="a"/>
              <w:rPr>
                <w:rStyle w:val="FontStyle21"/>
                <w:sz w:val="16"/>
                <w:szCs w:val="16"/>
              </w:rPr>
            </w:pPr>
            <w:r w:rsidRPr="00313885">
              <w:rPr>
                <w:rStyle w:val="FontStyle21"/>
                <w:sz w:val="16"/>
                <w:szCs w:val="16"/>
              </w:rPr>
              <w:t>Цель: учить прыгать на двух ногах, бегать в разных направлениях, четко и правильно произносить текст.</w:t>
            </w:r>
          </w:p>
          <w:p w:rsidR="004D5FC3" w:rsidRPr="00313885" w:rsidRDefault="004D5FC3" w:rsidP="00313885">
            <w:pPr>
              <w:spacing w:after="0" w:line="240" w:lineRule="auto"/>
              <w:rPr>
                <w:rStyle w:val="FontStyle21"/>
                <w:sz w:val="16"/>
                <w:szCs w:val="16"/>
              </w:rPr>
            </w:pPr>
            <w:r w:rsidRPr="00313885">
              <w:rPr>
                <w:rStyle w:val="FontStyle18"/>
                <w:rFonts w:ascii="Times New Roman" w:hAnsi="Times New Roman" w:cs="Times New Roman"/>
              </w:rPr>
              <w:t xml:space="preserve">Труд. </w:t>
            </w:r>
            <w:r w:rsidRPr="00313885">
              <w:rPr>
                <w:rStyle w:val="FontStyle21"/>
                <w:sz w:val="16"/>
                <w:szCs w:val="16"/>
              </w:rPr>
              <w:t xml:space="preserve">Покормить птиц хлебными крошками. 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885">
              <w:rPr>
                <w:rStyle w:val="FontStyle21"/>
                <w:sz w:val="16"/>
                <w:szCs w:val="16"/>
              </w:rPr>
              <w:t>Ц:  учить  трудиться  сообща, дружно, приходить на помощь товарищу..</w:t>
            </w:r>
          </w:p>
        </w:tc>
        <w:tc>
          <w:tcPr>
            <w:tcW w:w="1540" w:type="dxa"/>
            <w:gridSpan w:val="2"/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Индивид. работа с  Димой М., Алиной А., развитие ловкости, умения прыгать на одной ножке.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</w:tcBorders>
          </w:tcPr>
          <w:p w:rsidR="004D5FC3" w:rsidRPr="00313885" w:rsidRDefault="004D5FC3" w:rsidP="00313885">
            <w:pPr>
              <w:pStyle w:val="a"/>
              <w:rPr>
                <w:rStyle w:val="FontStyle21"/>
                <w:sz w:val="16"/>
                <w:szCs w:val="16"/>
              </w:rPr>
            </w:pPr>
            <w:r w:rsidRPr="00313885">
              <w:rPr>
                <w:rStyle w:val="FontStyle18"/>
                <w:rFonts w:ascii="Times New Roman" w:hAnsi="Times New Roman" w:cs="Times New Roman"/>
              </w:rPr>
              <w:t>Д/игра «Живое-неживое</w:t>
            </w:r>
            <w:r w:rsidRPr="00313885">
              <w:rPr>
                <w:rStyle w:val="FontStyle21"/>
                <w:sz w:val="16"/>
                <w:szCs w:val="16"/>
              </w:rPr>
              <w:t>»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Style w:val="FontStyle18"/>
                <w:rFonts w:ascii="Times New Roman" w:hAnsi="Times New Roman" w:cs="Times New Roman"/>
              </w:rPr>
              <w:t xml:space="preserve">Цель: </w:t>
            </w:r>
            <w:r w:rsidRPr="00313885">
              <w:rPr>
                <w:rStyle w:val="FontStyle21"/>
                <w:sz w:val="16"/>
                <w:szCs w:val="16"/>
              </w:rPr>
              <w:t>учить детей отличать объекты живой природы от неживой.</w:t>
            </w:r>
          </w:p>
        </w:tc>
        <w:tc>
          <w:tcPr>
            <w:tcW w:w="3315" w:type="dxa"/>
          </w:tcPr>
          <w:p w:rsidR="004D5FC3" w:rsidRPr="00313885" w:rsidRDefault="004D5FC3" w:rsidP="00313885">
            <w:pPr>
              <w:pStyle w:val="a"/>
              <w:rPr>
                <w:rStyle w:val="FontStyle21"/>
                <w:sz w:val="16"/>
                <w:szCs w:val="16"/>
              </w:rPr>
            </w:pPr>
            <w:r w:rsidRPr="00313885">
              <w:rPr>
                <w:rStyle w:val="FontStyle18"/>
                <w:rFonts w:ascii="Times New Roman" w:hAnsi="Times New Roman" w:cs="Times New Roman"/>
              </w:rPr>
              <w:t xml:space="preserve">Труд </w:t>
            </w:r>
            <w:r w:rsidRPr="00313885">
              <w:rPr>
                <w:rStyle w:val="FontStyle21"/>
                <w:sz w:val="16"/>
                <w:szCs w:val="16"/>
              </w:rPr>
              <w:t xml:space="preserve">Сгребание снега на участке в </w:t>
            </w:r>
            <w:r w:rsidRPr="00313885">
              <w:rPr>
                <w:rStyle w:val="FontStyle19"/>
              </w:rPr>
              <w:t xml:space="preserve">определенное место; расчистка </w:t>
            </w:r>
            <w:r w:rsidRPr="00313885">
              <w:rPr>
                <w:rStyle w:val="FontStyle21"/>
                <w:sz w:val="16"/>
                <w:szCs w:val="16"/>
              </w:rPr>
              <w:t>дорожки, ведущей к березе и рябине. Цель: учить выполнять индивидуальные и коллективные поручения.</w:t>
            </w:r>
          </w:p>
          <w:p w:rsidR="004D5FC3" w:rsidRPr="00313885" w:rsidRDefault="004D5FC3" w:rsidP="00313885">
            <w:pPr>
              <w:pStyle w:val="a"/>
              <w:rPr>
                <w:rStyle w:val="FontStyle18"/>
                <w:rFonts w:ascii="Times New Roman" w:hAnsi="Times New Roman" w:cs="Times New Roman"/>
              </w:rPr>
            </w:pPr>
            <w:r w:rsidRPr="00313885">
              <w:rPr>
                <w:rStyle w:val="FontStyle18"/>
                <w:rFonts w:ascii="Times New Roman" w:hAnsi="Times New Roman" w:cs="Times New Roman"/>
              </w:rPr>
              <w:t>П/и «Найди свой домик»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Style w:val="FontStyle21"/>
                <w:sz w:val="16"/>
                <w:szCs w:val="16"/>
              </w:rPr>
              <w:t>Цель: учить впрыгивать в круг и выпрыгивать по команде, находить свои «домик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Катание на санках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Сюжетные игры по выбору детей.  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E97FAA">
        <w:trPr>
          <w:trHeight w:val="465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работа до и после сна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9"/>
            <w:tcBorders>
              <w:left w:val="single" w:sz="4" w:space="0" w:color="auto"/>
            </w:tcBorders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Работа с дежурными по столовой. Напомнить детям о навыках опрятности. Оздоровительная гимнастика после сна, ходьба по массажным дорожкам.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13885">
        <w:trPr>
          <w:trHeight w:val="503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НОД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9"/>
            <w:tcBorders>
              <w:left w:val="single" w:sz="4" w:space="0" w:color="auto"/>
            </w:tcBorders>
          </w:tcPr>
          <w:p w:rsidR="004D5FC3" w:rsidRDefault="004D5FC3" w:rsidP="00313885">
            <w:pPr>
              <w:pStyle w:val="NormalWeb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b/>
                <w:bCs/>
              </w:rPr>
              <w:t>3</w:t>
            </w:r>
            <w:r w:rsidRPr="00313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Худ.литература  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Чтение сказки «Цветик-семицветик»  Ц:; закрепить знание детей о сказке «Цветик – семицветик», о её жанровых особенностях; эмоциональное вовлечение детей в нравственную проблему в  сказке, развитие связной речи, внимания и памяти.</w:t>
            </w:r>
          </w:p>
          <w:p w:rsidR="004D5FC3" w:rsidRPr="00313885" w:rsidRDefault="004D5FC3" w:rsidP="00313885">
            <w:pPr>
              <w:pStyle w:val="NormalWeb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B40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«Масляничное гулянье» 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13885"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Вечер: 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8" w:type="dxa"/>
            <w:tcBorders>
              <w:left w:val="single" w:sz="4" w:space="0" w:color="auto"/>
            </w:tcBorders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Д. игра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 «Чем похожи, чем различаются?» - развивать наблюдательность, внимание, речь детей, сенсорное воспитание.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Рисовани</w:t>
            </w:r>
            <w:r w:rsidRPr="003138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 лошади.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«В стране веселых песен»-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 театрализованное представление.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Ц: вызвать интерес к творческой деятельности.</w:t>
            </w:r>
          </w:p>
        </w:tc>
        <w:tc>
          <w:tcPr>
            <w:tcW w:w="2200" w:type="dxa"/>
            <w:gridSpan w:val="3"/>
          </w:tcPr>
          <w:p w:rsidR="004D5FC3" w:rsidRPr="00313885" w:rsidRDefault="004D5FC3" w:rsidP="00313885">
            <w:pPr>
              <w:pStyle w:val="c6c9"/>
              <w:spacing w:before="0" w:beforeAutospacing="0" w:after="0" w:afterAutospacing="0"/>
              <w:rPr>
                <w:rStyle w:val="c0c1"/>
                <w:b/>
                <w:bCs/>
                <w:sz w:val="18"/>
                <w:szCs w:val="18"/>
              </w:rPr>
            </w:pPr>
            <w:r w:rsidRPr="00313885">
              <w:rPr>
                <w:rStyle w:val="c0c1"/>
                <w:b/>
                <w:bCs/>
                <w:sz w:val="18"/>
                <w:szCs w:val="18"/>
              </w:rPr>
              <w:t xml:space="preserve">Заучивание </w:t>
            </w:r>
          </w:p>
          <w:p w:rsidR="004D5FC3" w:rsidRPr="00313885" w:rsidRDefault="004D5FC3" w:rsidP="00313885">
            <w:pPr>
              <w:pStyle w:val="c6c9"/>
              <w:spacing w:before="0" w:beforeAutospacing="0" w:after="0" w:afterAutospacing="0"/>
              <w:rPr>
                <w:rStyle w:val="c0c1"/>
                <w:b/>
                <w:bCs/>
                <w:sz w:val="18"/>
                <w:szCs w:val="18"/>
              </w:rPr>
            </w:pPr>
            <w:r w:rsidRPr="00313885">
              <w:rPr>
                <w:rStyle w:val="c0c1"/>
                <w:b/>
                <w:bCs/>
                <w:sz w:val="18"/>
                <w:szCs w:val="18"/>
              </w:rPr>
              <w:t>с  Сашей Л.</w:t>
            </w:r>
          </w:p>
          <w:p w:rsidR="004D5FC3" w:rsidRPr="00313885" w:rsidRDefault="004D5FC3" w:rsidP="00313885">
            <w:pPr>
              <w:pStyle w:val="c6c9"/>
              <w:spacing w:before="0" w:beforeAutospacing="0" w:after="0" w:afterAutospacing="0"/>
              <w:rPr>
                <w:rStyle w:val="c0"/>
                <w:color w:val="444444"/>
                <w:sz w:val="18"/>
                <w:szCs w:val="18"/>
                <w:u w:val="single"/>
              </w:rPr>
            </w:pPr>
            <w:r w:rsidRPr="00313885">
              <w:rPr>
                <w:rStyle w:val="c0c1"/>
                <w:b/>
                <w:bCs/>
                <w:sz w:val="18"/>
                <w:szCs w:val="18"/>
              </w:rPr>
              <w:t xml:space="preserve">Владой </w:t>
            </w:r>
            <w:r w:rsidRPr="00313885">
              <w:rPr>
                <w:rStyle w:val="c0c1"/>
                <w:bCs/>
                <w:sz w:val="18"/>
                <w:szCs w:val="18"/>
              </w:rPr>
              <w:t>Б</w:t>
            </w:r>
            <w:r w:rsidRPr="00313885">
              <w:rPr>
                <w:rStyle w:val="c0"/>
                <w:color w:val="444444"/>
                <w:sz w:val="18"/>
                <w:szCs w:val="18"/>
              </w:rPr>
              <w:t> </w:t>
            </w:r>
          </w:p>
          <w:p w:rsidR="004D5FC3" w:rsidRPr="00313885" w:rsidRDefault="004D5FC3" w:rsidP="00313885">
            <w:pPr>
              <w:pStyle w:val="c6c9"/>
              <w:spacing w:before="0" w:beforeAutospacing="0" w:after="0" w:afterAutospacing="0"/>
              <w:rPr>
                <w:rStyle w:val="c3c0c1"/>
                <w:bCs/>
                <w:iCs/>
                <w:sz w:val="18"/>
                <w:szCs w:val="18"/>
                <w:u w:val="single"/>
              </w:rPr>
            </w:pPr>
            <w:r w:rsidRPr="00313885">
              <w:rPr>
                <w:rStyle w:val="c0"/>
                <w:color w:val="444444"/>
                <w:sz w:val="18"/>
                <w:szCs w:val="18"/>
                <w:u w:val="single"/>
              </w:rPr>
              <w:t xml:space="preserve"> </w:t>
            </w:r>
            <w:r w:rsidRPr="00313885">
              <w:rPr>
                <w:rStyle w:val="c3c0c1"/>
                <w:bCs/>
                <w:iCs/>
                <w:sz w:val="18"/>
                <w:szCs w:val="18"/>
                <w:u w:val="single"/>
              </w:rPr>
              <w:t>Как на масленой неделе</w:t>
            </w:r>
          </w:p>
          <w:p w:rsidR="004D5FC3" w:rsidRPr="00313885" w:rsidRDefault="004D5FC3" w:rsidP="00313885">
            <w:pPr>
              <w:pStyle w:val="c6c9"/>
              <w:spacing w:before="0" w:beforeAutospacing="0" w:after="0" w:afterAutospacing="0"/>
              <w:rPr>
                <w:rStyle w:val="c3c0c1"/>
                <w:bCs/>
                <w:iCs/>
                <w:sz w:val="18"/>
                <w:szCs w:val="18"/>
                <w:u w:val="single"/>
              </w:rPr>
            </w:pPr>
            <w:r w:rsidRPr="00313885">
              <w:rPr>
                <w:rStyle w:val="c3c0c1"/>
                <w:bCs/>
                <w:iCs/>
                <w:sz w:val="18"/>
                <w:szCs w:val="18"/>
                <w:u w:val="single"/>
              </w:rPr>
              <w:t> Из трубы блины летели</w:t>
            </w:r>
          </w:p>
          <w:p w:rsidR="004D5FC3" w:rsidRPr="00313885" w:rsidRDefault="004D5FC3" w:rsidP="00313885">
            <w:pPr>
              <w:pStyle w:val="c6c9"/>
              <w:spacing w:before="0" w:beforeAutospacing="0" w:after="0" w:afterAutospacing="0"/>
              <w:rPr>
                <w:bCs/>
                <w:iCs/>
                <w:sz w:val="18"/>
                <w:szCs w:val="18"/>
                <w:u w:val="single"/>
              </w:rPr>
            </w:pPr>
            <w:r w:rsidRPr="00313885">
              <w:rPr>
                <w:rStyle w:val="c3c0c1"/>
                <w:bCs/>
                <w:iCs/>
                <w:sz w:val="18"/>
                <w:szCs w:val="18"/>
                <w:u w:val="single"/>
              </w:rPr>
              <w:t>С пылу с жару  из печи, </w:t>
            </w:r>
          </w:p>
          <w:p w:rsidR="004D5FC3" w:rsidRPr="00313885" w:rsidRDefault="004D5FC3" w:rsidP="00313885">
            <w:pPr>
              <w:pStyle w:val="c6c9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313885">
              <w:rPr>
                <w:rStyle w:val="c3c0c1"/>
                <w:bCs/>
                <w:iCs/>
                <w:sz w:val="18"/>
                <w:szCs w:val="18"/>
                <w:u w:val="single"/>
              </w:rPr>
              <w:t> Все румяны, горячи!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«Помоги другу» - расширять кругозор детей, заботливое отношение к друзьям.</w:t>
            </w:r>
          </w:p>
        </w:tc>
        <w:tc>
          <w:tcPr>
            <w:tcW w:w="3975" w:type="dxa"/>
            <w:gridSpan w:val="3"/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С.ролевая игра «День рождения»-обогащать игру новыми атрибутами.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>Выучить с детьми  стихи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38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Ой, блины –блиночки…</w:t>
            </w:r>
          </w:p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885">
              <w:rPr>
                <w:rFonts w:ascii="Times New Roman" w:hAnsi="Times New Roman" w:cs="Times New Roman"/>
                <w:sz w:val="17"/>
                <w:szCs w:val="17"/>
              </w:rPr>
              <w:t>Мы давно блинов не ели,</w:t>
            </w:r>
            <w:r w:rsidRPr="00313885">
              <w:rPr>
                <w:rStyle w:val="apple-converted-space"/>
                <w:rFonts w:ascii="Times New Roman" w:hAnsi="Times New Roman"/>
                <w:sz w:val="17"/>
                <w:szCs w:val="17"/>
              </w:rPr>
              <w:t> </w:t>
            </w:r>
            <w:r w:rsidRPr="00313885">
              <w:rPr>
                <w:rFonts w:ascii="Times New Roman" w:hAnsi="Times New Roman" w:cs="Times New Roman"/>
                <w:sz w:val="17"/>
                <w:szCs w:val="17"/>
              </w:rPr>
              <w:t>Мы блиночков захотели,</w:t>
            </w:r>
            <w:r w:rsidRPr="00313885">
              <w:rPr>
                <w:rStyle w:val="apple-converted-space"/>
                <w:rFonts w:ascii="Times New Roman" w:hAnsi="Times New Roman"/>
                <w:sz w:val="17"/>
                <w:szCs w:val="17"/>
              </w:rPr>
              <w:t> </w:t>
            </w:r>
            <w:r w:rsidRPr="00313885">
              <w:rPr>
                <w:rFonts w:ascii="Times New Roman" w:hAnsi="Times New Roman" w:cs="Times New Roman"/>
                <w:sz w:val="17"/>
                <w:szCs w:val="17"/>
              </w:rPr>
              <w:t>Ой, блины, блины, блины,</w:t>
            </w:r>
            <w:r w:rsidRPr="00313885">
              <w:rPr>
                <w:rStyle w:val="apple-converted-space"/>
                <w:rFonts w:ascii="Times New Roman" w:hAnsi="Times New Roman"/>
                <w:sz w:val="17"/>
                <w:szCs w:val="17"/>
              </w:rPr>
              <w:t> </w:t>
            </w:r>
            <w:r w:rsidRPr="00313885">
              <w:rPr>
                <w:rFonts w:ascii="Times New Roman" w:hAnsi="Times New Roman" w:cs="Times New Roman"/>
                <w:sz w:val="17"/>
                <w:szCs w:val="17"/>
              </w:rPr>
              <w:br/>
              <w:t>Вы блиночки мои.</w:t>
            </w:r>
            <w:r w:rsidRPr="00313885">
              <w:rPr>
                <w:rStyle w:val="apple-converted-space"/>
                <w:rFonts w:ascii="Times New Roman" w:hAnsi="Times New Roman"/>
                <w:color w:val="7E7E7E"/>
                <w:sz w:val="17"/>
                <w:szCs w:val="17"/>
              </w:rPr>
              <w:t> 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E97FAA">
        <w:trPr>
          <w:trHeight w:val="160"/>
        </w:trPr>
        <w:tc>
          <w:tcPr>
            <w:tcW w:w="42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Прогулка.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9"/>
            <w:tcBorders>
              <w:left w:val="single" w:sz="4" w:space="0" w:color="auto"/>
            </w:tcBorders>
          </w:tcPr>
          <w:p w:rsidR="004D5FC3" w:rsidRPr="00313885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Катание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 друг друга на санках.- развитие дружеских взаимоотношений. </w:t>
            </w: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за сосульками- развитие умения делать выводы. </w:t>
            </w:r>
            <w:r w:rsidRPr="00313885">
              <w:rPr>
                <w:rFonts w:ascii="Times New Roman" w:hAnsi="Times New Roman" w:cs="Times New Roman"/>
                <w:b/>
                <w:sz w:val="18"/>
                <w:szCs w:val="18"/>
              </w:rPr>
              <w:t>Трудовые поручения</w:t>
            </w:r>
            <w:r w:rsidRPr="00313885">
              <w:rPr>
                <w:rFonts w:ascii="Times New Roman" w:hAnsi="Times New Roman" w:cs="Times New Roman"/>
                <w:sz w:val="18"/>
                <w:szCs w:val="18"/>
              </w:rPr>
              <w:t xml:space="preserve"> по сметанию снега с крыльца, перил.- развитие трудолюбия.</w:t>
            </w:r>
          </w:p>
        </w:tc>
        <w:tc>
          <w:tcPr>
            <w:tcW w:w="1701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5FC3" w:rsidRDefault="004D5FC3"/>
    <w:p w:rsidR="004D5FC3" w:rsidRDefault="004D5FC3"/>
    <w:tbl>
      <w:tblPr>
        <w:tblW w:w="157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432"/>
        <w:gridCol w:w="1276"/>
        <w:gridCol w:w="1358"/>
        <w:gridCol w:w="4344"/>
        <w:gridCol w:w="1483"/>
        <w:gridCol w:w="223"/>
        <w:gridCol w:w="1536"/>
        <w:gridCol w:w="439"/>
        <w:gridCol w:w="2975"/>
        <w:gridCol w:w="1699"/>
      </w:tblGrid>
      <w:tr w:rsidR="004D5FC3" w:rsidRPr="008D2D82" w:rsidTr="003F5F4B">
        <w:tc>
          <w:tcPr>
            <w:tcW w:w="438" w:type="dxa"/>
            <w:gridSpan w:val="2"/>
            <w:vMerge w:val="restart"/>
            <w:textDirection w:val="btLr"/>
          </w:tcPr>
          <w:p w:rsidR="004D5FC3" w:rsidRPr="008D2D82" w:rsidRDefault="004D5FC3" w:rsidP="00133C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D8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D82">
              <w:rPr>
                <w:rFonts w:ascii="Times New Roman" w:hAnsi="Times New Roman" w:cs="Times New Roman"/>
                <w:sz w:val="20"/>
                <w:szCs w:val="20"/>
              </w:rPr>
              <w:t xml:space="preserve">       Режим</w:t>
            </w:r>
          </w:p>
        </w:tc>
        <w:tc>
          <w:tcPr>
            <w:tcW w:w="1358" w:type="dxa"/>
            <w:vMerge w:val="restart"/>
          </w:tcPr>
          <w:p w:rsidR="004D5FC3" w:rsidRPr="002C669E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69E">
              <w:rPr>
                <w:rFonts w:ascii="Times New Roman" w:hAnsi="Times New Roman" w:cs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7586" w:type="dxa"/>
            <w:gridSpan w:val="4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14" w:type="dxa"/>
            <w:gridSpan w:val="2"/>
            <w:vMerge w:val="restart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699" w:type="dxa"/>
            <w:vMerge w:val="restart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</w:tc>
      </w:tr>
      <w:tr w:rsidR="004D5FC3" w:rsidRPr="008D2D82" w:rsidTr="003F5F4B">
        <w:trPr>
          <w:trHeight w:val="554"/>
        </w:trPr>
        <w:tc>
          <w:tcPr>
            <w:tcW w:w="438" w:type="dxa"/>
            <w:gridSpan w:val="2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483" w:type="dxa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59" w:type="dxa"/>
            <w:gridSpan w:val="2"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414" w:type="dxa"/>
            <w:gridSpan w:val="2"/>
            <w:vMerge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4D5FC3" w:rsidRPr="008D2D82" w:rsidRDefault="004D5FC3" w:rsidP="0013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F5F4B">
        <w:trPr>
          <w:gridBefore w:val="1"/>
          <w:wBefore w:w="6" w:type="dxa"/>
          <w:trHeight w:val="1194"/>
        </w:trPr>
        <w:tc>
          <w:tcPr>
            <w:tcW w:w="432" w:type="dxa"/>
            <w:vMerge w:val="restart"/>
            <w:textDirection w:val="btLr"/>
          </w:tcPr>
          <w:p w:rsidR="004D5FC3" w:rsidRPr="007F51BE" w:rsidRDefault="004D5FC3" w:rsidP="00E97FA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 20.02.15г.  «Прощай Масленица!»</w:t>
            </w: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Утро:</w:t>
            </w:r>
          </w:p>
        </w:tc>
        <w:tc>
          <w:tcPr>
            <w:tcW w:w="1358" w:type="dxa"/>
          </w:tcPr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-личностное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4" w:type="dxa"/>
          </w:tcPr>
          <w:p w:rsidR="004D5FC3" w:rsidRPr="00881E04" w:rsidRDefault="004D5FC3" w:rsidP="00313885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C669E">
              <w:rPr>
                <w:rStyle w:val="c0"/>
                <w:b/>
                <w:sz w:val="18"/>
                <w:szCs w:val="18"/>
                <w:u w:val="single"/>
              </w:rPr>
              <w:t>Пятница</w:t>
            </w:r>
            <w:r w:rsidRPr="002C669E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- </w:t>
            </w:r>
            <w:r w:rsidRPr="00881E04">
              <w:rPr>
                <w:rStyle w:val="c0"/>
                <w:sz w:val="18"/>
                <w:szCs w:val="18"/>
              </w:rPr>
              <w:t>«Прощай масленица»</w:t>
            </w:r>
          </w:p>
          <w:p w:rsidR="004D5FC3" w:rsidRPr="003B2D02" w:rsidRDefault="004D5FC3" w:rsidP="003138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81E04">
              <w:rPr>
                <w:rStyle w:val="c0c18"/>
                <w:rFonts w:ascii="Times New Roman" w:hAnsi="Times New Roman"/>
                <w:sz w:val="18"/>
                <w:szCs w:val="18"/>
                <w:shd w:val="clear" w:color="auto" w:fill="FFFFFF"/>
              </w:rPr>
              <w:t>Ц :</w:t>
            </w:r>
            <w:r w:rsidRPr="00881E04">
              <w:rPr>
                <w:rStyle w:val="c0"/>
                <w:rFonts w:ascii="Times New Roman" w:hAnsi="Times New Roman"/>
                <w:sz w:val="18"/>
                <w:szCs w:val="18"/>
              </w:rPr>
              <w:t> </w:t>
            </w:r>
            <w:r w:rsidRPr="00881E04">
              <w:rPr>
                <w:rStyle w:val="c0"/>
                <w:rFonts w:ascii="Times New Roman" w:hAnsi="Times New Roman"/>
                <w:sz w:val="18"/>
                <w:szCs w:val="18"/>
                <w:shd w:val="clear" w:color="auto" w:fill="FFFFFF"/>
              </w:rPr>
              <w:t>Приобщать к истокам народных традиций. Вовлечь детей принять в участие в празднике;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 xml:space="preserve">Д.игра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« Найди, о чём расскажу»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« Угадай по описанию»--формир</w:t>
            </w:r>
            <w:r>
              <w:rPr>
                <w:rFonts w:ascii="Times New Roman" w:hAnsi="Times New Roman"/>
                <w:sz w:val="18"/>
                <w:szCs w:val="18"/>
              </w:rPr>
              <w:t>овать логическое мышление детей,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D5FC3" w:rsidRPr="00E97FAA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FAA">
              <w:rPr>
                <w:rFonts w:ascii="Times New Roman" w:hAnsi="Times New Roman"/>
                <w:sz w:val="18"/>
                <w:szCs w:val="18"/>
              </w:rPr>
              <w:t>развивать умение сравнивать, рассуждать.</w:t>
            </w:r>
          </w:p>
          <w:p w:rsidR="004D5FC3" w:rsidRPr="00FB4057" w:rsidRDefault="004D5FC3" w:rsidP="00FB405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FB4057">
              <w:rPr>
                <w:b/>
                <w:sz w:val="20"/>
                <w:szCs w:val="20"/>
              </w:rPr>
              <w:t>Утренняя гимнастика</w:t>
            </w:r>
            <w:r w:rsidRPr="00FB4057">
              <w:rPr>
                <w:rFonts w:ascii="Arial" w:hAnsi="Arial" w:cs="Arial"/>
                <w:b/>
                <w:color w:val="444444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</w:tcPr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Ириной М.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>
              <w:rPr>
                <w:rFonts w:ascii="Times New Roman" w:hAnsi="Times New Roman"/>
                <w:sz w:val="18"/>
                <w:szCs w:val="18"/>
              </w:rPr>
              <w:t>бота с  Мнемотаблицы  «Зима, Насекомые, Деревья и т.д.»</w:t>
            </w:r>
          </w:p>
        </w:tc>
        <w:tc>
          <w:tcPr>
            <w:tcW w:w="1759" w:type="dxa"/>
            <w:gridSpan w:val="2"/>
          </w:tcPr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Повторение пальчиковой гимнастики -развитие мелкой моторики.</w:t>
            </w:r>
          </w:p>
        </w:tc>
        <w:tc>
          <w:tcPr>
            <w:tcW w:w="3414" w:type="dxa"/>
            <w:gridSpan w:val="2"/>
          </w:tcPr>
          <w:p w:rsidR="004D5FC3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арисовка </w:t>
            </w:r>
            <w:r>
              <w:rPr>
                <w:rFonts w:ascii="Times New Roman" w:hAnsi="Times New Roman"/>
                <w:sz w:val="18"/>
                <w:szCs w:val="18"/>
              </w:rPr>
              <w:t>элементов проведения  «Масленичной недели»</w:t>
            </w:r>
          </w:p>
          <w:p w:rsidR="004D5FC3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(блины, катание на санках …)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:развитие наблюдательности.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Решение проблемных ситуаций «Можно и нельзя»-активизировать общение детей.</w:t>
            </w:r>
          </w:p>
        </w:tc>
        <w:tc>
          <w:tcPr>
            <w:tcW w:w="1699" w:type="dxa"/>
            <w:vMerge w:val="restart"/>
          </w:tcPr>
          <w:p w:rsidR="004D5FC3" w:rsidRPr="00FF3116" w:rsidRDefault="004D5FC3" w:rsidP="00133C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5FC3" w:rsidRPr="00FF3116" w:rsidRDefault="004D5FC3" w:rsidP="00133C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3116">
              <w:rPr>
                <w:rFonts w:ascii="Times New Roman" w:hAnsi="Times New Roman"/>
                <w:sz w:val="20"/>
                <w:szCs w:val="20"/>
              </w:rPr>
              <w:t>Индивидуальное консультирование по запросам.</w:t>
            </w: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Default="004D5FC3" w:rsidP="0013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4DA">
              <w:rPr>
                <w:rFonts w:ascii="Times New Roman" w:hAnsi="Times New Roman" w:cs="Times New Roman"/>
                <w:sz w:val="20"/>
                <w:szCs w:val="20"/>
              </w:rPr>
              <w:t>формление с детьми стенда для родителей «Широкая Масленица» с детскими рисунками;</w:t>
            </w:r>
          </w:p>
        </w:tc>
      </w:tr>
      <w:tr w:rsidR="004D5FC3" w:rsidRPr="008D2D82" w:rsidTr="003F5F4B">
        <w:trPr>
          <w:gridBefore w:val="1"/>
          <w:wBefore w:w="6" w:type="dxa"/>
          <w:trHeight w:val="474"/>
        </w:trPr>
        <w:tc>
          <w:tcPr>
            <w:tcW w:w="432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НОД</w:t>
            </w:r>
          </w:p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</w:tcPr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 –речевое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1000" w:type="dxa"/>
            <w:gridSpan w:val="6"/>
          </w:tcPr>
          <w:p w:rsidR="004D5FC3" w:rsidRPr="00E74933" w:rsidRDefault="004D5FC3" w:rsidP="00E74933">
            <w:pPr>
              <w:spacing w:before="100" w:beforeAutospacing="1" w:after="270" w:line="270" w:lineRule="atLeast"/>
              <w:textAlignment w:val="top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E74933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Социальный мир.</w:t>
            </w:r>
            <w:r w:rsidRPr="00E74933">
              <w:rPr>
                <w:rStyle w:val="c3c0c1"/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74933">
              <w:rPr>
                <w:rStyle w:val="FontStyle13"/>
                <w:rFonts w:cs="Times New Roman"/>
                <w:b w:val="0"/>
                <w:bCs/>
                <w:sz w:val="18"/>
                <w:szCs w:val="18"/>
              </w:rPr>
              <w:t>«Масленица» Ц:</w:t>
            </w:r>
            <w:r w:rsidRPr="00E74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49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Продолжать знакомить с русскими народными праздниками.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49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Прививать любовь и уважение к народным традициям. Вспомнить названия 7 дней Масленицы, объяснить их значение</w:t>
            </w:r>
            <w:r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F5F4B">
        <w:trPr>
          <w:gridBefore w:val="1"/>
          <w:wBefore w:w="6" w:type="dxa"/>
          <w:trHeight w:val="190"/>
        </w:trPr>
        <w:tc>
          <w:tcPr>
            <w:tcW w:w="432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0" w:type="dxa"/>
            <w:gridSpan w:val="6"/>
          </w:tcPr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Мир музыки ( по плану педагога) </w:t>
            </w:r>
          </w:p>
        </w:tc>
        <w:tc>
          <w:tcPr>
            <w:tcW w:w="169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F5F4B">
        <w:trPr>
          <w:gridBefore w:val="1"/>
          <w:wBefore w:w="6" w:type="dxa"/>
          <w:trHeight w:val="1424"/>
        </w:trPr>
        <w:tc>
          <w:tcPr>
            <w:tcW w:w="432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Прогулка:</w:t>
            </w:r>
          </w:p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</w:tcPr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  <w:p w:rsidR="004D5FC3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-личностное</w:t>
            </w: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FC3" w:rsidRPr="008D2D82" w:rsidRDefault="004D5FC3" w:rsidP="00742C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4" w:type="dxa"/>
            <w:tcBorders>
              <w:left w:val="single" w:sz="4" w:space="0" w:color="auto"/>
            </w:tcBorders>
          </w:tcPr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>Наблюдение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за солнцем.-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расширение кругозора детей.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>П.игра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«Пробежки наперегонки»-развивать ловкость.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 xml:space="preserve">Игра-забава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«Мыльные пузыри»-развивать дыхание детей, координацию движений.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>Труд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подкормка птиц.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Цель: формирование заботливого отношения к птицам в зимнее время.</w:t>
            </w:r>
          </w:p>
        </w:tc>
        <w:tc>
          <w:tcPr>
            <w:tcW w:w="1706" w:type="dxa"/>
            <w:gridSpan w:val="2"/>
          </w:tcPr>
          <w:p w:rsidR="004D5FC3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 xml:space="preserve">Инд работа по закреплению катания на лыжах с </w:t>
            </w:r>
            <w:r>
              <w:rPr>
                <w:rFonts w:ascii="Times New Roman" w:hAnsi="Times New Roman"/>
                <w:sz w:val="18"/>
                <w:szCs w:val="18"/>
              </w:rPr>
              <w:t>Ксюшей Л.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Кирой М.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4D5FC3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Напомнить детям о правильном обращении ко взрослым.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:воспитывать вежливое поведение детей.</w:t>
            </w:r>
          </w:p>
        </w:tc>
        <w:tc>
          <w:tcPr>
            <w:tcW w:w="2975" w:type="dxa"/>
          </w:tcPr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 xml:space="preserve">Сюжетные игры по выбору детей. </w:t>
            </w:r>
          </w:p>
          <w:p w:rsidR="004D5FC3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Экспериментирование со снегом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-почему лепится? 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формировать умение делать выводы, основываясь на своих действиях.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Вынос санок и лыж.</w:t>
            </w:r>
          </w:p>
        </w:tc>
        <w:tc>
          <w:tcPr>
            <w:tcW w:w="169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F5F4B">
        <w:trPr>
          <w:gridBefore w:val="1"/>
          <w:wBefore w:w="6" w:type="dxa"/>
          <w:trHeight w:val="450"/>
        </w:trPr>
        <w:tc>
          <w:tcPr>
            <w:tcW w:w="432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sz w:val="16"/>
                <w:szCs w:val="16"/>
              </w:rPr>
              <w:t>работа до и после сна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 xml:space="preserve">Разговор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детьми о пользе дневного сна.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Чтение «потешек «Иди, весна, иди, красна!..» -развитие слухового восприятия. </w:t>
            </w:r>
            <w:r>
              <w:rPr>
                <w:rFonts w:ascii="Times New Roman" w:hAnsi="Times New Roman"/>
                <w:sz w:val="18"/>
                <w:szCs w:val="18"/>
              </w:rPr>
              <w:t>Гимнастика после сна. Закаливающие процедуры</w:t>
            </w:r>
          </w:p>
        </w:tc>
        <w:tc>
          <w:tcPr>
            <w:tcW w:w="169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F5F4B">
        <w:trPr>
          <w:gridBefore w:val="1"/>
          <w:wBefore w:w="6" w:type="dxa"/>
          <w:trHeight w:val="595"/>
        </w:trPr>
        <w:tc>
          <w:tcPr>
            <w:tcW w:w="432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5FC3" w:rsidRPr="00E222A9" w:rsidRDefault="004D5FC3" w:rsidP="00133C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2A9">
              <w:rPr>
                <w:rFonts w:ascii="Times New Roman" w:hAnsi="Times New Roman" w:cs="Times New Roman"/>
                <w:b/>
                <w:sz w:val="16"/>
                <w:szCs w:val="16"/>
              </w:rPr>
              <w:t>НОД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D5FC3" w:rsidRPr="00FB4057" w:rsidRDefault="004D5FC3" w:rsidP="00FB4057">
            <w:pPr>
              <w:pStyle w:val="NormalWeb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b/>
                <w:bCs/>
              </w:rPr>
              <w:t>3.</w:t>
            </w:r>
            <w:r w:rsidRPr="00FB40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Аппликация </w:t>
            </w:r>
            <w:r w:rsidRPr="00FB4057">
              <w:rPr>
                <w:rFonts w:ascii="Times New Roman" w:hAnsi="Times New Roman" w:cs="Times New Roman"/>
                <w:sz w:val="18"/>
                <w:szCs w:val="18"/>
              </w:rPr>
              <w:t xml:space="preserve">"Сказочная птица" Ц: </w:t>
            </w:r>
            <w:r w:rsidRPr="00FB4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Учить детей соотносить реальные и сказочные образы. Продолжать</w:t>
            </w:r>
          </w:p>
          <w:p w:rsidR="004D5FC3" w:rsidRPr="00FB4057" w:rsidRDefault="004D5FC3" w:rsidP="00FB40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B4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знакомить детей с объемной аппликацией. Освоить способ вырезывания силуэта птицы из бумаги сложенной пополам. Освоить</w:t>
            </w:r>
          </w:p>
          <w:p w:rsidR="004D5FC3" w:rsidRPr="00FB4057" w:rsidRDefault="004D5FC3" w:rsidP="00FB40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B4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технику симметричного силуэтного вырезывания для получения объемной аппликации. </w:t>
            </w:r>
          </w:p>
        </w:tc>
        <w:tc>
          <w:tcPr>
            <w:tcW w:w="169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F5F4B">
        <w:trPr>
          <w:gridBefore w:val="1"/>
          <w:wBefore w:w="6" w:type="dxa"/>
        </w:trPr>
        <w:tc>
          <w:tcPr>
            <w:tcW w:w="432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Вечер: 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4" w:type="dxa"/>
            <w:tcBorders>
              <w:left w:val="single" w:sz="4" w:space="0" w:color="auto"/>
            </w:tcBorders>
          </w:tcPr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>Фольклорный праздник для детей.-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порадовать детей, закрепить знания о народных промыслах, игрушках, о традициях русского народа.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Совместный труд детей (мытье строителя, ремонт книжек)..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Беседа о писателе и художнике Е.И.Чарушине - формирование представлений о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фессии писателя.</w:t>
            </w:r>
          </w:p>
        </w:tc>
        <w:tc>
          <w:tcPr>
            <w:tcW w:w="1706" w:type="dxa"/>
            <w:gridSpan w:val="2"/>
          </w:tcPr>
          <w:p w:rsidR="004D5FC3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 работа Ксенией Л.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Дашей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В.</w:t>
            </w:r>
          </w:p>
          <w:p w:rsidR="004D5FC3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рассказывание</w:t>
            </w:r>
          </w:p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стих – ий.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</w:tcBorders>
          </w:tcPr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>Хозяйственно-бытовой труд –формирование навыков поддерживания порядка в группе..</w:t>
            </w:r>
          </w:p>
        </w:tc>
        <w:tc>
          <w:tcPr>
            <w:tcW w:w="2975" w:type="dxa"/>
          </w:tcPr>
          <w:p w:rsidR="004D5FC3" w:rsidRPr="0024003F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sz w:val="18"/>
                <w:szCs w:val="18"/>
              </w:rPr>
              <w:t xml:space="preserve">Совместная работа в уголке ИЗО – </w:t>
            </w:r>
            <w:r w:rsidRPr="002C669E">
              <w:rPr>
                <w:rFonts w:ascii="Times New Roman" w:hAnsi="Times New Roman"/>
                <w:b/>
                <w:sz w:val="18"/>
                <w:szCs w:val="18"/>
              </w:rPr>
              <w:t xml:space="preserve">аппликация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«Угадай, что это?»-развивать мелкую моторику, эстетический вкус детей, закрепление знаний филимоновской и дымковской игрушек.</w:t>
            </w:r>
          </w:p>
        </w:tc>
        <w:tc>
          <w:tcPr>
            <w:tcW w:w="169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FC3" w:rsidRPr="008D2D82" w:rsidTr="003F5F4B">
        <w:trPr>
          <w:gridBefore w:val="1"/>
          <w:wBefore w:w="6" w:type="dxa"/>
          <w:trHeight w:val="160"/>
        </w:trPr>
        <w:tc>
          <w:tcPr>
            <w:tcW w:w="432" w:type="dxa"/>
            <w:vMerge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5FC3" w:rsidRPr="008D2D82" w:rsidRDefault="004D5FC3" w:rsidP="00133C2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2D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Прогулка.</w:t>
            </w:r>
          </w:p>
        </w:tc>
        <w:tc>
          <w:tcPr>
            <w:tcW w:w="1358" w:type="dxa"/>
            <w:vMerge/>
            <w:tcBorders>
              <w:right w:val="single" w:sz="4" w:space="0" w:color="auto"/>
            </w:tcBorders>
          </w:tcPr>
          <w:p w:rsidR="004D5FC3" w:rsidRPr="008D2D82" w:rsidRDefault="004D5FC3" w:rsidP="00133C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0" w:type="dxa"/>
            <w:gridSpan w:val="6"/>
            <w:tcBorders>
              <w:left w:val="single" w:sz="4" w:space="0" w:color="auto"/>
            </w:tcBorders>
          </w:tcPr>
          <w:p w:rsidR="004D5FC3" w:rsidRPr="00A20805" w:rsidRDefault="004D5FC3" w:rsidP="003138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на тему «Как хорошо гулять»-развивать наблюдательность. Здоровый образ жизни.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>П.игра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 «Вот какие ловкие»-развивать ловкость.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03F">
              <w:rPr>
                <w:rFonts w:ascii="Times New Roman" w:hAnsi="Times New Roman"/>
                <w:b/>
                <w:sz w:val="18"/>
                <w:szCs w:val="18"/>
              </w:rPr>
              <w:t xml:space="preserve">Совместный труд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 xml:space="preserve">детей и родителей по сгребанию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снега на участке, </w:t>
            </w:r>
            <w:r w:rsidRPr="0024003F">
              <w:rPr>
                <w:rFonts w:ascii="Times New Roman" w:hAnsi="Times New Roman"/>
                <w:sz w:val="18"/>
                <w:szCs w:val="18"/>
              </w:rPr>
              <w:t>для дальнейших построек снежных -формирование положительного отношения к труду.</w:t>
            </w:r>
          </w:p>
        </w:tc>
        <w:tc>
          <w:tcPr>
            <w:tcW w:w="1699" w:type="dxa"/>
            <w:vMerge/>
          </w:tcPr>
          <w:p w:rsidR="004D5FC3" w:rsidRPr="008D2D82" w:rsidRDefault="004D5FC3" w:rsidP="00133C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5FC3" w:rsidRDefault="004D5FC3"/>
    <w:sectPr w:rsidR="004D5FC3" w:rsidSect="00164CF8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53DB"/>
    <w:multiLevelType w:val="multilevel"/>
    <w:tmpl w:val="8816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CF8"/>
    <w:rsid w:val="000C7999"/>
    <w:rsid w:val="00127399"/>
    <w:rsid w:val="00133C23"/>
    <w:rsid w:val="001366B5"/>
    <w:rsid w:val="00164CF8"/>
    <w:rsid w:val="00233C6B"/>
    <w:rsid w:val="0024003F"/>
    <w:rsid w:val="002413D9"/>
    <w:rsid w:val="0027764D"/>
    <w:rsid w:val="002858D0"/>
    <w:rsid w:val="002C669E"/>
    <w:rsid w:val="00313885"/>
    <w:rsid w:val="003477EA"/>
    <w:rsid w:val="00364A29"/>
    <w:rsid w:val="00371B0D"/>
    <w:rsid w:val="0039736C"/>
    <w:rsid w:val="003B2D02"/>
    <w:rsid w:val="003D4AC5"/>
    <w:rsid w:val="003D75DB"/>
    <w:rsid w:val="003F5F4B"/>
    <w:rsid w:val="00422540"/>
    <w:rsid w:val="00433E70"/>
    <w:rsid w:val="004A5BB6"/>
    <w:rsid w:val="004D0ED7"/>
    <w:rsid w:val="004D5FC3"/>
    <w:rsid w:val="00505728"/>
    <w:rsid w:val="00561239"/>
    <w:rsid w:val="005C74DF"/>
    <w:rsid w:val="005F5882"/>
    <w:rsid w:val="00603F44"/>
    <w:rsid w:val="006A047D"/>
    <w:rsid w:val="00715735"/>
    <w:rsid w:val="00742C89"/>
    <w:rsid w:val="007F51BE"/>
    <w:rsid w:val="00836C6C"/>
    <w:rsid w:val="00881E04"/>
    <w:rsid w:val="008913F3"/>
    <w:rsid w:val="008A34DA"/>
    <w:rsid w:val="008D2D82"/>
    <w:rsid w:val="008E6918"/>
    <w:rsid w:val="009A5F47"/>
    <w:rsid w:val="009D6ABF"/>
    <w:rsid w:val="009E25EE"/>
    <w:rsid w:val="00A20805"/>
    <w:rsid w:val="00A677B7"/>
    <w:rsid w:val="00BD3769"/>
    <w:rsid w:val="00BE5AD1"/>
    <w:rsid w:val="00BF37D1"/>
    <w:rsid w:val="00D24C97"/>
    <w:rsid w:val="00D62F91"/>
    <w:rsid w:val="00D85886"/>
    <w:rsid w:val="00E222A9"/>
    <w:rsid w:val="00E66FFB"/>
    <w:rsid w:val="00E74933"/>
    <w:rsid w:val="00E9050C"/>
    <w:rsid w:val="00E97FAA"/>
    <w:rsid w:val="00F04EA9"/>
    <w:rsid w:val="00FB4057"/>
    <w:rsid w:val="00F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F8"/>
    <w:pPr>
      <w:spacing w:after="200" w:line="276" w:lineRule="auto"/>
    </w:pPr>
    <w:rPr>
      <w:rFonts w:eastAsia="Times New Roman"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64CF8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64CF8"/>
    <w:rPr>
      <w:rFonts w:ascii="Calibri" w:hAnsi="Calibri" w:cs="Calibri"/>
      <w:b/>
      <w:bCs/>
      <w:sz w:val="27"/>
      <w:szCs w:val="27"/>
      <w:lang w:eastAsia="ru-RU"/>
    </w:rPr>
  </w:style>
  <w:style w:type="paragraph" w:customStyle="1" w:styleId="c6c9">
    <w:name w:val="c6 c9"/>
    <w:basedOn w:val="Normal"/>
    <w:uiPriority w:val="99"/>
    <w:rsid w:val="00164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64CF8"/>
    <w:rPr>
      <w:sz w:val="24"/>
      <w:szCs w:val="24"/>
    </w:rPr>
  </w:style>
  <w:style w:type="character" w:customStyle="1" w:styleId="c0">
    <w:name w:val="c0"/>
    <w:basedOn w:val="DefaultParagraphFont"/>
    <w:uiPriority w:val="99"/>
    <w:rsid w:val="00433E70"/>
    <w:rPr>
      <w:rFonts w:cs="Times New Roman"/>
    </w:rPr>
  </w:style>
  <w:style w:type="paragraph" w:customStyle="1" w:styleId="c4">
    <w:name w:val="c4"/>
    <w:basedOn w:val="Normal"/>
    <w:uiPriority w:val="99"/>
    <w:rsid w:val="00433E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97FAA"/>
    <w:rPr>
      <w:rFonts w:cs="Times New Roman"/>
    </w:rPr>
  </w:style>
  <w:style w:type="character" w:customStyle="1" w:styleId="c0c1">
    <w:name w:val="c0 c1"/>
    <w:basedOn w:val="DefaultParagraphFont"/>
    <w:uiPriority w:val="99"/>
    <w:rsid w:val="00E97FAA"/>
    <w:rPr>
      <w:rFonts w:cs="Times New Roman"/>
    </w:rPr>
  </w:style>
  <w:style w:type="character" w:customStyle="1" w:styleId="c3c0c1">
    <w:name w:val="c3 c0 c1"/>
    <w:basedOn w:val="DefaultParagraphFont"/>
    <w:uiPriority w:val="99"/>
    <w:rsid w:val="00E97FAA"/>
    <w:rPr>
      <w:rFonts w:cs="Times New Roman"/>
    </w:rPr>
  </w:style>
  <w:style w:type="character" w:customStyle="1" w:styleId="c0c18">
    <w:name w:val="c0 c18"/>
    <w:basedOn w:val="DefaultParagraphFont"/>
    <w:uiPriority w:val="99"/>
    <w:rsid w:val="00E97FAA"/>
    <w:rPr>
      <w:rFonts w:cs="Times New Roman"/>
    </w:rPr>
  </w:style>
  <w:style w:type="paragraph" w:customStyle="1" w:styleId="Style2">
    <w:name w:val="Style2"/>
    <w:basedOn w:val="Normal"/>
    <w:uiPriority w:val="99"/>
    <w:rsid w:val="00133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33C23"/>
    <w:rPr>
      <w:rFonts w:ascii="Times New Roman" w:hAnsi="Times New Roman"/>
      <w:b/>
      <w:sz w:val="22"/>
    </w:rPr>
  </w:style>
  <w:style w:type="paragraph" w:customStyle="1" w:styleId="Style3">
    <w:name w:val="Style3"/>
    <w:basedOn w:val="Normal"/>
    <w:uiPriority w:val="99"/>
    <w:rsid w:val="00133C23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33C23"/>
    <w:rPr>
      <w:rFonts w:ascii="Times New Roman" w:hAnsi="Times New Roman"/>
      <w:b/>
      <w:sz w:val="30"/>
    </w:rPr>
  </w:style>
  <w:style w:type="paragraph" w:styleId="NoSpacing">
    <w:name w:val="No Spacing"/>
    <w:uiPriority w:val="99"/>
    <w:qFormat/>
    <w:rsid w:val="009D6AB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836C6C"/>
    <w:rPr>
      <w:rFonts w:cs="Times New Roman"/>
    </w:rPr>
  </w:style>
  <w:style w:type="paragraph" w:customStyle="1" w:styleId="a">
    <w:name w:val="Без интервала"/>
    <w:uiPriority w:val="99"/>
    <w:rsid w:val="00603F44"/>
    <w:rPr>
      <w:rFonts w:eastAsia="Times New Roman"/>
      <w:lang w:eastAsia="en-US"/>
    </w:rPr>
  </w:style>
  <w:style w:type="character" w:customStyle="1" w:styleId="FontStyle18">
    <w:name w:val="Font Style18"/>
    <w:basedOn w:val="DefaultParagraphFont"/>
    <w:uiPriority w:val="99"/>
    <w:rsid w:val="00603F44"/>
    <w:rPr>
      <w:rFonts w:ascii="Cambria" w:hAnsi="Cambria" w:cs="Cambria"/>
      <w:b/>
      <w:bCs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603F44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603F44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0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0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003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00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00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00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00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003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00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00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38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650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03917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9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38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38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650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3934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0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0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00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00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00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00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00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00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003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003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003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003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00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5</Pages>
  <Words>2883</Words>
  <Characters>16436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Мурад</cp:lastModifiedBy>
  <cp:revision>5</cp:revision>
  <cp:lastPrinted>2014-02-25T17:45:00Z</cp:lastPrinted>
  <dcterms:created xsi:type="dcterms:W3CDTF">2014-02-25T16:32:00Z</dcterms:created>
  <dcterms:modified xsi:type="dcterms:W3CDTF">2015-03-19T17:13:00Z</dcterms:modified>
</cp:coreProperties>
</file>