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3F" w:rsidRPr="00A1058F" w:rsidRDefault="00EB203F">
      <w:pPr>
        <w:rPr>
          <w:rFonts w:ascii="Times New Roman" w:hAnsi="Times New Roman"/>
          <w:b/>
          <w:sz w:val="28"/>
          <w:szCs w:val="28"/>
        </w:rPr>
      </w:pPr>
      <w:r w:rsidRPr="00A1058F">
        <w:rPr>
          <w:rFonts w:ascii="Times New Roman" w:hAnsi="Times New Roman"/>
          <w:b/>
          <w:sz w:val="28"/>
          <w:szCs w:val="28"/>
        </w:rPr>
        <w:t xml:space="preserve"> Методические особенности задач с параметрами . </w:t>
      </w:r>
    </w:p>
    <w:p w:rsidR="00EB203F" w:rsidRPr="00D97D66" w:rsidRDefault="00EB203F" w:rsidP="00D97D66">
      <w:pPr>
        <w:jc w:val="right"/>
        <w:rPr>
          <w:rFonts w:ascii="Times New Roman" w:hAnsi="Times New Roman"/>
          <w:b/>
        </w:rPr>
      </w:pPr>
    </w:p>
    <w:p w:rsidR="00EB203F" w:rsidRPr="003D679D" w:rsidRDefault="00EB203F" w:rsidP="00F773EB">
      <w:pPr>
        <w:pStyle w:val="p0"/>
        <w:jc w:val="left"/>
        <w:rPr>
          <w:sz w:val="24"/>
          <w:szCs w:val="24"/>
        </w:rPr>
      </w:pPr>
      <w:r w:rsidRPr="003D679D">
        <w:rPr>
          <w:color w:val="000000"/>
          <w:sz w:val="24"/>
          <w:szCs w:val="24"/>
          <w:shd w:val="clear" w:color="auto" w:fill="FFFFFF"/>
        </w:rPr>
        <w:t xml:space="preserve">   Одними из наиболее сложных задач для учащихся в курсе математики - это задачи с параметрами, так как требуют от них умения рассуждать логически и анализировать полученные решения. С одной стороны, для выполнения этих задач не требуется знаний сверх школьной программы, но, с другой стороны, необходимо глубокое понимание всех разделов элементарной математики.</w:t>
      </w:r>
      <w:r w:rsidRPr="003D679D">
        <w:rPr>
          <w:color w:val="000000"/>
          <w:sz w:val="24"/>
          <w:szCs w:val="24"/>
        </w:rPr>
        <w:br/>
      </w:r>
      <w:r w:rsidRPr="003D679D">
        <w:rPr>
          <w:color w:val="000000"/>
          <w:sz w:val="24"/>
          <w:szCs w:val="24"/>
          <w:shd w:val="clear" w:color="auto" w:fill="FFFFFF"/>
        </w:rPr>
        <w:t xml:space="preserve">    </w:t>
      </w:r>
      <w:r w:rsidRPr="003D679D">
        <w:rPr>
          <w:sz w:val="24"/>
          <w:szCs w:val="24"/>
        </w:rPr>
        <w:t>Это, вообще говоря, очевидно, так как  большинство учащихся не могут свободно  выполнять задания  с параметрами. Хочется отметить , что в последнее время задачи с параметрами стали встречаться в  программе по математике  средней общеобразовательной школы , но в основном не упоминаются  в явном виде , отводится очень мало времени на их изучение . Чаще всего это разбирается обзорно в разделе « Для тех кто хочет знать больше».</w:t>
      </w:r>
      <w:bookmarkStart w:id="0" w:name="_GoBack"/>
      <w:bookmarkEnd w:id="0"/>
      <w:r w:rsidRPr="003D679D">
        <w:rPr>
          <w:sz w:val="24"/>
          <w:szCs w:val="24"/>
        </w:rPr>
        <w:t xml:space="preserve"> Задачи  с параметрами частично  освещается в рамках школьного курса математики. Достаточно вспомнить школьные уравнения: </w:t>
      </w:r>
      <w:r w:rsidRPr="00C36116">
        <w:rPr>
          <w:sz w:val="24"/>
          <w:szCs w:val="24"/>
        </w:rPr>
        <w:fldChar w:fldCharType="begin"/>
      </w:r>
      <w:r w:rsidRPr="00C36116">
        <w:rPr>
          <w:sz w:val="24"/>
          <w:szCs w:val="24"/>
        </w:rPr>
        <w:instrText xml:space="preserve"> QUOTE </w:instrText>
      </w:r>
      <w:r w:rsidRPr="00C361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3241A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33241A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C36116">
        <w:rPr>
          <w:sz w:val="24"/>
          <w:szCs w:val="24"/>
        </w:rPr>
        <w:instrText xml:space="preserve"> </w:instrText>
      </w:r>
      <w:r w:rsidRPr="00C36116">
        <w:rPr>
          <w:sz w:val="24"/>
          <w:szCs w:val="24"/>
        </w:rPr>
        <w:fldChar w:fldCharType="separate"/>
      </w:r>
      <w:r w:rsidRPr="00C36116">
        <w:pict>
          <v:shape id="_x0000_i1026" type="#_x0000_t75" style="width:39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3241A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33241A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C36116">
        <w:rPr>
          <w:sz w:val="24"/>
          <w:szCs w:val="24"/>
        </w:rPr>
        <w:fldChar w:fldCharType="end"/>
      </w:r>
      <w:r w:rsidRPr="003D679D">
        <w:rPr>
          <w:sz w:val="24"/>
          <w:szCs w:val="24"/>
        </w:rPr>
        <w:t xml:space="preserve">; </w:t>
      </w:r>
      <w:r w:rsidRPr="00C36116">
        <w:rPr>
          <w:sz w:val="24"/>
          <w:szCs w:val="24"/>
        </w:rPr>
        <w:fldChar w:fldCharType="begin"/>
      </w:r>
      <w:r w:rsidRPr="00C36116">
        <w:rPr>
          <w:sz w:val="24"/>
          <w:szCs w:val="24"/>
        </w:rPr>
        <w:instrText xml:space="preserve"> QUOTE </w:instrText>
      </w:r>
      <w:r w:rsidRPr="00C36116">
        <w:pict>
          <v:shape id="_x0000_i1027" type="#_x0000_t75" style="width:99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wsp:rsid wsp:val=&quot;00FC0137&quot;/&gt;&lt;/wsp:rsids&gt;&lt;/w:docPr&gt;&lt;w:body&gt;&lt;w:p wsp:rsidR=&quot;00000000&quot; wsp:rsidRDefault=&quot;00FC0137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+ bx+c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C36116">
        <w:rPr>
          <w:sz w:val="24"/>
          <w:szCs w:val="24"/>
        </w:rPr>
        <w:instrText xml:space="preserve"> </w:instrText>
      </w:r>
      <w:r w:rsidRPr="00C36116">
        <w:rPr>
          <w:sz w:val="24"/>
          <w:szCs w:val="24"/>
        </w:rPr>
        <w:fldChar w:fldCharType="separate"/>
      </w:r>
      <w:r w:rsidRPr="00C36116">
        <w:pict>
          <v:shape id="_x0000_i1028" type="#_x0000_t75" style="width:99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wsp:rsid wsp:val=&quot;00FC0137&quot;/&gt;&lt;/wsp:rsids&gt;&lt;/w:docPr&gt;&lt;w:body&gt;&lt;w:p wsp:rsidR=&quot;00000000&quot; wsp:rsidRDefault=&quot;00FC0137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+ bx+c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C36116">
        <w:rPr>
          <w:sz w:val="24"/>
          <w:szCs w:val="24"/>
        </w:rPr>
        <w:fldChar w:fldCharType="end"/>
      </w:r>
      <w:r w:rsidRPr="003D679D">
        <w:rPr>
          <w:sz w:val="24"/>
          <w:szCs w:val="24"/>
        </w:rPr>
        <w:t xml:space="preserve">; </w:t>
      </w:r>
      <w:r w:rsidRPr="00C36116">
        <w:rPr>
          <w:sz w:val="24"/>
          <w:szCs w:val="24"/>
        </w:rPr>
        <w:fldChar w:fldCharType="begin"/>
      </w:r>
      <w:r w:rsidRPr="00C36116">
        <w:rPr>
          <w:sz w:val="24"/>
          <w:szCs w:val="24"/>
        </w:rPr>
        <w:instrText xml:space="preserve"> QUOTE </w:instrText>
      </w:r>
      <w:r w:rsidRPr="00C36116">
        <w:pict>
          <v:shape id="_x0000_i1029" type="#_x0000_t75" style="width:4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75110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175110&quot;&gt;&lt;m:oMathPara&gt;&lt;m:oMath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func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C36116">
        <w:rPr>
          <w:sz w:val="24"/>
          <w:szCs w:val="24"/>
        </w:rPr>
        <w:instrText xml:space="preserve"> </w:instrText>
      </w:r>
      <w:r w:rsidRPr="00C36116">
        <w:rPr>
          <w:sz w:val="24"/>
          <w:szCs w:val="24"/>
        </w:rPr>
        <w:fldChar w:fldCharType="separate"/>
      </w:r>
      <w:r w:rsidRPr="00C36116">
        <w:pict>
          <v:shape id="_x0000_i1030" type="#_x0000_t75" style="width:4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75110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175110&quot;&gt;&lt;m:oMathPara&gt;&lt;m:oMath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sin&lt;/m:t&gt;&lt;/m:r&gt;&lt;/m:fName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func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C36116">
        <w:rPr>
          <w:sz w:val="24"/>
          <w:szCs w:val="24"/>
        </w:rPr>
        <w:fldChar w:fldCharType="end"/>
      </w:r>
      <w:r w:rsidRPr="003D679D">
        <w:rPr>
          <w:sz w:val="24"/>
          <w:szCs w:val="24"/>
        </w:rPr>
        <w:t xml:space="preserve">; </w:t>
      </w:r>
      <w:r w:rsidRPr="00C36116">
        <w:rPr>
          <w:sz w:val="24"/>
          <w:szCs w:val="24"/>
        </w:rPr>
        <w:fldChar w:fldCharType="begin"/>
      </w:r>
      <w:r w:rsidRPr="00C36116">
        <w:rPr>
          <w:sz w:val="24"/>
          <w:szCs w:val="24"/>
        </w:rPr>
        <w:instrText xml:space="preserve"> QUOTE </w:instrText>
      </w:r>
      <w:r w:rsidRPr="00C36116">
        <w:pict>
          <v:shape id="_x0000_i1031" type="#_x0000_t75" style="width:56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27E48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A27E48&quot;&gt;&lt;m:oMathPara&gt;&lt;m:oMath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cos&lt;/m:t&gt;&lt;/m:r&gt;&lt;/m:fName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func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36116">
        <w:rPr>
          <w:sz w:val="24"/>
          <w:szCs w:val="24"/>
        </w:rPr>
        <w:instrText xml:space="preserve"> </w:instrText>
      </w:r>
      <w:r w:rsidRPr="00C36116">
        <w:rPr>
          <w:sz w:val="24"/>
          <w:szCs w:val="24"/>
        </w:rPr>
        <w:fldChar w:fldCharType="separate"/>
      </w:r>
      <w:r w:rsidRPr="00C36116">
        <w:pict>
          <v:shape id="_x0000_i1032" type="#_x0000_t75" style="width:56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27E48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A27E48&quot;&gt;&lt;m:oMathPara&gt;&lt;m:oMath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cos&lt;/m:t&gt;&lt;/m:r&gt;&lt;/m:fName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func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36116">
        <w:rPr>
          <w:sz w:val="24"/>
          <w:szCs w:val="24"/>
        </w:rPr>
        <w:fldChar w:fldCharType="end"/>
      </w:r>
      <w:r w:rsidRPr="003D679D">
        <w:rPr>
          <w:sz w:val="24"/>
          <w:szCs w:val="24"/>
        </w:rPr>
        <w:t xml:space="preserve"> </w:t>
      </w:r>
      <w:r w:rsidRPr="00C36116">
        <w:rPr>
          <w:sz w:val="24"/>
          <w:szCs w:val="24"/>
        </w:rPr>
        <w:fldChar w:fldCharType="begin"/>
      </w:r>
      <w:r w:rsidRPr="00C36116">
        <w:rPr>
          <w:sz w:val="24"/>
          <w:szCs w:val="24"/>
        </w:rPr>
        <w:instrText xml:space="preserve"> QUOTE </w:instrText>
      </w:r>
      <w:r w:rsidRPr="00C36116">
        <w:pict>
          <v:shape id="_x0000_i1033" type="#_x0000_t75" style="width:4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145E5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145E5&quot;&gt;&lt;m:oMathPara&gt;&lt;m:oMath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tg&lt;/m:t&gt;&lt;/m:r&gt;&lt;/m:fName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func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C36116">
        <w:rPr>
          <w:sz w:val="24"/>
          <w:szCs w:val="24"/>
        </w:rPr>
        <w:instrText xml:space="preserve"> </w:instrText>
      </w:r>
      <w:r w:rsidRPr="00C36116">
        <w:rPr>
          <w:sz w:val="24"/>
          <w:szCs w:val="24"/>
        </w:rPr>
        <w:fldChar w:fldCharType="separate"/>
      </w:r>
      <w:r w:rsidRPr="00C36116">
        <w:pict>
          <v:shape id="_x0000_i1034" type="#_x0000_t75" style="width:4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145E5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145E5&quot;&gt;&lt;m:oMathPara&gt;&lt;m:oMath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tg&lt;/m:t&gt;&lt;/m:r&gt;&lt;/m:fName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func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C36116">
        <w:rPr>
          <w:sz w:val="24"/>
          <w:szCs w:val="24"/>
        </w:rPr>
        <w:fldChar w:fldCharType="end"/>
      </w:r>
      <w:r w:rsidRPr="003D679D">
        <w:rPr>
          <w:sz w:val="24"/>
          <w:szCs w:val="24"/>
        </w:rPr>
        <w:t xml:space="preserve"> </w:t>
      </w:r>
      <w:r w:rsidRPr="003D679D">
        <w:rPr>
          <w:sz w:val="24"/>
          <w:szCs w:val="24"/>
          <w:lang w:val="en-US"/>
        </w:rPr>
        <w:t>ctg</w:t>
      </w:r>
      <w:r w:rsidRPr="00C36116">
        <w:rPr>
          <w:sz w:val="24"/>
          <w:szCs w:val="24"/>
        </w:rPr>
        <w:fldChar w:fldCharType="begin"/>
      </w:r>
      <w:r w:rsidRPr="00C36116">
        <w:rPr>
          <w:sz w:val="24"/>
          <w:szCs w:val="24"/>
        </w:rPr>
        <w:instrText xml:space="preserve"> QUOTE </w:instrText>
      </w:r>
      <w:r w:rsidRPr="00C36116">
        <w:pict>
          <v:shape id="_x0000_i1035" type="#_x0000_t75" style="width:1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27B0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3627B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C36116">
        <w:rPr>
          <w:sz w:val="24"/>
          <w:szCs w:val="24"/>
        </w:rPr>
        <w:instrText xml:space="preserve"> </w:instrText>
      </w:r>
      <w:r w:rsidRPr="00C36116">
        <w:rPr>
          <w:sz w:val="24"/>
          <w:szCs w:val="24"/>
        </w:rPr>
        <w:fldChar w:fldCharType="separate"/>
      </w:r>
      <w:r w:rsidRPr="00C36116">
        <w:pict>
          <v:shape id="_x0000_i1036" type="#_x0000_t75" style="width:1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27B0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3627B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C36116">
        <w:rPr>
          <w:sz w:val="24"/>
          <w:szCs w:val="24"/>
        </w:rPr>
        <w:fldChar w:fldCharType="end"/>
      </w:r>
      <w:r w:rsidRPr="003D679D">
        <w:rPr>
          <w:sz w:val="24"/>
          <w:szCs w:val="24"/>
        </w:rPr>
        <w:t>=</w:t>
      </w:r>
      <w:r w:rsidRPr="00C36116">
        <w:rPr>
          <w:sz w:val="24"/>
          <w:szCs w:val="24"/>
        </w:rPr>
        <w:fldChar w:fldCharType="begin"/>
      </w:r>
      <w:r w:rsidRPr="00C36116">
        <w:rPr>
          <w:sz w:val="24"/>
          <w:szCs w:val="24"/>
        </w:rPr>
        <w:instrText xml:space="preserve"> QUOTE </w:instrText>
      </w:r>
      <w:r w:rsidRPr="00C36116">
        <w:pict>
          <v:shape id="_x0000_i1037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5E693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5E6931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 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36116">
        <w:rPr>
          <w:sz w:val="24"/>
          <w:szCs w:val="24"/>
        </w:rPr>
        <w:instrText xml:space="preserve"> </w:instrText>
      </w:r>
      <w:r w:rsidRPr="00C36116">
        <w:rPr>
          <w:sz w:val="24"/>
          <w:szCs w:val="24"/>
        </w:rPr>
        <w:fldChar w:fldCharType="separate"/>
      </w:r>
      <w:r w:rsidRPr="00C36116">
        <w:pict>
          <v:shape id="_x0000_i1038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5E693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5E6931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 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36116">
        <w:rPr>
          <w:sz w:val="24"/>
          <w:szCs w:val="24"/>
        </w:rPr>
        <w:fldChar w:fldCharType="end"/>
      </w:r>
      <w:r w:rsidRPr="003D679D">
        <w:rPr>
          <w:sz w:val="24"/>
          <w:szCs w:val="24"/>
        </w:rPr>
        <w:t xml:space="preserve">, в которых </w:t>
      </w:r>
      <w:r w:rsidRPr="00C36116">
        <w:rPr>
          <w:sz w:val="24"/>
          <w:szCs w:val="24"/>
        </w:rPr>
        <w:fldChar w:fldCharType="begin"/>
      </w:r>
      <w:r w:rsidRPr="00C36116">
        <w:rPr>
          <w:sz w:val="24"/>
          <w:szCs w:val="24"/>
        </w:rPr>
        <w:instrText xml:space="preserve"> QUOTE </w:instrText>
      </w:r>
      <w:r w:rsidRPr="00C36116">
        <w:pict>
          <v:shape id="_x0000_i1039" type="#_x0000_t75" style="width:3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45E36&quot;/&gt;&lt;wsp:rsid wsp:val=&quot;00EE143D&quot;/&gt;&lt;wsp:rsid wsp:val=&quot;00F773EB&quot;/&gt;&lt;/wsp:rsids&gt;&lt;/w:docPr&gt;&lt;w:body&gt;&lt;w:p wsp:rsidR=&quot;00000000&quot; wsp:rsidRDefault=&quot;00E45E36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,b,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C36116">
        <w:rPr>
          <w:sz w:val="24"/>
          <w:szCs w:val="24"/>
        </w:rPr>
        <w:instrText xml:space="preserve"> </w:instrText>
      </w:r>
      <w:r w:rsidRPr="00C36116">
        <w:rPr>
          <w:sz w:val="24"/>
          <w:szCs w:val="24"/>
        </w:rPr>
        <w:fldChar w:fldCharType="separate"/>
      </w:r>
      <w:r w:rsidRPr="00C36116">
        <w:pict>
          <v:shape id="_x0000_i1040" type="#_x0000_t75" style="width:3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45E36&quot;/&gt;&lt;wsp:rsid wsp:val=&quot;00EE143D&quot;/&gt;&lt;wsp:rsid wsp:val=&quot;00F773EB&quot;/&gt;&lt;/wsp:rsids&gt;&lt;/w:docPr&gt;&lt;w:body&gt;&lt;w:p wsp:rsidR=&quot;00000000&quot; wsp:rsidRDefault=&quot;00E45E36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,b,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C36116">
        <w:rPr>
          <w:sz w:val="24"/>
          <w:szCs w:val="24"/>
        </w:rPr>
        <w:fldChar w:fldCharType="end"/>
      </w:r>
      <w:r w:rsidRPr="003D679D">
        <w:rPr>
          <w:sz w:val="24"/>
          <w:szCs w:val="24"/>
        </w:rPr>
        <w:t xml:space="preserve"> есть не что иное, как параметры.</w:t>
      </w:r>
    </w:p>
    <w:p w:rsidR="00EB203F" w:rsidRPr="003D679D" w:rsidRDefault="00EB203F" w:rsidP="005C7AB1">
      <w:pPr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>Задачам с параметрами учителям математики следовало бы уделять больше внимания на  уроках или в рамках работы с учащимися, проявляющими повышенный интерес к изучению  предмета. Данные задачи  представляют чисто математический интерес, способствуют интеллектуальному развитию учащихся, служат хорошим материалом для отработки навыков. Хотя, то же самое можно сказать о многих темах. Выясним, в  чем же состоит основная методическая особенность уравнений с параметрами?</w:t>
      </w:r>
    </w:p>
    <w:p w:rsidR="00EB203F" w:rsidRPr="003D679D" w:rsidRDefault="00EB203F" w:rsidP="005C7AB1">
      <w:pPr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>В самом начале знакомства с параметрами у учеников возникает некий психологический барьер, который обусловлен противоречивыми характеристиками параметра.</w:t>
      </w:r>
    </w:p>
    <w:p w:rsidR="00EB203F" w:rsidRPr="003D679D" w:rsidRDefault="00EB203F" w:rsidP="005C7AB1">
      <w:pPr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С одной стороны, параметр в уравнение следует считать величиной известной, а с другой – конкретное значение параметра неизвестно. С одной стороны, параметр является величиной постоянной, а с другой – он может принимать разные значения. Получается, что параметр в уравнении – это неизвестная известная, переменная постоянная величина. Этот «каламбур» очень точно отражает существо тех сложностей, которые нужно преодолеть ученикам. </w:t>
      </w:r>
    </w:p>
    <w:p w:rsidR="00EB203F" w:rsidRPr="003D679D" w:rsidRDefault="00EB203F" w:rsidP="005C7AB1">
      <w:pPr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Представляется целесообразным начинать изучение уравнений с параметром с решения простых уравнений без ветвлений. </w:t>
      </w:r>
    </w:p>
    <w:p w:rsidR="00EB203F" w:rsidRPr="003D679D" w:rsidRDefault="00EB203F">
      <w:pPr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Например: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41" type="#_x0000_t75" style="width:5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6763A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C6763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-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42" type="#_x0000_t75" style="width:5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6763A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C6763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-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ответ: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43" type="#_x0000_t75" style="width:6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4F2B9D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F2B9D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в€€(-в€ћ;в€ћ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44" type="#_x0000_t75" style="width:6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4F2B9D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F2B9D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в€€(-в€ћ;в€ћ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45" type="#_x0000_t75" style="width:3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4C7F00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C7F0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, x=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46" type="#_x0000_t75" style="width:3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4C7F00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C7F0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, x=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>
      <w:pPr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 ответ: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47" type="#_x0000_t75" style="width:6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9326DA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326D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в€€(-в€ћ;в€ћ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48" type="#_x0000_t75" style="width:6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9326DA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326D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в€€(-в€ћ;в€ћ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49" type="#_x0000_t75" style="width:49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C0A3C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DC0A3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, x=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: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50" type="#_x0000_t75" style="width:49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C0A3C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DC0A3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, x=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: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>
      <w:pPr>
        <w:rPr>
          <w:rFonts w:ascii="Times New Roman" w:hAnsi="Times New Roman"/>
          <w:sz w:val="24"/>
          <w:szCs w:val="24"/>
        </w:rPr>
      </w:pP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51" type="#_x0000_t75" style="width:48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6647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A6647F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:2=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52" type="#_x0000_t75" style="width:48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6647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A6647F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:2=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ответ: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53" type="#_x0000_t75" style="width:57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D0B7A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2D0B7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в€€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-в€ћ;в€ћ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54" type="#_x0000_t75" style="width:57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D0B7A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2D0B7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в€€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-в€ћ;в€ћ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55" type="#_x0000_t75" style="width:6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83CBC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C83CB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,  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56" type="#_x0000_t75" style="width:6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83CBC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C83CB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,  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>
      <w:pPr>
        <w:rPr>
          <w:rFonts w:ascii="Times New Roman" w:hAnsi="Times New Roman"/>
          <w:sz w:val="24"/>
          <w:szCs w:val="24"/>
        </w:rPr>
      </w:pP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57" type="#_x0000_t75" style="width:4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4CAB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D54CAB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d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|a|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58" type="#_x0000_t75" style="width:4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4CAB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D54CAB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d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|a|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; ответ: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59" type="#_x0000_t75" style="width:6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2CD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872CD4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в€€(-в€ћ;в€ћ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60" type="#_x0000_t75" style="width:6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2CD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872CD4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в€€(-в€ћ;в€ћ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61" type="#_x0000_t75" style="width:47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04D22&quot;/&gt;&lt;wsp:rsid wsp:val=&quot;00F773EB&quot;/&gt;&lt;/wsp:rsids&gt;&lt;/w:docPr&gt;&lt;w:body&gt;&lt;w:p wsp:rsidR=&quot;00000000&quot; wsp:rsidRDefault=&quot;00F04D22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, x=В±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62" type="#_x0000_t75" style="width:47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04D22&quot;/&gt;&lt;wsp:rsid wsp:val=&quot;00F773EB&quot;/&gt;&lt;/wsp:rsids&gt;&lt;/w:docPr&gt;&lt;w:body&gt;&lt;w:p wsp:rsidR=&quot;00000000&quot; wsp:rsidRDefault=&quot;00F04D22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, x=В±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>
      <w:pPr>
        <w:rPr>
          <w:rFonts w:ascii="Times New Roman" w:hAnsi="Times New Roman"/>
          <w:sz w:val="24"/>
          <w:szCs w:val="24"/>
        </w:rPr>
      </w:pP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63" type="#_x0000_t75" style="width:78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9D4718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D4718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;РѕС‚РІРµС‚: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64" type="#_x0000_t75" style="width:78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9D4718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D4718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;РѕС‚РІРµС‚: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65" type="#_x0000_t75" style="width:6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310C0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310C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в€€(-в€ћ;в€ћ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66" type="#_x0000_t75" style="width:6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310C0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310C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в€€(-в€ћ;в€ћ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67" type="#_x0000_t75" style="width:4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13905&quot;/&gt;&lt;wsp:rsid wsp:val=&quot;00F773EB&quot;/&gt;&lt;/wsp:rsids&gt;&lt;/w:docPr&gt;&lt;w:body&gt;&lt;w:p wsp:rsidR=&quot;00000000&quot; wsp:rsidRDefault=&quot;00F13905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, x=&lt;/m:t&gt;&lt;/m:r&gt;&lt;m:rad&gt;&lt;m:ra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g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68" type="#_x0000_t75" style="width:4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13905&quot;/&gt;&lt;wsp:rsid wsp:val=&quot;00F773EB&quot;/&gt;&lt;/wsp:rsids&gt;&lt;/w:docPr&gt;&lt;w:body&gt;&lt;w:p wsp:rsidR=&quot;00000000&quot; wsp:rsidRDefault=&quot;00F13905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, x=&lt;/m:t&gt;&lt;/m:r&gt;&lt;m:rad&gt;&lt;m:ra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g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 w:rsidP="003D679D">
      <w:pPr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>Подобные уравнения помогают учащимся привыкнуть к параметру, к необычной форме ответов  при значении уравнений. Замечу, что даже такие, казалось бы, совершенно элементарные уравнения часто требуют от учителя подробных комментариев и терпеливых объяснений.</w:t>
      </w:r>
    </w:p>
    <w:p w:rsidR="00EB203F" w:rsidRPr="003D679D" w:rsidRDefault="00EB203F" w:rsidP="003D679D">
      <w:pPr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>В качестве второго шага на пути изучения уравнений с параметром следует выделить решение простейших уравнений с небольшим числом легко угадываемых ветвлений. Приведу пример таких уравнений:</w:t>
      </w:r>
    </w:p>
    <w:p w:rsidR="00EB203F" w:rsidRPr="003D679D" w:rsidRDefault="00EB203F" w:rsidP="003D679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69" type="#_x0000_t75" style="width:47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67849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B67849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70" type="#_x0000_t75" style="width:47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67849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B67849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. Ответ: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71" type="#_x0000_t75" style="width:111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94015E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4015E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в€€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-в€ћ;0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в€Є(0;+в€ћ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72" type="#_x0000_t75" style="width:111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94015E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4015E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в€€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-в€ћ;0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в€Є(0;+в€ћ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, 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73" type="#_x0000_t75" style="width:55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5F4358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5F4358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 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0: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74" type="#_x0000_t75" style="width:55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5F4358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5F4358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 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0: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 w:rsidP="003D679D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75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464E99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64E99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76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464E99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64E99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корней нет.</w:t>
      </w:r>
    </w:p>
    <w:p w:rsidR="00EB203F" w:rsidRPr="003D679D" w:rsidRDefault="00EB203F" w:rsidP="003D679D">
      <w:pPr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Чтобы из-за скобок и знаков запись ответа не показалась устрашающей, его можно записать так: «при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77" type="#_x0000_t75" style="width:18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7940FA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940F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0      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0: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,    РїСЂРё 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78" type="#_x0000_t75" style="width:18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7940FA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940F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0      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0: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,    РїСЂРё 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корней нет». Это пожалуй тот случай, когда методико-математическая уловка может иметь значительный психологический вес.</w:t>
      </w:r>
    </w:p>
    <w:p w:rsidR="00EB203F" w:rsidRPr="003D679D" w:rsidRDefault="00EB203F" w:rsidP="003D679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79" type="#_x0000_t75" style="width:5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533AA&quot;/&gt;&lt;wsp:rsid wsp:val=&quot;00EE143D&quot;/&gt;&lt;wsp:rsid wsp:val=&quot;00F773EB&quot;/&gt;&lt;/wsp:rsids&gt;&lt;/w:docPr&gt;&lt;w:body&gt;&lt;w:p wsp:rsidR=&quot;00000000&quot; wsp:rsidRDefault=&quot;00E533A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0*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a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80" type="#_x0000_t75" style="width:5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533AA&quot;/&gt;&lt;wsp:rsid wsp:val=&quot;00EE143D&quot;/&gt;&lt;wsp:rsid wsp:val=&quot;00F773EB&quot;/&gt;&lt;/wsp:rsids&gt;&lt;/w:docPr&gt;&lt;w:body&gt;&lt;w:p wsp:rsidR=&quot;00000000&quot; wsp:rsidRDefault=&quot;00E533A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0*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a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Ответ: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81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56B9E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056B9E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82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56B9E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056B9E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корней нет</w:t>
      </w:r>
    </w:p>
    <w:p w:rsidR="00EB203F" w:rsidRPr="003D679D" w:rsidRDefault="00EB203F" w:rsidP="003D679D">
      <w:pPr>
        <w:pStyle w:val="ListParagraph"/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83" type="#_x0000_t75" style="width:26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34400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3440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84" type="#_x0000_t75" style="width:26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34400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3440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любое число из множества </w:t>
      </w:r>
      <w:r w:rsidRPr="003D679D">
        <w:rPr>
          <w:rFonts w:ascii="Times New Roman" w:hAnsi="Times New Roman"/>
          <w:sz w:val="24"/>
          <w:szCs w:val="24"/>
          <w:lang w:val="en-US"/>
        </w:rPr>
        <w:t>R</w:t>
      </w:r>
      <w:r w:rsidRPr="003D679D">
        <w:rPr>
          <w:rFonts w:ascii="Times New Roman" w:hAnsi="Times New Roman"/>
          <w:sz w:val="24"/>
          <w:szCs w:val="24"/>
        </w:rPr>
        <w:t xml:space="preserve">. </w:t>
      </w:r>
    </w:p>
    <w:p w:rsidR="00EB203F" w:rsidRPr="003D679D" w:rsidRDefault="00EB203F" w:rsidP="003D679D">
      <w:pPr>
        <w:pStyle w:val="ListParagraph"/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</w:p>
    <w:p w:rsidR="00EB203F" w:rsidRPr="003D679D" w:rsidRDefault="00EB203F" w:rsidP="003D679D">
      <w:pPr>
        <w:pStyle w:val="ListParagraph"/>
        <w:numPr>
          <w:ilvl w:val="0"/>
          <w:numId w:val="1"/>
        </w:numPr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85" type="#_x0000_t75" style="width:37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wsp:rsid wsp:val=&quot;00FA3BA9&quot;/&gt;&lt;/wsp:rsids&gt;&lt;/w:docPr&gt;&lt;w:body&gt;&lt;w:p wsp:rsidR=&quot;00000000&quot; wsp:rsidRDefault=&quot;00FA3BA9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86" type="#_x0000_t75" style="width:37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wsp:rsid wsp:val=&quot;00FA3BA9&quot;/&gt;&lt;/wsp:rsids&gt;&lt;/w:docPr&gt;&lt;w:body&gt;&lt;w:p wsp:rsidR=&quot;00000000&quot; wsp:rsidRDefault=&quot;00FA3BA9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. Ответ: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87" type="#_x0000_t75" style="width:7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464BF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B464BF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Ґ0 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88" type="#_x0000_t75" style="width:72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464BF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B464BF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Ґ0 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                                  при 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89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42BE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3642BE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l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90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42BE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3642BE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l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 корней нет </w:t>
      </w:r>
    </w:p>
    <w:p w:rsidR="00EB203F" w:rsidRPr="003D679D" w:rsidRDefault="00EB203F" w:rsidP="003D679D">
      <w:pPr>
        <w:pStyle w:val="ListParagraph"/>
        <w:numPr>
          <w:ilvl w:val="0"/>
          <w:numId w:val="1"/>
        </w:numPr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91" type="#_x0000_t75" style="width:39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51240&quot;/&gt;&lt;wsp:rsid wsp:val=&quot;00EE143D&quot;/&gt;&lt;wsp:rsid wsp:val=&quot;00F773EB&quot;/&gt;&lt;/wsp:rsids&gt;&lt;/w:docPr&gt;&lt;w:body&gt;&lt;w:p wsp:rsidR=&quot;00000000&quot; wsp:rsidRDefault=&quot;00E51240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d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92" type="#_x0000_t75" style="width:39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51240&quot;/&gt;&lt;wsp:rsid wsp:val=&quot;00EE143D&quot;/&gt;&lt;wsp:rsid wsp:val=&quot;00F773EB&quot;/&gt;&lt;/wsp:rsids&gt;&lt;/w:docPr&gt;&lt;w:body&gt;&lt;w:p wsp:rsidR=&quot;00000000&quot; wsp:rsidRDefault=&quot;00E51240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d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Ответ: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93" type="#_x0000_t75" style="width:9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795BCA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95BC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lt;0 РєРѕСЂРЅРµР№ РЅРµ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94" type="#_x0000_t75" style="width:9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795BCA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95BC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lt;0 РєРѕСЂРЅРµР№ РЅРµ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                                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95" type="#_x0000_t75" style="width:65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D111C&quot;/&gt;&lt;wsp:rsid wsp:val=&quot;00EE143D&quot;/&gt;&lt;wsp:rsid wsp:val=&quot;00F773EB&quot;/&gt;&lt;/wsp:rsids&gt;&lt;/w:docPr&gt;&lt;w:body&gt;&lt;w:p wsp:rsidR=&quot;00000000&quot; wsp:rsidRDefault=&quot;00ED111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96" type="#_x0000_t75" style="width:65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D111C&quot;/&gt;&lt;wsp:rsid wsp:val=&quot;00EE143D&quot;/&gt;&lt;wsp:rsid wsp:val=&quot;00F773EB&quot;/&gt;&lt;/wsp:rsids&gt;&lt;/w:docPr&gt;&lt;w:body&gt;&lt;w:p wsp:rsidR=&quot;00000000&quot; wsp:rsidRDefault=&quot;00ED111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                                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97" type="#_x0000_t75" style="width: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8758F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68758F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gt;0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В±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098" type="#_x0000_t75" style="width: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8758F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68758F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gt;0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В±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 w:rsidP="003D679D">
      <w:pPr>
        <w:pStyle w:val="ListParagraph"/>
        <w:numPr>
          <w:ilvl w:val="0"/>
          <w:numId w:val="1"/>
        </w:numPr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099" type="#_x0000_t75" style="width:124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BB5358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BB5358&quot;&gt;&lt;m:oMathPara&gt;&lt;m:oMath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 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 4&lt;/m:t&gt;&lt;/m:r&gt;&lt;/m:e&gt;&lt;/m:d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+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00" type="#_x0000_t75" style="width:124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BB5358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BB5358&quot;&gt;&lt;m:oMathPara&gt;&lt;m:oMath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 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 4&lt;/m:t&gt;&lt;/m:r&gt;&lt;/m:e&gt;&lt;/m:d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+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Решение: Если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01" type="#_x0000_t75" style="width:55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462F2E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62F2E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4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02" type="#_x0000_t75" style="width:55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462F2E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62F2E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4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, т.е.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03" type="#_x0000_t75" style="width:4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9E529C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E529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В±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04" type="#_x0000_t75" style="width:4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9E529C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E529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В±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>, то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05" type="#_x0000_t75" style="width:190.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A4460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BA446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 x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+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6&lt;/m:t&gt;&lt;/m:r&gt;&lt;/m:num&gt;&lt;m:den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06" type="#_x0000_t75" style="width:190.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A4460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BA446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 x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+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6&lt;/m:t&gt;&lt;/m:r&gt;&lt;/m:num&gt;&lt;m:den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-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 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или после сокращения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07" type="#_x0000_t75" style="width:51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0441A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60441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3&lt;/m:t&gt;&lt;/m:r&gt;&lt;/m:num&gt;&lt;m:den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08" type="#_x0000_t75" style="width:51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0441A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60441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3&lt;/m:t&gt;&lt;/m:r&gt;&lt;/m:num&gt;&lt;m:den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09" type="#_x0000_t75" style="width:4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BF3A4A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BF3A4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10" type="#_x0000_t75" style="width:4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BF3A4A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BF3A4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уравнение принимает вид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11" type="#_x0000_t75" style="width:62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029B7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A029B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0*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-4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12" type="#_x0000_t75" style="width:62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029B7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A029B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0*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-4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>т.е не имеет корней.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13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20AA6&quot;/&gt;&lt;wsp:rsid wsp:val=&quot;00F773EB&quot;/&gt;&lt;/wsp:rsids&gt;&lt;/w:docPr&gt;&lt;w:body&gt;&lt;w:p wsp:rsidR=&quot;00000000&quot; wsp:rsidRDefault=&quot;00F20AA6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14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20AA6&quot;/&gt;&lt;wsp:rsid wsp:val=&quot;00F773EB&quot;/&gt;&lt;/wsp:rsids&gt;&lt;/w:docPr&gt;&lt;w:body&gt;&lt;w:p wsp:rsidR=&quot;00000000&quot; wsp:rsidRDefault=&quot;00F20AA6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исходное уравнение принимает вид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15" type="#_x0000_t75" style="width:29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72B03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D72B0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0*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16" type="#_x0000_t75" style="width:29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72B03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D72B0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0*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>, т.е. любое действительное число является его корнем.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Ответ: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17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B78AF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5B78AF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В±2 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3&lt;/m:t&gt;&lt;/m:r&gt;&lt;/m:num&gt;&lt;m:den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18" type="#_x0000_t75" style="width:9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B78AF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5B78AF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В±2 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3&lt;/m:t&gt;&lt;/m:r&gt;&lt;/m:num&gt;&lt;m:den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           при 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19" type="#_x0000_t75" style="width:4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1713E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1713E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20" type="#_x0000_t75" style="width:4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1713E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1713E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 корней нет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           при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21" type="#_x0000_t75" style="width:39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EE16CF&quot;/&gt;&lt;wsp:rsid wsp:val=&quot;00F773EB&quot;/&gt;&lt;/wsp:rsids&gt;&lt;/w:docPr&gt;&lt;w:body&gt;&lt;w:p wsp:rsidR=&quot;00000000&quot; wsp:rsidRDefault=&quot;00EE16CF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  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22" type="#_x0000_t75" style="width:39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EE16CF&quot;/&gt;&lt;wsp:rsid wsp:val=&quot;00F773EB&quot;/&gt;&lt;/wsp:rsids&gt;&lt;/w:docPr&gt;&lt;w:body&gt;&lt;w:p wsp:rsidR=&quot;00000000&quot; wsp:rsidRDefault=&quot;00EE16CF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  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23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B221D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8B221D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24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B221D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8B221D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– любое действительное число.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>Несложные уравнения с параметром, при решении которых требуется дополнительная проверка, связанная с ограничением их области определения, составляют следующий шаг в изучение уравнений с параметром.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Пример: 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6)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25" type="#_x0000_t75" style="width:52.5pt;height:21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64E39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C64E39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num&gt;&lt;m:den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26" type="#_x0000_t75" style="width:52.5pt;height:21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64E39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C64E39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num&gt;&lt;m:den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Решение. Очевидно, что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27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A2629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BA2629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28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A2629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BA2629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. Умножив обе части уравнения на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29" type="#_x0000_t75" style="width:5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A30A4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CA30A4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2в‰ 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30" type="#_x0000_t75" style="width:5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A30A4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CA30A4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2в‰ 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получим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31" type="#_x0000_t75" style="width:5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10760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31076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=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32" type="#_x0000_t75" style="width:5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10760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31076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=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, или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33" type="#_x0000_t75" style="width:55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450F1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3450F1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2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34" type="#_x0000_t75" style="width:55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450F1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3450F1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2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Затем проверим, нет ли таких значений параметра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35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D07AB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1D07AB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36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D07AB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1D07AB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, при которых найденное значение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37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130D4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5130D4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38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130D4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5130D4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было бы равно числу 2, т.е. решим уравнение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39" type="#_x0000_t75" style="width:51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55E67&quot;/&gt;&lt;wsp:rsid wsp:val=&quot;00EE143D&quot;/&gt;&lt;wsp:rsid wsp:val=&quot;00F773EB&quot;/&gt;&lt;/wsp:rsids&gt;&lt;/w:docPr&gt;&lt;w:body&gt;&lt;w:p wsp:rsidR=&quot;00000000&quot; wsp:rsidRDefault=&quot;00E55E6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=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40" type="#_x0000_t75" style="width:51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55E67&quot;/&gt;&lt;wsp:rsid wsp:val=&quot;00EE143D&quot;/&gt;&lt;wsp:rsid wsp:val=&quot;00F773EB&quot;/&gt;&lt;/wsp:rsids&gt;&lt;/w:docPr&gt;&lt;w:body&gt;&lt;w:p wsp:rsidR=&quot;00000000&quot; wsp:rsidRDefault=&quot;00E55E6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=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относительно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41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wsp:rsid wsp:val=&quot;00FE7151&quot;/&gt;&lt;/wsp:rsids&gt;&lt;/w:docPr&gt;&lt;w:body&gt;&lt;w:p wsp:rsidR=&quot;00000000&quot; wsp:rsidRDefault=&quot;00FE7151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42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wsp:rsid wsp:val=&quot;00FE7151&quot;/&gt;&lt;/wsp:rsids&gt;&lt;/w:docPr&gt;&lt;w:body&gt;&lt;w:p wsp:rsidR=&quot;00000000&quot; wsp:rsidRDefault=&quot;00FE7151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. Получим, что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43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0634D&quot;/&gt;&lt;wsp:rsid wsp:val=&quot;00F773EB&quot;/&gt;&lt;/wsp:rsids&gt;&lt;/w:docPr&gt;&lt;w:body&gt;&lt;w:p wsp:rsidR=&quot;00000000&quot; wsp:rsidRDefault=&quot;00F0634D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44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0634D&quot;/&gt;&lt;wsp:rsid wsp:val=&quot;00F773EB&quot;/&gt;&lt;/wsp:rsids&gt;&lt;/w:docPr&gt;&lt;w:body&gt;&lt;w:p wsp:rsidR=&quot;00000000&quot; wsp:rsidRDefault=&quot;00F0634D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45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85946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885946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46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85946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885946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>, но число 2 не входит в область определения исходного уравнения, следовательно, не может быть его корнем.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Ответ: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47" type="#_x0000_t75" style="width:3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6A5113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6A5113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48" type="#_x0000_t75" style="width:3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6A5113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6A5113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корней нет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           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49" type="#_x0000_t75" style="width:2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34B63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D34B63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50" type="#_x0000_t75" style="width:2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34B63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D34B63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0 , 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51" type="#_x0000_t75" style="width:5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950847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50847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52" type="#_x0000_t75" style="width:5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950847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50847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+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>7)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Решение. Очевидно,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53" type="#_x0000_t75" style="width:4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1228A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A1228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-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54" type="#_x0000_t75" style="width:4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1228A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A1228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-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. Приведя исходное уравнение к виду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55" type="#_x0000_t75" style="width:69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26DF7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026DF7&quot;&gt;&lt;m:oMathPara&gt;&lt;m:oMath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-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d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56" type="#_x0000_t75" style="width:69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26DF7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026DF7&quot;&gt;&lt;m:oMathPara&gt;&lt;m:oMath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-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d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, заметим, что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57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36436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336436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58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36436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336436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уравнение не имеет корней, а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59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3100C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A3100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60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3100C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A3100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получаем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61" type="#_x0000_t75" style="width:48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0286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870286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1-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62" type="#_x0000_t75" style="width:48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0286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870286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1-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. Осталось проверить, нет ли таких значений параметра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63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17E7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6417E7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64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17E7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6417E7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при которых найденное значение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65" type="#_x0000_t75" style="width:1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7D00A0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D00A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66" type="#_x0000_t75" style="width:1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7D00A0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D00A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равно -1, т.е. нужно решить уравнение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67" type="#_x0000_t75" style="width:56.25pt;height:21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9E159B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E159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-1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1-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68" type="#_x0000_t75" style="width:56.25pt;height:21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9E159B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E159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-1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1-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относительно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69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92457&quot;/&gt;&lt;wsp:rsid wsp:val=&quot;00EE143D&quot;/&gt;&lt;wsp:rsid wsp:val=&quot;00F773EB&quot;/&gt;&lt;/wsp:rsids&gt;&lt;/w:docPr&gt;&lt;w:body&gt;&lt;w:p wsp:rsidR=&quot;00000000&quot; wsp:rsidRDefault=&quot;00E92457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70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92457&quot;/&gt;&lt;wsp:rsid wsp:val=&quot;00EE143D&quot;/&gt;&lt;wsp:rsid wsp:val=&quot;00F773EB&quot;/&gt;&lt;/wsp:rsids&gt;&lt;/w:docPr&gt;&lt;w:body&gt;&lt;w:p wsp:rsidR=&quot;00000000&quot; wsp:rsidRDefault=&quot;00E92457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>.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>Поскольку последнее уравнение не имеет корней, других вариантов, кроме как рассмотренных выше, не имеется.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Ответ: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71" type="#_x0000_t75" style="width:85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07F75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07F75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1 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num&gt;&lt;m:den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72" type="#_x0000_t75" style="width:85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07F75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07F75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1 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num&gt;&lt;m:den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           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73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077C8C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077C8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74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077C8C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077C8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 корней нет.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8) 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Решение. Очевидно,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75" type="#_x0000_t75" style="width:11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52854&quot;/&gt;&lt;wsp:rsid wsp:val=&quot;00EE143D&quot;/&gt;&lt;wsp:rsid wsp:val=&quot;00F773EB&quot;/&gt;&lt;/wsp:rsids&gt;&lt;/w:docPr&gt;&lt;w:body&gt;&lt;w:p wsp:rsidR=&quot;00000000&quot; wsp:rsidRDefault=&quot;00E52854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-3,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2,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-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76" type="#_x0000_t75" style="width:11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52854&quot;/&gt;&lt;wsp:rsid wsp:val=&quot;00EE143D&quot;/&gt;&lt;wsp:rsid wsp:val=&quot;00F773EB&quot;/&gt;&lt;/wsp:rsids&gt;&lt;/w:docPr&gt;&lt;w:body&gt;&lt;w:p wsp:rsidR=&quot;00000000&quot; wsp:rsidRDefault=&quot;00E52854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-3,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2,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-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. При условии, что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77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791A1B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91A1B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78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791A1B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91A1B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исходное уравнение можно упростить: 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После преобразований получаем уравнение , которое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79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7F22A6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F22A6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80" type="#_x0000_t75" style="width:3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7F22A6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F22A6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не имеет корней, а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81" type="#_x0000_t75" style="width:10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7E065E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E065E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0 &lt;/m:t&gt;&lt;/m:r&gt;&lt;m:f&gt;&lt;m:fPr&gt;&lt;m:type m:val=&quot;li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-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82" type="#_x0000_t75" style="width:10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7E065E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E065E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0 &lt;/m:t&gt;&lt;/m:r&gt;&lt;m:f&gt;&lt;m:fPr&gt;&lt;m:type m:val=&quot;li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-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>. Теперь проверим, нет ли таких значений параметра «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83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wsp:rsid wsp:val=&quot;00F9226B&quot;/&gt;&lt;/wsp:rsids&gt;&lt;/w:docPr&gt;&lt;w:body&gt;&lt;w:p wsp:rsidR=&quot;00000000&quot; wsp:rsidRDefault=&quot;00F9226B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84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wsp:rsid wsp:val=&quot;00F9226B&quot;/&gt;&lt;/wsp:rsids&gt;&lt;/w:docPr&gt;&lt;w:body&gt;&lt;w:p wsp:rsidR=&quot;00000000&quot; wsp:rsidRDefault=&quot;00F9226B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», при которых найденное значение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85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85F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885F6E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86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85F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885F6E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было бы равно -3 или 2. Для этого значения относительно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87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4E093C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E093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88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4E093C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E093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уравнения: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89" type="#_x0000_t75" style="width:87.7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206F&quot;/&gt;&lt;wsp:rsid wsp:val=&quot;00F773EB&quot;/&gt;&lt;/wsp:rsids&gt;&lt;/w:docPr&gt;&lt;w:body&gt;&lt;w:p wsp:rsidR=&quot;00000000&quot; wsp:rsidRDefault=&quot;00F7206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-3=&lt;/m:t&gt;&lt;/m:r&gt;&lt;m:f&gt;&lt;m:fPr&gt;&lt;m:type m:val=&quot;li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(1-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90" type="#_x0000_t75" style="width:87.7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206F&quot;/&gt;&lt;wsp:rsid wsp:val=&quot;00F773EB&quot;/&gt;&lt;/wsp:rsids&gt;&lt;/w:docPr&gt;&lt;w:body&gt;&lt;w:p wsp:rsidR=&quot;00000000&quot; wsp:rsidRDefault=&quot;00F7206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-3=&lt;/m:t&gt;&lt;/m:r&gt;&lt;m:f&gt;&lt;m:fPr&gt;&lt;m:type m:val=&quot;li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(1-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и 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Корень первого уравнения -0,2 , корень второго уравнения 0,2 , т.е.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91" type="#_x0000_t75" style="width:5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23E5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0123E5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В±0,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92" type="#_x0000_t75" style="width:5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23E5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0123E5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В±0,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соответствующие значения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93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45B18&quot;/&gt;&lt;wsp:rsid wsp:val=&quot;00EE143D&quot;/&gt;&lt;wsp:rsid wsp:val=&quot;00F773EB&quot;/&gt;&lt;/wsp:rsids&gt;&lt;/w:docPr&gt;&lt;w:body&gt;&lt;w:p wsp:rsidR=&quot;00000000&quot; wsp:rsidRDefault=&quot;00E45B18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94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45B18&quot;/&gt;&lt;wsp:rsid wsp:val=&quot;00EE143D&quot;/&gt;&lt;wsp:rsid wsp:val=&quot;00F773EB&quot;/&gt;&lt;/wsp:rsids&gt;&lt;/w:docPr&gt;&lt;w:body&gt;&lt;w:p wsp:rsidR=&quot;00000000&quot; wsp:rsidRDefault=&quot;00E45B18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не входят в область определения исходного уравнения.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Ответ: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95" type="#_x0000_t75" style="width:87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04874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04874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-1;0; В±0,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96" type="#_x0000_t75" style="width:87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04874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04874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-1;0; В±0,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корней нет 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            при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97" type="#_x0000_t75" style="width:170.2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1485A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1485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-1;0; В±0,2 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f&gt;&lt;m:fPr&gt;&lt;m:type m:val=&quot;li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(1-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198" type="#_x0000_t75" style="width:170.2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1485A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1485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‰ -1;0; В±0,2 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&lt;/m:t&gt;&lt;/m:r&gt;&lt;m:f&gt;&lt;m:fPr&gt;&lt;m:type m:val=&quot;li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(1-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Все рассмотренные выше уравнения имеют ясную дидактическую цель – помочь учащимся составить представления о параметре и  о том, что значит решить уравнение с параметром. Другими словами, предложенные уравнения помогают учащимся осмыслить определение : «Пусть дано равенство с переменным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199" type="#_x0000_t75" style="width:8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30C4B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D30C4B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,a: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;a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200" type="#_x0000_t75" style="width:8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30C4B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D30C4B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,a: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;a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. Если ставится задача для каждого действительного значения, а решить это уравнение относительно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201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48078C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8078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202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48078C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8078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, то уравнение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203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71B46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C71B4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;a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204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71B46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C71B4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;a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называется уравнением с переменной x и параметром a . Решить уравнение с параметром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205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C5739&quot;/&gt;&lt;wsp:rsid wsp:val=&quot;00EE143D&quot;/&gt;&lt;wsp:rsid wsp:val=&quot;00F773EB&quot;/&gt;&lt;/wsp:rsids&gt;&lt;/w:docPr&gt;&lt;w:body&gt;&lt;w:p wsp:rsidR=&quot;00000000&quot; wsp:rsidRDefault=&quot;00EC5739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206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C5739&quot;/&gt;&lt;wsp:rsid wsp:val=&quot;00EE143D&quot;/&gt;&lt;wsp:rsid wsp:val=&quot;00F773EB&quot;/&gt;&lt;/wsp:rsids&gt;&lt;/w:docPr&gt;&lt;w:body&gt;&lt;w:p wsp:rsidR=&quot;00000000&quot; wsp:rsidRDefault=&quot;00EC5739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– это значит для каждого значения а найти значение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207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4F0E2E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F0E2E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208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4F0E2E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4F0E2E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, удовлетворяющее этому уравнению».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>Для развития умений и навыков , ученикам, имеющим даже небольшой опыт решения уравнений с параметром, полезно предлагать упражнения на составление уравнений с параметром. Рассмотрю  некоторые из таких упражнений:</w:t>
      </w:r>
    </w:p>
    <w:p w:rsidR="00EB203F" w:rsidRPr="003D679D" w:rsidRDefault="00EB203F" w:rsidP="003D679D">
      <w:pPr>
        <w:pStyle w:val="ListParagraph"/>
        <w:numPr>
          <w:ilvl w:val="0"/>
          <w:numId w:val="2"/>
        </w:numPr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Составьте уравнение с параметром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209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34DEC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534DE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210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34DEC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534DEC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такое, что каждому значению параметра соответствовало единственное значение переменной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211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79007A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9007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212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79007A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79007A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>.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(Примеры ответов     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213" type="#_x0000_t75" style="width:211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B3F80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CB3F8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;      2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+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;         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-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214" type="#_x0000_t75" style="width:211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B3F80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CB3F8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=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;      2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+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;          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-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>)</w:t>
      </w:r>
    </w:p>
    <w:p w:rsidR="00EB203F" w:rsidRPr="003D679D" w:rsidRDefault="00EB203F" w:rsidP="003D679D">
      <w:pPr>
        <w:pStyle w:val="ListParagraph"/>
        <w:numPr>
          <w:ilvl w:val="0"/>
          <w:numId w:val="2"/>
        </w:numPr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Составьте уравнение с параметром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215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AF5E5D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AF5E5D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216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AF5E5D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AF5E5D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>, которое при любом значении параметра не имеет корней.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 (Примеры ответов:).</w:t>
      </w:r>
    </w:p>
    <w:p w:rsidR="00EB203F" w:rsidRPr="003D679D" w:rsidRDefault="00EB203F" w:rsidP="003D679D">
      <w:pPr>
        <w:pStyle w:val="ListParagraph"/>
        <w:numPr>
          <w:ilvl w:val="0"/>
          <w:numId w:val="2"/>
        </w:numPr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>Составьте уравнение с параметром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217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9746BD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746BD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 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218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9746BD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9746BD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 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, которое не имеет корней при всех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219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447D3&quot;/&gt;&lt;wsp:rsid wsp:val=&quot;00F773EB&quot;/&gt;&lt;/wsp:rsids&gt;&lt;/w:docPr&gt;&lt;w:body&gt;&lt;w:p wsp:rsidR=&quot;00000000&quot; wsp:rsidRDefault=&quot;00F447D3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220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447D3&quot;/&gt;&lt;wsp:rsid wsp:val=&quot;00F773EB&quot;/&gt;&lt;/wsp:rsids&gt;&lt;/w:docPr&gt;&lt;w:body&gt;&lt;w:p wsp:rsidR=&quot;00000000&quot; wsp:rsidRDefault=&quot;00F447D3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&lt;0. 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  (Примеры ответов:).</w:t>
      </w:r>
    </w:p>
    <w:p w:rsidR="00EB203F" w:rsidRPr="003D679D" w:rsidRDefault="00EB203F" w:rsidP="003D679D">
      <w:pPr>
        <w:pStyle w:val="ListParagraph"/>
        <w:numPr>
          <w:ilvl w:val="0"/>
          <w:numId w:val="2"/>
        </w:numPr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>Составьте уравнение с параметром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221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11F60&quot;/&gt;&lt;wsp:rsid wsp:val=&quot;00F773EB&quot;/&gt;&lt;/wsp:rsids&gt;&lt;/w:docPr&gt;&lt;w:body&gt;&lt;w:p wsp:rsidR=&quot;00000000&quot; wsp:rsidRDefault=&quot;00F11F6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 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222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11F60&quot;/&gt;&lt;wsp:rsid wsp:val=&quot;00F773EB&quot;/&gt;&lt;/wsp:rsids&gt;&lt;/w:docPr&gt;&lt;w:body&gt;&lt;w:p wsp:rsidR=&quot;00000000&quot; wsp:rsidRDefault=&quot;00F11F60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 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>, такое, чтобы при каком-то одном значении параметра корнем уравнения было любое действительное число, а при всех остальных значениях параметра уравнение не имело бы корней.</w:t>
      </w:r>
    </w:p>
    <w:p w:rsidR="00EB203F" w:rsidRPr="003D679D" w:rsidRDefault="00EB203F" w:rsidP="003D679D">
      <w:pPr>
        <w:pStyle w:val="ListParagraph"/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 (Примеры ответов:     </w:t>
      </w:r>
    </w:p>
    <w:p w:rsidR="00EB203F" w:rsidRPr="003D679D" w:rsidRDefault="00EB203F" w:rsidP="003D679D">
      <w:pPr>
        <w:pStyle w:val="ListParagraph"/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</w:p>
    <w:p w:rsidR="00EB203F" w:rsidRPr="003D679D" w:rsidRDefault="00EB203F" w:rsidP="003D679D">
      <w:pPr>
        <w:pStyle w:val="ListParagraph"/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223" type="#_x0000_t75" style="width:154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94EDC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194ED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1+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2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+a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224" type="#_x0000_t75" style="width:154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94EDC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194ED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1+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2&lt;/m:t&gt;&lt;/m:r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+a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 xml:space="preserve"> . </w:t>
      </w:r>
    </w:p>
    <w:p w:rsidR="00EB203F" w:rsidRPr="003D679D" w:rsidRDefault="00EB203F" w:rsidP="003D679D">
      <w:pPr>
        <w:pStyle w:val="ListParagraph"/>
        <w:numPr>
          <w:ilvl w:val="0"/>
          <w:numId w:val="2"/>
        </w:numPr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>Составьте логарифмическое уравнение с параметром.</w:t>
      </w:r>
    </w:p>
    <w:p w:rsidR="00EB203F" w:rsidRPr="003D679D" w:rsidRDefault="00EB203F" w:rsidP="003D679D">
      <w:pPr>
        <w:pStyle w:val="ListParagraph"/>
        <w:numPr>
          <w:ilvl w:val="0"/>
          <w:numId w:val="2"/>
        </w:numPr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 (Примеры ответов:    </w:t>
      </w:r>
      <w:r w:rsidRPr="00C36116">
        <w:rPr>
          <w:rFonts w:ascii="Times New Roman" w:hAnsi="Times New Roman"/>
          <w:sz w:val="24"/>
          <w:szCs w:val="24"/>
        </w:rPr>
        <w:fldChar w:fldCharType="begin"/>
      </w:r>
      <w:r w:rsidRPr="00C36116">
        <w:rPr>
          <w:rFonts w:ascii="Times New Roman" w:hAnsi="Times New Roman"/>
          <w:sz w:val="24"/>
          <w:szCs w:val="24"/>
        </w:rPr>
        <w:instrText xml:space="preserve"> QUOTE </w:instrText>
      </w:r>
      <w:r w:rsidRPr="00C36116">
        <w:pict>
          <v:shape id="_x0000_i1225" type="#_x0000_t75" style="width:2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D3EE9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1D3EE9&quot;&gt;&lt;m:oMathPara&gt;&lt;m:oMath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og&lt;/m:t&gt;&lt;/m:r&gt;&lt;/m:e&gt;&lt;m:sub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sub&gt;&lt;/m:sSub&gt;&lt;/m:fName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;&lt;/m:t&gt;&lt;/m:r&gt;&lt;/m:e&gt;&lt;/m:func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og&lt;/m:t&gt;&lt;/m:r&gt;&lt;/m:e&gt;&lt;m:sub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/m:fName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func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; &lt;/m:t&gt;&lt;/m:r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og&lt;/m:t&gt;&lt;/m:r&gt;&lt;/m:e&gt;&lt;m:sub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sub&gt;&lt;/m:sSub&gt;&lt;/m:fName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+&lt;/m:t&gt;&lt;/m:r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og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Р°&lt;/m:t&gt;&lt;/m:r&gt;&lt;/m:sub&gt;&lt;/m:sSub&gt;&lt;/m:fName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3&lt;/m:t&gt;&lt;/m:r&gt;&lt;/m:e&gt;&lt;/m:func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instrText xml:space="preserve"> </w:instrText>
      </w:r>
      <w:r w:rsidRPr="00C36116">
        <w:rPr>
          <w:rFonts w:ascii="Times New Roman" w:hAnsi="Times New Roman"/>
          <w:sz w:val="24"/>
          <w:szCs w:val="24"/>
        </w:rPr>
        <w:fldChar w:fldCharType="separate"/>
      </w:r>
      <w:r w:rsidRPr="00C36116">
        <w:pict>
          <v:shape id="_x0000_i1226" type="#_x0000_t75" style="width:2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1CA8&quot;/&gt;&lt;wsp:rsid wsp:val=&quot;00013DB1&quot;/&gt;&lt;wsp:rsid wsp:val=&quot;0006378F&quot;/&gt;&lt;wsp:rsid wsp:val=&quot;00133409&quot;/&gt;&lt;wsp:rsid wsp:val=&quot;00154F3E&quot;/&gt;&lt;wsp:rsid wsp:val=&quot;001D3EE9&quot;/&gt;&lt;wsp:rsid wsp:val=&quot;001F6704&quot;/&gt;&lt;wsp:rsid wsp:val=&quot;0021251F&quot;/&gt;&lt;wsp:rsid wsp:val=&quot;00220DDA&quot;/&gt;&lt;wsp:rsid wsp:val=&quot;00275936&quot;/&gt;&lt;wsp:rsid wsp:val=&quot;002E1532&quot;/&gt;&lt;wsp:rsid wsp:val=&quot;003658ED&quot;/&gt;&lt;wsp:rsid wsp:val=&quot;00375F2E&quot;/&gt;&lt;wsp:rsid wsp:val=&quot;00397765&quot;/&gt;&lt;wsp:rsid wsp:val=&quot;003D679D&quot;/&gt;&lt;wsp:rsid wsp:val=&quot;003D6BC7&quot;/&gt;&lt;wsp:rsid wsp:val=&quot;003F3527&quot;/&gt;&lt;wsp:rsid wsp:val=&quot;00443641&quot;/&gt;&lt;wsp:rsid wsp:val=&quot;00534217&quot;/&gt;&lt;wsp:rsid wsp:val=&quot;00550042&quot;/&gt;&lt;wsp:rsid wsp:val=&quot;005C7AB1&quot;/&gt;&lt;wsp:rsid wsp:val=&quot;00601CA8&quot;/&gt;&lt;wsp:rsid wsp:val=&quot;0062495D&quot;/&gt;&lt;wsp:rsid wsp:val=&quot;006302EE&quot;/&gt;&lt;wsp:rsid wsp:val=&quot;00646532&quot;/&gt;&lt;wsp:rsid wsp:val=&quot;006A2E19&quot;/&gt;&lt;wsp:rsid wsp:val=&quot;0071796E&quot;/&gt;&lt;wsp:rsid wsp:val=&quot;00730B47&quot;/&gt;&lt;wsp:rsid wsp:val=&quot;007475A4&quot;/&gt;&lt;wsp:rsid wsp:val=&quot;00874C6E&quot;/&gt;&lt;wsp:rsid wsp:val=&quot;008A1A65&quot;/&gt;&lt;wsp:rsid wsp:val=&quot;008A5209&quot;/&gt;&lt;wsp:rsid wsp:val=&quot;008D48E0&quot;/&gt;&lt;wsp:rsid wsp:val=&quot;00923AD1&quot;/&gt;&lt;wsp:rsid wsp:val=&quot;00A1058F&quot;/&gt;&lt;wsp:rsid wsp:val=&quot;00A739A9&quot;/&gt;&lt;wsp:rsid wsp:val=&quot;00B41995&quot;/&gt;&lt;wsp:rsid wsp:val=&quot;00B757F1&quot;/&gt;&lt;wsp:rsid wsp:val=&quot;00BB0E25&quot;/&gt;&lt;wsp:rsid wsp:val=&quot;00C36116&quot;/&gt;&lt;wsp:rsid wsp:val=&quot;00C4402B&quot;/&gt;&lt;wsp:rsid wsp:val=&quot;00CD60D1&quot;/&gt;&lt;wsp:rsid wsp:val=&quot;00D56B29&quot;/&gt;&lt;wsp:rsid wsp:val=&quot;00D5759E&quot;/&gt;&lt;wsp:rsid wsp:val=&quot;00DA7563&quot;/&gt;&lt;wsp:rsid wsp:val=&quot;00DD5808&quot;/&gt;&lt;wsp:rsid wsp:val=&quot;00E3084A&quot;/&gt;&lt;wsp:rsid wsp:val=&quot;00EE143D&quot;/&gt;&lt;wsp:rsid wsp:val=&quot;00F773EB&quot;/&gt;&lt;/wsp:rsids&gt;&lt;/w:docPr&gt;&lt;w:body&gt;&lt;w:p wsp:rsidR=&quot;00000000&quot; wsp:rsidRDefault=&quot;001D3EE9&quot;&gt;&lt;m:oMathPara&gt;&lt;m:oMath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og&lt;/m:t&gt;&lt;/m:r&gt;&lt;/m:e&gt;&lt;m:sub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sub&gt;&lt;/m:sSub&gt;&lt;/m:fName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=1;&lt;/m:t&gt;&lt;/m:r&gt;&lt;/m:e&gt;&lt;/m:func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og&lt;/m:t&gt;&lt;/m:r&gt;&lt;/m:e&gt;&lt;m:sub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sub&gt;&lt;/m:sSub&gt;&lt;/m:fName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e&gt;&lt;/m:func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=a; &lt;/m:t&gt;&lt;/m:r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og&lt;/m:t&gt;&lt;/m:r&gt;&lt;/m:e&gt;&lt;m:sub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a&lt;/m:t&gt;&lt;/m:r&gt;&lt;/m:sub&gt;&lt;/m:sSub&gt;&lt;/m:fName&gt;&lt;m:e&gt;&lt;m:r&gt;&lt;m:rPr&gt;&lt;m:scr m:val=&quot;script&quot;/&gt;&lt;/m:rPr&gt;&lt;w:rPr&gt;&lt;w:rFonts w:ascii=&quot;Cambria Math&quot; w:h-ansi=&quot;Cambria Math&quot;/&gt;&lt;wx:font wx:val=&quot;Cambria Math&quot;/&gt;&lt;w:i/&gt;&lt;w:sz w:val=&quot;24&quot;/&gt;&lt;w:sz-cs w:val=&quot;24&quot;/&gt;&lt;/w:rPr&gt;&lt;m:t&gt;x+&lt;/m:t&gt;&lt;/m:r&gt;&lt;m:func&gt;&lt;m:func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og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Р°&lt;/m:t&gt;&lt;/m:r&gt;&lt;/m:sub&gt;&lt;/m:sSub&gt;&lt;/m:fName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3&lt;/m:t&gt;&lt;/m:r&gt;&lt;/m:e&gt;&lt;/m:func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C36116">
        <w:rPr>
          <w:rFonts w:ascii="Times New Roman" w:hAnsi="Times New Roman"/>
          <w:sz w:val="24"/>
          <w:szCs w:val="24"/>
        </w:rPr>
        <w:fldChar w:fldCharType="end"/>
      </w:r>
      <w:r w:rsidRPr="003D679D">
        <w:rPr>
          <w:rFonts w:ascii="Times New Roman" w:hAnsi="Times New Roman"/>
          <w:sz w:val="24"/>
          <w:szCs w:val="24"/>
        </w:rPr>
        <w:t>) .</w:t>
      </w:r>
    </w:p>
    <w:p w:rsidR="00EB203F" w:rsidRPr="003D679D" w:rsidRDefault="00EB203F" w:rsidP="003D679D">
      <w:pPr>
        <w:pStyle w:val="ListParagraph"/>
        <w:tabs>
          <w:tab w:val="left" w:pos="4528"/>
        </w:tabs>
        <w:spacing w:after="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>Итак,  накладывая различные условия на значения параметра, переменной, на число корней или число ветвлений, на тип уравнения и т.д, в зависимости от целей и математической подготовки класса, учащимся можно предложить много разнообразных заданий на составление уравнений с параметром .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 Рассказ об уравнениях с параметром становится более наглядным, более доступных для учащихся, если использовать блок схемы и геометрические интерпретации. </w:t>
      </w:r>
    </w:p>
    <w:p w:rsidR="00EB203F" w:rsidRPr="003D679D" w:rsidRDefault="00EB203F" w:rsidP="003D679D">
      <w:pPr>
        <w:tabs>
          <w:tab w:val="left" w:pos="4528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679D">
        <w:rPr>
          <w:rFonts w:ascii="Times New Roman" w:hAnsi="Times New Roman"/>
          <w:sz w:val="24"/>
          <w:szCs w:val="24"/>
        </w:rPr>
        <w:t xml:space="preserve">К сожалению, в рамках школьной программы очень сложно вести подробный разговор о задачах с параметрами, в частности, об уравнениях с параметрами. Однако более близкое знакомство с параметрами представляется не только желательным, но и необходимым. Отработка же прочных навыков решения уравнений с параметрами, тонкости и нюансы, различные приёмы решения уравнений – прерогатива факультативных занятий и в рамках ведения предмета по выбору. </w:t>
      </w:r>
    </w:p>
    <w:sectPr w:rsidR="00EB203F" w:rsidRPr="003D679D" w:rsidSect="008A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01CBE"/>
    <w:multiLevelType w:val="hybridMultilevel"/>
    <w:tmpl w:val="92FAF8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B97C5F"/>
    <w:multiLevelType w:val="hybridMultilevel"/>
    <w:tmpl w:val="4F223E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CA8"/>
    <w:rsid w:val="00013DB1"/>
    <w:rsid w:val="0006378F"/>
    <w:rsid w:val="00133409"/>
    <w:rsid w:val="00154F3E"/>
    <w:rsid w:val="001F6704"/>
    <w:rsid w:val="0021251F"/>
    <w:rsid w:val="00220DDA"/>
    <w:rsid w:val="00275936"/>
    <w:rsid w:val="002E1532"/>
    <w:rsid w:val="003658ED"/>
    <w:rsid w:val="00375F2E"/>
    <w:rsid w:val="00397765"/>
    <w:rsid w:val="003D679D"/>
    <w:rsid w:val="003D6BC7"/>
    <w:rsid w:val="003F3527"/>
    <w:rsid w:val="00443641"/>
    <w:rsid w:val="00534217"/>
    <w:rsid w:val="00550042"/>
    <w:rsid w:val="005C7AB1"/>
    <w:rsid w:val="005D31D9"/>
    <w:rsid w:val="00601CA8"/>
    <w:rsid w:val="0062495D"/>
    <w:rsid w:val="006302EE"/>
    <w:rsid w:val="00646532"/>
    <w:rsid w:val="006A2E19"/>
    <w:rsid w:val="0071796E"/>
    <w:rsid w:val="00730B47"/>
    <w:rsid w:val="007475A4"/>
    <w:rsid w:val="00874C6E"/>
    <w:rsid w:val="008A1A65"/>
    <w:rsid w:val="008A5209"/>
    <w:rsid w:val="008D48E0"/>
    <w:rsid w:val="00923AD1"/>
    <w:rsid w:val="00A1058F"/>
    <w:rsid w:val="00A739A9"/>
    <w:rsid w:val="00B41995"/>
    <w:rsid w:val="00B757F1"/>
    <w:rsid w:val="00BB0E25"/>
    <w:rsid w:val="00C36116"/>
    <w:rsid w:val="00C4402B"/>
    <w:rsid w:val="00CD60D1"/>
    <w:rsid w:val="00D56B29"/>
    <w:rsid w:val="00D5759E"/>
    <w:rsid w:val="00D97D66"/>
    <w:rsid w:val="00DA7563"/>
    <w:rsid w:val="00DD5808"/>
    <w:rsid w:val="00E3084A"/>
    <w:rsid w:val="00EB203F"/>
    <w:rsid w:val="00EE143D"/>
    <w:rsid w:val="00F7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0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BC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D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B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56B29"/>
    <w:pPr>
      <w:ind w:left="720"/>
      <w:contextualSpacing/>
    </w:pPr>
  </w:style>
  <w:style w:type="paragraph" w:customStyle="1" w:styleId="p0">
    <w:name w:val="p0"/>
    <w:basedOn w:val="Normal"/>
    <w:uiPriority w:val="99"/>
    <w:rsid w:val="00F773EB"/>
    <w:pPr>
      <w:spacing w:after="0" w:line="240" w:lineRule="auto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601</TotalTime>
  <Pages>4</Pages>
  <Words>1285</Words>
  <Characters>7330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WiZaRd</cp:lastModifiedBy>
  <cp:revision>8</cp:revision>
  <dcterms:created xsi:type="dcterms:W3CDTF">2015-02-16T16:23:00Z</dcterms:created>
  <dcterms:modified xsi:type="dcterms:W3CDTF">2015-03-24T18:57:00Z</dcterms:modified>
</cp:coreProperties>
</file>