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15" w:rsidRPr="000211C0" w:rsidRDefault="00CA6215" w:rsidP="000211C0">
      <w:pPr>
        <w:ind w:left="-1260" w:right="-453"/>
        <w:jc w:val="center"/>
        <w:rPr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26pt;width:468pt;height:675pt;z-index:251659264" stroked="f">
            <v:fill opacity="0"/>
            <v:textbox>
              <w:txbxContent>
                <w:p w:rsidR="00CA6215" w:rsidRPr="00C059A0" w:rsidRDefault="00CA6215" w:rsidP="000211C0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C059A0">
                    <w:rPr>
                      <w:b/>
                      <w:sz w:val="56"/>
                      <w:szCs w:val="56"/>
                    </w:rPr>
                    <w:t>ПРОЕКТ</w:t>
                  </w:r>
                </w:p>
                <w:p w:rsidR="00CA6215" w:rsidRDefault="00CA6215" w:rsidP="000211C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CA6215" w:rsidRPr="00C059A0" w:rsidRDefault="00CA6215" w:rsidP="000211C0">
                  <w:pPr>
                    <w:jc w:val="center"/>
                    <w:rPr>
                      <w:b/>
                      <w:i/>
                      <w:color w:val="CC0000"/>
                      <w:sz w:val="72"/>
                      <w:szCs w:val="72"/>
                    </w:rPr>
                  </w:pPr>
                  <w:r w:rsidRPr="00C059A0">
                    <w:rPr>
                      <w:b/>
                      <w:i/>
                      <w:color w:val="CC0000"/>
                      <w:sz w:val="72"/>
                      <w:szCs w:val="72"/>
                    </w:rPr>
                    <w:t>«С ЧЕГО НАЧИНАЕТСЯ РОДИНА»</w:t>
                  </w:r>
                </w:p>
                <w:p w:rsidR="00CA6215" w:rsidRPr="00C059A0" w:rsidRDefault="00CA6215" w:rsidP="000211C0">
                  <w:pPr>
                    <w:jc w:val="center"/>
                    <w:rPr>
                      <w:b/>
                      <w:i/>
                      <w:color w:val="000000"/>
                      <w:sz w:val="48"/>
                      <w:szCs w:val="48"/>
                    </w:rPr>
                  </w:pPr>
                  <w:r w:rsidRPr="00C059A0">
                    <w:rPr>
                      <w:b/>
                      <w:i/>
                      <w:color w:val="000000"/>
                      <w:sz w:val="48"/>
                      <w:szCs w:val="48"/>
                    </w:rPr>
                    <w:t>Патриотическое воспитание  детей</w:t>
                  </w:r>
                </w:p>
                <w:p w:rsidR="00CA6215" w:rsidRPr="00C059A0" w:rsidRDefault="00CA6215" w:rsidP="000211C0">
                  <w:pPr>
                    <w:jc w:val="center"/>
                    <w:rPr>
                      <w:b/>
                      <w:i/>
                      <w:color w:val="000000"/>
                      <w:sz w:val="48"/>
                      <w:szCs w:val="48"/>
                    </w:rPr>
                  </w:pPr>
                  <w:r w:rsidRPr="00C059A0">
                    <w:rPr>
                      <w:b/>
                      <w:i/>
                      <w:color w:val="000000"/>
                      <w:sz w:val="48"/>
                      <w:szCs w:val="48"/>
                    </w:rPr>
                    <w:t>старшего дошкольного возраста</w:t>
                  </w:r>
                </w:p>
                <w:p w:rsidR="00CA6215" w:rsidRPr="00AC04ED" w:rsidRDefault="00CA6215" w:rsidP="000211C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6215" w:rsidRPr="00C059A0" w:rsidRDefault="00CA6215" w:rsidP="00C059A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C059A0">
                    <w:rPr>
                      <w:b/>
                      <w:sz w:val="28"/>
                      <w:szCs w:val="28"/>
                    </w:rPr>
                    <w:t>Разработала:</w:t>
                  </w:r>
                </w:p>
                <w:p w:rsidR="00CA6215" w:rsidRPr="00C059A0" w:rsidRDefault="00CA6215" w:rsidP="00C059A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C059A0">
                    <w:rPr>
                      <w:b/>
                      <w:sz w:val="28"/>
                      <w:szCs w:val="28"/>
                    </w:rPr>
                    <w:t xml:space="preserve">воспитатель Панкратова </w:t>
                  </w:r>
                </w:p>
                <w:p w:rsidR="00CA6215" w:rsidRPr="00C059A0" w:rsidRDefault="00CA6215" w:rsidP="00C059A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C059A0">
                    <w:rPr>
                      <w:b/>
                      <w:sz w:val="28"/>
                      <w:szCs w:val="28"/>
                    </w:rPr>
                    <w:t>Татьяна Владимировна</w:t>
                  </w:r>
                </w:p>
                <w:p w:rsidR="00CA6215" w:rsidRPr="00C059A0" w:rsidRDefault="00CA6215" w:rsidP="000211C0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59A0">
                    <w:rPr>
                      <w:b/>
                      <w:sz w:val="28"/>
                      <w:szCs w:val="28"/>
                    </w:rPr>
                    <w:t>г. Волгоград 2012</w:t>
                  </w:r>
                </w:p>
                <w:p w:rsidR="00CA6215" w:rsidRDefault="00CA6215" w:rsidP="000211C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CA6215" w:rsidRDefault="00CA6215"/>
              </w:txbxContent>
            </v:textbox>
          </v:shape>
        </w:pict>
      </w:r>
      <w:r>
        <w:rPr>
          <w:noProof/>
        </w:rPr>
        <w:pict>
          <v:shape id="Cloud" o:spid="_x0000_s1027" style="position:absolute;left:0;text-align:left;margin-left:306pt;margin-top:27pt;width:171pt;height:114.6pt;z-index:251660288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cff">
            <v:stroke joinstyle="miter"/>
            <v:shadow on="t" offset="6pt,6pt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extrusionok="f" o:connecttype="custom" o:connectlocs="67,10800;10800,21577;21582,10800;10800,1235" textboxrect="2977,3262,17087,17337"/>
            <v:handles>
              <v:h position="@3,#0" polar="10800,10800"/>
              <v:h position="#2,#1" polar="10800,10800" radiusrange="0,10800"/>
            </v:handles>
            <o:lock v:ext="edit" aspectratio="t" verticies="t"/>
            <v:textbox>
              <w:txbxContent>
                <w:p w:rsidR="00CA6215" w:rsidRDefault="00CA6215" w:rsidP="00C059A0">
                  <w:pPr>
                    <w:jc w:val="center"/>
                  </w:pPr>
                  <w:r>
                    <w:t>Детский сад</w:t>
                  </w:r>
                </w:p>
                <w:p w:rsidR="00CA6215" w:rsidRDefault="00CA6215" w:rsidP="00C059A0">
                  <w:pPr>
                    <w:jc w:val="center"/>
                  </w:pPr>
                  <w:r>
                    <w:t>комбинированного вида №359 Советского района г.Волгограда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style="position:absolute;left:0;text-align:left;margin-left:-44.55pt;margin-top:24.1pt;width:162pt;height:96.5pt;rotation:1217790fd;z-index:251661312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cff">
            <v:stroke joinstyle="miter"/>
            <v:shadow on="t" offset="6pt,6pt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extrusionok="f" o:connecttype="custom" o:connectlocs="67,10800;10800,21577;21582,10800;10800,1235" textboxrect="2977,3262,17087,17337"/>
            <v:handles>
              <v:h position="@3,#0" polar="10800,10800"/>
              <v:h position="#2,#1" polar="10800,10800" radiusrange="0,10800"/>
            </v:handles>
            <o:lock v:ext="edit" aspectratio="t" verticies="t"/>
            <v:textbox>
              <w:txbxContent>
                <w:p w:rsidR="00CA6215" w:rsidRDefault="00CA6215" w:rsidP="00C059A0">
                  <w:pPr>
                    <w:jc w:val="center"/>
                  </w:pPr>
                  <w:r>
                    <w:t>Муниципальное дошкольное образовательное учреждение</w:t>
                  </w:r>
                </w:p>
              </w:txbxContent>
            </v:textbox>
          </v:shape>
        </w:pict>
      </w:r>
      <w:r w:rsidRPr="0069419C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5pt;height:795.75pt">
            <v:imagedata r:id="rId7" o:title=""/>
          </v:shape>
        </w:pict>
      </w:r>
    </w:p>
    <w:p w:rsidR="00CA6215" w:rsidRPr="00586D06" w:rsidRDefault="00CA6215" w:rsidP="002D10F3">
      <w:pPr>
        <w:pStyle w:val="TOCHeading"/>
        <w:jc w:val="center"/>
        <w:rPr>
          <w:color w:val="auto"/>
        </w:rPr>
      </w:pPr>
      <w:r w:rsidRPr="00586D06">
        <w:rPr>
          <w:color w:val="auto"/>
        </w:rPr>
        <w:t>Оглавление</w:t>
      </w:r>
    </w:p>
    <w:p w:rsidR="00CA6215" w:rsidRPr="00D71864" w:rsidRDefault="00CA6215" w:rsidP="002D10F3">
      <w:pPr>
        <w:pStyle w:val="TOC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1864">
        <w:rPr>
          <w:rFonts w:ascii="Times New Roman" w:hAnsi="Times New Roman"/>
          <w:sz w:val="28"/>
          <w:szCs w:val="28"/>
        </w:rPr>
        <w:t>Паспорт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…………………………………………………………..……..</w:t>
      </w:r>
      <w:r w:rsidRPr="00D71864">
        <w:rPr>
          <w:rFonts w:ascii="Times New Roman" w:hAnsi="Times New Roman"/>
          <w:sz w:val="28"/>
          <w:szCs w:val="28"/>
        </w:rPr>
        <w:t>4</w:t>
      </w:r>
    </w:p>
    <w:p w:rsidR="00CA6215" w:rsidRPr="00D71864" w:rsidRDefault="00CA6215" w:rsidP="002D10F3">
      <w:pPr>
        <w:pStyle w:val="TOC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Актуальность и обоснованность </w:t>
      </w:r>
      <w:r w:rsidRPr="00D71864">
        <w:rPr>
          <w:rFonts w:ascii="Times New Roman" w:hAnsi="Times New Roman"/>
          <w:sz w:val="28"/>
          <w:szCs w:val="28"/>
        </w:rPr>
        <w:t xml:space="preserve"> проекта  «</w:t>
      </w:r>
      <w:r>
        <w:rPr>
          <w:rFonts w:ascii="Times New Roman" w:hAnsi="Times New Roman"/>
          <w:sz w:val="28"/>
          <w:szCs w:val="28"/>
        </w:rPr>
        <w:t>С чего начинается Родина»……5</w:t>
      </w:r>
    </w:p>
    <w:p w:rsidR="00CA6215" w:rsidRPr="00D71864" w:rsidRDefault="00CA6215" w:rsidP="002D10F3">
      <w:pPr>
        <w:pStyle w:val="TOC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71864">
        <w:rPr>
          <w:rFonts w:ascii="Times New Roman" w:hAnsi="Times New Roman"/>
          <w:sz w:val="28"/>
          <w:szCs w:val="28"/>
        </w:rPr>
        <w:t>Цели и зада</w:t>
      </w:r>
      <w:r>
        <w:rPr>
          <w:rFonts w:ascii="Times New Roman" w:hAnsi="Times New Roman"/>
          <w:sz w:val="28"/>
          <w:szCs w:val="28"/>
        </w:rPr>
        <w:t>чи………………………………………………………………….…6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D71864">
        <w:rPr>
          <w:sz w:val="28"/>
          <w:szCs w:val="28"/>
          <w:lang w:eastAsia="en-US"/>
        </w:rPr>
        <w:t>Ожидаемые результаты…………………………</w:t>
      </w:r>
      <w:r>
        <w:rPr>
          <w:sz w:val="28"/>
          <w:szCs w:val="28"/>
          <w:lang w:eastAsia="en-US"/>
        </w:rPr>
        <w:t>…………….…………………</w:t>
      </w:r>
      <w:r w:rsidRPr="00D71864">
        <w:rPr>
          <w:sz w:val="28"/>
          <w:szCs w:val="28"/>
          <w:lang w:eastAsia="en-US"/>
        </w:rPr>
        <w:t>7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D71864">
        <w:rPr>
          <w:sz w:val="28"/>
          <w:szCs w:val="28"/>
          <w:lang w:eastAsia="en-US"/>
        </w:rPr>
        <w:t>Этапы реализации про</w:t>
      </w:r>
      <w:r>
        <w:rPr>
          <w:sz w:val="28"/>
          <w:szCs w:val="28"/>
          <w:lang w:eastAsia="en-US"/>
        </w:rPr>
        <w:t>екта ………………………………………………………7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D71864">
        <w:rPr>
          <w:sz w:val="28"/>
          <w:szCs w:val="28"/>
          <w:lang w:eastAsia="en-US"/>
        </w:rPr>
        <w:t>Формы взаимодействия с детьми и родителями</w:t>
      </w:r>
      <w:r>
        <w:rPr>
          <w:sz w:val="28"/>
          <w:szCs w:val="28"/>
          <w:lang w:eastAsia="en-US"/>
        </w:rPr>
        <w:t>……………………………….8</w:t>
      </w:r>
    </w:p>
    <w:p w:rsidR="00CA6215" w:rsidRDefault="00CA6215" w:rsidP="004C14C4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D71864">
        <w:rPr>
          <w:sz w:val="28"/>
          <w:szCs w:val="28"/>
          <w:lang w:eastAsia="en-US"/>
        </w:rPr>
        <w:t>Распределение содер</w:t>
      </w:r>
      <w:r>
        <w:rPr>
          <w:sz w:val="28"/>
          <w:szCs w:val="28"/>
          <w:lang w:eastAsia="en-US"/>
        </w:rPr>
        <w:t>жания  по разделам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 xml:space="preserve">«Мой дом моя  семья – это Родина моя» </w:t>
      </w:r>
      <w:r>
        <w:rPr>
          <w:sz w:val="28"/>
          <w:szCs w:val="28"/>
        </w:rPr>
        <w:t>………………………………..…9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bCs/>
          <w:iCs/>
          <w:sz w:val="28"/>
          <w:szCs w:val="28"/>
        </w:rPr>
      </w:pPr>
      <w:r w:rsidRPr="004C14C4">
        <w:rPr>
          <w:bCs/>
          <w:iCs/>
          <w:sz w:val="28"/>
          <w:szCs w:val="28"/>
        </w:rPr>
        <w:t xml:space="preserve">« Мой детский сад – это Родина моя» </w:t>
      </w:r>
      <w:r>
        <w:rPr>
          <w:bCs/>
          <w:iCs/>
          <w:sz w:val="28"/>
          <w:szCs w:val="28"/>
        </w:rPr>
        <w:t>……………………………………..10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bCs/>
          <w:iCs/>
          <w:sz w:val="28"/>
          <w:szCs w:val="28"/>
        </w:rPr>
      </w:pPr>
      <w:r w:rsidRPr="004C14C4">
        <w:rPr>
          <w:bCs/>
          <w:iCs/>
          <w:sz w:val="28"/>
          <w:szCs w:val="28"/>
        </w:rPr>
        <w:t>«Моя улица, район – это Родина моя»</w:t>
      </w:r>
      <w:r>
        <w:rPr>
          <w:bCs/>
          <w:iCs/>
          <w:sz w:val="28"/>
          <w:szCs w:val="28"/>
        </w:rPr>
        <w:t>……………………………………..11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>«Мой город Волгоград – это Родина моя»</w:t>
      </w:r>
      <w:r>
        <w:rPr>
          <w:sz w:val="28"/>
          <w:szCs w:val="28"/>
        </w:rPr>
        <w:t>…………………...……………12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>«Моя страна Россия – это Родина моя»</w:t>
      </w:r>
      <w:r>
        <w:rPr>
          <w:sz w:val="28"/>
          <w:szCs w:val="28"/>
        </w:rPr>
        <w:t>…………………………...……….13</w:t>
      </w:r>
    </w:p>
    <w:p w:rsidR="00CA6215" w:rsidRDefault="00CA6215" w:rsidP="004C14C4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Литература, интернет-ресурс………………………………………….…..……14</w:t>
      </w:r>
    </w:p>
    <w:p w:rsidR="00CA6215" w:rsidRPr="00D71864" w:rsidRDefault="00CA6215" w:rsidP="004C14C4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 Приложение……………………………………………………………………...15</w:t>
      </w:r>
    </w:p>
    <w:p w:rsidR="00CA6215" w:rsidRPr="00D71864" w:rsidRDefault="00CA6215" w:rsidP="004C14C4">
      <w:pPr>
        <w:pStyle w:val="TOC3"/>
        <w:tabs>
          <w:tab w:val="right" w:leader="dot" w:pos="9627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rPr>
          <w:b/>
          <w:sz w:val="28"/>
          <w:szCs w:val="28"/>
        </w:rPr>
      </w:pPr>
    </w:p>
    <w:p w:rsidR="00CA6215" w:rsidRDefault="00CA6215" w:rsidP="002D10F3">
      <w:pPr>
        <w:rPr>
          <w:b/>
          <w:sz w:val="28"/>
          <w:szCs w:val="28"/>
        </w:rPr>
      </w:pPr>
    </w:p>
    <w:p w:rsidR="00CA6215" w:rsidRDefault="00CA6215" w:rsidP="002D10F3">
      <w:pPr>
        <w:rPr>
          <w:b/>
          <w:sz w:val="28"/>
          <w:szCs w:val="28"/>
        </w:rPr>
      </w:pPr>
    </w:p>
    <w:p w:rsidR="00CA6215" w:rsidRPr="00D71864" w:rsidRDefault="00CA6215" w:rsidP="004C14C4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ПРОЕКТ </w:t>
      </w:r>
    </w:p>
    <w:p w:rsidR="00CA6215" w:rsidRPr="004C14C4" w:rsidRDefault="00CA6215" w:rsidP="004C14C4">
      <w:pPr>
        <w:spacing w:line="360" w:lineRule="auto"/>
        <w:jc w:val="center"/>
        <w:rPr>
          <w:b/>
          <w:i/>
          <w:sz w:val="28"/>
          <w:szCs w:val="28"/>
        </w:rPr>
      </w:pPr>
      <w:r w:rsidRPr="004C14C4">
        <w:rPr>
          <w:b/>
          <w:i/>
          <w:sz w:val="28"/>
          <w:szCs w:val="28"/>
        </w:rPr>
        <w:t>«С ЧЕГО НАЧИНАЕТСЯ РОДИНА»</w:t>
      </w:r>
    </w:p>
    <w:p w:rsidR="00CA6215" w:rsidRPr="00D71864" w:rsidRDefault="00CA6215" w:rsidP="004C14C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71864">
        <w:rPr>
          <w:b/>
          <w:i/>
          <w:color w:val="000000"/>
          <w:sz w:val="28"/>
          <w:szCs w:val="28"/>
        </w:rPr>
        <w:t>Патриотическое воспитание детей</w:t>
      </w:r>
    </w:p>
    <w:p w:rsidR="00CA6215" w:rsidRPr="00D71864" w:rsidRDefault="00CA6215" w:rsidP="004C14C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71864">
        <w:rPr>
          <w:b/>
          <w:i/>
          <w:color w:val="000000"/>
          <w:sz w:val="28"/>
          <w:szCs w:val="28"/>
        </w:rPr>
        <w:t>старшего дошкольного возраста</w:t>
      </w: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  <w:r w:rsidRPr="00D71864">
        <w:rPr>
          <w:b/>
          <w:color w:val="000000"/>
          <w:sz w:val="28"/>
          <w:szCs w:val="28"/>
        </w:rPr>
        <w:t>ПАСПОРТ ПРОЕКТА</w:t>
      </w: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7"/>
        <w:gridCol w:w="2811"/>
        <w:gridCol w:w="5710"/>
      </w:tblGrid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Вид проекта</w:t>
            </w:r>
          </w:p>
        </w:tc>
        <w:tc>
          <w:tcPr>
            <w:tcW w:w="5847" w:type="dxa"/>
          </w:tcPr>
          <w:p w:rsidR="00CA6215" w:rsidRDefault="00CA6215" w:rsidP="001A5A67">
            <w:pPr>
              <w:rPr>
                <w:color w:val="000000"/>
                <w:sz w:val="28"/>
                <w:szCs w:val="28"/>
              </w:rPr>
            </w:pPr>
            <w:r w:rsidRPr="001A5A67">
              <w:rPr>
                <w:color w:val="000000"/>
                <w:sz w:val="28"/>
                <w:szCs w:val="28"/>
              </w:rPr>
              <w:t>творческо-информационный</w:t>
            </w:r>
          </w:p>
          <w:p w:rsidR="00CA6215" w:rsidRPr="001A5A67" w:rsidRDefault="00CA6215" w:rsidP="001A5A67">
            <w:pPr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50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5847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средней продолжительности 1,5 месяца</w:t>
            </w:r>
          </w:p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Участники проекта</w:t>
            </w:r>
            <w:r w:rsidRPr="00D71864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847" w:type="dxa"/>
          </w:tcPr>
          <w:p w:rsidR="00CA6215" w:rsidRPr="00D71864" w:rsidRDefault="00CA6215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дети старшей группы №5</w:t>
            </w:r>
          </w:p>
          <w:p w:rsidR="00CA6215" w:rsidRPr="00D71864" w:rsidRDefault="00CA6215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родители</w:t>
            </w:r>
          </w:p>
          <w:p w:rsidR="00CA6215" w:rsidRPr="00D71864" w:rsidRDefault="00CA6215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воспитатель</w:t>
            </w:r>
          </w:p>
          <w:p w:rsidR="00CA6215" w:rsidRPr="00D71864" w:rsidRDefault="00CA6215" w:rsidP="00D904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Общая характеристика проекта</w:t>
            </w:r>
          </w:p>
        </w:tc>
        <w:tc>
          <w:tcPr>
            <w:tcW w:w="5847" w:type="dxa"/>
          </w:tcPr>
          <w:p w:rsidR="00CA6215" w:rsidRPr="00CC3438" w:rsidRDefault="00CA6215" w:rsidP="00CC3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состоит из пяти</w:t>
            </w:r>
            <w:r w:rsidRPr="00CC3438">
              <w:rPr>
                <w:sz w:val="28"/>
                <w:szCs w:val="28"/>
              </w:rPr>
              <w:t xml:space="preserve"> взаимо</w:t>
            </w:r>
            <w:r>
              <w:rPr>
                <w:sz w:val="28"/>
                <w:szCs w:val="28"/>
              </w:rPr>
              <w:t>связанных разделов</w:t>
            </w:r>
            <w:r w:rsidRPr="00CC3438">
              <w:rPr>
                <w:sz w:val="28"/>
                <w:szCs w:val="28"/>
              </w:rPr>
              <w:t>: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 xml:space="preserve">1. «Мой дом моя  семья» </w:t>
            </w:r>
          </w:p>
          <w:p w:rsidR="00CA6215" w:rsidRPr="00A629F1" w:rsidRDefault="00CA6215" w:rsidP="00CC3438">
            <w:pPr>
              <w:rPr>
                <w:bCs/>
                <w:iCs/>
                <w:sz w:val="28"/>
                <w:szCs w:val="28"/>
              </w:rPr>
            </w:pPr>
            <w:r w:rsidRPr="00A629F1">
              <w:rPr>
                <w:bCs/>
                <w:iCs/>
                <w:sz w:val="28"/>
                <w:szCs w:val="28"/>
              </w:rPr>
              <w:t xml:space="preserve">2. « Мой детский сад» </w:t>
            </w:r>
          </w:p>
          <w:p w:rsidR="00CA6215" w:rsidRPr="00A629F1" w:rsidRDefault="00CA6215" w:rsidP="00CC3438">
            <w:pPr>
              <w:rPr>
                <w:bCs/>
                <w:iCs/>
                <w:sz w:val="28"/>
                <w:szCs w:val="28"/>
              </w:rPr>
            </w:pPr>
            <w:r w:rsidRPr="00A629F1">
              <w:rPr>
                <w:bCs/>
                <w:iCs/>
                <w:sz w:val="28"/>
                <w:szCs w:val="28"/>
              </w:rPr>
              <w:t>3. «Моя улица, район»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4. «Мой город Волгоград»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5. «Моя страна Россия»</w:t>
            </w:r>
          </w:p>
          <w:p w:rsidR="00CA6215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 w:rsidRPr="00A629F1">
              <w:rPr>
                <w:color w:val="000000"/>
                <w:sz w:val="28"/>
                <w:szCs w:val="28"/>
              </w:rPr>
              <w:t xml:space="preserve">6. </w:t>
            </w:r>
            <w:r>
              <w:rPr>
                <w:color w:val="000000"/>
                <w:sz w:val="28"/>
                <w:szCs w:val="28"/>
              </w:rPr>
              <w:t>Итоговое мероприятие «С чего начинается Родина»</w:t>
            </w:r>
          </w:p>
          <w:p w:rsidR="00CA6215" w:rsidRPr="00A629F1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Презентация проекта</w:t>
            </w:r>
          </w:p>
          <w:p w:rsidR="00CA6215" w:rsidRDefault="00CA6215" w:rsidP="00A629F1">
            <w:pPr>
              <w:jc w:val="both"/>
              <w:rPr>
                <w:sz w:val="28"/>
                <w:szCs w:val="28"/>
              </w:rPr>
            </w:pPr>
            <w:r w:rsidRPr="00CC3438">
              <w:rPr>
                <w:color w:val="000000"/>
                <w:sz w:val="28"/>
                <w:szCs w:val="28"/>
              </w:rPr>
              <w:t>Планирование деятельности</w:t>
            </w:r>
            <w:r>
              <w:rPr>
                <w:color w:val="000000"/>
                <w:sz w:val="28"/>
                <w:szCs w:val="28"/>
              </w:rPr>
              <w:t xml:space="preserve"> осуществлялось по </w:t>
            </w:r>
            <w:r w:rsidRPr="00CC343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основным </w:t>
            </w:r>
            <w:r w:rsidRPr="00A629F1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>м</w:t>
            </w:r>
            <w:r w:rsidRPr="00A629F1">
              <w:rPr>
                <w:sz w:val="28"/>
                <w:szCs w:val="28"/>
              </w:rPr>
              <w:t xml:space="preserve"> дошкольного образования</w:t>
            </w:r>
            <w:r>
              <w:rPr>
                <w:sz w:val="28"/>
                <w:szCs w:val="28"/>
              </w:rPr>
              <w:t>:</w:t>
            </w:r>
          </w:p>
          <w:p w:rsidR="00CA6215" w:rsidRPr="00A629F1" w:rsidRDefault="00CA6215" w:rsidP="00A62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29F1">
              <w:rPr>
                <w:sz w:val="28"/>
                <w:szCs w:val="28"/>
              </w:rPr>
              <w:t>Познавательно-речевое развитие</w:t>
            </w:r>
          </w:p>
          <w:p w:rsidR="00CA6215" w:rsidRDefault="00CA6215" w:rsidP="00A629F1">
            <w:pPr>
              <w:jc w:val="both"/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- Художественно-эстетическое</w:t>
            </w:r>
            <w:r>
              <w:rPr>
                <w:sz w:val="28"/>
                <w:szCs w:val="28"/>
              </w:rPr>
              <w:t xml:space="preserve"> </w:t>
            </w:r>
            <w:r w:rsidRPr="00A629F1">
              <w:rPr>
                <w:sz w:val="28"/>
                <w:szCs w:val="28"/>
              </w:rPr>
              <w:t>развитие</w:t>
            </w:r>
          </w:p>
          <w:p w:rsidR="00CA6215" w:rsidRPr="00A629F1" w:rsidRDefault="00CA6215" w:rsidP="00A629F1">
            <w:pPr>
              <w:jc w:val="both"/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- Физическое развитие</w:t>
            </w:r>
          </w:p>
          <w:p w:rsidR="00CA6215" w:rsidRPr="005B3E1F" w:rsidRDefault="00CA6215" w:rsidP="00A629F1">
            <w:pPr>
              <w:jc w:val="both"/>
              <w:rPr>
                <w:color w:val="000000"/>
                <w:sz w:val="28"/>
                <w:szCs w:val="28"/>
              </w:rPr>
            </w:pPr>
            <w:r w:rsidRPr="005B3E1F">
              <w:rPr>
                <w:sz w:val="28"/>
                <w:szCs w:val="28"/>
              </w:rPr>
              <w:t>- Социально - личностное  развитие</w:t>
            </w:r>
          </w:p>
          <w:p w:rsidR="00CA6215" w:rsidRPr="00CC3438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Планирование </w:t>
            </w:r>
            <w:r w:rsidRPr="00CC3438">
              <w:rPr>
                <w:color w:val="000000"/>
                <w:sz w:val="28"/>
                <w:szCs w:val="28"/>
              </w:rPr>
              <w:t>носит те</w:t>
            </w:r>
            <w:r>
              <w:rPr>
                <w:color w:val="000000"/>
                <w:sz w:val="28"/>
                <w:szCs w:val="28"/>
              </w:rPr>
              <w:t>матический характер, тема недели</w:t>
            </w:r>
            <w:r w:rsidRPr="00CC3438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включает</w:t>
            </w:r>
            <w:r w:rsidRPr="00CC3438">
              <w:rPr>
                <w:color w:val="000000"/>
                <w:sz w:val="28"/>
                <w:szCs w:val="28"/>
              </w:rPr>
              <w:t xml:space="preserve"> содержани</w:t>
            </w:r>
            <w:r>
              <w:rPr>
                <w:color w:val="000000"/>
                <w:sz w:val="28"/>
                <w:szCs w:val="28"/>
              </w:rPr>
              <w:t>е одного образовательного блока</w:t>
            </w:r>
            <w:r w:rsidRPr="00CC3438">
              <w:rPr>
                <w:color w:val="000000"/>
                <w:sz w:val="28"/>
                <w:szCs w:val="28"/>
              </w:rPr>
              <w:t xml:space="preserve">. </w:t>
            </w:r>
          </w:p>
          <w:p w:rsidR="00CA6215" w:rsidRDefault="00CA6215" w:rsidP="009F68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6215" w:rsidRPr="005C0820" w:rsidRDefault="00CA6215" w:rsidP="009F68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2622E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Актуальность и обоснованность</w:t>
      </w:r>
    </w:p>
    <w:p w:rsidR="00CA6215" w:rsidRPr="00D71864" w:rsidRDefault="00CA6215" w:rsidP="0022622E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 «С чего начинается Родина</w:t>
      </w:r>
      <w:r w:rsidRPr="00D71864">
        <w:rPr>
          <w:b/>
          <w:sz w:val="28"/>
          <w:szCs w:val="28"/>
        </w:rPr>
        <w:t>»</w:t>
      </w: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Любовь к родному краю, родной культуре,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родной речи начинается с малого- любви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к своей семье, к своему жилищу, к своему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детскому саду. Постепенно расширяясь,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эта любовь переходит в любовь к родной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стране, к ее истории, прошлому и 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настоящему, ко всему человечеству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Д. С. Лихачев</w:t>
      </w:r>
    </w:p>
    <w:p w:rsidR="00CA6215" w:rsidRPr="00D71864" w:rsidRDefault="00CA6215" w:rsidP="0022622E">
      <w:pPr>
        <w:spacing w:line="360" w:lineRule="auto"/>
        <w:rPr>
          <w:sz w:val="28"/>
          <w:szCs w:val="28"/>
        </w:rPr>
      </w:pPr>
      <w:r w:rsidRPr="00D71864">
        <w:rPr>
          <w:sz w:val="28"/>
          <w:szCs w:val="28"/>
        </w:rPr>
        <w:tab/>
      </w:r>
    </w:p>
    <w:p w:rsidR="00CA6215" w:rsidRPr="0022622E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Проблема патриотического воспитания подрастающего поколения сегодня одна из наиболее актуальных.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  </w:t>
      </w:r>
      <w:r w:rsidRPr="0022622E">
        <w:rPr>
          <w:sz w:val="28"/>
          <w:szCs w:val="28"/>
        </w:rPr>
        <w:t>Дети, начиная с дошкольного возраста, страдают дефицитом знаний о родном городе, стране, особенностях русских традиций. Также равнодушное отношение к близким людям, товарищам по группе, недостаток сочувствия и сострадания к чужому горю. И конечно  недостаточно сформирована система работы с родителями по проблеме нравственно-патриотического воспитания в семье.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В связи с этим очевидна неотложность решения острейших проблем воспитания патриотизма в работе с детьми дошкольного возраста.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Патриотизм - сложное и высокое человеческое чувство, оно так многогранно по своему содержанию, что неопределимо несколькими словами.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 Чувство Родины начинается у ребенка с отношения к семье, к самым близким ему людям — матери, отцу, дедушке, бабушке, братьям и сестрам.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 Развитие любви и привязанности к родному дому в первоначальном значении служит первой ступенью патриотического воспитания детей дошкольного возраста. «Родной дом» — сложное,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 «изначальной» родине.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Постепенно эти представления расширяются. Родина уже ассоциируется не только с домом и с улицей, но с родным городом, с окружающей природой. Позже приходит осознание причастности к краю и к России, огромной многонациональной стране, гражданином которой предстоит стать ребенку. </w:t>
      </w:r>
    </w:p>
    <w:p w:rsidR="00CA6215" w:rsidRPr="00D71864" w:rsidRDefault="00CA6215" w:rsidP="0022622E">
      <w:pPr>
        <w:spacing w:line="360" w:lineRule="auto"/>
        <w:rPr>
          <w:sz w:val="28"/>
          <w:szCs w:val="28"/>
        </w:rPr>
      </w:pPr>
    </w:p>
    <w:p w:rsidR="00CA6215" w:rsidRPr="00D71864" w:rsidRDefault="00CA6215" w:rsidP="0022622E">
      <w:pPr>
        <w:spacing w:line="360" w:lineRule="auto"/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Цель проекта:</w:t>
      </w:r>
    </w:p>
    <w:p w:rsidR="00CA6215" w:rsidRPr="00DC3221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ab/>
      </w:r>
      <w:r w:rsidRPr="00D71864">
        <w:rPr>
          <w:sz w:val="28"/>
          <w:szCs w:val="28"/>
        </w:rPr>
        <w:t xml:space="preserve">Воспитание нравственно-патриотических чувств у детей старшего дошкольного возраста через систематизацию знаний    о своей семье, о детском саде, </w:t>
      </w:r>
      <w:r>
        <w:rPr>
          <w:sz w:val="28"/>
          <w:szCs w:val="28"/>
        </w:rPr>
        <w:t>об улице на которой ребенок живет,</w:t>
      </w:r>
      <w:r w:rsidRPr="00D71864">
        <w:rPr>
          <w:sz w:val="28"/>
          <w:szCs w:val="28"/>
        </w:rPr>
        <w:t xml:space="preserve"> род</w:t>
      </w:r>
      <w:r>
        <w:rPr>
          <w:sz w:val="28"/>
          <w:szCs w:val="28"/>
        </w:rPr>
        <w:t>ном городе</w:t>
      </w:r>
      <w:r w:rsidRPr="00D71864">
        <w:rPr>
          <w:sz w:val="28"/>
          <w:szCs w:val="28"/>
        </w:rPr>
        <w:t>, о своей стране.</w:t>
      </w:r>
      <w:r>
        <w:rPr>
          <w:sz w:val="28"/>
          <w:szCs w:val="28"/>
        </w:rPr>
        <w:t xml:space="preserve"> </w:t>
      </w:r>
      <w:r w:rsidRPr="00DC3221">
        <w:rPr>
          <w:sz w:val="28"/>
          <w:szCs w:val="28"/>
        </w:rPr>
        <w:t xml:space="preserve">Ориентировать родителей </w:t>
      </w:r>
      <w:r>
        <w:rPr>
          <w:sz w:val="28"/>
          <w:szCs w:val="28"/>
        </w:rPr>
        <w:t>в</w:t>
      </w:r>
      <w:r w:rsidRPr="00DC3221">
        <w:rPr>
          <w:sz w:val="28"/>
          <w:szCs w:val="28"/>
        </w:rPr>
        <w:t xml:space="preserve">оспитанников на патриотическое воспитание детей в семье. </w:t>
      </w:r>
    </w:p>
    <w:p w:rsidR="00CA6215" w:rsidRDefault="00CA6215" w:rsidP="002D10F3">
      <w:pPr>
        <w:jc w:val="both"/>
        <w:rPr>
          <w:b/>
          <w:sz w:val="28"/>
          <w:szCs w:val="28"/>
        </w:rPr>
      </w:pPr>
    </w:p>
    <w:p w:rsidR="00CA6215" w:rsidRPr="00D71864" w:rsidRDefault="00CA6215" w:rsidP="002D10F3">
      <w:pPr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Задачи:</w:t>
      </w:r>
    </w:p>
    <w:p w:rsidR="00CA6215" w:rsidRDefault="00CA6215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Сформировать у детей представления о семье, доме, детском саде, </w:t>
      </w:r>
      <w:r>
        <w:rPr>
          <w:sz w:val="28"/>
          <w:szCs w:val="28"/>
        </w:rPr>
        <w:t xml:space="preserve">районе и </w:t>
      </w:r>
      <w:r w:rsidRPr="00D71864">
        <w:rPr>
          <w:sz w:val="28"/>
          <w:szCs w:val="28"/>
        </w:rPr>
        <w:t>город</w:t>
      </w:r>
      <w:r>
        <w:rPr>
          <w:sz w:val="28"/>
          <w:szCs w:val="28"/>
        </w:rPr>
        <w:t xml:space="preserve">е в котором они живут, о стране </w:t>
      </w:r>
    </w:p>
    <w:p w:rsidR="00CA6215" w:rsidRPr="00326443" w:rsidRDefault="00CA6215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26443">
        <w:rPr>
          <w:sz w:val="28"/>
          <w:szCs w:val="28"/>
        </w:rPr>
        <w:t>освоение   системы знаний, умений и навыков, обеспечивающих становление ребенка как субъекта разнообразных видов деятельности</w:t>
      </w:r>
    </w:p>
    <w:p w:rsidR="00CA6215" w:rsidRPr="00326443" w:rsidRDefault="00CA6215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26443">
        <w:rPr>
          <w:sz w:val="28"/>
          <w:szCs w:val="28"/>
        </w:rPr>
        <w:t xml:space="preserve"> воспитание   нравствено-эстетических чувств, эмоционально-ценностного позитивного отношения к себе и окружающему миру</w:t>
      </w:r>
    </w:p>
    <w:p w:rsidR="00CA6215" w:rsidRPr="00326443" w:rsidRDefault="00CA6215" w:rsidP="005931D1">
      <w:pPr>
        <w:pStyle w:val="BodyText"/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 w:rsidRPr="00326443">
        <w:rPr>
          <w:sz w:val="28"/>
          <w:szCs w:val="28"/>
        </w:rPr>
        <w:t>Формирование нравственно-патриотических чувств посредством ознакомления детей с произведениями пейзажной живописи, народного декоративно-прикладного искусства, архитектуры и музыкальными произведениями</w:t>
      </w:r>
    </w:p>
    <w:p w:rsidR="00CA6215" w:rsidRPr="00326443" w:rsidRDefault="00CA6215" w:rsidP="005931D1">
      <w:pPr>
        <w:pStyle w:val="BodyText"/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 w:rsidRPr="00326443">
        <w:rPr>
          <w:sz w:val="28"/>
          <w:szCs w:val="28"/>
        </w:rPr>
        <w:t>Развитие       личности дошкольника, его творческих способностей, формирование желания и умения к познанию.</w:t>
      </w:r>
    </w:p>
    <w:p w:rsidR="00CA6215" w:rsidRPr="00326443" w:rsidRDefault="00CA6215" w:rsidP="005931D1">
      <w:pPr>
        <w:spacing w:line="360" w:lineRule="auto"/>
        <w:ind w:left="360"/>
        <w:jc w:val="both"/>
        <w:rPr>
          <w:sz w:val="28"/>
          <w:szCs w:val="28"/>
        </w:rPr>
      </w:pPr>
    </w:p>
    <w:p w:rsidR="00CA6215" w:rsidRPr="00D71864" w:rsidRDefault="00CA6215" w:rsidP="005931D1">
      <w:pPr>
        <w:jc w:val="both"/>
        <w:rPr>
          <w:sz w:val="28"/>
          <w:szCs w:val="28"/>
        </w:rPr>
      </w:pPr>
    </w:p>
    <w:p w:rsidR="00CA6215" w:rsidRDefault="00CA6215" w:rsidP="00E973D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CA6215" w:rsidRPr="00A629F1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Дети пополнят знания по следующим разделам проекта: </w:t>
      </w:r>
      <w:r w:rsidRPr="00A629F1">
        <w:rPr>
          <w:sz w:val="28"/>
          <w:szCs w:val="28"/>
        </w:rPr>
        <w:t>«Мой дом</w:t>
      </w:r>
      <w:r>
        <w:rPr>
          <w:sz w:val="28"/>
          <w:szCs w:val="28"/>
        </w:rPr>
        <w:t xml:space="preserve">, </w:t>
      </w:r>
      <w:r w:rsidRPr="00A629F1">
        <w:rPr>
          <w:sz w:val="28"/>
          <w:szCs w:val="28"/>
        </w:rPr>
        <w:t xml:space="preserve"> моя  семья»</w:t>
      </w:r>
      <w:r>
        <w:rPr>
          <w:sz w:val="28"/>
          <w:szCs w:val="28"/>
        </w:rPr>
        <w:t>,</w:t>
      </w:r>
      <w:r w:rsidRPr="00A629F1">
        <w:rPr>
          <w:sz w:val="28"/>
          <w:szCs w:val="28"/>
        </w:rPr>
        <w:t xml:space="preserve"> </w:t>
      </w:r>
      <w:r w:rsidRPr="00A629F1">
        <w:rPr>
          <w:bCs/>
          <w:iCs/>
          <w:sz w:val="28"/>
          <w:szCs w:val="28"/>
        </w:rPr>
        <w:t xml:space="preserve"> « Мой детский сад»</w:t>
      </w:r>
      <w:r>
        <w:rPr>
          <w:bCs/>
          <w:iCs/>
          <w:sz w:val="28"/>
          <w:szCs w:val="28"/>
        </w:rPr>
        <w:t>,</w:t>
      </w:r>
      <w:r w:rsidRPr="00A629F1">
        <w:rPr>
          <w:bCs/>
          <w:iCs/>
          <w:sz w:val="28"/>
          <w:szCs w:val="28"/>
        </w:rPr>
        <w:t xml:space="preserve"> «Моя улица, район»</w:t>
      </w:r>
      <w:r>
        <w:rPr>
          <w:bCs/>
          <w:iCs/>
          <w:sz w:val="28"/>
          <w:szCs w:val="28"/>
        </w:rPr>
        <w:t xml:space="preserve">, </w:t>
      </w:r>
      <w:r w:rsidRPr="00A629F1">
        <w:rPr>
          <w:sz w:val="28"/>
          <w:szCs w:val="28"/>
        </w:rPr>
        <w:t>«Мой город Волгоград»</w:t>
      </w:r>
      <w:r>
        <w:rPr>
          <w:sz w:val="28"/>
          <w:szCs w:val="28"/>
        </w:rPr>
        <w:t xml:space="preserve">, </w:t>
      </w:r>
      <w:r w:rsidRPr="00A629F1">
        <w:rPr>
          <w:sz w:val="28"/>
          <w:szCs w:val="28"/>
        </w:rPr>
        <w:t>«Моя страна Россия»</w:t>
      </w:r>
      <w:r>
        <w:rPr>
          <w:sz w:val="28"/>
          <w:szCs w:val="28"/>
        </w:rPr>
        <w:t>.</w:t>
      </w:r>
    </w:p>
    <w:p w:rsidR="00CA6215" w:rsidRDefault="00CA6215" w:rsidP="00E973D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Дети будут обладать   ценностно-нравственные качествами,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являющимися фундаментом для дальнейшего воспитания  гуманной, духовно-нравственной и социально-активной личности, будущих достойных граждан России. </w:t>
      </w:r>
    </w:p>
    <w:p w:rsidR="00CA6215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Повысится  познавательная активность, общая культура и компетентность всех участников проекта.</w:t>
      </w:r>
    </w:p>
    <w:p w:rsidR="00CA6215" w:rsidRDefault="00CA6215" w:rsidP="00E973D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Укрепится взаимосвязь между  детьми, родителями и педагогами. </w:t>
      </w:r>
    </w:p>
    <w:p w:rsidR="00CA6215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Будет создана предметно-развивающая среда, способствующая нравственно-патриотическому воспитанию детей.</w:t>
      </w:r>
    </w:p>
    <w:p w:rsidR="00CA6215" w:rsidRDefault="00CA6215" w:rsidP="00E973D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215" w:rsidRPr="00D71864" w:rsidRDefault="00CA6215" w:rsidP="002D10F3">
      <w:pPr>
        <w:ind w:right="987"/>
        <w:rPr>
          <w:b/>
          <w:sz w:val="28"/>
          <w:szCs w:val="28"/>
        </w:rPr>
      </w:pPr>
    </w:p>
    <w:p w:rsidR="00CA6215" w:rsidRPr="00D71864" w:rsidRDefault="00CA6215" w:rsidP="002D10F3">
      <w:pPr>
        <w:ind w:right="987"/>
        <w:jc w:val="center"/>
        <w:rPr>
          <w:sz w:val="28"/>
          <w:szCs w:val="28"/>
        </w:rPr>
      </w:pPr>
      <w:r w:rsidRPr="00D71864">
        <w:rPr>
          <w:b/>
          <w:sz w:val="28"/>
          <w:szCs w:val="28"/>
        </w:rPr>
        <w:t>Этапы реализации проекта</w:t>
      </w:r>
    </w:p>
    <w:p w:rsidR="00CA6215" w:rsidRPr="00D71864" w:rsidRDefault="00CA6215" w:rsidP="002D10F3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626"/>
        <w:gridCol w:w="2834"/>
      </w:tblGrid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Этап</w:t>
            </w:r>
          </w:p>
        </w:tc>
        <w:tc>
          <w:tcPr>
            <w:tcW w:w="5626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4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Сроки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 xml:space="preserve">1 этап </w:t>
            </w:r>
          </w:p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</w:tcPr>
          <w:p w:rsidR="00CA6215" w:rsidRPr="00D71864" w:rsidRDefault="00CA6215" w:rsidP="00530C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Изучение опыта других дошкольных образовательных учреждений</w:t>
            </w:r>
          </w:p>
          <w:p w:rsidR="00CA6215" w:rsidRPr="00D71864" w:rsidRDefault="00CA6215" w:rsidP="00530C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 xml:space="preserve">Подбор методического материала, художественной литературы, музыкального репертуара, </w:t>
            </w:r>
            <w:r>
              <w:rPr>
                <w:sz w:val="28"/>
                <w:szCs w:val="28"/>
              </w:rPr>
              <w:t>н</w:t>
            </w:r>
            <w:r w:rsidRPr="00D71864">
              <w:rPr>
                <w:sz w:val="28"/>
                <w:szCs w:val="28"/>
              </w:rPr>
              <w:t xml:space="preserve">аглядности </w:t>
            </w:r>
          </w:p>
          <w:p w:rsidR="00CA6215" w:rsidRPr="00D71864" w:rsidRDefault="00CA6215" w:rsidP="00340A6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ноября </w:t>
            </w:r>
            <w:r w:rsidRPr="00D7186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2012</w:t>
            </w:r>
            <w:r w:rsidRPr="00D71864">
              <w:rPr>
                <w:sz w:val="28"/>
                <w:szCs w:val="28"/>
              </w:rPr>
              <w:t>г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2 этап</w:t>
            </w:r>
          </w:p>
        </w:tc>
        <w:tc>
          <w:tcPr>
            <w:tcW w:w="5626" w:type="dxa"/>
          </w:tcPr>
          <w:p w:rsidR="00CA6215" w:rsidRPr="00E973D0" w:rsidRDefault="00CA6215" w:rsidP="00E973D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3D0">
              <w:rPr>
                <w:rFonts w:ascii="Times New Roman" w:hAnsi="Times New Roman" w:cs="Times New Roman"/>
                <w:sz w:val="28"/>
                <w:szCs w:val="28"/>
              </w:rPr>
              <w:t>Реализации проекта согласно плану мероприятий с   детьми и родителями.</w:t>
            </w:r>
          </w:p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 декабрь 2012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3 этап</w:t>
            </w:r>
          </w:p>
        </w:tc>
        <w:tc>
          <w:tcPr>
            <w:tcW w:w="5626" w:type="dxa"/>
          </w:tcPr>
          <w:p w:rsidR="00CA6215" w:rsidRDefault="00CA6215" w:rsidP="00340A6D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Анализ дея</w:t>
            </w:r>
            <w:r>
              <w:rPr>
                <w:sz w:val="28"/>
                <w:szCs w:val="28"/>
              </w:rPr>
              <w:t>тельности по реализации проекта</w:t>
            </w:r>
          </w:p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2012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4 этап</w:t>
            </w:r>
          </w:p>
        </w:tc>
        <w:tc>
          <w:tcPr>
            <w:tcW w:w="5626" w:type="dxa"/>
          </w:tcPr>
          <w:p w:rsidR="00CA6215" w:rsidRDefault="00CA6215" w:rsidP="00340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1864">
              <w:rPr>
                <w:sz w:val="28"/>
                <w:szCs w:val="28"/>
              </w:rPr>
              <w:t>резе</w:t>
            </w:r>
            <w:r>
              <w:rPr>
                <w:sz w:val="28"/>
                <w:szCs w:val="28"/>
              </w:rPr>
              <w:t>нтация результатов деятельности</w:t>
            </w:r>
          </w:p>
          <w:p w:rsidR="00CA6215" w:rsidRPr="00D71864" w:rsidRDefault="00CA6215" w:rsidP="00340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2013</w:t>
            </w:r>
          </w:p>
        </w:tc>
      </w:tr>
    </w:tbl>
    <w:p w:rsidR="00CA6215" w:rsidRPr="00D71864" w:rsidRDefault="00CA6215" w:rsidP="002D10F3">
      <w:pPr>
        <w:rPr>
          <w:b/>
          <w:sz w:val="28"/>
          <w:szCs w:val="28"/>
        </w:rPr>
      </w:pPr>
    </w:p>
    <w:p w:rsidR="00CA6215" w:rsidRPr="00D71864" w:rsidRDefault="00CA6215" w:rsidP="002D10F3">
      <w:pPr>
        <w:jc w:val="both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0204AF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Формы взаимодействия  с детьми и родителями</w:t>
      </w:r>
    </w:p>
    <w:p w:rsidR="00CA6215" w:rsidRPr="00D71864" w:rsidRDefault="00CA6215" w:rsidP="000204AF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>Формы взаимодействия  с детьми:</w:t>
      </w:r>
    </w:p>
    <w:p w:rsidR="00CA6215" w:rsidRPr="00D71864" w:rsidRDefault="00CA6215" w:rsidP="000204A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непосредственная образовательная деятельность;</w:t>
      </w:r>
    </w:p>
    <w:p w:rsidR="00CA6215" w:rsidRPr="00D71864" w:rsidRDefault="00CA6215" w:rsidP="000204A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совместная деятельность детей и педагогов;</w:t>
      </w:r>
    </w:p>
    <w:p w:rsidR="00CA6215" w:rsidRPr="00D71864" w:rsidRDefault="00CA6215" w:rsidP="000204A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</w:t>
      </w:r>
      <w:r w:rsidRPr="00D71864">
        <w:rPr>
          <w:sz w:val="28"/>
          <w:szCs w:val="28"/>
        </w:rPr>
        <w:t>;</w:t>
      </w:r>
    </w:p>
    <w:p w:rsidR="00CA6215" w:rsidRPr="00D71864" w:rsidRDefault="00CA6215" w:rsidP="000204A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чтение художественной литературы;</w:t>
      </w:r>
    </w:p>
    <w:p w:rsidR="00CA6215" w:rsidRPr="00D71864" w:rsidRDefault="00CA6215" w:rsidP="000204A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беседы, ситуативные разговоры;</w:t>
      </w:r>
    </w:p>
    <w:p w:rsidR="00CA6215" w:rsidRPr="00D71864" w:rsidRDefault="00CA6215" w:rsidP="000204A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слушание музыки;</w:t>
      </w:r>
    </w:p>
    <w:p w:rsidR="00CA6215" w:rsidRDefault="00CA6215" w:rsidP="000204A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игры (дидактические, ролевые, хороводные, подвижные</w:t>
      </w:r>
      <w:r>
        <w:rPr>
          <w:sz w:val="28"/>
          <w:szCs w:val="28"/>
        </w:rPr>
        <w:t xml:space="preserve"> и  коммуникативные</w:t>
      </w:r>
      <w:r w:rsidRPr="00D71864">
        <w:rPr>
          <w:sz w:val="28"/>
          <w:szCs w:val="28"/>
        </w:rPr>
        <w:t>)</w:t>
      </w:r>
    </w:p>
    <w:p w:rsidR="00CA6215" w:rsidRPr="00D71864" w:rsidRDefault="00CA6215" w:rsidP="000204A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</w:t>
      </w:r>
    </w:p>
    <w:p w:rsidR="00CA6215" w:rsidRPr="00D71864" w:rsidRDefault="00CA6215" w:rsidP="000204AF">
      <w:pPr>
        <w:spacing w:line="360" w:lineRule="auto"/>
        <w:jc w:val="both"/>
        <w:rPr>
          <w:sz w:val="28"/>
          <w:szCs w:val="28"/>
        </w:rPr>
      </w:pPr>
    </w:p>
    <w:p w:rsidR="00CA6215" w:rsidRPr="00D71864" w:rsidRDefault="00CA6215" w:rsidP="000204AF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>Формы взаимодействия  с родителями:</w:t>
      </w:r>
    </w:p>
    <w:p w:rsidR="00CA6215" w:rsidRDefault="00CA6215" w:rsidP="000204A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консультации  по проблемам</w:t>
      </w:r>
      <w:r>
        <w:rPr>
          <w:sz w:val="28"/>
          <w:szCs w:val="28"/>
        </w:rPr>
        <w:t xml:space="preserve"> патриотического</w:t>
      </w:r>
      <w:r w:rsidRPr="00D71864">
        <w:rPr>
          <w:sz w:val="28"/>
          <w:szCs w:val="28"/>
        </w:rPr>
        <w:t xml:space="preserve"> воспитания детей;</w:t>
      </w:r>
    </w:p>
    <w:p w:rsidR="00CA6215" w:rsidRDefault="00CA6215" w:rsidP="000204A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сотворчество детей и родителей.</w:t>
      </w:r>
    </w:p>
    <w:p w:rsidR="00CA6215" w:rsidRDefault="00CA6215" w:rsidP="00F56827">
      <w:pPr>
        <w:jc w:val="both"/>
        <w:rPr>
          <w:sz w:val="28"/>
          <w:szCs w:val="28"/>
        </w:rPr>
      </w:pPr>
    </w:p>
    <w:p w:rsidR="00CA6215" w:rsidRPr="00D71864" w:rsidRDefault="00CA6215" w:rsidP="00F56827">
      <w:pPr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Последовательность работы </w: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71864">
        <w:rPr>
          <w:b/>
          <w:sz w:val="28"/>
          <w:szCs w:val="28"/>
        </w:rPr>
        <w:t>«Мой дом моя  семья – это Родина моя»</w:t>
      </w:r>
      <w:r>
        <w:rPr>
          <w:b/>
          <w:sz w:val="28"/>
          <w:szCs w:val="28"/>
        </w:rPr>
        <w:t xml:space="preserve"> </w: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34pt;margin-top:5.65pt;width:9pt;height:27pt;z-index:251654144"/>
        </w:pic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Pr="00D71864">
        <w:rPr>
          <w:b/>
          <w:bCs/>
          <w:iCs/>
          <w:sz w:val="28"/>
          <w:szCs w:val="28"/>
        </w:rPr>
        <w:t>« Мой детский сад – это Родина моя»</w:t>
      </w:r>
      <w:r>
        <w:rPr>
          <w:b/>
          <w:bCs/>
          <w:iCs/>
          <w:sz w:val="28"/>
          <w:szCs w:val="28"/>
        </w:rPr>
        <w:t xml:space="preserve"> </w:t>
      </w: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  <w:r>
        <w:rPr>
          <w:noProof/>
        </w:rPr>
        <w:pict>
          <v:shape id="_x0000_s1030" type="#_x0000_t67" style="position:absolute;left:0;text-align:left;margin-left:234pt;margin-top:5.8pt;width:9pt;height:27pt;z-index:251655168"/>
        </w:pict>
      </w: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Pr="00D71864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Моя у</w:t>
      </w:r>
      <w:r w:rsidRPr="00D71864">
        <w:rPr>
          <w:b/>
          <w:bCs/>
          <w:iCs/>
          <w:sz w:val="28"/>
          <w:szCs w:val="28"/>
        </w:rPr>
        <w:t>лица, район</w:t>
      </w:r>
      <w:r>
        <w:rPr>
          <w:b/>
          <w:bCs/>
          <w:iCs/>
          <w:sz w:val="28"/>
          <w:szCs w:val="28"/>
        </w:rPr>
        <w:t xml:space="preserve"> – это Родина моя</w:t>
      </w:r>
      <w:r w:rsidRPr="00D71864">
        <w:rPr>
          <w:b/>
          <w:bCs/>
          <w:iCs/>
          <w:sz w:val="28"/>
          <w:szCs w:val="28"/>
        </w:rPr>
        <w:t>»</w:t>
      </w: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  <w:r>
        <w:rPr>
          <w:noProof/>
        </w:rPr>
        <w:pict>
          <v:shape id="_x0000_s1031" type="#_x0000_t67" style="position:absolute;left:0;text-align:left;margin-left:234pt;margin-top:5.95pt;width:9pt;height:27pt;z-index:251656192"/>
        </w:pic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71864">
        <w:rPr>
          <w:b/>
          <w:sz w:val="28"/>
          <w:szCs w:val="28"/>
        </w:rPr>
        <w:t>«Мой город Волгоград – это Родина моя»</w: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032" type="#_x0000_t67" style="position:absolute;left:0;text-align:left;margin-left:234pt;margin-top:6.1pt;width:9pt;height:27pt;z-index:251657216"/>
        </w:pic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71864">
        <w:rPr>
          <w:b/>
          <w:sz w:val="28"/>
          <w:szCs w:val="28"/>
        </w:rPr>
        <w:t>«Моя страна Россия – это Родина моя»</w: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033" type="#_x0000_t67" style="position:absolute;left:0;text-align:left;margin-left:234pt;margin-top:6.25pt;width:9pt;height:27pt;z-index:251658240"/>
        </w:pic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Итоговое мероприятие</w:t>
      </w:r>
    </w:p>
    <w:p w:rsidR="00CA6215" w:rsidRPr="00D71864" w:rsidRDefault="00CA6215" w:rsidP="00CF24A1">
      <w:pPr>
        <w:rPr>
          <w:b/>
          <w:sz w:val="28"/>
          <w:szCs w:val="28"/>
        </w:rPr>
      </w:pPr>
    </w:p>
    <w:p w:rsidR="00CA6215" w:rsidRPr="00D71864" w:rsidRDefault="00CA6215" w:rsidP="00DF1F83">
      <w:pPr>
        <w:jc w:val="center"/>
        <w:rPr>
          <w:b/>
          <w:color w:val="FF0066"/>
          <w:sz w:val="28"/>
          <w:szCs w:val="28"/>
        </w:rPr>
      </w:pPr>
      <w:r w:rsidRPr="00D71864">
        <w:rPr>
          <w:b/>
          <w:color w:val="FF0066"/>
          <w:sz w:val="28"/>
          <w:szCs w:val="28"/>
        </w:rPr>
        <w:t>Формы и методы реализации проекта</w:t>
      </w:r>
    </w:p>
    <w:p w:rsidR="00CA6215" w:rsidRDefault="00CA6215" w:rsidP="00DF1F83">
      <w:pPr>
        <w:jc w:val="both"/>
        <w:rPr>
          <w:b/>
          <w:sz w:val="28"/>
          <w:szCs w:val="28"/>
        </w:rPr>
      </w:pPr>
    </w:p>
    <w:p w:rsidR="00CA6215" w:rsidRDefault="00CA6215" w:rsidP="00967291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«Мой дом моя  семья – это Родина моя»</w:t>
      </w:r>
    </w:p>
    <w:p w:rsidR="00CA6215" w:rsidRDefault="00CA6215" w:rsidP="00967291">
      <w:pPr>
        <w:jc w:val="center"/>
        <w:rPr>
          <w:b/>
          <w:sz w:val="28"/>
          <w:szCs w:val="28"/>
        </w:rPr>
      </w:pPr>
    </w:p>
    <w:p w:rsidR="00CA6215" w:rsidRPr="00D71864" w:rsidRDefault="00CA6215" w:rsidP="00967291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6660"/>
      </w:tblGrid>
      <w:tr w:rsidR="00CA6215" w:rsidRPr="00D71864" w:rsidTr="00E81889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E81889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E81889">
            <w:pPr>
              <w:pStyle w:val="Heading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E81889">
            <w:pPr>
              <w:rPr>
                <w:sz w:val="28"/>
                <w:szCs w:val="28"/>
              </w:rPr>
            </w:pP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6660" w:type="dxa"/>
          </w:tcPr>
          <w:p w:rsidR="00CA6215" w:rsidRPr="00D71864" w:rsidRDefault="00CA6215" w:rsidP="0096729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занятие «Моя семья» </w:t>
            </w:r>
          </w:p>
          <w:p w:rsidR="00CA6215" w:rsidRPr="00D71864" w:rsidRDefault="00CA6215" w:rsidP="0096729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Беседа «Мой дом»</w:t>
            </w:r>
          </w:p>
          <w:p w:rsidR="00CA6215" w:rsidRDefault="00CA6215" w:rsidP="00CC42B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Составление рассказов на тему:</w:t>
            </w:r>
            <w:r>
              <w:rPr>
                <w:sz w:val="28"/>
                <w:szCs w:val="28"/>
              </w:rPr>
              <w:t xml:space="preserve"> </w:t>
            </w:r>
            <w:r w:rsidRPr="004675B5">
              <w:rPr>
                <w:sz w:val="28"/>
                <w:szCs w:val="28"/>
              </w:rPr>
              <w:t xml:space="preserve">«Моя семья» </w:t>
            </w:r>
          </w:p>
          <w:p w:rsidR="00CA6215" w:rsidRDefault="00CA6215" w:rsidP="00CC42B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675B5">
              <w:rPr>
                <w:sz w:val="28"/>
                <w:szCs w:val="28"/>
              </w:rPr>
              <w:t>Экскурсия по фотовыставке</w:t>
            </w:r>
            <w:r>
              <w:rPr>
                <w:sz w:val="28"/>
                <w:szCs w:val="28"/>
              </w:rPr>
              <w:t xml:space="preserve"> «Наши мамы»</w:t>
            </w:r>
          </w:p>
          <w:p w:rsidR="00CA6215" w:rsidRDefault="00CA6215" w:rsidP="0087103D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675B5">
              <w:rPr>
                <w:sz w:val="28"/>
                <w:szCs w:val="28"/>
              </w:rPr>
              <w:t>Решение проблемных ситуаций «Что такое хорошо, и что такое плохо…»</w:t>
            </w:r>
          </w:p>
          <w:p w:rsidR="00CA6215" w:rsidRPr="00D71864" w:rsidRDefault="00CA6215" w:rsidP="0087103D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</w:t>
            </w:r>
            <w:r w:rsidRPr="00D71864">
              <w:rPr>
                <w:sz w:val="28"/>
                <w:szCs w:val="28"/>
              </w:rPr>
              <w:t xml:space="preserve"> сти</w:t>
            </w:r>
            <w:r>
              <w:rPr>
                <w:sz w:val="28"/>
                <w:szCs w:val="28"/>
              </w:rPr>
              <w:t>хотворения Я. Акима «Моя родня»</w:t>
            </w:r>
          </w:p>
          <w:p w:rsidR="00CA6215" w:rsidRPr="00D71864" w:rsidRDefault="00CA6215" w:rsidP="00E81889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CA6215" w:rsidRPr="00D71864" w:rsidTr="00E81889">
        <w:trPr>
          <w:trHeight w:val="70"/>
        </w:trPr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Pr="00D71864" w:rsidRDefault="00CA6215" w:rsidP="0087103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Рисование:</w:t>
            </w:r>
            <w:r>
              <w:rPr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 xml:space="preserve">«Нет на свете </w:t>
            </w:r>
            <w:r>
              <w:rPr>
                <w:sz w:val="28"/>
                <w:szCs w:val="28"/>
              </w:rPr>
              <w:t>краше мамочек наших» (портреты) выставка детского рисунка</w:t>
            </w:r>
          </w:p>
          <w:p w:rsidR="00CA6215" w:rsidRPr="00D71864" w:rsidRDefault="00CA6215" w:rsidP="0087103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Прослушивание аудиозаписей:</w:t>
            </w:r>
            <w:r>
              <w:rPr>
                <w:sz w:val="28"/>
                <w:szCs w:val="28"/>
              </w:rPr>
              <w:t xml:space="preserve"> </w:t>
            </w:r>
          </w:p>
          <w:p w:rsidR="00CA6215" w:rsidRPr="00845BA9" w:rsidRDefault="00CA6215" w:rsidP="00FE1A7C">
            <w:pPr>
              <w:ind w:left="360"/>
              <w:jc w:val="both"/>
              <w:rPr>
                <w:color w:val="FF6600"/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«</w:t>
            </w:r>
            <w:r w:rsidRPr="0087103D">
              <w:rPr>
                <w:sz w:val="28"/>
                <w:szCs w:val="28"/>
              </w:rPr>
              <w:t>Разноцветная семья», «Вся моя семья»</w:t>
            </w: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B9141A" w:rsidRDefault="00CA6215" w:rsidP="00B9141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141A">
              <w:rPr>
                <w:sz w:val="28"/>
                <w:szCs w:val="28"/>
              </w:rPr>
              <w:t>одвижная игра "Змейка-папа, зме</w:t>
            </w:r>
            <w:r>
              <w:rPr>
                <w:sz w:val="28"/>
                <w:szCs w:val="28"/>
              </w:rPr>
              <w:t>йка-мама, змейка вся моя семья</w:t>
            </w:r>
            <w:r w:rsidRPr="00B9141A">
              <w:rPr>
                <w:sz w:val="28"/>
                <w:szCs w:val="28"/>
              </w:rPr>
              <w:t xml:space="preserve">" </w:t>
            </w:r>
          </w:p>
          <w:p w:rsidR="00CA6215" w:rsidRPr="00D71864" w:rsidRDefault="00CA6215" w:rsidP="00B9141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гимнастика «Семья» </w:t>
            </w: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Социально - личностное  развитие</w:t>
            </w:r>
          </w:p>
        </w:tc>
        <w:tc>
          <w:tcPr>
            <w:tcW w:w="6660" w:type="dxa"/>
          </w:tcPr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Сюжетно-ролевая игра </w:t>
            </w:r>
            <w:r w:rsidRPr="0087103D">
              <w:rPr>
                <w:sz w:val="28"/>
                <w:szCs w:val="28"/>
              </w:rPr>
              <w:t xml:space="preserve">"Мамины помощницы" </w:t>
            </w:r>
            <w:r>
              <w:rPr>
                <w:sz w:val="28"/>
                <w:szCs w:val="28"/>
              </w:rPr>
              <w:t xml:space="preserve">  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B9141A">
              <w:rPr>
                <w:sz w:val="28"/>
                <w:szCs w:val="28"/>
              </w:rPr>
              <w:t>Чтение сказки "Сестрица Аленушка и братец Иванушка"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Психогимнастика «Эмоции моей семьи» 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B9141A">
              <w:rPr>
                <w:sz w:val="28"/>
                <w:szCs w:val="28"/>
              </w:rPr>
              <w:t xml:space="preserve">Дидактическая игра "Кто больше назовет ласковых слов для своих родных"? </w:t>
            </w:r>
          </w:p>
          <w:p w:rsidR="00CA6215" w:rsidRPr="00B9141A" w:rsidRDefault="00CA6215" w:rsidP="00B9141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сказки «Три поросёнка»</w:t>
            </w:r>
          </w:p>
          <w:p w:rsidR="00CA6215" w:rsidRPr="00535182" w:rsidRDefault="00CA6215" w:rsidP="00535182">
            <w:pPr>
              <w:jc w:val="both"/>
              <w:rPr>
                <w:sz w:val="28"/>
                <w:szCs w:val="28"/>
              </w:rPr>
            </w:pP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9449EB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color w:val="000000"/>
                <w:sz w:val="28"/>
                <w:szCs w:val="28"/>
              </w:rPr>
              <w:t>Сотворчество детей с родителями: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Родословное древо нашей семьи»</w:t>
            </w:r>
          </w:p>
          <w:p w:rsidR="00CA6215" w:rsidRPr="00D71864" w:rsidRDefault="00CA6215" w:rsidP="009449E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A6215" w:rsidRPr="00D71864" w:rsidRDefault="00CA6215" w:rsidP="00DF1F83">
      <w:pPr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9449EB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E7023B">
      <w:pPr>
        <w:numPr>
          <w:ilvl w:val="0"/>
          <w:numId w:val="18"/>
        </w:numPr>
        <w:jc w:val="center"/>
        <w:rPr>
          <w:b/>
          <w:bCs/>
          <w:iCs/>
          <w:sz w:val="28"/>
          <w:szCs w:val="28"/>
        </w:rPr>
      </w:pPr>
      <w:r w:rsidRPr="00D71864">
        <w:rPr>
          <w:b/>
          <w:bCs/>
          <w:iCs/>
          <w:sz w:val="28"/>
          <w:szCs w:val="28"/>
        </w:rPr>
        <w:t>« Мой детский сад – это Родина моя»</w:t>
      </w:r>
    </w:p>
    <w:p w:rsidR="00CA6215" w:rsidRDefault="00CA6215" w:rsidP="00E7023B">
      <w:pPr>
        <w:jc w:val="center"/>
        <w:rPr>
          <w:b/>
          <w:bCs/>
          <w:iCs/>
          <w:sz w:val="28"/>
          <w:szCs w:val="28"/>
        </w:rPr>
      </w:pPr>
    </w:p>
    <w:p w:rsidR="00CA6215" w:rsidRPr="00D71864" w:rsidRDefault="00CA6215" w:rsidP="00E7023B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446C6D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Heading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6660" w:type="dxa"/>
          </w:tcPr>
          <w:p w:rsidR="00CA6215" w:rsidRDefault="00CA6215" w:rsidP="00B9141A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Словотворчество </w:t>
            </w:r>
            <w:r w:rsidRPr="00D71864">
              <w:rPr>
                <w:sz w:val="28"/>
                <w:szCs w:val="28"/>
              </w:rPr>
              <w:t>на тему:</w:t>
            </w:r>
            <w:r>
              <w:rPr>
                <w:sz w:val="28"/>
                <w:szCs w:val="28"/>
              </w:rPr>
              <w:t xml:space="preserve"> </w:t>
            </w:r>
            <w:r w:rsidRPr="0014503B">
              <w:rPr>
                <w:sz w:val="28"/>
                <w:szCs w:val="28"/>
              </w:rPr>
              <w:t>«Представь, что ты волшебник. Что бы ты изменил в детском саду? или «Представь, что было бы, если бы исчезли детские сады? Как ты ду</w:t>
            </w:r>
            <w:r>
              <w:rPr>
                <w:sz w:val="28"/>
                <w:szCs w:val="28"/>
              </w:rPr>
              <w:t xml:space="preserve">маешь, хорошо это или плохо? » </w:t>
            </w:r>
          </w:p>
          <w:p w:rsidR="00CA6215" w:rsidRPr="009449EB" w:rsidRDefault="00CA6215" w:rsidP="00B9141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Чтение сти</w:t>
            </w:r>
            <w:r>
              <w:rPr>
                <w:sz w:val="28"/>
                <w:szCs w:val="28"/>
              </w:rPr>
              <w:t xml:space="preserve">хотворения </w:t>
            </w:r>
            <w:r w:rsidRPr="009449EB">
              <w:rPr>
                <w:sz w:val="28"/>
                <w:szCs w:val="28"/>
              </w:rPr>
              <w:t>И. Гуриной «Мой любимый детский сад»</w:t>
            </w:r>
          </w:p>
          <w:p w:rsidR="00CA6215" w:rsidRPr="00D71864" w:rsidRDefault="00CA6215" w:rsidP="00B9141A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детскому саду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Рисование:</w:t>
            </w:r>
            <w:r>
              <w:rPr>
                <w:sz w:val="28"/>
                <w:szCs w:val="28"/>
              </w:rPr>
              <w:t xml:space="preserve"> «Детский сад будущего»</w:t>
            </w:r>
          </w:p>
          <w:p w:rsidR="00CA6215" w:rsidRPr="00845BA9" w:rsidRDefault="00CA6215" w:rsidP="007F4C4F">
            <w:pPr>
              <w:numPr>
                <w:ilvl w:val="0"/>
                <w:numId w:val="24"/>
              </w:numPr>
              <w:jc w:val="both"/>
              <w:rPr>
                <w:color w:val="FF6600"/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Прослушивание аудиозаписей:</w:t>
            </w:r>
            <w:r>
              <w:rPr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Динь-динь детский сад</w:t>
            </w:r>
            <w:r w:rsidRPr="007F4C4F">
              <w:rPr>
                <w:sz w:val="28"/>
                <w:szCs w:val="28"/>
              </w:rPr>
              <w:t>», «Наш детский сад», «Чудеса в саду»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Хороводная игра «Каравай» </w:t>
            </w:r>
          </w:p>
          <w:p w:rsidR="00CA6215" w:rsidRPr="00E7023B" w:rsidRDefault="00CA6215" w:rsidP="00E7023B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E7023B">
              <w:rPr>
                <w:sz w:val="28"/>
                <w:szCs w:val="28"/>
              </w:rPr>
              <w:t>Подвижная игра «Дружба»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Социально - личностное  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и</w:t>
            </w:r>
            <w:r w:rsidRPr="0011010D">
              <w:rPr>
                <w:sz w:val="28"/>
                <w:szCs w:val="28"/>
              </w:rPr>
              <w:t>гра « Кто в домике живет?»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Проблемная ситуация «Мишка порвал коробку от настольной игры…» 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дело: р</w:t>
            </w:r>
            <w:r w:rsidRPr="0086584B">
              <w:rPr>
                <w:sz w:val="28"/>
                <w:szCs w:val="28"/>
              </w:rPr>
              <w:t>емонт порва</w:t>
            </w:r>
            <w:r>
              <w:rPr>
                <w:sz w:val="28"/>
                <w:szCs w:val="28"/>
              </w:rPr>
              <w:t xml:space="preserve">нных книг, коробок 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«Детский сад»</w:t>
            </w:r>
          </w:p>
          <w:p w:rsidR="00CA6215" w:rsidRPr="00F9606A" w:rsidRDefault="00CA6215" w:rsidP="0014503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Pr="00D71864" w:rsidRDefault="00CA6215" w:rsidP="00E7023B">
            <w:pPr>
              <w:numPr>
                <w:ilvl w:val="0"/>
                <w:numId w:val="25"/>
              </w:numPr>
              <w:jc w:val="both"/>
              <w:rPr>
                <w:color w:val="000000"/>
                <w:sz w:val="28"/>
                <w:szCs w:val="28"/>
              </w:rPr>
            </w:pPr>
            <w:r w:rsidRPr="00D71864">
              <w:rPr>
                <w:color w:val="000000"/>
                <w:sz w:val="28"/>
                <w:szCs w:val="28"/>
              </w:rPr>
              <w:t>Сотворчество детей с родителями:</w:t>
            </w:r>
          </w:p>
          <w:p w:rsidR="00CA6215" w:rsidRDefault="00CA6215" w:rsidP="0078643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книжка- малышка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любимый детский сад»</w:t>
            </w:r>
          </w:p>
          <w:p w:rsidR="00CA6215" w:rsidRPr="00D71864" w:rsidRDefault="00CA6215" w:rsidP="00F9606A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050948">
      <w:pPr>
        <w:numPr>
          <w:ilvl w:val="0"/>
          <w:numId w:val="18"/>
        </w:numPr>
        <w:jc w:val="center"/>
        <w:rPr>
          <w:b/>
          <w:bCs/>
          <w:iCs/>
          <w:sz w:val="28"/>
          <w:szCs w:val="28"/>
        </w:rPr>
      </w:pPr>
      <w:r w:rsidRPr="00D71864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Моя у</w:t>
      </w:r>
      <w:r w:rsidRPr="00D71864">
        <w:rPr>
          <w:b/>
          <w:bCs/>
          <w:iCs/>
          <w:sz w:val="28"/>
          <w:szCs w:val="28"/>
        </w:rPr>
        <w:t xml:space="preserve">лица, </w:t>
      </w:r>
      <w:r>
        <w:rPr>
          <w:b/>
          <w:bCs/>
          <w:iCs/>
          <w:sz w:val="28"/>
          <w:szCs w:val="28"/>
        </w:rPr>
        <w:t xml:space="preserve">мой </w:t>
      </w:r>
      <w:r w:rsidRPr="00D71864">
        <w:rPr>
          <w:b/>
          <w:bCs/>
          <w:iCs/>
          <w:sz w:val="28"/>
          <w:szCs w:val="28"/>
        </w:rPr>
        <w:t>район</w:t>
      </w:r>
      <w:r>
        <w:rPr>
          <w:b/>
          <w:bCs/>
          <w:iCs/>
          <w:sz w:val="28"/>
          <w:szCs w:val="28"/>
        </w:rPr>
        <w:t xml:space="preserve"> – это Родина моя</w:t>
      </w:r>
      <w:r w:rsidRPr="00D71864">
        <w:rPr>
          <w:b/>
          <w:bCs/>
          <w:iCs/>
          <w:sz w:val="28"/>
          <w:szCs w:val="28"/>
        </w:rPr>
        <w:t>»</w:t>
      </w:r>
    </w:p>
    <w:p w:rsidR="00CA6215" w:rsidRDefault="00CA6215" w:rsidP="00050948">
      <w:pPr>
        <w:jc w:val="center"/>
        <w:rPr>
          <w:b/>
          <w:bCs/>
          <w:iCs/>
          <w:sz w:val="28"/>
          <w:szCs w:val="28"/>
        </w:rPr>
      </w:pPr>
    </w:p>
    <w:p w:rsidR="00CA6215" w:rsidRPr="00D71864" w:rsidRDefault="00CA6215" w:rsidP="00050948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446C6D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Heading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рассказов </w:t>
            </w:r>
            <w:r w:rsidRPr="00D71864">
              <w:rPr>
                <w:sz w:val="28"/>
                <w:szCs w:val="28"/>
              </w:rPr>
              <w:t>на тему:</w:t>
            </w:r>
            <w:r>
              <w:rPr>
                <w:sz w:val="28"/>
                <w:szCs w:val="28"/>
              </w:rPr>
              <w:t xml:space="preserve"> </w:t>
            </w:r>
            <w:r w:rsidRPr="00737CBF">
              <w:rPr>
                <w:sz w:val="28"/>
                <w:szCs w:val="28"/>
              </w:rPr>
              <w:t xml:space="preserve">«Что </w:t>
            </w:r>
            <w:r>
              <w:rPr>
                <w:sz w:val="28"/>
                <w:szCs w:val="28"/>
              </w:rPr>
              <w:t xml:space="preserve">я видел </w:t>
            </w:r>
            <w:r w:rsidRPr="00737CBF">
              <w:rPr>
                <w:sz w:val="28"/>
                <w:szCs w:val="28"/>
              </w:rPr>
              <w:t>на нашей улице»</w:t>
            </w:r>
          </w:p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схем безопасного маршрута от дома до детского сада</w:t>
            </w:r>
            <w:r w:rsidRPr="004675B5">
              <w:rPr>
                <w:sz w:val="28"/>
                <w:szCs w:val="28"/>
              </w:rPr>
              <w:t xml:space="preserve"> </w:t>
            </w:r>
          </w:p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экскурсия </w:t>
            </w:r>
            <w:r w:rsidRPr="00737CBF">
              <w:rPr>
                <w:sz w:val="28"/>
                <w:szCs w:val="28"/>
              </w:rPr>
              <w:t>«Район, в котором мы живем»</w:t>
            </w:r>
            <w:r>
              <w:rPr>
                <w:sz w:val="28"/>
                <w:szCs w:val="28"/>
              </w:rPr>
              <w:t xml:space="preserve">  </w:t>
            </w:r>
          </w:p>
          <w:p w:rsidR="00CA6215" w:rsidRPr="00D71864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дидактической картины «Петрушка почтальон»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 «Дома на нашей улице»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Коллаж «Наш Советский район»</w:t>
            </w:r>
          </w:p>
          <w:p w:rsidR="00CA6215" w:rsidRPr="00845BA9" w:rsidRDefault="00CA6215" w:rsidP="00446C6D">
            <w:pPr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A937D8" w:rsidRDefault="00CA6215" w:rsidP="00173696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A937D8">
              <w:rPr>
                <w:sz w:val="28"/>
                <w:szCs w:val="28"/>
              </w:rPr>
              <w:t>Малоподвижная игра «Колечко»</w:t>
            </w:r>
          </w:p>
          <w:p w:rsidR="00CA6215" w:rsidRPr="00F1041D" w:rsidRDefault="00CA6215" w:rsidP="00173696">
            <w:pPr>
              <w:numPr>
                <w:ilvl w:val="0"/>
                <w:numId w:val="27"/>
              </w:numPr>
              <w:rPr>
                <w:color w:val="FF6600"/>
                <w:sz w:val="28"/>
                <w:szCs w:val="28"/>
              </w:rPr>
            </w:pPr>
            <w:r w:rsidRPr="00A937D8">
              <w:rPr>
                <w:sz w:val="28"/>
                <w:szCs w:val="28"/>
              </w:rPr>
              <w:t>П/И «Автобусы»</w:t>
            </w:r>
          </w:p>
        </w:tc>
      </w:tr>
      <w:tr w:rsidR="00CA6215" w:rsidRPr="00F9606A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Социально - личностное  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«Почта»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737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«Улица, на которой я живу</w:t>
            </w:r>
            <w:r w:rsidRPr="004675B5">
              <w:rPr>
                <w:sz w:val="28"/>
                <w:szCs w:val="28"/>
              </w:rPr>
              <w:t>»</w:t>
            </w:r>
            <w:r w:rsidRPr="00737CBF">
              <w:rPr>
                <w:sz w:val="28"/>
                <w:szCs w:val="28"/>
              </w:rPr>
              <w:t xml:space="preserve"> 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«Перекрёсток» использование макета микрорайона</w:t>
            </w:r>
          </w:p>
          <w:p w:rsidR="00CA6215" w:rsidRDefault="00CA6215" w:rsidP="00173696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аттракцион «Внимание, пешеход!»</w:t>
            </w:r>
          </w:p>
          <w:p w:rsidR="00CA6215" w:rsidRPr="00F1041D" w:rsidRDefault="00CA6215" w:rsidP="00173696">
            <w:pPr>
              <w:ind w:left="360"/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фотоальбома «Достопримечательности  Советского района»</w:t>
            </w:r>
          </w:p>
          <w:p w:rsidR="00CA6215" w:rsidRPr="00D71864" w:rsidRDefault="00CA6215" w:rsidP="00A937D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A937D8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«Мой город Волгоград – это Родина моя»</w:t>
      </w:r>
    </w:p>
    <w:p w:rsidR="00CA6215" w:rsidRDefault="00CA6215" w:rsidP="00A937D8">
      <w:pPr>
        <w:jc w:val="center"/>
        <w:rPr>
          <w:b/>
          <w:sz w:val="28"/>
          <w:szCs w:val="28"/>
        </w:rPr>
      </w:pPr>
    </w:p>
    <w:p w:rsidR="00CA6215" w:rsidRPr="00D71864" w:rsidRDefault="00CA6215" w:rsidP="00A937D8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446C6D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Heading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 А. Красильникова «Я живу в Волгограде»</w:t>
            </w:r>
          </w:p>
          <w:p w:rsidR="00CA6215" w:rsidRPr="00A937D8" w:rsidRDefault="00CA6215" w:rsidP="00A937D8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A937D8">
              <w:rPr>
                <w:sz w:val="28"/>
                <w:szCs w:val="28"/>
              </w:rPr>
              <w:t>Рассматривание репродукции картины местного художника Н. Барашкова «Зима на набережной»</w:t>
            </w:r>
          </w:p>
          <w:p w:rsidR="00CA6215" w:rsidRDefault="00CA6215" w:rsidP="00A937D8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«Царицын – Сталинград - Волгоград»</w:t>
            </w:r>
          </w:p>
          <w:p w:rsidR="00CA6215" w:rsidRPr="008E2BAF" w:rsidRDefault="00CA6215" w:rsidP="008322F7">
            <w:pPr>
              <w:numPr>
                <w:ilvl w:val="0"/>
                <w:numId w:val="28"/>
              </w:numPr>
              <w:rPr>
                <w:b/>
              </w:rPr>
            </w:pPr>
            <w:r>
              <w:rPr>
                <w:sz w:val="28"/>
                <w:szCs w:val="28"/>
              </w:rPr>
              <w:t>Познавательное занятие «</w:t>
            </w:r>
            <w:r w:rsidRPr="008322F7">
              <w:rPr>
                <w:sz w:val="28"/>
                <w:szCs w:val="28"/>
              </w:rPr>
              <w:t>На Мамаевом кургане тишина»</w:t>
            </w:r>
          </w:p>
          <w:p w:rsidR="00CA6215" w:rsidRPr="00D71864" w:rsidRDefault="00CA6215" w:rsidP="008322F7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«Салют над городом»</w:t>
            </w:r>
          </w:p>
          <w:p w:rsidR="00CA6215" w:rsidRPr="000208D9" w:rsidRDefault="00CA6215" w:rsidP="00A937D8">
            <w:pPr>
              <w:numPr>
                <w:ilvl w:val="0"/>
                <w:numId w:val="29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«Волгоград» гр. «Андерсен», «Растёт в Волгограде березка», «Волгоград – город первой любви», «Волгоград» гр. «Штурман Джорж»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5F45D7" w:rsidRDefault="00CA6215" w:rsidP="005F45D7">
            <w:pPr>
              <w:numPr>
                <w:ilvl w:val="0"/>
                <w:numId w:val="30"/>
              </w:numPr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Хороводная игра «Карусель»</w:t>
            </w:r>
          </w:p>
          <w:p w:rsidR="00CA6215" w:rsidRPr="005F45D7" w:rsidRDefault="00CA6215" w:rsidP="005F45D7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5F45D7">
              <w:rPr>
                <w:sz w:val="28"/>
                <w:szCs w:val="28"/>
              </w:rPr>
              <w:t>П/И «Чиби-чиби-чиби-топ»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F9606A" w:rsidTr="00446C6D">
        <w:tc>
          <w:tcPr>
            <w:tcW w:w="3168" w:type="dxa"/>
          </w:tcPr>
          <w:p w:rsidR="00CA6215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Социально - личностное  развитие</w:t>
            </w:r>
          </w:p>
          <w:p w:rsidR="00CA6215" w:rsidRPr="006F28BD" w:rsidRDefault="00CA6215" w:rsidP="006F28BD">
            <w:pPr>
              <w:rPr>
                <w:sz w:val="28"/>
                <w:szCs w:val="28"/>
              </w:rPr>
            </w:pPr>
          </w:p>
          <w:p w:rsidR="00CA6215" w:rsidRPr="006F28BD" w:rsidRDefault="00CA6215" w:rsidP="006F28BD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CA6215" w:rsidRDefault="00CA6215" w:rsidP="006F28BD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Настольно-печатная игра «Люби и знай свой край»</w:t>
            </w:r>
          </w:p>
          <w:p w:rsidR="00CA6215" w:rsidRPr="0011010D" w:rsidRDefault="00CA6215" w:rsidP="006F28BD">
            <w:pPr>
              <w:numPr>
                <w:ilvl w:val="0"/>
                <w:numId w:val="30"/>
              </w:numPr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</w:t>
            </w:r>
            <w:r w:rsidRPr="00D71864">
              <w:rPr>
                <w:sz w:val="28"/>
                <w:szCs w:val="28"/>
              </w:rPr>
              <w:t>Заселим реку Волгу</w:t>
            </w:r>
            <w:r>
              <w:rPr>
                <w:sz w:val="28"/>
                <w:szCs w:val="28"/>
              </w:rPr>
              <w:t>»</w:t>
            </w:r>
          </w:p>
          <w:p w:rsidR="00CA6215" w:rsidRPr="0091571B" w:rsidRDefault="00CA6215" w:rsidP="0091571B">
            <w:pPr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игра </w:t>
            </w:r>
            <w:r w:rsidRPr="0091571B">
              <w:rPr>
                <w:b/>
                <w:sz w:val="28"/>
                <w:szCs w:val="28"/>
              </w:rPr>
              <w:t xml:space="preserve"> </w:t>
            </w:r>
            <w:r w:rsidRPr="0091571B">
              <w:rPr>
                <w:sz w:val="28"/>
                <w:szCs w:val="28"/>
              </w:rPr>
              <w:t>«Бабушка Маланья»</w:t>
            </w:r>
          </w:p>
          <w:p w:rsidR="00CA6215" w:rsidRPr="00E239E9" w:rsidRDefault="00CA6215" w:rsidP="00446C6D">
            <w:pPr>
              <w:rPr>
                <w:color w:val="FF6600"/>
                <w:sz w:val="28"/>
                <w:szCs w:val="28"/>
              </w:rPr>
            </w:pPr>
          </w:p>
        </w:tc>
      </w:tr>
      <w:tr w:rsidR="00CA6215" w:rsidRPr="00D71864" w:rsidTr="006F28BD">
        <w:tc>
          <w:tcPr>
            <w:tcW w:w="3168" w:type="dxa"/>
          </w:tcPr>
          <w:p w:rsidR="00CA6215" w:rsidRPr="00D71864" w:rsidRDefault="00CA6215" w:rsidP="00015C25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Фоторепортаж «Это мой, это твой, это наш город Волгоград»</w:t>
            </w:r>
          </w:p>
          <w:p w:rsidR="00CA6215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«Как рассказать детям про войну»</w:t>
            </w:r>
          </w:p>
          <w:p w:rsidR="00CA6215" w:rsidRPr="00D71864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1413F3">
              <w:rPr>
                <w:sz w:val="28"/>
                <w:szCs w:val="28"/>
              </w:rPr>
              <w:t>Стенгазета «Памятники защитникам Отечества в нашем городе».</w:t>
            </w: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6454D4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«Моя страна Россия – это Родина моя»</w:t>
      </w:r>
    </w:p>
    <w:p w:rsidR="00CA6215" w:rsidRDefault="00CA6215" w:rsidP="006454D4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446C6D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Heading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6660" w:type="dxa"/>
          </w:tcPr>
          <w:p w:rsidR="00CA6215" w:rsidRDefault="00CA6215" w:rsidP="006454D4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воспитателя  «Символы </w:t>
            </w:r>
            <w:r w:rsidRPr="00E239E9">
              <w:rPr>
                <w:sz w:val="28"/>
                <w:szCs w:val="28"/>
              </w:rPr>
              <w:t>России»</w:t>
            </w:r>
          </w:p>
          <w:p w:rsidR="00CA6215" w:rsidRPr="00E239E9" w:rsidRDefault="00CA6215" w:rsidP="006454D4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«Символы России»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E239E9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о Москве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кукол в народных костюмах</w:t>
            </w:r>
          </w:p>
          <w:p w:rsidR="00CA6215" w:rsidRPr="00E239E9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«Русский народный костюм»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занятие «Россия – Родина моя»</w:t>
            </w:r>
          </w:p>
          <w:p w:rsidR="00CA6215" w:rsidRPr="009D4C4F" w:rsidRDefault="00CA6215" w:rsidP="009D4C4F">
            <w:pPr>
              <w:numPr>
                <w:ilvl w:val="0"/>
                <w:numId w:val="31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9D4C4F">
              <w:rPr>
                <w:bCs/>
                <w:sz w:val="28"/>
                <w:szCs w:val="28"/>
              </w:rPr>
              <w:t>Итоговое занятие «С чего начинается Родина»</w:t>
            </w:r>
          </w:p>
          <w:p w:rsidR="00CA6215" w:rsidRPr="00D71864" w:rsidRDefault="00CA6215" w:rsidP="009D4C4F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CA6215" w:rsidRPr="000208D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D7954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«Флаг России»</w:t>
            </w:r>
          </w:p>
          <w:p w:rsidR="00CA6215" w:rsidRDefault="00CA6215" w:rsidP="00AD7954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«Люблю березу русскую»</w:t>
            </w:r>
          </w:p>
          <w:p w:rsidR="00CA6215" w:rsidRPr="00EA0588" w:rsidRDefault="00CA6215" w:rsidP="00AD7954">
            <w:pPr>
              <w:numPr>
                <w:ilvl w:val="0"/>
                <w:numId w:val="33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Прослушивание: гимна РФ, народных песен</w:t>
            </w:r>
          </w:p>
          <w:p w:rsidR="00CA6215" w:rsidRPr="000208D9" w:rsidRDefault="00CA6215" w:rsidP="00AD7954">
            <w:pPr>
              <w:numPr>
                <w:ilvl w:val="0"/>
                <w:numId w:val="33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рисунка «С чего начинается Родина»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D71864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игры:   «Гуси лебеди»,  «Карусель»,  «Колпачок»,   «У медведя во бору»,</w:t>
            </w:r>
            <w:r w:rsidRPr="00D71864">
              <w:rPr>
                <w:sz w:val="28"/>
                <w:szCs w:val="28"/>
              </w:rPr>
              <w:t xml:space="preserve">  «Гори, гори ясно»</w:t>
            </w:r>
          </w:p>
          <w:p w:rsidR="00CA6215" w:rsidRPr="00D71864" w:rsidRDefault="00CA6215" w:rsidP="00E239E9">
            <w:pPr>
              <w:rPr>
                <w:sz w:val="28"/>
                <w:szCs w:val="28"/>
              </w:rPr>
            </w:pPr>
          </w:p>
        </w:tc>
      </w:tr>
      <w:tr w:rsidR="00CA6215" w:rsidRPr="00E239E9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Социально - личностное  развитие</w:t>
            </w:r>
          </w:p>
        </w:tc>
        <w:tc>
          <w:tcPr>
            <w:tcW w:w="6660" w:type="dxa"/>
          </w:tcPr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«Народные промыслы»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Режиссерская игра «Армия»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 Мы живём в России»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русских народных  сказок: «</w:t>
            </w:r>
            <w:r w:rsidRPr="00C47606">
              <w:rPr>
                <w:sz w:val="28"/>
                <w:szCs w:val="28"/>
              </w:rPr>
              <w:t>Ночь на Ивана Купалу</w:t>
            </w:r>
            <w:r>
              <w:rPr>
                <w:sz w:val="28"/>
                <w:szCs w:val="28"/>
              </w:rPr>
              <w:t>», «По щучьему веленью»</w:t>
            </w:r>
          </w:p>
          <w:p w:rsidR="00CA6215" w:rsidRPr="00E239E9" w:rsidRDefault="00CA6215" w:rsidP="00446C6D">
            <w:pPr>
              <w:rPr>
                <w:color w:val="FF6600"/>
                <w:sz w:val="28"/>
                <w:szCs w:val="28"/>
              </w:rPr>
            </w:pPr>
          </w:p>
        </w:tc>
      </w:tr>
      <w:tr w:rsidR="00CA6215" w:rsidRPr="00D71864" w:rsidTr="006454D4">
        <w:tc>
          <w:tcPr>
            <w:tcW w:w="3168" w:type="dxa"/>
          </w:tcPr>
          <w:p w:rsidR="00CA6215" w:rsidRPr="00D71864" w:rsidRDefault="00CA6215" w:rsidP="00015C25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Pr="001413F3" w:rsidRDefault="00CA6215" w:rsidP="00015C2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1413F3">
              <w:rPr>
                <w:sz w:val="28"/>
                <w:szCs w:val="28"/>
              </w:rPr>
              <w:t xml:space="preserve">Консультация для родителей «Как воспитать </w:t>
            </w:r>
            <w:r>
              <w:rPr>
                <w:sz w:val="28"/>
                <w:szCs w:val="28"/>
              </w:rPr>
              <w:t xml:space="preserve">маленького </w:t>
            </w:r>
            <w:r w:rsidRPr="001413F3">
              <w:rPr>
                <w:sz w:val="28"/>
                <w:szCs w:val="28"/>
              </w:rPr>
              <w:t>патриота»</w:t>
            </w:r>
          </w:p>
          <w:p w:rsidR="00CA6215" w:rsidRPr="006454D4" w:rsidRDefault="00CA6215" w:rsidP="00EA0588">
            <w:pPr>
              <w:ind w:left="360"/>
              <w:rPr>
                <w:color w:val="FF6600"/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Литература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Бурмистрова И.К., Евдокимова Е.С. «Воспитание маленького гражданина» 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Н.Ф., Жуковская Р.И. «Родной край»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«Страна Россия»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«О родной стране»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Клосс Л. Т. «Волгогрята» 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Блинова Г.М. «Познавательное развитие детей 5-7 лет»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Кондрыкинская Л.А. «Занятия по патриотическому воспитанию в детском саду»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Казаков А.П., Шорыгина Т.А. «Детям о Великой Победе»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Матеркин А.М. «Волгоград в названиях улиц»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Лосева Л.В., Корепанова М.В., Яценко А.М. «Мы живем на земле Волгоградской»</w:t>
      </w:r>
    </w:p>
    <w:p w:rsidR="00CA6215" w:rsidRPr="00D71864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Лосева Л.В., Корепанова М.В., Яценко А.М. «Моя Родина –Волгоград»</w:t>
      </w:r>
    </w:p>
    <w:p w:rsidR="00CA6215" w:rsidRDefault="00CA6215" w:rsidP="002D10F3">
      <w:pPr>
        <w:jc w:val="center"/>
        <w:rPr>
          <w:sz w:val="28"/>
          <w:szCs w:val="28"/>
        </w:rPr>
      </w:pPr>
    </w:p>
    <w:p w:rsidR="00CA6215" w:rsidRDefault="00CA6215" w:rsidP="002D10F3">
      <w:pPr>
        <w:jc w:val="center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Интернет-ресурс</w:t>
      </w:r>
    </w:p>
    <w:p w:rsidR="00CA6215" w:rsidRPr="00D71864" w:rsidRDefault="00CA6215" w:rsidP="002D10F3">
      <w:pPr>
        <w:jc w:val="center"/>
        <w:rPr>
          <w:sz w:val="28"/>
          <w:szCs w:val="28"/>
        </w:rPr>
      </w:pPr>
    </w:p>
    <w:p w:rsidR="00CA6215" w:rsidRPr="00D71864" w:rsidRDefault="00CA6215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8" w:history="1">
        <w:r w:rsidRPr="00B92AC9">
          <w:rPr>
            <w:rStyle w:val="Hyperlink"/>
            <w:sz w:val="28"/>
            <w:szCs w:val="28"/>
          </w:rPr>
          <w:t>http://zanimatika.narod.ru</w:t>
        </w:r>
      </w:hyperlink>
      <w:r w:rsidRPr="00D71864">
        <w:rPr>
          <w:sz w:val="28"/>
          <w:szCs w:val="28"/>
        </w:rPr>
        <w:t xml:space="preserve">                 Знаем и любим Россию</w:t>
      </w:r>
    </w:p>
    <w:p w:rsidR="00CA6215" w:rsidRPr="00D71864" w:rsidRDefault="00CA6215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9" w:history="1">
        <w:r w:rsidRPr="00D71864">
          <w:rPr>
            <w:rStyle w:val="Hyperlink"/>
            <w:sz w:val="28"/>
            <w:szCs w:val="28"/>
          </w:rPr>
          <w:t>http://www.portal-slovo.ru/</w:t>
        </w:r>
      </w:hyperlink>
      <w:r w:rsidRPr="00D71864">
        <w:rPr>
          <w:sz w:val="28"/>
          <w:szCs w:val="28"/>
        </w:rPr>
        <w:t xml:space="preserve">              Образовательный портал «Слово»</w:t>
      </w:r>
    </w:p>
    <w:p w:rsidR="00CA6215" w:rsidRPr="00D71864" w:rsidRDefault="00CA6215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10" w:history="1">
        <w:r w:rsidRPr="00D71864">
          <w:rPr>
            <w:rStyle w:val="Hyperlink"/>
            <w:sz w:val="28"/>
            <w:szCs w:val="28"/>
          </w:rPr>
          <w:t>http://archives.ru</w:t>
        </w:r>
      </w:hyperlink>
      <w:r w:rsidRPr="00D71864">
        <w:rPr>
          <w:sz w:val="28"/>
          <w:szCs w:val="28"/>
        </w:rPr>
        <w:t xml:space="preserve">                               Портал  «Архив»</w:t>
      </w:r>
    </w:p>
    <w:p w:rsidR="00CA6215" w:rsidRPr="00D71864" w:rsidRDefault="00CA6215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r w:rsidRPr="00D71864">
        <w:rPr>
          <w:sz w:val="28"/>
          <w:szCs w:val="28"/>
          <w:lang w:val="en-US"/>
        </w:rPr>
        <w:t>http</w:t>
      </w:r>
      <w:r w:rsidRPr="00D71864">
        <w:rPr>
          <w:sz w:val="28"/>
          <w:szCs w:val="28"/>
        </w:rPr>
        <w:t>:// 1</w:t>
      </w:r>
      <w:r w:rsidRPr="00D71864">
        <w:rPr>
          <w:sz w:val="28"/>
          <w:szCs w:val="28"/>
          <w:lang w:val="en-US"/>
        </w:rPr>
        <w:t>september</w:t>
      </w:r>
      <w:r w:rsidRPr="00D71864">
        <w:rPr>
          <w:sz w:val="28"/>
          <w:szCs w:val="28"/>
        </w:rPr>
        <w:t>.</w:t>
      </w:r>
      <w:r w:rsidRPr="00D71864">
        <w:rPr>
          <w:sz w:val="28"/>
          <w:szCs w:val="28"/>
          <w:lang w:val="en-US"/>
        </w:rPr>
        <w:t>ru</w:t>
      </w:r>
      <w:r w:rsidRPr="00D71864">
        <w:rPr>
          <w:sz w:val="28"/>
          <w:szCs w:val="28"/>
        </w:rPr>
        <w:t xml:space="preserve">                         Образовательный портал  «Первое сентября»</w:t>
      </w:r>
    </w:p>
    <w:p w:rsidR="00CA6215" w:rsidRPr="00D71864" w:rsidRDefault="00CA6215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r w:rsidRPr="00D71864">
        <w:rPr>
          <w:sz w:val="28"/>
          <w:szCs w:val="28"/>
          <w:lang w:val="en-US"/>
        </w:rPr>
        <w:t>http</w:t>
      </w:r>
      <w:r w:rsidRPr="00D71864">
        <w:rPr>
          <w:sz w:val="28"/>
          <w:szCs w:val="28"/>
        </w:rPr>
        <w:t xml:space="preserve">:// </w:t>
      </w:r>
      <w:r w:rsidRPr="00D71864">
        <w:rPr>
          <w:sz w:val="28"/>
          <w:szCs w:val="28"/>
          <w:lang w:val="en-US"/>
        </w:rPr>
        <w:t>solnet</w:t>
      </w:r>
      <w:r w:rsidRPr="00D71864">
        <w:rPr>
          <w:sz w:val="28"/>
          <w:szCs w:val="28"/>
        </w:rPr>
        <w:t>/</w:t>
      </w:r>
      <w:r w:rsidRPr="00D71864">
        <w:rPr>
          <w:sz w:val="28"/>
          <w:szCs w:val="28"/>
          <w:lang w:val="en-US"/>
        </w:rPr>
        <w:t>ru</w:t>
      </w:r>
      <w:r w:rsidRPr="00D71864">
        <w:rPr>
          <w:sz w:val="28"/>
          <w:szCs w:val="28"/>
        </w:rPr>
        <w:t xml:space="preserve">                                   Детский портал «Солнышко».</w:t>
      </w:r>
    </w:p>
    <w:p w:rsidR="00CA6215" w:rsidRDefault="00CA6215" w:rsidP="00C47606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11" w:history="1">
        <w:r w:rsidRPr="00D71864">
          <w:rPr>
            <w:rStyle w:val="Hyperlink"/>
            <w:color w:val="000000"/>
            <w:sz w:val="28"/>
            <w:szCs w:val="28"/>
          </w:rPr>
          <w:t>http://u209.48.spylog.com</w:t>
        </w:r>
      </w:hyperlink>
      <w:r w:rsidRPr="00D71864">
        <w:rPr>
          <w:color w:val="000000"/>
          <w:sz w:val="28"/>
          <w:szCs w:val="28"/>
        </w:rPr>
        <w:t xml:space="preserve">                      Патриарший центр </w:t>
      </w:r>
      <w:r w:rsidRPr="00D71864">
        <w:rPr>
          <w:sz w:val="28"/>
          <w:szCs w:val="28"/>
        </w:rPr>
        <w:t>Духовно-нравственного                   воспитания детей и молодежи России</w:t>
      </w:r>
    </w:p>
    <w:p w:rsidR="00CA6215" w:rsidRDefault="00CA6215" w:rsidP="00C47606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12" w:history="1">
        <w:r w:rsidRPr="00B92AC9">
          <w:rPr>
            <w:rStyle w:val="Hyperlink"/>
            <w:sz w:val="28"/>
            <w:szCs w:val="28"/>
          </w:rPr>
          <w:t>http://hyaenidae.narod.ru/</w:t>
        </w:r>
      </w:hyperlink>
    </w:p>
    <w:p w:rsidR="00CA6215" w:rsidRDefault="00CA6215" w:rsidP="00C47606">
      <w:pPr>
        <w:rPr>
          <w:sz w:val="28"/>
          <w:szCs w:val="28"/>
        </w:rPr>
      </w:pPr>
    </w:p>
    <w:p w:rsidR="00CA6215" w:rsidRPr="00D71864" w:rsidRDefault="00CA6215" w:rsidP="00E263A9">
      <w:pPr>
        <w:ind w:left="1080"/>
        <w:rPr>
          <w:sz w:val="28"/>
          <w:szCs w:val="28"/>
        </w:rPr>
      </w:pPr>
      <w:r>
        <w:rPr>
          <w:sz w:val="28"/>
          <w:szCs w:val="28"/>
        </w:rPr>
        <w:t>8</w:t>
      </w:r>
      <w:r w:rsidRPr="00D718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hyperlink r:id="rId13" w:history="1">
        <w:r w:rsidRPr="00D71864">
          <w:rPr>
            <w:rStyle w:val="Hyperlink"/>
            <w:color w:val="000000"/>
            <w:sz w:val="28"/>
            <w:szCs w:val="28"/>
          </w:rPr>
          <w:t>http://www.sisp.nkras.ru/</w:t>
        </w:r>
      </w:hyperlink>
      <w:r w:rsidRPr="00D71864">
        <w:rPr>
          <w:sz w:val="28"/>
          <w:szCs w:val="28"/>
        </w:rPr>
        <w:t xml:space="preserve">                         Электронный научный </w:t>
      </w:r>
      <w:r>
        <w:rPr>
          <w:sz w:val="28"/>
          <w:szCs w:val="28"/>
        </w:rPr>
        <w:t xml:space="preserve"> </w:t>
      </w:r>
      <w:r w:rsidRPr="00D71864">
        <w:rPr>
          <w:sz w:val="28"/>
          <w:szCs w:val="28"/>
        </w:rPr>
        <w:t>журнал «Современные</w:t>
      </w:r>
    </w:p>
    <w:p w:rsidR="00CA6215" w:rsidRPr="00D71864" w:rsidRDefault="00CA6215" w:rsidP="00E263A9">
      <w:pPr>
        <w:ind w:left="1440"/>
        <w:rPr>
          <w:sz w:val="28"/>
          <w:szCs w:val="28"/>
        </w:rPr>
      </w:pPr>
      <w:r w:rsidRPr="00D71864">
        <w:rPr>
          <w:sz w:val="28"/>
          <w:szCs w:val="28"/>
        </w:rPr>
        <w:t>исследования социальных проблем»</w:t>
      </w:r>
    </w:p>
    <w:p w:rsidR="00CA6215" w:rsidRPr="00D71864" w:rsidRDefault="00CA6215" w:rsidP="00C61E82">
      <w:pPr>
        <w:ind w:left="1440"/>
        <w:rPr>
          <w:sz w:val="28"/>
          <w:szCs w:val="28"/>
        </w:rPr>
      </w:pPr>
    </w:p>
    <w:p w:rsidR="00CA6215" w:rsidRPr="00D71864" w:rsidRDefault="00CA6215" w:rsidP="00E263A9">
      <w:pPr>
        <w:rPr>
          <w:sz w:val="28"/>
          <w:szCs w:val="28"/>
        </w:rPr>
      </w:pPr>
      <w:r>
        <w:rPr>
          <w:sz w:val="28"/>
          <w:szCs w:val="28"/>
        </w:rPr>
        <w:t xml:space="preserve">             9</w:t>
      </w:r>
      <w:r w:rsidRPr="00D71864">
        <w:rPr>
          <w:sz w:val="28"/>
          <w:szCs w:val="28"/>
        </w:rPr>
        <w:t>. nsport</w:t>
      </w:r>
      <w:r>
        <w:rPr>
          <w:sz w:val="28"/>
          <w:szCs w:val="28"/>
        </w:rPr>
        <w:t xml:space="preserve">al.ru  </w:t>
      </w:r>
      <w:r w:rsidRPr="00D71864">
        <w:rPr>
          <w:sz w:val="28"/>
          <w:szCs w:val="28"/>
        </w:rPr>
        <w:t xml:space="preserve">                 Социальная сеть педагогических работников</w:t>
      </w:r>
    </w:p>
    <w:p w:rsidR="00CA6215" w:rsidRPr="00D71864" w:rsidRDefault="00CA6215" w:rsidP="00C61E82">
      <w:pPr>
        <w:ind w:left="1440"/>
        <w:rPr>
          <w:sz w:val="28"/>
          <w:szCs w:val="28"/>
        </w:rPr>
      </w:pPr>
    </w:p>
    <w:p w:rsidR="00CA6215" w:rsidRPr="00D71864" w:rsidRDefault="00CA6215" w:rsidP="00C61E82">
      <w:pPr>
        <w:ind w:left="1440"/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sz w:val="28"/>
          <w:szCs w:val="28"/>
        </w:rPr>
      </w:pPr>
    </w:p>
    <w:p w:rsidR="00CA6215" w:rsidRPr="00D71864" w:rsidRDefault="00CA6215" w:rsidP="002D10F3">
      <w:pPr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both"/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sectPr w:rsidR="00CA6215" w:rsidSect="004C14C4">
      <w:headerReference w:type="default" r:id="rId14"/>
      <w:footerReference w:type="even" r:id="rId15"/>
      <w:footerReference w:type="default" r:id="rId16"/>
      <w:pgSz w:w="11906" w:h="16838"/>
      <w:pgMar w:top="360" w:right="748" w:bottom="289" w:left="1531" w:header="709" w:footer="680" w:gutter="0"/>
      <w:pgBorders w:display="not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15" w:rsidRDefault="00CA6215" w:rsidP="002D10F3">
      <w:r>
        <w:separator/>
      </w:r>
    </w:p>
  </w:endnote>
  <w:endnote w:type="continuationSeparator" w:id="0">
    <w:p w:rsidR="00CA6215" w:rsidRDefault="00CA6215" w:rsidP="002D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ba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15" w:rsidRDefault="00CA6215" w:rsidP="00EF2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6215" w:rsidRDefault="00CA6215" w:rsidP="005143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15" w:rsidRDefault="00CA6215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CA6215" w:rsidRPr="00CC7846" w:rsidRDefault="00CA6215" w:rsidP="00600DC5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15" w:rsidRDefault="00CA6215" w:rsidP="002D10F3">
      <w:r>
        <w:separator/>
      </w:r>
    </w:p>
  </w:footnote>
  <w:footnote w:type="continuationSeparator" w:id="0">
    <w:p w:rsidR="00CA6215" w:rsidRDefault="00CA6215" w:rsidP="002D1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15" w:rsidRPr="00CC7846" w:rsidRDefault="00CA6215" w:rsidP="005669A2">
    <w:pPr>
      <w:pStyle w:val="Header"/>
      <w:tabs>
        <w:tab w:val="clear" w:pos="9355"/>
        <w:tab w:val="left" w:pos="439"/>
        <w:tab w:val="right" w:pos="9214"/>
        <w:tab w:val="right" w:pos="9498"/>
      </w:tabs>
      <w:rPr>
        <w:rFonts w:ascii="Arbat" w:hAnsi="Arbat"/>
        <w:b/>
        <w:color w:val="000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472"/>
    <w:multiLevelType w:val="hybridMultilevel"/>
    <w:tmpl w:val="229AD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D7238"/>
    <w:multiLevelType w:val="hybridMultilevel"/>
    <w:tmpl w:val="6264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51667"/>
    <w:multiLevelType w:val="multilevel"/>
    <w:tmpl w:val="48F0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23C09"/>
    <w:multiLevelType w:val="hybridMultilevel"/>
    <w:tmpl w:val="1A94F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F326F"/>
    <w:multiLevelType w:val="hybridMultilevel"/>
    <w:tmpl w:val="803E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A4B6B"/>
    <w:multiLevelType w:val="hybridMultilevel"/>
    <w:tmpl w:val="12D82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F435B"/>
    <w:multiLevelType w:val="hybridMultilevel"/>
    <w:tmpl w:val="03A0866C"/>
    <w:lvl w:ilvl="0" w:tplc="F4CE3B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30E64"/>
    <w:multiLevelType w:val="hybridMultilevel"/>
    <w:tmpl w:val="688C3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9138C"/>
    <w:multiLevelType w:val="hybridMultilevel"/>
    <w:tmpl w:val="ECF65194"/>
    <w:lvl w:ilvl="0" w:tplc="767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657D7"/>
    <w:multiLevelType w:val="hybridMultilevel"/>
    <w:tmpl w:val="850ED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740F3"/>
    <w:multiLevelType w:val="hybridMultilevel"/>
    <w:tmpl w:val="3ADC8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DB24D3"/>
    <w:multiLevelType w:val="hybridMultilevel"/>
    <w:tmpl w:val="0232A2F4"/>
    <w:lvl w:ilvl="0" w:tplc="AC40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90308"/>
    <w:multiLevelType w:val="hybridMultilevel"/>
    <w:tmpl w:val="D1B46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D6055"/>
    <w:multiLevelType w:val="hybridMultilevel"/>
    <w:tmpl w:val="31C49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59367F"/>
    <w:multiLevelType w:val="hybridMultilevel"/>
    <w:tmpl w:val="396C4420"/>
    <w:lvl w:ilvl="0" w:tplc="0C207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040831"/>
    <w:multiLevelType w:val="hybridMultilevel"/>
    <w:tmpl w:val="CF4C0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2633A1"/>
    <w:multiLevelType w:val="hybridMultilevel"/>
    <w:tmpl w:val="E1B20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E7B87"/>
    <w:multiLevelType w:val="hybridMultilevel"/>
    <w:tmpl w:val="1D2EB6CE"/>
    <w:lvl w:ilvl="0" w:tplc="0CEE4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E470B"/>
    <w:multiLevelType w:val="hybridMultilevel"/>
    <w:tmpl w:val="37E6B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A63B28"/>
    <w:multiLevelType w:val="hybridMultilevel"/>
    <w:tmpl w:val="963290CE"/>
    <w:lvl w:ilvl="0" w:tplc="AC40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8849FD"/>
    <w:multiLevelType w:val="hybridMultilevel"/>
    <w:tmpl w:val="31829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D347EF"/>
    <w:multiLevelType w:val="hybridMultilevel"/>
    <w:tmpl w:val="B0843A54"/>
    <w:lvl w:ilvl="0" w:tplc="77743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132E05"/>
    <w:multiLevelType w:val="hybridMultilevel"/>
    <w:tmpl w:val="7C78A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5759BF"/>
    <w:multiLevelType w:val="hybridMultilevel"/>
    <w:tmpl w:val="596E3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4F5AAB"/>
    <w:multiLevelType w:val="hybridMultilevel"/>
    <w:tmpl w:val="15FCD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B17CEB"/>
    <w:multiLevelType w:val="hybridMultilevel"/>
    <w:tmpl w:val="220EB494"/>
    <w:lvl w:ilvl="0" w:tplc="0CEE4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5F4882"/>
    <w:multiLevelType w:val="hybridMultilevel"/>
    <w:tmpl w:val="EA545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0545DC"/>
    <w:multiLevelType w:val="hybridMultilevel"/>
    <w:tmpl w:val="35B60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8D5DE1"/>
    <w:multiLevelType w:val="hybridMultilevel"/>
    <w:tmpl w:val="99282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A27DE2"/>
    <w:multiLevelType w:val="hybridMultilevel"/>
    <w:tmpl w:val="5902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42241C"/>
    <w:multiLevelType w:val="hybridMultilevel"/>
    <w:tmpl w:val="F4EA6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74702D"/>
    <w:multiLevelType w:val="hybridMultilevel"/>
    <w:tmpl w:val="5BAA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7977F5"/>
    <w:multiLevelType w:val="hybridMultilevel"/>
    <w:tmpl w:val="7A5A6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7835C8"/>
    <w:multiLevelType w:val="hybridMultilevel"/>
    <w:tmpl w:val="C50CD316"/>
    <w:lvl w:ilvl="0" w:tplc="767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CE16FE"/>
    <w:multiLevelType w:val="hybridMultilevel"/>
    <w:tmpl w:val="9FDA1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C010CF"/>
    <w:multiLevelType w:val="hybridMultilevel"/>
    <w:tmpl w:val="1B086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966FD6"/>
    <w:multiLevelType w:val="hybridMultilevel"/>
    <w:tmpl w:val="E1201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29"/>
  </w:num>
  <w:num w:numId="5">
    <w:abstractNumId w:val="4"/>
  </w:num>
  <w:num w:numId="6">
    <w:abstractNumId w:val="10"/>
  </w:num>
  <w:num w:numId="7">
    <w:abstractNumId w:val="32"/>
  </w:num>
  <w:num w:numId="8">
    <w:abstractNumId w:val="12"/>
  </w:num>
  <w:num w:numId="9">
    <w:abstractNumId w:val="5"/>
  </w:num>
  <w:num w:numId="10">
    <w:abstractNumId w:val="35"/>
  </w:num>
  <w:num w:numId="11">
    <w:abstractNumId w:val="7"/>
  </w:num>
  <w:num w:numId="12">
    <w:abstractNumId w:val="31"/>
  </w:num>
  <w:num w:numId="13">
    <w:abstractNumId w:val="22"/>
  </w:num>
  <w:num w:numId="14">
    <w:abstractNumId w:val="1"/>
  </w:num>
  <w:num w:numId="15">
    <w:abstractNumId w:val="23"/>
  </w:num>
  <w:num w:numId="16">
    <w:abstractNumId w:val="26"/>
  </w:num>
  <w:num w:numId="17">
    <w:abstractNumId w:val="16"/>
  </w:num>
  <w:num w:numId="18">
    <w:abstractNumId w:val="28"/>
  </w:num>
  <w:num w:numId="19">
    <w:abstractNumId w:val="9"/>
  </w:num>
  <w:num w:numId="20">
    <w:abstractNumId w:val="36"/>
  </w:num>
  <w:num w:numId="21">
    <w:abstractNumId w:val="27"/>
  </w:num>
  <w:num w:numId="22">
    <w:abstractNumId w:val="13"/>
  </w:num>
  <w:num w:numId="23">
    <w:abstractNumId w:val="0"/>
  </w:num>
  <w:num w:numId="24">
    <w:abstractNumId w:val="19"/>
  </w:num>
  <w:num w:numId="25">
    <w:abstractNumId w:val="11"/>
  </w:num>
  <w:num w:numId="26">
    <w:abstractNumId w:val="18"/>
  </w:num>
  <w:num w:numId="27">
    <w:abstractNumId w:val="14"/>
  </w:num>
  <w:num w:numId="28">
    <w:abstractNumId w:val="21"/>
  </w:num>
  <w:num w:numId="29">
    <w:abstractNumId w:val="25"/>
  </w:num>
  <w:num w:numId="30">
    <w:abstractNumId w:val="17"/>
  </w:num>
  <w:num w:numId="31">
    <w:abstractNumId w:val="3"/>
  </w:num>
  <w:num w:numId="32">
    <w:abstractNumId w:val="34"/>
  </w:num>
  <w:num w:numId="33">
    <w:abstractNumId w:val="33"/>
  </w:num>
  <w:num w:numId="34">
    <w:abstractNumId w:val="8"/>
  </w:num>
  <w:num w:numId="35">
    <w:abstractNumId w:val="2"/>
  </w:num>
  <w:num w:numId="3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0F3"/>
    <w:rsid w:val="000007FE"/>
    <w:rsid w:val="00015C25"/>
    <w:rsid w:val="00016046"/>
    <w:rsid w:val="000204AF"/>
    <w:rsid w:val="000208D9"/>
    <w:rsid w:val="000211C0"/>
    <w:rsid w:val="0002261F"/>
    <w:rsid w:val="000329AC"/>
    <w:rsid w:val="00050948"/>
    <w:rsid w:val="00072C1A"/>
    <w:rsid w:val="000A617B"/>
    <w:rsid w:val="000A72C2"/>
    <w:rsid w:val="000B5D3C"/>
    <w:rsid w:val="000B6358"/>
    <w:rsid w:val="000D0B51"/>
    <w:rsid w:val="000D3875"/>
    <w:rsid w:val="000D75CB"/>
    <w:rsid w:val="000E1168"/>
    <w:rsid w:val="0011010D"/>
    <w:rsid w:val="00135934"/>
    <w:rsid w:val="001413F3"/>
    <w:rsid w:val="001420E5"/>
    <w:rsid w:val="0014503B"/>
    <w:rsid w:val="0016115B"/>
    <w:rsid w:val="00173696"/>
    <w:rsid w:val="00197320"/>
    <w:rsid w:val="001A154D"/>
    <w:rsid w:val="001A5A67"/>
    <w:rsid w:val="001B4776"/>
    <w:rsid w:val="001C2304"/>
    <w:rsid w:val="001D7A7B"/>
    <w:rsid w:val="001F5BCF"/>
    <w:rsid w:val="00217266"/>
    <w:rsid w:val="0022622E"/>
    <w:rsid w:val="0024534F"/>
    <w:rsid w:val="002722F9"/>
    <w:rsid w:val="00274063"/>
    <w:rsid w:val="002A02A6"/>
    <w:rsid w:val="002C5BC9"/>
    <w:rsid w:val="002D10F3"/>
    <w:rsid w:val="003034C6"/>
    <w:rsid w:val="00326443"/>
    <w:rsid w:val="00336BE2"/>
    <w:rsid w:val="00340A6D"/>
    <w:rsid w:val="00343AE5"/>
    <w:rsid w:val="003672AF"/>
    <w:rsid w:val="00375571"/>
    <w:rsid w:val="003921BE"/>
    <w:rsid w:val="00396B89"/>
    <w:rsid w:val="003A2A8A"/>
    <w:rsid w:val="003A3D54"/>
    <w:rsid w:val="003C4877"/>
    <w:rsid w:val="003D46FE"/>
    <w:rsid w:val="003F7EA3"/>
    <w:rsid w:val="00446C6D"/>
    <w:rsid w:val="00463161"/>
    <w:rsid w:val="00466B15"/>
    <w:rsid w:val="004675B5"/>
    <w:rsid w:val="00473A84"/>
    <w:rsid w:val="004B3D87"/>
    <w:rsid w:val="004C14C4"/>
    <w:rsid w:val="004D09C5"/>
    <w:rsid w:val="004F2EC2"/>
    <w:rsid w:val="004F399E"/>
    <w:rsid w:val="00506CEC"/>
    <w:rsid w:val="00510D1C"/>
    <w:rsid w:val="00514365"/>
    <w:rsid w:val="0052632B"/>
    <w:rsid w:val="00530C23"/>
    <w:rsid w:val="00535182"/>
    <w:rsid w:val="00535468"/>
    <w:rsid w:val="00540765"/>
    <w:rsid w:val="00542453"/>
    <w:rsid w:val="005669A2"/>
    <w:rsid w:val="005679EB"/>
    <w:rsid w:val="00581344"/>
    <w:rsid w:val="00583ED4"/>
    <w:rsid w:val="00586D06"/>
    <w:rsid w:val="005931D1"/>
    <w:rsid w:val="005A2DFF"/>
    <w:rsid w:val="005B3E1F"/>
    <w:rsid w:val="005B7CA5"/>
    <w:rsid w:val="005C0820"/>
    <w:rsid w:val="005E54E7"/>
    <w:rsid w:val="005F3FA2"/>
    <w:rsid w:val="005F45D7"/>
    <w:rsid w:val="005F49C7"/>
    <w:rsid w:val="00600DC5"/>
    <w:rsid w:val="00614145"/>
    <w:rsid w:val="00634487"/>
    <w:rsid w:val="006406CB"/>
    <w:rsid w:val="0064341A"/>
    <w:rsid w:val="006454D4"/>
    <w:rsid w:val="00652D9D"/>
    <w:rsid w:val="006634E7"/>
    <w:rsid w:val="0066401B"/>
    <w:rsid w:val="00675924"/>
    <w:rsid w:val="0069419C"/>
    <w:rsid w:val="006A3FF0"/>
    <w:rsid w:val="006B3D52"/>
    <w:rsid w:val="006F28BD"/>
    <w:rsid w:val="00733604"/>
    <w:rsid w:val="00737CBF"/>
    <w:rsid w:val="0074390C"/>
    <w:rsid w:val="00754CC4"/>
    <w:rsid w:val="00774708"/>
    <w:rsid w:val="007766DC"/>
    <w:rsid w:val="0078146D"/>
    <w:rsid w:val="00786433"/>
    <w:rsid w:val="007C35CE"/>
    <w:rsid w:val="007D06AB"/>
    <w:rsid w:val="007E0BAA"/>
    <w:rsid w:val="007F1A3F"/>
    <w:rsid w:val="007F4C4F"/>
    <w:rsid w:val="00817433"/>
    <w:rsid w:val="00822D77"/>
    <w:rsid w:val="00824EC8"/>
    <w:rsid w:val="008322F7"/>
    <w:rsid w:val="00845BA9"/>
    <w:rsid w:val="0084691E"/>
    <w:rsid w:val="00851A55"/>
    <w:rsid w:val="0086584B"/>
    <w:rsid w:val="0087103D"/>
    <w:rsid w:val="00885735"/>
    <w:rsid w:val="00892978"/>
    <w:rsid w:val="008A0A76"/>
    <w:rsid w:val="008A182D"/>
    <w:rsid w:val="008A1D4D"/>
    <w:rsid w:val="008A7C7C"/>
    <w:rsid w:val="008C194B"/>
    <w:rsid w:val="008C26B4"/>
    <w:rsid w:val="008E2BAF"/>
    <w:rsid w:val="008E6C1A"/>
    <w:rsid w:val="0091571B"/>
    <w:rsid w:val="00930673"/>
    <w:rsid w:val="009449EB"/>
    <w:rsid w:val="009473D2"/>
    <w:rsid w:val="0095401F"/>
    <w:rsid w:val="009556F0"/>
    <w:rsid w:val="00967291"/>
    <w:rsid w:val="009D4C4F"/>
    <w:rsid w:val="009E31FA"/>
    <w:rsid w:val="009E5C01"/>
    <w:rsid w:val="009F3AFF"/>
    <w:rsid w:val="009F68D1"/>
    <w:rsid w:val="00A04E66"/>
    <w:rsid w:val="00A14EB8"/>
    <w:rsid w:val="00A23C76"/>
    <w:rsid w:val="00A261A9"/>
    <w:rsid w:val="00A31FEE"/>
    <w:rsid w:val="00A47EAB"/>
    <w:rsid w:val="00A629F1"/>
    <w:rsid w:val="00A937D8"/>
    <w:rsid w:val="00AC04ED"/>
    <w:rsid w:val="00AD7954"/>
    <w:rsid w:val="00B10192"/>
    <w:rsid w:val="00B14C00"/>
    <w:rsid w:val="00B22E70"/>
    <w:rsid w:val="00B24D07"/>
    <w:rsid w:val="00B504D8"/>
    <w:rsid w:val="00B6487A"/>
    <w:rsid w:val="00B9141A"/>
    <w:rsid w:val="00B92AC9"/>
    <w:rsid w:val="00BD5DA1"/>
    <w:rsid w:val="00BF7FDC"/>
    <w:rsid w:val="00C059A0"/>
    <w:rsid w:val="00C30C1B"/>
    <w:rsid w:val="00C47606"/>
    <w:rsid w:val="00C61E82"/>
    <w:rsid w:val="00C7759D"/>
    <w:rsid w:val="00C822B8"/>
    <w:rsid w:val="00C96662"/>
    <w:rsid w:val="00CA6215"/>
    <w:rsid w:val="00CB4AE9"/>
    <w:rsid w:val="00CC3438"/>
    <w:rsid w:val="00CC42B8"/>
    <w:rsid w:val="00CC7846"/>
    <w:rsid w:val="00CF24A1"/>
    <w:rsid w:val="00CF3391"/>
    <w:rsid w:val="00D14822"/>
    <w:rsid w:val="00D2472E"/>
    <w:rsid w:val="00D428D3"/>
    <w:rsid w:val="00D42947"/>
    <w:rsid w:val="00D5739D"/>
    <w:rsid w:val="00D71864"/>
    <w:rsid w:val="00D904BC"/>
    <w:rsid w:val="00DC3221"/>
    <w:rsid w:val="00DD0CD6"/>
    <w:rsid w:val="00DE3F20"/>
    <w:rsid w:val="00DE6DAD"/>
    <w:rsid w:val="00DF1F83"/>
    <w:rsid w:val="00DF4621"/>
    <w:rsid w:val="00E011ED"/>
    <w:rsid w:val="00E228CC"/>
    <w:rsid w:val="00E239E9"/>
    <w:rsid w:val="00E263A9"/>
    <w:rsid w:val="00E31908"/>
    <w:rsid w:val="00E452E7"/>
    <w:rsid w:val="00E52BA6"/>
    <w:rsid w:val="00E541E6"/>
    <w:rsid w:val="00E57BF6"/>
    <w:rsid w:val="00E7023B"/>
    <w:rsid w:val="00E81889"/>
    <w:rsid w:val="00E946A5"/>
    <w:rsid w:val="00E973D0"/>
    <w:rsid w:val="00E97987"/>
    <w:rsid w:val="00EA0588"/>
    <w:rsid w:val="00EA1C04"/>
    <w:rsid w:val="00EA6C92"/>
    <w:rsid w:val="00EC239F"/>
    <w:rsid w:val="00EE428E"/>
    <w:rsid w:val="00EF2360"/>
    <w:rsid w:val="00EF5998"/>
    <w:rsid w:val="00F02B79"/>
    <w:rsid w:val="00F1041D"/>
    <w:rsid w:val="00F1384D"/>
    <w:rsid w:val="00F32D5E"/>
    <w:rsid w:val="00F35232"/>
    <w:rsid w:val="00F41CB4"/>
    <w:rsid w:val="00F56827"/>
    <w:rsid w:val="00F727B6"/>
    <w:rsid w:val="00F930F6"/>
    <w:rsid w:val="00F9606A"/>
    <w:rsid w:val="00FB15AC"/>
    <w:rsid w:val="00FC0ADF"/>
    <w:rsid w:val="00FC2998"/>
    <w:rsid w:val="00FC702F"/>
    <w:rsid w:val="00FD4D88"/>
    <w:rsid w:val="00FD58C7"/>
    <w:rsid w:val="00FE0675"/>
    <w:rsid w:val="00FE0908"/>
    <w:rsid w:val="00FE1A7C"/>
    <w:rsid w:val="00FE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322F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0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3F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0F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4D88"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D10F3"/>
    <w:rPr>
      <w:rFonts w:cs="Times New Roman"/>
    </w:rPr>
  </w:style>
  <w:style w:type="paragraph" w:styleId="NormalWeb">
    <w:name w:val="Normal (Web)"/>
    <w:basedOn w:val="Normal"/>
    <w:uiPriority w:val="99"/>
    <w:semiHidden/>
    <w:rsid w:val="002D10F3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rsid w:val="002D10F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D10F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2D10F3"/>
    <w:pPr>
      <w:spacing w:line="276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rsid w:val="002D10F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1"/>
    <w:uiPriority w:val="99"/>
    <w:rsid w:val="00754CC4"/>
    <w:pPr>
      <w:autoSpaceDE w:val="0"/>
      <w:autoSpaceDN w:val="0"/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E6DAD"/>
    <w:rPr>
      <w:rFonts w:ascii="Times New Roman" w:hAnsi="Times New Roman" w:cs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54CC4"/>
    <w:rPr>
      <w:rFonts w:cs="Times New Roman"/>
      <w:sz w:val="16"/>
      <w:szCs w:val="16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8E6C1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4D8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4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">
    <w:name w:val="Без интервала"/>
    <w:uiPriority w:val="99"/>
    <w:rsid w:val="001B4776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" TargetMode="External"/><Relationship Id="rId13" Type="http://schemas.openxmlformats.org/officeDocument/2006/relationships/hyperlink" Target="http://www.sisp.nkra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yaenidae.naro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209.48.spylog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rchiv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-slov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13</Pages>
  <Words>2001</Words>
  <Characters>11406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комбинированного вида № 359 Советского района г</dc:title>
  <dc:subject/>
  <dc:creator>Ольга</dc:creator>
  <cp:keywords/>
  <dc:description/>
  <cp:lastModifiedBy>Штирлиц</cp:lastModifiedBy>
  <cp:revision>4</cp:revision>
  <dcterms:created xsi:type="dcterms:W3CDTF">2013-02-28T06:59:00Z</dcterms:created>
  <dcterms:modified xsi:type="dcterms:W3CDTF">2013-04-28T20:23:00Z</dcterms:modified>
</cp:coreProperties>
</file>