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63" w:rsidRDefault="00ED1763" w:rsidP="00DD0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1763" w:rsidRDefault="00ED1763" w:rsidP="00DD0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1763" w:rsidRDefault="00ED1763" w:rsidP="00DD0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D1763" w:rsidRPr="00DD0119" w:rsidRDefault="00ED1763" w:rsidP="00DD01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0119">
        <w:rPr>
          <w:rFonts w:ascii="Times New Roman" w:hAnsi="Times New Roman" w:cs="Times New Roman"/>
          <w:b/>
          <w:bCs/>
          <w:sz w:val="32"/>
          <w:szCs w:val="32"/>
        </w:rPr>
        <w:t>Конспект родительского собрания</w:t>
      </w:r>
    </w:p>
    <w:p w:rsidR="00ED1763" w:rsidRPr="00DD0119" w:rsidRDefault="00ED1763" w:rsidP="00DD0119">
      <w:pPr>
        <w:jc w:val="center"/>
        <w:rPr>
          <w:rFonts w:ascii="Times New Roman" w:hAnsi="Times New Roman" w:cs="Times New Roman"/>
          <w:sz w:val="32"/>
          <w:szCs w:val="32"/>
        </w:rPr>
      </w:pPr>
      <w:r w:rsidRPr="00DD0119">
        <w:rPr>
          <w:rFonts w:ascii="Times New Roman" w:hAnsi="Times New Roman" w:cs="Times New Roman"/>
          <w:sz w:val="32"/>
          <w:szCs w:val="32"/>
        </w:rPr>
        <w:t>в старшей группе по теме:</w:t>
      </w:r>
    </w:p>
    <w:p w:rsidR="00ED1763" w:rsidRDefault="00ED1763" w:rsidP="00DD0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DD011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D1763" w:rsidRPr="00DD0119" w:rsidRDefault="00ED1763" w:rsidP="00DD011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D0119">
        <w:rPr>
          <w:rFonts w:ascii="Times New Roman" w:hAnsi="Times New Roman" w:cs="Times New Roman"/>
          <w:b/>
          <w:bCs/>
          <w:sz w:val="56"/>
          <w:szCs w:val="56"/>
        </w:rPr>
        <w:t>« Праздник урожая в кафе»</w:t>
      </w:r>
    </w:p>
    <w:p w:rsidR="00ED1763" w:rsidRPr="00DD0119" w:rsidRDefault="00ED1763" w:rsidP="00DD011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D0119">
        <w:rPr>
          <w:rFonts w:ascii="Times New Roman" w:hAnsi="Times New Roman" w:cs="Times New Roman"/>
          <w:b/>
          <w:bCs/>
          <w:sz w:val="56"/>
          <w:szCs w:val="56"/>
        </w:rPr>
        <w:t>«ОСЕННЕЕ - КВН»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Самохина Л.Н.</w:t>
      </w: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№12</w:t>
      </w: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Калининска</w:t>
      </w: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Саратовской области»</w:t>
      </w:r>
    </w:p>
    <w:p w:rsidR="00ED1763" w:rsidRDefault="00ED1763" w:rsidP="00DD01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1763" w:rsidRPr="00226765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676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ED1763" w:rsidRDefault="00ED1763" w:rsidP="002267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родителям знания детей о приметах осени, об осенних приготовления взрослых к зиме;</w:t>
      </w:r>
    </w:p>
    <w:p w:rsidR="00ED1763" w:rsidRDefault="00ED1763" w:rsidP="002267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обстановку эмоционального благополучия, обеспечить детям и родителям возможность отдохнуть и получить новые впечатления;</w:t>
      </w:r>
    </w:p>
    <w:p w:rsidR="00ED1763" w:rsidRDefault="00ED1763" w:rsidP="0022676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у родителей принять активное участие в конкурсах.</w:t>
      </w:r>
    </w:p>
    <w:p w:rsidR="00ED1763" w:rsidRDefault="00ED1763" w:rsidP="0022676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11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ED1763" w:rsidRDefault="00ED1763" w:rsidP="00226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1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Экскурсия в осенний парк;</w:t>
      </w:r>
    </w:p>
    <w:p w:rsidR="00ED1763" w:rsidRDefault="00ED1763" w:rsidP="00226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об осени;</w:t>
      </w:r>
    </w:p>
    <w:p w:rsidR="00ED1763" w:rsidRPr="00DD0119" w:rsidRDefault="00ED1763" w:rsidP="00226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3.Рассматривание картины «Золотая осень»; дидактические игры «Угадай, что это?», «Загадай, мы отгадаем», «Вершки и корешки», «С какой ветки?».</w:t>
      </w:r>
    </w:p>
    <w:p w:rsidR="00ED1763" w:rsidRDefault="00ED1763" w:rsidP="00226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4.Занятие на тему «Осенние хлопоты человека», наблюдение за  трудом взрослых в садах и огородах.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оформлен в виде кафе. На столах осенние букеты, вазы с фруктами, сладости. Звучит музыка в грамзаписи. Дети и родители рассаживаются за столы. Их встречает хозяйка кафе.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 w:rsidRPr="00A8182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гости! Добро пожаловать, в кафе «Осеннее»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Посмотрите, сколько света!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улыбок и гостей.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Это – добрая примета: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Значит праздник у дверей.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82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        Заглянул сегодня праздник в каждый дом,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Потому что бродит осень за окном.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Заглянул осенний праздник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в наш детский сад,</w:t>
      </w:r>
    </w:p>
    <w:p w:rsidR="00ED1763" w:rsidRDefault="00ED1763" w:rsidP="0047177F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Чтоб порадовать и взрослых и ребят.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Дорогая, Хозяюшка, наши ребята очень хорошо потрудились вместе с  родителями на своих огородах, в садах, собрали большой урожай овощей и фруктов.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традиции сегодня мы отмечаем праздник Урожая.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8182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827">
        <w:rPr>
          <w:rFonts w:ascii="Times New Roman" w:hAnsi="Times New Roman" w:cs="Times New Roman"/>
          <w:sz w:val="28"/>
          <w:szCs w:val="28"/>
        </w:rPr>
        <w:t>Предлагаю открыть наш праздник веселой песенкой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8182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Дети выходят из-за столов, хозяйка- за дверь).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3161">
        <w:rPr>
          <w:rFonts w:ascii="Times New Roman" w:hAnsi="Times New Roman" w:cs="Times New Roman"/>
          <w:b/>
          <w:bCs/>
          <w:sz w:val="28"/>
          <w:szCs w:val="28"/>
        </w:rPr>
        <w:t>«Осенняя песенка».</w:t>
      </w:r>
      <w:r>
        <w:rPr>
          <w:rFonts w:ascii="Times New Roman" w:hAnsi="Times New Roman" w:cs="Times New Roman"/>
          <w:sz w:val="28"/>
          <w:szCs w:val="28"/>
        </w:rPr>
        <w:t xml:space="preserve"> (Дети садятся на места). 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701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послушайте загадку!</w:t>
      </w:r>
    </w:p>
    <w:p w:rsidR="00ED1763" w:rsidRDefault="00ED1763" w:rsidP="00432E0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Рос сперва на воле в поле,</w:t>
      </w:r>
    </w:p>
    <w:p w:rsidR="00ED1763" w:rsidRDefault="00ED1763" w:rsidP="00432E0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Летом цвел и колосился.</w:t>
      </w:r>
    </w:p>
    <w:p w:rsidR="00ED1763" w:rsidRDefault="00ED1763" w:rsidP="00432E0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 когда обмолотился, он в зерно вдруг превратился.</w:t>
      </w:r>
    </w:p>
    <w:p w:rsidR="00ED1763" w:rsidRDefault="00ED1763" w:rsidP="00432E0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Из зерна - в муку и тесто,</w:t>
      </w:r>
    </w:p>
    <w:p w:rsidR="00ED1763" w:rsidRDefault="00ED1763" w:rsidP="00432E0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 магазине занял место.</w:t>
      </w:r>
    </w:p>
    <w:p w:rsidR="00ED1763" w:rsidRPr="00B43161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431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(Хлеб)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Звучит музыка. Хозяйка вносит хлеб.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701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хлеба не бывает праздника.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701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ребята знают пословицы о хлебе.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(Дети читают пословицы)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17017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Да, ребята, Хлеб - всему голова! Где хлеб, там всегда радость и веселье.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(Ставит хлеб на стол)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0343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необыкновенный праздник. Мы не будем скучать, грустить, а будем играть и соревноваться. И взрослые помогут ребятам в этом. У нас  есть две команды: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r w:rsidRPr="00CA64C2">
        <w:rPr>
          <w:rFonts w:ascii="Times New Roman" w:hAnsi="Times New Roman" w:cs="Times New Roman"/>
          <w:b/>
          <w:bCs/>
          <w:sz w:val="28"/>
          <w:szCs w:val="28"/>
        </w:rPr>
        <w:t>«Осинки»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Команда </w:t>
      </w:r>
      <w:r w:rsidRPr="00CA64C2">
        <w:rPr>
          <w:rFonts w:ascii="Times New Roman" w:hAnsi="Times New Roman" w:cs="Times New Roman"/>
          <w:b/>
          <w:bCs/>
          <w:sz w:val="28"/>
          <w:szCs w:val="28"/>
        </w:rPr>
        <w:t>«Рябинки»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команд: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ваши знания, умения, быстроту будут жюри: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 зарабатываемые командами, жюри будут выдавать листочками. Ну что, готовы? Мы начинаем.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7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32E09">
        <w:rPr>
          <w:rFonts w:ascii="Times New Roman" w:hAnsi="Times New Roman" w:cs="Times New Roman"/>
          <w:b/>
          <w:bCs/>
          <w:sz w:val="28"/>
          <w:szCs w:val="28"/>
        </w:rPr>
        <w:t>«Конкурс чтецов».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(Дети читают стихи о осени, взрослые  продолжают)</w:t>
      </w:r>
    </w:p>
    <w:p w:rsidR="00ED1763" w:rsidRPr="00432E09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E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432E09">
        <w:rPr>
          <w:rFonts w:ascii="Times New Roman" w:hAnsi="Times New Roman" w:cs="Times New Roman"/>
          <w:b/>
          <w:bCs/>
          <w:sz w:val="28"/>
          <w:szCs w:val="28"/>
        </w:rPr>
        <w:t xml:space="preserve">             Итог. Слово жюри.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2E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Богата осень урожаем. А какие овощи вырастили родители с детьми, сейчас узнаем.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загадки, вы увидите отгадки.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5623AE">
        <w:rPr>
          <w:rFonts w:ascii="Times New Roman" w:hAnsi="Times New Roman" w:cs="Times New Roman"/>
          <w:b/>
          <w:bCs/>
          <w:sz w:val="28"/>
          <w:szCs w:val="28"/>
        </w:rPr>
        <w:t>«Угадай-ка»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«Загадки»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615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1. Расселась барыня на грядке,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Одета в шумные шелка.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для нее готовим кадки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крупной соли полмешка.</w:t>
      </w:r>
    </w:p>
    <w:p w:rsidR="00ED1763" w:rsidRDefault="00ED1763" w:rsidP="0043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(Капуста)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ED1763" w:rsidRPr="00386E3F">
        <w:tc>
          <w:tcPr>
            <w:tcW w:w="4785" w:type="dxa"/>
          </w:tcPr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>2. В огороде вырастаю,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А когда я созреваю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Варят из меня томат,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В щи кладут и так едят.</w:t>
            </w:r>
          </w:p>
          <w:p w:rsidR="00ED1763" w:rsidRPr="00386E3F" w:rsidRDefault="00ED1763" w:rsidP="00386E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(Помидор)</w:t>
            </w:r>
          </w:p>
        </w:tc>
        <w:tc>
          <w:tcPr>
            <w:tcW w:w="4786" w:type="dxa"/>
          </w:tcPr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>3. Скинули с Егорушки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Золотые перышки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Заставили Егорушку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Плакать и без горюшка</w:t>
            </w:r>
          </w:p>
          <w:p w:rsidR="00ED1763" w:rsidRPr="00386E3F" w:rsidRDefault="00ED1763" w:rsidP="00386E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(Лук)</w:t>
            </w:r>
          </w:p>
          <w:p w:rsidR="00ED1763" w:rsidRPr="00386E3F" w:rsidRDefault="00ED1763" w:rsidP="00386E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763" w:rsidRPr="00386E3F">
        <w:tc>
          <w:tcPr>
            <w:tcW w:w="4785" w:type="dxa"/>
          </w:tcPr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>4. Неказиста, шишковата,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А придет на стол она,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Скажут весело ребята: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«Ну, рассыпчата, вкусна!»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(Картошка)</w:t>
            </w:r>
          </w:p>
        </w:tc>
        <w:tc>
          <w:tcPr>
            <w:tcW w:w="4786" w:type="dxa"/>
          </w:tcPr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>5. Без окон, без дверей</w:t>
            </w:r>
          </w:p>
          <w:p w:rsidR="00ED1763" w:rsidRPr="00386E3F" w:rsidRDefault="00ED1763" w:rsidP="00386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Полна горница людей</w:t>
            </w:r>
          </w:p>
          <w:p w:rsidR="00ED1763" w:rsidRPr="00386E3F" w:rsidRDefault="00ED1763" w:rsidP="00386E3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E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(Огурец)</w:t>
            </w:r>
          </w:p>
        </w:tc>
      </w:tr>
    </w:tbl>
    <w:p w:rsidR="00ED1763" w:rsidRPr="005623AE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6.Красная девица, зеленая косица,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Собою я горжусь и для всего сгожусь!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И для сока, и для щей, для салатов и борщей.</w:t>
      </w:r>
    </w:p>
    <w:p w:rsidR="00ED1763" w:rsidRDefault="00ED1763" w:rsidP="0043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(Морковь)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отгадали все загадки.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66D8C">
        <w:rPr>
          <w:rFonts w:ascii="Times New Roman" w:hAnsi="Times New Roman" w:cs="Times New Roman"/>
          <w:b/>
          <w:bCs/>
          <w:sz w:val="28"/>
          <w:szCs w:val="28"/>
        </w:rPr>
        <w:t>Итог. Слово жюри.</w:t>
      </w:r>
    </w:p>
    <w:p w:rsidR="00ED1763" w:rsidRPr="00E26E28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6E28">
        <w:rPr>
          <w:rFonts w:ascii="Times New Roman" w:hAnsi="Times New Roman" w:cs="Times New Roman"/>
          <w:sz w:val="28"/>
          <w:szCs w:val="28"/>
        </w:rPr>
        <w:t>«Аукцион»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26E28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Внимание, уважаемые гости! Сегодня в нашем кафе проводится аукцион. Я - продавец, вы – покупатели. Играют и взрослые и дети. Показываю вам  фрукт или овощ, вы называете его и рассказываете, что можно приготовить из него.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последний скажет, тот и заберет этот овощ или фрукт.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(Хозяйка показывает яблоко, играющие называют его и рассказывают: из яблока можно приготовить джем, мармелад, варенье, компот…)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612E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теперь, «Осинки и «Рябинки», мы проверим вашу быстроту и  ловкость.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6612E0">
        <w:rPr>
          <w:rFonts w:ascii="Times New Roman" w:hAnsi="Times New Roman" w:cs="Times New Roman"/>
          <w:b/>
          <w:bCs/>
          <w:sz w:val="28"/>
          <w:szCs w:val="28"/>
        </w:rPr>
        <w:t>«Посади и убирай урожай».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612E0">
        <w:rPr>
          <w:rFonts w:ascii="Times New Roman" w:hAnsi="Times New Roman" w:cs="Times New Roman"/>
          <w:sz w:val="28"/>
          <w:szCs w:val="28"/>
        </w:rPr>
        <w:t>(участвуют две команды по 4 человека: 2 ребенка, 2 взрослых)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Итог. Слово жюри.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Вот и капли- капитошки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Застучали по дорожке: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Тучки собираются,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Дождик начинается.</w:t>
      </w:r>
    </w:p>
    <w:p w:rsidR="00ED1763" w:rsidRDefault="00ED1763" w:rsidP="0043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Песенка «Дождик»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2E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Видно дождь не переждать,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равно пойдем гулять.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по зонтику я дам,</w:t>
      </w:r>
    </w:p>
    <w:p w:rsidR="00ED1763" w:rsidRDefault="00ED1763" w:rsidP="0043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не страшен дождик нам.</w:t>
      </w:r>
    </w:p>
    <w:p w:rsidR="00ED1763" w:rsidRDefault="00ED1763" w:rsidP="00432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Танец с зонтиками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4D1A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Дождь покапал и прошел, праздник продолжается. А что лес дарит нам осенью?- грибы. Грибы благородные лесные дары. Давайте отправимся в лес на опушку, где растет гриб – волнушка.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«Хоровод» (дети садятся за столы)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763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Грибы собирать все  умеете? Сейчас посмотрим, кто быстрее соберет грибы на лесной полянке.</w:t>
      </w:r>
    </w:p>
    <w:p w:rsidR="00ED1763" w:rsidRPr="00B8763A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763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>«Соберем грибы».</w:t>
      </w:r>
      <w:r>
        <w:rPr>
          <w:rFonts w:ascii="Times New Roman" w:hAnsi="Times New Roman" w:cs="Times New Roman"/>
          <w:sz w:val="28"/>
          <w:szCs w:val="28"/>
        </w:rPr>
        <w:t xml:space="preserve"> ( играют взрослые и дети)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Итог. Слово жюри.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763A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 внимание, на ваших столах в азах стоят осенние букеты из листьев и веток деревьев. Постарайтесь определить, с какого дерева веточка или листик?</w:t>
      </w:r>
    </w:p>
    <w:p w:rsidR="00ED1763" w:rsidRPr="00B8763A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8763A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>«С какого дерева листочек?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>Итог. Слово жюри.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объявляет следующий конкурс.</w:t>
      </w:r>
    </w:p>
    <w:p w:rsidR="00ED1763" w:rsidRDefault="00ED1763" w:rsidP="00A818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763A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капитанов </w:t>
      </w:r>
      <w:r>
        <w:rPr>
          <w:rFonts w:ascii="Times New Roman" w:hAnsi="Times New Roman" w:cs="Times New Roman"/>
          <w:sz w:val="28"/>
          <w:szCs w:val="28"/>
        </w:rPr>
        <w:t>( разо</w:t>
      </w:r>
      <w:r w:rsidRPr="00432E09">
        <w:rPr>
          <w:rFonts w:ascii="Times New Roman" w:hAnsi="Times New Roman" w:cs="Times New Roman"/>
          <w:sz w:val="28"/>
          <w:szCs w:val="28"/>
        </w:rPr>
        <w:t>брать овощи и фрукты).</w:t>
      </w:r>
    </w:p>
    <w:p w:rsidR="00ED1763" w:rsidRPr="00B8763A" w:rsidRDefault="00ED1763" w:rsidP="00A818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8763A">
        <w:rPr>
          <w:rFonts w:ascii="Times New Roman" w:hAnsi="Times New Roman" w:cs="Times New Roman"/>
          <w:b/>
          <w:bCs/>
          <w:sz w:val="28"/>
          <w:szCs w:val="28"/>
        </w:rPr>
        <w:t xml:space="preserve">  Итог. Слово жюри.</w:t>
      </w:r>
    </w:p>
    <w:p w:rsidR="00ED1763" w:rsidRPr="0047177F" w:rsidRDefault="00ED1763" w:rsidP="00A818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 w:rsidRPr="002162B3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Пора и нашим мамам показать свои знания и умения.</w:t>
      </w:r>
    </w:p>
    <w:p w:rsidR="00ED1763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3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2162B3">
        <w:rPr>
          <w:rFonts w:ascii="Times New Roman" w:hAnsi="Times New Roman" w:cs="Times New Roman"/>
          <w:b/>
          <w:bCs/>
          <w:sz w:val="28"/>
          <w:szCs w:val="28"/>
        </w:rPr>
        <w:t>«Золушка»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(участвуют две мамы. В блюдах перемешаны горох, фасоль, гречка, рис. Разобрать зерна в тарелки).</w:t>
      </w:r>
    </w:p>
    <w:p w:rsidR="00ED1763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162B3">
        <w:rPr>
          <w:rFonts w:ascii="Times New Roman" w:hAnsi="Times New Roman" w:cs="Times New Roman"/>
          <w:b/>
          <w:bCs/>
          <w:sz w:val="28"/>
          <w:szCs w:val="28"/>
        </w:rPr>
        <w:t>Итог. Слово жюри.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16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32E09">
        <w:rPr>
          <w:rFonts w:ascii="Times New Roman" w:hAnsi="Times New Roman" w:cs="Times New Roman"/>
          <w:b/>
          <w:bCs/>
          <w:sz w:val="28"/>
          <w:szCs w:val="28"/>
        </w:rPr>
        <w:t xml:space="preserve">«Творчество мамы» </w:t>
      </w:r>
      <w:r>
        <w:rPr>
          <w:rFonts w:ascii="Times New Roman" w:hAnsi="Times New Roman" w:cs="Times New Roman"/>
          <w:sz w:val="28"/>
          <w:szCs w:val="28"/>
        </w:rPr>
        <w:t>(украсить салаты)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 w:rsidRPr="00432E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 мамы украшают салаты, девочки исполнят веселую песенку.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«Разговор с дождиком»</w:t>
      </w:r>
    </w:p>
    <w:p w:rsidR="00ED1763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F4C42">
        <w:rPr>
          <w:rFonts w:ascii="Times New Roman" w:hAnsi="Times New Roman" w:cs="Times New Roman"/>
          <w:b/>
          <w:bCs/>
          <w:sz w:val="28"/>
          <w:szCs w:val="28"/>
        </w:rPr>
        <w:t>Итог. Слово жюри.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Вот и подошел к концу наш праздник. Сейчас жюри подведет общий итог и объявит нам результат.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 w:rsidRPr="00FF4C4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славно поработали, весело отдохнули. Ведь не зря гласит народная мудрость: «Кончил дело -  гуляй смело!»</w:t>
      </w:r>
    </w:p>
    <w:p w:rsidR="00ED1763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4C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Итог. Слово жюри. Победила дружба.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Праздник свой кончаем,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дарами угощаем.</w:t>
      </w:r>
    </w:p>
    <w:p w:rsidR="00ED1763" w:rsidRDefault="00ED1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всем гостям насладиться чудесными яблочными пирогами, сладостями, фруктами.</w:t>
      </w:r>
    </w:p>
    <w:p w:rsidR="00ED1763" w:rsidRPr="00432E09" w:rsidRDefault="00ED17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Чаепитие.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ED1763" w:rsidRPr="00432E09" w:rsidSect="001B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164C5"/>
    <w:multiLevelType w:val="hybridMultilevel"/>
    <w:tmpl w:val="55C25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119"/>
    <w:rsid w:val="00101A60"/>
    <w:rsid w:val="001B0E12"/>
    <w:rsid w:val="002162B3"/>
    <w:rsid w:val="00226765"/>
    <w:rsid w:val="002900B5"/>
    <w:rsid w:val="00317017"/>
    <w:rsid w:val="00386E3F"/>
    <w:rsid w:val="00432E09"/>
    <w:rsid w:val="00436A63"/>
    <w:rsid w:val="0047177F"/>
    <w:rsid w:val="005623AE"/>
    <w:rsid w:val="006612E0"/>
    <w:rsid w:val="006972F3"/>
    <w:rsid w:val="006E4D1A"/>
    <w:rsid w:val="006E60EB"/>
    <w:rsid w:val="00872C47"/>
    <w:rsid w:val="008B4615"/>
    <w:rsid w:val="00A03430"/>
    <w:rsid w:val="00A1336A"/>
    <w:rsid w:val="00A66D8C"/>
    <w:rsid w:val="00A81827"/>
    <w:rsid w:val="00B43161"/>
    <w:rsid w:val="00B8763A"/>
    <w:rsid w:val="00C4467E"/>
    <w:rsid w:val="00CA64C2"/>
    <w:rsid w:val="00DD0119"/>
    <w:rsid w:val="00E26E28"/>
    <w:rsid w:val="00ED1763"/>
    <w:rsid w:val="00FF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119"/>
    <w:pPr>
      <w:ind w:left="720"/>
    </w:pPr>
  </w:style>
  <w:style w:type="table" w:styleId="TableGrid">
    <w:name w:val="Table Grid"/>
    <w:basedOn w:val="TableNormal"/>
    <w:uiPriority w:val="99"/>
    <w:rsid w:val="00A66D8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1151</Words>
  <Characters>6562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родительского собрания</dc:title>
  <dc:subject/>
  <dc:creator>Пользователь Windows</dc:creator>
  <cp:keywords/>
  <dc:description/>
  <cp:lastModifiedBy>USER</cp:lastModifiedBy>
  <cp:revision>2</cp:revision>
  <dcterms:created xsi:type="dcterms:W3CDTF">2013-10-18T04:06:00Z</dcterms:created>
  <dcterms:modified xsi:type="dcterms:W3CDTF">2013-10-18T04:06:00Z</dcterms:modified>
</cp:coreProperties>
</file>