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090BE9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Опыт работы</w:t>
      </w:r>
    </w:p>
    <w:p w:rsidR="00090BE9" w:rsidRDefault="00090BE9" w:rsidP="00090BE9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090BE9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090BE9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090BE9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Формирование мотивации </w:t>
      </w:r>
    </w:p>
    <w:p w:rsidR="00090BE9" w:rsidRDefault="00090BE9" w:rsidP="00090BE9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укрепление своего здоровья</w:t>
      </w:r>
    </w:p>
    <w:p w:rsidR="00090BE9" w:rsidRDefault="00090BE9" w:rsidP="00090BE9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у детей  старшего дошкольного возраста</w:t>
      </w:r>
    </w:p>
    <w:p w:rsidR="00090BE9" w:rsidRDefault="00090BE9" w:rsidP="00090BE9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посредством  упражнений  с мячом </w:t>
      </w: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P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90BE9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proofErr w:type="spellStart"/>
      <w:r w:rsidRPr="00090BE9">
        <w:rPr>
          <w:rFonts w:ascii="Times New Roman" w:hAnsi="Times New Roman" w:cs="Times New Roman"/>
          <w:b/>
          <w:sz w:val="36"/>
          <w:szCs w:val="36"/>
        </w:rPr>
        <w:t>Анчуркина</w:t>
      </w:r>
      <w:proofErr w:type="spellEnd"/>
      <w:r w:rsidRPr="00090BE9">
        <w:rPr>
          <w:rFonts w:ascii="Times New Roman" w:hAnsi="Times New Roman" w:cs="Times New Roman"/>
          <w:b/>
          <w:sz w:val="36"/>
          <w:szCs w:val="36"/>
        </w:rPr>
        <w:t xml:space="preserve">  Марина Николаевна</w:t>
      </w:r>
    </w:p>
    <w:p w:rsidR="00090BE9" w:rsidRP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Pr="00090BE9">
        <w:rPr>
          <w:rFonts w:ascii="Times New Roman" w:hAnsi="Times New Roman" w:cs="Times New Roman"/>
          <w:b/>
          <w:sz w:val="36"/>
          <w:szCs w:val="36"/>
        </w:rPr>
        <w:t>Руководитель физическог</w:t>
      </w:r>
      <w:r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Pr="00090BE9">
        <w:rPr>
          <w:rFonts w:ascii="Times New Roman" w:hAnsi="Times New Roman" w:cs="Times New Roman"/>
          <w:b/>
          <w:sz w:val="36"/>
          <w:szCs w:val="36"/>
        </w:rPr>
        <w:t xml:space="preserve"> воспитания</w:t>
      </w: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090BE9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2012</w:t>
      </w: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Муниципальное  дошкольное</w:t>
      </w: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образовательное учреждение</w:t>
      </w: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детский сад «Рябинка»</w:t>
      </w: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посёлка  Новки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9356C4" w:rsidRDefault="009356C4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9356C4" w:rsidRDefault="009356C4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9356C4" w:rsidRDefault="009356C4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9356C4" w:rsidRDefault="009356C4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9356C4" w:rsidRDefault="009356C4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9356C4" w:rsidRDefault="009356C4" w:rsidP="00286C86">
      <w:pPr>
        <w:pStyle w:val="a3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9356C4" w:rsidRDefault="009356C4" w:rsidP="009356C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356C4" w:rsidRDefault="009356C4" w:rsidP="009356C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356C4" w:rsidRDefault="009356C4" w:rsidP="009356C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356C4" w:rsidRDefault="009356C4" w:rsidP="009356C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5783A" w:rsidRDefault="00C5783A" w:rsidP="009356C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5783A" w:rsidRDefault="00C5783A" w:rsidP="009356C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90BE9" w:rsidRDefault="00090BE9" w:rsidP="0035492A">
      <w:pPr>
        <w:pStyle w:val="a3"/>
        <w:rPr>
          <w:rFonts w:ascii="Times New Roman" w:hAnsi="Times New Roman" w:cs="Times New Roman"/>
          <w:b/>
          <w:sz w:val="52"/>
          <w:szCs w:val="52"/>
        </w:rPr>
      </w:pPr>
    </w:p>
    <w:p w:rsidR="00286C86" w:rsidRPr="009356C4" w:rsidRDefault="009356C4" w:rsidP="009356C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2012 год</w:t>
      </w:r>
    </w:p>
    <w:p w:rsidR="00286C86" w:rsidRDefault="005B109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B1096"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-10.05pt;margin-top:-28.05pt;width:507.4pt;height:200.4pt;z-index:251660288">
            <v:textbox>
              <w:txbxContent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Муниципальное дошкольное образовательное учреждение детский сад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общеразвивающего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вида 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«Рябинка» поселка  Новки</w:t>
                  </w:r>
                </w:p>
              </w:txbxContent>
            </v:textbox>
          </v:shape>
        </w:pict>
      </w:r>
    </w:p>
    <w:p w:rsidR="00286C86" w:rsidRDefault="00C8035E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C8035E" w:rsidRDefault="00C8035E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</w:t>
      </w:r>
    </w:p>
    <w:p w:rsidR="00286C86" w:rsidRDefault="005B109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B1096">
        <w:pict>
          <v:rect id="_x0000_s1027" style="position:absolute;left:0;text-align:left;margin-left:9.45pt;margin-top:20.55pt;width:469.35pt;height:526.4pt;z-index:251661312"/>
        </w:pict>
      </w:r>
    </w:p>
    <w:p w:rsidR="00286C86" w:rsidRDefault="005B109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B1096">
        <w:pict>
          <v:rect id="_x0000_s1029" style="position:absolute;left:0;text-align:left;margin-left:248.95pt;margin-top:10.45pt;width:197.45pt;height:1in;z-index:251663360">
            <v:textbox style="mso-next-textbox:#_x0000_s1029">
              <w:txbxContent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Старший воспитатель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Никешина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Любовь Александровна</w:t>
                  </w:r>
                </w:p>
              </w:txbxContent>
            </v:textbox>
          </v:rect>
        </w:pict>
      </w:r>
      <w:r w:rsidRPr="005B1096">
        <w:pict>
          <v:rect id="_x0000_s1028" style="position:absolute;left:0;text-align:left;margin-left:23.15pt;margin-top:10.45pt;width:200.35pt;height:1in;z-index:251662336">
            <v:textbox style="mso-next-textbox:#_x0000_s1028">
              <w:txbxContent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Заведующий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Амбарова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Ирина Владимировна</w:t>
                  </w:r>
                </w:p>
                <w:p w:rsidR="00AF714F" w:rsidRDefault="00AF714F" w:rsidP="00286C86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5B109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B1096">
        <w:pict>
          <v:rect id="_x0000_s1035" style="position:absolute;left:0;text-align:left;margin-left:253pt;margin-top:.05pt;width:200.35pt;height:1in;z-index:251669504">
            <v:textbox style="mso-next-textbox:#_x0000_s1035">
              <w:txbxContent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Категорийность</w:t>
                  </w:r>
                  <w:proofErr w:type="spellEnd"/>
                </w:p>
                <w:p w:rsidR="00AF714F" w:rsidRDefault="00AF714F" w:rsidP="007968AA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1 -  30 %                    2 -  38  %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соответствие  – 16 %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без категории –16%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5B1096">
        <w:pict>
          <v:rect id="_x0000_s1030" style="position:absolute;left:0;text-align:left;margin-left:23.15pt;margin-top:3.65pt;width:200.35pt;height:1in;z-index:251664384">
            <v:textbox style="mso-next-textbox:#_x0000_s1030">
              <w:txbxContent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Педагоги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  - 100 %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из них специалисты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 – 23 %</w:t>
                  </w:r>
                </w:p>
              </w:txbxContent>
            </v:textbox>
          </v:rect>
        </w:pic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5B109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B1096">
        <w:pict>
          <v:rect id="_x0000_s1034" style="position:absolute;left:0;text-align:left;margin-left:253pt;margin-top:10.05pt;width:200.35pt;height:1in;z-index:251668480">
            <v:textbox>
              <w:txbxContent>
                <w:p w:rsidR="00AF714F" w:rsidRPr="00A64152" w:rsidRDefault="00AF714F" w:rsidP="00A6415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Программа</w:t>
                  </w:r>
                  <w:r w:rsidRPr="00A641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«От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рождения до школы» </w:t>
                  </w:r>
                  <w:r w:rsidRPr="00A641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под редакци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ей Н. Е.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Веракса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, </w:t>
                  </w:r>
                  <w:r w:rsidRPr="00A641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Т.С.Комаровой</w:t>
                  </w:r>
                </w:p>
                <w:p w:rsidR="00AF714F" w:rsidRPr="00A64152" w:rsidRDefault="00AF714F" w:rsidP="00A6415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6415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М.А.Васильевой</w:t>
                  </w:r>
                </w:p>
                <w:p w:rsidR="00AF714F" w:rsidRPr="00A64152" w:rsidRDefault="00AF714F" w:rsidP="00A6415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5B1096">
        <w:pict>
          <v:rect id="_x0000_s1031" style="position:absolute;left:0;text-align:left;margin-left:23.15pt;margin-top:10.05pt;width:200.35pt;height:1in;z-index:251665408">
            <v:textbox>
              <w:txbxContent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Количество групп   -  6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Численность детей - 130</w:t>
                  </w:r>
                </w:p>
              </w:txbxContent>
            </v:textbox>
          </v:rect>
        </w:pic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5B109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B1096">
        <w:pict>
          <v:rect id="_x0000_s1033" style="position:absolute;left:0;text-align:left;margin-left:253pt;margin-top:.95pt;width:200.35pt;height:1in;z-index:251667456">
            <v:textbox>
              <w:txbxContent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2001 -Детский сад «Рябинка» Администрации поселка  Новки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Камешковского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района</w:t>
                  </w:r>
                </w:p>
              </w:txbxContent>
            </v:textbox>
          </v:rect>
        </w:pict>
      </w:r>
      <w:r w:rsidRPr="005B1096">
        <w:pict>
          <v:rect id="_x0000_s1032" style="position:absolute;left:0;text-align:left;margin-left:23.15pt;margin-top:.95pt;width:200.35pt;height:1in;z-index:251666432">
            <v:textbox>
              <w:txbxContent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1982 – детский сад № 4 «Рябинка» станции Новки Горьковской железной дороги</w:t>
                  </w:r>
                </w:p>
              </w:txbxContent>
            </v:textbox>
          </v:rect>
        </w:pic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5B109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  <w:r w:rsidRPr="005B1096">
        <w:pict>
          <v:rect id="_x0000_s1037" style="position:absolute;left:0;text-align:left;margin-left:253pt;margin-top:11.15pt;width:200.35pt;height:1in;z-index:251671552">
            <v:textbox>
              <w:txbxContent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Устав</w:t>
                  </w:r>
                </w:p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30.11.2011</w:t>
                  </w:r>
                </w:p>
              </w:txbxContent>
            </v:textbox>
          </v:rect>
        </w:pict>
      </w:r>
      <w:r w:rsidRPr="005B1096">
        <w:pict>
          <v:rect id="_x0000_s1036" style="position:absolute;left:0;text-align:left;margin-left:23.15pt;margin-top:8.05pt;width:200.35pt;height:1in;z-index:251670528">
            <v:textbox>
              <w:txbxContent>
                <w:p w:rsidR="00AF714F" w:rsidRDefault="00AF714F" w:rsidP="00286C8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2003  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МДОУ детский сад «Рябинка» п. Новки Управления образования Администрации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Камешковского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района</w:t>
                  </w:r>
                </w:p>
              </w:txbxContent>
            </v:textbox>
          </v:rect>
        </w:pic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Нормативная   база</w:t>
      </w:r>
    </w:p>
    <w:p w:rsidR="008722ED" w:rsidRDefault="008722ED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96ABE" w:rsidRDefault="00A96ABE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722ED" w:rsidRDefault="008722ED" w:rsidP="008722ED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 РФ  «Об образовании»</w:t>
      </w:r>
    </w:p>
    <w:p w:rsidR="00A96ABE" w:rsidRDefault="00A96ABE" w:rsidP="00A96ABE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722ED" w:rsidRDefault="008722ED" w:rsidP="008722ED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Типовое положение о дошкольном учреждении  № 666 от 12.08.2008</w:t>
      </w:r>
    </w:p>
    <w:p w:rsidR="004C179A" w:rsidRDefault="004C179A" w:rsidP="007464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22ED" w:rsidRDefault="008722ED" w:rsidP="008722ED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Устав МДОУ детский сад «Рябинка» поселка Новки</w:t>
      </w:r>
    </w:p>
    <w:p w:rsidR="00A96ABE" w:rsidRDefault="00A96ABE" w:rsidP="00A96A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6ABE" w:rsidRDefault="00A96ABE" w:rsidP="00A96ABE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«От рождения до школы» </w:t>
      </w:r>
      <w:r w:rsidR="004C179A" w:rsidRPr="004C179A">
        <w:rPr>
          <w:rFonts w:ascii="Times New Roman" w:hAnsi="Times New Roman" w:cs="Times New Roman"/>
          <w:b/>
          <w:sz w:val="28"/>
          <w:szCs w:val="28"/>
        </w:rPr>
        <w:t xml:space="preserve">под редакцией Н.Е. </w:t>
      </w:r>
      <w:proofErr w:type="spellStart"/>
      <w:r w:rsidR="004C179A" w:rsidRPr="004C179A">
        <w:rPr>
          <w:rFonts w:ascii="Times New Roman" w:hAnsi="Times New Roman" w:cs="Times New Roman"/>
          <w:b/>
          <w:sz w:val="28"/>
          <w:szCs w:val="28"/>
        </w:rPr>
        <w:t>Веракса</w:t>
      </w:r>
      <w:proofErr w:type="spellEnd"/>
      <w:r w:rsidR="004C179A" w:rsidRPr="004C179A">
        <w:rPr>
          <w:rFonts w:ascii="Times New Roman" w:hAnsi="Times New Roman" w:cs="Times New Roman"/>
          <w:b/>
          <w:sz w:val="28"/>
          <w:szCs w:val="28"/>
        </w:rPr>
        <w:t>, Т.С.Комаровой, М.А.Васильевой. -  М.: Мозаика-Синтез,2010</w:t>
      </w:r>
    </w:p>
    <w:p w:rsidR="004C179A" w:rsidRDefault="004C179A" w:rsidP="004C179A">
      <w:pPr>
        <w:pStyle w:val="a5"/>
        <w:rPr>
          <w:b/>
          <w:sz w:val="28"/>
          <w:szCs w:val="28"/>
        </w:rPr>
      </w:pPr>
    </w:p>
    <w:p w:rsidR="004C179A" w:rsidRPr="004C179A" w:rsidRDefault="004C179A" w:rsidP="00A96ABE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программа МДОУ детский сад «Рябинка» поселка  Новки</w:t>
      </w:r>
    </w:p>
    <w:p w:rsidR="00A96ABE" w:rsidRDefault="00A96ABE" w:rsidP="00A96ABE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722ED" w:rsidRDefault="008722ED" w:rsidP="008722E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2ED">
        <w:rPr>
          <w:rFonts w:ascii="Times New Roman" w:hAnsi="Times New Roman" w:cs="Times New Roman"/>
          <w:b/>
          <w:sz w:val="28"/>
          <w:szCs w:val="28"/>
        </w:rPr>
        <w:t>Договор о регулировании  взаимоотношений между  МДОУ детский сад «Рябинка» п. Новки и родителями воспитанников детского сада  (лицами, их заменяющими)</w:t>
      </w:r>
    </w:p>
    <w:p w:rsidR="00A96ABE" w:rsidRDefault="00A96ABE" w:rsidP="00A96ABE">
      <w:pPr>
        <w:pStyle w:val="a5"/>
        <w:rPr>
          <w:b/>
          <w:sz w:val="28"/>
          <w:szCs w:val="28"/>
        </w:rPr>
      </w:pPr>
    </w:p>
    <w:p w:rsidR="00A96ABE" w:rsidRDefault="00A96ABE" w:rsidP="00A96AB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ABE" w:rsidRDefault="00A96ABE" w:rsidP="008722E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губернатора области № 273 от 29.04.2004 «О проведении мониторинга состояния физического здоровья населения, физического развития детей, подростков и молодежи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Камешковском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районе»</w:t>
      </w:r>
    </w:p>
    <w:p w:rsidR="00A96ABE" w:rsidRDefault="00A96ABE" w:rsidP="00A96AB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ABE" w:rsidRPr="008722ED" w:rsidRDefault="00A96ABE" w:rsidP="008722E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 Управления  образования  Администрации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 №  101  от 04.05.2005 «О методике проведения мониторинга физического развития и физической подготовленности воспитанников»</w:t>
      </w:r>
    </w:p>
    <w:p w:rsidR="008722ED" w:rsidRPr="008722ED" w:rsidRDefault="008722ED" w:rsidP="004C179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E3D82" w:rsidRDefault="00BE3D82" w:rsidP="004C179A">
      <w:pPr>
        <w:pStyle w:val="a3"/>
        <w:rPr>
          <w:rFonts w:ascii="Times New Roman" w:hAnsi="Times New Roman" w:cs="Times New Roman"/>
          <w:b/>
          <w:sz w:val="52"/>
          <w:szCs w:val="52"/>
        </w:rPr>
      </w:pPr>
    </w:p>
    <w:p w:rsidR="00BE3D82" w:rsidRDefault="00BE3D82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Опыт работы по теме:</w:t>
      </w: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443399" w:rsidRDefault="00443399" w:rsidP="00443399">
      <w:pPr>
        <w:jc w:val="center"/>
        <w:rPr>
          <w:b/>
          <w:sz w:val="40"/>
          <w:szCs w:val="40"/>
        </w:rPr>
      </w:pPr>
      <w:r w:rsidRPr="008722ED">
        <w:rPr>
          <w:b/>
          <w:sz w:val="40"/>
          <w:szCs w:val="40"/>
        </w:rPr>
        <w:t>Формирование мотивации</w:t>
      </w:r>
    </w:p>
    <w:p w:rsidR="00C5783A" w:rsidRPr="008722ED" w:rsidRDefault="00C5783A" w:rsidP="00443399">
      <w:pPr>
        <w:jc w:val="center"/>
        <w:rPr>
          <w:b/>
          <w:sz w:val="40"/>
          <w:szCs w:val="40"/>
        </w:rPr>
      </w:pPr>
    </w:p>
    <w:p w:rsidR="00443399" w:rsidRDefault="00443399" w:rsidP="00443399">
      <w:pPr>
        <w:jc w:val="center"/>
        <w:rPr>
          <w:b/>
          <w:sz w:val="40"/>
          <w:szCs w:val="40"/>
        </w:rPr>
      </w:pPr>
      <w:r w:rsidRPr="008722ED">
        <w:rPr>
          <w:b/>
          <w:sz w:val="40"/>
          <w:szCs w:val="40"/>
        </w:rPr>
        <w:t xml:space="preserve">на укрепление своего здоровья </w:t>
      </w:r>
    </w:p>
    <w:p w:rsidR="00C5783A" w:rsidRPr="008722ED" w:rsidRDefault="00C5783A" w:rsidP="00443399">
      <w:pPr>
        <w:jc w:val="center"/>
        <w:rPr>
          <w:b/>
          <w:sz w:val="40"/>
          <w:szCs w:val="40"/>
        </w:rPr>
      </w:pPr>
    </w:p>
    <w:p w:rsidR="00443399" w:rsidRDefault="00443399" w:rsidP="00443399">
      <w:pPr>
        <w:jc w:val="center"/>
        <w:rPr>
          <w:b/>
          <w:sz w:val="40"/>
          <w:szCs w:val="40"/>
        </w:rPr>
      </w:pPr>
      <w:r w:rsidRPr="008722ED">
        <w:rPr>
          <w:b/>
          <w:sz w:val="40"/>
          <w:szCs w:val="40"/>
        </w:rPr>
        <w:t xml:space="preserve">у  детей  старшего дошкольного возраста </w:t>
      </w:r>
    </w:p>
    <w:p w:rsidR="00C5783A" w:rsidRPr="008722ED" w:rsidRDefault="00C5783A" w:rsidP="00443399">
      <w:pPr>
        <w:jc w:val="center"/>
        <w:rPr>
          <w:b/>
          <w:sz w:val="40"/>
          <w:szCs w:val="40"/>
        </w:rPr>
      </w:pPr>
    </w:p>
    <w:p w:rsidR="00443399" w:rsidRPr="008722ED" w:rsidRDefault="008722ED" w:rsidP="004433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посредством упражнений с мячом</w:t>
      </w:r>
    </w:p>
    <w:p w:rsidR="00286C86" w:rsidRPr="008722ED" w:rsidRDefault="00286C86" w:rsidP="00443399">
      <w:pPr>
        <w:jc w:val="center"/>
        <w:rPr>
          <w:b/>
          <w:sz w:val="40"/>
          <w:szCs w:val="40"/>
        </w:rPr>
      </w:pPr>
    </w:p>
    <w:p w:rsidR="00286C86" w:rsidRPr="00443399" w:rsidRDefault="00286C86" w:rsidP="00443399">
      <w:pPr>
        <w:rPr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C5783A" w:rsidRDefault="00C5783A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C5783A" w:rsidRDefault="00C5783A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Содержание   работы</w:t>
      </w: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авторах</w:t>
      </w:r>
      <w:r w:rsidR="007464F6">
        <w:rPr>
          <w:rFonts w:ascii="Times New Roman" w:hAnsi="Times New Roman" w:cs="Times New Roman"/>
          <w:sz w:val="28"/>
          <w:szCs w:val="28"/>
        </w:rPr>
        <w:t xml:space="preserve"> конкурсной работы……………………………. 7</w:t>
      </w:r>
    </w:p>
    <w:p w:rsidR="00286C86" w:rsidRDefault="00286C86" w:rsidP="00286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конкурсной работы……………………………………</w:t>
      </w:r>
      <w:r w:rsidR="007464F6">
        <w:rPr>
          <w:rFonts w:ascii="Times New Roman" w:hAnsi="Times New Roman" w:cs="Times New Roman"/>
          <w:sz w:val="28"/>
          <w:szCs w:val="28"/>
        </w:rPr>
        <w:t>……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C86" w:rsidRDefault="00286C86" w:rsidP="00286C8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возникновения, становления опыта ……………</w:t>
      </w:r>
      <w:r w:rsidR="007464F6">
        <w:rPr>
          <w:rFonts w:ascii="Times New Roman" w:hAnsi="Times New Roman" w:cs="Times New Roman"/>
          <w:sz w:val="28"/>
          <w:szCs w:val="28"/>
        </w:rPr>
        <w:t>…… 8</w:t>
      </w:r>
    </w:p>
    <w:p w:rsidR="007464F6" w:rsidRDefault="00286C86" w:rsidP="00286C8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4F6">
        <w:rPr>
          <w:rFonts w:ascii="Times New Roman" w:hAnsi="Times New Roman" w:cs="Times New Roman"/>
          <w:sz w:val="28"/>
          <w:szCs w:val="28"/>
        </w:rPr>
        <w:t>Актуальность и перспективность опыта…………………</w:t>
      </w:r>
      <w:r w:rsidR="007464F6">
        <w:rPr>
          <w:rFonts w:ascii="Times New Roman" w:hAnsi="Times New Roman" w:cs="Times New Roman"/>
          <w:sz w:val="28"/>
          <w:szCs w:val="28"/>
        </w:rPr>
        <w:t>…… 13</w:t>
      </w:r>
    </w:p>
    <w:p w:rsidR="00286C86" w:rsidRPr="007464F6" w:rsidRDefault="00286C86" w:rsidP="00286C8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64F6">
        <w:rPr>
          <w:rFonts w:ascii="Times New Roman" w:hAnsi="Times New Roman" w:cs="Times New Roman"/>
          <w:sz w:val="28"/>
          <w:szCs w:val="28"/>
        </w:rPr>
        <w:t>Ведущая педагогическая идея……………………………...</w:t>
      </w:r>
      <w:r w:rsidR="007464F6">
        <w:rPr>
          <w:rFonts w:ascii="Times New Roman" w:hAnsi="Times New Roman" w:cs="Times New Roman"/>
          <w:sz w:val="28"/>
          <w:szCs w:val="28"/>
        </w:rPr>
        <w:t>...... 15</w:t>
      </w:r>
    </w:p>
    <w:p w:rsidR="00286C86" w:rsidRDefault="00286C86" w:rsidP="00286C8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Теоретическая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 ………………………………...</w:t>
      </w:r>
      <w:r w:rsidR="007464F6">
        <w:rPr>
          <w:rFonts w:ascii="Times New Roman" w:hAnsi="Times New Roman" w:cs="Times New Roman"/>
          <w:sz w:val="28"/>
          <w:szCs w:val="28"/>
        </w:rPr>
        <w:t>..... 16</w:t>
      </w:r>
    </w:p>
    <w:p w:rsidR="00286C86" w:rsidRDefault="00286C86" w:rsidP="00286C8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64F6">
        <w:rPr>
          <w:rFonts w:ascii="Times New Roman" w:hAnsi="Times New Roman" w:cs="Times New Roman"/>
          <w:sz w:val="28"/>
          <w:szCs w:val="28"/>
        </w:rPr>
        <w:t>овизна опыта …………………………………………………. 18</w:t>
      </w:r>
    </w:p>
    <w:p w:rsidR="00286C86" w:rsidRDefault="00286C86" w:rsidP="00286C8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</w:t>
      </w:r>
      <w:r w:rsidR="007464F6">
        <w:rPr>
          <w:rFonts w:ascii="Times New Roman" w:hAnsi="Times New Roman" w:cs="Times New Roman"/>
          <w:sz w:val="28"/>
          <w:szCs w:val="28"/>
        </w:rPr>
        <w:t>гия опыта………………………………………………. 19</w:t>
      </w:r>
    </w:p>
    <w:p w:rsidR="00286C86" w:rsidRDefault="00286C86" w:rsidP="00286C8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Результативность……………………………………………</w:t>
      </w:r>
      <w:r w:rsidR="000D5117">
        <w:rPr>
          <w:rFonts w:ascii="Times New Roman" w:hAnsi="Times New Roman" w:cs="Times New Roman"/>
          <w:sz w:val="28"/>
          <w:szCs w:val="28"/>
        </w:rPr>
        <w:t>….. 25</w:t>
      </w:r>
    </w:p>
    <w:p w:rsidR="00286C86" w:rsidRDefault="00286C86" w:rsidP="00286C8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Адресная направленность……………………………………</w:t>
      </w:r>
      <w:r w:rsidR="000D5117">
        <w:rPr>
          <w:rFonts w:ascii="Times New Roman" w:hAnsi="Times New Roman" w:cs="Times New Roman"/>
          <w:sz w:val="28"/>
          <w:szCs w:val="28"/>
        </w:rPr>
        <w:t>… 27</w:t>
      </w:r>
    </w:p>
    <w:p w:rsidR="00286C86" w:rsidRDefault="00286C86" w:rsidP="00286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Библиография ………………………………………………………</w:t>
      </w:r>
      <w:r w:rsidR="000D5117">
        <w:rPr>
          <w:rFonts w:ascii="Times New Roman" w:hAnsi="Times New Roman" w:cs="Times New Roman"/>
          <w:sz w:val="28"/>
          <w:szCs w:val="28"/>
        </w:rPr>
        <w:t>…. 28</w:t>
      </w:r>
    </w:p>
    <w:p w:rsidR="00286C86" w:rsidRDefault="00286C86" w:rsidP="00286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0D5117">
        <w:rPr>
          <w:rFonts w:ascii="Times New Roman" w:hAnsi="Times New Roman" w:cs="Times New Roman"/>
          <w:sz w:val="28"/>
          <w:szCs w:val="28"/>
        </w:rPr>
        <w:t>..…………………………………………………………... 29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Автор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Анчуркина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Марина Николаевна</w:t>
      </w:r>
    </w:p>
    <w:p w:rsidR="008722ED" w:rsidRDefault="008722ED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Руководитель физического воспитания</w:t>
      </w:r>
    </w:p>
    <w:p w:rsidR="008722ED" w:rsidRDefault="008722ED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Педагогический стаж работы </w:t>
      </w:r>
      <w:r w:rsidR="00090BE9">
        <w:rPr>
          <w:rFonts w:ascii="Times New Roman" w:hAnsi="Times New Roman" w:cs="Times New Roman"/>
          <w:b/>
          <w:sz w:val="40"/>
          <w:szCs w:val="40"/>
        </w:rPr>
        <w:t xml:space="preserve"> - </w:t>
      </w:r>
      <w:r>
        <w:rPr>
          <w:rFonts w:ascii="Times New Roman" w:hAnsi="Times New Roman" w:cs="Times New Roman"/>
          <w:b/>
          <w:sz w:val="40"/>
          <w:szCs w:val="40"/>
        </w:rPr>
        <w:t>6 лет</w:t>
      </w:r>
    </w:p>
    <w:p w:rsidR="008722ED" w:rsidRDefault="008722ED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 квалификационная категория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64152" w:rsidRPr="008722ED" w:rsidRDefault="00A64152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E3D82" w:rsidRPr="008722ED" w:rsidRDefault="00286C86" w:rsidP="00286C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2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8722ED" w:rsidRPr="008722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4152" w:rsidRPr="008722ED">
        <w:rPr>
          <w:rFonts w:ascii="Times New Roman" w:hAnsi="Times New Roman" w:cs="Times New Roman"/>
          <w:b/>
          <w:sz w:val="28"/>
          <w:szCs w:val="28"/>
        </w:rPr>
        <w:t>ОПИСАНИЕ КОНКУРСНОЙ РАБОТЫ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86C86" w:rsidRPr="00A64152" w:rsidRDefault="00286C86" w:rsidP="00286C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152">
        <w:rPr>
          <w:rFonts w:ascii="Times New Roman" w:hAnsi="Times New Roman" w:cs="Times New Roman"/>
          <w:b/>
          <w:sz w:val="28"/>
          <w:szCs w:val="28"/>
        </w:rPr>
        <w:t>2.1. Условия  возникновения  и становления  опыта</w:t>
      </w:r>
    </w:p>
    <w:p w:rsidR="00A64152" w:rsidRDefault="00A64152" w:rsidP="00286C8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64152" w:rsidRDefault="00A64152" w:rsidP="00286C8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86C86" w:rsidRDefault="00286C86" w:rsidP="00872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Данный опыт формировался  в условиях МДОУ детский сад «Рябинка», который  находится  в поселке  Новки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по адресу:</w:t>
      </w:r>
    </w:p>
    <w:p w:rsidR="00286C86" w:rsidRDefault="00286C86" w:rsidP="00872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Дзержинского  дом № 1 «А».</w:t>
      </w:r>
    </w:p>
    <w:p w:rsidR="00286C86" w:rsidRDefault="00AF1689" w:rsidP="00872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6C86">
        <w:rPr>
          <w:rFonts w:ascii="Times New Roman" w:hAnsi="Times New Roman" w:cs="Times New Roman"/>
          <w:sz w:val="28"/>
          <w:szCs w:val="28"/>
        </w:rPr>
        <w:t xml:space="preserve"> Учредителем  является  Администрация  </w:t>
      </w:r>
      <w:proofErr w:type="spellStart"/>
      <w:r w:rsidR="00286C86">
        <w:rPr>
          <w:rFonts w:ascii="Times New Roman" w:hAnsi="Times New Roman" w:cs="Times New Roman"/>
          <w:sz w:val="28"/>
          <w:szCs w:val="28"/>
        </w:rPr>
        <w:t>Камешковского</w:t>
      </w:r>
      <w:proofErr w:type="spellEnd"/>
      <w:r w:rsidR="00286C86"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286C86" w:rsidRDefault="00AF1689" w:rsidP="00872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6C86">
        <w:rPr>
          <w:rFonts w:ascii="Times New Roman" w:hAnsi="Times New Roman" w:cs="Times New Roman"/>
          <w:sz w:val="28"/>
          <w:szCs w:val="28"/>
        </w:rPr>
        <w:t>Детский  сад функционирует  с 1982 года.</w:t>
      </w:r>
    </w:p>
    <w:p w:rsidR="00286C86" w:rsidRDefault="00AF1689" w:rsidP="00872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6C86">
        <w:rPr>
          <w:rFonts w:ascii="Times New Roman" w:hAnsi="Times New Roman" w:cs="Times New Roman"/>
          <w:sz w:val="28"/>
          <w:szCs w:val="28"/>
        </w:rPr>
        <w:t>По итогам аккредитации  2008 года  учреждению присвоен следующий  статус: Муниципальное  дошкольное образовательное  учреждение детский сад  «Рябинка» поселка  Новки     3 категории.</w:t>
      </w:r>
    </w:p>
    <w:p w:rsidR="00286C86" w:rsidRDefault="00286C86" w:rsidP="00872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настоящее время  в МДОУ детский сад «Рябинка»  функционирует 6 групп, из них  2 группы раннего  возраста,  4 группы – для детей  дошкольного  возраста.   Полная  наполняемость МДОУ – 130 детей.</w:t>
      </w:r>
    </w:p>
    <w:p w:rsidR="00286C86" w:rsidRDefault="00286C86" w:rsidP="00872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Содержание воспитательно-образовательного процесса в МДОУ детский сад «Рябинка» поселка  Новки  определяется  следующими программами:</w:t>
      </w:r>
    </w:p>
    <w:p w:rsidR="00286C86" w:rsidRDefault="00286C86" w:rsidP="008722ED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«От рождения  до  школы»  под редакцией Н.Е. </w:t>
      </w:r>
      <w:proofErr w:type="spellStart"/>
      <w:r>
        <w:rPr>
          <w:b w:val="0"/>
          <w:szCs w:val="28"/>
        </w:rPr>
        <w:t>Веракса</w:t>
      </w:r>
      <w:proofErr w:type="spellEnd"/>
      <w:r>
        <w:rPr>
          <w:b w:val="0"/>
          <w:szCs w:val="28"/>
        </w:rPr>
        <w:t>, Т.С.Комаровой, М.А.Васильевой. -  М.: Мозаика-Синтез,2010 и образовательной программой МДОУ детский сад «Рябинка» поселка  Новки</w:t>
      </w:r>
    </w:p>
    <w:tbl>
      <w:tblPr>
        <w:tblpPr w:leftFromText="180" w:rightFromText="180" w:bottomFromText="200" w:vertAnchor="text" w:horzAnchor="margin" w:tblpXSpec="center" w:tblpY="3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7"/>
        <w:gridCol w:w="1609"/>
        <w:gridCol w:w="1274"/>
        <w:gridCol w:w="1274"/>
        <w:gridCol w:w="1265"/>
        <w:gridCol w:w="1259"/>
        <w:gridCol w:w="1229"/>
      </w:tblGrid>
      <w:tr w:rsidR="008722ED" w:rsidTr="008722ED">
        <w:trPr>
          <w:cantSplit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        Программа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ED" w:rsidRDefault="008722ED" w:rsidP="008722ED">
            <w:pPr>
              <w:pStyle w:val="2"/>
              <w:spacing w:line="276" w:lineRule="auto"/>
              <w:jc w:val="center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Группы</w:t>
            </w:r>
          </w:p>
        </w:tc>
      </w:tr>
      <w:tr w:rsidR="008722ED" w:rsidTr="008722E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2ED" w:rsidRDefault="008722ED" w:rsidP="008722E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Группа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детей раннего возраста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1 младшая группа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2 младшая группа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Средняя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группа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Старшая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группа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proofErr w:type="spellStart"/>
            <w:r>
              <w:rPr>
                <w:b w:val="0"/>
                <w:szCs w:val="28"/>
                <w:lang w:eastAsia="en-US"/>
              </w:rPr>
              <w:t>подгот</w:t>
            </w:r>
            <w:proofErr w:type="spellEnd"/>
            <w:r>
              <w:rPr>
                <w:b w:val="0"/>
                <w:szCs w:val="28"/>
                <w:lang w:eastAsia="en-US"/>
              </w:rPr>
              <w:t>. к школе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группа</w:t>
            </w:r>
          </w:p>
        </w:tc>
      </w:tr>
      <w:tr w:rsidR="008722ED" w:rsidTr="008722ED">
        <w:trPr>
          <w:cantSplit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u w:val="single"/>
                <w:lang w:eastAsia="en-US"/>
              </w:rPr>
            </w:pPr>
            <w:r>
              <w:rPr>
                <w:b w:val="0"/>
                <w:szCs w:val="28"/>
                <w:u w:val="single"/>
                <w:lang w:eastAsia="en-US"/>
              </w:rPr>
              <w:t>Основная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От рождения до школы 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+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spacing w:line="276" w:lineRule="auto"/>
              <w:jc w:val="both"/>
              <w:rPr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+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+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   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+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+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    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+</w:t>
            </w:r>
          </w:p>
        </w:tc>
      </w:tr>
      <w:tr w:rsidR="008722ED" w:rsidTr="008722ED">
        <w:trPr>
          <w:cantSplit/>
          <w:trHeight w:val="184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u w:val="single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lastRenderedPageBreak/>
              <w:t xml:space="preserve">     </w:t>
            </w:r>
            <w:r>
              <w:rPr>
                <w:b w:val="0"/>
                <w:szCs w:val="28"/>
                <w:u w:val="single"/>
                <w:lang w:eastAsia="en-US"/>
              </w:rPr>
              <w:t>Парциальная</w:t>
            </w:r>
          </w:p>
          <w:p w:rsidR="008722ED" w:rsidRPr="00C33A60" w:rsidRDefault="008722ED" w:rsidP="008722ED">
            <w:pPr>
              <w:jc w:val="both"/>
              <w:rPr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«Ладушки»</w:t>
            </w:r>
          </w:p>
          <w:p w:rsidR="008722ED" w:rsidRDefault="008722ED" w:rsidP="008722E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+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spacing w:line="276" w:lineRule="auto"/>
              <w:jc w:val="both"/>
              <w:rPr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+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+</w:t>
            </w: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  <w:p w:rsidR="008722ED" w:rsidRDefault="008722ED" w:rsidP="008722ED">
            <w:pPr>
              <w:pStyle w:val="2"/>
              <w:spacing w:line="276" w:lineRule="auto"/>
              <w:rPr>
                <w:b w:val="0"/>
                <w:szCs w:val="28"/>
                <w:lang w:eastAsia="en-US"/>
              </w:rPr>
            </w:pPr>
          </w:p>
        </w:tc>
      </w:tr>
    </w:tbl>
    <w:p w:rsidR="00286C86" w:rsidRDefault="00286C86" w:rsidP="008722ED">
      <w:pPr>
        <w:jc w:val="both"/>
      </w:pPr>
    </w:p>
    <w:p w:rsidR="00286C86" w:rsidRDefault="00286C86" w:rsidP="008722ED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AF1689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Содержание воспитательно-образовательного процесса  определяется парциальной программой  «Ладушки»  И. </w:t>
      </w:r>
      <w:proofErr w:type="spellStart"/>
      <w:r>
        <w:rPr>
          <w:b w:val="0"/>
          <w:szCs w:val="28"/>
        </w:rPr>
        <w:t>Каплуновой</w:t>
      </w:r>
      <w:proofErr w:type="spellEnd"/>
      <w:r>
        <w:rPr>
          <w:b w:val="0"/>
          <w:szCs w:val="28"/>
        </w:rPr>
        <w:t xml:space="preserve">  И. </w:t>
      </w:r>
      <w:proofErr w:type="spellStart"/>
      <w:r>
        <w:rPr>
          <w:b w:val="0"/>
          <w:szCs w:val="28"/>
        </w:rPr>
        <w:t>Новоскольцевой</w:t>
      </w:r>
      <w:proofErr w:type="spellEnd"/>
      <w:r>
        <w:rPr>
          <w:b w:val="0"/>
          <w:szCs w:val="28"/>
        </w:rPr>
        <w:t xml:space="preserve"> </w:t>
      </w:r>
    </w:p>
    <w:p w:rsidR="00286C86" w:rsidRDefault="00286C86" w:rsidP="00872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8722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протяжении нескольких лет МДОУ детский сад «Рябинка» поселка  Новки осуществляет тесный контакт  с  различными с социальными и общественными организациями такими как</w:t>
      </w:r>
      <w:proofErr w:type="gramEnd"/>
    </w:p>
    <w:p w:rsidR="00286C86" w:rsidRDefault="00286C86" w:rsidP="00286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286C86" w:rsidRDefault="00286C86" w:rsidP="00286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библиотека </w:t>
      </w:r>
      <w:r w:rsidR="00C33A60">
        <w:rPr>
          <w:rFonts w:ascii="Times New Roman" w:hAnsi="Times New Roman" w:cs="Times New Roman"/>
          <w:sz w:val="28"/>
          <w:szCs w:val="28"/>
        </w:rPr>
        <w:t>поселка Новки</w:t>
      </w:r>
    </w:p>
    <w:p w:rsidR="00286C86" w:rsidRDefault="00286C86" w:rsidP="00286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</w:t>
      </w:r>
      <w:r w:rsidR="00C33A60">
        <w:rPr>
          <w:rFonts w:ascii="Times New Roman" w:hAnsi="Times New Roman" w:cs="Times New Roman"/>
          <w:sz w:val="28"/>
          <w:szCs w:val="28"/>
        </w:rPr>
        <w:t xml:space="preserve">ая юношеская спортивная школа города </w:t>
      </w:r>
      <w:r>
        <w:rPr>
          <w:rFonts w:ascii="Times New Roman" w:hAnsi="Times New Roman" w:cs="Times New Roman"/>
          <w:sz w:val="28"/>
          <w:szCs w:val="28"/>
        </w:rPr>
        <w:t xml:space="preserve"> Камешково (ДЮСШ)</w:t>
      </w:r>
    </w:p>
    <w:p w:rsidR="00286C86" w:rsidRPr="00C33A60" w:rsidRDefault="00286C86" w:rsidP="00C33A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поселка  Новк</w:t>
      </w:r>
      <w:r w:rsidR="00C33A60">
        <w:rPr>
          <w:rFonts w:ascii="Times New Roman" w:hAnsi="Times New Roman" w:cs="Times New Roman"/>
          <w:sz w:val="28"/>
          <w:szCs w:val="28"/>
        </w:rPr>
        <w:t>и</w:t>
      </w:r>
    </w:p>
    <w:p w:rsidR="00286C86" w:rsidRDefault="00286C86" w:rsidP="00286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Амбулатория поселка Новки</w:t>
      </w:r>
    </w:p>
    <w:p w:rsidR="00286C86" w:rsidRDefault="00C33A60" w:rsidP="00286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   ЦРБ города </w:t>
      </w:r>
      <w:r w:rsidR="00286C86">
        <w:rPr>
          <w:rFonts w:ascii="Times New Roman" w:hAnsi="Times New Roman" w:cs="Times New Roman"/>
          <w:sz w:val="28"/>
          <w:szCs w:val="28"/>
        </w:rPr>
        <w:t xml:space="preserve"> Камешково</w:t>
      </w:r>
    </w:p>
    <w:p w:rsidR="00AF1689" w:rsidRDefault="00AF1689" w:rsidP="00AF16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6C86">
        <w:rPr>
          <w:rFonts w:ascii="Times New Roman" w:hAnsi="Times New Roman" w:cs="Times New Roman"/>
          <w:sz w:val="28"/>
          <w:szCs w:val="28"/>
        </w:rPr>
        <w:t xml:space="preserve"> Взаимодействие с различными  учреждениями дает  возможность значительно обогатить познания детей о формировании здорового образа жизни, способствует их общению, как  в повседневной жизни, так и специально организованной среде.  Это все в комплексе создает оптимальные условия для развития ребенка, его личностного развития с учетом новых федеральных требований в образовании,</w:t>
      </w:r>
      <w:r w:rsidR="00286C86">
        <w:rPr>
          <w:rFonts w:ascii="Times New Roman" w:hAnsi="Times New Roman"/>
          <w:sz w:val="28"/>
          <w:szCs w:val="28"/>
        </w:rPr>
        <w:t xml:space="preserve"> </w:t>
      </w:r>
      <w:r w:rsidR="00286C86">
        <w:rPr>
          <w:rFonts w:ascii="Times New Roman" w:hAnsi="Times New Roman" w:cs="Times New Roman"/>
          <w:sz w:val="28"/>
          <w:szCs w:val="28"/>
        </w:rPr>
        <w:t>индивидуализации  личности  каждого ребенка, развития его интересов, потребностей, способностей.</w:t>
      </w:r>
    </w:p>
    <w:p w:rsidR="00286C86" w:rsidRDefault="00AF1689" w:rsidP="00AF16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6C86">
        <w:rPr>
          <w:rFonts w:ascii="Times New Roman" w:hAnsi="Times New Roman" w:cs="Times New Roman"/>
          <w:sz w:val="28"/>
          <w:szCs w:val="28"/>
        </w:rPr>
        <w:t>Данное  взаимодействие  является  одним из  условий  совершенствования  работы  ДОУ  по  реал</w:t>
      </w:r>
      <w:r w:rsidR="00C33A60">
        <w:rPr>
          <w:rFonts w:ascii="Times New Roman" w:hAnsi="Times New Roman" w:cs="Times New Roman"/>
          <w:sz w:val="28"/>
          <w:szCs w:val="28"/>
        </w:rPr>
        <w:t>изации  образовательной  областей</w:t>
      </w:r>
      <w:r w:rsidR="00286C86">
        <w:rPr>
          <w:rFonts w:ascii="Times New Roman" w:hAnsi="Times New Roman" w:cs="Times New Roman"/>
          <w:sz w:val="28"/>
          <w:szCs w:val="28"/>
        </w:rPr>
        <w:t xml:space="preserve"> программы «Здоровье» и «Физическая культура».</w:t>
      </w:r>
    </w:p>
    <w:p w:rsidR="00690884" w:rsidRDefault="00AF1689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6C86">
        <w:rPr>
          <w:rFonts w:ascii="Times New Roman" w:hAnsi="Times New Roman" w:cs="Times New Roman"/>
          <w:sz w:val="28"/>
          <w:szCs w:val="28"/>
        </w:rPr>
        <w:t>Воспитательно-образовательный  процесс в ДОУ  осуществляется педагогическим коллективом  в составе – 13 человек.</w:t>
      </w:r>
    </w:p>
    <w:p w:rsidR="00C33A60" w:rsidRDefault="00C33A60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A60" w:rsidRDefault="00C33A60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A60" w:rsidRDefault="00C33A60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A60" w:rsidRDefault="00C33A60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A60" w:rsidRDefault="00C33A60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A60" w:rsidRDefault="00C33A60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A60" w:rsidRDefault="00C33A60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A60" w:rsidRDefault="00C33A60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3A60" w:rsidRDefault="00C33A60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C33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5B1096" w:rsidP="00286C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1096">
        <w:lastRenderedPageBreak/>
        <w:pict>
          <v:rect id="_x0000_s1038" style="position:absolute;left:0;text-align:left;margin-left:4.6pt;margin-top:12.45pt;width:446.25pt;height:46.85pt;z-index:251672576">
            <v:textbox>
              <w:txbxContent>
                <w:p w:rsidR="00AF714F" w:rsidRDefault="00AF714F" w:rsidP="00286C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Заведующий</w:t>
                  </w:r>
                </w:p>
              </w:txbxContent>
            </v:textbox>
          </v:rect>
        </w:pict>
      </w:r>
      <w:r w:rsidR="00286C8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86C86" w:rsidRDefault="005B1096" w:rsidP="00286C8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109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26.5pt;margin-top:98.25pt;width:0;height:28.05pt;z-index:251673600" o:connectortype="straight">
            <v:stroke endarrow="block"/>
          </v:shape>
        </w:pict>
      </w:r>
      <w:r w:rsidRPr="005B1096">
        <w:pict>
          <v:shape id="_x0000_s1042" type="#_x0000_t32" style="position:absolute;left:0;text-align:left;margin-left:225.8pt;margin-top:43.2pt;width:.7pt;height:17.05pt;z-index:251674624" o:connectortype="straight">
            <v:stroke endarrow="block"/>
          </v:shape>
        </w:pict>
      </w:r>
      <w:r w:rsidRPr="005B1096">
        <w:pict>
          <v:rect id="_x0000_s1041" style="position:absolute;left:0;text-align:left;margin-left:4.6pt;margin-top:60.25pt;width:446.25pt;height:38pt;z-index:251675648">
            <v:textbox>
              <w:txbxContent>
                <w:p w:rsidR="00AF714F" w:rsidRDefault="00AF714F" w:rsidP="00286C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Старший воспитатель</w:t>
                  </w:r>
                </w:p>
              </w:txbxContent>
            </v:textbox>
          </v:rect>
        </w:pict>
      </w:r>
      <w:r w:rsidR="00286C8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5B1096" w:rsidP="00286C86">
      <w:pPr>
        <w:jc w:val="both"/>
        <w:rPr>
          <w:lang w:eastAsia="en-US"/>
        </w:rPr>
      </w:pPr>
      <w:r>
        <w:pict>
          <v:rect id="_x0000_s1039" style="position:absolute;left:0;text-align:left;margin-left:.3pt;margin-top:130.2pt;width:446.25pt;height:26.25pt;z-index:251676672">
            <v:textbox>
              <w:txbxContent>
                <w:p w:rsidR="00AF714F" w:rsidRDefault="00AF714F" w:rsidP="00286C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Педагоги</w:t>
                  </w:r>
                </w:p>
                <w:p w:rsidR="00AF714F" w:rsidRDefault="00AF714F" w:rsidP="00286C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9 человек </w:t>
                  </w:r>
                </w:p>
              </w:txbxContent>
            </v:textbox>
          </v:rect>
        </w:pict>
      </w:r>
      <w:r>
        <w:pict>
          <v:rect id="_x0000_s1040" style="position:absolute;left:0;text-align:left;margin-left:.3pt;margin-top:-.2pt;width:446.25pt;height:99.15pt;z-index:251677696">
            <v:textbox>
              <w:txbxContent>
                <w:p w:rsidR="00AF714F" w:rsidRDefault="00AF714F" w:rsidP="00286C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Специалисты </w:t>
                  </w:r>
                </w:p>
                <w:p w:rsidR="00AF714F" w:rsidRDefault="00AF714F" w:rsidP="00286C86">
                  <w:pPr>
                    <w:pStyle w:val="a5"/>
                    <w:numPr>
                      <w:ilvl w:val="0"/>
                      <w:numId w:val="3"/>
                    </w:num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Музыкальный руководитель</w:t>
                  </w:r>
                </w:p>
                <w:p w:rsidR="00AF714F" w:rsidRDefault="00AF714F" w:rsidP="00286C86">
                  <w:pPr>
                    <w:pStyle w:val="a5"/>
                    <w:numPr>
                      <w:ilvl w:val="0"/>
                      <w:numId w:val="3"/>
                    </w:num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Руководитель физического воспитания</w:t>
                  </w:r>
                </w:p>
                <w:p w:rsidR="00AF714F" w:rsidRDefault="00AF714F" w:rsidP="00286C86">
                  <w:pPr>
                    <w:pStyle w:val="a5"/>
                    <w:numPr>
                      <w:ilvl w:val="0"/>
                      <w:numId w:val="3"/>
                    </w:num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Педагог - Психолог</w:t>
                  </w:r>
                </w:p>
              </w:txbxContent>
            </v:textbox>
          </v:rect>
        </w:pict>
      </w:r>
      <w:r>
        <w:pict>
          <v:shape id="_x0000_s1044" type="#_x0000_t32" style="position:absolute;left:0;text-align:left;margin-left:224.4pt;margin-top:102.1pt;width:.7pt;height:27.2pt;z-index:251678720" o:connectortype="straight">
            <v:stroke endarrow="block"/>
          </v:shape>
        </w:pict>
      </w: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jc w:val="both"/>
        <w:rPr>
          <w:lang w:eastAsia="en-US"/>
        </w:rPr>
      </w:pPr>
    </w:p>
    <w:p w:rsidR="00286C86" w:rsidRDefault="00286C86" w:rsidP="00286C8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A60" w:rsidRDefault="00C33A60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179A" w:rsidRDefault="004C179A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AF3D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состав педагогического  коллектива</w:t>
      </w:r>
    </w:p>
    <w:p w:rsidR="00286C86" w:rsidRDefault="00286C86" w:rsidP="00286C86">
      <w:pPr>
        <w:pStyle w:val="a3"/>
        <w:jc w:val="both"/>
      </w:pPr>
      <w:r>
        <w:rPr>
          <w:lang w:val="en-US"/>
        </w:rPr>
        <w:t xml:space="preserve">  </w:t>
      </w:r>
    </w:p>
    <w:tbl>
      <w:tblPr>
        <w:tblStyle w:val="a6"/>
        <w:tblW w:w="0" w:type="auto"/>
        <w:tblInd w:w="108" w:type="dxa"/>
        <w:tblLook w:val="04A0"/>
      </w:tblPr>
      <w:tblGrid>
        <w:gridCol w:w="1294"/>
        <w:gridCol w:w="721"/>
        <w:gridCol w:w="962"/>
        <w:gridCol w:w="720"/>
        <w:gridCol w:w="720"/>
        <w:gridCol w:w="721"/>
        <w:gridCol w:w="721"/>
        <w:gridCol w:w="721"/>
        <w:gridCol w:w="710"/>
        <w:gridCol w:w="721"/>
        <w:gridCol w:w="731"/>
        <w:gridCol w:w="721"/>
      </w:tblGrid>
      <w:tr w:rsidR="00286C86" w:rsidTr="00286C86">
        <w:tc>
          <w:tcPr>
            <w:tcW w:w="1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Годы </w:t>
            </w:r>
          </w:p>
        </w:tc>
        <w:tc>
          <w:tcPr>
            <w:tcW w:w="816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Возрастные  группы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sz w:val="28"/>
                <w:szCs w:val="28"/>
                <w:lang w:eastAsia="en-US"/>
              </w:rPr>
              <w:t>количество человек)</w:t>
            </w:r>
          </w:p>
        </w:tc>
      </w:tr>
      <w:tr w:rsidR="00286C86" w:rsidTr="00286C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C86" w:rsidRDefault="00286C8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 лет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20-24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25-29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30-34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35-39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40-44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45-48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50-54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55-59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60-72</w:t>
            </w:r>
          </w:p>
        </w:tc>
      </w:tr>
      <w:tr w:rsidR="00286C86" w:rsidTr="00286C86"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----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C33A60" w:rsidP="00C33A60">
            <w:pPr>
              <w:pStyle w:val="a5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AF3D36">
              <w:rPr>
                <w:sz w:val="28"/>
                <w:szCs w:val="28"/>
                <w:lang w:eastAsia="en-US"/>
              </w:rPr>
              <w:t>---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C33A60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C33A60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-----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-----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pStyle w:val="a5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----</w:t>
            </w:r>
          </w:p>
        </w:tc>
      </w:tr>
    </w:tbl>
    <w:p w:rsidR="00286C86" w:rsidRDefault="00286C86" w:rsidP="00286C86">
      <w:pPr>
        <w:pStyle w:val="a5"/>
        <w:jc w:val="both"/>
      </w:pPr>
    </w:p>
    <w:p w:rsidR="00286C86" w:rsidRDefault="00286C86" w:rsidP="00AF3D36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  педагогического персонала  по  стажу  работы</w:t>
      </w:r>
    </w:p>
    <w:p w:rsidR="00286C86" w:rsidRDefault="00286C86" w:rsidP="00286C86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417"/>
        <w:gridCol w:w="1762"/>
        <w:gridCol w:w="1761"/>
        <w:gridCol w:w="1761"/>
        <w:gridCol w:w="1762"/>
      </w:tblGrid>
      <w:tr w:rsidR="00286C86" w:rsidTr="00286C86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Годы </w:t>
            </w:r>
          </w:p>
        </w:tc>
        <w:tc>
          <w:tcPr>
            <w:tcW w:w="70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 работы</w:t>
            </w:r>
          </w:p>
        </w:tc>
      </w:tr>
      <w:tr w:rsidR="00286C86" w:rsidTr="00286C8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C86" w:rsidRDefault="00286C8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5 лет 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5 -10 лет 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10-15 лет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Свыше 20 лет</w:t>
            </w:r>
          </w:p>
        </w:tc>
      </w:tr>
      <w:tr w:rsidR="00286C86" w:rsidTr="00286C86"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286C86" w:rsidRDefault="00AF3D3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 - 32 %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1 -  </w:t>
            </w:r>
            <w:r w:rsidR="00AF3D36">
              <w:rPr>
                <w:sz w:val="28"/>
                <w:szCs w:val="28"/>
                <w:lang w:eastAsia="en-US"/>
              </w:rPr>
              <w:t>7 %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286C86" w:rsidRDefault="00AF3D3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– 23 %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286C86" w:rsidRDefault="00AF3D3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– 38</w:t>
            </w:r>
            <w:r w:rsidR="00286C86">
              <w:rPr>
                <w:sz w:val="28"/>
                <w:szCs w:val="28"/>
                <w:lang w:eastAsia="en-US"/>
              </w:rPr>
              <w:t xml:space="preserve"> %</w:t>
            </w:r>
          </w:p>
        </w:tc>
      </w:tr>
    </w:tbl>
    <w:p w:rsidR="00286C86" w:rsidRDefault="00286C86" w:rsidP="00286C86">
      <w:pPr>
        <w:jc w:val="both"/>
        <w:rPr>
          <w:sz w:val="28"/>
          <w:szCs w:val="28"/>
          <w:lang w:eastAsia="en-US"/>
        </w:rPr>
      </w:pPr>
    </w:p>
    <w:p w:rsidR="00286C86" w:rsidRDefault="00286C86" w:rsidP="00AF3D3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Образовательный уровень  педагогов</w:t>
      </w:r>
    </w:p>
    <w:p w:rsidR="00286C86" w:rsidRDefault="00286C86" w:rsidP="00286C86">
      <w:pPr>
        <w:jc w:val="both"/>
        <w:rPr>
          <w:sz w:val="28"/>
          <w:szCs w:val="28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86C86" w:rsidTr="00286C8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Высшее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2ED" w:rsidRDefault="008722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Среднее</w:t>
            </w:r>
          </w:p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специальное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Обучение в Вузе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286C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специального образования</w:t>
            </w:r>
          </w:p>
        </w:tc>
      </w:tr>
      <w:tr w:rsidR="00286C86" w:rsidTr="00286C8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AF3D36" w:rsidP="00AF3D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– 16</w:t>
            </w:r>
            <w:r w:rsidR="00286C86">
              <w:rPr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AF3D36" w:rsidP="00AF3D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– 47</w:t>
            </w:r>
            <w:r w:rsidR="00286C86">
              <w:rPr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Default="00AF3D36" w:rsidP="00AF3D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286C86">
              <w:rPr>
                <w:sz w:val="28"/>
                <w:szCs w:val="28"/>
                <w:lang w:eastAsia="en-US"/>
              </w:rPr>
              <w:t xml:space="preserve"> -  </w:t>
            </w:r>
            <w:r>
              <w:rPr>
                <w:sz w:val="28"/>
                <w:szCs w:val="28"/>
                <w:lang w:eastAsia="en-US"/>
              </w:rPr>
              <w:t>30%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86" w:rsidRPr="00AF3D36" w:rsidRDefault="00AF3D36" w:rsidP="00AF3D36">
            <w:pPr>
              <w:pStyle w:val="a5"/>
              <w:numPr>
                <w:ilvl w:val="0"/>
                <w:numId w:val="33"/>
              </w:num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7 %</w:t>
            </w:r>
          </w:p>
        </w:tc>
      </w:tr>
    </w:tbl>
    <w:p w:rsidR="00286C86" w:rsidRDefault="00286C86" w:rsidP="00286C86">
      <w:pPr>
        <w:jc w:val="both"/>
        <w:rPr>
          <w:sz w:val="28"/>
          <w:szCs w:val="28"/>
          <w:lang w:eastAsia="en-US"/>
        </w:rPr>
      </w:pPr>
    </w:p>
    <w:p w:rsidR="00A64152" w:rsidRDefault="00A64152" w:rsidP="00286C86">
      <w:pPr>
        <w:jc w:val="both"/>
        <w:rPr>
          <w:sz w:val="28"/>
          <w:szCs w:val="28"/>
          <w:lang w:eastAsia="en-US"/>
        </w:rPr>
      </w:pPr>
    </w:p>
    <w:p w:rsidR="00A64152" w:rsidRDefault="00A64152" w:rsidP="00286C86">
      <w:pPr>
        <w:jc w:val="both"/>
        <w:rPr>
          <w:sz w:val="28"/>
          <w:szCs w:val="28"/>
          <w:lang w:eastAsia="en-US"/>
        </w:rPr>
      </w:pPr>
    </w:p>
    <w:p w:rsidR="00A64152" w:rsidRDefault="00A64152" w:rsidP="00286C86">
      <w:pPr>
        <w:jc w:val="both"/>
        <w:rPr>
          <w:sz w:val="28"/>
          <w:szCs w:val="28"/>
          <w:lang w:eastAsia="en-US"/>
        </w:rPr>
      </w:pPr>
    </w:p>
    <w:p w:rsidR="00286C86" w:rsidRDefault="00286C86" w:rsidP="00AF3D3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Профессиональный уровень педагогов</w:t>
      </w:r>
    </w:p>
    <w:p w:rsidR="00286C86" w:rsidRDefault="00286C86" w:rsidP="00286C86">
      <w:pPr>
        <w:jc w:val="both"/>
        <w:rPr>
          <w:sz w:val="28"/>
          <w:szCs w:val="28"/>
          <w:lang w:eastAsia="en-US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2694"/>
        <w:gridCol w:w="3119"/>
        <w:gridCol w:w="1999"/>
        <w:gridCol w:w="2077"/>
      </w:tblGrid>
      <w:tr w:rsidR="00AF3D36" w:rsidTr="00AF3D3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D36" w:rsidRDefault="00AF3D3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1квалификационная категория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D36" w:rsidRDefault="00AF3D3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квалификационная  категория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3D36" w:rsidRDefault="00AF3D3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Соответствует занимаемой должности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3D36" w:rsidRDefault="00AF3D36" w:rsidP="00AF3D3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категории</w:t>
            </w:r>
          </w:p>
        </w:tc>
      </w:tr>
      <w:tr w:rsidR="00AF3D36" w:rsidTr="00AF3D36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D36" w:rsidRDefault="00AF3D36" w:rsidP="00AF3D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 - 30 %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D36" w:rsidRDefault="006A1008" w:rsidP="00AF3D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– 38</w:t>
            </w:r>
            <w:r w:rsidR="00AF3D36">
              <w:rPr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3D36" w:rsidRDefault="006A1008" w:rsidP="006A1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– 16</w:t>
            </w:r>
            <w:r w:rsidR="00AF3D36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3D36" w:rsidRDefault="006A1008" w:rsidP="006A1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– 16 %</w:t>
            </w:r>
          </w:p>
        </w:tc>
      </w:tr>
    </w:tbl>
    <w:p w:rsidR="00286C86" w:rsidRDefault="00286C86" w:rsidP="00286C86">
      <w:pPr>
        <w:jc w:val="both"/>
        <w:rPr>
          <w:sz w:val="28"/>
          <w:szCs w:val="28"/>
          <w:lang w:eastAsia="en-US"/>
        </w:rPr>
      </w:pPr>
    </w:p>
    <w:p w:rsidR="00286C86" w:rsidRDefault="00286C86" w:rsidP="00286C8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Анализ кадрового обеспечения ДОУ  показал, что профессиональный и образовательный уровень педагогов  способствует  укреплению и сохранению  здоровья дошкольника.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168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решении  задач  по    фор</w:t>
      </w:r>
      <w:r w:rsidR="00443399">
        <w:rPr>
          <w:rFonts w:ascii="Times New Roman" w:hAnsi="Times New Roman" w:cs="Times New Roman"/>
          <w:sz w:val="28"/>
          <w:szCs w:val="28"/>
        </w:rPr>
        <w:t>мированию мотивации на укрепление своего здоровья</w:t>
      </w:r>
      <w:r>
        <w:rPr>
          <w:rFonts w:ascii="Times New Roman" w:hAnsi="Times New Roman" w:cs="Times New Roman"/>
          <w:sz w:val="28"/>
          <w:szCs w:val="28"/>
        </w:rPr>
        <w:t xml:space="preserve">  через упражнения с мячом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материально-технические условия, оборудование, состояние здоровья, обстановка  благоприятно влияющие  на  эмоциональное   состояние ребенка  и его    развитие  являются  основополагающими.</w:t>
      </w:r>
    </w:p>
    <w:p w:rsidR="00286C86" w:rsidRDefault="00AF1689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86C86">
        <w:rPr>
          <w:rFonts w:ascii="Times New Roman" w:hAnsi="Times New Roman" w:cs="Times New Roman"/>
          <w:sz w:val="28"/>
          <w:szCs w:val="28"/>
        </w:rPr>
        <w:t>Поэтому  нами  была  проведена   оценка  материально - технического обеспечения  физкультурным оборудованием   спортивного зала  и  групповых комнат.     При анализе  выявилось, что  в ДОУ уделяется большое  внимание  материально-техническому  обеспечению и предметно-развивающей  сред</w:t>
      </w:r>
      <w:r w:rsidR="00443399">
        <w:rPr>
          <w:rFonts w:ascii="Times New Roman" w:hAnsi="Times New Roman" w:cs="Times New Roman"/>
          <w:sz w:val="28"/>
          <w:szCs w:val="28"/>
        </w:rPr>
        <w:t>е, так как  формирование мотивации на укрепление своего здоровья</w:t>
      </w:r>
      <w:r w:rsidR="00286C86">
        <w:rPr>
          <w:rFonts w:ascii="Times New Roman" w:hAnsi="Times New Roman" w:cs="Times New Roman"/>
          <w:sz w:val="28"/>
          <w:szCs w:val="28"/>
        </w:rPr>
        <w:t xml:space="preserve"> через упражнения с мячом не может осуществляться без наличия разнообразного материала:</w:t>
      </w:r>
    </w:p>
    <w:p w:rsidR="00286C86" w:rsidRDefault="00286C86" w:rsidP="006A100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 достаточной  площади,  с учетом  санитарно</w:t>
      </w:r>
      <w:r w:rsidR="00AF1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F1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гигиенических норм;  </w:t>
      </w:r>
    </w:p>
    <w:p w:rsidR="00286C86" w:rsidRDefault="00286C86" w:rsidP="00AF168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мячей различного диаметра, формы, цвета;  </w:t>
      </w:r>
    </w:p>
    <w:p w:rsidR="00286C86" w:rsidRDefault="00286C86" w:rsidP="00AF168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комплектов схем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 с мячами; </w:t>
      </w:r>
    </w:p>
    <w:p w:rsidR="00286C86" w:rsidRDefault="00AF1689" w:rsidP="00AF168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C86">
        <w:rPr>
          <w:rFonts w:ascii="Times New Roman" w:hAnsi="Times New Roman" w:cs="Times New Roman"/>
          <w:sz w:val="28"/>
          <w:szCs w:val="28"/>
        </w:rPr>
        <w:t xml:space="preserve">картотеки подвижных игр с мячами, на улице и в помещении;  </w:t>
      </w:r>
    </w:p>
    <w:p w:rsidR="00286C86" w:rsidRDefault="00AF1689" w:rsidP="00AF168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C86">
        <w:rPr>
          <w:rFonts w:ascii="Times New Roman" w:hAnsi="Times New Roman" w:cs="Times New Roman"/>
          <w:sz w:val="28"/>
          <w:szCs w:val="28"/>
        </w:rPr>
        <w:t>подбор  картин, раздаточного материала с изображением различных видов спорта связанных с мячами;</w:t>
      </w:r>
    </w:p>
    <w:p w:rsidR="00286C86" w:rsidRDefault="00AF1689" w:rsidP="00AF168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C86">
        <w:rPr>
          <w:rFonts w:ascii="Times New Roman" w:hAnsi="Times New Roman" w:cs="Times New Roman"/>
          <w:sz w:val="28"/>
          <w:szCs w:val="28"/>
        </w:rPr>
        <w:t>фотографий знаменитых спортсменов;</w:t>
      </w:r>
    </w:p>
    <w:p w:rsidR="00286C86" w:rsidRDefault="00AF1689" w:rsidP="00AF168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C86">
        <w:rPr>
          <w:rFonts w:ascii="Times New Roman" w:hAnsi="Times New Roman" w:cs="Times New Roman"/>
          <w:sz w:val="28"/>
          <w:szCs w:val="28"/>
        </w:rPr>
        <w:t>использование  специального оборудования, необходимого для обучения основным видам движений с мячом. (Баскетбол, волейбол, футбол.);</w:t>
      </w:r>
    </w:p>
    <w:p w:rsidR="00286C86" w:rsidRDefault="00286C86" w:rsidP="00AF168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комплексов дыхательной гимнастики;</w:t>
      </w:r>
    </w:p>
    <w:p w:rsidR="00286C86" w:rsidRDefault="00286C86" w:rsidP="00AF168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нестандартного оборудования, предназначенного для профилактики плоскостопия;</w:t>
      </w:r>
    </w:p>
    <w:p w:rsidR="006A1008" w:rsidRDefault="00286C86" w:rsidP="00AF168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позиций формирования двигательной активности, что в значительной степени реализуется в физкультурной деятельности  детей,  в аспекте  личностно – ориентированного  подхода  к воспитанию  здорового,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жизнерадостного  ребенка, путем предоставления ему  свободы   самореализации, но не  исключающей  роли обучения,   на  базе    подготовительной к школе группы    работает    кружок ритмической гимнастики «Непоседы» под руководством    руководителя физического воспитания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Анчуркиной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  <w:proofErr w:type="gramEnd"/>
    </w:p>
    <w:p w:rsidR="00A706A8" w:rsidRDefault="007464F6" w:rsidP="007464F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6C86" w:rsidRDefault="008722ED" w:rsidP="00AF1689">
      <w:pPr>
        <w:widowControl w:val="0"/>
        <w:ind w:firstLine="360"/>
        <w:jc w:val="both"/>
        <w:rPr>
          <w:rFonts w:ascii="Bookman Old Style" w:hAnsi="Bookman Old Style"/>
          <w:b/>
          <w:bCs/>
          <w:color w:val="CC0000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286C86">
        <w:rPr>
          <w:sz w:val="28"/>
          <w:szCs w:val="28"/>
        </w:rPr>
        <w:t>Итоговый  анализ  показал, что  материально – техническая  база,   организационно-педагогические условия для  фор</w:t>
      </w:r>
      <w:r w:rsidR="00443399">
        <w:rPr>
          <w:sz w:val="28"/>
          <w:szCs w:val="28"/>
        </w:rPr>
        <w:t>мирования мотивации на укрепление своего  здоровья</w:t>
      </w:r>
      <w:r w:rsidR="00286C86">
        <w:rPr>
          <w:sz w:val="28"/>
          <w:szCs w:val="28"/>
        </w:rPr>
        <w:t xml:space="preserve"> у дошкольников через упражнения с мячом  в ДОУ  соответствуют  программным  требованиям,  присутствуют  необходимые материалы и оборудование,  обеспечивающие    успешное  обучение  и развитие    дошкольников, но</w:t>
      </w:r>
      <w:r w:rsidR="00286C86">
        <w:rPr>
          <w:rFonts w:ascii="Bookman Old Style" w:hAnsi="Bookman Old Style"/>
          <w:bCs/>
          <w:color w:val="CC0000"/>
          <w:sz w:val="28"/>
          <w:szCs w:val="28"/>
        </w:rPr>
        <w:t xml:space="preserve"> </w:t>
      </w:r>
      <w:proofErr w:type="spellStart"/>
      <w:r w:rsidR="00286C86">
        <w:rPr>
          <w:bCs/>
          <w:sz w:val="28"/>
          <w:szCs w:val="28"/>
        </w:rPr>
        <w:t>сформированнность</w:t>
      </w:r>
      <w:proofErr w:type="spellEnd"/>
      <w:r w:rsidR="00286C86">
        <w:rPr>
          <w:bCs/>
          <w:sz w:val="28"/>
          <w:szCs w:val="28"/>
        </w:rPr>
        <w:t xml:space="preserve"> мотивации на укрепление своего здоровья посредством упражнений с мячом у дошкольников на уровне ниже среднего.</w:t>
      </w:r>
      <w:proofErr w:type="gramEnd"/>
    </w:p>
    <w:p w:rsidR="00AF1689" w:rsidRPr="007464F6" w:rsidRDefault="00AF1689" w:rsidP="007464F6">
      <w:pPr>
        <w:widowControl w:val="0"/>
        <w:rPr>
          <w:color w:val="000000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2.2. Актуальность и перспективность опыта</w:t>
      </w:r>
    </w:p>
    <w:p w:rsidR="00101642" w:rsidRDefault="00AF1689" w:rsidP="00286C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F1689" w:rsidRDefault="00AF1689" w:rsidP="007464F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86C86" w:rsidRDefault="00286C86" w:rsidP="0010164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последние годы наблюдается огромный интерес к проблеме индивидуального здоровья человека, что подтверждается большим количеством исследований ведущих ученых России и мира (И.А. Аршавский, Н.Г. Веселов, М.Я.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Виленский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Н.П. Дубинин и др.). </w:t>
      </w:r>
    </w:p>
    <w:p w:rsidR="00286C86" w:rsidRDefault="00286C86" w:rsidP="0010164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Особую обеспокоенность вызывает здоровье наших детей, ибо здоровье нации и прогрессивная динамика всего общества связаны со здоровьем нового человека XXI века и будущим России. </w:t>
      </w:r>
    </w:p>
    <w:p w:rsidR="00286C86" w:rsidRDefault="00286C86" w:rsidP="0010164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Однако данные физического состояния детей свидетельствуют, что здоровье нашего подрастающего поколения далеко не соответствует ни потребностям, ни потенциальным возможностям современного общества. </w:t>
      </w:r>
    </w:p>
    <w:p w:rsidR="00286C86" w:rsidRDefault="00286C86" w:rsidP="001016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мнению ученых,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необходима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сконцентрированно</w:t>
      </w:r>
      <w:r w:rsidR="006A1008">
        <w:rPr>
          <w:rFonts w:ascii="Times New Roman" w:eastAsia="Calibri" w:hAnsi="Times New Roman" w:cs="Times New Roman"/>
          <w:sz w:val="28"/>
          <w:szCs w:val="28"/>
        </w:rPr>
        <w:t>сть</w:t>
      </w:r>
      <w:proofErr w:type="spellEnd"/>
      <w:r w:rsidR="006A1008">
        <w:rPr>
          <w:rFonts w:ascii="Times New Roman" w:eastAsia="Calibri" w:hAnsi="Times New Roman" w:cs="Times New Roman"/>
          <w:sz w:val="28"/>
          <w:szCs w:val="28"/>
        </w:rPr>
        <w:t xml:space="preserve"> на детском периоде жизни, так как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именно этот период определяет развитие потенциальных возможностей взрослого человека. </w:t>
      </w:r>
    </w:p>
    <w:p w:rsidR="00286C86" w:rsidRDefault="00286C86" w:rsidP="0010164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детстве человек осуществляет более напряженную, более сложную, чем взрослый, работу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саморефлексии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самопостроению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самоконтролю и саморегулированию. Если ребенок пассивен в этом процессе, то деформируется его социализация, разрушается здоровье. </w:t>
      </w:r>
    </w:p>
    <w:p w:rsidR="00286C86" w:rsidRDefault="00286C86" w:rsidP="0010164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Поэтому именно на этапе дошкольного возраста приорите</w:t>
      </w:r>
      <w:r w:rsidR="006A1008">
        <w:rPr>
          <w:rFonts w:ascii="Times New Roman" w:eastAsia="Calibri" w:hAnsi="Times New Roman" w:cs="Times New Roman"/>
          <w:sz w:val="28"/>
          <w:szCs w:val="28"/>
        </w:rPr>
        <w:t>тными являются задачи воспитание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детей мотивации на здоровье, ориентации их жизненных интересов на здоровый образ жизни. </w:t>
      </w:r>
    </w:p>
    <w:p w:rsidR="00286C86" w:rsidRDefault="00286C86" w:rsidP="0010164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Однако в отличие от взрослого ребенок "за здоровьем" не побежит. Необходима технология формирования культуры двигательной деятельности личности соответственно возрастным особенностям дошкольников, которая была бы ориентирована на их самосохранение и саморазвитие. </w:t>
      </w:r>
    </w:p>
    <w:p w:rsidR="00286C86" w:rsidRDefault="00286C86" w:rsidP="0010164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Нами была разработана система обучения знаниям, умениям и навыкам обеспечения и поддержания здоровья дошкольника через упражнения с мячом, которая позволит успешно решать задачу формирования своей философии жизни, собственной философии здоровья. </w:t>
      </w:r>
    </w:p>
    <w:p w:rsidR="00101642" w:rsidRDefault="00286C86" w:rsidP="0010164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Данную задачу целесообразно решать </w:t>
      </w:r>
      <w:r w:rsidR="00101642">
        <w:rPr>
          <w:rFonts w:ascii="Times New Roman" w:eastAsia="Calibri" w:hAnsi="Times New Roman" w:cs="Times New Roman"/>
          <w:sz w:val="28"/>
          <w:szCs w:val="28"/>
        </w:rPr>
        <w:t xml:space="preserve">в различных видах деятельности детей, где мяч является неотъемлемым атрибутом, путем </w:t>
      </w:r>
      <w:r w:rsidR="00AA5530">
        <w:rPr>
          <w:rFonts w:ascii="Times New Roman" w:eastAsia="Calibri" w:hAnsi="Times New Roman" w:cs="Times New Roman"/>
          <w:sz w:val="28"/>
          <w:szCs w:val="28"/>
        </w:rPr>
        <w:t>систематизации сведений о мяче, введения</w:t>
      </w:r>
      <w:r w:rsidR="001016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884">
        <w:rPr>
          <w:rFonts w:ascii="Times New Roman" w:eastAsia="Calibri" w:hAnsi="Times New Roman" w:cs="Times New Roman"/>
          <w:sz w:val="28"/>
          <w:szCs w:val="28"/>
        </w:rPr>
        <w:t xml:space="preserve">интегрированных </w:t>
      </w:r>
      <w:r w:rsidR="00101642">
        <w:rPr>
          <w:rFonts w:ascii="Times New Roman" w:eastAsia="Calibri" w:hAnsi="Times New Roman" w:cs="Times New Roman"/>
          <w:sz w:val="28"/>
          <w:szCs w:val="28"/>
        </w:rPr>
        <w:t>занятий о здорово</w:t>
      </w:r>
      <w:r w:rsidR="00690884">
        <w:rPr>
          <w:rFonts w:ascii="Times New Roman" w:eastAsia="Calibri" w:hAnsi="Times New Roman" w:cs="Times New Roman"/>
          <w:sz w:val="28"/>
          <w:szCs w:val="28"/>
        </w:rPr>
        <w:t xml:space="preserve">м образе жизни </w:t>
      </w:r>
      <w:r w:rsidR="00101642">
        <w:rPr>
          <w:rFonts w:ascii="Times New Roman" w:eastAsia="Calibri" w:hAnsi="Times New Roman" w:cs="Times New Roman"/>
          <w:sz w:val="28"/>
          <w:szCs w:val="28"/>
        </w:rPr>
        <w:t>в процессе физкультурной деятельности</w:t>
      </w:r>
      <w:r w:rsidR="00AA5530">
        <w:rPr>
          <w:rFonts w:ascii="Times New Roman" w:eastAsia="Calibri" w:hAnsi="Times New Roman" w:cs="Times New Roman"/>
          <w:sz w:val="28"/>
          <w:szCs w:val="28"/>
        </w:rPr>
        <w:t>,</w:t>
      </w:r>
      <w:r w:rsidR="00101642">
        <w:rPr>
          <w:rFonts w:ascii="Times New Roman" w:eastAsia="Calibri" w:hAnsi="Times New Roman" w:cs="Times New Roman"/>
          <w:sz w:val="28"/>
          <w:szCs w:val="28"/>
        </w:rPr>
        <w:t xml:space="preserve"> и в форме дополнительного образования</w:t>
      </w:r>
      <w:r w:rsidR="004433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6C86" w:rsidRDefault="00286C86" w:rsidP="00101642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Такой подход, на наш взгляд, более оправдан, учитывая перегруженность программ дошкольного воспитания в последние годы, информационно-познавательной деятельностью</w:t>
      </w:r>
      <w:r w:rsidR="001016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6C86" w:rsidRPr="00443399" w:rsidRDefault="00BE3D82" w:rsidP="005812EF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proofErr w:type="gramStart"/>
      <w:r w:rsidR="00286C86" w:rsidRPr="00443399">
        <w:rPr>
          <w:sz w:val="28"/>
          <w:szCs w:val="28"/>
        </w:rPr>
        <w:t>Для определения уровня применения детьми мяча в физкультурной деятельности, подвижных играх и  самостоятельной деятельности нами были проведены дополнительные диагностические исследования,  разработанные   О.А. Сафоновой</w:t>
      </w:r>
      <w:r w:rsidR="00101642" w:rsidRPr="00443399">
        <w:rPr>
          <w:sz w:val="28"/>
          <w:szCs w:val="28"/>
        </w:rPr>
        <w:t xml:space="preserve"> «Методика выявления умения  самостоятельно действовать с </w:t>
      </w:r>
      <w:r w:rsidR="00101642" w:rsidRPr="00443399">
        <w:rPr>
          <w:sz w:val="28"/>
          <w:szCs w:val="28"/>
        </w:rPr>
        <w:lastRenderedPageBreak/>
        <w:t>предметом»</w:t>
      </w:r>
      <w:r w:rsidR="00AA5530">
        <w:rPr>
          <w:sz w:val="28"/>
          <w:szCs w:val="28"/>
        </w:rPr>
        <w:t>, с</w:t>
      </w:r>
      <w:r w:rsidR="00D94553" w:rsidRPr="00443399">
        <w:rPr>
          <w:sz w:val="28"/>
          <w:szCs w:val="28"/>
        </w:rPr>
        <w:t xml:space="preserve"> целью определения  индивидуального и группового уровня  физической подготовленности </w:t>
      </w:r>
      <w:r w:rsidR="00286C86" w:rsidRPr="00443399">
        <w:rPr>
          <w:sz w:val="28"/>
          <w:szCs w:val="28"/>
        </w:rPr>
        <w:t xml:space="preserve">«Мониторинг  физического развития и физической подготовленности воспитанников»  Департамента образования  Владимирской области  и анкетирование </w:t>
      </w:r>
      <w:r w:rsidR="00101642" w:rsidRPr="00443399">
        <w:rPr>
          <w:sz w:val="28"/>
          <w:szCs w:val="28"/>
        </w:rPr>
        <w:t xml:space="preserve">педагогов, </w:t>
      </w:r>
      <w:r w:rsidR="00286C86" w:rsidRPr="00443399">
        <w:rPr>
          <w:sz w:val="28"/>
          <w:szCs w:val="28"/>
        </w:rPr>
        <w:t>родителей и детей</w:t>
      </w:r>
      <w:r w:rsidR="00AF1689">
        <w:rPr>
          <w:sz w:val="28"/>
          <w:szCs w:val="28"/>
        </w:rPr>
        <w:t>.</w:t>
      </w:r>
      <w:r w:rsidR="00286C86" w:rsidRPr="00443399">
        <w:rPr>
          <w:sz w:val="28"/>
          <w:szCs w:val="28"/>
        </w:rPr>
        <w:t xml:space="preserve">  </w:t>
      </w:r>
      <w:proofErr w:type="gramEnd"/>
    </w:p>
    <w:p w:rsidR="00286C86" w:rsidRPr="00443399" w:rsidRDefault="00101642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 xml:space="preserve">      Критерии  анализа </w:t>
      </w:r>
      <w:r w:rsidR="00286C86" w:rsidRPr="00443399">
        <w:rPr>
          <w:sz w:val="28"/>
          <w:szCs w:val="28"/>
        </w:rPr>
        <w:t xml:space="preserve"> деятельности смотрите в приложении.  На основе  набранной   суммы баллов мы  дифференцируем  детей  по уровню выявления  умений самостоятельно действовать с мячом,  составляя  сводную  таблицу, представлявшую все оценки, полученные  детьми  по каждому  критерию и показателю.</w:t>
      </w:r>
    </w:p>
    <w:p w:rsidR="00286C86" w:rsidRPr="00443399" w:rsidRDefault="00AF1689" w:rsidP="00AF1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6C86" w:rsidRPr="00443399">
        <w:rPr>
          <w:sz w:val="28"/>
          <w:szCs w:val="28"/>
        </w:rPr>
        <w:t xml:space="preserve">Диагностика проводилась  в начале  учебного года   и показала: </w:t>
      </w:r>
    </w:p>
    <w:p w:rsidR="00286C86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>- у 27 % детей низкий  уровень  овладения умениями самостоятельно действовать с мячом</w:t>
      </w:r>
    </w:p>
    <w:p w:rsidR="00286C86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 xml:space="preserve">- </w:t>
      </w:r>
      <w:r w:rsidR="00AF1689">
        <w:rPr>
          <w:sz w:val="28"/>
          <w:szCs w:val="28"/>
        </w:rPr>
        <w:t xml:space="preserve"> </w:t>
      </w:r>
      <w:r w:rsidRPr="00443399">
        <w:rPr>
          <w:sz w:val="28"/>
          <w:szCs w:val="28"/>
        </w:rPr>
        <w:t xml:space="preserve">у  58 % детей средний уровень, </w:t>
      </w:r>
    </w:p>
    <w:p w:rsidR="00286C86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>-</w:t>
      </w:r>
      <w:r w:rsidR="00AF1689">
        <w:rPr>
          <w:sz w:val="28"/>
          <w:szCs w:val="28"/>
        </w:rPr>
        <w:t xml:space="preserve">  </w:t>
      </w:r>
      <w:r w:rsidRPr="00443399">
        <w:rPr>
          <w:sz w:val="28"/>
          <w:szCs w:val="28"/>
        </w:rPr>
        <w:t xml:space="preserve">у 15 % детей  высокий  уровень. </w:t>
      </w:r>
    </w:p>
    <w:p w:rsidR="00286C86" w:rsidRPr="00443399" w:rsidRDefault="00AF1689" w:rsidP="00AF1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6C86" w:rsidRPr="00443399">
        <w:rPr>
          <w:sz w:val="28"/>
          <w:szCs w:val="28"/>
        </w:rPr>
        <w:t xml:space="preserve">Данные диагностики отражены  в таблице.  </w:t>
      </w:r>
    </w:p>
    <w:p w:rsidR="00286C86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 xml:space="preserve">     Результаты  показали, что в ДО</w:t>
      </w:r>
      <w:r w:rsidR="00101642" w:rsidRPr="00443399">
        <w:rPr>
          <w:sz w:val="28"/>
          <w:szCs w:val="28"/>
        </w:rPr>
        <w:t>У  ведется  работа  по  овладению детьми</w:t>
      </w:r>
      <w:r w:rsidRPr="00443399">
        <w:rPr>
          <w:sz w:val="28"/>
          <w:szCs w:val="28"/>
        </w:rPr>
        <w:t xml:space="preserve"> умениям</w:t>
      </w:r>
      <w:r w:rsidR="00101642" w:rsidRPr="00443399">
        <w:rPr>
          <w:sz w:val="28"/>
          <w:szCs w:val="28"/>
        </w:rPr>
        <w:t>и</w:t>
      </w:r>
      <w:r w:rsidRPr="00443399">
        <w:rPr>
          <w:sz w:val="28"/>
          <w:szCs w:val="28"/>
        </w:rPr>
        <w:t xml:space="preserve"> самостоятельно действовать с мячом   на  среднем уровне.</w:t>
      </w:r>
    </w:p>
    <w:p w:rsidR="00AA5530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 xml:space="preserve">  </w:t>
      </w:r>
      <w:r w:rsidR="00AF1689">
        <w:rPr>
          <w:sz w:val="28"/>
          <w:szCs w:val="28"/>
        </w:rPr>
        <w:t xml:space="preserve">  </w:t>
      </w:r>
      <w:r w:rsidRPr="00443399">
        <w:rPr>
          <w:sz w:val="28"/>
          <w:szCs w:val="28"/>
        </w:rPr>
        <w:t xml:space="preserve"> Мониторинг физического развития и физической подготовленности воспитанников  ДОУ   показал  на начало года следующие результаты</w:t>
      </w:r>
      <w:r w:rsidR="00F850B3" w:rsidRPr="00443399">
        <w:rPr>
          <w:sz w:val="28"/>
          <w:szCs w:val="28"/>
        </w:rPr>
        <w:t>:</w:t>
      </w:r>
    </w:p>
    <w:p w:rsidR="00286C86" w:rsidRPr="00443399" w:rsidRDefault="00AA5530" w:rsidP="005812EF">
      <w:pPr>
        <w:jc w:val="both"/>
        <w:rPr>
          <w:sz w:val="28"/>
          <w:szCs w:val="28"/>
        </w:rPr>
      </w:pPr>
      <w:r>
        <w:rPr>
          <w:sz w:val="28"/>
          <w:szCs w:val="28"/>
        </w:rPr>
        <w:t>- у -  1,6</w:t>
      </w:r>
      <w:r w:rsidR="00286C86" w:rsidRPr="00443399">
        <w:rPr>
          <w:sz w:val="28"/>
          <w:szCs w:val="28"/>
        </w:rPr>
        <w:t xml:space="preserve">  % -  низкий уровень показанных результатов</w:t>
      </w:r>
    </w:p>
    <w:p w:rsidR="00286C86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>- у - 20 % - ниже среднего уровня</w:t>
      </w:r>
    </w:p>
    <w:p w:rsidR="00286C86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 xml:space="preserve">- у - 46,7 %  - средний уровень </w:t>
      </w:r>
    </w:p>
    <w:p w:rsidR="00286C86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 xml:space="preserve">- у </w:t>
      </w:r>
      <w:r w:rsidR="003D770E">
        <w:rPr>
          <w:sz w:val="28"/>
          <w:szCs w:val="28"/>
        </w:rPr>
        <w:t xml:space="preserve">- </w:t>
      </w:r>
      <w:r w:rsidRPr="00443399">
        <w:rPr>
          <w:sz w:val="28"/>
          <w:szCs w:val="28"/>
        </w:rPr>
        <w:t>25 % - выше среднего</w:t>
      </w:r>
    </w:p>
    <w:p w:rsidR="00286C86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>- у - 6,7 % - высокий уровень</w:t>
      </w:r>
    </w:p>
    <w:p w:rsidR="00286C86" w:rsidRPr="00AF1689" w:rsidRDefault="003D770E" w:rsidP="005812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86C86" w:rsidRPr="00443399">
        <w:rPr>
          <w:sz w:val="28"/>
          <w:szCs w:val="28"/>
        </w:rPr>
        <w:t>Сводные резу</w:t>
      </w:r>
      <w:r w:rsidR="00D94553" w:rsidRPr="00443399">
        <w:rPr>
          <w:sz w:val="28"/>
          <w:szCs w:val="28"/>
        </w:rPr>
        <w:t>льтаты мониторинга показали, что физическое развитие  и физическая подготовленность</w:t>
      </w:r>
      <w:r w:rsidR="00AA5530">
        <w:rPr>
          <w:sz w:val="28"/>
          <w:szCs w:val="28"/>
        </w:rPr>
        <w:t xml:space="preserve"> воспитанников </w:t>
      </w:r>
      <w:r w:rsidR="00D94553" w:rsidRPr="00443399">
        <w:rPr>
          <w:sz w:val="28"/>
          <w:szCs w:val="28"/>
        </w:rPr>
        <w:t xml:space="preserve"> на среднем уровне.</w:t>
      </w:r>
    </w:p>
    <w:p w:rsidR="00286C86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 xml:space="preserve">    С целью выявления</w:t>
      </w:r>
      <w:r w:rsidR="00D94553" w:rsidRPr="00443399">
        <w:rPr>
          <w:sz w:val="28"/>
          <w:szCs w:val="28"/>
        </w:rPr>
        <w:t xml:space="preserve"> </w:t>
      </w:r>
      <w:r w:rsidRPr="00443399">
        <w:rPr>
          <w:sz w:val="28"/>
          <w:szCs w:val="28"/>
        </w:rPr>
        <w:t>интер</w:t>
      </w:r>
      <w:r w:rsidR="00D94553" w:rsidRPr="00443399">
        <w:rPr>
          <w:sz w:val="28"/>
          <w:szCs w:val="28"/>
        </w:rPr>
        <w:t>есов и мотивации к действию  с мячом детей,  педагогов и родителей</w:t>
      </w:r>
      <w:r w:rsidRPr="00443399">
        <w:rPr>
          <w:sz w:val="28"/>
          <w:szCs w:val="28"/>
        </w:rPr>
        <w:t xml:space="preserve">  проведено анкетирование и самоанализ инновационной  деятельности.  </w:t>
      </w:r>
    </w:p>
    <w:p w:rsidR="000B0EC9" w:rsidRPr="00443399" w:rsidRDefault="00286C86" w:rsidP="005812EF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 xml:space="preserve">   Анкетирование показало, что необходим ряд мероприятий, направленных </w:t>
      </w:r>
      <w:proofErr w:type="gramStart"/>
      <w:r w:rsidRPr="00443399">
        <w:rPr>
          <w:sz w:val="28"/>
          <w:szCs w:val="28"/>
        </w:rPr>
        <w:t>на</w:t>
      </w:r>
      <w:proofErr w:type="gramEnd"/>
      <w:r w:rsidR="000B0EC9" w:rsidRPr="00443399">
        <w:rPr>
          <w:sz w:val="28"/>
          <w:szCs w:val="28"/>
        </w:rPr>
        <w:t>:</w:t>
      </w:r>
    </w:p>
    <w:p w:rsidR="000B0EC9" w:rsidRPr="003D770E" w:rsidRDefault="000B0EC9" w:rsidP="003D770E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D770E">
        <w:rPr>
          <w:sz w:val="28"/>
          <w:szCs w:val="28"/>
        </w:rPr>
        <w:t>Развитие потребности в новых знаниях о возможностях использования мяча ка</w:t>
      </w:r>
      <w:r w:rsidR="003D770E">
        <w:rPr>
          <w:sz w:val="28"/>
          <w:szCs w:val="28"/>
        </w:rPr>
        <w:t>к предмета для игр и упражнений;</w:t>
      </w:r>
    </w:p>
    <w:p w:rsidR="000B0EC9" w:rsidRPr="003D770E" w:rsidRDefault="000B0EC9" w:rsidP="003D770E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D770E">
        <w:rPr>
          <w:sz w:val="28"/>
          <w:szCs w:val="28"/>
        </w:rPr>
        <w:t>Развитие стремления к анализу и использованию опыта других и своего собственного; использование мяча в иг</w:t>
      </w:r>
      <w:r w:rsidR="003D770E">
        <w:rPr>
          <w:sz w:val="28"/>
          <w:szCs w:val="28"/>
        </w:rPr>
        <w:t>рах и физкультурных упражнениях;</w:t>
      </w:r>
    </w:p>
    <w:p w:rsidR="003D770E" w:rsidRPr="003D770E" w:rsidRDefault="000B0EC9" w:rsidP="003D770E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D770E">
        <w:rPr>
          <w:sz w:val="28"/>
          <w:szCs w:val="28"/>
        </w:rPr>
        <w:t>Совершенствование двигательных умений детей в пр</w:t>
      </w:r>
      <w:r w:rsidR="003D770E">
        <w:rPr>
          <w:sz w:val="28"/>
          <w:szCs w:val="28"/>
        </w:rPr>
        <w:t>оцессе упражнений и игр с мячом;</w:t>
      </w:r>
    </w:p>
    <w:p w:rsidR="000B0EC9" w:rsidRPr="003D770E" w:rsidRDefault="000B0EC9" w:rsidP="003D770E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D770E">
        <w:rPr>
          <w:sz w:val="28"/>
          <w:szCs w:val="28"/>
        </w:rPr>
        <w:t>Формировани</w:t>
      </w:r>
      <w:r w:rsidR="00690884" w:rsidRPr="003D770E">
        <w:rPr>
          <w:sz w:val="28"/>
          <w:szCs w:val="28"/>
        </w:rPr>
        <w:t>е у детей познавательных умений</w:t>
      </w:r>
      <w:r w:rsidR="003D770E">
        <w:rPr>
          <w:sz w:val="28"/>
          <w:szCs w:val="28"/>
        </w:rPr>
        <w:t>;</w:t>
      </w:r>
    </w:p>
    <w:p w:rsidR="000B0EC9" w:rsidRPr="003D770E" w:rsidRDefault="000B0EC9" w:rsidP="003D770E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D770E">
        <w:rPr>
          <w:sz w:val="28"/>
          <w:szCs w:val="28"/>
        </w:rPr>
        <w:t>Углубление и систематизация знаний о видах, свойствах мяча и вариантах его</w:t>
      </w:r>
      <w:r w:rsidR="003D770E">
        <w:rPr>
          <w:sz w:val="28"/>
          <w:szCs w:val="28"/>
        </w:rPr>
        <w:t xml:space="preserve"> использования;</w:t>
      </w:r>
    </w:p>
    <w:p w:rsidR="00871684" w:rsidRPr="003D770E" w:rsidRDefault="00443399" w:rsidP="003D770E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D770E">
        <w:rPr>
          <w:sz w:val="28"/>
          <w:szCs w:val="28"/>
        </w:rPr>
        <w:t>П</w:t>
      </w:r>
      <w:r w:rsidR="00690884" w:rsidRPr="003D770E">
        <w:rPr>
          <w:sz w:val="28"/>
          <w:szCs w:val="28"/>
        </w:rPr>
        <w:t>овышение уровня пед</w:t>
      </w:r>
      <w:r w:rsidR="00871684" w:rsidRPr="003D770E">
        <w:rPr>
          <w:sz w:val="28"/>
          <w:szCs w:val="28"/>
        </w:rPr>
        <w:t>а</w:t>
      </w:r>
      <w:r w:rsidR="00690884" w:rsidRPr="003D770E">
        <w:rPr>
          <w:sz w:val="28"/>
          <w:szCs w:val="28"/>
        </w:rPr>
        <w:t>го</w:t>
      </w:r>
      <w:r w:rsidR="00871684" w:rsidRPr="003D770E">
        <w:rPr>
          <w:sz w:val="28"/>
          <w:szCs w:val="28"/>
        </w:rPr>
        <w:t>гической компетенции у родителей в вопросах физического воспитания дошкольников</w:t>
      </w:r>
      <w:r w:rsidR="003D770E">
        <w:rPr>
          <w:sz w:val="28"/>
          <w:szCs w:val="28"/>
        </w:rPr>
        <w:t>;</w:t>
      </w:r>
    </w:p>
    <w:p w:rsidR="000B0EC9" w:rsidRPr="00443399" w:rsidRDefault="000B0EC9" w:rsidP="003D770E">
      <w:pPr>
        <w:ind w:firstLine="75"/>
        <w:jc w:val="both"/>
        <w:rPr>
          <w:sz w:val="28"/>
          <w:szCs w:val="28"/>
        </w:rPr>
      </w:pPr>
    </w:p>
    <w:p w:rsidR="00286C86" w:rsidRPr="003D770E" w:rsidRDefault="00286C86" w:rsidP="003D770E">
      <w:pPr>
        <w:jc w:val="both"/>
        <w:rPr>
          <w:sz w:val="28"/>
          <w:szCs w:val="28"/>
        </w:rPr>
      </w:pPr>
      <w:r w:rsidRPr="00443399">
        <w:rPr>
          <w:sz w:val="28"/>
          <w:szCs w:val="28"/>
        </w:rPr>
        <w:t xml:space="preserve"> </w:t>
      </w: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2.3. Ведущая  педагогическая идея опыта</w:t>
      </w:r>
    </w:p>
    <w:p w:rsidR="003D770E" w:rsidRDefault="003D770E" w:rsidP="00286C8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D770E" w:rsidRDefault="003D770E" w:rsidP="00286C8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86C86" w:rsidRDefault="00286C86" w:rsidP="00286C8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D770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722E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43399">
        <w:rPr>
          <w:rFonts w:ascii="Times New Roman" w:eastAsia="Calibri" w:hAnsi="Times New Roman" w:cs="Times New Roman"/>
          <w:sz w:val="28"/>
          <w:szCs w:val="28"/>
        </w:rPr>
        <w:t xml:space="preserve">Разработать </w:t>
      </w:r>
      <w:r w:rsidR="005812EF">
        <w:rPr>
          <w:rFonts w:ascii="Times New Roman" w:eastAsia="Calibri" w:hAnsi="Times New Roman" w:cs="Times New Roman"/>
          <w:sz w:val="28"/>
          <w:szCs w:val="28"/>
        </w:rPr>
        <w:t xml:space="preserve">систему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2EF">
        <w:rPr>
          <w:rFonts w:ascii="Times New Roman" w:eastAsia="Calibri" w:hAnsi="Times New Roman" w:cs="Times New Roman"/>
          <w:sz w:val="28"/>
          <w:szCs w:val="28"/>
        </w:rPr>
        <w:t xml:space="preserve">формирования мотивации на укрепление своего здоровья </w:t>
      </w:r>
      <w:r>
        <w:rPr>
          <w:rFonts w:ascii="Times New Roman" w:eastAsia="Calibri" w:hAnsi="Times New Roman" w:cs="Times New Roman"/>
          <w:sz w:val="28"/>
          <w:szCs w:val="28"/>
        </w:rPr>
        <w:t>детей старшего дошкольного возраста через упражнения с мячом и определить педагогические условия ее реализации в дошкольном образовательном учреждении.</w:t>
      </w:r>
    </w:p>
    <w:p w:rsidR="0058010E" w:rsidRPr="0058010E" w:rsidRDefault="003D770E" w:rsidP="004F2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722ED">
        <w:rPr>
          <w:rFonts w:ascii="Times New Roman" w:hAnsi="Times New Roman" w:cs="Times New Roman"/>
          <w:sz w:val="28"/>
          <w:szCs w:val="28"/>
        </w:rPr>
        <w:t xml:space="preserve">       </w:t>
      </w:r>
      <w:r w:rsidR="0058010E" w:rsidRPr="0058010E">
        <w:rPr>
          <w:rFonts w:ascii="Times New Roman" w:hAnsi="Times New Roman" w:cs="Times New Roman"/>
          <w:sz w:val="28"/>
          <w:szCs w:val="28"/>
        </w:rPr>
        <w:t>В</w:t>
      </w:r>
      <w:r w:rsidR="004F2E7F" w:rsidRPr="0058010E">
        <w:rPr>
          <w:rFonts w:ascii="Times New Roman" w:hAnsi="Times New Roman" w:cs="Times New Roman"/>
          <w:sz w:val="28"/>
          <w:szCs w:val="28"/>
        </w:rPr>
        <w:t xml:space="preserve"> качестве ведущей педагогической идеи данного опыта выступает</w:t>
      </w:r>
    </w:p>
    <w:p w:rsidR="0058010E" w:rsidRPr="0058010E" w:rsidRDefault="004F2E7F" w:rsidP="004F2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10E">
        <w:rPr>
          <w:rFonts w:ascii="Times New Roman" w:hAnsi="Times New Roman" w:cs="Times New Roman"/>
          <w:sz w:val="28"/>
          <w:szCs w:val="28"/>
        </w:rPr>
        <w:t xml:space="preserve"> работа  по реализации образовательных областей программы «Физическая культура», «Здоровье</w:t>
      </w:r>
      <w:r w:rsidR="0058010E" w:rsidRPr="0058010E">
        <w:rPr>
          <w:rFonts w:ascii="Times New Roman" w:hAnsi="Times New Roman" w:cs="Times New Roman"/>
          <w:sz w:val="28"/>
          <w:szCs w:val="28"/>
        </w:rPr>
        <w:t>»,</w:t>
      </w:r>
      <w:r w:rsidRPr="0058010E">
        <w:rPr>
          <w:rFonts w:ascii="Times New Roman" w:hAnsi="Times New Roman" w:cs="Times New Roman"/>
          <w:sz w:val="28"/>
          <w:szCs w:val="28"/>
        </w:rPr>
        <w:t xml:space="preserve"> формирование мотивации на укрепление своего здоровья </w:t>
      </w:r>
      <w:r w:rsidR="0058010E" w:rsidRPr="0058010E">
        <w:rPr>
          <w:rFonts w:ascii="Times New Roman" w:hAnsi="Times New Roman" w:cs="Times New Roman"/>
          <w:sz w:val="28"/>
          <w:szCs w:val="28"/>
        </w:rPr>
        <w:t>посредством упражнений с мячом возможна, если будут активно использованы: материально-технические и психолого-педагогические возможности ДОУ, основы менеджмента, систематизация  информации о мяче, дополнительное  образование и взаимодействие с учреждениями культуры и спорта.</w:t>
      </w:r>
    </w:p>
    <w:p w:rsidR="0058010E" w:rsidRDefault="0058010E" w:rsidP="004F2E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10E" w:rsidRDefault="0058010E" w:rsidP="004F2E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10E" w:rsidRDefault="0058010E" w:rsidP="004F2E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10E" w:rsidRDefault="0058010E" w:rsidP="004F2E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D82" w:rsidRDefault="00BE3D82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70E" w:rsidRDefault="003D770E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2EF" w:rsidRDefault="005812EF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Pr="00FA553C" w:rsidRDefault="00286C86" w:rsidP="00286C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53C">
        <w:rPr>
          <w:rFonts w:ascii="Times New Roman" w:hAnsi="Times New Roman" w:cs="Times New Roman"/>
          <w:b/>
          <w:sz w:val="32"/>
          <w:szCs w:val="32"/>
        </w:rPr>
        <w:lastRenderedPageBreak/>
        <w:t>2.4. Теоретическая  база  опыта</w:t>
      </w:r>
    </w:p>
    <w:p w:rsidR="003D770E" w:rsidRPr="009E4D13" w:rsidRDefault="003D770E" w:rsidP="007464F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D770E" w:rsidRPr="009E4D13" w:rsidRDefault="003D770E" w:rsidP="00286C8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86C86" w:rsidRPr="009E4D13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4D13">
        <w:rPr>
          <w:rFonts w:ascii="Times New Roman" w:hAnsi="Times New Roman" w:cs="Times New Roman"/>
          <w:sz w:val="28"/>
          <w:szCs w:val="28"/>
        </w:rPr>
        <w:t xml:space="preserve">     </w:t>
      </w:r>
      <w:r w:rsidR="007464F6">
        <w:rPr>
          <w:rFonts w:ascii="Times New Roman" w:hAnsi="Times New Roman" w:cs="Times New Roman"/>
          <w:sz w:val="28"/>
          <w:szCs w:val="28"/>
        </w:rPr>
        <w:tab/>
      </w:r>
      <w:r w:rsidRPr="009E4D13">
        <w:rPr>
          <w:rFonts w:ascii="Times New Roman" w:hAnsi="Times New Roman" w:cs="Times New Roman"/>
          <w:sz w:val="28"/>
          <w:szCs w:val="28"/>
        </w:rPr>
        <w:t xml:space="preserve"> При реализации  работы  по данной теме  возникают  следующие трудности:</w:t>
      </w:r>
    </w:p>
    <w:p w:rsidR="00286C86" w:rsidRPr="009E4D13" w:rsidRDefault="00286C86" w:rsidP="00286C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D13">
        <w:rPr>
          <w:rFonts w:ascii="Times New Roman" w:hAnsi="Times New Roman" w:cs="Times New Roman"/>
          <w:sz w:val="28"/>
          <w:szCs w:val="28"/>
        </w:rPr>
        <w:t xml:space="preserve">Педагог  сам  должен владеть  техническими способами  </w:t>
      </w:r>
      <w:r w:rsidR="00AE29D8" w:rsidRPr="009E4D13">
        <w:rPr>
          <w:rFonts w:ascii="Times New Roman" w:hAnsi="Times New Roman" w:cs="Times New Roman"/>
          <w:sz w:val="28"/>
          <w:szCs w:val="28"/>
        </w:rPr>
        <w:t>работы с мячом</w:t>
      </w:r>
      <w:r w:rsidRPr="009E4D13">
        <w:rPr>
          <w:rFonts w:ascii="Times New Roman" w:hAnsi="Times New Roman" w:cs="Times New Roman"/>
          <w:sz w:val="28"/>
          <w:szCs w:val="28"/>
        </w:rPr>
        <w:t>.</w:t>
      </w:r>
    </w:p>
    <w:p w:rsidR="00286C86" w:rsidRPr="009E4D13" w:rsidRDefault="00286C86" w:rsidP="00286C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D13">
        <w:rPr>
          <w:rFonts w:ascii="Times New Roman" w:hAnsi="Times New Roman" w:cs="Times New Roman"/>
          <w:sz w:val="28"/>
          <w:szCs w:val="28"/>
        </w:rPr>
        <w:t xml:space="preserve">Создание предметно-развивающей  среды  (методическое обеспечение, подбор литературы, </w:t>
      </w:r>
      <w:r w:rsidR="00AE29D8" w:rsidRPr="009E4D13">
        <w:rPr>
          <w:rFonts w:ascii="Times New Roman" w:hAnsi="Times New Roman" w:cs="Times New Roman"/>
          <w:sz w:val="28"/>
          <w:szCs w:val="28"/>
        </w:rPr>
        <w:t>наглядного материала,  альбомов</w:t>
      </w:r>
      <w:r w:rsidRPr="009E4D13">
        <w:rPr>
          <w:rFonts w:ascii="Times New Roman" w:hAnsi="Times New Roman" w:cs="Times New Roman"/>
          <w:sz w:val="28"/>
          <w:szCs w:val="28"/>
        </w:rPr>
        <w:t xml:space="preserve">,  оформление </w:t>
      </w:r>
      <w:r w:rsidR="00AE29D8" w:rsidRPr="009E4D13">
        <w:rPr>
          <w:rFonts w:ascii="Times New Roman" w:hAnsi="Times New Roman" w:cs="Times New Roman"/>
          <w:sz w:val="28"/>
          <w:szCs w:val="28"/>
        </w:rPr>
        <w:t xml:space="preserve">физкультурных </w:t>
      </w:r>
      <w:r w:rsidRPr="009E4D13">
        <w:rPr>
          <w:rFonts w:ascii="Times New Roman" w:hAnsi="Times New Roman" w:cs="Times New Roman"/>
          <w:sz w:val="28"/>
          <w:szCs w:val="28"/>
        </w:rPr>
        <w:t>уголков</w:t>
      </w:r>
      <w:r w:rsidR="00AE29D8" w:rsidRPr="009E4D13">
        <w:rPr>
          <w:rFonts w:ascii="Times New Roman" w:hAnsi="Times New Roman" w:cs="Times New Roman"/>
          <w:sz w:val="28"/>
          <w:szCs w:val="28"/>
        </w:rPr>
        <w:t xml:space="preserve"> на группах</w:t>
      </w:r>
      <w:r w:rsidRPr="009E4D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6C86" w:rsidRPr="009E4D13" w:rsidRDefault="00286C86" w:rsidP="00286C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D13">
        <w:rPr>
          <w:rFonts w:ascii="Times New Roman" w:hAnsi="Times New Roman" w:cs="Times New Roman"/>
          <w:sz w:val="28"/>
          <w:szCs w:val="28"/>
        </w:rPr>
        <w:t xml:space="preserve">Создание  условий по обучению детей  навыками умениям  </w:t>
      </w:r>
      <w:r w:rsidR="00AE29D8" w:rsidRPr="009E4D13">
        <w:rPr>
          <w:rFonts w:ascii="Times New Roman" w:hAnsi="Times New Roman" w:cs="Times New Roman"/>
          <w:sz w:val="28"/>
          <w:szCs w:val="28"/>
        </w:rPr>
        <w:t>работы с мячом</w:t>
      </w:r>
      <w:r w:rsidR="007A0FD8">
        <w:rPr>
          <w:rFonts w:ascii="Times New Roman" w:hAnsi="Times New Roman" w:cs="Times New Roman"/>
          <w:sz w:val="28"/>
          <w:szCs w:val="28"/>
        </w:rPr>
        <w:t xml:space="preserve"> </w:t>
      </w:r>
      <w:r w:rsidRPr="009E4D13">
        <w:rPr>
          <w:rFonts w:ascii="Times New Roman" w:hAnsi="Times New Roman" w:cs="Times New Roman"/>
          <w:sz w:val="28"/>
          <w:szCs w:val="28"/>
        </w:rPr>
        <w:t>(выделение достаточной площади, наличие качественн</w:t>
      </w:r>
      <w:r w:rsidR="00AE29D8" w:rsidRPr="009E4D13">
        <w:rPr>
          <w:rFonts w:ascii="Times New Roman" w:hAnsi="Times New Roman" w:cs="Times New Roman"/>
          <w:sz w:val="28"/>
          <w:szCs w:val="28"/>
        </w:rPr>
        <w:t>ого физкультурного оборудования,</w:t>
      </w:r>
      <w:r w:rsidRPr="009E4D13">
        <w:rPr>
          <w:rFonts w:ascii="Times New Roman" w:hAnsi="Times New Roman" w:cs="Times New Roman"/>
          <w:sz w:val="28"/>
          <w:szCs w:val="28"/>
        </w:rPr>
        <w:t xml:space="preserve">  </w:t>
      </w:r>
      <w:r w:rsidR="00AE29D8" w:rsidRPr="009E4D13">
        <w:rPr>
          <w:rFonts w:ascii="Times New Roman" w:hAnsi="Times New Roman" w:cs="Times New Roman"/>
          <w:sz w:val="28"/>
          <w:szCs w:val="28"/>
        </w:rPr>
        <w:t>мячей разного диаметра</w:t>
      </w:r>
      <w:r w:rsidRPr="009E4D13">
        <w:rPr>
          <w:rFonts w:ascii="Times New Roman" w:hAnsi="Times New Roman" w:cs="Times New Roman"/>
          <w:sz w:val="28"/>
          <w:szCs w:val="28"/>
        </w:rPr>
        <w:t xml:space="preserve">, </w:t>
      </w:r>
      <w:r w:rsidR="009E4D13" w:rsidRPr="009E4D13">
        <w:rPr>
          <w:rFonts w:ascii="Times New Roman" w:hAnsi="Times New Roman" w:cs="Times New Roman"/>
          <w:sz w:val="28"/>
          <w:szCs w:val="28"/>
        </w:rPr>
        <w:t xml:space="preserve">нестандартного </w:t>
      </w:r>
      <w:r w:rsidRPr="009E4D13">
        <w:rPr>
          <w:rFonts w:ascii="Times New Roman" w:hAnsi="Times New Roman" w:cs="Times New Roman"/>
          <w:sz w:val="28"/>
          <w:szCs w:val="28"/>
        </w:rPr>
        <w:t>оборудования).</w:t>
      </w:r>
    </w:p>
    <w:p w:rsidR="00286C86" w:rsidRDefault="00286C86" w:rsidP="00286C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D13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– совместная  работа  детского сада  и  семьи  в  области </w:t>
      </w:r>
      <w:r w:rsidR="009E4D13" w:rsidRPr="009E4D13">
        <w:rPr>
          <w:rFonts w:ascii="Times New Roman" w:hAnsi="Times New Roman" w:cs="Times New Roman"/>
          <w:sz w:val="28"/>
          <w:szCs w:val="28"/>
        </w:rPr>
        <w:t xml:space="preserve">физкультурной деятельности  </w:t>
      </w:r>
      <w:r w:rsidRPr="009E4D13">
        <w:rPr>
          <w:rFonts w:ascii="Times New Roman" w:hAnsi="Times New Roman" w:cs="Times New Roman"/>
          <w:sz w:val="28"/>
          <w:szCs w:val="28"/>
        </w:rPr>
        <w:t xml:space="preserve">  и </w:t>
      </w:r>
      <w:r w:rsidR="009E4D13" w:rsidRPr="009E4D13">
        <w:rPr>
          <w:rFonts w:ascii="Times New Roman" w:hAnsi="Times New Roman" w:cs="Times New Roman"/>
          <w:sz w:val="28"/>
          <w:szCs w:val="28"/>
        </w:rPr>
        <w:t>формировании мотивации на укрепление своего здоровья посредством упражнений с мячом.</w:t>
      </w:r>
    </w:p>
    <w:p w:rsidR="00785CEB" w:rsidRPr="009E4D13" w:rsidRDefault="00785CEB" w:rsidP="00785C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CEB" w:rsidRPr="009E4D13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027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E4D13">
        <w:rPr>
          <w:rFonts w:ascii="Times New Roman" w:hAnsi="Times New Roman" w:cs="Times New Roman"/>
          <w:sz w:val="28"/>
          <w:szCs w:val="28"/>
        </w:rPr>
        <w:t xml:space="preserve">Приступая  к этой работе,  следует учитывать  следующие  </w:t>
      </w:r>
      <w:r w:rsidR="00785CEB">
        <w:rPr>
          <w:rFonts w:ascii="Times New Roman" w:hAnsi="Times New Roman" w:cs="Times New Roman"/>
          <w:sz w:val="28"/>
          <w:szCs w:val="28"/>
        </w:rPr>
        <w:t xml:space="preserve">   </w:t>
      </w:r>
      <w:r w:rsidRPr="009E4D13">
        <w:rPr>
          <w:rFonts w:ascii="Times New Roman" w:hAnsi="Times New Roman" w:cs="Times New Roman"/>
          <w:sz w:val="28"/>
          <w:szCs w:val="28"/>
        </w:rPr>
        <w:t>дидактические  принципы:</w:t>
      </w:r>
    </w:p>
    <w:p w:rsidR="00286C86" w:rsidRDefault="00286C86" w:rsidP="00286C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D13">
        <w:rPr>
          <w:rFonts w:ascii="Times New Roman" w:hAnsi="Times New Roman" w:cs="Times New Roman"/>
          <w:sz w:val="28"/>
          <w:szCs w:val="28"/>
        </w:rPr>
        <w:t xml:space="preserve">Принцип полноты – содержание  планирования  раздела </w:t>
      </w:r>
      <w:r w:rsidR="009E4D13" w:rsidRPr="009E4D13">
        <w:rPr>
          <w:rFonts w:ascii="Times New Roman" w:hAnsi="Times New Roman" w:cs="Times New Roman"/>
          <w:sz w:val="28"/>
          <w:szCs w:val="28"/>
        </w:rPr>
        <w:t>«Здоровья» и «Физическая культура»</w:t>
      </w:r>
      <w:r w:rsidRPr="009E4D13">
        <w:rPr>
          <w:rFonts w:ascii="Times New Roman" w:hAnsi="Times New Roman" w:cs="Times New Roman"/>
          <w:sz w:val="28"/>
          <w:szCs w:val="28"/>
        </w:rPr>
        <w:t xml:space="preserve">   должно быть реализовано  по всем  разделам воспитательной  работы, какие представления  усвоили дети  в играх и в других  видах деятельности. </w:t>
      </w:r>
    </w:p>
    <w:p w:rsidR="00BA37AF" w:rsidRPr="009E4D13" w:rsidRDefault="00BA37AF" w:rsidP="00286C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научности – предполаг</w:t>
      </w:r>
      <w:r w:rsidR="00A40F98">
        <w:rPr>
          <w:rFonts w:ascii="Times New Roman" w:hAnsi="Times New Roman" w:cs="Times New Roman"/>
          <w:sz w:val="28"/>
          <w:szCs w:val="28"/>
        </w:rPr>
        <w:t xml:space="preserve">ает знакомство  дошкольников с </w:t>
      </w:r>
      <w:r>
        <w:rPr>
          <w:rFonts w:ascii="Times New Roman" w:hAnsi="Times New Roman" w:cs="Times New Roman"/>
          <w:sz w:val="28"/>
          <w:szCs w:val="28"/>
        </w:rPr>
        <w:t xml:space="preserve"> совокупность</w:t>
      </w:r>
      <w:r w:rsidR="00A40F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элементарных знаний в области здорового образа жизни, анатомии, гигиены, которые служат основой формирования мотивации действий ребенка, развития познавательного интереса, формирует его мировоззрение.</w:t>
      </w:r>
    </w:p>
    <w:p w:rsidR="00286C86" w:rsidRPr="009E4D13" w:rsidRDefault="00286C86" w:rsidP="00286C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D13">
        <w:rPr>
          <w:rFonts w:ascii="Times New Roman" w:hAnsi="Times New Roman" w:cs="Times New Roman"/>
          <w:sz w:val="28"/>
          <w:szCs w:val="28"/>
        </w:rPr>
        <w:t>Принцип  системности  - вся  работа планируется не эпизодически, а течении  всего  года.</w:t>
      </w:r>
    </w:p>
    <w:p w:rsidR="00286C86" w:rsidRPr="009E4D13" w:rsidRDefault="00286C86" w:rsidP="00286C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D13">
        <w:rPr>
          <w:rFonts w:ascii="Times New Roman" w:hAnsi="Times New Roman" w:cs="Times New Roman"/>
          <w:sz w:val="28"/>
          <w:szCs w:val="28"/>
        </w:rPr>
        <w:t>Принцип открытости – этот  принцип  создает простор  для  раскрытия   творческ</w:t>
      </w:r>
      <w:r w:rsidR="00A41955">
        <w:rPr>
          <w:rFonts w:ascii="Times New Roman" w:hAnsi="Times New Roman" w:cs="Times New Roman"/>
          <w:sz w:val="28"/>
          <w:szCs w:val="28"/>
        </w:rPr>
        <w:t xml:space="preserve">ого потенциала  каждого ребенка  и родителей. Мы не ограничиваемся  общением  только с родителями, а в огромном спектре </w:t>
      </w:r>
      <w:proofErr w:type="spellStart"/>
      <w:r w:rsidR="00A41955">
        <w:rPr>
          <w:rFonts w:ascii="Times New Roman" w:hAnsi="Times New Roman" w:cs="Times New Roman"/>
          <w:sz w:val="28"/>
          <w:szCs w:val="28"/>
        </w:rPr>
        <w:t>физкультурно-досуговой</w:t>
      </w:r>
      <w:proofErr w:type="spellEnd"/>
      <w:r w:rsidR="00A41955">
        <w:rPr>
          <w:rFonts w:ascii="Times New Roman" w:hAnsi="Times New Roman" w:cs="Times New Roman"/>
          <w:sz w:val="28"/>
          <w:szCs w:val="28"/>
        </w:rPr>
        <w:t xml:space="preserve"> деятельности привлекаем учреждения культуры и спорта. </w:t>
      </w:r>
    </w:p>
    <w:p w:rsidR="00286C86" w:rsidRDefault="00286C86" w:rsidP="00286C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D13">
        <w:rPr>
          <w:rFonts w:ascii="Times New Roman" w:hAnsi="Times New Roman" w:cs="Times New Roman"/>
          <w:sz w:val="28"/>
          <w:szCs w:val="28"/>
        </w:rPr>
        <w:t xml:space="preserve">Принцип  планомерности, который  позволяет   вывести детей  на должный уровень  владения, техникой </w:t>
      </w:r>
      <w:r w:rsidR="009E4D13" w:rsidRPr="009E4D13">
        <w:rPr>
          <w:rFonts w:ascii="Times New Roman" w:hAnsi="Times New Roman" w:cs="Times New Roman"/>
          <w:sz w:val="28"/>
          <w:szCs w:val="28"/>
        </w:rPr>
        <w:t>работы с мячом,</w:t>
      </w:r>
      <w:r w:rsidRPr="009E4D13">
        <w:rPr>
          <w:rFonts w:ascii="Times New Roman" w:hAnsi="Times New Roman" w:cs="Times New Roman"/>
          <w:sz w:val="28"/>
          <w:szCs w:val="28"/>
        </w:rPr>
        <w:t xml:space="preserve">  постепенно усложняя  её.</w:t>
      </w:r>
    </w:p>
    <w:p w:rsidR="00BA37AF" w:rsidRPr="009E4D13" w:rsidRDefault="00BA37AF" w:rsidP="00286C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компетентности – ознакомление родителей с возрастными  особенностями физического развития.</w:t>
      </w:r>
    </w:p>
    <w:p w:rsidR="00286C86" w:rsidRPr="009E4D13" w:rsidRDefault="00286C86" w:rsidP="00286C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4D13">
        <w:rPr>
          <w:rFonts w:ascii="Times New Roman" w:hAnsi="Times New Roman" w:cs="Times New Roman"/>
          <w:sz w:val="28"/>
          <w:szCs w:val="28"/>
        </w:rPr>
        <w:lastRenderedPageBreak/>
        <w:t>Принцип  демократизации, который определяет   непосредственно стиль  всей деятельности,  никогда  не  навязывать  ребенку  свою волю,  всегда  предоставлять  ему выбор.</w:t>
      </w:r>
    </w:p>
    <w:p w:rsidR="00286C86" w:rsidRPr="009E4D13" w:rsidRDefault="00286C86" w:rsidP="00286C8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86C86" w:rsidRPr="006F5C9A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C9A">
        <w:rPr>
          <w:rFonts w:ascii="Times New Roman" w:hAnsi="Times New Roman" w:cs="Times New Roman"/>
          <w:sz w:val="28"/>
          <w:szCs w:val="28"/>
        </w:rPr>
        <w:t>Теоретическая  база опыта:   мы опиралась  на   работы авторов:</w:t>
      </w:r>
    </w:p>
    <w:p w:rsidR="00286C86" w:rsidRPr="006F5C9A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Pr="006F5C9A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C9A">
        <w:rPr>
          <w:rFonts w:ascii="Times New Roman" w:hAnsi="Times New Roman" w:cs="Times New Roman"/>
          <w:sz w:val="28"/>
          <w:szCs w:val="28"/>
        </w:rPr>
        <w:t>- рас</w:t>
      </w:r>
      <w:r w:rsidR="009E4D13" w:rsidRPr="006F5C9A">
        <w:rPr>
          <w:rFonts w:ascii="Times New Roman" w:hAnsi="Times New Roman" w:cs="Times New Roman"/>
          <w:sz w:val="28"/>
          <w:szCs w:val="28"/>
        </w:rPr>
        <w:t>крывающие вопросы планирования Л</w:t>
      </w:r>
      <w:r w:rsidRPr="006F5C9A">
        <w:rPr>
          <w:rFonts w:ascii="Times New Roman" w:hAnsi="Times New Roman" w:cs="Times New Roman"/>
          <w:sz w:val="28"/>
          <w:szCs w:val="28"/>
        </w:rPr>
        <w:t xml:space="preserve">.И. </w:t>
      </w:r>
      <w:proofErr w:type="spellStart"/>
      <w:r w:rsidR="009E4D13" w:rsidRPr="006F5C9A"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 w:rsidRPr="006F5C9A">
        <w:rPr>
          <w:rFonts w:ascii="Times New Roman" w:hAnsi="Times New Roman" w:cs="Times New Roman"/>
          <w:sz w:val="28"/>
          <w:szCs w:val="28"/>
        </w:rPr>
        <w:t>,</w:t>
      </w:r>
      <w:r w:rsidR="009E4D13" w:rsidRPr="006F5C9A">
        <w:rPr>
          <w:rFonts w:ascii="Times New Roman" w:hAnsi="Times New Roman" w:cs="Times New Roman"/>
          <w:sz w:val="28"/>
          <w:szCs w:val="28"/>
        </w:rPr>
        <w:t xml:space="preserve"> </w:t>
      </w:r>
      <w:r w:rsidR="00C42A9D" w:rsidRPr="006F5C9A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C42A9D" w:rsidRPr="006F5C9A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="00C42A9D" w:rsidRPr="006F5C9A">
        <w:rPr>
          <w:rFonts w:ascii="Times New Roman" w:hAnsi="Times New Roman" w:cs="Times New Roman"/>
          <w:sz w:val="28"/>
          <w:szCs w:val="28"/>
        </w:rPr>
        <w:t xml:space="preserve">, </w:t>
      </w:r>
      <w:r w:rsidR="009E4D13" w:rsidRPr="006F5C9A">
        <w:rPr>
          <w:rFonts w:ascii="Times New Roman" w:hAnsi="Times New Roman" w:cs="Times New Roman"/>
          <w:sz w:val="28"/>
          <w:szCs w:val="28"/>
        </w:rPr>
        <w:t>Т</w:t>
      </w:r>
      <w:r w:rsidRPr="006F5C9A">
        <w:rPr>
          <w:rFonts w:ascii="Times New Roman" w:hAnsi="Times New Roman" w:cs="Times New Roman"/>
          <w:sz w:val="28"/>
          <w:szCs w:val="28"/>
        </w:rPr>
        <w:t xml:space="preserve">.Г. </w:t>
      </w:r>
      <w:r w:rsidR="00C42A9D" w:rsidRPr="006F5C9A">
        <w:rPr>
          <w:rFonts w:ascii="Times New Roman" w:hAnsi="Times New Roman" w:cs="Times New Roman"/>
          <w:sz w:val="28"/>
          <w:szCs w:val="28"/>
        </w:rPr>
        <w:t>Анисимовой</w:t>
      </w:r>
      <w:r w:rsidRPr="006F5C9A">
        <w:rPr>
          <w:rFonts w:ascii="Times New Roman" w:hAnsi="Times New Roman" w:cs="Times New Roman"/>
          <w:sz w:val="28"/>
          <w:szCs w:val="28"/>
        </w:rPr>
        <w:t>, Т.</w:t>
      </w:r>
      <w:r w:rsidR="00C42A9D" w:rsidRPr="006F5C9A">
        <w:rPr>
          <w:rFonts w:ascii="Times New Roman" w:hAnsi="Times New Roman" w:cs="Times New Roman"/>
          <w:sz w:val="28"/>
          <w:szCs w:val="28"/>
        </w:rPr>
        <w:t>И</w:t>
      </w:r>
      <w:r w:rsidRPr="006F5C9A">
        <w:rPr>
          <w:rFonts w:ascii="Times New Roman" w:hAnsi="Times New Roman" w:cs="Times New Roman"/>
          <w:sz w:val="28"/>
          <w:szCs w:val="28"/>
        </w:rPr>
        <w:t xml:space="preserve">. </w:t>
      </w:r>
      <w:r w:rsidR="00C42A9D" w:rsidRPr="006F5C9A">
        <w:rPr>
          <w:rFonts w:ascii="Times New Roman" w:hAnsi="Times New Roman" w:cs="Times New Roman"/>
          <w:sz w:val="28"/>
          <w:szCs w:val="28"/>
        </w:rPr>
        <w:t>Осокиной.</w:t>
      </w:r>
    </w:p>
    <w:p w:rsidR="00286C86" w:rsidRPr="006F5C9A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C9A">
        <w:rPr>
          <w:rFonts w:ascii="Times New Roman" w:hAnsi="Times New Roman" w:cs="Times New Roman"/>
          <w:sz w:val="28"/>
          <w:szCs w:val="28"/>
        </w:rPr>
        <w:t xml:space="preserve">- вопросы организации обучения </w:t>
      </w:r>
      <w:r w:rsidR="00C42A9D" w:rsidRPr="006F5C9A">
        <w:rPr>
          <w:rFonts w:ascii="Times New Roman" w:hAnsi="Times New Roman" w:cs="Times New Roman"/>
          <w:sz w:val="28"/>
          <w:szCs w:val="28"/>
        </w:rPr>
        <w:t>техники владения мячом</w:t>
      </w:r>
      <w:r w:rsidR="00993CE1" w:rsidRPr="006F5C9A">
        <w:rPr>
          <w:rFonts w:ascii="Times New Roman" w:hAnsi="Times New Roman" w:cs="Times New Roman"/>
          <w:sz w:val="28"/>
          <w:szCs w:val="28"/>
        </w:rPr>
        <w:t xml:space="preserve"> </w:t>
      </w:r>
      <w:r w:rsidRPr="006F5C9A">
        <w:rPr>
          <w:rFonts w:ascii="Times New Roman" w:hAnsi="Times New Roman" w:cs="Times New Roman"/>
          <w:sz w:val="28"/>
          <w:szCs w:val="28"/>
        </w:rPr>
        <w:t>Г.</w:t>
      </w:r>
      <w:r w:rsidR="00993CE1" w:rsidRPr="006F5C9A">
        <w:rPr>
          <w:rFonts w:ascii="Times New Roman" w:hAnsi="Times New Roman" w:cs="Times New Roman"/>
          <w:sz w:val="28"/>
          <w:szCs w:val="28"/>
        </w:rPr>
        <w:t>П.</w:t>
      </w:r>
      <w:r w:rsidRPr="006F5C9A">
        <w:rPr>
          <w:rFonts w:ascii="Times New Roman" w:hAnsi="Times New Roman" w:cs="Times New Roman"/>
          <w:sz w:val="28"/>
          <w:szCs w:val="28"/>
        </w:rPr>
        <w:t xml:space="preserve"> </w:t>
      </w:r>
      <w:r w:rsidR="00993CE1" w:rsidRPr="006F5C9A">
        <w:rPr>
          <w:rFonts w:ascii="Times New Roman" w:hAnsi="Times New Roman" w:cs="Times New Roman"/>
          <w:sz w:val="28"/>
          <w:szCs w:val="28"/>
        </w:rPr>
        <w:t>Лесковой</w:t>
      </w:r>
      <w:r w:rsidRPr="006F5C9A">
        <w:rPr>
          <w:rFonts w:ascii="Times New Roman" w:hAnsi="Times New Roman" w:cs="Times New Roman"/>
          <w:sz w:val="28"/>
          <w:szCs w:val="28"/>
        </w:rPr>
        <w:t xml:space="preserve">, </w:t>
      </w:r>
      <w:r w:rsidR="00C42A9D" w:rsidRPr="006F5C9A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="00C42A9D" w:rsidRPr="006F5C9A"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 w:rsidRPr="006F5C9A">
        <w:rPr>
          <w:rFonts w:ascii="Times New Roman" w:hAnsi="Times New Roman" w:cs="Times New Roman"/>
          <w:sz w:val="28"/>
          <w:szCs w:val="28"/>
        </w:rPr>
        <w:t xml:space="preserve">, </w:t>
      </w:r>
      <w:r w:rsidR="00993CE1" w:rsidRPr="006F5C9A">
        <w:rPr>
          <w:rFonts w:ascii="Times New Roman" w:hAnsi="Times New Roman" w:cs="Times New Roman"/>
          <w:sz w:val="28"/>
          <w:szCs w:val="28"/>
        </w:rPr>
        <w:t>В.И. Васюковой</w:t>
      </w:r>
      <w:r w:rsidRPr="006F5C9A">
        <w:rPr>
          <w:rFonts w:ascii="Times New Roman" w:hAnsi="Times New Roman" w:cs="Times New Roman"/>
          <w:sz w:val="28"/>
          <w:szCs w:val="28"/>
        </w:rPr>
        <w:t>,</w:t>
      </w:r>
      <w:r w:rsidR="00993CE1" w:rsidRPr="006F5C9A">
        <w:rPr>
          <w:rFonts w:ascii="Times New Roman" w:hAnsi="Times New Roman" w:cs="Times New Roman"/>
          <w:sz w:val="28"/>
          <w:szCs w:val="28"/>
        </w:rPr>
        <w:t xml:space="preserve"> П</w:t>
      </w:r>
      <w:r w:rsidRPr="006F5C9A">
        <w:rPr>
          <w:rFonts w:ascii="Times New Roman" w:hAnsi="Times New Roman" w:cs="Times New Roman"/>
          <w:sz w:val="28"/>
          <w:szCs w:val="28"/>
        </w:rPr>
        <w:t xml:space="preserve">.П. </w:t>
      </w:r>
      <w:proofErr w:type="spellStart"/>
      <w:r w:rsidR="00993CE1" w:rsidRPr="006F5C9A">
        <w:rPr>
          <w:rFonts w:ascii="Times New Roman" w:hAnsi="Times New Roman" w:cs="Times New Roman"/>
          <w:sz w:val="28"/>
          <w:szCs w:val="28"/>
        </w:rPr>
        <w:t>Буцинской</w:t>
      </w:r>
      <w:proofErr w:type="spellEnd"/>
      <w:r w:rsidR="00993CE1" w:rsidRPr="006F5C9A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="00993CE1" w:rsidRPr="006F5C9A">
        <w:rPr>
          <w:rFonts w:ascii="Times New Roman" w:hAnsi="Times New Roman" w:cs="Times New Roman"/>
          <w:sz w:val="28"/>
          <w:szCs w:val="28"/>
        </w:rPr>
        <w:t>Сечевановой</w:t>
      </w:r>
      <w:proofErr w:type="spellEnd"/>
    </w:p>
    <w:p w:rsidR="00286C86" w:rsidRPr="006F5C9A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C9A">
        <w:rPr>
          <w:rFonts w:ascii="Times New Roman" w:hAnsi="Times New Roman" w:cs="Times New Roman"/>
          <w:sz w:val="28"/>
          <w:szCs w:val="28"/>
        </w:rPr>
        <w:t xml:space="preserve">         В   исследованиях многих</w:t>
      </w:r>
      <w:r w:rsidR="00C42A9D" w:rsidRPr="006F5C9A">
        <w:rPr>
          <w:rFonts w:ascii="Times New Roman" w:hAnsi="Times New Roman" w:cs="Times New Roman"/>
          <w:sz w:val="28"/>
          <w:szCs w:val="28"/>
        </w:rPr>
        <w:t xml:space="preserve">  авторов  Л.И. </w:t>
      </w:r>
      <w:proofErr w:type="spellStart"/>
      <w:r w:rsidR="00C42A9D" w:rsidRPr="006F5C9A"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 w:rsidR="00C42A9D" w:rsidRPr="006F5C9A">
        <w:rPr>
          <w:rFonts w:ascii="Times New Roman" w:hAnsi="Times New Roman" w:cs="Times New Roman"/>
          <w:sz w:val="28"/>
          <w:szCs w:val="28"/>
        </w:rPr>
        <w:t xml:space="preserve">,  </w:t>
      </w:r>
      <w:r w:rsidRPr="006F5C9A">
        <w:rPr>
          <w:rFonts w:ascii="Times New Roman" w:hAnsi="Times New Roman" w:cs="Times New Roman"/>
          <w:sz w:val="28"/>
          <w:szCs w:val="28"/>
        </w:rPr>
        <w:t xml:space="preserve"> </w:t>
      </w:r>
      <w:r w:rsidR="00C42A9D" w:rsidRPr="006F5C9A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C42A9D" w:rsidRPr="006F5C9A"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 w:rsidR="00C42A9D" w:rsidRPr="006F5C9A">
        <w:rPr>
          <w:rFonts w:ascii="Times New Roman" w:hAnsi="Times New Roman" w:cs="Times New Roman"/>
          <w:sz w:val="28"/>
          <w:szCs w:val="28"/>
        </w:rPr>
        <w:t>,</w:t>
      </w:r>
      <w:r w:rsidRPr="006F5C9A">
        <w:rPr>
          <w:rFonts w:ascii="Times New Roman" w:hAnsi="Times New Roman" w:cs="Times New Roman"/>
          <w:sz w:val="28"/>
          <w:szCs w:val="28"/>
        </w:rPr>
        <w:t xml:space="preserve">  </w:t>
      </w:r>
      <w:r w:rsidR="00993CE1" w:rsidRPr="006F5C9A">
        <w:rPr>
          <w:rFonts w:ascii="Times New Roman" w:hAnsi="Times New Roman" w:cs="Times New Roman"/>
          <w:sz w:val="28"/>
          <w:szCs w:val="28"/>
        </w:rPr>
        <w:t xml:space="preserve">П.П. </w:t>
      </w:r>
      <w:proofErr w:type="spellStart"/>
      <w:r w:rsidR="00993CE1" w:rsidRPr="006F5C9A">
        <w:rPr>
          <w:rFonts w:ascii="Times New Roman" w:hAnsi="Times New Roman" w:cs="Times New Roman"/>
          <w:sz w:val="28"/>
          <w:szCs w:val="28"/>
        </w:rPr>
        <w:t>Буцинской</w:t>
      </w:r>
      <w:proofErr w:type="spellEnd"/>
      <w:r w:rsidRPr="006F5C9A">
        <w:rPr>
          <w:rFonts w:ascii="Times New Roman" w:hAnsi="Times New Roman" w:cs="Times New Roman"/>
          <w:sz w:val="28"/>
          <w:szCs w:val="28"/>
        </w:rPr>
        <w:t xml:space="preserve">,  </w:t>
      </w:r>
      <w:r w:rsidR="00BA37AF">
        <w:rPr>
          <w:rFonts w:ascii="Times New Roman" w:hAnsi="Times New Roman" w:cs="Times New Roman"/>
          <w:sz w:val="28"/>
          <w:szCs w:val="28"/>
        </w:rPr>
        <w:t>С.С. Прищ</w:t>
      </w:r>
      <w:r w:rsidR="00993CE1" w:rsidRPr="006F5C9A">
        <w:rPr>
          <w:rFonts w:ascii="Times New Roman" w:hAnsi="Times New Roman" w:cs="Times New Roman"/>
          <w:sz w:val="28"/>
          <w:szCs w:val="28"/>
        </w:rPr>
        <w:t>епа</w:t>
      </w:r>
      <w:r w:rsidRPr="006F5C9A">
        <w:rPr>
          <w:rFonts w:ascii="Times New Roman" w:hAnsi="Times New Roman" w:cs="Times New Roman"/>
          <w:sz w:val="28"/>
          <w:szCs w:val="28"/>
        </w:rPr>
        <w:t xml:space="preserve">   развитие личности  ребенка,  его </w:t>
      </w:r>
      <w:r w:rsidR="006F5C9A" w:rsidRPr="006F5C9A">
        <w:rPr>
          <w:rFonts w:ascii="Times New Roman" w:hAnsi="Times New Roman" w:cs="Times New Roman"/>
          <w:sz w:val="28"/>
          <w:szCs w:val="28"/>
        </w:rPr>
        <w:t>самостоятельность</w:t>
      </w:r>
      <w:r w:rsidRPr="006F5C9A">
        <w:rPr>
          <w:rFonts w:ascii="Times New Roman" w:hAnsi="Times New Roman" w:cs="Times New Roman"/>
          <w:sz w:val="28"/>
          <w:szCs w:val="28"/>
        </w:rPr>
        <w:t xml:space="preserve">, приобщение  его к </w:t>
      </w:r>
      <w:r w:rsidR="006F5C9A" w:rsidRPr="006F5C9A">
        <w:rPr>
          <w:rFonts w:ascii="Times New Roman" w:hAnsi="Times New Roman" w:cs="Times New Roman"/>
          <w:sz w:val="28"/>
          <w:szCs w:val="28"/>
        </w:rPr>
        <w:t>здоровому образу жизни</w:t>
      </w:r>
      <w:r w:rsidRPr="006F5C9A">
        <w:rPr>
          <w:rFonts w:ascii="Times New Roman" w:hAnsi="Times New Roman" w:cs="Times New Roman"/>
          <w:sz w:val="28"/>
          <w:szCs w:val="28"/>
        </w:rPr>
        <w:t xml:space="preserve">  рассматривается  как  приоритет  процесса формирования  и совершенствования  уникальных   детских  способностей.   </w:t>
      </w:r>
    </w:p>
    <w:p w:rsidR="00286C86" w:rsidRPr="006F5C9A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Pr="006F5C9A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70E" w:rsidRDefault="003D770E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C2A" w:rsidRDefault="003A4C2A" w:rsidP="00286C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2.5. Новизна опыта</w:t>
      </w:r>
    </w:p>
    <w:p w:rsidR="003D770E" w:rsidRDefault="003D770E" w:rsidP="007464F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D6AD1" w:rsidRDefault="00AD6AD1" w:rsidP="00286C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77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 своему объективному  смыслу  и значению результаты  данного  опыта можно условно назвать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педагогичесмким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усовершенствованием, т. е  представленная   конкурсная работа не содержит принципиально новых открытий  и изобретений.   Новизна  заключается в модернизации  и адаптации   к конкретным условиям ДОУ</w:t>
      </w:r>
      <w:r w:rsidR="003D770E">
        <w:rPr>
          <w:rFonts w:ascii="Times New Roman" w:hAnsi="Times New Roman" w:cs="Times New Roman"/>
          <w:sz w:val="28"/>
          <w:szCs w:val="28"/>
        </w:rPr>
        <w:t>:</w:t>
      </w:r>
    </w:p>
    <w:p w:rsidR="00286C86" w:rsidRDefault="00286C86" w:rsidP="00286C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Конкретизация  теоретических положений в соответствии   с реальными, материально-техническими и психолого-пед</w:t>
      </w:r>
      <w:r w:rsidR="003D770E">
        <w:rPr>
          <w:rFonts w:ascii="Times New Roman" w:hAnsi="Times New Roman" w:cs="Times New Roman"/>
          <w:sz w:val="28"/>
          <w:szCs w:val="28"/>
        </w:rPr>
        <w:t>агогическими возможностями  ДОУ;</w:t>
      </w:r>
    </w:p>
    <w:p w:rsidR="00286C86" w:rsidRDefault="00286C86" w:rsidP="00286C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Опора  на основы  менеджмента</w:t>
      </w:r>
      <w:r w:rsidR="003D770E">
        <w:rPr>
          <w:rFonts w:ascii="Times New Roman" w:hAnsi="Times New Roman" w:cs="Times New Roman"/>
          <w:sz w:val="28"/>
          <w:szCs w:val="28"/>
        </w:rPr>
        <w:t>;</w:t>
      </w:r>
    </w:p>
    <w:p w:rsidR="00AD6AD1" w:rsidRDefault="00AD6AD1" w:rsidP="00286C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систематизация информации о мяче</w:t>
      </w:r>
      <w:r w:rsidR="003D770E">
        <w:rPr>
          <w:rFonts w:ascii="Times New Roman" w:hAnsi="Times New Roman" w:cs="Times New Roman"/>
          <w:sz w:val="28"/>
          <w:szCs w:val="28"/>
        </w:rPr>
        <w:t>;</w:t>
      </w:r>
    </w:p>
    <w:p w:rsidR="007820A1" w:rsidRPr="007820A1" w:rsidRDefault="007820A1" w:rsidP="007820A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20A1">
        <w:rPr>
          <w:rFonts w:ascii="Times New Roman" w:hAnsi="Times New Roman" w:cs="Times New Roman"/>
          <w:sz w:val="28"/>
          <w:szCs w:val="28"/>
        </w:rPr>
        <w:t>Экспериментальная деятельность с мячом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C86" w:rsidRDefault="00286C86" w:rsidP="00286C8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возможност</w:t>
      </w:r>
      <w:r w:rsidR="003D770E">
        <w:rPr>
          <w:rFonts w:ascii="Times New Roman" w:hAnsi="Times New Roman" w:cs="Times New Roman"/>
          <w:sz w:val="28"/>
          <w:szCs w:val="28"/>
        </w:rPr>
        <w:t>ей дополнительного  образования;</w:t>
      </w:r>
    </w:p>
    <w:p w:rsidR="003D770E" w:rsidRPr="00AD6AD1" w:rsidRDefault="003D770E" w:rsidP="003D770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Налаживание взаимодействия с учреждениями  культуры.</w:t>
      </w:r>
    </w:p>
    <w:p w:rsidR="003D770E" w:rsidRDefault="003D770E" w:rsidP="003D770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3D7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3D7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3D7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70E" w:rsidRDefault="003D770E" w:rsidP="003D7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3D770E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2.6. Технология  опыта</w:t>
      </w:r>
    </w:p>
    <w:p w:rsidR="00286C86" w:rsidRDefault="00286C86" w:rsidP="003D770E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76445" w:rsidRDefault="00C34E17" w:rsidP="005764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</w:t>
      </w:r>
      <w:r w:rsidR="00576445">
        <w:rPr>
          <w:rFonts w:ascii="Times New Roman" w:hAnsi="Times New Roman" w:cs="Times New Roman"/>
          <w:b/>
          <w:sz w:val="28"/>
          <w:szCs w:val="28"/>
        </w:rPr>
        <w:t>1.</w:t>
      </w:r>
      <w:r w:rsidR="001A6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445">
        <w:rPr>
          <w:rFonts w:ascii="Times New Roman" w:hAnsi="Times New Roman" w:cs="Times New Roman"/>
          <w:b/>
          <w:sz w:val="28"/>
          <w:szCs w:val="28"/>
        </w:rPr>
        <w:t>Конкретизация теоретических положений в соответствии с реальными  материально-техническими и психолого-педагогическими возможностями ДОУ:</w:t>
      </w:r>
    </w:p>
    <w:p w:rsidR="003A4C2A" w:rsidRDefault="003A4C2A" w:rsidP="005764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C2A" w:rsidRDefault="003A4C2A" w:rsidP="005764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445" w:rsidRDefault="00576445" w:rsidP="003D770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достаточной площади  с учетом санитарно-гигиенических норм и освещения;</w:t>
      </w:r>
    </w:p>
    <w:p w:rsidR="00576445" w:rsidRDefault="00576445" w:rsidP="003D770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методическом кабинете  «Библиотеки» методической, художественной  литературы,  книг  по организации двигательной деятельности детей в детском саду, по физкультурно-оздоровительной работе, о спорте и знаменитых спортсменах, что помогает обогатить знания, заниматься самообразованием.  Этот  фонд  должен постоянно пополняться и активно работать, организуются мини-выставки новинок литературы,  разработаны рекомендации для педагогов об использовании мяча  в самостоятельной и двигательной деятельности детей;</w:t>
      </w:r>
    </w:p>
    <w:p w:rsidR="00576445" w:rsidRDefault="00576445" w:rsidP="003D770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наглядного материала:  схем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 с мячом, обучающ</w:t>
      </w:r>
      <w:r w:rsidR="001A6922">
        <w:rPr>
          <w:rFonts w:ascii="Times New Roman" w:hAnsi="Times New Roman" w:cs="Times New Roman"/>
          <w:sz w:val="28"/>
          <w:szCs w:val="28"/>
        </w:rPr>
        <w:t>их схем основным движениям</w:t>
      </w:r>
      <w:r>
        <w:rPr>
          <w:rFonts w:ascii="Times New Roman" w:hAnsi="Times New Roman" w:cs="Times New Roman"/>
          <w:sz w:val="28"/>
          <w:szCs w:val="28"/>
        </w:rPr>
        <w:t xml:space="preserve"> с мячом.   Для развития познавательного интереса, формирования мировоззрения детей   на базе  ДОУ 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мини-музей «Всё о мяче»;</w:t>
      </w:r>
    </w:p>
    <w:p w:rsidR="00576445" w:rsidRDefault="00576445" w:rsidP="003D770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качественного, безопасного  физкультурного оборудования, спортивной формы  -  является непременным условием работы  с детьми.  Этот фонд не так активно пополняется из</w:t>
      </w:r>
      <w:r w:rsidR="001A69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 недостаточности финансирования. Поэтому коллектив нашего  ДОУ взял на себя инициативу по привлечению родителей к пополнению  физкультурного зала нестандартным и нетрадиционным оборудованием, сделанным  своими руками совместно с детьми.   При этом мы считаем, что основная  наша задача – сформировать потребность у родителей сотрудничать с нами в формировании мотивации у детей</w:t>
      </w:r>
      <w:r w:rsidR="001A6922">
        <w:rPr>
          <w:rFonts w:ascii="Times New Roman" w:hAnsi="Times New Roman" w:cs="Times New Roman"/>
          <w:sz w:val="28"/>
          <w:szCs w:val="28"/>
        </w:rPr>
        <w:t xml:space="preserve">  на укрепление своего здоровья.  Б</w:t>
      </w:r>
      <w:r>
        <w:rPr>
          <w:rFonts w:ascii="Times New Roman" w:hAnsi="Times New Roman" w:cs="Times New Roman"/>
          <w:sz w:val="28"/>
          <w:szCs w:val="28"/>
        </w:rPr>
        <w:t>ыл объявлен конкурс среди родителей ДОУ «Сделай сам».  Так  физкультурный зал  пополнился: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геометрической  цветной сеткой для метания мяча в горизонтальную  цель;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яркой  массажной дорожкой для профилактики плоскостопия;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корзинами  для метания мяча из-за головы;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разнообразными атрибутами  для подвижных игр</w:t>
      </w:r>
      <w:r w:rsidR="003D770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маски, султанчики, </w:t>
      </w:r>
    </w:p>
    <w:p w:rsidR="00576445" w:rsidRDefault="003D770E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косички, ленточки  и т.д.</w:t>
      </w:r>
      <w:r w:rsidR="00576445">
        <w:rPr>
          <w:rFonts w:ascii="Times New Roman" w:hAnsi="Times New Roman" w:cs="Times New Roman"/>
          <w:sz w:val="28"/>
          <w:szCs w:val="28"/>
        </w:rPr>
        <w:t>;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напольными плоскими ориентирами для перестроения. </w:t>
      </w:r>
    </w:p>
    <w:p w:rsidR="00576445" w:rsidRDefault="003D770E" w:rsidP="003D77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6445">
        <w:rPr>
          <w:rFonts w:ascii="Times New Roman" w:hAnsi="Times New Roman" w:cs="Times New Roman"/>
          <w:sz w:val="28"/>
          <w:szCs w:val="28"/>
        </w:rPr>
        <w:t>Оборудование соответствует  санита</w:t>
      </w:r>
      <w:r w:rsidR="001A6922">
        <w:rPr>
          <w:rFonts w:ascii="Times New Roman" w:hAnsi="Times New Roman" w:cs="Times New Roman"/>
          <w:sz w:val="28"/>
          <w:szCs w:val="28"/>
        </w:rPr>
        <w:t>рно-гигиеническим требованиям, п</w:t>
      </w:r>
      <w:r w:rsidR="00576445">
        <w:rPr>
          <w:rFonts w:ascii="Times New Roman" w:hAnsi="Times New Roman" w:cs="Times New Roman"/>
          <w:sz w:val="28"/>
          <w:szCs w:val="28"/>
        </w:rPr>
        <w:t>ривлекает детей ярким, красочным оформлением и  своей необычностью.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3D7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инициативе родителей на каждой группе    приобретена спортивная форма соответствующая  названию группы,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безусловно, оказывает влияние  на формирование положительных эмоций  у детей, стимулирование интереса к занятиям   в процессе физкультурной деятельности.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Максимальное использование имеющихся материально- технических ресурсов в сотрудничестве с семьей  ведет к формированию у ребенка  осознанного отношения к укреплению своего здоровья.</w:t>
      </w:r>
    </w:p>
    <w:p w:rsidR="00576445" w:rsidRDefault="00C34E17" w:rsidP="00C34E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76445">
        <w:rPr>
          <w:rFonts w:ascii="Times New Roman" w:hAnsi="Times New Roman" w:cs="Times New Roman"/>
          <w:sz w:val="28"/>
          <w:szCs w:val="28"/>
        </w:rPr>
        <w:t xml:space="preserve"> формирование мотивации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6445">
        <w:rPr>
          <w:rFonts w:ascii="Times New Roman" w:hAnsi="Times New Roman" w:cs="Times New Roman"/>
          <w:sz w:val="28"/>
          <w:szCs w:val="28"/>
        </w:rPr>
        <w:t xml:space="preserve"> на укрепление своего здоровья  посредством упражнений с мячом вне занятий, воспитание самостоя</w:t>
      </w:r>
      <w:r>
        <w:rPr>
          <w:rFonts w:ascii="Times New Roman" w:hAnsi="Times New Roman" w:cs="Times New Roman"/>
          <w:sz w:val="28"/>
          <w:szCs w:val="28"/>
        </w:rPr>
        <w:t>тельности и развитие творчества  н</w:t>
      </w:r>
      <w:r w:rsidR="00576445">
        <w:rPr>
          <w:rFonts w:ascii="Times New Roman" w:hAnsi="Times New Roman" w:cs="Times New Roman"/>
          <w:sz w:val="28"/>
          <w:szCs w:val="28"/>
        </w:rPr>
        <w:t xml:space="preserve">а каждой  возрастной группе оборудован физкультурный уголок.  Для  стимулирования  творческой  активности педагогов   планируются  проведение  смотров-конкурсов физкультурных  уголков, при подведении итогов конкурса учитывается эстетика оформления, соответствие  возрастным особенностям, присутствие  материалов,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 w:rsidR="00576445">
        <w:rPr>
          <w:rFonts w:ascii="Times New Roman" w:hAnsi="Times New Roman" w:cs="Times New Roman"/>
          <w:sz w:val="28"/>
          <w:szCs w:val="28"/>
        </w:rPr>
        <w:t xml:space="preserve">, доступность детям. </w:t>
      </w:r>
    </w:p>
    <w:p w:rsidR="00576445" w:rsidRDefault="00C34E17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6445">
        <w:rPr>
          <w:rFonts w:ascii="Times New Roman" w:hAnsi="Times New Roman" w:cs="Times New Roman"/>
          <w:sz w:val="28"/>
          <w:szCs w:val="28"/>
        </w:rPr>
        <w:t xml:space="preserve">А  для стимулирования познавательной и творческой активности родителей и детей  проведен  фестиваль «Мой друг – веселый мяч!». Он предусматривал: </w:t>
      </w:r>
    </w:p>
    <w:p w:rsidR="00576445" w:rsidRDefault="00576445" w:rsidP="0057644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 придумывание загадок, считалок о мяче; </w:t>
      </w:r>
    </w:p>
    <w:p w:rsidR="00576445" w:rsidRDefault="00576445" w:rsidP="00C34E1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чтецов на лучшее стихотворение о мяче; </w:t>
      </w:r>
    </w:p>
    <w:p w:rsidR="00576445" w:rsidRDefault="00576445" w:rsidP="0057644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выставку рисунков «Синий, красный,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угнаться за тобой!»;</w:t>
      </w:r>
    </w:p>
    <w:p w:rsidR="00576445" w:rsidRDefault="00576445" w:rsidP="0057644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выставку «Такой разный мяч»</w:t>
      </w:r>
      <w:r w:rsidR="00C34E17">
        <w:rPr>
          <w:rFonts w:ascii="Times New Roman" w:hAnsi="Times New Roman" w:cs="Times New Roman"/>
          <w:sz w:val="28"/>
          <w:szCs w:val="28"/>
        </w:rPr>
        <w:t>.</w:t>
      </w:r>
    </w:p>
    <w:p w:rsidR="00576445" w:rsidRDefault="00C34E17" w:rsidP="00C34E1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Психологом проводится</w:t>
      </w:r>
      <w:r w:rsidR="00576445">
        <w:rPr>
          <w:rFonts w:ascii="Times New Roman" w:hAnsi="Times New Roman" w:cs="Times New Roman"/>
          <w:sz w:val="28"/>
          <w:szCs w:val="28"/>
        </w:rPr>
        <w:t xml:space="preserve"> диагностирование психологических аспектов – эмоциональное отношение к  деятельности, отношение к </w:t>
      </w:r>
      <w:r>
        <w:rPr>
          <w:rFonts w:ascii="Times New Roman" w:hAnsi="Times New Roman" w:cs="Times New Roman"/>
          <w:sz w:val="28"/>
          <w:szCs w:val="28"/>
        </w:rPr>
        <w:t xml:space="preserve">оценке  взрослого,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</w:t>
      </w:r>
      <w:r w:rsidR="00576445">
        <w:rPr>
          <w:rFonts w:ascii="Times New Roman" w:hAnsi="Times New Roman" w:cs="Times New Roman"/>
          <w:sz w:val="28"/>
          <w:szCs w:val="28"/>
        </w:rPr>
        <w:t>ативности</w:t>
      </w:r>
      <w:proofErr w:type="spellEnd"/>
      <w:r w:rsidR="00576445">
        <w:rPr>
          <w:rFonts w:ascii="Times New Roman" w:hAnsi="Times New Roman" w:cs="Times New Roman"/>
          <w:sz w:val="28"/>
          <w:szCs w:val="28"/>
        </w:rPr>
        <w:t xml:space="preserve">, эмоциональности. 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445" w:rsidRDefault="00C34E17" w:rsidP="005764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</w:t>
      </w:r>
      <w:r w:rsidR="00576445">
        <w:rPr>
          <w:rFonts w:ascii="Times New Roman" w:hAnsi="Times New Roman" w:cs="Times New Roman"/>
          <w:b/>
          <w:sz w:val="28"/>
          <w:szCs w:val="28"/>
        </w:rPr>
        <w:t>2.</w:t>
      </w:r>
      <w:r w:rsidR="001A69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76445">
        <w:rPr>
          <w:rFonts w:ascii="Times New Roman" w:hAnsi="Times New Roman" w:cs="Times New Roman"/>
          <w:b/>
          <w:sz w:val="28"/>
          <w:szCs w:val="28"/>
        </w:rPr>
        <w:t>Опора  на основы  менеджмента</w:t>
      </w:r>
    </w:p>
    <w:p w:rsidR="00576445" w:rsidRDefault="00576445" w:rsidP="00785C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64F6" w:rsidRDefault="007464F6" w:rsidP="00785C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Менеджмент – совокупность, принципов, методов, средств и форм управления  с целью повышения эффективности  производства.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нынешних «рыночных» экономических условиях деятельность ДОУ определяется социальным заказом, который ориентируется на потребности и ожидания региона, социальная  среда стимулирует  его развитие. Чтобы  выяснить  социальный заказ со стороны  родителей  в ДОУ  были проведены    исследования спроса на образовательные  услуги,  разработаны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анкеты.   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ходе  работы  было выявлено, что родители  заинтересованы в воспитании  физически развитого, жизнерадостного ребенка путем формирования у него осознанного отношения к своему здоровью и потребности к здоровому образу жизни.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Изучение окружающей  социальной  среды, где  расположено ДОУ, показало,  что в поселке оборудованы две площадки: футбольное поле и площадка  для игры в волейбол.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Поселок Новки расположен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Владимирской области.   В городе  Камешково расположена Детская юношеская спортивная  школа. Немалую роль в формировании осознанного отношения к своему физическому развитию у ребенка играет момент состязания, поэтому в деятельности  ДОУ и ДЮСШ   мы используем различные эстафеты, соревнования, конкурсы с участием  воспитанников ДОУ района. В рамках преемственности работы по физическому  воспитанию составлен План  взаимодействия  ДОУ и ДЮСШ.</w:t>
      </w:r>
    </w:p>
    <w:p w:rsidR="00576445" w:rsidRPr="004B1EBF" w:rsidRDefault="00576445" w:rsidP="005764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Выпускники нашего ДОУ  Логинов Максим,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Николай  являются членами сборной команды по футболу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Никос</w:t>
      </w:r>
      <w:proofErr w:type="spellEnd"/>
      <w:r>
        <w:rPr>
          <w:rFonts w:ascii="Times New Roman" w:hAnsi="Times New Roman" w:cs="Times New Roman"/>
          <w:sz w:val="28"/>
          <w:szCs w:val="28"/>
        </w:rPr>
        <w:t>» города Камешково, а также   сборной  областной  команды</w:t>
      </w:r>
      <w:r w:rsidR="00983980">
        <w:rPr>
          <w:rFonts w:ascii="Times New Roman" w:hAnsi="Times New Roman" w:cs="Times New Roman"/>
          <w:sz w:val="28"/>
          <w:szCs w:val="28"/>
        </w:rPr>
        <w:t xml:space="preserve"> «Вега»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922">
        <w:rPr>
          <w:rFonts w:ascii="Times New Roman" w:hAnsi="Times New Roman" w:cs="Times New Roman"/>
          <w:sz w:val="28"/>
          <w:szCs w:val="28"/>
        </w:rPr>
        <w:t>филиала компан</w:t>
      </w:r>
      <w:proofErr w:type="gramStart"/>
      <w:r w:rsidR="001A6922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1A6922">
        <w:rPr>
          <w:rFonts w:ascii="Times New Roman" w:hAnsi="Times New Roman" w:cs="Times New Roman"/>
          <w:sz w:val="28"/>
          <w:szCs w:val="28"/>
        </w:rPr>
        <w:t xml:space="preserve"> КДВ ГРУПП   ЗА</w:t>
      </w:r>
      <w:r w:rsidR="0046155C">
        <w:rPr>
          <w:rFonts w:ascii="Times New Roman" w:hAnsi="Times New Roman" w:cs="Times New Roman"/>
          <w:sz w:val="28"/>
          <w:szCs w:val="28"/>
        </w:rPr>
        <w:t>О  «БРИДЖТ</w:t>
      </w:r>
      <w:r w:rsidR="001A6922">
        <w:rPr>
          <w:rFonts w:ascii="Times New Roman" w:hAnsi="Times New Roman" w:cs="Times New Roman"/>
          <w:sz w:val="28"/>
          <w:szCs w:val="28"/>
        </w:rPr>
        <w:t>АУН ФУД»</w:t>
      </w:r>
      <w:r w:rsidR="00983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6922" w:rsidRPr="001A6922">
        <w:rPr>
          <w:rFonts w:ascii="Times New Roman" w:hAnsi="Times New Roman" w:cs="Times New Roman"/>
          <w:sz w:val="28"/>
          <w:szCs w:val="28"/>
        </w:rPr>
        <w:t>города Владимир</w:t>
      </w:r>
      <w:r w:rsidR="001A6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6445" w:rsidRPr="0046155C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55C">
        <w:rPr>
          <w:rFonts w:ascii="Times New Roman" w:hAnsi="Times New Roman" w:cs="Times New Roman"/>
          <w:sz w:val="28"/>
          <w:szCs w:val="28"/>
        </w:rPr>
        <w:t xml:space="preserve">Сборная команда  </w:t>
      </w:r>
      <w:r w:rsidR="0046155C">
        <w:rPr>
          <w:rFonts w:ascii="Times New Roman" w:hAnsi="Times New Roman" w:cs="Times New Roman"/>
          <w:sz w:val="28"/>
          <w:szCs w:val="28"/>
        </w:rPr>
        <w:t>принимала</w:t>
      </w:r>
      <w:r w:rsidRPr="0046155C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46155C">
        <w:rPr>
          <w:rFonts w:ascii="Times New Roman" w:hAnsi="Times New Roman" w:cs="Times New Roman"/>
          <w:sz w:val="28"/>
          <w:szCs w:val="28"/>
        </w:rPr>
        <w:t>в</w:t>
      </w:r>
      <w:r w:rsidR="006F2C97">
        <w:rPr>
          <w:rFonts w:ascii="Times New Roman" w:hAnsi="Times New Roman" w:cs="Times New Roman"/>
          <w:sz w:val="28"/>
          <w:szCs w:val="28"/>
        </w:rPr>
        <w:t xml:space="preserve"> Крымской спартакиаде в 2011 году</w:t>
      </w:r>
      <w:r w:rsidR="0046155C">
        <w:rPr>
          <w:rFonts w:ascii="Times New Roman" w:hAnsi="Times New Roman" w:cs="Times New Roman"/>
          <w:sz w:val="28"/>
          <w:szCs w:val="28"/>
        </w:rPr>
        <w:t xml:space="preserve"> </w:t>
      </w:r>
      <w:r w:rsidR="006F2C97">
        <w:rPr>
          <w:rFonts w:ascii="Times New Roman" w:hAnsi="Times New Roman" w:cs="Times New Roman"/>
          <w:sz w:val="28"/>
          <w:szCs w:val="28"/>
        </w:rPr>
        <w:t xml:space="preserve">спартакиаде города </w:t>
      </w:r>
      <w:proofErr w:type="spellStart"/>
      <w:r w:rsidR="006F2C97"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 w:rsidR="006F2C97">
        <w:rPr>
          <w:rFonts w:ascii="Times New Roman" w:hAnsi="Times New Roman" w:cs="Times New Roman"/>
          <w:sz w:val="28"/>
          <w:szCs w:val="28"/>
        </w:rPr>
        <w:t xml:space="preserve"> в 2010 году.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1EBF">
        <w:rPr>
          <w:rFonts w:ascii="Times New Roman" w:hAnsi="Times New Roman" w:cs="Times New Roman"/>
          <w:sz w:val="28"/>
          <w:szCs w:val="28"/>
        </w:rPr>
        <w:t>Они бывают частными гостями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, рассказывают о своих спортивных достижениях и победах. </w:t>
      </w:r>
    </w:p>
    <w:p w:rsidR="00576445" w:rsidRDefault="00C34E17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6445">
        <w:rPr>
          <w:rFonts w:ascii="Times New Roman" w:hAnsi="Times New Roman" w:cs="Times New Roman"/>
          <w:sz w:val="28"/>
          <w:szCs w:val="28"/>
        </w:rPr>
        <w:t>В детском саду оформлена галерея  спортсменов поселка  Новки.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Данная социальная среда  способствует  выполнению  социального  заказа родителей и   планирования   работы.   План работы  ДОУ  составлялся совместно  с воспитателями, родителями.</w:t>
      </w:r>
    </w:p>
    <w:p w:rsidR="003A4C2A" w:rsidRDefault="003A4C2A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85A" w:rsidRDefault="0003485A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85A" w:rsidRDefault="00C34E17" w:rsidP="000348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2.6.3.</w:t>
      </w:r>
      <w:r w:rsidR="0098398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3485A">
        <w:rPr>
          <w:rFonts w:ascii="Times New Roman" w:hAnsi="Times New Roman" w:cs="Times New Roman"/>
          <w:b/>
          <w:sz w:val="28"/>
          <w:szCs w:val="28"/>
        </w:rPr>
        <w:t>бор и систематизация информации о мяче.</w:t>
      </w:r>
    </w:p>
    <w:p w:rsidR="0003485A" w:rsidRDefault="0003485A" w:rsidP="009839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4F6" w:rsidRDefault="007464F6" w:rsidP="009839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4C2A" w:rsidRDefault="00B175B9" w:rsidP="009373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3980">
        <w:rPr>
          <w:rFonts w:ascii="Times New Roman" w:hAnsi="Times New Roman" w:cs="Times New Roman"/>
          <w:sz w:val="28"/>
          <w:szCs w:val="28"/>
        </w:rPr>
        <w:t xml:space="preserve">Для повышения интереса  детей  использовать упражнения с мячом в играх и на занятиях, необходимо познакомиться с происхождением мяча, видами мячей, их свойствами, возможностями использования, а также овладеть </w:t>
      </w:r>
      <w:proofErr w:type="spellStart"/>
      <w:r w:rsidR="00983980">
        <w:rPr>
          <w:rFonts w:ascii="Times New Roman" w:hAnsi="Times New Roman" w:cs="Times New Roman"/>
          <w:sz w:val="28"/>
          <w:szCs w:val="28"/>
        </w:rPr>
        <w:t>разообразными</w:t>
      </w:r>
      <w:proofErr w:type="spellEnd"/>
      <w:r w:rsidR="00983980">
        <w:rPr>
          <w:rFonts w:ascii="Times New Roman" w:hAnsi="Times New Roman" w:cs="Times New Roman"/>
          <w:sz w:val="28"/>
          <w:szCs w:val="28"/>
        </w:rPr>
        <w:t xml:space="preserve"> игровыми действиями</w:t>
      </w:r>
      <w:r w:rsidR="009373B0">
        <w:rPr>
          <w:rFonts w:ascii="Times New Roman" w:hAnsi="Times New Roman" w:cs="Times New Roman"/>
          <w:sz w:val="28"/>
          <w:szCs w:val="28"/>
        </w:rPr>
        <w:t xml:space="preserve">  в ДОУ  была проведена работа по сбору и систематизации информации о мяче:</w:t>
      </w:r>
    </w:p>
    <w:p w:rsidR="00B175B9" w:rsidRPr="009373B0" w:rsidRDefault="00B175B9" w:rsidP="009373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73B0" w:rsidRDefault="00B462B3" w:rsidP="000D5117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3B0">
        <w:rPr>
          <w:rFonts w:ascii="Times New Roman" w:hAnsi="Times New Roman" w:cs="Times New Roman"/>
          <w:sz w:val="28"/>
          <w:szCs w:val="28"/>
        </w:rPr>
        <w:t>«</w:t>
      </w:r>
      <w:r w:rsidR="0003485A" w:rsidRPr="009373B0">
        <w:rPr>
          <w:rFonts w:ascii="Times New Roman" w:hAnsi="Times New Roman" w:cs="Times New Roman"/>
          <w:sz w:val="28"/>
          <w:szCs w:val="28"/>
        </w:rPr>
        <w:t>Где родился звонкий мяч</w:t>
      </w:r>
      <w:r w:rsidRPr="009373B0">
        <w:rPr>
          <w:rFonts w:ascii="Times New Roman" w:hAnsi="Times New Roman" w:cs="Times New Roman"/>
          <w:sz w:val="28"/>
          <w:szCs w:val="28"/>
        </w:rPr>
        <w:t>»</w:t>
      </w:r>
      <w:r w:rsidR="0003485A" w:rsidRPr="009373B0">
        <w:rPr>
          <w:rFonts w:ascii="Times New Roman" w:hAnsi="Times New Roman" w:cs="Times New Roman"/>
          <w:sz w:val="28"/>
          <w:szCs w:val="28"/>
        </w:rPr>
        <w:t xml:space="preserve"> </w:t>
      </w:r>
      <w:r w:rsidR="009373B0" w:rsidRPr="009373B0">
        <w:rPr>
          <w:rFonts w:ascii="Times New Roman" w:hAnsi="Times New Roman" w:cs="Times New Roman"/>
          <w:sz w:val="28"/>
          <w:szCs w:val="28"/>
        </w:rPr>
        <w:t xml:space="preserve">- </w:t>
      </w:r>
      <w:r w:rsidR="0003485A" w:rsidRPr="009373B0">
        <w:rPr>
          <w:rFonts w:ascii="Times New Roman" w:hAnsi="Times New Roman" w:cs="Times New Roman"/>
          <w:sz w:val="28"/>
          <w:szCs w:val="28"/>
        </w:rPr>
        <w:t>история поя</w:t>
      </w:r>
      <w:r w:rsidR="00983980" w:rsidRPr="009373B0">
        <w:rPr>
          <w:rFonts w:ascii="Times New Roman" w:hAnsi="Times New Roman" w:cs="Times New Roman"/>
          <w:sz w:val="28"/>
          <w:szCs w:val="28"/>
        </w:rPr>
        <w:t>вления и развитие</w:t>
      </w:r>
      <w:r w:rsidRPr="009373B0">
        <w:rPr>
          <w:rFonts w:ascii="Times New Roman" w:hAnsi="Times New Roman" w:cs="Times New Roman"/>
          <w:sz w:val="28"/>
          <w:szCs w:val="28"/>
        </w:rPr>
        <w:t xml:space="preserve"> мяча:</w:t>
      </w:r>
    </w:p>
    <w:p w:rsidR="00986B0B" w:rsidRPr="009373B0" w:rsidRDefault="00986B0B" w:rsidP="00986B0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EF219F" w:rsidRDefault="009373B0" w:rsidP="009373B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3B0">
        <w:rPr>
          <w:rFonts w:ascii="Times New Roman" w:hAnsi="Times New Roman" w:cs="Times New Roman"/>
          <w:sz w:val="28"/>
          <w:szCs w:val="28"/>
        </w:rPr>
        <w:t xml:space="preserve">- руководитель </w:t>
      </w:r>
      <w:proofErr w:type="spellStart"/>
      <w:r w:rsidRPr="009373B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373B0">
        <w:rPr>
          <w:rFonts w:ascii="Times New Roman" w:hAnsi="Times New Roman" w:cs="Times New Roman"/>
          <w:sz w:val="28"/>
          <w:szCs w:val="28"/>
        </w:rPr>
        <w:t>/воспитания оформила презентацию «Мяч – удивительное изобретение человечества». Презентация показывалась на группах, на консультациях с родителями и педагогами.</w:t>
      </w:r>
    </w:p>
    <w:p w:rsidR="00E15F12" w:rsidRDefault="00EF219F" w:rsidP="00E15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консультации «Что значит мяч для ребенка» педагоги и родители</w:t>
      </w:r>
      <w:r w:rsidR="009373B0" w:rsidRPr="009373B0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познакомились о роли мяча  в жизни малыша</w:t>
      </w:r>
      <w:r w:rsidR="00E15F12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, что </w:t>
      </w:r>
      <w:r w:rsidR="00E15F12">
        <w:rPr>
          <w:rFonts w:ascii="Times New Roman" w:hAnsi="Times New Roman" w:cs="Times New Roman"/>
          <w:sz w:val="28"/>
          <w:szCs w:val="28"/>
        </w:rPr>
        <w:t>м</w:t>
      </w:r>
      <w:r w:rsidR="009373B0" w:rsidRPr="00E15F12">
        <w:rPr>
          <w:rFonts w:ascii="Times New Roman" w:hAnsi="Times New Roman" w:cs="Times New Roman"/>
          <w:sz w:val="28"/>
          <w:szCs w:val="28"/>
        </w:rPr>
        <w:t xml:space="preserve">яч – удобная, динамичная игрушка, занимающая особое место в развитии действий руки. Первые игры с мячом бесценны по своей значимости для здоровья, эмоциональной достаточности, физического и интеллектуального развития маленького ребенка. </w:t>
      </w:r>
    </w:p>
    <w:p w:rsidR="00E15F12" w:rsidRDefault="00E15F12" w:rsidP="00E15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беседах </w:t>
      </w:r>
      <w:r w:rsidR="00B462B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B462B3">
        <w:rPr>
          <w:rFonts w:ascii="Times New Roman" w:hAnsi="Times New Roman" w:cs="Times New Roman"/>
          <w:sz w:val="28"/>
          <w:szCs w:val="28"/>
        </w:rPr>
        <w:t xml:space="preserve"> библиотеке,</w:t>
      </w:r>
      <w:r w:rsidRPr="00E15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узнают много интересного  о  спортсменах,  об истории  возникновения мяча.  Педагоги посетили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выставку </w:t>
      </w:r>
      <w:r>
        <w:rPr>
          <w:rFonts w:ascii="Times New Roman" w:hAnsi="Times New Roman" w:cs="Times New Roman"/>
          <w:sz w:val="28"/>
          <w:szCs w:val="28"/>
        </w:rPr>
        <w:lastRenderedPageBreak/>
        <w:t>книг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историческом начале возникновения таких спортивных игр как футбол, волейбол, баскетбол, организованную  в детской библиотеке.</w:t>
      </w:r>
    </w:p>
    <w:p w:rsidR="00C34E17" w:rsidRDefault="00E15F12" w:rsidP="00E15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изучения истории появления и преобразования мяча, видами мячей, их свойствами, возможностями использования,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2B3">
        <w:rPr>
          <w:rFonts w:ascii="Times New Roman" w:hAnsi="Times New Roman" w:cs="Times New Roman"/>
          <w:sz w:val="28"/>
          <w:szCs w:val="28"/>
        </w:rPr>
        <w:t>м</w:t>
      </w:r>
      <w:r w:rsidR="0003485A" w:rsidRPr="00B462B3">
        <w:rPr>
          <w:rFonts w:ascii="Times New Roman" w:hAnsi="Times New Roman" w:cs="Times New Roman"/>
          <w:sz w:val="28"/>
          <w:szCs w:val="28"/>
        </w:rPr>
        <w:t>ини-музе</w:t>
      </w:r>
      <w:r>
        <w:rPr>
          <w:rFonts w:ascii="Times New Roman" w:hAnsi="Times New Roman" w:cs="Times New Roman"/>
          <w:sz w:val="28"/>
          <w:szCs w:val="28"/>
        </w:rPr>
        <w:t>й «Всё</w:t>
      </w:r>
      <w:r w:rsidR="00B462B3">
        <w:rPr>
          <w:rFonts w:ascii="Times New Roman" w:hAnsi="Times New Roman" w:cs="Times New Roman"/>
          <w:sz w:val="28"/>
          <w:szCs w:val="28"/>
        </w:rPr>
        <w:t xml:space="preserve"> о мяч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175B9">
        <w:rPr>
          <w:rFonts w:ascii="Times New Roman" w:hAnsi="Times New Roman" w:cs="Times New Roman"/>
          <w:sz w:val="28"/>
          <w:szCs w:val="28"/>
        </w:rPr>
        <w:t>», где проводятся  познавательные, эвристические беседы, чтение художественной литературы.</w:t>
      </w:r>
      <w:r w:rsidR="00C34E17" w:rsidRPr="00B462B3">
        <w:rPr>
          <w:rFonts w:ascii="Times New Roman" w:hAnsi="Times New Roman" w:cs="Times New Roman"/>
          <w:sz w:val="28"/>
          <w:szCs w:val="28"/>
        </w:rPr>
        <w:t xml:space="preserve"> </w:t>
      </w:r>
      <w:r w:rsidR="00B175B9">
        <w:rPr>
          <w:rFonts w:ascii="Times New Roman" w:hAnsi="Times New Roman" w:cs="Times New Roman"/>
          <w:sz w:val="28"/>
          <w:szCs w:val="28"/>
        </w:rPr>
        <w:t>В создании музея активное участие принимали и родители.</w:t>
      </w:r>
    </w:p>
    <w:p w:rsidR="00FA553C" w:rsidRDefault="00FA553C" w:rsidP="00E15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выставки «Мой веселый, звонкий мяч!» предоставляет детям возможности для самореализации и саморазвития творческих способностей.</w:t>
      </w:r>
    </w:p>
    <w:p w:rsidR="00785CEB" w:rsidRPr="00B462B3" w:rsidRDefault="00785CEB" w:rsidP="00E15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B0B" w:rsidRPr="0011671A" w:rsidRDefault="00986B0B" w:rsidP="000D5117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1671A">
        <w:rPr>
          <w:rFonts w:ascii="Times New Roman" w:hAnsi="Times New Roman" w:cs="Times New Roman"/>
          <w:sz w:val="28"/>
          <w:szCs w:val="28"/>
          <w:lang w:eastAsia="ru-RU"/>
        </w:rPr>
        <w:t>Чуть ударишь, сразу вскачь,</w:t>
      </w:r>
    </w:p>
    <w:p w:rsidR="00A40F98" w:rsidRDefault="00986B0B" w:rsidP="000D5117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Ну, конечно – это </w:t>
      </w:r>
      <w:r w:rsidR="00C465AC">
        <w:rPr>
          <w:rFonts w:ascii="Times New Roman" w:hAnsi="Times New Roman" w:cs="Times New Roman"/>
          <w:sz w:val="28"/>
          <w:szCs w:val="28"/>
          <w:lang w:eastAsia="ru-RU"/>
        </w:rPr>
        <w:t xml:space="preserve"> (Мяч)</w:t>
      </w:r>
      <w:r>
        <w:rPr>
          <w:rFonts w:ascii="Times New Roman" w:hAnsi="Times New Roman" w:cs="Times New Roman"/>
          <w:sz w:val="28"/>
          <w:szCs w:val="28"/>
          <w:lang w:eastAsia="ru-RU"/>
        </w:rPr>
        <w:t>…»</w:t>
      </w:r>
      <w:r w:rsidRPr="0011671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D5117" w:rsidRDefault="000D5117" w:rsidP="000D5117">
      <w:pPr>
        <w:pStyle w:val="a3"/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485A" w:rsidRPr="00986B0B" w:rsidRDefault="000D5117" w:rsidP="00A40F9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6B0B">
        <w:rPr>
          <w:rFonts w:ascii="Times New Roman" w:hAnsi="Times New Roman" w:cs="Times New Roman"/>
          <w:sz w:val="28"/>
          <w:szCs w:val="28"/>
        </w:rPr>
        <w:t>с</w:t>
      </w:r>
      <w:r w:rsidR="0003485A" w:rsidRPr="00986B0B">
        <w:rPr>
          <w:rFonts w:ascii="Times New Roman" w:hAnsi="Times New Roman" w:cs="Times New Roman"/>
          <w:sz w:val="28"/>
          <w:szCs w:val="28"/>
        </w:rPr>
        <w:t>бор художественной литературы</w:t>
      </w:r>
      <w:r w:rsidR="00B462B3" w:rsidRPr="00986B0B">
        <w:rPr>
          <w:rFonts w:ascii="Times New Roman" w:hAnsi="Times New Roman" w:cs="Times New Roman"/>
          <w:sz w:val="28"/>
          <w:szCs w:val="28"/>
        </w:rPr>
        <w:t xml:space="preserve">,  </w:t>
      </w:r>
      <w:r w:rsidR="00986B0B">
        <w:rPr>
          <w:rFonts w:ascii="Times New Roman" w:hAnsi="Times New Roman" w:cs="Times New Roman"/>
          <w:sz w:val="28"/>
          <w:szCs w:val="28"/>
        </w:rPr>
        <w:t xml:space="preserve"> оформление </w:t>
      </w:r>
      <w:r w:rsidR="00C465AC">
        <w:rPr>
          <w:rFonts w:ascii="Times New Roman" w:hAnsi="Times New Roman" w:cs="Times New Roman"/>
          <w:sz w:val="28"/>
          <w:szCs w:val="28"/>
        </w:rPr>
        <w:t>сборника</w:t>
      </w:r>
      <w:r w:rsidR="00986B0B">
        <w:rPr>
          <w:rFonts w:ascii="Times New Roman" w:hAnsi="Times New Roman" w:cs="Times New Roman"/>
          <w:sz w:val="28"/>
          <w:szCs w:val="28"/>
        </w:rPr>
        <w:t xml:space="preserve"> загадок, считалок, стихов</w:t>
      </w:r>
      <w:r w:rsidR="00C465AC">
        <w:rPr>
          <w:rFonts w:ascii="Times New Roman" w:hAnsi="Times New Roman" w:cs="Times New Roman"/>
          <w:sz w:val="28"/>
          <w:szCs w:val="28"/>
        </w:rPr>
        <w:t xml:space="preserve">, рассказов </w:t>
      </w:r>
      <w:r w:rsidR="00986B0B">
        <w:rPr>
          <w:rFonts w:ascii="Times New Roman" w:hAnsi="Times New Roman" w:cs="Times New Roman"/>
          <w:sz w:val="28"/>
          <w:szCs w:val="28"/>
        </w:rPr>
        <w:t xml:space="preserve"> о мяче, </w:t>
      </w:r>
      <w:r w:rsidR="00C465AC">
        <w:rPr>
          <w:rFonts w:ascii="Times New Roman" w:hAnsi="Times New Roman" w:cs="Times New Roman"/>
          <w:sz w:val="28"/>
          <w:szCs w:val="28"/>
        </w:rPr>
        <w:t xml:space="preserve">альбомов с детскими  рисунками, </w:t>
      </w:r>
      <w:r w:rsidR="00986B0B">
        <w:rPr>
          <w:rFonts w:ascii="Times New Roman" w:hAnsi="Times New Roman" w:cs="Times New Roman"/>
          <w:sz w:val="28"/>
          <w:szCs w:val="28"/>
        </w:rPr>
        <w:t>коллекции</w:t>
      </w:r>
      <w:r w:rsidR="00B462B3" w:rsidRPr="00986B0B">
        <w:rPr>
          <w:rFonts w:ascii="Times New Roman" w:hAnsi="Times New Roman" w:cs="Times New Roman"/>
          <w:sz w:val="28"/>
          <w:szCs w:val="28"/>
        </w:rPr>
        <w:t xml:space="preserve"> с фотографиями знаменитых спортсменов</w:t>
      </w:r>
      <w:r w:rsidR="00C465AC">
        <w:rPr>
          <w:rFonts w:ascii="Times New Roman" w:hAnsi="Times New Roman" w:cs="Times New Roman"/>
          <w:sz w:val="28"/>
          <w:szCs w:val="28"/>
        </w:rPr>
        <w:t xml:space="preserve"> с целью стимулирования познавательной, творческой  деятельности</w:t>
      </w:r>
    </w:p>
    <w:p w:rsidR="000D5117" w:rsidRPr="000D5117" w:rsidRDefault="00C465AC" w:rsidP="000D5117">
      <w:pPr>
        <w:pStyle w:val="a5"/>
        <w:numPr>
          <w:ilvl w:val="0"/>
          <w:numId w:val="39"/>
        </w:numPr>
        <w:spacing w:before="100" w:beforeAutospacing="1" w:after="100" w:afterAutospacing="1"/>
        <w:rPr>
          <w:sz w:val="28"/>
          <w:szCs w:val="28"/>
        </w:rPr>
      </w:pPr>
      <w:r w:rsidRPr="000D5117">
        <w:rPr>
          <w:sz w:val="28"/>
          <w:szCs w:val="28"/>
        </w:rPr>
        <w:t>«Мы с мячом играем, весело шагаем</w:t>
      </w:r>
      <w:r w:rsidR="00A40F98" w:rsidRPr="000D5117">
        <w:rPr>
          <w:sz w:val="28"/>
          <w:szCs w:val="28"/>
        </w:rPr>
        <w:t>»</w:t>
      </w:r>
    </w:p>
    <w:p w:rsidR="00B462B3" w:rsidRPr="000D5117" w:rsidRDefault="00C465AC" w:rsidP="000D5117">
      <w:pPr>
        <w:spacing w:before="100" w:beforeAutospacing="1" w:after="100" w:afterAutospacing="1"/>
        <w:rPr>
          <w:sz w:val="28"/>
          <w:szCs w:val="28"/>
        </w:rPr>
      </w:pPr>
      <w:r w:rsidRPr="000D5117">
        <w:rPr>
          <w:sz w:val="28"/>
          <w:szCs w:val="28"/>
        </w:rPr>
        <w:t xml:space="preserve"> </w:t>
      </w:r>
      <w:r w:rsidR="000D5117" w:rsidRPr="000D5117">
        <w:rPr>
          <w:sz w:val="28"/>
          <w:szCs w:val="28"/>
        </w:rPr>
        <w:t>-</w:t>
      </w:r>
      <w:r w:rsidRPr="000D5117">
        <w:rPr>
          <w:sz w:val="28"/>
          <w:szCs w:val="28"/>
        </w:rPr>
        <w:t xml:space="preserve"> оформлена картотека  подвижных </w:t>
      </w:r>
      <w:r w:rsidR="00B462B3" w:rsidRPr="000D5117">
        <w:rPr>
          <w:sz w:val="28"/>
          <w:szCs w:val="28"/>
        </w:rPr>
        <w:t xml:space="preserve"> игр, игровых упражнений, комплексов с мячом</w:t>
      </w:r>
      <w:r w:rsidRPr="000D5117">
        <w:rPr>
          <w:sz w:val="28"/>
          <w:szCs w:val="28"/>
        </w:rPr>
        <w:t xml:space="preserve"> разного вида</w:t>
      </w:r>
      <w:r w:rsidR="00B462B3" w:rsidRPr="000D5117">
        <w:rPr>
          <w:sz w:val="28"/>
          <w:szCs w:val="28"/>
        </w:rPr>
        <w:t>;</w:t>
      </w:r>
    </w:p>
    <w:p w:rsidR="00A40F98" w:rsidRPr="000D5117" w:rsidRDefault="00A40F98" w:rsidP="000D5117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 мячом играем, здоровье сберегаем»</w:t>
      </w:r>
    </w:p>
    <w:p w:rsidR="000D5117" w:rsidRPr="000D5117" w:rsidRDefault="000D5117" w:rsidP="000D5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439" w:rsidRDefault="00A40F98" w:rsidP="00A40F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D04439" w:rsidRPr="00D04439">
        <w:rPr>
          <w:rFonts w:ascii="Times New Roman" w:hAnsi="Times New Roman" w:cs="Times New Roman"/>
          <w:sz w:val="28"/>
          <w:szCs w:val="28"/>
        </w:rPr>
        <w:t>еседа «Лечебные свойства мяча» (</w:t>
      </w:r>
      <w:proofErr w:type="spellStart"/>
      <w:r w:rsidR="00D04439" w:rsidRPr="00D04439">
        <w:rPr>
          <w:rFonts w:ascii="Times New Roman" w:hAnsi="Times New Roman" w:cs="Times New Roman"/>
          <w:sz w:val="28"/>
          <w:szCs w:val="28"/>
        </w:rPr>
        <w:t>медицинбол</w:t>
      </w:r>
      <w:proofErr w:type="spellEnd"/>
      <w:r w:rsidR="00D04439" w:rsidRPr="00D04439">
        <w:rPr>
          <w:rFonts w:ascii="Times New Roman" w:hAnsi="Times New Roman" w:cs="Times New Roman"/>
          <w:sz w:val="28"/>
          <w:szCs w:val="28"/>
        </w:rPr>
        <w:t>, массажные, музыкальные);</w:t>
      </w:r>
    </w:p>
    <w:p w:rsidR="00A40F98" w:rsidRPr="00D04439" w:rsidRDefault="00A40F98" w:rsidP="00A40F9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2001">
        <w:rPr>
          <w:rFonts w:ascii="Times New Roman" w:eastAsia="Calibri" w:hAnsi="Times New Roman" w:cs="Times New Roman"/>
          <w:sz w:val="28"/>
          <w:szCs w:val="28"/>
        </w:rPr>
        <w:t>введение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интегрированных занятий о здоровом образе жизни в процессе физкультурной деятельности</w:t>
      </w:r>
      <w:r w:rsidR="000C20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4439" w:rsidRDefault="00D04439" w:rsidP="00D04439">
      <w:pPr>
        <w:pStyle w:val="a3"/>
        <w:ind w:left="66"/>
        <w:rPr>
          <w:rFonts w:ascii="Times New Roman" w:hAnsi="Times New Roman" w:cs="Times New Roman"/>
          <w:b/>
          <w:sz w:val="28"/>
          <w:szCs w:val="28"/>
        </w:rPr>
      </w:pPr>
    </w:p>
    <w:p w:rsidR="009D7EC9" w:rsidRPr="00D04439" w:rsidRDefault="009D7EC9" w:rsidP="000D5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485A" w:rsidRDefault="00D04439" w:rsidP="00D04439">
      <w:pPr>
        <w:pStyle w:val="a3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2.6.4 </w:t>
      </w:r>
      <w:r w:rsidR="0003485A">
        <w:rPr>
          <w:rFonts w:ascii="Times New Roman" w:hAnsi="Times New Roman" w:cs="Times New Roman"/>
          <w:b/>
          <w:sz w:val="28"/>
          <w:szCs w:val="28"/>
        </w:rPr>
        <w:t>Экспериментальная деятельность с мячом</w:t>
      </w:r>
    </w:p>
    <w:p w:rsidR="009D7EC9" w:rsidRDefault="009D7EC9" w:rsidP="00D04439">
      <w:pPr>
        <w:pStyle w:val="a3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C9" w:rsidRDefault="009D7EC9" w:rsidP="00D04439">
      <w:pPr>
        <w:pStyle w:val="a3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439" w:rsidRPr="00691F01" w:rsidRDefault="007D6B2E" w:rsidP="000C2001">
      <w:pPr>
        <w:pStyle w:val="a3"/>
        <w:ind w:left="66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691F01">
        <w:rPr>
          <w:rFonts w:ascii="Times New Roman" w:hAnsi="Times New Roman" w:cs="Times New Roman"/>
          <w:b/>
          <w:bCs/>
          <w:i/>
          <w:sz w:val="28"/>
          <w:szCs w:val="28"/>
        </w:rPr>
        <w:t>Эксперимент</w:t>
      </w:r>
      <w:r w:rsidR="00D04439" w:rsidRPr="00691F01">
        <w:rPr>
          <w:rFonts w:ascii="Times New Roman" w:hAnsi="Times New Roman" w:cs="Times New Roman"/>
          <w:sz w:val="28"/>
          <w:szCs w:val="28"/>
        </w:rPr>
        <w:t xml:space="preserve"> (от </w:t>
      </w:r>
      <w:hyperlink r:id="rId9" w:tooltip="Латинский язык" w:history="1">
        <w:r w:rsidR="00D04439" w:rsidRPr="00691F0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лат.</w:t>
        </w:r>
      </w:hyperlink>
      <w:r w:rsidR="00D04439" w:rsidRPr="00691F01">
        <w:rPr>
          <w:rFonts w:ascii="Times New Roman" w:hAnsi="Times New Roman" w:cs="Times New Roman"/>
          <w:sz w:val="28"/>
          <w:szCs w:val="28"/>
        </w:rPr>
        <w:t> </w:t>
      </w:r>
      <w:r w:rsidR="00D04439" w:rsidRPr="00691F01">
        <w:rPr>
          <w:rFonts w:ascii="Times New Roman" w:hAnsi="Times New Roman" w:cs="Times New Roman"/>
          <w:i/>
          <w:iCs/>
          <w:sz w:val="28"/>
          <w:szCs w:val="28"/>
          <w:lang w:val="la-Latn"/>
        </w:rPr>
        <w:t>experimentum</w:t>
      </w:r>
      <w:r w:rsidR="00D04439" w:rsidRPr="00691F01">
        <w:rPr>
          <w:rFonts w:ascii="Times New Roman" w:hAnsi="Times New Roman" w:cs="Times New Roman"/>
          <w:sz w:val="28"/>
          <w:szCs w:val="28"/>
        </w:rPr>
        <w:t> — проба, опыт) — метод исследования некоторого явления в управляемых условиях.</w:t>
      </w:r>
    </w:p>
    <w:p w:rsidR="00691F01" w:rsidRDefault="00691F01" w:rsidP="000C2001">
      <w:pPr>
        <w:ind w:firstLine="360"/>
        <w:jc w:val="both"/>
        <w:rPr>
          <w:sz w:val="28"/>
          <w:szCs w:val="28"/>
        </w:rPr>
      </w:pPr>
      <w:r w:rsidRPr="00691F01">
        <w:rPr>
          <w:sz w:val="28"/>
          <w:szCs w:val="28"/>
        </w:rPr>
        <w:t>Опытно-экспериментальная деятельность как средство формирования мотивации на укрепление своего здоровья у старших дошкольников посредством упражнений с мячом, способствует и обогащает ребёнка знаниями</w:t>
      </w:r>
      <w:r w:rsidR="009D7EC9">
        <w:rPr>
          <w:sz w:val="28"/>
          <w:szCs w:val="28"/>
        </w:rPr>
        <w:t xml:space="preserve"> о мяче</w:t>
      </w:r>
      <w:r w:rsidRPr="00691F01">
        <w:rPr>
          <w:sz w:val="28"/>
          <w:szCs w:val="28"/>
        </w:rPr>
        <w:t>, учит его самого анализировать, раздумывать, размышлять над тем, что он узнает, оказывает благоприятное воздействие на мировоззрение ребёнка, развития его человеческих, социальных чувств.</w:t>
      </w:r>
    </w:p>
    <w:p w:rsidR="009D7EC9" w:rsidRPr="009D7EC9" w:rsidRDefault="009D7EC9" w:rsidP="000C2001">
      <w:pPr>
        <w:jc w:val="both"/>
        <w:rPr>
          <w:sz w:val="28"/>
          <w:szCs w:val="28"/>
        </w:rPr>
      </w:pPr>
      <w:r w:rsidRPr="009D7EC9">
        <w:rPr>
          <w:sz w:val="28"/>
          <w:szCs w:val="28"/>
        </w:rPr>
        <w:lastRenderedPageBreak/>
        <w:t>Для того чтобы активно использовать упражнения с мячом в играх и на занятиях необходимо познакомиться с видами мячей, их свойствами, возможностями использования, а также  узнать:</w:t>
      </w:r>
    </w:p>
    <w:p w:rsidR="009D7EC9" w:rsidRPr="009D7EC9" w:rsidRDefault="009D7EC9" w:rsidP="000C2001">
      <w:pPr>
        <w:numPr>
          <w:ilvl w:val="0"/>
          <w:numId w:val="23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9D7EC9">
        <w:rPr>
          <w:sz w:val="28"/>
          <w:szCs w:val="28"/>
        </w:rPr>
        <w:t>Почему мяч круглый?</w:t>
      </w:r>
    </w:p>
    <w:p w:rsidR="009D7EC9" w:rsidRPr="009D7EC9" w:rsidRDefault="009D7EC9" w:rsidP="000C2001">
      <w:pPr>
        <w:numPr>
          <w:ilvl w:val="0"/>
          <w:numId w:val="23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9D7EC9">
        <w:rPr>
          <w:sz w:val="28"/>
          <w:szCs w:val="28"/>
        </w:rPr>
        <w:t>Бывают ли мячи другой формы?</w:t>
      </w:r>
    </w:p>
    <w:p w:rsidR="009D7EC9" w:rsidRPr="009D7EC9" w:rsidRDefault="009D7EC9" w:rsidP="000C2001">
      <w:pPr>
        <w:numPr>
          <w:ilvl w:val="0"/>
          <w:numId w:val="23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9D7EC9">
        <w:rPr>
          <w:sz w:val="28"/>
          <w:szCs w:val="28"/>
        </w:rPr>
        <w:t>Из чего делают мячи?</w:t>
      </w:r>
    </w:p>
    <w:p w:rsidR="009D7EC9" w:rsidRPr="009D7EC9" w:rsidRDefault="009D7EC9" w:rsidP="000C2001">
      <w:pPr>
        <w:numPr>
          <w:ilvl w:val="0"/>
          <w:numId w:val="23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9D7EC9">
        <w:rPr>
          <w:sz w:val="28"/>
          <w:szCs w:val="28"/>
        </w:rPr>
        <w:t>Почему некоторые мячи полые внутри, а некоторые набиты разными материалами?</w:t>
      </w:r>
    </w:p>
    <w:p w:rsidR="009D7EC9" w:rsidRPr="009D7EC9" w:rsidRDefault="009D7EC9" w:rsidP="000C2001">
      <w:pPr>
        <w:numPr>
          <w:ilvl w:val="0"/>
          <w:numId w:val="23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9D7EC9">
        <w:rPr>
          <w:sz w:val="28"/>
          <w:szCs w:val="28"/>
        </w:rPr>
        <w:t>Какие мячи тонут, а какие нет?</w:t>
      </w:r>
    </w:p>
    <w:p w:rsidR="009D7EC9" w:rsidRPr="009D7EC9" w:rsidRDefault="009D7EC9" w:rsidP="000C2001">
      <w:pPr>
        <w:pStyle w:val="a5"/>
        <w:numPr>
          <w:ilvl w:val="0"/>
          <w:numId w:val="23"/>
        </w:numPr>
        <w:jc w:val="both"/>
        <w:rPr>
          <w:rFonts w:ascii="Bookman Old Style" w:hAnsi="Bookman Old Style"/>
          <w:i/>
          <w:color w:val="007E39"/>
          <w:sz w:val="28"/>
          <w:szCs w:val="28"/>
          <w:u w:val="single"/>
        </w:rPr>
      </w:pPr>
      <w:r w:rsidRPr="009D7EC9">
        <w:rPr>
          <w:sz w:val="28"/>
          <w:szCs w:val="28"/>
        </w:rPr>
        <w:t>Что происходит с нашим организмом (сердцем, лёгкими, мышцами, кожей) после бега за мячом, прыжков на мяче</w:t>
      </w:r>
    </w:p>
    <w:p w:rsidR="009D7EC9" w:rsidRPr="00691F01" w:rsidRDefault="009D7EC9" w:rsidP="000C2001">
      <w:pPr>
        <w:ind w:firstLine="360"/>
        <w:jc w:val="both"/>
        <w:rPr>
          <w:sz w:val="28"/>
          <w:szCs w:val="28"/>
        </w:rPr>
      </w:pPr>
    </w:p>
    <w:p w:rsidR="00691F01" w:rsidRPr="00691F01" w:rsidRDefault="000C2001" w:rsidP="000C200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2F1500" w:rsidRPr="00691F01">
        <w:rPr>
          <w:sz w:val="28"/>
          <w:szCs w:val="28"/>
        </w:rPr>
        <w:t xml:space="preserve">езультате экспериментальной деятельности дети приобретают </w:t>
      </w:r>
      <w:r w:rsidR="00691F01" w:rsidRPr="00691F01">
        <w:rPr>
          <w:sz w:val="28"/>
          <w:szCs w:val="28"/>
        </w:rPr>
        <w:t xml:space="preserve">опыт </w:t>
      </w:r>
      <w:r w:rsidR="002F1500" w:rsidRPr="00691F01">
        <w:rPr>
          <w:sz w:val="28"/>
          <w:szCs w:val="28"/>
        </w:rPr>
        <w:t>самостоятельной деятельности</w:t>
      </w:r>
      <w:r w:rsidR="009D7EC9">
        <w:rPr>
          <w:sz w:val="28"/>
          <w:szCs w:val="28"/>
        </w:rPr>
        <w:t xml:space="preserve"> с мячом</w:t>
      </w:r>
      <w:r w:rsidR="002F1500" w:rsidRPr="00691F01">
        <w:rPr>
          <w:sz w:val="28"/>
          <w:szCs w:val="28"/>
        </w:rPr>
        <w:t>, исследовательской работы, новые знания и умения, составляющие целый спектр психических новообразований.</w:t>
      </w:r>
    </w:p>
    <w:p w:rsidR="00691F01" w:rsidRPr="00691F01" w:rsidRDefault="00691F01" w:rsidP="000C2001">
      <w:pPr>
        <w:jc w:val="both"/>
        <w:rPr>
          <w:sz w:val="28"/>
          <w:szCs w:val="28"/>
        </w:rPr>
      </w:pPr>
      <w:r w:rsidRPr="00691F01">
        <w:rPr>
          <w:sz w:val="28"/>
          <w:szCs w:val="28"/>
        </w:rPr>
        <w:t>Мы пришли к выводу о том, что поощряя детскую любознательность, утоляя жажду познания маленьких “почемучек” и направляя их активную двигательную деятельность</w:t>
      </w:r>
      <w:r w:rsidR="000C2001">
        <w:rPr>
          <w:sz w:val="28"/>
          <w:szCs w:val="28"/>
        </w:rPr>
        <w:t>,</w:t>
      </w:r>
      <w:r w:rsidRPr="00691F01">
        <w:rPr>
          <w:sz w:val="28"/>
          <w:szCs w:val="28"/>
        </w:rPr>
        <w:t xml:space="preserve"> мы способствуем развитию детских способностей в процессе опытно-экспериментальной деятельности.</w:t>
      </w:r>
    </w:p>
    <w:p w:rsidR="00691F01" w:rsidRPr="00691F01" w:rsidRDefault="009D7EC9" w:rsidP="000C20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</w:t>
      </w:r>
      <w:r w:rsidR="00691F01" w:rsidRPr="00691F01">
        <w:rPr>
          <w:sz w:val="28"/>
          <w:szCs w:val="28"/>
        </w:rPr>
        <w:t>отелось бы напомнить одну древнюю китайскую пословицу:</w:t>
      </w:r>
    </w:p>
    <w:p w:rsidR="00691F01" w:rsidRPr="00691F01" w:rsidRDefault="00691F01" w:rsidP="000C2001">
      <w:pPr>
        <w:jc w:val="both"/>
        <w:rPr>
          <w:sz w:val="28"/>
          <w:szCs w:val="28"/>
        </w:rPr>
      </w:pPr>
      <w:r w:rsidRPr="00691F01">
        <w:rPr>
          <w:i/>
          <w:iCs/>
          <w:sz w:val="28"/>
          <w:szCs w:val="28"/>
        </w:rPr>
        <w:t xml:space="preserve">"Расскажи – и я забуду, покажи – и я запомню, дай попробовать – и я пойму". </w:t>
      </w:r>
      <w:r w:rsidRPr="00691F01">
        <w:rPr>
          <w:sz w:val="28"/>
          <w:szCs w:val="28"/>
        </w:rPr>
        <w:t>Только через действие ребёнок сможет познать многообразие окружающего мира и определить собственное место в нём.</w:t>
      </w:r>
    </w:p>
    <w:p w:rsidR="00EE4718" w:rsidRDefault="00EE4718" w:rsidP="000D5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4718" w:rsidRPr="00576445" w:rsidRDefault="00EE4718" w:rsidP="005764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718" w:rsidRDefault="00EE4718" w:rsidP="00EE4718">
      <w:pPr>
        <w:pStyle w:val="a3"/>
        <w:numPr>
          <w:ilvl w:val="2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возможностей 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718" w:rsidRDefault="00EE4718" w:rsidP="00EE471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EE4718" w:rsidRDefault="00EE4718" w:rsidP="000D5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718" w:rsidRDefault="00EE4718" w:rsidP="00EE471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целью:</w:t>
      </w:r>
    </w:p>
    <w:p w:rsidR="00EE4718" w:rsidRDefault="00EE4718" w:rsidP="00EE471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физического развития ребенка дошкольного возраста средствами ритмической гимнастики;</w:t>
      </w:r>
    </w:p>
    <w:p w:rsidR="00EE4718" w:rsidRDefault="00EE4718" w:rsidP="00EE471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воспитания потребности заниматься систематически и заботится о красоте своего тела;</w:t>
      </w:r>
    </w:p>
    <w:p w:rsidR="00EE4718" w:rsidRDefault="00EE4718" w:rsidP="00EE471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создания оптимального двигательного режима, положительного психологического настроя.</w:t>
      </w:r>
    </w:p>
    <w:p w:rsidR="00EE4718" w:rsidRDefault="00EE4718" w:rsidP="00EE471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04893">
        <w:rPr>
          <w:rFonts w:ascii="Times New Roman" w:hAnsi="Times New Roman" w:cs="Times New Roman"/>
          <w:sz w:val="28"/>
          <w:szCs w:val="28"/>
        </w:rPr>
        <w:t xml:space="preserve">   ДОУ    работает    кружок ритмической гимнастики «Непоседы»</w:t>
      </w:r>
      <w:r>
        <w:rPr>
          <w:rFonts w:ascii="Times New Roman" w:hAnsi="Times New Roman" w:cs="Times New Roman"/>
          <w:sz w:val="28"/>
          <w:szCs w:val="28"/>
        </w:rPr>
        <w:t xml:space="preserve"> на базе  подготовительной  к школе группы. Организатором    является руководитель физического воспитания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Анчуркина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Николаевна   специалист 2 квалификационной категории. </w:t>
      </w:r>
    </w:p>
    <w:p w:rsidR="00EE4718" w:rsidRDefault="00EE4718" w:rsidP="00EE471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 кружка построена на общепринятых педагогических принципах.  Занятия проводятся 2 раза  в неделю во второй половине дня.  Форма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занятий являются учебно-тренирующая, игровая, сюжетная и контрольно-учетная. </w:t>
      </w:r>
    </w:p>
    <w:p w:rsidR="00EE4718" w:rsidRDefault="00EE4718" w:rsidP="00EE471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занятия строятся на основе  комфортности,  доверительного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сверстниками, и побуждают детей самостоятельно создавать новые движения, основанные на использовании   двигательного опыта.</w:t>
      </w:r>
    </w:p>
    <w:p w:rsidR="00EE4718" w:rsidRDefault="00EE4718" w:rsidP="00EE4718">
      <w:pPr>
        <w:ind w:firstLine="708"/>
        <w:jc w:val="both"/>
        <w:rPr>
          <w:sz w:val="28"/>
          <w:szCs w:val="28"/>
        </w:rPr>
      </w:pPr>
      <w:r w:rsidRPr="009A03D8">
        <w:rPr>
          <w:sz w:val="28"/>
          <w:szCs w:val="28"/>
        </w:rPr>
        <w:t>Выполнение упражнений ритмической гимнастики под музыку созд</w:t>
      </w:r>
      <w:r>
        <w:rPr>
          <w:sz w:val="28"/>
          <w:szCs w:val="28"/>
        </w:rPr>
        <w:t xml:space="preserve">аёт благоприятный эмоциональный фон, </w:t>
      </w:r>
      <w:r w:rsidRPr="009A03D8">
        <w:rPr>
          <w:sz w:val="28"/>
          <w:szCs w:val="28"/>
        </w:rPr>
        <w:t xml:space="preserve"> способств</w:t>
      </w:r>
      <w:r>
        <w:rPr>
          <w:sz w:val="28"/>
          <w:szCs w:val="28"/>
        </w:rPr>
        <w:t>ует повышению работоспособности и привитию потребности заботится о своем здоровье.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710" w:rsidRDefault="00B73710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6445" w:rsidRDefault="00576445" w:rsidP="00EE4718">
      <w:pPr>
        <w:pStyle w:val="a3"/>
        <w:numPr>
          <w:ilvl w:val="2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Налаживание взаимодействия с учреждениями культуры</w:t>
      </w:r>
    </w:p>
    <w:p w:rsidR="00576445" w:rsidRDefault="00576445" w:rsidP="005764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3710" w:rsidRDefault="00B73710" w:rsidP="000D5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рамках  преемственности  с социумом и в  ДОУ составлен  план  работы  ДК поселка  Новки, где включены мероприятия  направленные на знакомство дошкольников с элементарными знаниями в области здорового образа жизни, анатомии и гигиены.</w:t>
      </w:r>
    </w:p>
    <w:p w:rsidR="00576445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4E1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ДК  проводятся беседы  и  просмотры мультипликационных фильмов  по данной тематике. Организуются познавательно-развлекательные программы.</w:t>
      </w:r>
    </w:p>
    <w:p w:rsidR="00576445" w:rsidRDefault="00C34E17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6445">
        <w:rPr>
          <w:rFonts w:ascii="Times New Roman" w:hAnsi="Times New Roman" w:cs="Times New Roman"/>
          <w:sz w:val="28"/>
          <w:szCs w:val="28"/>
        </w:rPr>
        <w:t>Ребята  ДОУ  бывают  частыми  гостями  в детской  библиотеке   поселка  Новки, где из бесед, экскурсий  библиотекаря Сапожниковой О.Н ребята узнают много интересного  о  спортсменах,  об истории  возникновения мяча.</w:t>
      </w:r>
    </w:p>
    <w:p w:rsidR="00A706A8" w:rsidRDefault="00576445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51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Для педагогов   Ольга Николаевна   оформила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выставку книг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историческом начале возникновения таких спортивных игр как футбол, волейбол, баскетбол</w:t>
      </w:r>
      <w:r w:rsidR="000D5117">
        <w:rPr>
          <w:rFonts w:ascii="Times New Roman" w:hAnsi="Times New Roman" w:cs="Times New Roman"/>
          <w:sz w:val="28"/>
          <w:szCs w:val="28"/>
        </w:rPr>
        <w:t>.</w:t>
      </w:r>
    </w:p>
    <w:p w:rsidR="00B73710" w:rsidRDefault="00B73710" w:rsidP="005764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129B" w:rsidRPr="0078129B" w:rsidRDefault="0078129B" w:rsidP="007812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D5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B2E" w:rsidRPr="0078129B">
        <w:rPr>
          <w:rFonts w:ascii="Times New Roman" w:hAnsi="Times New Roman" w:cs="Times New Roman"/>
          <w:sz w:val="28"/>
          <w:szCs w:val="28"/>
        </w:rPr>
        <w:t>Таким образом, можно сделать вывод, что процес</w:t>
      </w:r>
      <w:r w:rsidR="009D7EC9" w:rsidRPr="0078129B">
        <w:rPr>
          <w:rFonts w:ascii="Times New Roman" w:hAnsi="Times New Roman" w:cs="Times New Roman"/>
          <w:sz w:val="28"/>
          <w:szCs w:val="28"/>
        </w:rPr>
        <w:t>с взаимодействия детского сада,</w:t>
      </w:r>
      <w:r w:rsidR="007D6B2E" w:rsidRPr="0078129B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9D7EC9" w:rsidRPr="0078129B">
        <w:rPr>
          <w:rFonts w:ascii="Times New Roman" w:hAnsi="Times New Roman" w:cs="Times New Roman"/>
          <w:sz w:val="28"/>
          <w:szCs w:val="28"/>
        </w:rPr>
        <w:t>,</w:t>
      </w:r>
      <w:r w:rsidRPr="0078129B">
        <w:rPr>
          <w:rFonts w:ascii="Times New Roman" w:hAnsi="Times New Roman" w:cs="Times New Roman"/>
          <w:sz w:val="28"/>
          <w:szCs w:val="28"/>
        </w:rPr>
        <w:t xml:space="preserve"> учреждений культуры,</w:t>
      </w:r>
      <w:r>
        <w:rPr>
          <w:rFonts w:ascii="Times New Roman" w:hAnsi="Times New Roman" w:cs="Times New Roman"/>
          <w:sz w:val="28"/>
          <w:szCs w:val="28"/>
        </w:rPr>
        <w:t xml:space="preserve">  дополнительного</w:t>
      </w:r>
      <w:r w:rsidR="00785CE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812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экспериментальной</w:t>
      </w:r>
      <w:r w:rsidRPr="0078129B">
        <w:rPr>
          <w:rFonts w:ascii="Times New Roman" w:hAnsi="Times New Roman" w:cs="Times New Roman"/>
          <w:sz w:val="28"/>
          <w:szCs w:val="28"/>
        </w:rPr>
        <w:t xml:space="preserve"> деятельность с мячом, с</w:t>
      </w:r>
      <w:r>
        <w:rPr>
          <w:rFonts w:ascii="Times New Roman" w:hAnsi="Times New Roman" w:cs="Times New Roman"/>
          <w:sz w:val="28"/>
          <w:szCs w:val="28"/>
        </w:rPr>
        <w:t>истематизации информации о мяче,</w:t>
      </w:r>
      <w:r w:rsidRPr="0078129B">
        <w:rPr>
          <w:rFonts w:ascii="Times New Roman" w:hAnsi="Times New Roman" w:cs="Times New Roman"/>
          <w:sz w:val="28"/>
          <w:szCs w:val="28"/>
        </w:rPr>
        <w:t xml:space="preserve"> материально-технич</w:t>
      </w:r>
      <w:r>
        <w:rPr>
          <w:rFonts w:ascii="Times New Roman" w:hAnsi="Times New Roman" w:cs="Times New Roman"/>
          <w:sz w:val="28"/>
          <w:szCs w:val="28"/>
        </w:rPr>
        <w:t>еских</w:t>
      </w:r>
      <w:r w:rsidRPr="0078129B">
        <w:rPr>
          <w:rFonts w:ascii="Times New Roman" w:hAnsi="Times New Roman" w:cs="Times New Roman"/>
          <w:sz w:val="28"/>
          <w:szCs w:val="28"/>
        </w:rPr>
        <w:t xml:space="preserve"> и психолого-педагог</w:t>
      </w:r>
      <w:r>
        <w:rPr>
          <w:rFonts w:ascii="Times New Roman" w:hAnsi="Times New Roman" w:cs="Times New Roman"/>
          <w:sz w:val="28"/>
          <w:szCs w:val="28"/>
        </w:rPr>
        <w:t>ических возможностях</w:t>
      </w:r>
      <w:r w:rsidRPr="0078129B">
        <w:rPr>
          <w:rFonts w:ascii="Times New Roman" w:hAnsi="Times New Roman" w:cs="Times New Roman"/>
          <w:sz w:val="28"/>
          <w:szCs w:val="28"/>
        </w:rPr>
        <w:t xml:space="preserve"> ДОУ способствуют формированию мотивации на укрепление своего здоровья посредством упражнений с мячом</w:t>
      </w:r>
      <w:r w:rsidR="000D5117">
        <w:rPr>
          <w:rFonts w:ascii="Times New Roman" w:hAnsi="Times New Roman" w:cs="Times New Roman"/>
          <w:sz w:val="28"/>
          <w:szCs w:val="28"/>
        </w:rPr>
        <w:t>.</w:t>
      </w:r>
    </w:p>
    <w:p w:rsidR="00BE3D82" w:rsidRPr="003A4C2A" w:rsidRDefault="00BE3D82" w:rsidP="00AD6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001" w:rsidRDefault="000C2001" w:rsidP="000D511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D5117" w:rsidRDefault="000D5117" w:rsidP="000D5117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5117" w:rsidRDefault="000D5117" w:rsidP="000D5117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5117" w:rsidRDefault="000D5117" w:rsidP="000D5117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5117" w:rsidRDefault="000D5117" w:rsidP="000D5117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5117" w:rsidRDefault="000D5117" w:rsidP="000D5117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5117" w:rsidRDefault="000D5117" w:rsidP="000D5117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5117" w:rsidRDefault="000D5117" w:rsidP="000D5117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5117" w:rsidRDefault="000D5117" w:rsidP="000D5117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6C86" w:rsidRDefault="00286C86" w:rsidP="000D5117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2.7. Результативность</w:t>
      </w:r>
    </w:p>
    <w:p w:rsidR="00EE4718" w:rsidRDefault="00EE4718" w:rsidP="00286C86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5117" w:rsidRDefault="000D5117" w:rsidP="00286C86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37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Для  выявления  эффективности  работы  в мае    была проведена  повторная   диагностика</w:t>
      </w:r>
      <w:r w:rsidR="00B73710" w:rsidRPr="00B73710">
        <w:rPr>
          <w:sz w:val="28"/>
          <w:szCs w:val="28"/>
        </w:rPr>
        <w:t xml:space="preserve"> </w:t>
      </w:r>
      <w:r w:rsidR="00B73710" w:rsidRPr="00B73710">
        <w:rPr>
          <w:rFonts w:ascii="Times New Roman" w:hAnsi="Times New Roman" w:cs="Times New Roman"/>
          <w:sz w:val="28"/>
          <w:szCs w:val="28"/>
        </w:rPr>
        <w:t>О.А. Сафоновой «Методика выявления умения  самостоятельно действовать с предметом»</w:t>
      </w:r>
      <w:r w:rsidRPr="00B737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При  этом  дети  показали  более высокие  результаты: </w:t>
      </w:r>
    </w:p>
    <w:p w:rsidR="00286C86" w:rsidRDefault="00B73710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2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 0</w:t>
      </w:r>
      <w:r w:rsidR="00286C86">
        <w:rPr>
          <w:rFonts w:ascii="Times New Roman" w:hAnsi="Times New Roman" w:cs="Times New Roman"/>
          <w:sz w:val="28"/>
          <w:szCs w:val="28"/>
        </w:rPr>
        <w:t xml:space="preserve"> % детей -  низкий уровень,  </w:t>
      </w:r>
    </w:p>
    <w:p w:rsidR="00286C86" w:rsidRDefault="00B73710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2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 42</w:t>
      </w:r>
      <w:r w:rsidR="00286C86">
        <w:rPr>
          <w:rFonts w:ascii="Times New Roman" w:hAnsi="Times New Roman" w:cs="Times New Roman"/>
          <w:sz w:val="28"/>
          <w:szCs w:val="28"/>
        </w:rPr>
        <w:t xml:space="preserve">  % детей -  средний уровень,   </w:t>
      </w:r>
    </w:p>
    <w:p w:rsidR="00B73710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2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 </w:t>
      </w:r>
      <w:r w:rsidR="00B73710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% детей  -  высокий уровень.</w:t>
      </w:r>
    </w:p>
    <w:p w:rsidR="00286C86" w:rsidRDefault="00B73710" w:rsidP="00B737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Повторный</w:t>
      </w:r>
      <w:r w:rsidR="00286C86">
        <w:rPr>
          <w:rFonts w:ascii="Times New Roman" w:hAnsi="Times New Roman" w:cs="Times New Roman"/>
          <w:sz w:val="28"/>
          <w:szCs w:val="28"/>
        </w:rPr>
        <w:t xml:space="preserve"> </w:t>
      </w:r>
      <w:r w:rsidRPr="00B73710">
        <w:rPr>
          <w:rFonts w:ascii="Times New Roman" w:hAnsi="Times New Roman" w:cs="Times New Roman"/>
          <w:sz w:val="28"/>
          <w:szCs w:val="28"/>
        </w:rPr>
        <w:t>мониторинг  физического развития и физической подготовленности воспитанников»  Департамента образования 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показал:</w:t>
      </w:r>
    </w:p>
    <w:p w:rsidR="00B73710" w:rsidRPr="00B73710" w:rsidRDefault="00B73710" w:rsidP="00B737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3710">
        <w:rPr>
          <w:rFonts w:ascii="Times New Roman" w:hAnsi="Times New Roman"/>
          <w:sz w:val="28"/>
          <w:szCs w:val="28"/>
        </w:rPr>
        <w:t>- у -  0  % -  низкий уровень показанных результатов</w:t>
      </w:r>
    </w:p>
    <w:p w:rsidR="00B73710" w:rsidRPr="00B73710" w:rsidRDefault="00B73710" w:rsidP="00B737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3710">
        <w:rPr>
          <w:rFonts w:ascii="Times New Roman" w:hAnsi="Times New Roman"/>
          <w:sz w:val="28"/>
          <w:szCs w:val="28"/>
        </w:rPr>
        <w:t>- у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710">
        <w:rPr>
          <w:rFonts w:ascii="Times New Roman" w:hAnsi="Times New Roman"/>
          <w:sz w:val="28"/>
          <w:szCs w:val="28"/>
        </w:rPr>
        <w:t xml:space="preserve"> 2 %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73710">
        <w:rPr>
          <w:rFonts w:ascii="Times New Roman" w:hAnsi="Times New Roman"/>
          <w:sz w:val="28"/>
          <w:szCs w:val="28"/>
        </w:rPr>
        <w:t>- ниже среднего уровня</w:t>
      </w:r>
    </w:p>
    <w:p w:rsidR="00B73710" w:rsidRPr="00B73710" w:rsidRDefault="00B73710" w:rsidP="00B737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3710">
        <w:rPr>
          <w:rFonts w:ascii="Times New Roman" w:hAnsi="Times New Roman"/>
          <w:sz w:val="28"/>
          <w:szCs w:val="28"/>
        </w:rPr>
        <w:t xml:space="preserve">- у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710">
        <w:rPr>
          <w:rFonts w:ascii="Times New Roman" w:hAnsi="Times New Roman"/>
          <w:sz w:val="28"/>
          <w:szCs w:val="28"/>
        </w:rPr>
        <w:t xml:space="preserve">50%  - средний уровень </w:t>
      </w:r>
    </w:p>
    <w:p w:rsidR="00B73710" w:rsidRPr="00B73710" w:rsidRDefault="00B73710" w:rsidP="00B737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3710">
        <w:rPr>
          <w:rFonts w:ascii="Times New Roman" w:hAnsi="Times New Roman"/>
          <w:sz w:val="28"/>
          <w:szCs w:val="28"/>
        </w:rPr>
        <w:t xml:space="preserve">- у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710">
        <w:rPr>
          <w:rFonts w:ascii="Times New Roman" w:hAnsi="Times New Roman"/>
          <w:sz w:val="28"/>
          <w:szCs w:val="28"/>
        </w:rPr>
        <w:t>34 % - выше среднего</w:t>
      </w:r>
    </w:p>
    <w:p w:rsidR="00B73710" w:rsidRPr="00B73710" w:rsidRDefault="00B73710" w:rsidP="00B737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3710">
        <w:rPr>
          <w:rFonts w:ascii="Times New Roman" w:hAnsi="Times New Roman"/>
          <w:sz w:val="28"/>
          <w:szCs w:val="28"/>
        </w:rPr>
        <w:t xml:space="preserve">- у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710">
        <w:rPr>
          <w:rFonts w:ascii="Times New Roman" w:hAnsi="Times New Roman"/>
          <w:sz w:val="28"/>
          <w:szCs w:val="28"/>
        </w:rPr>
        <w:t>14 % - высокий уровень</w:t>
      </w:r>
    </w:p>
    <w:p w:rsidR="00B73710" w:rsidRDefault="00B73710" w:rsidP="000D51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 данных  диагностик  также  занесены  в таблицу. </w:t>
      </w:r>
    </w:p>
    <w:p w:rsidR="00286C86" w:rsidRDefault="00286C86" w:rsidP="000D51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целенаправленной, систематичной деятельности по  </w:t>
      </w:r>
      <w:r w:rsidR="000C2001">
        <w:rPr>
          <w:sz w:val="28"/>
          <w:szCs w:val="28"/>
        </w:rPr>
        <w:t xml:space="preserve">формированию мотивации </w:t>
      </w:r>
      <w:r w:rsidR="000C2001" w:rsidRPr="000C2001">
        <w:rPr>
          <w:sz w:val="28"/>
          <w:szCs w:val="28"/>
        </w:rPr>
        <w:t xml:space="preserve">на укрепление своего здоровья у  детей  старшего дошкольного возраста </w:t>
      </w:r>
      <w:r w:rsidR="000C2001">
        <w:rPr>
          <w:sz w:val="28"/>
          <w:szCs w:val="28"/>
        </w:rPr>
        <w:t xml:space="preserve">посредством упражнений с мячом и по </w:t>
      </w:r>
      <w:r>
        <w:rPr>
          <w:sz w:val="28"/>
          <w:szCs w:val="28"/>
        </w:rPr>
        <w:t xml:space="preserve">совершенствованию организационно-педагогических условий работы  прослеживается положительная  динамика. Воспитанники улучшили  свои </w:t>
      </w:r>
      <w:r w:rsidR="000C2001">
        <w:rPr>
          <w:sz w:val="28"/>
          <w:szCs w:val="28"/>
        </w:rPr>
        <w:t>результаты,  овладели  навыками</w:t>
      </w:r>
      <w:r>
        <w:rPr>
          <w:sz w:val="28"/>
          <w:szCs w:val="28"/>
        </w:rPr>
        <w:t xml:space="preserve"> </w:t>
      </w:r>
      <w:r w:rsidR="00D274A9">
        <w:rPr>
          <w:sz w:val="28"/>
          <w:szCs w:val="28"/>
        </w:rPr>
        <w:t>действий с</w:t>
      </w:r>
      <w:r w:rsidR="00B73710">
        <w:rPr>
          <w:sz w:val="28"/>
          <w:szCs w:val="28"/>
        </w:rPr>
        <w:t xml:space="preserve">  мячом</w:t>
      </w:r>
      <w:r w:rsidR="00EB0EA6">
        <w:rPr>
          <w:sz w:val="28"/>
          <w:szCs w:val="28"/>
        </w:rPr>
        <w:t>.</w:t>
      </w:r>
      <w:r w:rsidR="00D274A9">
        <w:rPr>
          <w:sz w:val="28"/>
          <w:szCs w:val="28"/>
        </w:rPr>
        <w:t xml:space="preserve"> Более совершенствовались</w:t>
      </w:r>
      <w:r>
        <w:rPr>
          <w:sz w:val="28"/>
          <w:szCs w:val="28"/>
        </w:rPr>
        <w:t xml:space="preserve">    навыки  </w:t>
      </w:r>
      <w:r w:rsidR="00EB0EA6">
        <w:rPr>
          <w:sz w:val="28"/>
          <w:szCs w:val="28"/>
        </w:rPr>
        <w:t>игры в мяч</w:t>
      </w:r>
      <w:r w:rsidR="00D364E0">
        <w:rPr>
          <w:sz w:val="28"/>
          <w:szCs w:val="28"/>
        </w:rPr>
        <w:t>, сформировался</w:t>
      </w:r>
      <w:r>
        <w:rPr>
          <w:sz w:val="28"/>
          <w:szCs w:val="28"/>
        </w:rPr>
        <w:t xml:space="preserve"> интерес к  </w:t>
      </w:r>
      <w:r w:rsidR="00EB0EA6">
        <w:rPr>
          <w:sz w:val="28"/>
          <w:szCs w:val="28"/>
        </w:rPr>
        <w:t>упражн</w:t>
      </w:r>
      <w:r w:rsidR="00D274A9">
        <w:rPr>
          <w:sz w:val="28"/>
          <w:szCs w:val="28"/>
        </w:rPr>
        <w:t>ениям с мячом и их использования</w:t>
      </w:r>
      <w:r w:rsidR="00EB0EA6">
        <w:rPr>
          <w:sz w:val="28"/>
          <w:szCs w:val="28"/>
        </w:rPr>
        <w:t xml:space="preserve"> для укрепления своего здоровья</w:t>
      </w:r>
      <w:r w:rsidR="00D274A9">
        <w:rPr>
          <w:sz w:val="28"/>
          <w:szCs w:val="28"/>
        </w:rPr>
        <w:t>, действия детей</w:t>
      </w:r>
      <w:r>
        <w:rPr>
          <w:sz w:val="28"/>
          <w:szCs w:val="28"/>
        </w:rPr>
        <w:t xml:space="preserve">  </w:t>
      </w:r>
      <w:r w:rsidR="00D274A9">
        <w:rPr>
          <w:sz w:val="28"/>
          <w:szCs w:val="28"/>
        </w:rPr>
        <w:t xml:space="preserve">с мячом </w:t>
      </w:r>
      <w:r>
        <w:rPr>
          <w:sz w:val="28"/>
          <w:szCs w:val="28"/>
        </w:rPr>
        <w:t xml:space="preserve">   стали отличаться  индивиду</w:t>
      </w:r>
      <w:r w:rsidR="00D274A9">
        <w:rPr>
          <w:sz w:val="28"/>
          <w:szCs w:val="28"/>
        </w:rPr>
        <w:t>альностью, личностным отношением, у воспитанников активизировался творческий потенциал</w:t>
      </w:r>
      <w:r w:rsidR="00EB0EA6">
        <w:rPr>
          <w:sz w:val="28"/>
          <w:szCs w:val="28"/>
        </w:rPr>
        <w:t xml:space="preserve"> </w:t>
      </w:r>
      <w:r w:rsidR="00D274A9">
        <w:rPr>
          <w:sz w:val="28"/>
          <w:szCs w:val="28"/>
        </w:rPr>
        <w:t xml:space="preserve"> в собственных подвижных играх и играх</w:t>
      </w:r>
      <w:r w:rsidR="00EB0EA6">
        <w:rPr>
          <w:sz w:val="28"/>
          <w:szCs w:val="28"/>
        </w:rPr>
        <w:t xml:space="preserve"> малой подвижности с мячом.</w:t>
      </w:r>
      <w:r>
        <w:rPr>
          <w:sz w:val="28"/>
          <w:szCs w:val="28"/>
        </w:rPr>
        <w:t xml:space="preserve">  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0C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Результаты  являются  важным  фактическим  матери</w:t>
      </w:r>
      <w:r w:rsidR="00D274A9">
        <w:rPr>
          <w:rFonts w:ascii="Times New Roman" w:hAnsi="Times New Roman" w:cs="Times New Roman"/>
          <w:sz w:val="28"/>
          <w:szCs w:val="28"/>
        </w:rPr>
        <w:t xml:space="preserve">алом   и  помогают </w:t>
      </w:r>
      <w:r>
        <w:rPr>
          <w:rFonts w:ascii="Times New Roman" w:hAnsi="Times New Roman" w:cs="Times New Roman"/>
          <w:sz w:val="28"/>
          <w:szCs w:val="28"/>
        </w:rPr>
        <w:t xml:space="preserve">  проследить динамику развития </w:t>
      </w:r>
      <w:r w:rsidR="00EB0EA6">
        <w:rPr>
          <w:rFonts w:ascii="Times New Roman" w:hAnsi="Times New Roman" w:cs="Times New Roman"/>
          <w:sz w:val="28"/>
          <w:szCs w:val="28"/>
        </w:rPr>
        <w:t>физической культуры детей</w:t>
      </w:r>
      <w:r>
        <w:rPr>
          <w:rFonts w:ascii="Times New Roman" w:hAnsi="Times New Roman" w:cs="Times New Roman"/>
          <w:sz w:val="28"/>
          <w:szCs w:val="28"/>
        </w:rPr>
        <w:t>, пробелы  в методике обучения,  выбрать  оптимальные пути  и средства</w:t>
      </w:r>
      <w:r w:rsidR="00480C94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еревести  работу  ДОУ  по </w:t>
      </w:r>
      <w:r w:rsidR="00480C94">
        <w:rPr>
          <w:rFonts w:ascii="Times New Roman" w:hAnsi="Times New Roman" w:cs="Times New Roman"/>
          <w:sz w:val="28"/>
          <w:szCs w:val="28"/>
        </w:rPr>
        <w:t>областям программы «Здоровье» и «Физическая культура»</w:t>
      </w:r>
      <w:r>
        <w:rPr>
          <w:rFonts w:ascii="Times New Roman" w:hAnsi="Times New Roman" w:cs="Times New Roman"/>
          <w:sz w:val="28"/>
          <w:szCs w:val="28"/>
        </w:rPr>
        <w:t xml:space="preserve">  на    более  высокий  уровень.</w:t>
      </w:r>
    </w:p>
    <w:p w:rsidR="008F7D2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0C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результате  проделанной  нами  работы воспитанники   овладели  на</w:t>
      </w:r>
      <w:r w:rsidR="00782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 совершенном   уровне  основными  техническими навыками и умениями   </w:t>
      </w:r>
      <w:r w:rsidR="00480C94">
        <w:rPr>
          <w:rFonts w:ascii="Times New Roman" w:hAnsi="Times New Roman" w:cs="Times New Roman"/>
          <w:sz w:val="28"/>
          <w:szCs w:val="28"/>
        </w:rPr>
        <w:t>работы с мячом</w:t>
      </w:r>
      <w:r w:rsidR="008F7D26">
        <w:rPr>
          <w:rFonts w:ascii="Times New Roman" w:hAnsi="Times New Roman" w:cs="Times New Roman"/>
          <w:sz w:val="28"/>
          <w:szCs w:val="28"/>
        </w:rPr>
        <w:t xml:space="preserve">,   сформировалось </w:t>
      </w:r>
      <w:r w:rsidR="00291A66">
        <w:rPr>
          <w:rFonts w:ascii="Times New Roman" w:hAnsi="Times New Roman" w:cs="Times New Roman"/>
          <w:sz w:val="28"/>
          <w:szCs w:val="28"/>
        </w:rPr>
        <w:t xml:space="preserve">  осознанно</w:t>
      </w:r>
      <w:r w:rsidR="008F7D26">
        <w:rPr>
          <w:rFonts w:ascii="Times New Roman" w:hAnsi="Times New Roman" w:cs="Times New Roman"/>
          <w:sz w:val="28"/>
          <w:szCs w:val="28"/>
        </w:rPr>
        <w:t>е отношение</w:t>
      </w:r>
      <w:r w:rsidR="00291A66">
        <w:rPr>
          <w:rFonts w:ascii="Times New Roman" w:hAnsi="Times New Roman" w:cs="Times New Roman"/>
          <w:sz w:val="28"/>
          <w:szCs w:val="28"/>
        </w:rPr>
        <w:t xml:space="preserve"> к укреплению </w:t>
      </w:r>
      <w:r w:rsidR="00480C94">
        <w:rPr>
          <w:rFonts w:ascii="Times New Roman" w:hAnsi="Times New Roman" w:cs="Times New Roman"/>
          <w:sz w:val="28"/>
          <w:szCs w:val="28"/>
        </w:rPr>
        <w:t>своего здоровья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F7D26">
        <w:rPr>
          <w:rFonts w:ascii="Times New Roman" w:hAnsi="Times New Roman" w:cs="Times New Roman"/>
          <w:sz w:val="28"/>
          <w:szCs w:val="28"/>
        </w:rPr>
        <w:t>через упражнения с мячом.</w:t>
      </w:r>
    </w:p>
    <w:p w:rsidR="008F7D26" w:rsidRDefault="008F7D2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Pr="007820A1" w:rsidRDefault="00255C1A" w:rsidP="000D51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самостоятельной деятельности дети используют</w:t>
      </w:r>
      <w:r w:rsidR="00286C86">
        <w:rPr>
          <w:rFonts w:ascii="Times New Roman" w:hAnsi="Times New Roman" w:cs="Times New Roman"/>
          <w:sz w:val="28"/>
          <w:szCs w:val="28"/>
        </w:rPr>
        <w:t xml:space="preserve"> </w:t>
      </w:r>
      <w:r w:rsidR="00480C94">
        <w:rPr>
          <w:rFonts w:ascii="Times New Roman" w:hAnsi="Times New Roman" w:cs="Times New Roman"/>
          <w:sz w:val="28"/>
          <w:szCs w:val="28"/>
        </w:rPr>
        <w:t xml:space="preserve"> разнообразные </w:t>
      </w:r>
      <w:r w:rsidR="009131A7">
        <w:rPr>
          <w:rFonts w:ascii="Times New Roman" w:hAnsi="Times New Roman" w:cs="Times New Roman"/>
          <w:sz w:val="28"/>
          <w:szCs w:val="28"/>
        </w:rPr>
        <w:t>виды мячей.</w:t>
      </w:r>
      <w:r w:rsidR="00286C86" w:rsidRPr="007820A1">
        <w:rPr>
          <w:rFonts w:ascii="Times New Roman" w:hAnsi="Times New Roman" w:cs="Times New Roman"/>
          <w:sz w:val="28"/>
          <w:szCs w:val="28"/>
        </w:rPr>
        <w:t xml:space="preserve">   </w:t>
      </w:r>
      <w:r w:rsidR="00480C94" w:rsidRPr="007820A1">
        <w:rPr>
          <w:rFonts w:ascii="Times New Roman" w:hAnsi="Times New Roman" w:cs="Times New Roman"/>
          <w:sz w:val="28"/>
          <w:szCs w:val="28"/>
        </w:rPr>
        <w:t>С</w:t>
      </w:r>
      <w:r w:rsidR="00286C86" w:rsidRPr="007820A1">
        <w:rPr>
          <w:rFonts w:ascii="Times New Roman" w:hAnsi="Times New Roman" w:cs="Times New Roman"/>
          <w:sz w:val="28"/>
          <w:szCs w:val="28"/>
        </w:rPr>
        <w:t xml:space="preserve"> удовольствием принимают  участие  в</w:t>
      </w:r>
      <w:r w:rsidR="00480C94" w:rsidRPr="007820A1">
        <w:rPr>
          <w:rFonts w:ascii="Times New Roman" w:hAnsi="Times New Roman" w:cs="Times New Roman"/>
          <w:sz w:val="28"/>
          <w:szCs w:val="28"/>
        </w:rPr>
        <w:t xml:space="preserve"> разнообразных спортивных конкурсах и </w:t>
      </w:r>
      <w:r w:rsidR="007820A1">
        <w:rPr>
          <w:rFonts w:ascii="Times New Roman" w:hAnsi="Times New Roman" w:cs="Times New Roman"/>
          <w:sz w:val="28"/>
          <w:szCs w:val="28"/>
        </w:rPr>
        <w:t>соревнованиях</w:t>
      </w:r>
      <w:r w:rsidR="00286C86" w:rsidRPr="007820A1">
        <w:rPr>
          <w:rFonts w:ascii="Times New Roman" w:hAnsi="Times New Roman" w:cs="Times New Roman"/>
          <w:sz w:val="28"/>
          <w:szCs w:val="28"/>
        </w:rPr>
        <w:t>.</w:t>
      </w:r>
    </w:p>
    <w:p w:rsidR="00286C86" w:rsidRDefault="00286C86" w:rsidP="00286C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показателям успешности использования данного опыта ДОУ  можно  отнести и такие результаты как:</w:t>
      </w:r>
    </w:p>
    <w:p w:rsidR="00286C86" w:rsidRDefault="00286C86" w:rsidP="00286C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Пополнение  </w:t>
      </w:r>
      <w:r w:rsidR="00E47672">
        <w:rPr>
          <w:rFonts w:ascii="Times New Roman" w:hAnsi="Times New Roman" w:cs="Times New Roman"/>
          <w:sz w:val="28"/>
          <w:szCs w:val="28"/>
        </w:rPr>
        <w:t>физкультурного зала нестандартным оборудованием;</w:t>
      </w:r>
    </w:p>
    <w:p w:rsidR="00286C86" w:rsidRDefault="00286C86" w:rsidP="00286C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предметно-развивающей среды групп и ДОУ по данной теме</w:t>
      </w:r>
      <w:r w:rsidR="00E47672">
        <w:rPr>
          <w:rFonts w:ascii="Times New Roman" w:hAnsi="Times New Roman" w:cs="Times New Roman"/>
          <w:sz w:val="28"/>
          <w:szCs w:val="28"/>
        </w:rPr>
        <w:t>;</w:t>
      </w:r>
    </w:p>
    <w:p w:rsidR="00E47672" w:rsidRDefault="00286C86" w:rsidP="00286C8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7672">
        <w:rPr>
          <w:rFonts w:ascii="Times New Roman" w:hAnsi="Times New Roman" w:cs="Times New Roman"/>
          <w:sz w:val="28"/>
          <w:szCs w:val="28"/>
        </w:rPr>
        <w:t xml:space="preserve">Внедрение в педагогическую практику ДОУ таких новых для нас форм работы как </w:t>
      </w:r>
      <w:r w:rsidR="009131A7">
        <w:rPr>
          <w:rFonts w:ascii="Times New Roman" w:hAnsi="Times New Roman" w:cs="Times New Roman"/>
          <w:sz w:val="28"/>
          <w:szCs w:val="28"/>
        </w:rPr>
        <w:t xml:space="preserve">мини-музей, </w:t>
      </w:r>
      <w:r w:rsidR="00E47672">
        <w:rPr>
          <w:rFonts w:ascii="Times New Roman" w:hAnsi="Times New Roman" w:cs="Times New Roman"/>
          <w:sz w:val="28"/>
          <w:szCs w:val="28"/>
        </w:rPr>
        <w:t xml:space="preserve"> экспериментальная деятельность с мячом</w:t>
      </w:r>
      <w:r w:rsidR="009131A7">
        <w:rPr>
          <w:rFonts w:ascii="Times New Roman" w:hAnsi="Times New Roman" w:cs="Times New Roman"/>
          <w:sz w:val="28"/>
          <w:szCs w:val="28"/>
        </w:rPr>
        <w:t>, проектная деятельность</w:t>
      </w:r>
      <w:r w:rsidR="00E47672">
        <w:rPr>
          <w:rFonts w:ascii="Times New Roman" w:hAnsi="Times New Roman" w:cs="Times New Roman"/>
          <w:sz w:val="28"/>
          <w:szCs w:val="28"/>
        </w:rPr>
        <w:t>;</w:t>
      </w:r>
      <w:r w:rsidRPr="00E47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C86" w:rsidRPr="00E47672" w:rsidRDefault="00286C86" w:rsidP="00286C8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7672">
        <w:rPr>
          <w:rFonts w:ascii="Times New Roman" w:hAnsi="Times New Roman" w:cs="Times New Roman"/>
          <w:sz w:val="28"/>
          <w:szCs w:val="28"/>
        </w:rPr>
        <w:t>Опора  на основы менеджмента.</w:t>
      </w:r>
    </w:p>
    <w:p w:rsidR="00286C86" w:rsidRDefault="00286C86" w:rsidP="00286C8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взаимодействия с семьями  старших дошкольников, с учреждениями культуры, повышения уровня педагогической грамотности родителей</w:t>
      </w:r>
      <w:r w:rsidR="00E47672">
        <w:rPr>
          <w:rFonts w:ascii="Times New Roman" w:hAnsi="Times New Roman" w:cs="Times New Roman"/>
          <w:sz w:val="28"/>
          <w:szCs w:val="28"/>
        </w:rPr>
        <w:t>;</w:t>
      </w:r>
    </w:p>
    <w:p w:rsidR="00286C86" w:rsidRDefault="00286C86" w:rsidP="00286C8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</w:t>
      </w:r>
      <w:r w:rsidR="00E47672">
        <w:rPr>
          <w:rFonts w:ascii="Times New Roman" w:hAnsi="Times New Roman" w:cs="Times New Roman"/>
          <w:sz w:val="28"/>
          <w:szCs w:val="28"/>
        </w:rPr>
        <w:t>:</w:t>
      </w:r>
    </w:p>
    <w:p w:rsidR="00A706A8" w:rsidRDefault="00A706A8" w:rsidP="00A706A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706A8" w:rsidRDefault="00A706A8" w:rsidP="00A706A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школьные соревнования «Веселые старты»  - 1 место</w:t>
      </w: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4B5">
        <w:rPr>
          <w:rFonts w:ascii="Times New Roman" w:hAnsi="Times New Roman" w:cs="Times New Roman"/>
          <w:sz w:val="28"/>
          <w:szCs w:val="28"/>
        </w:rPr>
        <w:t xml:space="preserve">   районный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044B5">
        <w:rPr>
          <w:rFonts w:ascii="Times New Roman" w:hAnsi="Times New Roman" w:cs="Times New Roman"/>
          <w:sz w:val="28"/>
          <w:szCs w:val="28"/>
        </w:rPr>
        <w:t xml:space="preserve"> </w:t>
      </w:r>
      <w:r w:rsidR="00E47672">
        <w:rPr>
          <w:rFonts w:ascii="Times New Roman" w:hAnsi="Times New Roman" w:cs="Times New Roman"/>
          <w:sz w:val="28"/>
          <w:szCs w:val="28"/>
        </w:rPr>
        <w:t>«Малышок – 2011»</w:t>
      </w:r>
      <w:r w:rsidR="00E044B5">
        <w:rPr>
          <w:rFonts w:ascii="Times New Roman" w:hAnsi="Times New Roman" w:cs="Times New Roman"/>
          <w:sz w:val="28"/>
          <w:szCs w:val="28"/>
        </w:rPr>
        <w:t xml:space="preserve"> - 1 место</w:t>
      </w:r>
      <w:r w:rsidR="00E476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06A8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4B5">
        <w:rPr>
          <w:rFonts w:ascii="Times New Roman" w:hAnsi="Times New Roman" w:cs="Times New Roman"/>
          <w:sz w:val="28"/>
          <w:szCs w:val="28"/>
        </w:rPr>
        <w:t xml:space="preserve"> </w:t>
      </w:r>
      <w:r w:rsidR="00A706A8">
        <w:rPr>
          <w:rFonts w:ascii="Times New Roman" w:hAnsi="Times New Roman" w:cs="Times New Roman"/>
          <w:sz w:val="28"/>
          <w:szCs w:val="28"/>
        </w:rPr>
        <w:t xml:space="preserve">  </w:t>
      </w:r>
      <w:r w:rsidR="00E044B5">
        <w:rPr>
          <w:rFonts w:ascii="Times New Roman" w:hAnsi="Times New Roman" w:cs="Times New Roman"/>
          <w:sz w:val="28"/>
          <w:szCs w:val="28"/>
        </w:rPr>
        <w:t>районные соревнования, посвященные</w:t>
      </w:r>
      <w:r w:rsidR="007820A1">
        <w:rPr>
          <w:rFonts w:ascii="Times New Roman" w:hAnsi="Times New Roman" w:cs="Times New Roman"/>
          <w:sz w:val="28"/>
          <w:szCs w:val="28"/>
        </w:rPr>
        <w:t xml:space="preserve"> </w:t>
      </w:r>
      <w:r w:rsidR="00A706A8">
        <w:rPr>
          <w:rFonts w:ascii="Times New Roman" w:hAnsi="Times New Roman" w:cs="Times New Roman"/>
          <w:sz w:val="28"/>
          <w:szCs w:val="28"/>
        </w:rPr>
        <w:t>«</w:t>
      </w:r>
      <w:r w:rsidR="007820A1">
        <w:rPr>
          <w:rFonts w:ascii="Times New Roman" w:hAnsi="Times New Roman" w:cs="Times New Roman"/>
          <w:sz w:val="28"/>
          <w:szCs w:val="28"/>
        </w:rPr>
        <w:t>Дню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4B5">
        <w:rPr>
          <w:rFonts w:ascii="Times New Roman" w:hAnsi="Times New Roman" w:cs="Times New Roman"/>
          <w:sz w:val="28"/>
          <w:szCs w:val="28"/>
        </w:rPr>
        <w:t>Камешково</w:t>
      </w:r>
      <w:r w:rsidR="00A706A8">
        <w:rPr>
          <w:rFonts w:ascii="Times New Roman" w:hAnsi="Times New Roman" w:cs="Times New Roman"/>
          <w:sz w:val="28"/>
          <w:szCs w:val="28"/>
        </w:rPr>
        <w:t>»</w:t>
      </w:r>
    </w:p>
    <w:p w:rsidR="00286C86" w:rsidRDefault="00A706A8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44B5">
        <w:rPr>
          <w:rFonts w:ascii="Times New Roman" w:hAnsi="Times New Roman" w:cs="Times New Roman"/>
          <w:sz w:val="28"/>
          <w:szCs w:val="28"/>
        </w:rPr>
        <w:t xml:space="preserve"> – 1 место</w:t>
      </w:r>
    </w:p>
    <w:p w:rsidR="00286C86" w:rsidRDefault="00286C86" w:rsidP="00286C8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06A8">
        <w:rPr>
          <w:rFonts w:ascii="Times New Roman" w:hAnsi="Times New Roman" w:cs="Times New Roman"/>
          <w:sz w:val="28"/>
          <w:szCs w:val="28"/>
        </w:rPr>
        <w:t xml:space="preserve">областной культурно-спортивный праздник среди дошкольных  учреждений </w:t>
      </w:r>
      <w:r w:rsidR="00E044B5">
        <w:rPr>
          <w:rFonts w:ascii="Times New Roman" w:hAnsi="Times New Roman" w:cs="Times New Roman"/>
          <w:sz w:val="28"/>
          <w:szCs w:val="28"/>
        </w:rPr>
        <w:t xml:space="preserve"> «М</w:t>
      </w:r>
      <w:r w:rsidR="007820A1">
        <w:rPr>
          <w:rFonts w:ascii="Times New Roman" w:hAnsi="Times New Roman" w:cs="Times New Roman"/>
          <w:sz w:val="28"/>
          <w:szCs w:val="28"/>
        </w:rPr>
        <w:t>алышок – 2011»</w:t>
      </w:r>
      <w:r w:rsidR="00E044B5">
        <w:rPr>
          <w:rFonts w:ascii="Times New Roman" w:hAnsi="Times New Roman" w:cs="Times New Roman"/>
          <w:sz w:val="28"/>
          <w:szCs w:val="28"/>
        </w:rPr>
        <w:t xml:space="preserve"> - 3 место</w:t>
      </w: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0D5117" w:rsidRDefault="000D5117" w:rsidP="00286C86">
      <w:pPr>
        <w:rPr>
          <w:lang w:eastAsia="en-US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2.8.  Адресная направленность</w:t>
      </w:r>
    </w:p>
    <w:p w:rsidR="00286C86" w:rsidRDefault="00286C86" w:rsidP="00286C86">
      <w:pPr>
        <w:rPr>
          <w:lang w:eastAsia="en-US"/>
        </w:rPr>
      </w:pPr>
    </w:p>
    <w:p w:rsidR="00286C86" w:rsidRDefault="00286C86" w:rsidP="00286C86">
      <w:pPr>
        <w:rPr>
          <w:lang w:eastAsia="en-US"/>
        </w:rPr>
      </w:pPr>
    </w:p>
    <w:p w:rsidR="00286C86" w:rsidRPr="00E044B5" w:rsidRDefault="00286C86" w:rsidP="00E044B5">
      <w:pPr>
        <w:jc w:val="both"/>
        <w:rPr>
          <w:rFonts w:eastAsiaTheme="majorEastAsia"/>
          <w:color w:val="0070C0"/>
          <w:sz w:val="28"/>
          <w:szCs w:val="28"/>
        </w:rPr>
      </w:pPr>
      <w:r>
        <w:tab/>
      </w:r>
      <w:r>
        <w:rPr>
          <w:sz w:val="28"/>
          <w:szCs w:val="28"/>
        </w:rPr>
        <w:t>Зак</w:t>
      </w:r>
      <w:r w:rsidR="00E044B5">
        <w:rPr>
          <w:sz w:val="28"/>
          <w:szCs w:val="28"/>
        </w:rPr>
        <w:t xml:space="preserve">лючается в том, что система работы </w:t>
      </w:r>
      <w:r>
        <w:rPr>
          <w:sz w:val="28"/>
          <w:szCs w:val="28"/>
        </w:rPr>
        <w:t xml:space="preserve"> по</w:t>
      </w:r>
      <w:r w:rsidR="00E044B5" w:rsidRPr="00E044B5">
        <w:rPr>
          <w:color w:val="0070C0"/>
        </w:rPr>
        <w:t xml:space="preserve"> </w:t>
      </w:r>
      <w:sdt>
        <w:sdtPr>
          <w:rPr>
            <w:sz w:val="28"/>
            <w:szCs w:val="28"/>
          </w:rPr>
          <w:alias w:val="Подзаголовок"/>
          <w:id w:val="11974938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A706A8">
            <w:rPr>
              <w:sz w:val="28"/>
              <w:szCs w:val="28"/>
            </w:rPr>
            <w:t>формированию</w:t>
          </w:r>
          <w:r w:rsidR="00C5783A" w:rsidRPr="00A706A8">
            <w:rPr>
              <w:sz w:val="28"/>
              <w:szCs w:val="28"/>
            </w:rPr>
            <w:t xml:space="preserve"> мотивации на укрепление своего здоровья у  детей  старшего дошкольного возраста посредством упражнений с мячом</w:t>
          </w:r>
          <w:r w:rsidR="00A706A8">
            <w:rPr>
              <w:sz w:val="28"/>
              <w:szCs w:val="28"/>
            </w:rPr>
            <w:t xml:space="preserve"> и</w:t>
          </w:r>
          <w:r w:rsidR="00C5783A" w:rsidRPr="00A706A8">
            <w:rPr>
              <w:sz w:val="28"/>
              <w:szCs w:val="28"/>
            </w:rPr>
            <w:t xml:space="preserve"> </w:t>
          </w:r>
        </w:sdtContent>
      </w:sdt>
      <w:r w:rsidRPr="00A706A8">
        <w:rPr>
          <w:sz w:val="28"/>
          <w:szCs w:val="28"/>
        </w:rPr>
        <w:t>создани</w:t>
      </w:r>
      <w:r w:rsidR="00E044B5" w:rsidRPr="00A706A8">
        <w:rPr>
          <w:sz w:val="28"/>
          <w:szCs w:val="28"/>
        </w:rPr>
        <w:t>е</w:t>
      </w:r>
      <w:r w:rsidRPr="00A706A8">
        <w:rPr>
          <w:sz w:val="28"/>
          <w:szCs w:val="28"/>
        </w:rPr>
        <w:t xml:space="preserve"> организационно-педагогических</w:t>
      </w:r>
      <w:r>
        <w:rPr>
          <w:sz w:val="28"/>
          <w:szCs w:val="28"/>
        </w:rPr>
        <w:t xml:space="preserve"> условий, направленных на совершенствование содержания работы  по реализации образовательной области  программы «</w:t>
      </w:r>
      <w:r w:rsidR="00EE4718">
        <w:rPr>
          <w:sz w:val="28"/>
          <w:szCs w:val="28"/>
        </w:rPr>
        <w:t>Здоровье</w:t>
      </w:r>
      <w:r>
        <w:rPr>
          <w:sz w:val="28"/>
          <w:szCs w:val="28"/>
        </w:rPr>
        <w:t>»</w:t>
      </w:r>
      <w:r w:rsidR="00EE4718">
        <w:rPr>
          <w:sz w:val="28"/>
          <w:szCs w:val="28"/>
        </w:rPr>
        <w:t xml:space="preserve"> и «Физическая культура»</w:t>
      </w:r>
      <w:r>
        <w:rPr>
          <w:sz w:val="28"/>
          <w:szCs w:val="28"/>
        </w:rPr>
        <w:t xml:space="preserve">  будут полезны  руководителям</w:t>
      </w:r>
      <w:r w:rsidR="00EE4718">
        <w:rPr>
          <w:sz w:val="28"/>
          <w:szCs w:val="28"/>
        </w:rPr>
        <w:t xml:space="preserve"> физического воспитания</w:t>
      </w:r>
      <w:r>
        <w:rPr>
          <w:sz w:val="28"/>
          <w:szCs w:val="28"/>
        </w:rPr>
        <w:t xml:space="preserve">, методистам и педагогам  </w:t>
      </w:r>
      <w:r w:rsidR="00785CEB">
        <w:rPr>
          <w:sz w:val="28"/>
          <w:szCs w:val="28"/>
        </w:rPr>
        <w:t>ДОУ.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718" w:rsidRDefault="00EE4718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BE9" w:rsidRDefault="00090BE9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BE9" w:rsidRDefault="00090BE9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BE9" w:rsidRDefault="00090BE9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BE9" w:rsidRDefault="00090BE9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0BE9" w:rsidRDefault="00090BE9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286C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C86" w:rsidRDefault="00286C86" w:rsidP="000D5117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3C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0D5117" w:rsidRPr="009D1A3C" w:rsidRDefault="000D5117" w:rsidP="00286C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C86" w:rsidRDefault="00286C86" w:rsidP="00286C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6C86" w:rsidRDefault="00EA7E4E" w:rsidP="00286C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Прищепа, С. С</w:t>
      </w:r>
      <w:r w:rsidR="00286C8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Физическое развитие </w:t>
      </w:r>
      <w:r w:rsidR="00286C8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здоровье детей</w:t>
      </w:r>
      <w:r w:rsidR="00286C86">
        <w:rPr>
          <w:rFonts w:ascii="Times New Roman" w:hAnsi="Times New Roman" w:cs="Times New Roman"/>
          <w:sz w:val="28"/>
          <w:szCs w:val="28"/>
        </w:rPr>
        <w:t xml:space="preserve">   /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86C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86C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Прищепа</w:t>
      </w:r>
      <w:r w:rsidR="00286C86">
        <w:rPr>
          <w:rFonts w:ascii="Times New Roman" w:hAnsi="Times New Roman" w:cs="Times New Roman"/>
          <w:sz w:val="28"/>
          <w:szCs w:val="28"/>
        </w:rPr>
        <w:t xml:space="preserve">  -   М.:   </w:t>
      </w:r>
      <w:r>
        <w:rPr>
          <w:rFonts w:ascii="Times New Roman" w:hAnsi="Times New Roman" w:cs="Times New Roman"/>
          <w:sz w:val="28"/>
          <w:szCs w:val="28"/>
        </w:rPr>
        <w:t>ТЦ Сфера</w:t>
      </w:r>
      <w:r w:rsidR="00286C86"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>2009</w:t>
      </w:r>
      <w:r w:rsidR="00286C86">
        <w:rPr>
          <w:rFonts w:ascii="Times New Roman" w:hAnsi="Times New Roman" w:cs="Times New Roman"/>
          <w:sz w:val="28"/>
          <w:szCs w:val="28"/>
        </w:rPr>
        <w:t xml:space="preserve">. -       </w:t>
      </w:r>
      <w:r>
        <w:rPr>
          <w:rFonts w:ascii="Times New Roman" w:hAnsi="Times New Roman" w:cs="Times New Roman"/>
          <w:sz w:val="28"/>
          <w:szCs w:val="28"/>
        </w:rPr>
        <w:t>128</w:t>
      </w:r>
      <w:r w:rsidR="00286C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C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6C86">
        <w:rPr>
          <w:rFonts w:ascii="Times New Roman" w:hAnsi="Times New Roman" w:cs="Times New Roman"/>
          <w:sz w:val="28"/>
          <w:szCs w:val="28"/>
        </w:rPr>
        <w:t>.</w:t>
      </w:r>
    </w:p>
    <w:p w:rsidR="00EA7E4E" w:rsidRPr="00EA7E4E" w:rsidRDefault="00EA7E4E" w:rsidP="00286C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7E4E">
        <w:rPr>
          <w:rFonts w:ascii="Times New Roman" w:hAnsi="Times New Roman" w:cs="Times New Roman"/>
          <w:color w:val="000000"/>
          <w:sz w:val="28"/>
          <w:szCs w:val="28"/>
        </w:rPr>
        <w:t>Степаненкова</w:t>
      </w:r>
      <w:proofErr w:type="spellEnd"/>
      <w:r w:rsidRPr="00EA7E4E">
        <w:rPr>
          <w:rFonts w:ascii="Times New Roman" w:hAnsi="Times New Roman" w:cs="Times New Roman"/>
          <w:color w:val="000000"/>
          <w:sz w:val="28"/>
          <w:szCs w:val="28"/>
        </w:rPr>
        <w:t>, Э.Я</w:t>
      </w:r>
      <w:r w:rsidR="00286C86" w:rsidRPr="00EA7E4E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Методика физического воспитания / Э.Я.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Степаненкова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7E4E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Издательский дом «Воспитание дошкольника», 2005</w:t>
      </w:r>
      <w:r w:rsidR="001B5CC3">
        <w:rPr>
          <w:rFonts w:ascii="Times New Roman" w:hAnsi="Times New Roman" w:cs="Times New Roman"/>
          <w:color w:val="000000"/>
          <w:sz w:val="28"/>
          <w:szCs w:val="28"/>
        </w:rPr>
        <w:t>. – 147с.</w:t>
      </w:r>
    </w:p>
    <w:p w:rsidR="00286C86" w:rsidRPr="00D728EC" w:rsidRDefault="00286C86" w:rsidP="00D728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7E4E">
        <w:rPr>
          <w:rFonts w:ascii="Times New Roman" w:hAnsi="Times New Roman" w:cs="Times New Roman"/>
          <w:sz w:val="28"/>
          <w:szCs w:val="28"/>
        </w:rPr>
        <w:t>Елжова</w:t>
      </w:r>
      <w:proofErr w:type="spellEnd"/>
      <w:r w:rsidRPr="00EA7E4E">
        <w:rPr>
          <w:rFonts w:ascii="Times New Roman" w:hAnsi="Times New Roman" w:cs="Times New Roman"/>
          <w:sz w:val="28"/>
          <w:szCs w:val="28"/>
        </w:rPr>
        <w:t xml:space="preserve">, Н.В.    Педсоветы, семинары,   методические объединения  в ДОУ  /  Н.В. </w:t>
      </w:r>
      <w:proofErr w:type="spellStart"/>
      <w:r w:rsidRPr="00EA7E4E">
        <w:rPr>
          <w:rFonts w:ascii="Times New Roman" w:hAnsi="Times New Roman" w:cs="Times New Roman"/>
          <w:sz w:val="28"/>
          <w:szCs w:val="28"/>
        </w:rPr>
        <w:t>Елжова</w:t>
      </w:r>
      <w:proofErr w:type="spellEnd"/>
      <w:r w:rsidRPr="00EA7E4E">
        <w:rPr>
          <w:rFonts w:ascii="Times New Roman" w:hAnsi="Times New Roman" w:cs="Times New Roman"/>
          <w:sz w:val="28"/>
          <w:szCs w:val="28"/>
        </w:rPr>
        <w:t xml:space="preserve">  -     Росто</w:t>
      </w:r>
      <w:proofErr w:type="gramStart"/>
      <w:r w:rsidRPr="00EA7E4E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A7E4E">
        <w:rPr>
          <w:rFonts w:ascii="Times New Roman" w:hAnsi="Times New Roman" w:cs="Times New Roman"/>
          <w:sz w:val="28"/>
          <w:szCs w:val="28"/>
        </w:rPr>
        <w:t xml:space="preserve"> на- Дону.:  Феникс,   2008. – </w:t>
      </w:r>
      <w:r w:rsidRPr="00D728EC">
        <w:rPr>
          <w:rFonts w:ascii="Times New Roman" w:hAnsi="Times New Roman" w:cs="Times New Roman"/>
          <w:sz w:val="28"/>
          <w:szCs w:val="28"/>
        </w:rPr>
        <w:t>342 с.</w:t>
      </w:r>
    </w:p>
    <w:p w:rsidR="00286C86" w:rsidRDefault="00D728EC" w:rsidP="00286C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="00286C86">
        <w:rPr>
          <w:rFonts w:ascii="Times New Roman" w:hAnsi="Times New Roman" w:cs="Times New Roman"/>
          <w:sz w:val="28"/>
          <w:szCs w:val="28"/>
        </w:rPr>
        <w:t>,  Н.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86C8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–оздоровительная работа</w:t>
      </w:r>
      <w:r w:rsidR="00286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в контексте новых федеральных требований. </w:t>
      </w:r>
      <w:r w:rsidR="00286C86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Под общей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Н.В, </w:t>
      </w:r>
      <w:r w:rsidR="00286C86">
        <w:rPr>
          <w:rFonts w:ascii="Times New Roman" w:hAnsi="Times New Roman" w:cs="Times New Roman"/>
          <w:sz w:val="28"/>
          <w:szCs w:val="28"/>
        </w:rPr>
        <w:t xml:space="preserve">-  М.:  </w:t>
      </w:r>
      <w:r>
        <w:rPr>
          <w:rFonts w:ascii="Times New Roman" w:hAnsi="Times New Roman" w:cs="Times New Roman"/>
          <w:sz w:val="28"/>
          <w:szCs w:val="28"/>
        </w:rPr>
        <w:t>УЦ «Перспектива»</w:t>
      </w:r>
      <w:r w:rsidR="00286C86"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286C86">
        <w:rPr>
          <w:rFonts w:ascii="Times New Roman" w:hAnsi="Times New Roman" w:cs="Times New Roman"/>
          <w:sz w:val="28"/>
          <w:szCs w:val="28"/>
        </w:rPr>
        <w:t xml:space="preserve">. –  </w:t>
      </w:r>
      <w:r>
        <w:rPr>
          <w:rFonts w:ascii="Times New Roman" w:hAnsi="Times New Roman" w:cs="Times New Roman"/>
          <w:sz w:val="28"/>
          <w:szCs w:val="28"/>
        </w:rPr>
        <w:t>152</w:t>
      </w:r>
      <w:r w:rsidR="00286C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C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6C86">
        <w:rPr>
          <w:rFonts w:ascii="Times New Roman" w:hAnsi="Times New Roman" w:cs="Times New Roman"/>
          <w:sz w:val="28"/>
          <w:szCs w:val="28"/>
        </w:rPr>
        <w:t>.</w:t>
      </w:r>
    </w:p>
    <w:p w:rsidR="00286C86" w:rsidRDefault="00286C86" w:rsidP="00286C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Солодянкина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О.В.  Система  планирования  в дошкольном  учреждении / О.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Солодянкина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    М.:  АРКТИ,   2006. – 167 с.</w:t>
      </w:r>
    </w:p>
    <w:p w:rsidR="00286C86" w:rsidRDefault="00D728EC" w:rsidP="00286C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</w:t>
      </w:r>
      <w:r w:rsidR="00286C86">
        <w:rPr>
          <w:rFonts w:ascii="Times New Roman" w:hAnsi="Times New Roman" w:cs="Times New Roman"/>
          <w:sz w:val="28"/>
          <w:szCs w:val="28"/>
        </w:rPr>
        <w:t xml:space="preserve">. И.  </w:t>
      </w:r>
      <w:r>
        <w:rPr>
          <w:rFonts w:ascii="Times New Roman" w:hAnsi="Times New Roman" w:cs="Times New Roman"/>
          <w:sz w:val="28"/>
          <w:szCs w:val="28"/>
        </w:rPr>
        <w:t xml:space="preserve">Физкультурные занятия в детском саду. </w:t>
      </w:r>
      <w:r w:rsidR="00286C86">
        <w:rPr>
          <w:rFonts w:ascii="Times New Roman" w:hAnsi="Times New Roman" w:cs="Times New Roman"/>
          <w:sz w:val="28"/>
          <w:szCs w:val="28"/>
        </w:rPr>
        <w:t xml:space="preserve">/ </w:t>
      </w:r>
      <w:r w:rsidR="00CD29A9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="00CD29A9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="00286C86">
        <w:rPr>
          <w:rFonts w:ascii="Times New Roman" w:hAnsi="Times New Roman" w:cs="Times New Roman"/>
          <w:sz w:val="28"/>
          <w:szCs w:val="28"/>
        </w:rPr>
        <w:t xml:space="preserve">. -     М.:   </w:t>
      </w:r>
      <w:r w:rsidR="00CD29A9">
        <w:rPr>
          <w:rFonts w:ascii="Times New Roman" w:hAnsi="Times New Roman" w:cs="Times New Roman"/>
          <w:sz w:val="28"/>
          <w:szCs w:val="28"/>
        </w:rPr>
        <w:t>МОЗАИКА-СИНТЕЗ</w:t>
      </w:r>
      <w:r w:rsidR="00286C86">
        <w:rPr>
          <w:rFonts w:ascii="Times New Roman" w:hAnsi="Times New Roman" w:cs="Times New Roman"/>
          <w:sz w:val="28"/>
          <w:szCs w:val="28"/>
        </w:rPr>
        <w:t xml:space="preserve">,     </w:t>
      </w:r>
      <w:r w:rsidR="00CD29A9">
        <w:rPr>
          <w:rFonts w:ascii="Times New Roman" w:hAnsi="Times New Roman" w:cs="Times New Roman"/>
          <w:sz w:val="28"/>
          <w:szCs w:val="28"/>
        </w:rPr>
        <w:t>2011</w:t>
      </w:r>
      <w:r w:rsidR="00286C86">
        <w:rPr>
          <w:rFonts w:ascii="Times New Roman" w:hAnsi="Times New Roman" w:cs="Times New Roman"/>
          <w:sz w:val="28"/>
          <w:szCs w:val="28"/>
        </w:rPr>
        <w:t xml:space="preserve">. –  </w:t>
      </w:r>
      <w:r w:rsidR="00CD29A9">
        <w:rPr>
          <w:rFonts w:ascii="Times New Roman" w:hAnsi="Times New Roman" w:cs="Times New Roman"/>
          <w:sz w:val="28"/>
          <w:szCs w:val="28"/>
        </w:rPr>
        <w:t>112</w:t>
      </w:r>
      <w:r w:rsidR="00286C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C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6C86">
        <w:rPr>
          <w:rFonts w:ascii="Times New Roman" w:hAnsi="Times New Roman" w:cs="Times New Roman"/>
          <w:sz w:val="28"/>
          <w:szCs w:val="28"/>
        </w:rPr>
        <w:t>.</w:t>
      </w:r>
    </w:p>
    <w:p w:rsidR="00286C86" w:rsidRDefault="00286C86" w:rsidP="00286C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Запорожец, А.В.   Воспитание и обучение в детском саду / А.В. Запорожец, Т.А. Маркова.  – М.:    Педагогика,  1979. -  285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6C86" w:rsidRDefault="00286C86" w:rsidP="00286C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Кутузова, И.</w:t>
      </w:r>
      <w:proofErr w:type="gramStart"/>
      <w:r>
        <w:rPr>
          <w:rFonts w:ascii="Times New Roman" w:hAnsi="Times New Roman" w:cs="Times New Roman"/>
          <w:sz w:val="28"/>
          <w:szCs w:val="28"/>
        </w:rPr>
        <w:t>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должен знать руководитель дошкольного учреждения /  И.А. Кутузова. – М.:  Просвещение, 2004. –  159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86C86" w:rsidRDefault="00CD29A9" w:rsidP="00286C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</w:t>
      </w:r>
      <w:r w:rsidR="00286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86C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86C8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Утренняя гимнастика</w:t>
      </w:r>
      <w:r w:rsidR="00286C86">
        <w:rPr>
          <w:rFonts w:ascii="Times New Roman" w:hAnsi="Times New Roman" w:cs="Times New Roman"/>
          <w:sz w:val="28"/>
          <w:szCs w:val="28"/>
        </w:rPr>
        <w:t xml:space="preserve"> 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C86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Т.Е</w:t>
      </w:r>
      <w:r w:rsidR="00286C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Харченко</w:t>
      </w:r>
      <w:r w:rsidR="00286C86">
        <w:rPr>
          <w:rFonts w:ascii="Times New Roman" w:hAnsi="Times New Roman" w:cs="Times New Roman"/>
          <w:sz w:val="28"/>
          <w:szCs w:val="28"/>
        </w:rPr>
        <w:t xml:space="preserve">.  - М.: </w:t>
      </w:r>
      <w:r>
        <w:rPr>
          <w:rFonts w:ascii="Times New Roman" w:hAnsi="Times New Roman" w:cs="Times New Roman"/>
          <w:sz w:val="28"/>
          <w:szCs w:val="28"/>
        </w:rPr>
        <w:t>МОЗАИКА-СИНТЕЗ, 2009</w:t>
      </w:r>
      <w:r w:rsidR="00286C86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286C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C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6C86">
        <w:rPr>
          <w:rFonts w:ascii="Times New Roman" w:hAnsi="Times New Roman" w:cs="Times New Roman"/>
          <w:sz w:val="28"/>
          <w:szCs w:val="28"/>
        </w:rPr>
        <w:t>.</w:t>
      </w:r>
    </w:p>
    <w:p w:rsidR="00286C86" w:rsidRPr="00B37FB7" w:rsidRDefault="00CD29A9" w:rsidP="00286C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37FB7">
        <w:rPr>
          <w:rFonts w:ascii="Times New Roman" w:hAnsi="Times New Roman" w:cs="Times New Roman"/>
          <w:sz w:val="28"/>
          <w:szCs w:val="28"/>
        </w:rPr>
        <w:t>Харченко, Т. Е. Организация двигательной деятельности детей в детском саду</w:t>
      </w:r>
      <w:r w:rsidR="00286C86" w:rsidRPr="00B37FB7">
        <w:rPr>
          <w:rFonts w:ascii="Times New Roman" w:hAnsi="Times New Roman" w:cs="Times New Roman"/>
          <w:sz w:val="28"/>
          <w:szCs w:val="28"/>
        </w:rPr>
        <w:t xml:space="preserve"> / </w:t>
      </w:r>
      <w:r w:rsidRPr="00B37FB7">
        <w:rPr>
          <w:rFonts w:ascii="Times New Roman" w:hAnsi="Times New Roman" w:cs="Times New Roman"/>
          <w:sz w:val="28"/>
          <w:szCs w:val="28"/>
        </w:rPr>
        <w:t xml:space="preserve">Т.Е. Харченко.  </w:t>
      </w:r>
      <w:r w:rsidR="00286C86" w:rsidRPr="00B37FB7">
        <w:rPr>
          <w:rFonts w:ascii="Times New Roman" w:hAnsi="Times New Roman" w:cs="Times New Roman"/>
          <w:sz w:val="28"/>
          <w:szCs w:val="28"/>
        </w:rPr>
        <w:t xml:space="preserve">- </w:t>
      </w:r>
      <w:r w:rsidRPr="00B37FB7">
        <w:rPr>
          <w:rFonts w:ascii="Times New Roman" w:hAnsi="Times New Roman" w:cs="Times New Roman"/>
          <w:sz w:val="28"/>
          <w:szCs w:val="28"/>
        </w:rPr>
        <w:t>СПб</w:t>
      </w:r>
      <w:r w:rsidR="00286C86" w:rsidRPr="00B37FB7">
        <w:rPr>
          <w:rFonts w:ascii="Times New Roman" w:hAnsi="Times New Roman" w:cs="Times New Roman"/>
          <w:sz w:val="28"/>
          <w:szCs w:val="28"/>
        </w:rPr>
        <w:t xml:space="preserve">.:  </w:t>
      </w:r>
      <w:r w:rsidR="00B37FB7" w:rsidRPr="00B37FB7">
        <w:rPr>
          <w:rFonts w:ascii="Times New Roman" w:hAnsi="Times New Roman" w:cs="Times New Roman"/>
          <w:sz w:val="28"/>
          <w:szCs w:val="28"/>
        </w:rPr>
        <w:t>ООО «ИЗДАТЕЛЬСТВО «ДЕТСТВО-ПРЕСС»</w:t>
      </w:r>
      <w:r w:rsidR="00286C86" w:rsidRPr="00B37FB7">
        <w:rPr>
          <w:rFonts w:ascii="Times New Roman" w:hAnsi="Times New Roman" w:cs="Times New Roman"/>
          <w:sz w:val="28"/>
          <w:szCs w:val="28"/>
        </w:rPr>
        <w:t xml:space="preserve">, </w:t>
      </w:r>
      <w:r w:rsidR="00B37FB7" w:rsidRPr="00B37FB7">
        <w:rPr>
          <w:rFonts w:ascii="Times New Roman" w:hAnsi="Times New Roman" w:cs="Times New Roman"/>
          <w:sz w:val="28"/>
          <w:szCs w:val="28"/>
        </w:rPr>
        <w:t>2010</w:t>
      </w:r>
      <w:r w:rsidR="00286C86" w:rsidRPr="00B37FB7">
        <w:rPr>
          <w:rFonts w:ascii="Times New Roman" w:hAnsi="Times New Roman" w:cs="Times New Roman"/>
          <w:sz w:val="28"/>
          <w:szCs w:val="28"/>
        </w:rPr>
        <w:t xml:space="preserve">. – </w:t>
      </w:r>
      <w:r w:rsidR="00B37FB7" w:rsidRPr="00B37FB7">
        <w:rPr>
          <w:rFonts w:ascii="Times New Roman" w:hAnsi="Times New Roman" w:cs="Times New Roman"/>
          <w:sz w:val="28"/>
          <w:szCs w:val="28"/>
        </w:rPr>
        <w:t>176</w:t>
      </w:r>
      <w:r w:rsidR="00286C86" w:rsidRPr="00B37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C86" w:rsidRPr="00B37F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6C86" w:rsidRPr="00B37FB7">
        <w:rPr>
          <w:rFonts w:ascii="Times New Roman" w:hAnsi="Times New Roman" w:cs="Times New Roman"/>
          <w:sz w:val="28"/>
          <w:szCs w:val="28"/>
        </w:rPr>
        <w:t>.</w:t>
      </w:r>
    </w:p>
    <w:p w:rsidR="00B37FB7" w:rsidRPr="00B37FB7" w:rsidRDefault="00C5783A" w:rsidP="00B37FB7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Конеевой</w:t>
      </w:r>
      <w:proofErr w:type="spellEnd"/>
      <w:r>
        <w:rPr>
          <w:sz w:val="28"/>
          <w:szCs w:val="28"/>
        </w:rPr>
        <w:t>,</w:t>
      </w:r>
      <w:r w:rsidR="00B37FB7" w:rsidRPr="00B37FB7">
        <w:rPr>
          <w:sz w:val="28"/>
          <w:szCs w:val="28"/>
        </w:rPr>
        <w:t xml:space="preserve"> Е.В. Детские подвижные игры/ Под ред. Е.В. </w:t>
      </w:r>
      <w:proofErr w:type="spellStart"/>
      <w:r w:rsidR="00B37FB7" w:rsidRPr="00B37FB7">
        <w:rPr>
          <w:sz w:val="28"/>
          <w:szCs w:val="28"/>
        </w:rPr>
        <w:t>Конеевой</w:t>
      </w:r>
      <w:proofErr w:type="spellEnd"/>
      <w:r w:rsidR="00B37FB7" w:rsidRPr="00B37FB7">
        <w:rPr>
          <w:sz w:val="28"/>
          <w:szCs w:val="28"/>
        </w:rPr>
        <w:t xml:space="preserve">. Ростов </w:t>
      </w:r>
      <w:proofErr w:type="spellStart"/>
      <w:r w:rsidR="00B37FB7" w:rsidRPr="00B37FB7">
        <w:rPr>
          <w:sz w:val="28"/>
          <w:szCs w:val="28"/>
        </w:rPr>
        <w:t>н</w:t>
      </w:r>
      <w:proofErr w:type="spellEnd"/>
      <w:r w:rsidR="00B37FB7" w:rsidRPr="00B37FB7">
        <w:rPr>
          <w:sz w:val="28"/>
          <w:szCs w:val="28"/>
        </w:rPr>
        <w:t>/Д.: Феникс, 2006</w:t>
      </w:r>
      <w:r w:rsidR="001B5CC3">
        <w:rPr>
          <w:sz w:val="28"/>
          <w:szCs w:val="28"/>
        </w:rPr>
        <w:t>. – 64с.</w:t>
      </w:r>
    </w:p>
    <w:p w:rsidR="002F26C2" w:rsidRPr="002F26C2" w:rsidRDefault="002F26C2" w:rsidP="002F26C2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2F26C2">
        <w:rPr>
          <w:sz w:val="28"/>
          <w:szCs w:val="28"/>
        </w:rPr>
        <w:t>Доронова</w:t>
      </w:r>
      <w:proofErr w:type="spellEnd"/>
      <w:r w:rsidRPr="002F26C2">
        <w:rPr>
          <w:sz w:val="28"/>
          <w:szCs w:val="28"/>
        </w:rPr>
        <w:t xml:space="preserve"> Т. Право на охрану здоровья// Дошкольное воспитание. - № 9. – 2001</w:t>
      </w:r>
    </w:p>
    <w:p w:rsidR="002F26C2" w:rsidRPr="002F26C2" w:rsidRDefault="002F26C2" w:rsidP="002F26C2">
      <w:pPr>
        <w:pStyle w:val="a5"/>
        <w:numPr>
          <w:ilvl w:val="0"/>
          <w:numId w:val="8"/>
        </w:numPr>
        <w:rPr>
          <w:sz w:val="28"/>
          <w:szCs w:val="28"/>
        </w:rPr>
      </w:pPr>
      <w:r w:rsidRPr="002F26C2">
        <w:rPr>
          <w:sz w:val="28"/>
          <w:szCs w:val="28"/>
        </w:rPr>
        <w:t>Муравьев В.А., Назарова Н.Н. Воспитание физических качеств детей дошкольного возраста.</w:t>
      </w:r>
      <w:r>
        <w:rPr>
          <w:sz w:val="28"/>
          <w:szCs w:val="28"/>
        </w:rPr>
        <w:t xml:space="preserve"> /</w:t>
      </w:r>
      <w:r w:rsidRPr="002F26C2">
        <w:rPr>
          <w:sz w:val="28"/>
          <w:szCs w:val="28"/>
        </w:rPr>
        <w:t xml:space="preserve"> В.А. Муравьев</w:t>
      </w:r>
      <w:r>
        <w:rPr>
          <w:sz w:val="28"/>
          <w:szCs w:val="28"/>
        </w:rPr>
        <w:t xml:space="preserve">, </w:t>
      </w:r>
      <w:r w:rsidRPr="002F26C2">
        <w:rPr>
          <w:sz w:val="28"/>
          <w:szCs w:val="28"/>
        </w:rPr>
        <w:t>Н.Н. Назарова – М.: Айрис-Пресс, 2004</w:t>
      </w:r>
      <w:r w:rsidR="001B5CC3">
        <w:rPr>
          <w:sz w:val="28"/>
          <w:szCs w:val="28"/>
        </w:rPr>
        <w:t>. – 175с.</w:t>
      </w:r>
    </w:p>
    <w:p w:rsidR="002F26C2" w:rsidRPr="002F26C2" w:rsidRDefault="002F26C2" w:rsidP="002F26C2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2F26C2">
        <w:rPr>
          <w:sz w:val="28"/>
          <w:szCs w:val="28"/>
        </w:rPr>
        <w:t>Хухлаева</w:t>
      </w:r>
      <w:proofErr w:type="spellEnd"/>
      <w:r w:rsidRPr="002F26C2">
        <w:rPr>
          <w:sz w:val="28"/>
          <w:szCs w:val="28"/>
        </w:rPr>
        <w:t xml:space="preserve"> Д.В. Методика физического воспитания в дошкольных учреждениях. </w:t>
      </w:r>
      <w:r>
        <w:rPr>
          <w:sz w:val="28"/>
          <w:szCs w:val="28"/>
        </w:rPr>
        <w:t xml:space="preserve">/ Д.В. </w:t>
      </w:r>
      <w:proofErr w:type="spellStart"/>
      <w:r>
        <w:rPr>
          <w:sz w:val="28"/>
          <w:szCs w:val="28"/>
        </w:rPr>
        <w:t>Хухлаева</w:t>
      </w:r>
      <w:proofErr w:type="spellEnd"/>
      <w:r>
        <w:rPr>
          <w:sz w:val="28"/>
          <w:szCs w:val="28"/>
        </w:rPr>
        <w:t xml:space="preserve"> </w:t>
      </w:r>
      <w:r w:rsidRPr="002F26C2">
        <w:rPr>
          <w:sz w:val="28"/>
          <w:szCs w:val="28"/>
        </w:rPr>
        <w:t>– М.: Просвещение, 1984</w:t>
      </w:r>
      <w:r w:rsidR="001B5CC3">
        <w:rPr>
          <w:sz w:val="28"/>
          <w:szCs w:val="28"/>
        </w:rPr>
        <w:t>. -  176с.</w:t>
      </w:r>
    </w:p>
    <w:p w:rsidR="001B5CC3" w:rsidRPr="001B5CC3" w:rsidRDefault="001B5CC3" w:rsidP="001B5CC3">
      <w:pPr>
        <w:pStyle w:val="a5"/>
        <w:numPr>
          <w:ilvl w:val="0"/>
          <w:numId w:val="8"/>
        </w:numPr>
        <w:rPr>
          <w:sz w:val="28"/>
          <w:szCs w:val="28"/>
        </w:rPr>
      </w:pPr>
      <w:r w:rsidRPr="001B5CC3">
        <w:rPr>
          <w:sz w:val="28"/>
          <w:szCs w:val="28"/>
        </w:rPr>
        <w:t>Кудрявцев В. Физическая культура и развитие ребенка// Дошкольное воспитание. - № 2. – 2004</w:t>
      </w:r>
    </w:p>
    <w:p w:rsidR="00286C86" w:rsidRPr="001B5CC3" w:rsidRDefault="001B5CC3" w:rsidP="001B5C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Буцинская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П.П., Васюкова В.И., Лескова Г.П.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в детском саду /</w:t>
      </w:r>
      <w:r w:rsidRPr="001B5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П.П.</w:t>
      </w:r>
      <w:r w:rsidRPr="001B5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В.И.</w:t>
      </w:r>
      <w:r w:rsidRPr="001B5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Васюкова,</w:t>
      </w:r>
      <w:r w:rsidRPr="001B5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Г.П.</w:t>
      </w:r>
      <w:r w:rsidRPr="001B5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Лескова. - </w:t>
      </w:r>
      <w:r w:rsidRPr="001B5CC3">
        <w:rPr>
          <w:rFonts w:ascii="Times New Roman" w:hAnsi="Times New Roman" w:cs="Times New Roman"/>
          <w:sz w:val="28"/>
          <w:szCs w:val="28"/>
        </w:rPr>
        <w:t>М.: Просвещение,</w:t>
      </w:r>
      <w:r>
        <w:rPr>
          <w:rFonts w:ascii="Times New Roman" w:hAnsi="Times New Roman" w:cs="Times New Roman"/>
          <w:sz w:val="28"/>
          <w:szCs w:val="28"/>
        </w:rPr>
        <w:t xml:space="preserve"> 1990. – 175с.</w:t>
      </w:r>
    </w:p>
    <w:p w:rsidR="00286C86" w:rsidRDefault="00286C86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CEB" w:rsidRDefault="00785CEB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4718" w:rsidRDefault="00EE4718" w:rsidP="00286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6C86" w:rsidRPr="00090BE9" w:rsidRDefault="00286C86" w:rsidP="000D5117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BE9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766368" w:rsidRDefault="00766368" w:rsidP="00785C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5CEB" w:rsidRDefault="00785CEB" w:rsidP="00785C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1A3C" w:rsidRDefault="009D1A3C" w:rsidP="009D1A3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</w:t>
      </w:r>
      <w:r w:rsidR="00785CEB">
        <w:rPr>
          <w:rFonts w:ascii="Times New Roman" w:hAnsi="Times New Roman" w:cs="Times New Roman"/>
          <w:sz w:val="28"/>
          <w:szCs w:val="28"/>
        </w:rPr>
        <w:t>О.А. Сафоновой</w:t>
      </w:r>
    </w:p>
    <w:p w:rsidR="00785CEB" w:rsidRPr="00C75C20" w:rsidRDefault="00C75C20" w:rsidP="00C75C2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5C20">
        <w:rPr>
          <w:rFonts w:ascii="Times New Roman" w:hAnsi="Times New Roman" w:cs="Times New Roman"/>
          <w:sz w:val="28"/>
          <w:szCs w:val="28"/>
        </w:rPr>
        <w:t>«Мониторинг  физического развития и физической подготовленности воспитанников»  Департамента образования  Владимирской области</w:t>
      </w:r>
    </w:p>
    <w:p w:rsidR="00F3083C" w:rsidRPr="00F3083C" w:rsidRDefault="00F3083C" w:rsidP="009D1A3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 «Что Вы знаете о мяче?»</w:t>
      </w:r>
    </w:p>
    <w:p w:rsidR="00286C86" w:rsidRDefault="00286C86" w:rsidP="009D1A3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</w:t>
      </w:r>
      <w:r w:rsidR="007820A1">
        <w:rPr>
          <w:rFonts w:ascii="Times New Roman" w:hAnsi="Times New Roman" w:cs="Times New Roman"/>
          <w:sz w:val="28"/>
          <w:szCs w:val="28"/>
        </w:rPr>
        <w:t>для педагогов</w:t>
      </w:r>
    </w:p>
    <w:p w:rsidR="00286C86" w:rsidRDefault="00286C86" w:rsidP="009D1A3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для </w:t>
      </w:r>
      <w:r w:rsidR="007820A1">
        <w:rPr>
          <w:rFonts w:ascii="Times New Roman" w:hAnsi="Times New Roman" w:cs="Times New Roman"/>
          <w:sz w:val="28"/>
          <w:szCs w:val="28"/>
        </w:rPr>
        <w:t xml:space="preserve">детей </w:t>
      </w:r>
    </w:p>
    <w:p w:rsidR="00C75C20" w:rsidRDefault="00C75C20" w:rsidP="009D1A3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«Мяч – удивительное изобретение человечества»</w:t>
      </w:r>
    </w:p>
    <w:p w:rsidR="0065548F" w:rsidRPr="00C75C20" w:rsidRDefault="0065548F" w:rsidP="009D1A3C">
      <w:pPr>
        <w:pStyle w:val="a9"/>
        <w:numPr>
          <w:ilvl w:val="0"/>
          <w:numId w:val="9"/>
        </w:numPr>
        <w:jc w:val="both"/>
        <w:rPr>
          <w:rStyle w:val="ac"/>
          <w:b/>
          <w:i w:val="0"/>
          <w:sz w:val="28"/>
          <w:szCs w:val="28"/>
        </w:rPr>
      </w:pPr>
      <w:r w:rsidRPr="00877D92">
        <w:rPr>
          <w:sz w:val="28"/>
          <w:szCs w:val="28"/>
        </w:rPr>
        <w:t xml:space="preserve">Консультация для родителей </w:t>
      </w:r>
      <w:r w:rsidRPr="00877D92">
        <w:rPr>
          <w:rStyle w:val="ac"/>
          <w:i w:val="0"/>
          <w:sz w:val="28"/>
          <w:szCs w:val="28"/>
        </w:rPr>
        <w:t>«Что значит мяч для ребенка»</w:t>
      </w:r>
    </w:p>
    <w:p w:rsidR="00C75C20" w:rsidRDefault="00C75C20" w:rsidP="00C75C20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12A0">
        <w:rPr>
          <w:sz w:val="28"/>
          <w:szCs w:val="28"/>
        </w:rPr>
        <w:t xml:space="preserve">В стране </w:t>
      </w:r>
      <w:proofErr w:type="spellStart"/>
      <w:r w:rsidRPr="007312A0">
        <w:rPr>
          <w:sz w:val="28"/>
          <w:szCs w:val="28"/>
        </w:rPr>
        <w:t>Болючке</w:t>
      </w:r>
      <w:proofErr w:type="spellEnd"/>
      <w:r>
        <w:rPr>
          <w:sz w:val="28"/>
          <w:szCs w:val="28"/>
        </w:rPr>
        <w:t>» - о</w:t>
      </w:r>
      <w:r w:rsidRPr="007312A0">
        <w:rPr>
          <w:sz w:val="28"/>
          <w:szCs w:val="28"/>
        </w:rPr>
        <w:t>чень серьёзная сказка-беседа для дошкольников.</w:t>
      </w:r>
    </w:p>
    <w:p w:rsidR="00C75C20" w:rsidRDefault="00C75C20" w:rsidP="00C75C20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Сказка для взрослых и детей «О мяче и о Вовке»</w:t>
      </w:r>
    </w:p>
    <w:p w:rsidR="00766368" w:rsidRDefault="00766368" w:rsidP="007716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о видах спорта связанных с мячом.</w:t>
      </w:r>
    </w:p>
    <w:p w:rsidR="00A02591" w:rsidRPr="00771642" w:rsidRDefault="00A02591" w:rsidP="007716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наших выпускников </w:t>
      </w:r>
      <w:r w:rsidR="0035492A">
        <w:rPr>
          <w:rFonts w:ascii="Times New Roman" w:hAnsi="Times New Roman" w:cs="Times New Roman"/>
          <w:sz w:val="28"/>
          <w:szCs w:val="28"/>
        </w:rPr>
        <w:t>на спартакиаде в Крыму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C20" w:rsidRDefault="00C75C20" w:rsidP="00C75C2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- репортаж с выставки «Такой разный мяч!»</w:t>
      </w:r>
    </w:p>
    <w:p w:rsidR="00C75C20" w:rsidRDefault="00C75C20" w:rsidP="00C75C2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художественной литературы, пословиц, поговорок, загадок о здоровье, спорте о мяче.</w:t>
      </w:r>
    </w:p>
    <w:p w:rsidR="00766368" w:rsidRPr="00857113" w:rsidRDefault="00766368" w:rsidP="0076636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113">
        <w:rPr>
          <w:rFonts w:ascii="Times New Roman" w:hAnsi="Times New Roman" w:cs="Times New Roman"/>
          <w:sz w:val="28"/>
          <w:szCs w:val="28"/>
        </w:rPr>
        <w:t>Картотека подвижных игр с мячом</w:t>
      </w:r>
    </w:p>
    <w:p w:rsidR="00766368" w:rsidRPr="00857113" w:rsidRDefault="00766368" w:rsidP="00766368">
      <w:pPr>
        <w:pStyle w:val="a5"/>
        <w:numPr>
          <w:ilvl w:val="0"/>
          <w:numId w:val="9"/>
        </w:numPr>
        <w:spacing w:before="100" w:beforeAutospacing="1"/>
        <w:jc w:val="both"/>
        <w:rPr>
          <w:sz w:val="28"/>
          <w:szCs w:val="28"/>
        </w:rPr>
      </w:pPr>
      <w:r w:rsidRPr="00857113">
        <w:rPr>
          <w:color w:val="000000" w:themeColor="text1"/>
          <w:sz w:val="28"/>
          <w:szCs w:val="28"/>
        </w:rPr>
        <w:t>Русские народные упражнения с мячом.</w:t>
      </w:r>
    </w:p>
    <w:p w:rsidR="00766368" w:rsidRPr="00C75C20" w:rsidRDefault="00766368" w:rsidP="00766368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Комплексы </w:t>
      </w:r>
      <w:proofErr w:type="spellStart"/>
      <w:r>
        <w:rPr>
          <w:sz w:val="28"/>
          <w:szCs w:val="28"/>
        </w:rPr>
        <w:t>общера</w:t>
      </w:r>
      <w:r w:rsidRPr="006C073C">
        <w:rPr>
          <w:sz w:val="28"/>
          <w:szCs w:val="28"/>
        </w:rPr>
        <w:t>звивающих</w:t>
      </w:r>
      <w:proofErr w:type="spellEnd"/>
      <w:r w:rsidRPr="006C073C">
        <w:rPr>
          <w:sz w:val="28"/>
          <w:szCs w:val="28"/>
        </w:rPr>
        <w:t xml:space="preserve"> упражнений с мячом разного диаметр</w:t>
      </w:r>
      <w:r>
        <w:rPr>
          <w:sz w:val="28"/>
          <w:szCs w:val="28"/>
        </w:rPr>
        <w:t>а.</w:t>
      </w:r>
      <w:r w:rsidRPr="00857113">
        <w:rPr>
          <w:sz w:val="28"/>
          <w:szCs w:val="28"/>
        </w:rPr>
        <w:t xml:space="preserve"> </w:t>
      </w:r>
    </w:p>
    <w:p w:rsidR="00857113" w:rsidRDefault="0065548F" w:rsidP="0076636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368">
        <w:rPr>
          <w:rFonts w:ascii="Times New Roman" w:hAnsi="Times New Roman" w:cs="Times New Roman"/>
          <w:sz w:val="28"/>
          <w:szCs w:val="28"/>
        </w:rPr>
        <w:t>Использование игровых ситуаций в повседневной жизни в формировании понятий о здоровом образе жизни.</w:t>
      </w:r>
    </w:p>
    <w:p w:rsidR="00766368" w:rsidRPr="00766368" w:rsidRDefault="00766368" w:rsidP="0076636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родителям при выборе мяча.</w:t>
      </w:r>
    </w:p>
    <w:p w:rsidR="00857113" w:rsidRPr="006F5C9A" w:rsidRDefault="00857113" w:rsidP="009D1A3C">
      <w:pPr>
        <w:pStyle w:val="a5"/>
        <w:numPr>
          <w:ilvl w:val="0"/>
          <w:numId w:val="9"/>
        </w:numPr>
        <w:spacing w:before="100" w:beforeAutospacing="1"/>
        <w:jc w:val="both"/>
        <w:rPr>
          <w:sz w:val="28"/>
          <w:szCs w:val="28"/>
        </w:rPr>
      </w:pPr>
      <w:r w:rsidRPr="00112970">
        <w:rPr>
          <w:bCs/>
          <w:sz w:val="28"/>
          <w:szCs w:val="28"/>
        </w:rPr>
        <w:t>Конспект интегрированного занятия в подготовительной  </w:t>
      </w:r>
      <w:r w:rsidR="009D1A3C">
        <w:rPr>
          <w:bCs/>
          <w:sz w:val="28"/>
          <w:szCs w:val="28"/>
        </w:rPr>
        <w:t xml:space="preserve">к школе </w:t>
      </w:r>
      <w:r w:rsidRPr="00112970">
        <w:rPr>
          <w:bCs/>
          <w:sz w:val="28"/>
          <w:szCs w:val="28"/>
        </w:rPr>
        <w:t xml:space="preserve"> группе "Мой весёлый звонкий мяч" </w:t>
      </w:r>
    </w:p>
    <w:p w:rsidR="00857113" w:rsidRPr="00766368" w:rsidRDefault="006C073C" w:rsidP="00766368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6C073C">
        <w:rPr>
          <w:sz w:val="28"/>
          <w:szCs w:val="28"/>
        </w:rPr>
        <w:t>Советы родителям «Упражнения с мячом для детей старшего дошкольного возраста»</w:t>
      </w:r>
      <w:r w:rsidR="00857113">
        <w:rPr>
          <w:sz w:val="28"/>
          <w:szCs w:val="28"/>
        </w:rPr>
        <w:t>.</w:t>
      </w:r>
    </w:p>
    <w:p w:rsidR="00286C86" w:rsidRDefault="00286C86" w:rsidP="009D1A3C">
      <w:pPr>
        <w:jc w:val="both"/>
      </w:pPr>
    </w:p>
    <w:p w:rsidR="0043456E" w:rsidRDefault="0043456E" w:rsidP="009D1A3C">
      <w:pPr>
        <w:jc w:val="both"/>
      </w:pPr>
    </w:p>
    <w:p w:rsidR="003A4C2A" w:rsidRDefault="003A4C2A" w:rsidP="009D1A3C">
      <w:pPr>
        <w:jc w:val="both"/>
      </w:pPr>
    </w:p>
    <w:p w:rsidR="003A4C2A" w:rsidRDefault="003A4C2A"/>
    <w:p w:rsidR="003A4C2A" w:rsidRDefault="003A4C2A"/>
    <w:p w:rsidR="003A4C2A" w:rsidRDefault="003A4C2A"/>
    <w:p w:rsidR="003A4C2A" w:rsidRDefault="003A4C2A"/>
    <w:p w:rsidR="003A4C2A" w:rsidRDefault="003A4C2A"/>
    <w:p w:rsidR="003A4C2A" w:rsidRDefault="003A4C2A"/>
    <w:p w:rsidR="009D1A3C" w:rsidRDefault="009D1A3C"/>
    <w:p w:rsidR="009D1A3C" w:rsidRDefault="009D1A3C"/>
    <w:p w:rsidR="009D1A3C" w:rsidRDefault="009D1A3C"/>
    <w:p w:rsidR="00090BE9" w:rsidRDefault="00090BE9"/>
    <w:p w:rsidR="006C2171" w:rsidRDefault="006C2171" w:rsidP="0065548F">
      <w:pPr>
        <w:jc w:val="right"/>
      </w:pPr>
    </w:p>
    <w:p w:rsidR="000D5117" w:rsidRDefault="000D5117" w:rsidP="0065548F">
      <w:pPr>
        <w:jc w:val="right"/>
      </w:pPr>
    </w:p>
    <w:p w:rsidR="00AF714F" w:rsidRDefault="00AF714F" w:rsidP="0065548F">
      <w:pPr>
        <w:jc w:val="right"/>
      </w:pPr>
    </w:p>
    <w:p w:rsidR="00AF714F" w:rsidRDefault="00AF714F" w:rsidP="00F84C90">
      <w:pPr>
        <w:jc w:val="right"/>
      </w:pPr>
    </w:p>
    <w:sectPr w:rsidR="00AF714F" w:rsidSect="0046155C">
      <w:footerReference w:type="default" r:id="rId10"/>
      <w:pgSz w:w="11906" w:h="16838"/>
      <w:pgMar w:top="1440" w:right="1080" w:bottom="1440" w:left="108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CBB" w:rsidRDefault="00BD1CBB" w:rsidP="002768F1">
      <w:r>
        <w:separator/>
      </w:r>
    </w:p>
  </w:endnote>
  <w:endnote w:type="continuationSeparator" w:id="0">
    <w:p w:rsidR="00BD1CBB" w:rsidRDefault="00BD1CBB" w:rsidP="0027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4946"/>
    </w:sdtPr>
    <w:sdtContent>
      <w:p w:rsidR="00AF714F" w:rsidRDefault="005B1096">
        <w:pPr>
          <w:pStyle w:val="af"/>
          <w:jc w:val="center"/>
        </w:pPr>
        <w:fldSimple w:instr=" PAGE   \* MERGEFORMAT ">
          <w:r w:rsidR="00F84C90">
            <w:rPr>
              <w:noProof/>
            </w:rPr>
            <w:t>25</w:t>
          </w:r>
        </w:fldSimple>
      </w:p>
    </w:sdtContent>
  </w:sdt>
  <w:p w:rsidR="00AF714F" w:rsidRDefault="00AF714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CBB" w:rsidRDefault="00BD1CBB" w:rsidP="002768F1">
      <w:r>
        <w:separator/>
      </w:r>
    </w:p>
  </w:footnote>
  <w:footnote w:type="continuationSeparator" w:id="0">
    <w:p w:rsidR="00BD1CBB" w:rsidRDefault="00BD1CBB" w:rsidP="00276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>
    <w:nsid w:val="06605211"/>
    <w:multiLevelType w:val="hybridMultilevel"/>
    <w:tmpl w:val="8586D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40E69"/>
    <w:multiLevelType w:val="hybridMultilevel"/>
    <w:tmpl w:val="BFCC8D6E"/>
    <w:lvl w:ilvl="0" w:tplc="0419000F">
      <w:start w:val="1"/>
      <w:numFmt w:val="decimal"/>
      <w:lvlText w:val="%1."/>
      <w:lvlJc w:val="left"/>
      <w:pPr>
        <w:ind w:left="1064" w:hanging="360"/>
      </w:p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>
    <w:nsid w:val="089C7364"/>
    <w:multiLevelType w:val="hybridMultilevel"/>
    <w:tmpl w:val="C100B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48313B"/>
    <w:multiLevelType w:val="hybridMultilevel"/>
    <w:tmpl w:val="FAF29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6162B"/>
    <w:multiLevelType w:val="hybridMultilevel"/>
    <w:tmpl w:val="CF92B9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06ECC"/>
    <w:multiLevelType w:val="hybridMultilevel"/>
    <w:tmpl w:val="A4386E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96DCA"/>
    <w:multiLevelType w:val="hybridMultilevel"/>
    <w:tmpl w:val="467A0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1488B"/>
    <w:multiLevelType w:val="hybridMultilevel"/>
    <w:tmpl w:val="95742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C7A2C"/>
    <w:multiLevelType w:val="hybridMultilevel"/>
    <w:tmpl w:val="06CAE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67FD3"/>
    <w:multiLevelType w:val="multilevel"/>
    <w:tmpl w:val="1AA45A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10">
    <w:nsid w:val="23B57DAB"/>
    <w:multiLevelType w:val="hybridMultilevel"/>
    <w:tmpl w:val="A1A2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52D1F"/>
    <w:multiLevelType w:val="hybridMultilevel"/>
    <w:tmpl w:val="58506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2970CF"/>
    <w:multiLevelType w:val="hybridMultilevel"/>
    <w:tmpl w:val="36FE2484"/>
    <w:lvl w:ilvl="0" w:tplc="3496B46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3F59F7"/>
    <w:multiLevelType w:val="hybridMultilevel"/>
    <w:tmpl w:val="42A2C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C009A"/>
    <w:multiLevelType w:val="hybridMultilevel"/>
    <w:tmpl w:val="2CB46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821FA1"/>
    <w:multiLevelType w:val="hybridMultilevel"/>
    <w:tmpl w:val="1CA6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1286C"/>
    <w:multiLevelType w:val="hybridMultilevel"/>
    <w:tmpl w:val="F710D1D2"/>
    <w:lvl w:ilvl="0" w:tplc="04190007">
      <w:start w:val="1"/>
      <w:numFmt w:val="bullet"/>
      <w:lvlText w:val=""/>
      <w:lvlPicBulletId w:val="0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5023D7"/>
    <w:multiLevelType w:val="hybridMultilevel"/>
    <w:tmpl w:val="D4EE2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33FCC"/>
    <w:multiLevelType w:val="hybridMultilevel"/>
    <w:tmpl w:val="197AB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27740"/>
    <w:multiLevelType w:val="hybridMultilevel"/>
    <w:tmpl w:val="67BE7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38467F"/>
    <w:multiLevelType w:val="hybridMultilevel"/>
    <w:tmpl w:val="A350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203F"/>
    <w:multiLevelType w:val="hybridMultilevel"/>
    <w:tmpl w:val="B686D244"/>
    <w:lvl w:ilvl="0" w:tplc="108891AA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107F31"/>
    <w:multiLevelType w:val="hybridMultilevel"/>
    <w:tmpl w:val="78DE5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151661"/>
    <w:multiLevelType w:val="multilevel"/>
    <w:tmpl w:val="8AD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C4E19EB"/>
    <w:multiLevelType w:val="hybridMultilevel"/>
    <w:tmpl w:val="ABE87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874000"/>
    <w:multiLevelType w:val="hybridMultilevel"/>
    <w:tmpl w:val="179C1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6D1F06"/>
    <w:multiLevelType w:val="hybridMultilevel"/>
    <w:tmpl w:val="DEFC0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15166"/>
    <w:multiLevelType w:val="hybridMultilevel"/>
    <w:tmpl w:val="EC8EA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B6266E"/>
    <w:multiLevelType w:val="hybridMultilevel"/>
    <w:tmpl w:val="1B4A25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78E268D"/>
    <w:multiLevelType w:val="hybridMultilevel"/>
    <w:tmpl w:val="2DBA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403A6F"/>
    <w:multiLevelType w:val="hybridMultilevel"/>
    <w:tmpl w:val="DF2C31B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1DB65B0"/>
    <w:multiLevelType w:val="multilevel"/>
    <w:tmpl w:val="1AA45A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32">
    <w:nsid w:val="64B95E12"/>
    <w:multiLevelType w:val="multilevel"/>
    <w:tmpl w:val="310A9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3">
    <w:nsid w:val="67D92DEC"/>
    <w:multiLevelType w:val="hybridMultilevel"/>
    <w:tmpl w:val="15BC2FE2"/>
    <w:lvl w:ilvl="0" w:tplc="4820677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F865AC"/>
    <w:multiLevelType w:val="hybridMultilevel"/>
    <w:tmpl w:val="36FE2484"/>
    <w:lvl w:ilvl="0" w:tplc="3496B4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D82E14"/>
    <w:multiLevelType w:val="hybridMultilevel"/>
    <w:tmpl w:val="8FE8595A"/>
    <w:lvl w:ilvl="0" w:tplc="4D38E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11"/>
  </w:num>
  <w:num w:numId="11">
    <w:abstractNumId w:val="0"/>
  </w:num>
  <w:num w:numId="12">
    <w:abstractNumId w:val="18"/>
  </w:num>
  <w:num w:numId="13">
    <w:abstractNumId w:val="13"/>
  </w:num>
  <w:num w:numId="14">
    <w:abstractNumId w:val="22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31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0"/>
  </w:num>
  <w:num w:numId="23">
    <w:abstractNumId w:val="33"/>
  </w:num>
  <w:num w:numId="24">
    <w:abstractNumId w:val="23"/>
  </w:num>
  <w:num w:numId="25">
    <w:abstractNumId w:val="27"/>
  </w:num>
  <w:num w:numId="26">
    <w:abstractNumId w:val="2"/>
  </w:num>
  <w:num w:numId="27">
    <w:abstractNumId w:val="6"/>
  </w:num>
  <w:num w:numId="28">
    <w:abstractNumId w:val="1"/>
  </w:num>
  <w:num w:numId="29">
    <w:abstractNumId w:val="15"/>
  </w:num>
  <w:num w:numId="30">
    <w:abstractNumId w:val="3"/>
  </w:num>
  <w:num w:numId="31">
    <w:abstractNumId w:val="26"/>
  </w:num>
  <w:num w:numId="32">
    <w:abstractNumId w:val="34"/>
  </w:num>
  <w:num w:numId="33">
    <w:abstractNumId w:val="35"/>
  </w:num>
  <w:num w:numId="34">
    <w:abstractNumId w:val="10"/>
  </w:num>
  <w:num w:numId="35">
    <w:abstractNumId w:val="4"/>
  </w:num>
  <w:num w:numId="36">
    <w:abstractNumId w:val="21"/>
  </w:num>
  <w:num w:numId="37">
    <w:abstractNumId w:val="20"/>
  </w:num>
  <w:num w:numId="38">
    <w:abstractNumId w:val="28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7AF"/>
    <w:rsid w:val="0003485A"/>
    <w:rsid w:val="00074B12"/>
    <w:rsid w:val="00090BE9"/>
    <w:rsid w:val="000B0EC9"/>
    <w:rsid w:val="000C2001"/>
    <w:rsid w:val="000D5117"/>
    <w:rsid w:val="000D610B"/>
    <w:rsid w:val="000E25BD"/>
    <w:rsid w:val="000F6549"/>
    <w:rsid w:val="00101642"/>
    <w:rsid w:val="00112970"/>
    <w:rsid w:val="001374BC"/>
    <w:rsid w:val="0015241E"/>
    <w:rsid w:val="0017176F"/>
    <w:rsid w:val="00175A8D"/>
    <w:rsid w:val="001A6922"/>
    <w:rsid w:val="001B5CC3"/>
    <w:rsid w:val="001C6208"/>
    <w:rsid w:val="001F167E"/>
    <w:rsid w:val="00255C1A"/>
    <w:rsid w:val="002607B5"/>
    <w:rsid w:val="00275431"/>
    <w:rsid w:val="002768F1"/>
    <w:rsid w:val="00286C86"/>
    <w:rsid w:val="00291A66"/>
    <w:rsid w:val="00293A10"/>
    <w:rsid w:val="002A14A4"/>
    <w:rsid w:val="002F1500"/>
    <w:rsid w:val="002F26C2"/>
    <w:rsid w:val="00304893"/>
    <w:rsid w:val="00317128"/>
    <w:rsid w:val="0035492A"/>
    <w:rsid w:val="003A067C"/>
    <w:rsid w:val="003A4C2A"/>
    <w:rsid w:val="003D1F1A"/>
    <w:rsid w:val="003D770E"/>
    <w:rsid w:val="00402F83"/>
    <w:rsid w:val="004212E0"/>
    <w:rsid w:val="0043456E"/>
    <w:rsid w:val="00443399"/>
    <w:rsid w:val="0046155C"/>
    <w:rsid w:val="00475E8F"/>
    <w:rsid w:val="00480C94"/>
    <w:rsid w:val="00485797"/>
    <w:rsid w:val="00497DCF"/>
    <w:rsid w:val="004B1EBF"/>
    <w:rsid w:val="004C179A"/>
    <w:rsid w:val="004C396D"/>
    <w:rsid w:val="004E364F"/>
    <w:rsid w:val="004F2E7F"/>
    <w:rsid w:val="00576445"/>
    <w:rsid w:val="0058010E"/>
    <w:rsid w:val="005812EF"/>
    <w:rsid w:val="00592596"/>
    <w:rsid w:val="005A0619"/>
    <w:rsid w:val="005B1096"/>
    <w:rsid w:val="0065548F"/>
    <w:rsid w:val="00690884"/>
    <w:rsid w:val="00691F01"/>
    <w:rsid w:val="006A1008"/>
    <w:rsid w:val="006A4B3C"/>
    <w:rsid w:val="006B451E"/>
    <w:rsid w:val="006C073C"/>
    <w:rsid w:val="006C18C9"/>
    <w:rsid w:val="006C2171"/>
    <w:rsid w:val="006D5BCE"/>
    <w:rsid w:val="006F2C97"/>
    <w:rsid w:val="006F5C9A"/>
    <w:rsid w:val="00702EA2"/>
    <w:rsid w:val="007312A0"/>
    <w:rsid w:val="007464F6"/>
    <w:rsid w:val="00764E9B"/>
    <w:rsid w:val="00766368"/>
    <w:rsid w:val="00771642"/>
    <w:rsid w:val="007766ED"/>
    <w:rsid w:val="0078129B"/>
    <w:rsid w:val="007820A1"/>
    <w:rsid w:val="00785CEB"/>
    <w:rsid w:val="007968AA"/>
    <w:rsid w:val="007A0FD8"/>
    <w:rsid w:val="007D6B2E"/>
    <w:rsid w:val="007E2895"/>
    <w:rsid w:val="007E739D"/>
    <w:rsid w:val="00822C83"/>
    <w:rsid w:val="00857113"/>
    <w:rsid w:val="00871684"/>
    <w:rsid w:val="008722ED"/>
    <w:rsid w:val="00877D92"/>
    <w:rsid w:val="008B6733"/>
    <w:rsid w:val="008B771C"/>
    <w:rsid w:val="008C2266"/>
    <w:rsid w:val="008D2235"/>
    <w:rsid w:val="008F2039"/>
    <w:rsid w:val="008F7D26"/>
    <w:rsid w:val="009131A7"/>
    <w:rsid w:val="00933D5C"/>
    <w:rsid w:val="009356C4"/>
    <w:rsid w:val="009373B0"/>
    <w:rsid w:val="00971B5D"/>
    <w:rsid w:val="00983980"/>
    <w:rsid w:val="00986B0B"/>
    <w:rsid w:val="00993CE1"/>
    <w:rsid w:val="00995E1A"/>
    <w:rsid w:val="00997552"/>
    <w:rsid w:val="009B1ABB"/>
    <w:rsid w:val="009C23C6"/>
    <w:rsid w:val="009C5653"/>
    <w:rsid w:val="009D1A3C"/>
    <w:rsid w:val="009D7EC9"/>
    <w:rsid w:val="009E4D13"/>
    <w:rsid w:val="00A02591"/>
    <w:rsid w:val="00A31C4C"/>
    <w:rsid w:val="00A40F98"/>
    <w:rsid w:val="00A41955"/>
    <w:rsid w:val="00A57DE9"/>
    <w:rsid w:val="00A64152"/>
    <w:rsid w:val="00A706A8"/>
    <w:rsid w:val="00A825E7"/>
    <w:rsid w:val="00A96ABE"/>
    <w:rsid w:val="00AA027A"/>
    <w:rsid w:val="00AA5530"/>
    <w:rsid w:val="00AD3941"/>
    <w:rsid w:val="00AD6AD1"/>
    <w:rsid w:val="00AE29D8"/>
    <w:rsid w:val="00AF058A"/>
    <w:rsid w:val="00AF1689"/>
    <w:rsid w:val="00AF3D36"/>
    <w:rsid w:val="00AF714F"/>
    <w:rsid w:val="00B175B9"/>
    <w:rsid w:val="00B37FB7"/>
    <w:rsid w:val="00B42700"/>
    <w:rsid w:val="00B42CE4"/>
    <w:rsid w:val="00B462B3"/>
    <w:rsid w:val="00B73710"/>
    <w:rsid w:val="00B83158"/>
    <w:rsid w:val="00BA37AF"/>
    <w:rsid w:val="00BA5F88"/>
    <w:rsid w:val="00BD1CBB"/>
    <w:rsid w:val="00BE3D82"/>
    <w:rsid w:val="00BE6B35"/>
    <w:rsid w:val="00C03B0C"/>
    <w:rsid w:val="00C33A60"/>
    <w:rsid w:val="00C34E17"/>
    <w:rsid w:val="00C42A9D"/>
    <w:rsid w:val="00C452EE"/>
    <w:rsid w:val="00C465AC"/>
    <w:rsid w:val="00C5783A"/>
    <w:rsid w:val="00C75C20"/>
    <w:rsid w:val="00C8035E"/>
    <w:rsid w:val="00CB6588"/>
    <w:rsid w:val="00CD29A9"/>
    <w:rsid w:val="00D04439"/>
    <w:rsid w:val="00D247A8"/>
    <w:rsid w:val="00D274A9"/>
    <w:rsid w:val="00D364E0"/>
    <w:rsid w:val="00D418DE"/>
    <w:rsid w:val="00D728EC"/>
    <w:rsid w:val="00D7450C"/>
    <w:rsid w:val="00D94553"/>
    <w:rsid w:val="00DF15B7"/>
    <w:rsid w:val="00E044B5"/>
    <w:rsid w:val="00E15F12"/>
    <w:rsid w:val="00E249D6"/>
    <w:rsid w:val="00E47672"/>
    <w:rsid w:val="00E801B9"/>
    <w:rsid w:val="00E82777"/>
    <w:rsid w:val="00E83406"/>
    <w:rsid w:val="00EA7E4E"/>
    <w:rsid w:val="00EB0EA6"/>
    <w:rsid w:val="00EE0C45"/>
    <w:rsid w:val="00EE4718"/>
    <w:rsid w:val="00EF219F"/>
    <w:rsid w:val="00F3083C"/>
    <w:rsid w:val="00F84C90"/>
    <w:rsid w:val="00F850B3"/>
    <w:rsid w:val="00F9247B"/>
    <w:rsid w:val="00F94D34"/>
    <w:rsid w:val="00FA4DC2"/>
    <w:rsid w:val="00FA553C"/>
    <w:rsid w:val="00FB64DD"/>
    <w:rsid w:val="00FE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42"/>
        <o:r id="V:Rule5" type="connector" idref="#_x0000_s1044"/>
        <o:r id="V:Rule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620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86C8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B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6C8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86C8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86C86"/>
    <w:pPr>
      <w:ind w:left="720"/>
      <w:contextualSpacing/>
    </w:pPr>
  </w:style>
  <w:style w:type="table" w:styleId="a6">
    <w:name w:val="Table Grid"/>
    <w:basedOn w:val="a1"/>
    <w:uiPriority w:val="59"/>
    <w:rsid w:val="00286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0443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D6B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D6B2E"/>
    <w:rPr>
      <w:b/>
      <w:bCs/>
    </w:rPr>
  </w:style>
  <w:style w:type="paragraph" w:styleId="a9">
    <w:name w:val="Normal (Web)"/>
    <w:basedOn w:val="a"/>
    <w:uiPriority w:val="99"/>
    <w:unhideWhenUsed/>
    <w:rsid w:val="00691F01"/>
    <w:pPr>
      <w:spacing w:before="100" w:beforeAutospacing="1" w:after="100" w:afterAutospacing="1"/>
    </w:pPr>
  </w:style>
  <w:style w:type="character" w:customStyle="1" w:styleId="a4">
    <w:name w:val="Без интервала Знак"/>
    <w:basedOn w:val="a0"/>
    <w:link w:val="a3"/>
    <w:uiPriority w:val="1"/>
    <w:rsid w:val="00FE0A6C"/>
  </w:style>
  <w:style w:type="paragraph" w:styleId="aa">
    <w:name w:val="Balloon Text"/>
    <w:basedOn w:val="a"/>
    <w:link w:val="ab"/>
    <w:uiPriority w:val="99"/>
    <w:semiHidden/>
    <w:unhideWhenUsed/>
    <w:rsid w:val="00FE0A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0A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6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qFormat/>
    <w:rsid w:val="00CB6588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2768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76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768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68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3663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44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482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028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332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84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141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ru.wikipedia.org/wiki/%D0%9B%D0%B0%D1%82%D0%B8%D0%BD%D1%81%D0%BA%D0%B8%D0%B9_%D1%8F%D0%B7%D1%8B%D0%B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5;&#1095;&#1091;&#1088;&#1082;&#1080;&#1085;&#1072;%20&#1052;&#1072;&#1088;&#1080;&#1085;&#1072;%20&#1053;&#1080;&#1082;&#1086;&#1083;&#1072;&#1077;&#1074;&#1085;&#1072;\&#1092;&#1083;&#1077;&#1096;&#1082;&#1072;\&#1044;&#1083;&#1103;%20&#1086;&#1087;&#1099;&#1090;&#1072;\&#1054;&#1055;&#1067;&#1058;%20&#1056;&#1040;&#1041;&#1054;&#1058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</PublishDate>
  <Abstract>РУКОВОДИТЕЛЬ ФИЗИЧЕСКОГО ВОСПИТАНИЯ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3EE91B-5A3D-469C-AF66-E72D5028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ОПЫТ РАБОТЫ</Template>
  <TotalTime>504</TotalTime>
  <Pages>29</Pages>
  <Words>5464</Words>
  <Characters>31147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ОПЫТ РАБОТЫ</vt:lpstr>
    </vt:vector>
  </TitlesOfParts>
  <Company>Microsoft</Company>
  <LinksUpToDate>false</LinksUpToDate>
  <CharactersWithSpaces>36538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ОПЫТ РАБОТЫ</dc:title>
  <dc:subject>формированию мотивации на укрепление своего здоровья у  детей  старшего дошкольного возраста посредством упражнений с мячом и </dc:subject>
  <dc:creator>Admin</dc:creator>
  <cp:keywords/>
  <dc:description/>
  <cp:lastModifiedBy>admin</cp:lastModifiedBy>
  <cp:revision>7</cp:revision>
  <cp:lastPrinted>2012-01-11T10:14:00Z</cp:lastPrinted>
  <dcterms:created xsi:type="dcterms:W3CDTF">2012-01-10T09:36:00Z</dcterms:created>
  <dcterms:modified xsi:type="dcterms:W3CDTF">2012-12-20T07:18:00Z</dcterms:modified>
</cp:coreProperties>
</file>