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50" w:rsidRPr="00767344" w:rsidRDefault="00C44C50" w:rsidP="00BA1B9F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BA1B9F">
        <w:rPr>
          <w:rFonts w:ascii="Cambria" w:hAnsi="Cambria"/>
          <w:b/>
          <w:i/>
          <w:sz w:val="24"/>
          <w:szCs w:val="24"/>
        </w:rPr>
        <w:t>ЗИМНИЕ ОЛИМПИЙСКИЕ ИГРЫ.</w:t>
      </w:r>
    </w:p>
    <w:p w:rsidR="00C44C50" w:rsidRPr="00767344" w:rsidRDefault="00C44C50" w:rsidP="00BA1B9F">
      <w:pPr>
        <w:spacing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Развлечение для детей и родителей на улице.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Вед:</w:t>
      </w:r>
      <w:r w:rsidRPr="00BA1B9F">
        <w:rPr>
          <w:rFonts w:ascii="Cambria" w:hAnsi="Cambria"/>
          <w:sz w:val="24"/>
          <w:szCs w:val="24"/>
        </w:rPr>
        <w:t xml:space="preserve"> Начинаем зимний праздник!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Будут игры, будет смех,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И весёлые забавы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Приготовлены для всех.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Хороша красой своею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Наша зимушка-зима.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Поиграть сегодня с нею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Собралась вся детвора.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Я рада приветствовать вас на нашей площадке, на которой пройдут «Малые Олимпийские игры»  - это праздник спорта, мира, дружбы, молодости, красоты. Желаем всем вам крепкого здоровья. А чтобы оно было крепким нужно заниматься спортом! Крикнем все вместе: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- Физкульт - Ура! Ура! Ура!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- Кто сказал, друзья, что немы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Знаки, символы, эмблемы?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Нет, они глазам ребят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Очень много говорят.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Нынче каждый замечает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Из колец сплетённый знак: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Ну, а что он означает?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Каждый знает, иль не так?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Непременно нужно, братцы,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В этом всем нам разобраться.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А поможет нам в этом хозяйка Зимней Олимпиады – Олимпиада Февралевна.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                               ВХОДИТ ОЛИМПИАДА ФЕВРАЛЕВНА.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О.Ф:</w:t>
      </w:r>
      <w:r w:rsidRPr="00BA1B9F">
        <w:rPr>
          <w:rFonts w:ascii="Cambria" w:hAnsi="Cambria"/>
          <w:sz w:val="24"/>
          <w:szCs w:val="24"/>
        </w:rPr>
        <w:t xml:space="preserve"> Я - Олимпиада Февралевна, пришла посмотреть, как вы соревнуетесь на олимпийских играх. Я принесла с собой флаг, на котором изображено пять колец. А вы знаете почему? Я вам сейчас расскажу: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Что за символ 5 колец?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Перво-наперво понять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Почему их ровно пять?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А не шесть и не четыре?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Почему?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Ответ таков: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«На планете в нашем мире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Пять жилых материков».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Ну, а пять материков,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Как доверенных послов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Шлют спортивные отряды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На призыв Олимпиады.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Солнце из-за океана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Поднимается в зенит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На востоке рано-рано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BA1B9F">
        <w:rPr>
          <w:rFonts w:ascii="Cambria" w:hAnsi="Cambria"/>
          <w:sz w:val="24"/>
          <w:szCs w:val="24"/>
        </w:rPr>
        <w:t xml:space="preserve">Солнце окна </w:t>
      </w:r>
      <w:r w:rsidRPr="00BA1B9F">
        <w:rPr>
          <w:rFonts w:ascii="Cambria" w:hAnsi="Cambria"/>
          <w:b/>
          <w:sz w:val="24"/>
          <w:szCs w:val="24"/>
          <w:u w:val="single"/>
        </w:rPr>
        <w:t>золотит.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BA1B9F">
        <w:rPr>
          <w:rFonts w:ascii="Cambria" w:hAnsi="Cambria"/>
          <w:sz w:val="24"/>
          <w:szCs w:val="24"/>
        </w:rPr>
        <w:t>Знают все, что</w:t>
      </w:r>
      <w:r w:rsidRPr="00767344">
        <w:rPr>
          <w:rFonts w:ascii="Cambria" w:hAnsi="Cambria"/>
          <w:sz w:val="24"/>
          <w:szCs w:val="24"/>
        </w:rPr>
        <w:t xml:space="preserve"> </w:t>
      </w:r>
      <w:r w:rsidRPr="00BA1B9F">
        <w:rPr>
          <w:rFonts w:ascii="Cambria" w:hAnsi="Cambria"/>
          <w:b/>
          <w:sz w:val="24"/>
          <w:szCs w:val="24"/>
          <w:u w:val="single"/>
        </w:rPr>
        <w:t>чёрный цвет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Знойной Африки привет.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Цвет травы, </w:t>
      </w:r>
      <w:r w:rsidRPr="00BA1B9F">
        <w:rPr>
          <w:rFonts w:ascii="Cambria" w:hAnsi="Cambria"/>
          <w:b/>
          <w:sz w:val="24"/>
          <w:szCs w:val="24"/>
          <w:u w:val="single"/>
        </w:rPr>
        <w:t>зелёный цвет,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Из Австралии привет!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Из Европы дружбы тропы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К нам спешат, препятствий нет.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А какой же цвет Европы?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  <w:u w:val="single"/>
        </w:rPr>
        <w:t>Голубой</w:t>
      </w:r>
      <w:r w:rsidRPr="00BA1B9F">
        <w:rPr>
          <w:rFonts w:ascii="Cambria" w:hAnsi="Cambria"/>
          <w:sz w:val="24"/>
          <w:szCs w:val="24"/>
        </w:rPr>
        <w:t xml:space="preserve"> Европы Цвет!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У Америки есть тоже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Олимпийский свой привет: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Мери, Джон, Хуан и Рут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  <w:u w:val="single"/>
        </w:rPr>
        <w:t>Красное</w:t>
      </w:r>
      <w:r w:rsidRPr="00BA1B9F">
        <w:rPr>
          <w:rFonts w:ascii="Cambria" w:hAnsi="Cambria"/>
          <w:sz w:val="24"/>
          <w:szCs w:val="24"/>
        </w:rPr>
        <w:t xml:space="preserve"> кольцо несут.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Все мы в дружбу верим свято.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Каждый в дружбе молодец.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И рисуют все ребята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Добрый знак пяти колец.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Вед:</w:t>
      </w:r>
      <w:r w:rsidRPr="00BA1B9F">
        <w:rPr>
          <w:rFonts w:ascii="Cambria" w:hAnsi="Cambria"/>
          <w:sz w:val="24"/>
          <w:szCs w:val="24"/>
        </w:rPr>
        <w:t xml:space="preserve"> Олимпийские игры – это главные спортивные соревнования, которые проводятся по разным видам спорта! А как мы узнаем, что Олимпиада началась? (нужно зажечь огонь). У нас тоже есть свой Олимпийский огонь.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b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ЭСТАФЕТА «ОЛИМПИЙСКИЙ ОГОНЬ».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О.Ф:</w:t>
      </w:r>
      <w:r w:rsidRPr="00BA1B9F">
        <w:rPr>
          <w:rFonts w:ascii="Cambria" w:hAnsi="Cambria"/>
          <w:sz w:val="24"/>
          <w:szCs w:val="24"/>
        </w:rPr>
        <w:t>Девиз соревнований наших «Быстрее! Выше! Сильнее!» Прошу считать наши Олимпийские игры открытыми. Внимание! Внимание! Начинаем соревнования!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 xml:space="preserve">Вед: </w:t>
      </w:r>
      <w:r w:rsidRPr="00BA1B9F">
        <w:rPr>
          <w:rFonts w:ascii="Cambria" w:hAnsi="Cambria"/>
          <w:sz w:val="24"/>
          <w:szCs w:val="24"/>
        </w:rPr>
        <w:t>Мы зовём на праздник всех,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Пусть звучит повсюду смех.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Что вы взрослые, стоите?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Все в саду у нас равны.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767344">
        <w:rPr>
          <w:rFonts w:ascii="Cambria" w:hAnsi="Cambria"/>
          <w:sz w:val="24"/>
          <w:szCs w:val="24"/>
        </w:rPr>
        <w:t xml:space="preserve">          </w:t>
      </w:r>
      <w:r w:rsidRPr="00BA1B9F">
        <w:rPr>
          <w:rFonts w:ascii="Cambria" w:hAnsi="Cambria"/>
          <w:sz w:val="24"/>
          <w:szCs w:val="24"/>
        </w:rPr>
        <w:t>У ребят сегодня праздник,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Веселитесь же и вы.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Родители народ такой: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На занятость спешат сослаться.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Но мы-то знаем: они не правы,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Всем надо спортом заниматься.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Так что, дорогие родители,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Детей покатать, не хотите ли?</w:t>
      </w:r>
    </w:p>
    <w:p w:rsidR="00C44C50" w:rsidRPr="00BA1B9F" w:rsidRDefault="00C44C50" w:rsidP="00BA1B9F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«ГОНКИ НА ЛЕДЯНКАХ»</w:t>
      </w:r>
      <w:r w:rsidRPr="00BA1B9F">
        <w:rPr>
          <w:rFonts w:ascii="Cambria" w:hAnsi="Cambria"/>
          <w:sz w:val="24"/>
          <w:szCs w:val="24"/>
        </w:rPr>
        <w:t xml:space="preserve"> - Родитель тащит ледянку с ребёнком до ориентира и        возвращается обратно. (ВРУЧАЕТСЯ МЕДАЛЬ «ЗА ПОБЕДУ В БОБСЛЕЕ»)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Вед:</w:t>
      </w:r>
      <w:r w:rsidRPr="00BA1B9F">
        <w:rPr>
          <w:rFonts w:ascii="Cambria" w:hAnsi="Cambria"/>
          <w:sz w:val="24"/>
          <w:szCs w:val="24"/>
        </w:rPr>
        <w:t xml:space="preserve"> Молодцы у нас ребята: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Сильные, умелые,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Дружные, весёлые,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Быстрые и смелые!</w:t>
      </w:r>
    </w:p>
    <w:p w:rsidR="00C44C50" w:rsidRPr="00BA1B9F" w:rsidRDefault="00C44C50" w:rsidP="00BA1B9F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«ПОПАДИ ШИШКОЙ В ЦЕЛЬ»</w:t>
      </w:r>
      <w:r w:rsidRPr="00BA1B9F">
        <w:rPr>
          <w:rFonts w:ascii="Cambria" w:hAnsi="Cambria"/>
          <w:sz w:val="24"/>
          <w:szCs w:val="24"/>
        </w:rPr>
        <w:t xml:space="preserve"> - дети бросают шишки в корзины. (ВРУЧАЕТСЯ МЕДАЛЬ «ЗА ПОБЕДУ В СТРЕЛЬБЕ»)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Вед:</w:t>
      </w:r>
      <w:r w:rsidRPr="00767344">
        <w:rPr>
          <w:rFonts w:ascii="Cambria" w:hAnsi="Cambria"/>
          <w:b/>
          <w:sz w:val="24"/>
          <w:szCs w:val="24"/>
        </w:rPr>
        <w:t xml:space="preserve">   </w:t>
      </w:r>
      <w:r w:rsidRPr="00BA1B9F">
        <w:rPr>
          <w:rFonts w:ascii="Cambria" w:hAnsi="Cambria"/>
          <w:sz w:val="24"/>
          <w:szCs w:val="24"/>
        </w:rPr>
        <w:t>Хорошо спортсменом быть: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  Дальше всех бежать и плыть,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   На лыжах скользить легко,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   И бегать на них далеко.</w:t>
      </w:r>
    </w:p>
    <w:p w:rsidR="00C44C50" w:rsidRPr="00BA1B9F" w:rsidRDefault="00C44C50" w:rsidP="00BA1B9F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«ЛЫЖНАЯ  ЭСТАФЕТА»-</w:t>
      </w:r>
      <w:r w:rsidRPr="00BA1B9F">
        <w:rPr>
          <w:rFonts w:ascii="Cambria" w:hAnsi="Cambria"/>
          <w:sz w:val="24"/>
          <w:szCs w:val="24"/>
        </w:rPr>
        <w:t xml:space="preserve"> дети бегут между ориентирами, обратно прямо.(ВРУЧАЕТСЯ МЕДАЛЬ «ЗА ПОБЕДУ В ЛЫЖНОМ СПОРТЕ»)</w:t>
      </w:r>
    </w:p>
    <w:p w:rsidR="00C44C50" w:rsidRPr="00BA1B9F" w:rsidRDefault="00C44C50" w:rsidP="00BA1B9F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«ОБЩИЙ ЛЫЖНЫЙ ЗАБЕГ»</w:t>
      </w:r>
      <w:r w:rsidRPr="00BA1B9F">
        <w:rPr>
          <w:rFonts w:ascii="Cambria" w:hAnsi="Cambria"/>
          <w:sz w:val="24"/>
          <w:szCs w:val="24"/>
        </w:rPr>
        <w:t xml:space="preserve"> - бег по лыжне. (ВРУЧАЕТСЯ МЕДАЛЬ «ЗА ПОБЕДУ В ЛЫЖНОМ СПОРТЕ»)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>Вед:</w:t>
      </w:r>
      <w:r w:rsidRPr="00BA1B9F">
        <w:rPr>
          <w:rFonts w:ascii="Cambria" w:hAnsi="Cambria"/>
          <w:sz w:val="24"/>
          <w:szCs w:val="24"/>
        </w:rPr>
        <w:t xml:space="preserve">  Порезвились, поиграли,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Снова все в колонну встали.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Всем участникам – спасибо!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Победителям – почёт!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Отдохнули мы на славу.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Победили вы по праву.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Похвал достойны и награды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И мы призы вручить вам рады.</w:t>
      </w:r>
    </w:p>
    <w:p w:rsidR="00C44C50" w:rsidRPr="00BA1B9F" w:rsidRDefault="00C44C50" w:rsidP="00BA1B9F">
      <w:pPr>
        <w:spacing w:line="240" w:lineRule="auto"/>
        <w:ind w:left="360"/>
        <w:rPr>
          <w:rFonts w:ascii="Cambria" w:hAnsi="Cambria"/>
          <w:sz w:val="24"/>
          <w:szCs w:val="24"/>
        </w:rPr>
      </w:pP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b/>
          <w:sz w:val="24"/>
          <w:szCs w:val="24"/>
        </w:rPr>
        <w:t xml:space="preserve">О.Ф:    </w:t>
      </w:r>
      <w:r w:rsidRPr="00BA1B9F">
        <w:rPr>
          <w:rFonts w:ascii="Cambria" w:hAnsi="Cambria"/>
          <w:sz w:val="24"/>
          <w:szCs w:val="24"/>
        </w:rPr>
        <w:t>В мире нет рецепта лучше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 w:rsidRPr="00BA1B9F">
        <w:rPr>
          <w:rFonts w:ascii="Cambria" w:hAnsi="Cambria"/>
          <w:sz w:val="24"/>
          <w:szCs w:val="24"/>
        </w:rPr>
        <w:t xml:space="preserve">            Будь со спортом неразлучен,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           Проживёшь сто лет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 xml:space="preserve"> </w:t>
      </w:r>
      <w:r w:rsidRPr="00767344">
        <w:rPr>
          <w:rFonts w:ascii="Cambria" w:hAnsi="Cambria"/>
          <w:sz w:val="24"/>
          <w:szCs w:val="24"/>
        </w:rPr>
        <w:t xml:space="preserve">          </w:t>
      </w:r>
      <w:r w:rsidRPr="00BA1B9F">
        <w:rPr>
          <w:rFonts w:ascii="Cambria" w:hAnsi="Cambria"/>
          <w:sz w:val="24"/>
          <w:szCs w:val="24"/>
        </w:rPr>
        <w:t xml:space="preserve"> Вот и весь секрет!</w:t>
      </w:r>
    </w:p>
    <w:p w:rsidR="00C44C50" w:rsidRPr="00BA1B9F" w:rsidRDefault="00C44C50" w:rsidP="00BA1B9F">
      <w:pPr>
        <w:spacing w:line="240" w:lineRule="auto"/>
        <w:rPr>
          <w:rFonts w:ascii="Cambria" w:hAnsi="Cambria"/>
          <w:sz w:val="24"/>
          <w:szCs w:val="24"/>
        </w:rPr>
      </w:pPr>
      <w:r w:rsidRPr="00BA1B9F">
        <w:rPr>
          <w:rFonts w:ascii="Cambria" w:hAnsi="Cambria"/>
          <w:sz w:val="24"/>
          <w:szCs w:val="24"/>
        </w:rPr>
        <w:t>Молодцы, ребята. Вы были ловкими, смелыми, а главное, дружными. Вот таких здоровых и сильных ребят растит наш детский сад!</w:t>
      </w:r>
    </w:p>
    <w:p w:rsidR="00C44C50" w:rsidRPr="00D76924" w:rsidRDefault="00C44C50" w:rsidP="00D76924">
      <w:pPr>
        <w:spacing w:line="240" w:lineRule="auto"/>
        <w:ind w:left="360"/>
        <w:rPr>
          <w:rFonts w:ascii="Cambria Math" w:hAnsi="Cambria Math"/>
          <w:sz w:val="24"/>
          <w:szCs w:val="24"/>
        </w:rPr>
      </w:pPr>
    </w:p>
    <w:p w:rsidR="00C44C50" w:rsidRPr="001A06DD" w:rsidRDefault="00C44C50" w:rsidP="00777114">
      <w:pPr>
        <w:spacing w:line="240" w:lineRule="auto"/>
        <w:rPr>
          <w:rFonts w:ascii="Cambria Math" w:hAnsi="Cambria Math"/>
          <w:sz w:val="24"/>
          <w:szCs w:val="24"/>
        </w:rPr>
      </w:pPr>
    </w:p>
    <w:p w:rsidR="00C44C50" w:rsidRPr="00777114" w:rsidRDefault="00C44C50" w:rsidP="00777114">
      <w:pPr>
        <w:spacing w:line="240" w:lineRule="auto"/>
        <w:rPr>
          <w:rFonts w:ascii="Cambria Math" w:hAnsi="Cambria Math"/>
          <w:sz w:val="24"/>
          <w:szCs w:val="24"/>
        </w:rPr>
      </w:pPr>
    </w:p>
    <w:p w:rsidR="00C44C50" w:rsidRDefault="00C44C50" w:rsidP="00777114">
      <w:pPr>
        <w:spacing w:line="240" w:lineRule="auto"/>
        <w:rPr>
          <w:rFonts w:ascii="Cambria" w:hAnsi="Cambria"/>
          <w:sz w:val="24"/>
          <w:szCs w:val="24"/>
        </w:rPr>
      </w:pPr>
    </w:p>
    <w:p w:rsidR="00C44C50" w:rsidRPr="00777114" w:rsidRDefault="00C44C50" w:rsidP="00777114">
      <w:pPr>
        <w:rPr>
          <w:rFonts w:ascii="Cambria" w:hAnsi="Cambria"/>
          <w:sz w:val="24"/>
          <w:szCs w:val="24"/>
        </w:rPr>
      </w:pPr>
    </w:p>
    <w:sectPr w:rsidR="00C44C50" w:rsidRPr="00777114" w:rsidSect="00E6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33B3E"/>
    <w:multiLevelType w:val="hybridMultilevel"/>
    <w:tmpl w:val="FAE2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114"/>
    <w:rsid w:val="001A06DD"/>
    <w:rsid w:val="001F5C3F"/>
    <w:rsid w:val="0035686A"/>
    <w:rsid w:val="003B42C2"/>
    <w:rsid w:val="005C06C0"/>
    <w:rsid w:val="00744D06"/>
    <w:rsid w:val="00767344"/>
    <w:rsid w:val="00777114"/>
    <w:rsid w:val="009264E1"/>
    <w:rsid w:val="009B1335"/>
    <w:rsid w:val="00A9728A"/>
    <w:rsid w:val="00BA1B9F"/>
    <w:rsid w:val="00C44C50"/>
    <w:rsid w:val="00D76924"/>
    <w:rsid w:val="00E14F5F"/>
    <w:rsid w:val="00E673DE"/>
    <w:rsid w:val="00E714E0"/>
    <w:rsid w:val="00F4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Света</cp:lastModifiedBy>
  <cp:revision>5</cp:revision>
  <dcterms:created xsi:type="dcterms:W3CDTF">2013-02-04T03:49:00Z</dcterms:created>
  <dcterms:modified xsi:type="dcterms:W3CDTF">2013-02-12T13:04:00Z</dcterms:modified>
</cp:coreProperties>
</file>