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AB" w:rsidRDefault="001448AB" w:rsidP="00ED12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Пояснительная записка.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 w:rsidRPr="00ED1291">
        <w:rPr>
          <w:rFonts w:ascii="Times New Roman" w:hAnsi="Times New Roman"/>
          <w:sz w:val="28"/>
          <w:szCs w:val="28"/>
        </w:rPr>
        <w:t xml:space="preserve">         Самостоятельная работа рассчитана на 25 минут. 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 w:rsidRPr="00ED1291">
        <w:rPr>
          <w:rFonts w:ascii="Times New Roman" w:hAnsi="Times New Roman"/>
          <w:sz w:val="28"/>
          <w:szCs w:val="28"/>
        </w:rPr>
        <w:t>Вопросы част</w:t>
      </w:r>
      <w:r>
        <w:rPr>
          <w:rFonts w:ascii="Times New Roman" w:hAnsi="Times New Roman"/>
          <w:sz w:val="28"/>
          <w:szCs w:val="28"/>
        </w:rPr>
        <w:t xml:space="preserve">и А оцениваются по </w:t>
      </w:r>
      <w:r w:rsidRPr="003C23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баллу,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В1  - 6 баллов, В2 – 3 балла, В3 – 3 балла. Всего – 20 баллов.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выставления оценок: 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14 баллов – 2»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  <w:lang w:val="en-US"/>
        </w:rPr>
        <w:t>-16</w:t>
      </w:r>
      <w:r>
        <w:rPr>
          <w:rFonts w:ascii="Times New Roman" w:hAnsi="Times New Roman"/>
          <w:sz w:val="28"/>
          <w:szCs w:val="28"/>
        </w:rPr>
        <w:t xml:space="preserve"> баллов –«3»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>-18 баллов –«4»</w:t>
      </w:r>
    </w:p>
    <w:p w:rsidR="001448AB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19-20 баллов –«5».</w:t>
      </w:r>
    </w:p>
    <w:p w:rsidR="001448AB" w:rsidRPr="00ED1291" w:rsidRDefault="001448AB" w:rsidP="00ED12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1448AB" w:rsidRPr="008350A6" w:rsidRDefault="001448AB" w:rsidP="005E2C39">
      <w:pPr>
        <w:jc w:val="center"/>
        <w:rPr>
          <w:b/>
          <w:sz w:val="28"/>
          <w:szCs w:val="28"/>
        </w:rPr>
      </w:pPr>
      <w:r w:rsidRPr="008350A6">
        <w:rPr>
          <w:b/>
          <w:sz w:val="28"/>
          <w:szCs w:val="28"/>
        </w:rPr>
        <w:t>Рыбы. 7 класс.</w:t>
      </w:r>
    </w:p>
    <w:p w:rsidR="001448AB" w:rsidRDefault="001448AB" w:rsidP="00ED1291">
      <w:pPr>
        <w:jc w:val="center"/>
        <w:rPr>
          <w:b/>
          <w:sz w:val="28"/>
          <w:szCs w:val="28"/>
        </w:rPr>
      </w:pPr>
      <w:r w:rsidRPr="008350A6">
        <w:rPr>
          <w:b/>
          <w:sz w:val="28"/>
          <w:szCs w:val="28"/>
        </w:rPr>
        <w:t>1 вариант.</w:t>
      </w:r>
    </w:p>
    <w:p w:rsidR="001448AB" w:rsidRPr="00ED1291" w:rsidRDefault="001448AB" w:rsidP="00ED1291">
      <w:pPr>
        <w:jc w:val="center"/>
        <w:rPr>
          <w:b/>
          <w:sz w:val="28"/>
          <w:szCs w:val="28"/>
        </w:rPr>
      </w:pPr>
      <w:r w:rsidRPr="005E2C39">
        <w:rPr>
          <w:b/>
          <w:sz w:val="24"/>
          <w:szCs w:val="24"/>
        </w:rPr>
        <w:t>А.Выбери один правильный ответ.</w:t>
      </w:r>
    </w:p>
    <w:p w:rsidR="001448AB" w:rsidRPr="00062FBE" w:rsidRDefault="001448AB" w:rsidP="005E2C39">
      <w:pPr>
        <w:spacing w:after="0" w:line="240" w:lineRule="atLeast"/>
        <w:rPr>
          <w:b/>
          <w:sz w:val="24"/>
          <w:szCs w:val="24"/>
        </w:rPr>
      </w:pPr>
      <w:r w:rsidRPr="008350A6">
        <w:rPr>
          <w:b/>
          <w:sz w:val="24"/>
          <w:szCs w:val="24"/>
        </w:rPr>
        <w:t>А1.</w:t>
      </w:r>
      <w:r w:rsidRPr="00062FBE">
        <w:rPr>
          <w:sz w:val="24"/>
          <w:szCs w:val="24"/>
        </w:rPr>
        <w:t>Какие особенности имеет нервная система хордовых животных?</w:t>
      </w:r>
    </w:p>
    <w:p w:rsidR="001448AB" w:rsidRPr="00062FBE" w:rsidRDefault="001448AB" w:rsidP="005E2C39">
      <w:pPr>
        <w:spacing w:after="0" w:line="240" w:lineRule="atLeast"/>
        <w:rPr>
          <w:b/>
          <w:sz w:val="24"/>
          <w:szCs w:val="24"/>
        </w:rPr>
      </w:pPr>
      <w:r w:rsidRPr="00062FBE">
        <w:rPr>
          <w:sz w:val="24"/>
          <w:szCs w:val="24"/>
        </w:rPr>
        <w:t>1.нервная трубка расположена на спинной стороне тела</w:t>
      </w:r>
    </w:p>
    <w:p w:rsidR="001448AB" w:rsidRPr="00062FBE" w:rsidRDefault="001448AB" w:rsidP="005E2C39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2. имеется брюшная нервная цепочка.</w:t>
      </w:r>
    </w:p>
    <w:p w:rsidR="001448AB" w:rsidRPr="00062FBE" w:rsidRDefault="001448AB" w:rsidP="005E2C39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3.нервные клетки собраны в два нервных ствола.</w:t>
      </w:r>
    </w:p>
    <w:p w:rsidR="001448AB" w:rsidRPr="00062FBE" w:rsidRDefault="001448AB" w:rsidP="005E2C39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4. нервные клетки образуют нервную сеть.</w:t>
      </w:r>
    </w:p>
    <w:p w:rsidR="001448AB" w:rsidRPr="00062FBE" w:rsidRDefault="001448AB" w:rsidP="005E2C39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А2.</w:t>
      </w:r>
      <w:r w:rsidRPr="00062FBE">
        <w:rPr>
          <w:sz w:val="24"/>
          <w:szCs w:val="24"/>
        </w:rPr>
        <w:t xml:space="preserve"> Какой признак позволяет рыбам затрачивать меньше усилий на преодоление сопротивления воды при движении?</w:t>
      </w:r>
    </w:p>
    <w:p w:rsidR="001448AB" w:rsidRPr="00062FBE" w:rsidRDefault="001448AB" w:rsidP="0088747B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1.покровительственная окраска</w:t>
      </w:r>
    </w:p>
    <w:p w:rsidR="001448AB" w:rsidRPr="00062FBE" w:rsidRDefault="001448AB" w:rsidP="0088747B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2.органы обоняния</w:t>
      </w:r>
    </w:p>
    <w:p w:rsidR="001448AB" w:rsidRPr="00062FBE" w:rsidRDefault="001448AB" w:rsidP="0088747B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3.боковая линия</w:t>
      </w:r>
    </w:p>
    <w:p w:rsidR="001448AB" w:rsidRPr="00062FBE" w:rsidRDefault="001448AB" w:rsidP="0088747B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4.черепицеобразное расположение чешуи.</w:t>
      </w:r>
    </w:p>
    <w:p w:rsidR="001448AB" w:rsidRPr="00062FBE" w:rsidRDefault="001448AB" w:rsidP="00A418AD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А3.</w:t>
      </w:r>
      <w:r w:rsidRPr="00062FBE">
        <w:rPr>
          <w:sz w:val="24"/>
          <w:szCs w:val="24"/>
        </w:rPr>
        <w:t xml:space="preserve">Отряд акулы относится к классу… </w:t>
      </w:r>
    </w:p>
    <w:p w:rsidR="001448AB" w:rsidRPr="00062FBE" w:rsidRDefault="001448AB" w:rsidP="00A418AD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 Костных рыб </w:t>
      </w:r>
    </w:p>
    <w:p w:rsidR="001448AB" w:rsidRPr="00062FBE" w:rsidRDefault="001448AB" w:rsidP="00A418AD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 Круглоротые </w:t>
      </w:r>
    </w:p>
    <w:p w:rsidR="001448AB" w:rsidRPr="00062FBE" w:rsidRDefault="001448AB" w:rsidP="00A418AD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3. Кистепёрые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4. Верного ответа нет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А4.</w:t>
      </w:r>
      <w:r w:rsidRPr="00062FBE">
        <w:rPr>
          <w:sz w:val="24"/>
          <w:szCs w:val="24"/>
        </w:rPr>
        <w:t xml:space="preserve">Где находится спинной мозг?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 В позвоночном канале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 В плавательном пузыре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3. В головном отделе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4. Верного ответа нет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А5.</w:t>
      </w:r>
      <w:r w:rsidRPr="00062FBE">
        <w:rPr>
          <w:sz w:val="24"/>
          <w:szCs w:val="24"/>
        </w:rPr>
        <w:t xml:space="preserve">Сердце рыб…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 Однокамерное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 Двухкамерное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3. Трёхкамерное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4. Верного ответа нет </w:t>
      </w:r>
    </w:p>
    <w:p w:rsidR="001448AB" w:rsidRDefault="001448AB" w:rsidP="004F5D91">
      <w:pPr>
        <w:spacing w:after="0" w:line="240" w:lineRule="atLeast"/>
        <w:rPr>
          <w:b/>
          <w:sz w:val="24"/>
          <w:szCs w:val="24"/>
        </w:rPr>
      </w:pP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А6.</w:t>
      </w:r>
      <w:r w:rsidRPr="00062FBE">
        <w:rPr>
          <w:sz w:val="24"/>
          <w:szCs w:val="24"/>
        </w:rPr>
        <w:t xml:space="preserve">Сосуды, приносящие кровь к сердцу называются…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 Венами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 Артериями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3. Аортами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4. Верного ответа нет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А7.</w:t>
      </w:r>
      <w:r w:rsidRPr="00062FBE">
        <w:rPr>
          <w:sz w:val="24"/>
          <w:szCs w:val="24"/>
        </w:rPr>
        <w:t>Органы боковой линии: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 ощущают силу и направление движения воды.  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 помогают плавать    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 3.не имеют значения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4. помогают ловить добычу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5. поддерживают температуру тела.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А8.</w:t>
      </w:r>
      <w:r w:rsidRPr="00062FBE">
        <w:rPr>
          <w:sz w:val="24"/>
          <w:szCs w:val="24"/>
        </w:rPr>
        <w:t>К парным плавникам относятся: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1.только грудные 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2.только брюшные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3. грудные и брюшные 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 xml:space="preserve"> 4.хвостовые  </w:t>
      </w:r>
    </w:p>
    <w:p w:rsidR="001448AB" w:rsidRPr="00062FBE" w:rsidRDefault="001448AB" w:rsidP="004F5D91">
      <w:pPr>
        <w:spacing w:after="0" w:line="240" w:lineRule="atLeast"/>
        <w:rPr>
          <w:sz w:val="24"/>
          <w:szCs w:val="24"/>
        </w:rPr>
      </w:pPr>
      <w:r w:rsidRPr="00062FBE">
        <w:rPr>
          <w:sz w:val="24"/>
          <w:szCs w:val="24"/>
        </w:rPr>
        <w:t>5. анальные.</w:t>
      </w:r>
    </w:p>
    <w:p w:rsidR="001448AB" w:rsidRDefault="001448AB" w:rsidP="00DB325E">
      <w:pPr>
        <w:spacing w:after="0" w:line="240" w:lineRule="atLeast"/>
      </w:pPr>
    </w:p>
    <w:p w:rsidR="001448AB" w:rsidRPr="00ED1291" w:rsidRDefault="001448AB" w:rsidP="00ED1291">
      <w:pPr>
        <w:rPr>
          <w:sz w:val="28"/>
          <w:szCs w:val="28"/>
        </w:rPr>
      </w:pPr>
      <w:r w:rsidRPr="00251EEC">
        <w:rPr>
          <w:b/>
        </w:rPr>
        <w:t>В1 Установите соответствие между признаком рыб и классом, для которого он характерен.</w:t>
      </w:r>
    </w:p>
    <w:p w:rsidR="001448AB" w:rsidRPr="00251EEC" w:rsidRDefault="001448AB" w:rsidP="0088747B">
      <w:pPr>
        <w:spacing w:after="0" w:line="240" w:lineRule="atLeast"/>
        <w:rPr>
          <w:b/>
        </w:rPr>
      </w:pPr>
      <w:r w:rsidRPr="00251EEC">
        <w:rPr>
          <w:b/>
        </w:rPr>
        <w:t>Признак рыб                                                                                             Класс</w:t>
      </w:r>
    </w:p>
    <w:p w:rsidR="001448AB" w:rsidRDefault="001448AB" w:rsidP="0088747B">
      <w:pPr>
        <w:spacing w:after="0" w:line="240" w:lineRule="atLeast"/>
      </w:pPr>
      <w:r>
        <w:t>А\ мелкая костная чешуя с зубцами,                                                1. Хрящевые</w:t>
      </w:r>
    </w:p>
    <w:p w:rsidR="001448AB" w:rsidRDefault="001448AB" w:rsidP="0088747B">
      <w:pPr>
        <w:spacing w:after="0" w:line="240" w:lineRule="atLeast"/>
      </w:pPr>
      <w:r>
        <w:t xml:space="preserve">      Направленными назад                                                                    2.Костные</w:t>
      </w:r>
    </w:p>
    <w:tbl>
      <w:tblPr>
        <w:tblpPr w:leftFromText="180" w:rightFromText="180" w:vertAnchor="text" w:horzAnchor="margin" w:tblpXSpec="right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"/>
        <w:gridCol w:w="567"/>
        <w:gridCol w:w="567"/>
        <w:gridCol w:w="709"/>
        <w:gridCol w:w="674"/>
      </w:tblGrid>
      <w:tr w:rsidR="001448AB" w:rsidRPr="00496B73" w:rsidTr="00496B73"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А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Б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В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Г</w:t>
            </w:r>
          </w:p>
        </w:tc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Д</w:t>
            </w:r>
          </w:p>
        </w:tc>
        <w:tc>
          <w:tcPr>
            <w:tcW w:w="674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Е</w:t>
            </w:r>
          </w:p>
        </w:tc>
      </w:tr>
      <w:tr w:rsidR="001448AB" w:rsidRPr="00496B73" w:rsidTr="00496B73"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674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</w:tr>
    </w:tbl>
    <w:p w:rsidR="001448AB" w:rsidRDefault="001448AB" w:rsidP="0088747B">
      <w:pPr>
        <w:spacing w:after="0" w:line="240" w:lineRule="atLeast"/>
      </w:pPr>
      <w:r>
        <w:t xml:space="preserve">Б\ отсутствие плавательного пузыря    </w:t>
      </w:r>
    </w:p>
    <w:p w:rsidR="001448AB" w:rsidRDefault="001448AB" w:rsidP="0088747B">
      <w:pPr>
        <w:spacing w:after="0" w:line="240" w:lineRule="atLeast"/>
      </w:pPr>
      <w:r>
        <w:t xml:space="preserve">В\ жабры прикрыты жаберными крышками                          </w:t>
      </w:r>
    </w:p>
    <w:p w:rsidR="001448AB" w:rsidRDefault="001448AB" w:rsidP="0088747B">
      <w:pPr>
        <w:spacing w:after="0" w:line="240" w:lineRule="atLeast"/>
      </w:pPr>
      <w:r>
        <w:t>Г\ костные чешуи расположены черепицеобразно</w:t>
      </w:r>
    </w:p>
    <w:p w:rsidR="001448AB" w:rsidRDefault="001448AB" w:rsidP="0088747B">
      <w:pPr>
        <w:spacing w:after="0" w:line="240" w:lineRule="atLeast"/>
      </w:pPr>
      <w:r>
        <w:t>Д\ оплодотворение внутреннее</w:t>
      </w:r>
    </w:p>
    <w:p w:rsidR="001448AB" w:rsidRDefault="001448AB" w:rsidP="0088747B">
      <w:pPr>
        <w:spacing w:after="0" w:line="240" w:lineRule="atLeast"/>
      </w:pPr>
      <w:r>
        <w:t>Е\ слияние яйцеклеток и сперматозоидов происходит в воде.</w:t>
      </w: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  <w:r>
        <w:t xml:space="preserve">     </w:t>
      </w:r>
    </w:p>
    <w:p w:rsidR="001448AB" w:rsidRPr="00251EEC" w:rsidRDefault="001448AB" w:rsidP="0088747B">
      <w:pPr>
        <w:spacing w:after="0" w:line="240" w:lineRule="atLeast"/>
        <w:rPr>
          <w:b/>
        </w:rPr>
      </w:pPr>
      <w:r w:rsidRPr="00251EEC">
        <w:rPr>
          <w:b/>
        </w:rPr>
        <w:t xml:space="preserve">В </w:t>
      </w:r>
      <w:r>
        <w:rPr>
          <w:b/>
        </w:rPr>
        <w:t>2</w:t>
      </w:r>
      <w:r w:rsidRPr="00251EEC">
        <w:rPr>
          <w:b/>
        </w:rPr>
        <w:t>. Выбери три верных ответа, запиши их номера в порядке возрастания.</w:t>
      </w:r>
    </w:p>
    <w:p w:rsidR="001448AB" w:rsidRDefault="001448AB" w:rsidP="0088747B">
      <w:pPr>
        <w:spacing w:after="0" w:line="240" w:lineRule="atLeast"/>
      </w:pPr>
      <w:r>
        <w:t>Каких водных животных относят к классу костных рыб?</w:t>
      </w:r>
    </w:p>
    <w:p w:rsidR="001448AB" w:rsidRDefault="001448AB" w:rsidP="0088747B">
      <w:pPr>
        <w:spacing w:after="0" w:line="240" w:lineRule="atLeast"/>
        <w:sectPr w:rsidR="001448AB" w:rsidSect="005E2C3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1448AB" w:rsidRDefault="001448AB" w:rsidP="0088747B">
      <w:pPr>
        <w:spacing w:after="0" w:line="240" w:lineRule="atLeast"/>
      </w:pPr>
      <w:r>
        <w:t>1.голубая акула</w:t>
      </w:r>
    </w:p>
    <w:p w:rsidR="001448AB" w:rsidRDefault="001448AB" w:rsidP="0088747B">
      <w:pPr>
        <w:spacing w:after="0" w:line="240" w:lineRule="atLeast"/>
      </w:pPr>
      <w:r>
        <w:t>2.русский осетр</w:t>
      </w:r>
    </w:p>
    <w:p w:rsidR="001448AB" w:rsidRDefault="001448AB" w:rsidP="0088747B">
      <w:pPr>
        <w:spacing w:after="0" w:line="240" w:lineRule="atLeast"/>
      </w:pPr>
      <w:r>
        <w:t>3.синий кит</w:t>
      </w:r>
    </w:p>
    <w:p w:rsidR="001448AB" w:rsidRDefault="001448AB" w:rsidP="0088747B">
      <w:pPr>
        <w:spacing w:after="0" w:line="240" w:lineRule="atLeast"/>
      </w:pPr>
      <w:r>
        <w:t>4.электрический скат</w:t>
      </w:r>
    </w:p>
    <w:p w:rsidR="001448AB" w:rsidRDefault="001448AB" w:rsidP="0088747B">
      <w:pPr>
        <w:spacing w:after="0" w:line="240" w:lineRule="atLeast"/>
      </w:pPr>
      <w:r>
        <w:t>5.латимерия</w:t>
      </w:r>
    </w:p>
    <w:p w:rsidR="001448AB" w:rsidRDefault="001448AB" w:rsidP="0088747B">
      <w:pPr>
        <w:spacing w:after="0" w:line="240" w:lineRule="atLeast"/>
      </w:pPr>
      <w:r>
        <w:t>6.речной угорь.</w:t>
      </w:r>
    </w:p>
    <w:p w:rsidR="001448AB" w:rsidRDefault="001448AB" w:rsidP="0088747B">
      <w:pPr>
        <w:spacing w:after="0" w:line="240" w:lineRule="atLeast"/>
        <w:sectPr w:rsidR="001448AB" w:rsidSect="00DB325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448AB" w:rsidRDefault="001448AB" w:rsidP="0088747B">
      <w:pPr>
        <w:spacing w:after="0" w:line="240" w:lineRule="atLeast"/>
      </w:pPr>
    </w:p>
    <w:p w:rsidR="001448AB" w:rsidRPr="008350A6" w:rsidRDefault="001448AB" w:rsidP="0088747B">
      <w:pPr>
        <w:spacing w:after="0" w:line="240" w:lineRule="atLeast"/>
        <w:rPr>
          <w:b/>
        </w:rPr>
      </w:pPr>
    </w:p>
    <w:p w:rsidR="001448AB" w:rsidRPr="008350A6" w:rsidRDefault="001448AB" w:rsidP="0088747B">
      <w:pPr>
        <w:spacing w:after="0" w:line="240" w:lineRule="atLeast"/>
        <w:rPr>
          <w:b/>
        </w:rPr>
      </w:pPr>
      <w:r w:rsidRPr="008350A6">
        <w:rPr>
          <w:b/>
        </w:rPr>
        <w:t>В 3. Выбери признаки, характерные для рыб.</w:t>
      </w:r>
    </w:p>
    <w:p w:rsidR="001448AB" w:rsidRDefault="001448AB" w:rsidP="0088747B">
      <w:pPr>
        <w:spacing w:after="0" w:line="240" w:lineRule="atLeast"/>
      </w:pPr>
      <w:r>
        <w:t>1\ трехкамерное  сердце</w:t>
      </w:r>
    </w:p>
    <w:p w:rsidR="001448AB" w:rsidRDefault="001448AB" w:rsidP="0088747B">
      <w:pPr>
        <w:spacing w:after="0" w:line="240" w:lineRule="atLeast"/>
      </w:pPr>
      <w:r>
        <w:t>2\ двухкамерное сердце</w:t>
      </w:r>
    </w:p>
    <w:p w:rsidR="001448AB" w:rsidRDefault="001448AB" w:rsidP="0088747B">
      <w:pPr>
        <w:spacing w:after="0" w:line="240" w:lineRule="atLeast"/>
      </w:pPr>
      <w:r>
        <w:t>3\ лёгочное дыхание</w:t>
      </w:r>
    </w:p>
    <w:p w:rsidR="001448AB" w:rsidRDefault="001448AB" w:rsidP="0088747B">
      <w:pPr>
        <w:spacing w:after="0" w:line="240" w:lineRule="atLeast"/>
      </w:pPr>
      <w:r>
        <w:t>4\ один круг кровообращения</w:t>
      </w:r>
    </w:p>
    <w:p w:rsidR="001448AB" w:rsidRDefault="001448AB" w:rsidP="0088747B">
      <w:pPr>
        <w:spacing w:after="0" w:line="240" w:lineRule="atLeast"/>
      </w:pPr>
      <w:r>
        <w:t>5\ два круга кровообращения</w:t>
      </w:r>
    </w:p>
    <w:p w:rsidR="001448AB" w:rsidRDefault="001448AB" w:rsidP="0088747B">
      <w:pPr>
        <w:spacing w:after="0" w:line="240" w:lineRule="atLeast"/>
      </w:pPr>
      <w:r>
        <w:t>6\ жаберное дыхание.</w:t>
      </w: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Default="001448AB" w:rsidP="0088747B">
      <w:pPr>
        <w:spacing w:after="0" w:line="240" w:lineRule="atLeast"/>
      </w:pPr>
    </w:p>
    <w:p w:rsidR="001448AB" w:rsidRPr="000E3D47" w:rsidRDefault="001448AB" w:rsidP="008350A6">
      <w:pPr>
        <w:jc w:val="center"/>
        <w:rPr>
          <w:b/>
          <w:sz w:val="28"/>
          <w:szCs w:val="28"/>
        </w:rPr>
      </w:pPr>
      <w:r w:rsidRPr="000E3D47">
        <w:rPr>
          <w:b/>
          <w:sz w:val="28"/>
          <w:szCs w:val="28"/>
        </w:rPr>
        <w:t>Рыбы. 7 класс.</w:t>
      </w:r>
    </w:p>
    <w:p w:rsidR="001448AB" w:rsidRPr="000E3D47" w:rsidRDefault="001448AB" w:rsidP="008350A6">
      <w:pPr>
        <w:jc w:val="center"/>
        <w:rPr>
          <w:b/>
          <w:sz w:val="28"/>
          <w:szCs w:val="28"/>
        </w:rPr>
      </w:pPr>
      <w:r w:rsidRPr="000E3D47">
        <w:rPr>
          <w:b/>
          <w:sz w:val="28"/>
          <w:szCs w:val="28"/>
        </w:rPr>
        <w:t>2 вариант.</w:t>
      </w:r>
    </w:p>
    <w:p w:rsidR="001448AB" w:rsidRPr="002F35FF" w:rsidRDefault="001448AB" w:rsidP="008350A6">
      <w:pPr>
        <w:spacing w:after="0" w:line="240" w:lineRule="atLeast"/>
        <w:rPr>
          <w:b/>
          <w:sz w:val="24"/>
          <w:szCs w:val="24"/>
        </w:rPr>
      </w:pPr>
      <w:r w:rsidRPr="002F35FF">
        <w:rPr>
          <w:b/>
          <w:sz w:val="24"/>
          <w:szCs w:val="24"/>
        </w:rPr>
        <w:t>А.Выбери один правильный ответ.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А1.</w:t>
      </w:r>
      <w:r w:rsidRPr="002F35FF">
        <w:rPr>
          <w:sz w:val="24"/>
          <w:szCs w:val="24"/>
        </w:rPr>
        <w:t>Признак, характерный для позвоночных животных,-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1.хорда сохраняется в течение всей жизни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2.хорда замещается позвоночником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3.скелет отсутствует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4. скелет наружный.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А2.</w:t>
      </w:r>
      <w:r w:rsidRPr="002F35FF">
        <w:rPr>
          <w:sz w:val="24"/>
          <w:szCs w:val="24"/>
        </w:rPr>
        <w:t>Сопротивление воды при передвижении рыбы уменьшается благодаря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1.Наличию боковой линии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2. Покровительственной окраске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3.обтекаемой форме тела.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4.органам обоняния.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А3.</w:t>
      </w:r>
      <w:r w:rsidRPr="002F35FF">
        <w:rPr>
          <w:sz w:val="24"/>
          <w:szCs w:val="24"/>
        </w:rPr>
        <w:t xml:space="preserve">Основной функцией плавательного пузыря является…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1. Переваривание пищи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2. Дыхание рыб под водой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3. Обеспечение плавучести рыб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4. Все ответы верны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А4.</w:t>
      </w:r>
      <w:r w:rsidRPr="002F35FF">
        <w:rPr>
          <w:sz w:val="24"/>
          <w:szCs w:val="24"/>
        </w:rPr>
        <w:t xml:space="preserve">Чем прикрыты снаружи жабры?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1. Жаберными тычинками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2. Жаберными лепестками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3. Жаберными дугами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4. Жаберными крышками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А5.</w:t>
      </w:r>
      <w:r w:rsidRPr="002F35FF">
        <w:rPr>
          <w:sz w:val="24"/>
          <w:szCs w:val="24"/>
        </w:rPr>
        <w:t xml:space="preserve"> Выделительная система у рыб представлена…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1. Только мочевым пузырём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2. Только почками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3. Почками и мочевым пузырём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4. Верного ответа нет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А6.</w:t>
      </w:r>
      <w:r w:rsidRPr="002F35FF">
        <w:rPr>
          <w:sz w:val="24"/>
          <w:szCs w:val="24"/>
        </w:rPr>
        <w:t xml:space="preserve"> Органы дыхания рыб: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1.легкие 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2.трахеи 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3.жабры  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4.плавательный пузырь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5.ротовая полость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А7.</w:t>
      </w:r>
      <w:r w:rsidRPr="002F35FF">
        <w:rPr>
          <w:sz w:val="24"/>
          <w:szCs w:val="24"/>
        </w:rPr>
        <w:t>Оплодотворение у большинства рыб: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1.внутреннее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2.наружное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3.двойное  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 4.сложное 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 5. без оплодотворения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8350A6">
        <w:rPr>
          <w:b/>
          <w:sz w:val="24"/>
          <w:szCs w:val="24"/>
        </w:rPr>
        <w:t>А8.</w:t>
      </w:r>
      <w:r w:rsidRPr="002F35FF">
        <w:rPr>
          <w:sz w:val="24"/>
          <w:szCs w:val="24"/>
        </w:rPr>
        <w:t xml:space="preserve"> Хорда – это: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1.спинной мозг, окруженный спинными и хрящевыми образованиями.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2.плотный, упругий стержень, образованный тесно прилегающими друг к другу клетками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3.эластичная трубка, в канале которой находится спинной мозг.</w:t>
      </w: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 xml:space="preserve">4. головной мозг, координирующий движение.   </w:t>
      </w:r>
    </w:p>
    <w:p w:rsidR="001448AB" w:rsidRDefault="001448AB" w:rsidP="008350A6">
      <w:pPr>
        <w:spacing w:after="0" w:line="240" w:lineRule="atLeast"/>
        <w:rPr>
          <w:sz w:val="24"/>
          <w:szCs w:val="24"/>
        </w:rPr>
      </w:pPr>
      <w:r w:rsidRPr="002F35FF">
        <w:rPr>
          <w:sz w:val="24"/>
          <w:szCs w:val="24"/>
        </w:rPr>
        <w:t>5. защитный механизм</w:t>
      </w:r>
    </w:p>
    <w:p w:rsidR="001448AB" w:rsidRDefault="001448AB" w:rsidP="008350A6">
      <w:pPr>
        <w:spacing w:after="0" w:line="240" w:lineRule="atLeast"/>
        <w:rPr>
          <w:sz w:val="24"/>
          <w:szCs w:val="24"/>
        </w:rPr>
      </w:pPr>
    </w:p>
    <w:p w:rsidR="001448AB" w:rsidRPr="00251EEC" w:rsidRDefault="001448AB" w:rsidP="008350A6">
      <w:pPr>
        <w:spacing w:after="0" w:line="240" w:lineRule="atLeast"/>
        <w:rPr>
          <w:b/>
        </w:rPr>
      </w:pPr>
      <w:r w:rsidRPr="00251EEC">
        <w:rPr>
          <w:b/>
        </w:rPr>
        <w:t xml:space="preserve">В </w:t>
      </w:r>
      <w:r>
        <w:rPr>
          <w:b/>
        </w:rPr>
        <w:t>1</w:t>
      </w:r>
      <w:r w:rsidRPr="00251EEC">
        <w:rPr>
          <w:b/>
        </w:rPr>
        <w:t>.Установите соответствие между признаком хордовых животных и подтипом, для которого он характерен.</w:t>
      </w:r>
    </w:p>
    <w:p w:rsidR="001448AB" w:rsidRPr="00251EEC" w:rsidRDefault="001448AB" w:rsidP="008350A6">
      <w:pPr>
        <w:spacing w:after="0" w:line="240" w:lineRule="atLeast"/>
        <w:rPr>
          <w:b/>
        </w:rPr>
      </w:pPr>
      <w:r w:rsidRPr="00251EEC">
        <w:rPr>
          <w:b/>
        </w:rPr>
        <w:t>Признак хордовых животных                                                 Подтип</w:t>
      </w:r>
    </w:p>
    <w:p w:rsidR="001448AB" w:rsidRDefault="001448AB" w:rsidP="008350A6">
      <w:pPr>
        <w:spacing w:after="0" w:line="240" w:lineRule="atLeast"/>
      </w:pPr>
      <w:r>
        <w:t>А \ распространены повсеместно                                       1\Бесчерепные</w:t>
      </w:r>
    </w:p>
    <w:p w:rsidR="001448AB" w:rsidRDefault="001448AB" w:rsidP="008350A6">
      <w:pPr>
        <w:spacing w:after="0" w:line="240" w:lineRule="atLeast"/>
      </w:pPr>
      <w:r>
        <w:t>Б\ обитают в прибрежной полосе                                       2\ Позвоночные</w:t>
      </w:r>
    </w:p>
    <w:tbl>
      <w:tblPr>
        <w:tblpPr w:leftFromText="180" w:rightFromText="180" w:vertAnchor="text" w:horzAnchor="margin" w:tblpXSpec="right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67"/>
        <w:gridCol w:w="567"/>
        <w:gridCol w:w="567"/>
        <w:gridCol w:w="709"/>
        <w:gridCol w:w="674"/>
      </w:tblGrid>
      <w:tr w:rsidR="001448AB" w:rsidRPr="00496B73" w:rsidTr="00496B73"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А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Б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В</w:t>
            </w: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Г</w:t>
            </w:r>
          </w:p>
        </w:tc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Д</w:t>
            </w:r>
          </w:p>
        </w:tc>
        <w:tc>
          <w:tcPr>
            <w:tcW w:w="674" w:type="dxa"/>
          </w:tcPr>
          <w:p w:rsidR="001448AB" w:rsidRPr="00496B73" w:rsidRDefault="001448AB" w:rsidP="00496B73">
            <w:pPr>
              <w:spacing w:after="0" w:line="240" w:lineRule="atLeast"/>
            </w:pPr>
            <w:r w:rsidRPr="00496B73">
              <w:t>Е</w:t>
            </w:r>
          </w:p>
        </w:tc>
      </w:tr>
      <w:tr w:rsidR="001448AB" w:rsidRPr="00496B73" w:rsidTr="00496B73"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567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709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  <w:tc>
          <w:tcPr>
            <w:tcW w:w="674" w:type="dxa"/>
          </w:tcPr>
          <w:p w:rsidR="001448AB" w:rsidRPr="00496B73" w:rsidRDefault="001448AB" w:rsidP="00496B73">
            <w:pPr>
              <w:spacing w:after="0" w:line="240" w:lineRule="atLeast"/>
            </w:pPr>
          </w:p>
        </w:tc>
      </w:tr>
    </w:tbl>
    <w:p w:rsidR="001448AB" w:rsidRDefault="001448AB" w:rsidP="008350A6">
      <w:pPr>
        <w:spacing w:after="0" w:line="240" w:lineRule="atLeast"/>
      </w:pPr>
      <w:r>
        <w:t xml:space="preserve">     Умеренных и теплых морей</w:t>
      </w:r>
    </w:p>
    <w:p w:rsidR="001448AB" w:rsidRDefault="001448AB" w:rsidP="008350A6">
      <w:pPr>
        <w:spacing w:after="0" w:line="240" w:lineRule="atLeast"/>
      </w:pPr>
      <w:r>
        <w:t xml:space="preserve">В\ большую часть жизни проводят,                                </w:t>
      </w:r>
    </w:p>
    <w:p w:rsidR="001448AB" w:rsidRDefault="001448AB" w:rsidP="008350A6">
      <w:pPr>
        <w:spacing w:after="0" w:line="240" w:lineRule="atLeast"/>
      </w:pPr>
      <w:r>
        <w:t>зарывшись в песок</w:t>
      </w:r>
    </w:p>
    <w:p w:rsidR="001448AB" w:rsidRDefault="001448AB" w:rsidP="008350A6">
      <w:pPr>
        <w:spacing w:after="0" w:line="240" w:lineRule="atLeast"/>
      </w:pPr>
      <w:r>
        <w:t>Г\ основу скелета составляет костный или хрящевой скелет</w:t>
      </w:r>
    </w:p>
    <w:p w:rsidR="001448AB" w:rsidRDefault="001448AB" w:rsidP="008350A6">
      <w:pPr>
        <w:spacing w:after="0" w:line="240" w:lineRule="atLeast"/>
      </w:pPr>
      <w:r>
        <w:t>Д\ Внутренний скелет из хорды сохраняется в течение всей жизни</w:t>
      </w:r>
    </w:p>
    <w:p w:rsidR="001448AB" w:rsidRDefault="001448AB" w:rsidP="008350A6">
      <w:pPr>
        <w:spacing w:after="0" w:line="240" w:lineRule="atLeast"/>
      </w:pPr>
      <w:r>
        <w:t xml:space="preserve">Е\ сердце отсутствует.     </w:t>
      </w:r>
    </w:p>
    <w:p w:rsidR="001448AB" w:rsidRDefault="001448AB" w:rsidP="008350A6">
      <w:pPr>
        <w:spacing w:after="0" w:line="240" w:lineRule="atLeast"/>
        <w:rPr>
          <w:sz w:val="24"/>
          <w:szCs w:val="24"/>
        </w:rPr>
      </w:pPr>
    </w:p>
    <w:p w:rsidR="001448AB" w:rsidRDefault="001448AB" w:rsidP="008350A6">
      <w:pPr>
        <w:spacing w:after="0" w:line="240" w:lineRule="atLeast"/>
        <w:rPr>
          <w:b/>
        </w:rPr>
      </w:pPr>
      <w:r w:rsidRPr="000E3D47">
        <w:rPr>
          <w:b/>
        </w:rPr>
        <w:t xml:space="preserve">В 2. </w:t>
      </w:r>
      <w:r w:rsidRPr="00251EEC">
        <w:rPr>
          <w:b/>
        </w:rPr>
        <w:t>Выбери три верных ответа, запиши их номера в порядке возрастания.</w:t>
      </w:r>
    </w:p>
    <w:p w:rsidR="001448AB" w:rsidRPr="000E3D47" w:rsidRDefault="001448AB" w:rsidP="008350A6">
      <w:pPr>
        <w:spacing w:after="0" w:line="240" w:lineRule="atLeast"/>
        <w:rPr>
          <w:b/>
        </w:rPr>
      </w:pPr>
      <w:r w:rsidRPr="000E3D47">
        <w:rPr>
          <w:b/>
        </w:rPr>
        <w:t xml:space="preserve"> Какие черты характерны для Хрящевых рыб?</w:t>
      </w:r>
    </w:p>
    <w:p w:rsidR="001448AB" w:rsidRDefault="001448AB" w:rsidP="008350A6">
      <w:pPr>
        <w:spacing w:after="0" w:line="240" w:lineRule="atLeast"/>
      </w:pPr>
      <w:r>
        <w:t>1.большинство представителей – обитатели морской среды.</w:t>
      </w:r>
    </w:p>
    <w:p w:rsidR="001448AB" w:rsidRDefault="001448AB" w:rsidP="008350A6">
      <w:pPr>
        <w:spacing w:after="0" w:line="240" w:lineRule="atLeast"/>
      </w:pPr>
      <w:r>
        <w:t>2.имеется плавательный пузырь.</w:t>
      </w:r>
    </w:p>
    <w:p w:rsidR="001448AB" w:rsidRDefault="001448AB" w:rsidP="008350A6">
      <w:pPr>
        <w:spacing w:after="0" w:line="240" w:lineRule="atLeast"/>
      </w:pPr>
      <w:r>
        <w:t>3. отсутствуют жаберные крышки</w:t>
      </w:r>
    </w:p>
    <w:p w:rsidR="001448AB" w:rsidRDefault="001448AB" w:rsidP="008350A6">
      <w:pPr>
        <w:spacing w:after="0" w:line="240" w:lineRule="atLeast"/>
      </w:pPr>
      <w:r>
        <w:t>4. жабры прикрыты жаберными крышками</w:t>
      </w:r>
    </w:p>
    <w:p w:rsidR="001448AB" w:rsidRDefault="001448AB" w:rsidP="008350A6">
      <w:pPr>
        <w:spacing w:after="0" w:line="240" w:lineRule="atLeast"/>
      </w:pPr>
      <w:r>
        <w:t>5. нет плавательного пузыря.</w:t>
      </w:r>
    </w:p>
    <w:p w:rsidR="001448AB" w:rsidRDefault="001448AB" w:rsidP="008350A6">
      <w:pPr>
        <w:spacing w:after="0" w:line="240" w:lineRule="atLeast"/>
      </w:pPr>
      <w:r>
        <w:t>6. обитатели морских и пресных водоемов.</w:t>
      </w:r>
    </w:p>
    <w:p w:rsidR="001448AB" w:rsidRDefault="001448AB" w:rsidP="008350A6">
      <w:pPr>
        <w:spacing w:after="0" w:line="240" w:lineRule="atLeast"/>
        <w:rPr>
          <w:sz w:val="24"/>
          <w:szCs w:val="24"/>
        </w:rPr>
      </w:pPr>
    </w:p>
    <w:p w:rsidR="001448AB" w:rsidRPr="008350A6" w:rsidRDefault="001448AB" w:rsidP="008350A6">
      <w:pPr>
        <w:spacing w:after="0" w:line="240" w:lineRule="atLeast"/>
        <w:rPr>
          <w:b/>
        </w:rPr>
      </w:pPr>
      <w:r w:rsidRPr="008350A6">
        <w:rPr>
          <w:b/>
        </w:rPr>
        <w:t>В 3. Выбери признаки, не характерные для рыб.</w:t>
      </w:r>
    </w:p>
    <w:p w:rsidR="001448AB" w:rsidRDefault="001448AB" w:rsidP="008350A6">
      <w:pPr>
        <w:spacing w:after="0" w:line="240" w:lineRule="atLeast"/>
      </w:pPr>
      <w:r>
        <w:t>1\ трехкамерное  сердце</w:t>
      </w:r>
    </w:p>
    <w:p w:rsidR="001448AB" w:rsidRDefault="001448AB" w:rsidP="008350A6">
      <w:pPr>
        <w:spacing w:after="0" w:line="240" w:lineRule="atLeast"/>
      </w:pPr>
      <w:r>
        <w:t>2\ двухкамерное сердце</w:t>
      </w:r>
    </w:p>
    <w:p w:rsidR="001448AB" w:rsidRDefault="001448AB" w:rsidP="008350A6">
      <w:pPr>
        <w:spacing w:after="0" w:line="240" w:lineRule="atLeast"/>
      </w:pPr>
      <w:r>
        <w:t>3\ лёгочное дыхание</w:t>
      </w:r>
    </w:p>
    <w:p w:rsidR="001448AB" w:rsidRDefault="001448AB" w:rsidP="008350A6">
      <w:pPr>
        <w:spacing w:after="0" w:line="240" w:lineRule="atLeast"/>
      </w:pPr>
      <w:r>
        <w:t>4\ один круг кровообращения</w:t>
      </w:r>
    </w:p>
    <w:p w:rsidR="001448AB" w:rsidRDefault="001448AB" w:rsidP="008350A6">
      <w:pPr>
        <w:spacing w:after="0" w:line="240" w:lineRule="atLeast"/>
      </w:pPr>
      <w:r>
        <w:t>5\ два круга кровообращения</w:t>
      </w:r>
    </w:p>
    <w:p w:rsidR="001448AB" w:rsidRDefault="001448AB" w:rsidP="008350A6">
      <w:pPr>
        <w:spacing w:after="0" w:line="240" w:lineRule="atLeast"/>
      </w:pPr>
      <w:r>
        <w:t>6\ жаберное дыхание.</w:t>
      </w:r>
    </w:p>
    <w:p w:rsidR="001448AB" w:rsidRPr="00916968" w:rsidRDefault="001448AB" w:rsidP="008350A6">
      <w:pPr>
        <w:spacing w:after="0" w:line="240" w:lineRule="atLeast"/>
      </w:pPr>
    </w:p>
    <w:p w:rsidR="001448AB" w:rsidRPr="002F35FF" w:rsidRDefault="001448AB" w:rsidP="008350A6">
      <w:pPr>
        <w:spacing w:after="0" w:line="240" w:lineRule="atLeast"/>
        <w:rPr>
          <w:sz w:val="24"/>
          <w:szCs w:val="24"/>
        </w:rPr>
      </w:pPr>
    </w:p>
    <w:p w:rsidR="001448AB" w:rsidRPr="00916968" w:rsidRDefault="001448AB" w:rsidP="0088747B">
      <w:pPr>
        <w:spacing w:after="0" w:line="240" w:lineRule="atLeast"/>
      </w:pPr>
    </w:p>
    <w:sectPr w:rsidR="001448AB" w:rsidRPr="00916968" w:rsidSect="00DB325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B1D"/>
    <w:multiLevelType w:val="hybridMultilevel"/>
    <w:tmpl w:val="50426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C84EA6"/>
    <w:multiLevelType w:val="hybridMultilevel"/>
    <w:tmpl w:val="2A429A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337"/>
    <w:rsid w:val="00062FBE"/>
    <w:rsid w:val="000E3D47"/>
    <w:rsid w:val="001448AB"/>
    <w:rsid w:val="001F2CC0"/>
    <w:rsid w:val="00251EEC"/>
    <w:rsid w:val="0029033D"/>
    <w:rsid w:val="002F35FF"/>
    <w:rsid w:val="003C23FE"/>
    <w:rsid w:val="00496B73"/>
    <w:rsid w:val="004F5D91"/>
    <w:rsid w:val="00571B42"/>
    <w:rsid w:val="005E2C39"/>
    <w:rsid w:val="008350A6"/>
    <w:rsid w:val="0088747B"/>
    <w:rsid w:val="00916968"/>
    <w:rsid w:val="0097111F"/>
    <w:rsid w:val="009F79B9"/>
    <w:rsid w:val="00A35706"/>
    <w:rsid w:val="00A418AD"/>
    <w:rsid w:val="00A770F6"/>
    <w:rsid w:val="00C36215"/>
    <w:rsid w:val="00DB325E"/>
    <w:rsid w:val="00E74715"/>
    <w:rsid w:val="00ED1291"/>
    <w:rsid w:val="00F25690"/>
    <w:rsid w:val="00FC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25E"/>
    <w:pPr>
      <w:ind w:left="720"/>
      <w:contextualSpacing/>
    </w:pPr>
  </w:style>
  <w:style w:type="table" w:styleId="TableGrid">
    <w:name w:val="Table Grid"/>
    <w:basedOn w:val="TableNormal"/>
    <w:uiPriority w:val="99"/>
    <w:rsid w:val="00251E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4</Pages>
  <Words>775</Words>
  <Characters>4424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Kolia</cp:lastModifiedBy>
  <cp:revision>10</cp:revision>
  <cp:lastPrinted>2013-02-08T14:50:00Z</cp:lastPrinted>
  <dcterms:created xsi:type="dcterms:W3CDTF">2013-02-08T12:09:00Z</dcterms:created>
  <dcterms:modified xsi:type="dcterms:W3CDTF">2014-02-14T14:03:00Z</dcterms:modified>
</cp:coreProperties>
</file>