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5CE" w:rsidRDefault="000B05CE" w:rsidP="003079D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Муниципальное бюджетное общеобразовательное учреждение</w:t>
      </w:r>
    </w:p>
    <w:p w:rsidR="000B05CE" w:rsidRDefault="000B05CE" w:rsidP="003079D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«Бужаниновская средняя общеобразовательная  школа»</w:t>
      </w: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                 УТВЕРЖДАЮ</w:t>
      </w:r>
    </w:p>
    <w:p w:rsidR="000B05CE" w:rsidRDefault="000B05CE" w:rsidP="003079D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Директор МБОУ «Бужаниновская СОШ»</w:t>
      </w:r>
    </w:p>
    <w:p w:rsidR="000B05CE" w:rsidRDefault="000B05CE" w:rsidP="003079D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_____________________ А.Б.Никульцев</w:t>
      </w:r>
    </w:p>
    <w:p w:rsidR="000B05CE" w:rsidRDefault="000B05CE" w:rsidP="003079D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    «_____»  __________________2013г.</w:t>
      </w: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   </w:t>
      </w:r>
    </w:p>
    <w:p w:rsidR="000B05CE" w:rsidRDefault="000B05CE" w:rsidP="003079DA">
      <w:pPr>
        <w:rPr>
          <w:rFonts w:ascii="Arial" w:hAnsi="Arial"/>
          <w:sz w:val="28"/>
          <w:szCs w:val="32"/>
        </w:rPr>
      </w:pPr>
      <w:r>
        <w:rPr>
          <w:rFonts w:ascii="Arial" w:hAnsi="Arial"/>
          <w:sz w:val="28"/>
        </w:rPr>
        <w:t xml:space="preserve">                                                  Рабочая программа</w:t>
      </w:r>
      <w:r>
        <w:rPr>
          <w:rFonts w:ascii="Arial" w:hAnsi="Arial"/>
          <w:sz w:val="28"/>
          <w:szCs w:val="32"/>
        </w:rPr>
        <w:t xml:space="preserve"> </w:t>
      </w:r>
    </w:p>
    <w:p w:rsidR="000B05CE" w:rsidRDefault="000B05CE" w:rsidP="003079DA">
      <w:pPr>
        <w:rPr>
          <w:rFonts w:ascii="Arial" w:hAnsi="Arial"/>
          <w:sz w:val="28"/>
        </w:rPr>
      </w:pPr>
      <w:r>
        <w:rPr>
          <w:rFonts w:ascii="Arial" w:hAnsi="Arial"/>
          <w:sz w:val="28"/>
          <w:szCs w:val="32"/>
        </w:rPr>
        <w:t xml:space="preserve">                                          по русскому языку для 8 класса </w:t>
      </w:r>
    </w:p>
    <w:p w:rsidR="000B05CE" w:rsidRDefault="000B05CE" w:rsidP="003079DA">
      <w:pPr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</w:rPr>
        <w:t xml:space="preserve">                                       </w:t>
      </w:r>
    </w:p>
    <w:p w:rsidR="000B05CE" w:rsidRDefault="000B05CE" w:rsidP="003079DA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                  </w:t>
      </w:r>
    </w:p>
    <w:p w:rsidR="000B05CE" w:rsidRDefault="000B05CE" w:rsidP="003079DA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                                   </w:t>
      </w:r>
    </w:p>
    <w:p w:rsidR="000B05CE" w:rsidRDefault="000B05CE" w:rsidP="003079DA">
      <w:pPr>
        <w:rPr>
          <w:rFonts w:ascii="Arial" w:hAnsi="Arial"/>
          <w:sz w:val="36"/>
          <w:szCs w:val="36"/>
        </w:rPr>
      </w:pPr>
    </w:p>
    <w:p w:rsidR="000B05CE" w:rsidRDefault="000B05CE" w:rsidP="003079DA">
      <w:pPr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                                               </w:t>
      </w:r>
      <w:r>
        <w:rPr>
          <w:rFonts w:ascii="Arial" w:hAnsi="Arial"/>
        </w:rPr>
        <w:t>Составитель: Исаева Марина Владимировна,</w:t>
      </w:r>
    </w:p>
    <w:p w:rsidR="000B05CE" w:rsidRDefault="000B05CE" w:rsidP="003079D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учитель русского языка и литературы 2 категории</w:t>
      </w: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3079DA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2013-2014 уч. год</w:t>
      </w:r>
    </w:p>
    <w:p w:rsidR="000B05CE" w:rsidRDefault="000B05CE" w:rsidP="003079DA">
      <w:pPr>
        <w:rPr>
          <w:rFonts w:ascii="Arial" w:hAnsi="Arial"/>
        </w:rPr>
      </w:pPr>
    </w:p>
    <w:p w:rsidR="000B05CE" w:rsidRDefault="000B05CE" w:rsidP="00D57AD4">
      <w:pPr>
        <w:ind w:left="720"/>
        <w:jc w:val="both"/>
        <w:rPr>
          <w:rFonts w:ascii="Arial" w:hAnsi="Arial"/>
          <w:sz w:val="28"/>
        </w:rPr>
      </w:pPr>
    </w:p>
    <w:p w:rsidR="000B05CE" w:rsidRDefault="000B05CE" w:rsidP="003079DA">
      <w:pPr>
        <w:ind w:firstLine="709"/>
        <w:jc w:val="both"/>
        <w:rPr>
          <w:rFonts w:ascii="Arial" w:hAnsi="Arial"/>
          <w:sz w:val="28"/>
        </w:rPr>
      </w:pPr>
      <w:r w:rsidRPr="00D57AD4">
        <w:rPr>
          <w:rFonts w:ascii="Arial" w:hAnsi="Arial"/>
          <w:sz w:val="28"/>
        </w:rPr>
        <w:t xml:space="preserve">                                  </w:t>
      </w:r>
    </w:p>
    <w:p w:rsidR="000B05CE" w:rsidRDefault="000B05CE" w:rsidP="003079DA">
      <w:pPr>
        <w:ind w:firstLine="709"/>
        <w:jc w:val="both"/>
        <w:rPr>
          <w:rFonts w:ascii="Arial" w:hAnsi="Arial"/>
          <w:sz w:val="28"/>
        </w:rPr>
      </w:pPr>
    </w:p>
    <w:p w:rsidR="000B05CE" w:rsidRDefault="000B05CE" w:rsidP="003079DA">
      <w:pPr>
        <w:ind w:firstLine="709"/>
        <w:jc w:val="both"/>
        <w:rPr>
          <w:rFonts w:ascii="Arial" w:hAnsi="Arial"/>
          <w:sz w:val="28"/>
        </w:rPr>
      </w:pPr>
      <w:r w:rsidRPr="00D57AD4">
        <w:rPr>
          <w:rFonts w:ascii="Arial" w:hAnsi="Arial"/>
          <w:sz w:val="28"/>
        </w:rPr>
        <w:t xml:space="preserve">  </w:t>
      </w:r>
      <w:r>
        <w:rPr>
          <w:rFonts w:ascii="Arial" w:hAnsi="Arial"/>
          <w:sz w:val="28"/>
        </w:rPr>
        <w:t xml:space="preserve">                                  </w:t>
      </w:r>
      <w:r w:rsidRPr="00D57AD4">
        <w:rPr>
          <w:rFonts w:ascii="Arial" w:hAnsi="Arial"/>
          <w:sz w:val="28"/>
        </w:rPr>
        <w:t>Пояснительная записка</w:t>
      </w:r>
    </w:p>
    <w:p w:rsidR="000B05CE" w:rsidRDefault="000B05CE" w:rsidP="003079DA">
      <w:pPr>
        <w:ind w:firstLine="709"/>
        <w:jc w:val="both"/>
        <w:rPr>
          <w:rFonts w:ascii="Arial" w:hAnsi="Arial"/>
          <w:sz w:val="28"/>
        </w:rPr>
      </w:pPr>
    </w:p>
    <w:p w:rsidR="000B05CE" w:rsidRPr="00741D47" w:rsidRDefault="000B05CE" w:rsidP="0060654D">
      <w:pPr>
        <w:spacing w:line="360" w:lineRule="auto"/>
        <w:ind w:firstLine="360"/>
        <w:jc w:val="both"/>
        <w:rPr>
          <w:rFonts w:ascii="Arial" w:hAnsi="Arial"/>
          <w:sz w:val="28"/>
        </w:rPr>
      </w:pPr>
      <w:r w:rsidRPr="00741D47">
        <w:rPr>
          <w:rFonts w:ascii="Arial" w:hAnsi="Arial"/>
          <w:sz w:val="28"/>
        </w:rPr>
        <w:t>Рабочая п</w:t>
      </w:r>
      <w:r>
        <w:rPr>
          <w:rFonts w:ascii="Arial" w:hAnsi="Arial"/>
          <w:sz w:val="28"/>
        </w:rPr>
        <w:t>рограмма по русскому языку для 8</w:t>
      </w:r>
      <w:r w:rsidRPr="00741D47">
        <w:rPr>
          <w:rFonts w:ascii="Arial" w:hAnsi="Arial"/>
          <w:sz w:val="28"/>
        </w:rPr>
        <w:t xml:space="preserve"> класса составлена с использованием материалов государственного образовательного стандарта основного общего образования и в соответствии </w:t>
      </w:r>
      <w:r w:rsidRPr="00741D47">
        <w:rPr>
          <w:rFonts w:ascii="Arial" w:hAnsi="Arial"/>
          <w:sz w:val="28"/>
          <w:lang w:val="en-US"/>
        </w:rPr>
        <w:t>c</w:t>
      </w:r>
      <w:r w:rsidRPr="00741D47">
        <w:rPr>
          <w:rFonts w:ascii="Arial" w:hAnsi="Arial"/>
          <w:sz w:val="28"/>
        </w:rPr>
        <w:t xml:space="preserve"> программой по русскому языку к учебникам для 5 – 9 классов (авторы программы М. Т. Баранов, Т. А. Ладыженская, Н. М. Шанский) – М.: Просвещение, </w:t>
      </w:r>
      <w:smartTag w:uri="urn:schemas-microsoft-com:office:smarttags" w:element="metricconverter">
        <w:smartTagPr>
          <w:attr w:name="ProductID" w:val="2011 г"/>
        </w:smartTagPr>
        <w:r w:rsidRPr="00741D47">
          <w:rPr>
            <w:rFonts w:ascii="Arial" w:hAnsi="Arial"/>
            <w:sz w:val="28"/>
          </w:rPr>
          <w:t>2011 г</w:t>
        </w:r>
      </w:smartTag>
      <w:r w:rsidRPr="00741D47">
        <w:rPr>
          <w:rFonts w:ascii="Arial" w:hAnsi="Arial"/>
          <w:sz w:val="28"/>
        </w:rPr>
        <w:t>., рекомендованной Министерством образования и науки Российской Федерации. – Москва: Просвещение, 2008.</w:t>
      </w:r>
    </w:p>
    <w:p w:rsidR="000B05CE" w:rsidRPr="000B5996" w:rsidRDefault="000B05CE" w:rsidP="0060654D">
      <w:pPr>
        <w:ind w:firstLine="709"/>
        <w:jc w:val="both"/>
        <w:rPr>
          <w:rFonts w:ascii="Arial" w:hAnsi="Arial"/>
          <w:sz w:val="28"/>
        </w:rPr>
      </w:pPr>
    </w:p>
    <w:p w:rsidR="000B05CE" w:rsidRPr="000B5996" w:rsidRDefault="000B05CE" w:rsidP="0060654D">
      <w:pPr>
        <w:rPr>
          <w:rFonts w:ascii="Arial" w:hAnsi="Arial" w:cs="Calibri"/>
          <w:sz w:val="28"/>
          <w:szCs w:val="28"/>
        </w:rPr>
      </w:pPr>
      <w:r>
        <w:rPr>
          <w:rFonts w:ascii="Arial" w:hAnsi="Arial"/>
          <w:sz w:val="28"/>
        </w:rPr>
        <w:t xml:space="preserve">         </w:t>
      </w:r>
      <w:r w:rsidRPr="000B5996">
        <w:rPr>
          <w:rFonts w:ascii="Arial" w:hAnsi="Arial"/>
          <w:sz w:val="28"/>
        </w:rPr>
        <w:t>План</w:t>
      </w:r>
      <w:r>
        <w:rPr>
          <w:rFonts w:ascii="Arial" w:hAnsi="Arial"/>
          <w:sz w:val="28"/>
        </w:rPr>
        <w:t>ирование составлено из расчета 3 часов в неделю ( 102</w:t>
      </w:r>
      <w:r w:rsidRPr="000B5996">
        <w:rPr>
          <w:rFonts w:ascii="Arial" w:hAnsi="Arial"/>
          <w:sz w:val="28"/>
        </w:rPr>
        <w:t xml:space="preserve"> часа в год),</w:t>
      </w:r>
      <w:r w:rsidRPr="000B5996">
        <w:rPr>
          <w:rFonts w:ascii="Arial" w:hAnsi="Arial" w:cs="Calibri"/>
          <w:sz w:val="28"/>
          <w:szCs w:val="28"/>
        </w:rPr>
        <w:t xml:space="preserve"> </w:t>
      </w:r>
      <w:r>
        <w:rPr>
          <w:rFonts w:ascii="Arial" w:hAnsi="Arial" w:cs="Calibri"/>
          <w:sz w:val="28"/>
          <w:szCs w:val="28"/>
        </w:rPr>
        <w:t xml:space="preserve">    </w:t>
      </w:r>
      <w:r w:rsidRPr="000B5996">
        <w:rPr>
          <w:rFonts w:ascii="Arial" w:hAnsi="Arial" w:cs="Calibri"/>
          <w:sz w:val="28"/>
          <w:szCs w:val="28"/>
        </w:rPr>
        <w:t>что соответствует Базисному учебному плану МБОУ «Бужаниновская средняя общеобразовательная школа» на 2013-2014 учебный год.</w:t>
      </w:r>
    </w:p>
    <w:p w:rsidR="000B05CE" w:rsidRPr="000B5996" w:rsidRDefault="000B05CE" w:rsidP="0060654D">
      <w:pPr>
        <w:ind w:firstLine="709"/>
        <w:jc w:val="both"/>
        <w:rPr>
          <w:rFonts w:ascii="Arial" w:hAnsi="Arial"/>
          <w:sz w:val="28"/>
        </w:rPr>
      </w:pPr>
      <w:r w:rsidRPr="000B5996">
        <w:rPr>
          <w:rFonts w:ascii="Arial" w:hAnsi="Arial"/>
          <w:sz w:val="28"/>
        </w:rPr>
        <w:t xml:space="preserve">     </w:t>
      </w:r>
    </w:p>
    <w:p w:rsidR="000B05CE" w:rsidRDefault="000B05CE" w:rsidP="003079DA">
      <w:pPr>
        <w:ind w:firstLine="709"/>
        <w:jc w:val="both"/>
        <w:rPr>
          <w:rFonts w:ascii="Arial" w:hAnsi="Arial"/>
          <w:sz w:val="28"/>
        </w:rPr>
      </w:pPr>
    </w:p>
    <w:p w:rsidR="000B05CE" w:rsidRDefault="000B05CE" w:rsidP="003079DA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                Содержание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88"/>
        <w:gridCol w:w="7150"/>
        <w:gridCol w:w="2544"/>
      </w:tblGrid>
      <w:tr w:rsidR="000B05CE" w:rsidTr="0035404F">
        <w:tc>
          <w:tcPr>
            <w:tcW w:w="988" w:type="dxa"/>
          </w:tcPr>
          <w:p w:rsidR="000B05CE" w:rsidRPr="0035404F" w:rsidRDefault="000B05CE" w:rsidP="0035404F">
            <w:pPr>
              <w:jc w:val="both"/>
              <w:rPr>
                <w:rFonts w:ascii="Arial" w:hAnsi="Arial"/>
                <w:sz w:val="28"/>
              </w:rPr>
            </w:pPr>
            <w:r w:rsidRPr="0035404F">
              <w:rPr>
                <w:rFonts w:ascii="Arial" w:hAnsi="Arial"/>
                <w:sz w:val="28"/>
              </w:rPr>
              <w:t>№</w:t>
            </w:r>
          </w:p>
        </w:tc>
        <w:tc>
          <w:tcPr>
            <w:tcW w:w="7150" w:type="dxa"/>
          </w:tcPr>
          <w:p w:rsidR="000B05CE" w:rsidRPr="0035404F" w:rsidRDefault="000B05CE" w:rsidP="0035404F">
            <w:pPr>
              <w:jc w:val="both"/>
              <w:rPr>
                <w:rFonts w:ascii="Arial" w:hAnsi="Arial"/>
                <w:sz w:val="28"/>
              </w:rPr>
            </w:pPr>
            <w:r w:rsidRPr="0035404F">
              <w:rPr>
                <w:rFonts w:ascii="Arial" w:hAnsi="Arial"/>
                <w:sz w:val="28"/>
              </w:rPr>
              <w:t xml:space="preserve">                                    Содержание</w:t>
            </w:r>
          </w:p>
        </w:tc>
        <w:tc>
          <w:tcPr>
            <w:tcW w:w="2544" w:type="dxa"/>
          </w:tcPr>
          <w:p w:rsidR="000B05CE" w:rsidRPr="0035404F" w:rsidRDefault="000B05CE" w:rsidP="0035404F">
            <w:pPr>
              <w:jc w:val="center"/>
              <w:rPr>
                <w:rFonts w:ascii="Arial" w:hAnsi="Arial"/>
                <w:sz w:val="28"/>
              </w:rPr>
            </w:pPr>
            <w:r w:rsidRPr="0035404F">
              <w:rPr>
                <w:rFonts w:ascii="Arial" w:hAnsi="Arial"/>
                <w:sz w:val="28"/>
              </w:rPr>
              <w:t>Кол-во час</w:t>
            </w:r>
          </w:p>
        </w:tc>
      </w:tr>
      <w:tr w:rsidR="000B05CE" w:rsidTr="0035404F">
        <w:tc>
          <w:tcPr>
            <w:tcW w:w="988" w:type="dxa"/>
          </w:tcPr>
          <w:p w:rsidR="000B05CE" w:rsidRPr="0035404F" w:rsidRDefault="000B05CE" w:rsidP="0035404F">
            <w:pPr>
              <w:jc w:val="both"/>
              <w:rPr>
                <w:rFonts w:ascii="Arial" w:hAnsi="Arial"/>
                <w:sz w:val="28"/>
              </w:rPr>
            </w:pPr>
            <w:r w:rsidRPr="0035404F">
              <w:rPr>
                <w:rFonts w:ascii="Arial" w:hAnsi="Arial"/>
                <w:sz w:val="28"/>
              </w:rPr>
              <w:t>1</w:t>
            </w:r>
          </w:p>
        </w:tc>
        <w:tc>
          <w:tcPr>
            <w:tcW w:w="7150" w:type="dxa"/>
          </w:tcPr>
          <w:p w:rsidR="000B05CE" w:rsidRPr="0035404F" w:rsidRDefault="000B05CE" w:rsidP="0035404F">
            <w:pPr>
              <w:jc w:val="both"/>
              <w:rPr>
                <w:rFonts w:ascii="Arial" w:hAnsi="Arial"/>
                <w:sz w:val="28"/>
              </w:rPr>
            </w:pPr>
            <w:r w:rsidRPr="0035404F">
              <w:rPr>
                <w:sz w:val="28"/>
                <w:szCs w:val="28"/>
              </w:rPr>
              <w:t>Введение. Знакомство с учебником. Русский язык в современном мире</w:t>
            </w:r>
          </w:p>
        </w:tc>
        <w:tc>
          <w:tcPr>
            <w:tcW w:w="2544" w:type="dxa"/>
          </w:tcPr>
          <w:p w:rsidR="000B05CE" w:rsidRPr="0035404F" w:rsidRDefault="000B05CE" w:rsidP="0035404F">
            <w:pPr>
              <w:jc w:val="center"/>
              <w:rPr>
                <w:rFonts w:ascii="Arial" w:hAnsi="Arial"/>
                <w:sz w:val="28"/>
              </w:rPr>
            </w:pPr>
            <w:r w:rsidRPr="0035404F">
              <w:rPr>
                <w:rFonts w:ascii="Arial" w:hAnsi="Arial"/>
                <w:sz w:val="28"/>
              </w:rPr>
              <w:t>1 час.</w:t>
            </w:r>
          </w:p>
        </w:tc>
      </w:tr>
      <w:tr w:rsidR="000B05CE" w:rsidTr="0035404F">
        <w:tc>
          <w:tcPr>
            <w:tcW w:w="988" w:type="dxa"/>
          </w:tcPr>
          <w:p w:rsidR="000B05CE" w:rsidRPr="0035404F" w:rsidRDefault="000B05CE" w:rsidP="0035404F">
            <w:pPr>
              <w:jc w:val="both"/>
              <w:rPr>
                <w:rFonts w:ascii="Arial" w:hAnsi="Arial"/>
                <w:sz w:val="28"/>
              </w:rPr>
            </w:pPr>
            <w:r w:rsidRPr="0035404F">
              <w:rPr>
                <w:rFonts w:ascii="Arial" w:hAnsi="Arial"/>
                <w:sz w:val="28"/>
              </w:rPr>
              <w:t>2</w:t>
            </w:r>
          </w:p>
        </w:tc>
        <w:tc>
          <w:tcPr>
            <w:tcW w:w="7150" w:type="dxa"/>
          </w:tcPr>
          <w:p w:rsidR="000B05CE" w:rsidRPr="0035404F" w:rsidRDefault="000B05CE" w:rsidP="0035404F">
            <w:pPr>
              <w:jc w:val="both"/>
              <w:rPr>
                <w:rFonts w:ascii="Arial" w:hAnsi="Arial"/>
                <w:sz w:val="28"/>
              </w:rPr>
            </w:pPr>
            <w:r w:rsidRPr="0035404F">
              <w:rPr>
                <w:sz w:val="28"/>
                <w:szCs w:val="28"/>
              </w:rPr>
              <w:t xml:space="preserve">Повторение изученного в 5-7 классах            </w:t>
            </w:r>
          </w:p>
        </w:tc>
        <w:tc>
          <w:tcPr>
            <w:tcW w:w="2544" w:type="dxa"/>
          </w:tcPr>
          <w:p w:rsidR="000B05CE" w:rsidRPr="0035404F" w:rsidRDefault="000B05CE" w:rsidP="0035404F">
            <w:pPr>
              <w:jc w:val="center"/>
              <w:rPr>
                <w:rFonts w:ascii="Arial" w:hAnsi="Arial"/>
                <w:sz w:val="28"/>
              </w:rPr>
            </w:pPr>
            <w:r w:rsidRPr="0035404F">
              <w:rPr>
                <w:rFonts w:ascii="Arial" w:hAnsi="Arial"/>
                <w:sz w:val="28"/>
              </w:rPr>
              <w:t>9 час.</w:t>
            </w:r>
          </w:p>
        </w:tc>
      </w:tr>
      <w:tr w:rsidR="000B05CE" w:rsidTr="0035404F">
        <w:tc>
          <w:tcPr>
            <w:tcW w:w="988" w:type="dxa"/>
          </w:tcPr>
          <w:p w:rsidR="000B05CE" w:rsidRPr="0035404F" w:rsidRDefault="000B05CE" w:rsidP="0035404F">
            <w:pPr>
              <w:jc w:val="both"/>
              <w:rPr>
                <w:rFonts w:ascii="Arial" w:hAnsi="Arial"/>
                <w:sz w:val="28"/>
              </w:rPr>
            </w:pPr>
            <w:r w:rsidRPr="0035404F">
              <w:rPr>
                <w:rFonts w:ascii="Arial" w:hAnsi="Arial"/>
                <w:sz w:val="28"/>
              </w:rPr>
              <w:t>3</w:t>
            </w:r>
          </w:p>
        </w:tc>
        <w:tc>
          <w:tcPr>
            <w:tcW w:w="7150" w:type="dxa"/>
          </w:tcPr>
          <w:p w:rsidR="000B05CE" w:rsidRPr="0035404F" w:rsidRDefault="000B05CE" w:rsidP="0035404F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35404F">
              <w:rPr>
                <w:sz w:val="28"/>
                <w:szCs w:val="28"/>
                <w:lang w:eastAsia="en-US"/>
              </w:rPr>
              <w:t>Синтаксис. Пунктуация. Культура речи</w:t>
            </w:r>
          </w:p>
          <w:p w:rsidR="000B05CE" w:rsidRPr="0035404F" w:rsidRDefault="000B05CE" w:rsidP="0035404F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4" w:type="dxa"/>
          </w:tcPr>
          <w:p w:rsidR="000B05CE" w:rsidRPr="0035404F" w:rsidRDefault="000B05CE" w:rsidP="0035404F">
            <w:pPr>
              <w:jc w:val="center"/>
              <w:rPr>
                <w:rFonts w:ascii="Arial" w:hAnsi="Arial"/>
                <w:sz w:val="28"/>
              </w:rPr>
            </w:pPr>
            <w:r w:rsidRPr="0035404F">
              <w:rPr>
                <w:rFonts w:ascii="Arial" w:hAnsi="Arial"/>
                <w:sz w:val="28"/>
              </w:rPr>
              <w:t>92 час.</w:t>
            </w:r>
          </w:p>
        </w:tc>
      </w:tr>
    </w:tbl>
    <w:p w:rsidR="000B05CE" w:rsidRDefault="000B05CE" w:rsidP="00BB4C05">
      <w:pPr>
        <w:jc w:val="both"/>
        <w:rPr>
          <w:rFonts w:ascii="Arial" w:hAnsi="Arial"/>
        </w:rPr>
      </w:pPr>
    </w:p>
    <w:p w:rsidR="000B05CE" w:rsidRDefault="000B05CE" w:rsidP="00BB4C05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</w:t>
      </w:r>
    </w:p>
    <w:p w:rsidR="000B05CE" w:rsidRDefault="000B05CE" w:rsidP="00BB4C05">
      <w:pPr>
        <w:ind w:firstLine="709"/>
        <w:jc w:val="both"/>
        <w:rPr>
          <w:rFonts w:ascii="Arial" w:hAnsi="Arial"/>
          <w:sz w:val="28"/>
        </w:rPr>
      </w:pPr>
    </w:p>
    <w:p w:rsidR="000B05CE" w:rsidRDefault="000B05CE" w:rsidP="00BB4C05">
      <w:pPr>
        <w:ind w:firstLine="709"/>
        <w:jc w:val="both"/>
        <w:rPr>
          <w:rFonts w:ascii="Arial" w:hAnsi="Arial"/>
          <w:sz w:val="28"/>
        </w:rPr>
      </w:pPr>
    </w:p>
    <w:p w:rsidR="000B05CE" w:rsidRPr="00BB4C05" w:rsidRDefault="000B05CE" w:rsidP="00BB4C05">
      <w:pPr>
        <w:ind w:firstLine="709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                </w:t>
      </w:r>
      <w:r w:rsidRPr="00BB4C05">
        <w:rPr>
          <w:rFonts w:ascii="Arial" w:hAnsi="Arial"/>
          <w:sz w:val="28"/>
        </w:rPr>
        <w:t xml:space="preserve">Календарно – тематическое планирование по русскому языку </w:t>
      </w:r>
    </w:p>
    <w:p w:rsidR="000B05CE" w:rsidRPr="002B6FD2" w:rsidRDefault="000B05CE" w:rsidP="003814F0">
      <w:pPr>
        <w:pStyle w:val="1"/>
        <w:shd w:val="clear" w:color="auto" w:fill="FFFFFF"/>
        <w:spacing w:after="466" w:line="226" w:lineRule="exact"/>
        <w:ind w:right="96"/>
        <w:jc w:val="both"/>
        <w:rPr>
          <w:sz w:val="28"/>
          <w:szCs w:val="28"/>
          <w:lang w:eastAsia="en-US"/>
        </w:rPr>
      </w:pPr>
      <w:r w:rsidRPr="00552056">
        <w:rPr>
          <w:sz w:val="28"/>
          <w:szCs w:val="28"/>
          <w:lang w:eastAsia="en-US"/>
        </w:rPr>
        <w:t xml:space="preserve">                                                                  8 класс</w:t>
      </w:r>
    </w:p>
    <w:tbl>
      <w:tblPr>
        <w:tblW w:w="5286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46"/>
        <w:gridCol w:w="6552"/>
        <w:gridCol w:w="1816"/>
        <w:gridCol w:w="14"/>
        <w:gridCol w:w="1829"/>
        <w:gridCol w:w="236"/>
      </w:tblGrid>
      <w:tr w:rsidR="000B05CE" w:rsidRPr="00996A79" w:rsidTr="00097AFE">
        <w:trPr>
          <w:gridAfter w:val="1"/>
          <w:wAfter w:w="104" w:type="pct"/>
          <w:trHeight w:val="465"/>
        </w:trPr>
        <w:tc>
          <w:tcPr>
            <w:tcW w:w="375" w:type="pct"/>
            <w:vMerge w:val="restar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№  </w:t>
            </w:r>
          </w:p>
        </w:tc>
        <w:tc>
          <w:tcPr>
            <w:tcW w:w="2901" w:type="pct"/>
            <w:vMerge w:val="restar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                               Тема и содержание урока</w:t>
            </w:r>
          </w:p>
        </w:tc>
        <w:tc>
          <w:tcPr>
            <w:tcW w:w="1620" w:type="pct"/>
            <w:gridSpan w:val="3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                    Дата</w:t>
            </w:r>
          </w:p>
        </w:tc>
      </w:tr>
      <w:tr w:rsidR="000B05CE" w:rsidRPr="00996A79" w:rsidTr="00097AFE">
        <w:trPr>
          <w:gridAfter w:val="1"/>
          <w:wAfter w:w="104" w:type="pct"/>
          <w:trHeight w:val="465"/>
        </w:trPr>
        <w:tc>
          <w:tcPr>
            <w:tcW w:w="375" w:type="pct"/>
            <w:vMerge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  <w:vMerge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0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     План</w:t>
            </w:r>
          </w:p>
        </w:tc>
        <w:tc>
          <w:tcPr>
            <w:tcW w:w="810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     Факт</w:t>
            </w:r>
          </w:p>
        </w:tc>
      </w:tr>
      <w:tr w:rsidR="000B05CE" w:rsidRPr="00996A79" w:rsidTr="00097AFE">
        <w:trPr>
          <w:gridAfter w:val="1"/>
          <w:wAfter w:w="104" w:type="pct"/>
          <w:trHeight w:val="1027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Введение. Знакомство с учебником. Русский язык в современном мире</w:t>
            </w:r>
          </w:p>
        </w:tc>
        <w:tc>
          <w:tcPr>
            <w:tcW w:w="810" w:type="pct"/>
            <w:gridSpan w:val="2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3.09</w:t>
            </w:r>
          </w:p>
        </w:tc>
        <w:tc>
          <w:tcPr>
            <w:tcW w:w="810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ED2DA3">
        <w:trPr>
          <w:gridAfter w:val="1"/>
          <w:wAfter w:w="104" w:type="pct"/>
        </w:trPr>
        <w:tc>
          <w:tcPr>
            <w:tcW w:w="4896" w:type="pct"/>
            <w:gridSpan w:val="5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Повторение изученного в 5-7 классах            </w:t>
            </w: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901" w:type="pct"/>
          </w:tcPr>
          <w:p w:rsidR="000B05CE" w:rsidRPr="00996A79" w:rsidRDefault="000B05CE" w:rsidP="00E332B3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Пунктуация и орфография.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5.09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139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Знаки препинания в  сложном предложении 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9.09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139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Буквы н и нн в суффиксах прилагательных, причастий и наречий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996A79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139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Закрепление и обобщение изученного материала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12.09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761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6-7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Р/р. Изложение с грамматическим заданием по упр.26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16.09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01643E">
            <w:pPr>
              <w:pStyle w:val="1"/>
              <w:shd w:val="clear" w:color="auto" w:fill="FFFFFF"/>
              <w:spacing w:after="466" w:line="226" w:lineRule="exact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781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Слитное и раздельное написание не с разными частями речи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996A79">
              <w:rPr>
                <w:sz w:val="28"/>
                <w:szCs w:val="28"/>
                <w:lang w:eastAsia="en-US"/>
              </w:rPr>
              <w:t>.09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Подготовка к контрольной работе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19.09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901" w:type="pct"/>
          </w:tcPr>
          <w:p w:rsidR="000B05CE" w:rsidRPr="00996A79" w:rsidRDefault="000B05CE" w:rsidP="00791092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Контрольная работа по теме “Повторение изученного в 5-7 классах ”</w:t>
            </w:r>
          </w:p>
          <w:p w:rsidR="000B05CE" w:rsidRPr="00996A79" w:rsidRDefault="000B05CE" w:rsidP="00791092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23.09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ED2DA3">
        <w:trPr>
          <w:gridAfter w:val="1"/>
          <w:wAfter w:w="104" w:type="pct"/>
          <w:trHeight w:val="486"/>
        </w:trPr>
        <w:tc>
          <w:tcPr>
            <w:tcW w:w="4896" w:type="pct"/>
            <w:gridSpan w:val="5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Синтаксис. Пунктуация. Культура речи</w:t>
            </w: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901" w:type="pct"/>
            <w:tcBorders>
              <w:top w:val="nil"/>
            </w:tcBorders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Основные единицы синтаксиса</w:t>
            </w: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4" w:type="pct"/>
            <w:tcBorders>
              <w:top w:val="nil"/>
            </w:tcBorders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4.09</w:t>
            </w:r>
          </w:p>
        </w:tc>
        <w:tc>
          <w:tcPr>
            <w:tcW w:w="816" w:type="pct"/>
            <w:gridSpan w:val="2"/>
            <w:tcBorders>
              <w:top w:val="nil"/>
            </w:tcBorders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901" w:type="pct"/>
            <w:tcBorders>
              <w:top w:val="nil"/>
            </w:tcBorders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Текст как единица синтаксиса</w:t>
            </w:r>
          </w:p>
          <w:p w:rsidR="000B05CE" w:rsidRPr="00996A79" w:rsidRDefault="000B05CE" w:rsidP="00E70B75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4" w:type="pct"/>
            <w:tcBorders>
              <w:top w:val="nil"/>
            </w:tcBorders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26.09</w:t>
            </w:r>
          </w:p>
        </w:tc>
        <w:tc>
          <w:tcPr>
            <w:tcW w:w="816" w:type="pct"/>
            <w:gridSpan w:val="2"/>
            <w:tcBorders>
              <w:top w:val="nil"/>
            </w:tcBorders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901" w:type="pct"/>
            <w:tcBorders>
              <w:top w:val="nil"/>
            </w:tcBorders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Предложение как единица синтаксиса</w:t>
            </w:r>
          </w:p>
        </w:tc>
        <w:tc>
          <w:tcPr>
            <w:tcW w:w="804" w:type="pct"/>
            <w:tcBorders>
              <w:top w:val="nil"/>
            </w:tcBorders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30.09</w:t>
            </w:r>
          </w:p>
        </w:tc>
        <w:tc>
          <w:tcPr>
            <w:tcW w:w="816" w:type="pct"/>
            <w:gridSpan w:val="2"/>
            <w:tcBorders>
              <w:top w:val="nil"/>
            </w:tcBorders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901" w:type="pct"/>
            <w:tcBorders>
              <w:top w:val="nil"/>
            </w:tcBorders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Словосочетание как единица синтаксиса. Виды словосочетаний</w:t>
            </w:r>
          </w:p>
        </w:tc>
        <w:tc>
          <w:tcPr>
            <w:tcW w:w="804" w:type="pct"/>
            <w:tcBorders>
              <w:top w:val="nil"/>
            </w:tcBorders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1.10</w:t>
            </w:r>
          </w:p>
        </w:tc>
        <w:tc>
          <w:tcPr>
            <w:tcW w:w="816" w:type="pct"/>
            <w:gridSpan w:val="2"/>
            <w:tcBorders>
              <w:top w:val="nil"/>
            </w:tcBorders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15</w:t>
            </w:r>
          </w:p>
        </w:tc>
        <w:tc>
          <w:tcPr>
            <w:tcW w:w="2901" w:type="pct"/>
          </w:tcPr>
          <w:p w:rsidR="000B05CE" w:rsidRPr="00996A79" w:rsidRDefault="000B05CE" w:rsidP="001C3340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Синтаксические связи слов в словосочетаниях. Синтаксический разбор словосочетаний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Простое предложение</w:t>
            </w: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Грамматическая (предикативная) основа предложения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518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901" w:type="pct"/>
          </w:tcPr>
          <w:p w:rsidR="000B05CE" w:rsidRPr="00996A79" w:rsidRDefault="000B05CE" w:rsidP="00D700AE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Порядок слов в предложении. Интонация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901" w:type="pct"/>
          </w:tcPr>
          <w:p w:rsidR="000B05CE" w:rsidRPr="00996A79" w:rsidRDefault="000B05CE" w:rsidP="00D700AE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Описание памятника культуры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BE3BA7">
        <w:trPr>
          <w:gridAfter w:val="1"/>
          <w:wAfter w:w="104" w:type="pct"/>
          <w:trHeight w:val="1255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901" w:type="pct"/>
          </w:tcPr>
          <w:p w:rsidR="000B05CE" w:rsidRPr="00996A79" w:rsidRDefault="000B05CE" w:rsidP="00D700AE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Двусоставные предложения</w:t>
            </w:r>
          </w:p>
          <w:p w:rsidR="000B05CE" w:rsidRPr="00BE3BA7" w:rsidRDefault="000B05CE" w:rsidP="00D700AE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u w:val="single"/>
                <w:lang w:eastAsia="en-US"/>
              </w:rPr>
            </w:pPr>
            <w:r w:rsidRPr="00BE3BA7">
              <w:rPr>
                <w:sz w:val="28"/>
                <w:szCs w:val="28"/>
                <w:lang w:eastAsia="en-US"/>
              </w:rPr>
              <w:t>Главные члены предложения.</w:t>
            </w:r>
            <w:r>
              <w:rPr>
                <w:sz w:val="28"/>
                <w:szCs w:val="28"/>
                <w:u w:val="single"/>
                <w:lang w:eastAsia="en-US"/>
              </w:rPr>
              <w:t xml:space="preserve">  </w:t>
            </w:r>
            <w:r w:rsidRPr="00996A79">
              <w:rPr>
                <w:sz w:val="28"/>
                <w:szCs w:val="28"/>
                <w:lang w:eastAsia="en-US"/>
              </w:rPr>
              <w:t>Подлежаще</w:t>
            </w:r>
            <w:r>
              <w:rPr>
                <w:sz w:val="28"/>
                <w:szCs w:val="28"/>
                <w:lang w:eastAsia="en-US"/>
              </w:rPr>
              <w:t>е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Простое глагольное сказуемое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EF7043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901" w:type="pct"/>
          </w:tcPr>
          <w:p w:rsidR="000B05CE" w:rsidRPr="00996A79" w:rsidRDefault="000B05CE" w:rsidP="00EF7043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Р/р. Сочинение на тему “Чудный собор ”(упр.102)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Составное глагольное сказуемое. С/р. Тест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Составное именное сказуемое. С/р. Тест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val="en-US"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Тире между подлежащим и сказуемым. Подготовка к диктанту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Контрольный диктант с грамматическим заданием по теме ”Предложение как единица синтаксиса ”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Pr="00996A79">
              <w:rPr>
                <w:sz w:val="28"/>
                <w:szCs w:val="28"/>
                <w:lang w:eastAsia="en-US"/>
              </w:rPr>
              <w:t>.10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516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Анализ диктанта. Работа над ошибками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Pr="00996A79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516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2901" w:type="pct"/>
          </w:tcPr>
          <w:p w:rsidR="000B05CE" w:rsidRPr="00ED2DA3" w:rsidRDefault="000B05CE" w:rsidP="001247A6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ED2DA3">
              <w:rPr>
                <w:sz w:val="28"/>
                <w:szCs w:val="28"/>
                <w:lang w:eastAsia="en-US"/>
              </w:rPr>
              <w:t>Второстепенные члены предложения</w:t>
            </w:r>
          </w:p>
          <w:p w:rsidR="000B05CE" w:rsidRPr="00996A79" w:rsidRDefault="000B05CE" w:rsidP="001247A6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Роль второстепенных членов в предложении. Дополнение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31</w:t>
            </w:r>
            <w:r w:rsidRPr="00996A79">
              <w:rPr>
                <w:sz w:val="28"/>
                <w:szCs w:val="28"/>
                <w:lang w:eastAsia="en-US"/>
              </w:rPr>
              <w:t>.1</w:t>
            </w: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744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28</w:t>
            </w: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Определение. 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840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Приложение. Знаки препинания при нём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Обстоятельство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996A79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Синтаксический разбор двусоставного предложения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Р/Р. Характеристика человека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901" w:type="pct"/>
          </w:tcPr>
          <w:p w:rsidR="000B05CE" w:rsidRPr="00996A79" w:rsidRDefault="000B05CE" w:rsidP="00BB44E1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Повторение. Подготовка к контрольному диктанту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Pr="00996A79">
              <w:rPr>
                <w:sz w:val="28"/>
                <w:szCs w:val="28"/>
                <w:lang w:eastAsia="en-US"/>
              </w:rPr>
              <w:t>.11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901" w:type="pct"/>
          </w:tcPr>
          <w:p w:rsidR="000B05CE" w:rsidRPr="00996A79" w:rsidRDefault="000B05CE" w:rsidP="00BB44E1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Контрольный диктант с грамматическим заданием по теме “Второстепенные члены предложения”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25.11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trHeight w:val="709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2901" w:type="pct"/>
          </w:tcPr>
          <w:p w:rsidR="000B05CE" w:rsidRPr="00996A79" w:rsidRDefault="000B05CE" w:rsidP="0030702B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Анализ диктанта. Работа над ошибками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26.11</w:t>
            </w:r>
          </w:p>
        </w:tc>
        <w:tc>
          <w:tcPr>
            <w:tcW w:w="816" w:type="pct"/>
            <w:gridSpan w:val="2"/>
            <w:tcBorders>
              <w:right w:val="nil"/>
            </w:tcBorders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4" w:type="pct"/>
            <w:tcBorders>
              <w:top w:val="nil"/>
              <w:right w:val="nil"/>
            </w:tcBorders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36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Односоставные предложения</w:t>
            </w: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Главный член односоставного предложения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28.11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37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Назывные предложения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Pr="00996A79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550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38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Определённо-личные предложения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  <w:r w:rsidRPr="00996A79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346"/>
        </w:trPr>
        <w:tc>
          <w:tcPr>
            <w:tcW w:w="375" w:type="pct"/>
          </w:tcPr>
          <w:p w:rsidR="000B05CE" w:rsidRPr="00996A79" w:rsidRDefault="000B05CE" w:rsidP="00D37B7F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2901" w:type="pct"/>
          </w:tcPr>
          <w:p w:rsidR="000B05CE" w:rsidRPr="00996A79" w:rsidRDefault="000B05CE" w:rsidP="00951F80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Неопределённо-личные предложения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996A79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346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40</w:t>
            </w:r>
          </w:p>
        </w:tc>
        <w:tc>
          <w:tcPr>
            <w:tcW w:w="2901" w:type="pct"/>
          </w:tcPr>
          <w:p w:rsidR="000B05CE" w:rsidRPr="00996A79" w:rsidRDefault="000B05CE" w:rsidP="00DB542C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Р/Р. Инструкция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Pr="00996A79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346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41</w:t>
            </w:r>
          </w:p>
        </w:tc>
        <w:tc>
          <w:tcPr>
            <w:tcW w:w="2901" w:type="pct"/>
          </w:tcPr>
          <w:p w:rsidR="000B05CE" w:rsidRPr="00996A79" w:rsidRDefault="000B05CE" w:rsidP="00DB542C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Безличные предложения. 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996A79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346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2901" w:type="pct"/>
          </w:tcPr>
          <w:p w:rsidR="000B05CE" w:rsidRPr="00996A79" w:rsidRDefault="000B05CE" w:rsidP="00DB542C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Р/Р. Рассуждение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996A79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346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2901" w:type="pct"/>
          </w:tcPr>
          <w:p w:rsidR="000B05CE" w:rsidRPr="00996A79" w:rsidRDefault="000B05CE" w:rsidP="00DB542C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Неполные предложения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 w:rsidRPr="00996A79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421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44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Синтаксический разбор односоставного предложения</w:t>
            </w:r>
          </w:p>
        </w:tc>
        <w:tc>
          <w:tcPr>
            <w:tcW w:w="804" w:type="pct"/>
          </w:tcPr>
          <w:p w:rsidR="000B05CE" w:rsidRPr="00996A79" w:rsidRDefault="000B05CE" w:rsidP="00BE3BA7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996A79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528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2901" w:type="pct"/>
          </w:tcPr>
          <w:p w:rsidR="000B05CE" w:rsidRPr="00996A79" w:rsidRDefault="000B05CE" w:rsidP="00DB542C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Синтаксический разбор односоставного предложения</w:t>
            </w:r>
          </w:p>
        </w:tc>
        <w:tc>
          <w:tcPr>
            <w:tcW w:w="804" w:type="pct"/>
          </w:tcPr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528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901" w:type="pct"/>
          </w:tcPr>
          <w:p w:rsidR="000B05CE" w:rsidRPr="00996A79" w:rsidRDefault="000B05CE" w:rsidP="00D35F36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Урок-практикум. Обобщение и систематизация материала по односоставным и неполным предложениям. Подготовка к контрольному диктанту</w:t>
            </w:r>
          </w:p>
        </w:tc>
        <w:tc>
          <w:tcPr>
            <w:tcW w:w="804" w:type="pct"/>
          </w:tcPr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Pr="00996A79">
              <w:rPr>
                <w:sz w:val="28"/>
                <w:szCs w:val="28"/>
                <w:lang w:eastAsia="en-US"/>
              </w:rPr>
              <w:t>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357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47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Контрольный диктант с грамматическим заданием</w:t>
            </w:r>
          </w:p>
        </w:tc>
        <w:tc>
          <w:tcPr>
            <w:tcW w:w="804" w:type="pct"/>
          </w:tcPr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322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48</w:t>
            </w:r>
          </w:p>
        </w:tc>
        <w:tc>
          <w:tcPr>
            <w:tcW w:w="2901" w:type="pct"/>
          </w:tcPr>
          <w:p w:rsidR="000B05CE" w:rsidRPr="00996A79" w:rsidRDefault="000B05CE" w:rsidP="00D35F36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Анализ диктанта. Работа над ошибками</w:t>
            </w:r>
          </w:p>
        </w:tc>
        <w:tc>
          <w:tcPr>
            <w:tcW w:w="804" w:type="pct"/>
          </w:tcPr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26.12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4A5CC9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227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49</w:t>
            </w:r>
          </w:p>
        </w:tc>
        <w:tc>
          <w:tcPr>
            <w:tcW w:w="2901" w:type="pct"/>
          </w:tcPr>
          <w:p w:rsidR="000B05CE" w:rsidRPr="00996A79" w:rsidRDefault="000B05CE" w:rsidP="00D35F36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Простое осложнённое предложение.</w:t>
            </w:r>
          </w:p>
          <w:p w:rsidR="000B05CE" w:rsidRPr="00996A79" w:rsidRDefault="000B05CE" w:rsidP="00D35F36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Понятие об осложнённом предложении</w:t>
            </w:r>
          </w:p>
        </w:tc>
        <w:tc>
          <w:tcPr>
            <w:tcW w:w="804" w:type="pct"/>
          </w:tcPr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227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50</w:t>
            </w: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01" w:type="pct"/>
          </w:tcPr>
          <w:p w:rsidR="000B05CE" w:rsidRPr="00ED2DA3" w:rsidRDefault="000B05CE" w:rsidP="00D35F36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ED2DA3">
              <w:rPr>
                <w:sz w:val="28"/>
                <w:szCs w:val="28"/>
                <w:lang w:eastAsia="en-US"/>
              </w:rPr>
              <w:t>Однородные члены предложения</w:t>
            </w:r>
          </w:p>
          <w:p w:rsidR="000B05CE" w:rsidRPr="00996A79" w:rsidRDefault="000B05CE" w:rsidP="00D35F36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Понятие об однородных членах предложения</w:t>
            </w:r>
          </w:p>
        </w:tc>
        <w:tc>
          <w:tcPr>
            <w:tcW w:w="804" w:type="pct"/>
          </w:tcPr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51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804" w:type="pct"/>
          </w:tcPr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52-53</w:t>
            </w:r>
          </w:p>
        </w:tc>
        <w:tc>
          <w:tcPr>
            <w:tcW w:w="2901" w:type="pct"/>
          </w:tcPr>
          <w:p w:rsidR="000B05CE" w:rsidRPr="00996A79" w:rsidRDefault="000B05CE" w:rsidP="001B7202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Р/Р.Изложение по тексту упр.242</w:t>
            </w:r>
          </w:p>
        </w:tc>
        <w:tc>
          <w:tcPr>
            <w:tcW w:w="804" w:type="pct"/>
          </w:tcPr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996A79">
              <w:rPr>
                <w:sz w:val="28"/>
                <w:szCs w:val="28"/>
                <w:lang w:eastAsia="en-US"/>
              </w:rPr>
              <w:t>.01</w:t>
            </w:r>
          </w:p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21.01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Однородные и неоднородные определения</w:t>
            </w:r>
          </w:p>
        </w:tc>
        <w:tc>
          <w:tcPr>
            <w:tcW w:w="804" w:type="pct"/>
          </w:tcPr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23.01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737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55-56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804" w:type="pct"/>
          </w:tcPr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Pr="00996A79">
              <w:rPr>
                <w:sz w:val="28"/>
                <w:szCs w:val="28"/>
                <w:lang w:eastAsia="en-US"/>
              </w:rPr>
              <w:t>.01</w:t>
            </w:r>
          </w:p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28.01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57-58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804" w:type="pct"/>
          </w:tcPr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 w:rsidRPr="00996A79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1</w:t>
            </w:r>
          </w:p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Синтаксический разбор предложения с однородными членами</w:t>
            </w:r>
          </w:p>
        </w:tc>
        <w:tc>
          <w:tcPr>
            <w:tcW w:w="804" w:type="pct"/>
          </w:tcPr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4.02</w:t>
            </w:r>
          </w:p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60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Пунктуационный разбор предложения с однородными членами</w:t>
            </w:r>
          </w:p>
        </w:tc>
        <w:tc>
          <w:tcPr>
            <w:tcW w:w="804" w:type="pct"/>
          </w:tcPr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6.02</w:t>
            </w:r>
          </w:p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61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Повторение по теме “Однородные члены предложения”</w:t>
            </w:r>
          </w:p>
        </w:tc>
        <w:tc>
          <w:tcPr>
            <w:tcW w:w="804" w:type="pct"/>
          </w:tcPr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996A79">
              <w:rPr>
                <w:sz w:val="28"/>
                <w:szCs w:val="28"/>
                <w:lang w:eastAsia="en-US"/>
              </w:rPr>
              <w:t>.02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Контрольный диктант с грамматическим заданием по теме “Однородные члены предложения”</w:t>
            </w:r>
          </w:p>
        </w:tc>
        <w:tc>
          <w:tcPr>
            <w:tcW w:w="804" w:type="pct"/>
          </w:tcPr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11.02</w:t>
            </w:r>
          </w:p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C55AE6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2901" w:type="pct"/>
          </w:tcPr>
          <w:p w:rsidR="000B05CE" w:rsidRPr="00ED2DA3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ED2DA3">
              <w:rPr>
                <w:sz w:val="28"/>
                <w:szCs w:val="28"/>
                <w:lang w:eastAsia="en-US"/>
              </w:rPr>
              <w:t>Обособленные члены предложения</w:t>
            </w: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Понятие об обособлении</w:t>
            </w:r>
          </w:p>
        </w:tc>
        <w:tc>
          <w:tcPr>
            <w:tcW w:w="804" w:type="pct"/>
          </w:tcPr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13.02</w:t>
            </w:r>
          </w:p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val="en-US"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64</w:t>
            </w:r>
            <w:r w:rsidRPr="00996A79">
              <w:rPr>
                <w:sz w:val="28"/>
                <w:szCs w:val="28"/>
                <w:lang w:val="en-US" w:eastAsia="en-US"/>
              </w:rPr>
              <w:t>-65</w:t>
            </w:r>
          </w:p>
        </w:tc>
        <w:tc>
          <w:tcPr>
            <w:tcW w:w="2901" w:type="pct"/>
          </w:tcPr>
          <w:p w:rsidR="000B05CE" w:rsidRPr="00996A79" w:rsidRDefault="000B05CE" w:rsidP="00E2191D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Обособленные определения. Выделительные знаки препинания при них</w:t>
            </w:r>
          </w:p>
        </w:tc>
        <w:tc>
          <w:tcPr>
            <w:tcW w:w="804" w:type="pct"/>
          </w:tcPr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996A79">
              <w:rPr>
                <w:sz w:val="28"/>
                <w:szCs w:val="28"/>
                <w:lang w:eastAsia="en-US"/>
              </w:rPr>
              <w:t>.02</w:t>
            </w:r>
          </w:p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</w:t>
            </w:r>
          </w:p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val="en-US" w:eastAsia="en-US"/>
              </w:rPr>
            </w:pPr>
            <w:r w:rsidRPr="00996A79">
              <w:rPr>
                <w:sz w:val="28"/>
                <w:szCs w:val="28"/>
                <w:lang w:val="en-US" w:eastAsia="en-US"/>
              </w:rPr>
              <w:t>66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Урок-зачёт по теме “Обособление определения”</w:t>
            </w:r>
          </w:p>
        </w:tc>
        <w:tc>
          <w:tcPr>
            <w:tcW w:w="804" w:type="pct"/>
          </w:tcPr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20.02</w:t>
            </w:r>
          </w:p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67-68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Рассуждение на дискуссионную тему</w:t>
            </w: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804" w:type="pct"/>
          </w:tcPr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</w:t>
            </w:r>
            <w:r w:rsidRPr="00996A79">
              <w:rPr>
                <w:sz w:val="28"/>
                <w:szCs w:val="28"/>
                <w:lang w:eastAsia="en-US"/>
              </w:rPr>
              <w:t>02</w:t>
            </w:r>
          </w:p>
          <w:p w:rsidR="000B05CE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</w:t>
            </w:r>
          </w:p>
          <w:p w:rsidR="000B05CE" w:rsidRPr="00996A79" w:rsidRDefault="000B05CE" w:rsidP="00097200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69-70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Обособленные приложения. Выделительные знаки препинания при них</w:t>
            </w:r>
          </w:p>
        </w:tc>
        <w:tc>
          <w:tcPr>
            <w:tcW w:w="804" w:type="pct"/>
          </w:tcPr>
          <w:p w:rsidR="000B05CE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27.02</w:t>
            </w:r>
          </w:p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3.03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265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71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Урок-зачёт по теме “Обособленные приложения”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  <w:r w:rsidRPr="00996A79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72-73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Обособленные обстоятельства. Выделительные знаки препинания при них</w:t>
            </w:r>
          </w:p>
        </w:tc>
        <w:tc>
          <w:tcPr>
            <w:tcW w:w="804" w:type="pct"/>
          </w:tcPr>
          <w:p w:rsidR="000B05CE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996A79">
              <w:rPr>
                <w:sz w:val="28"/>
                <w:szCs w:val="28"/>
                <w:lang w:eastAsia="en-US"/>
              </w:rPr>
              <w:t>.03</w:t>
            </w:r>
          </w:p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996A79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74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Урок-зачёт по теме “Обособленные обстоятельства”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  <w:r w:rsidRPr="00996A79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75-76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Обособленные уточняющие члены предложения. Выделительные знаки препинания при уточняющих членах предложения</w:t>
            </w:r>
          </w:p>
        </w:tc>
        <w:tc>
          <w:tcPr>
            <w:tcW w:w="804" w:type="pct"/>
          </w:tcPr>
          <w:p w:rsidR="000B05CE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 w:rsidRPr="00996A79">
              <w:rPr>
                <w:sz w:val="28"/>
                <w:szCs w:val="28"/>
                <w:lang w:eastAsia="en-US"/>
              </w:rPr>
              <w:t>.03</w:t>
            </w:r>
          </w:p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996A79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349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77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Урок-зачёт по теме “Обособленные уточняющие члены предложения”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  <w:r w:rsidRPr="00996A79">
              <w:rPr>
                <w:sz w:val="28"/>
                <w:szCs w:val="28"/>
                <w:lang w:eastAsia="en-US"/>
              </w:rPr>
              <w:t>.03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78</w:t>
            </w:r>
          </w:p>
        </w:tc>
        <w:tc>
          <w:tcPr>
            <w:tcW w:w="2901" w:type="pct"/>
          </w:tcPr>
          <w:p w:rsidR="000B05CE" w:rsidRPr="00996A79" w:rsidRDefault="000B05CE" w:rsidP="000D1A03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Синтаксический разбор предложения с обособленными членами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79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Пунктуационный разбор предложения с обособленными членами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F2367D">
        <w:trPr>
          <w:gridAfter w:val="1"/>
          <w:wAfter w:w="104" w:type="pct"/>
          <w:trHeight w:val="1281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Повторение по теме “Обособленные члены предложения”. Подготовка к контрольному диктант</w:t>
            </w:r>
            <w:r>
              <w:rPr>
                <w:sz w:val="28"/>
                <w:szCs w:val="28"/>
                <w:lang w:eastAsia="en-US"/>
              </w:rPr>
              <w:t>у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Pr="00996A7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097AFE">
        <w:trPr>
          <w:gridAfter w:val="1"/>
          <w:wAfter w:w="104" w:type="pct"/>
          <w:trHeight w:val="480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81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Контрольный диктант по теме “Обособленные члены предложения” 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996A7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097AFE">
        <w:trPr>
          <w:gridAfter w:val="1"/>
          <w:wAfter w:w="104" w:type="pct"/>
          <w:trHeight w:val="480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Анализ и работа над ошибками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Pr="00996A7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83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Назначение обращения. Распространённые обращения. Выделительные знаки препинания при обращении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 w:rsidRPr="00996A7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84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Употребление обращений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996A7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Р/р. Составление делового письма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  <w:r w:rsidRPr="00996A7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86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Вводные конструкции. Группы вводных слов и вводных сочетаний слов по значению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  <w:r w:rsidRPr="00996A7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87-88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804" w:type="pct"/>
          </w:tcPr>
          <w:p w:rsidR="000B05CE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22.04</w:t>
            </w:r>
          </w:p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89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Вставные слова</w:t>
            </w:r>
            <w:r w:rsidRPr="00996A79">
              <w:rPr>
                <w:sz w:val="28"/>
                <w:szCs w:val="28"/>
                <w:lang w:eastAsia="en-US"/>
              </w:rPr>
              <w:t>, словосочетания и предложения.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  <w:r w:rsidRPr="00996A79">
              <w:rPr>
                <w:sz w:val="28"/>
                <w:szCs w:val="28"/>
                <w:lang w:eastAsia="en-US"/>
              </w:rPr>
              <w:t>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Р/Р. Публичное выступление (упр.386)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29.04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91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Междометия в предложении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92 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Повторение материала. Подготовка к контрольной работе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  <w:trHeight w:val="686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2901" w:type="pct"/>
          </w:tcPr>
          <w:p w:rsidR="000B05CE" w:rsidRPr="00996A79" w:rsidRDefault="000B05CE" w:rsidP="00BD13CC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Контрольная работа за  восьмой класс 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94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Анализ к/работы. Работа над ошибками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95-96</w:t>
            </w:r>
          </w:p>
        </w:tc>
        <w:tc>
          <w:tcPr>
            <w:tcW w:w="2901" w:type="pct"/>
          </w:tcPr>
          <w:p w:rsidR="000B05CE" w:rsidRPr="00BE3BA7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BE3BA7">
              <w:rPr>
                <w:sz w:val="28"/>
                <w:szCs w:val="28"/>
                <w:lang w:eastAsia="en-US"/>
              </w:rPr>
              <w:t>Чужая речь</w:t>
            </w:r>
          </w:p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Понятие о чужой речи. Прямая и косвенная речь. Косвенная речь</w:t>
            </w:r>
          </w:p>
        </w:tc>
        <w:tc>
          <w:tcPr>
            <w:tcW w:w="804" w:type="pct"/>
          </w:tcPr>
          <w:p w:rsidR="000B05CE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13.05</w:t>
            </w:r>
          </w:p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97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Прямая речь. Диалог. Цитата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98-99 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Повторение изученного в восьмом классе. Подготовка к контрольному диктанту</w:t>
            </w:r>
          </w:p>
        </w:tc>
        <w:tc>
          <w:tcPr>
            <w:tcW w:w="804" w:type="pct"/>
          </w:tcPr>
          <w:p w:rsidR="000B05CE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100-101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Контрольный диктант (итоговый) с последующим анализом и работой над ошибками</w:t>
            </w:r>
          </w:p>
        </w:tc>
        <w:tc>
          <w:tcPr>
            <w:tcW w:w="804" w:type="pct"/>
          </w:tcPr>
          <w:p w:rsidR="000B05CE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0B05CE" w:rsidRPr="00996A79" w:rsidTr="006B7D44">
        <w:trPr>
          <w:gridAfter w:val="1"/>
          <w:wAfter w:w="104" w:type="pct"/>
        </w:trPr>
        <w:tc>
          <w:tcPr>
            <w:tcW w:w="375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2901" w:type="pct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  <w:r w:rsidRPr="00996A79">
              <w:rPr>
                <w:sz w:val="28"/>
                <w:szCs w:val="28"/>
                <w:lang w:eastAsia="en-US"/>
              </w:rPr>
              <w:t xml:space="preserve"> Итоговый урок</w:t>
            </w:r>
          </w:p>
        </w:tc>
        <w:tc>
          <w:tcPr>
            <w:tcW w:w="804" w:type="pct"/>
          </w:tcPr>
          <w:p w:rsidR="000B05CE" w:rsidRPr="00996A79" w:rsidRDefault="000B05CE" w:rsidP="003079DA">
            <w:pPr>
              <w:pStyle w:val="1"/>
              <w:shd w:val="clear" w:color="auto" w:fill="FFFFFF"/>
              <w:spacing w:after="100" w:afterAutospacing="1"/>
              <w:ind w:right="9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</w:t>
            </w:r>
            <w:r w:rsidRPr="00996A79">
              <w:rPr>
                <w:sz w:val="28"/>
                <w:szCs w:val="28"/>
                <w:lang w:eastAsia="en-US"/>
              </w:rPr>
              <w:t>.05</w:t>
            </w:r>
          </w:p>
        </w:tc>
        <w:tc>
          <w:tcPr>
            <w:tcW w:w="816" w:type="pct"/>
            <w:gridSpan w:val="2"/>
          </w:tcPr>
          <w:p w:rsidR="000B05CE" w:rsidRPr="00996A79" w:rsidRDefault="000B05CE" w:rsidP="00174A8A">
            <w:pPr>
              <w:pStyle w:val="1"/>
              <w:shd w:val="clear" w:color="auto" w:fill="FFFFFF"/>
              <w:spacing w:after="100" w:afterAutospacing="1"/>
              <w:ind w:right="96"/>
              <w:jc w:val="both"/>
              <w:rPr>
                <w:sz w:val="28"/>
                <w:szCs w:val="28"/>
                <w:lang w:eastAsia="en-US"/>
              </w:rPr>
            </w:pPr>
          </w:p>
        </w:tc>
      </w:tr>
    </w:tbl>
    <w:p w:rsidR="000B05CE" w:rsidRPr="00996A79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sz w:val="28"/>
          <w:szCs w:val="28"/>
          <w:lang w:eastAsia="en-US"/>
        </w:rPr>
      </w:pPr>
    </w:p>
    <w:p w:rsidR="000B05CE" w:rsidRDefault="000B05CE" w:rsidP="00BE3BA7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Итого:</w:t>
      </w:r>
      <w:r w:rsidRPr="00996A79">
        <w:rPr>
          <w:rFonts w:ascii="Arial" w:hAnsi="Arial"/>
          <w:sz w:val="28"/>
          <w:szCs w:val="28"/>
        </w:rPr>
        <w:t xml:space="preserve">  </w:t>
      </w:r>
      <w:r w:rsidRPr="00996A79">
        <w:rPr>
          <w:rFonts w:ascii="Arial" w:hAnsi="Arial"/>
          <w:sz w:val="28"/>
          <w:szCs w:val="28"/>
          <w:u w:val="single"/>
        </w:rPr>
        <w:t>всего 102 урока</w:t>
      </w:r>
      <w:r w:rsidRPr="00996A79">
        <w:rPr>
          <w:rFonts w:ascii="Arial" w:hAnsi="Arial"/>
          <w:sz w:val="28"/>
          <w:szCs w:val="28"/>
        </w:rPr>
        <w:t xml:space="preserve">, </w:t>
      </w:r>
    </w:p>
    <w:p w:rsidR="000B05CE" w:rsidRPr="00996A79" w:rsidRDefault="000B05CE" w:rsidP="00BE3BA7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</w:t>
      </w:r>
      <w:r w:rsidRPr="00996A79">
        <w:rPr>
          <w:rFonts w:ascii="Arial" w:hAnsi="Arial"/>
          <w:sz w:val="28"/>
          <w:szCs w:val="28"/>
        </w:rPr>
        <w:t xml:space="preserve">из них: к/р.-2; к/д-6; </w:t>
      </w:r>
    </w:p>
    <w:p w:rsidR="000B05CE" w:rsidRPr="00996A79" w:rsidRDefault="000B05CE" w:rsidP="00BE3BA7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 </w:t>
      </w:r>
      <w:r w:rsidRPr="00996A79">
        <w:rPr>
          <w:rFonts w:ascii="Arial" w:hAnsi="Arial"/>
          <w:sz w:val="28"/>
          <w:szCs w:val="28"/>
        </w:rPr>
        <w:t>обуч</w:t>
      </w:r>
      <w:r>
        <w:rPr>
          <w:rFonts w:ascii="Arial" w:hAnsi="Arial"/>
          <w:sz w:val="28"/>
          <w:szCs w:val="28"/>
        </w:rPr>
        <w:t>ение</w:t>
      </w:r>
      <w:r w:rsidRPr="00996A79">
        <w:rPr>
          <w:rFonts w:ascii="Arial" w:hAnsi="Arial"/>
          <w:sz w:val="28"/>
          <w:szCs w:val="28"/>
        </w:rPr>
        <w:t>. сочин.- 6;</w:t>
      </w:r>
    </w:p>
    <w:p w:rsidR="000B05CE" w:rsidRPr="00996A79" w:rsidRDefault="000B05CE" w:rsidP="00BE3BA7">
      <w:pPr>
        <w:pStyle w:val="NoSpacing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                                                                                                     </w:t>
      </w:r>
      <w:r w:rsidRPr="00996A79">
        <w:rPr>
          <w:rFonts w:ascii="Arial" w:hAnsi="Arial"/>
          <w:sz w:val="28"/>
          <w:szCs w:val="28"/>
        </w:rPr>
        <w:t>изложение-2</w:t>
      </w:r>
    </w:p>
    <w:p w:rsidR="000B05CE" w:rsidRPr="00996A79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60654D">
      <w:pPr>
        <w:pStyle w:val="1"/>
        <w:shd w:val="clear" w:color="auto" w:fill="FFFFFF"/>
        <w:spacing w:after="100" w:afterAutospacing="1"/>
        <w:ind w:right="96"/>
        <w:jc w:val="both"/>
        <w:rPr>
          <w:sz w:val="28"/>
          <w:szCs w:val="28"/>
        </w:rPr>
      </w:pPr>
      <w:r w:rsidRPr="00BB4C05">
        <w:rPr>
          <w:sz w:val="28"/>
          <w:szCs w:val="28"/>
        </w:rPr>
        <w:t xml:space="preserve">                                          </w:t>
      </w:r>
    </w:p>
    <w:p w:rsidR="000B05CE" w:rsidRDefault="000B05CE" w:rsidP="0060654D">
      <w:pPr>
        <w:pStyle w:val="1"/>
        <w:shd w:val="clear" w:color="auto" w:fill="FFFFFF"/>
        <w:spacing w:after="100" w:afterAutospacing="1"/>
        <w:ind w:right="96"/>
        <w:jc w:val="both"/>
        <w:rPr>
          <w:sz w:val="28"/>
          <w:szCs w:val="28"/>
        </w:rPr>
      </w:pPr>
    </w:p>
    <w:p w:rsidR="000B05CE" w:rsidRPr="00BB4C05" w:rsidRDefault="000B05CE" w:rsidP="0060654D">
      <w:pPr>
        <w:pStyle w:val="1"/>
        <w:shd w:val="clear" w:color="auto" w:fill="FFFFFF"/>
        <w:spacing w:after="100" w:afterAutospacing="1"/>
        <w:ind w:right="96"/>
        <w:jc w:val="both"/>
        <w:rPr>
          <w:sz w:val="28"/>
          <w:szCs w:val="28"/>
        </w:rPr>
      </w:pPr>
      <w:r w:rsidRPr="00BB4C05">
        <w:rPr>
          <w:sz w:val="28"/>
          <w:szCs w:val="28"/>
        </w:rPr>
        <w:t xml:space="preserve"> Информационный материал для учащихся:                      </w:t>
      </w:r>
    </w:p>
    <w:p w:rsidR="000B05CE" w:rsidRPr="00BB4C05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sz w:val="28"/>
          <w:szCs w:val="28"/>
        </w:rPr>
      </w:pPr>
      <w:r w:rsidRPr="00BB4C05">
        <w:rPr>
          <w:sz w:val="28"/>
          <w:szCs w:val="28"/>
        </w:rPr>
        <w:t xml:space="preserve">                                          </w:t>
      </w:r>
    </w:p>
    <w:p w:rsidR="000B05CE" w:rsidRPr="00BB4C05" w:rsidRDefault="000B05CE" w:rsidP="0060654D">
      <w:pPr>
        <w:jc w:val="both"/>
        <w:rPr>
          <w:rFonts w:ascii="Arial" w:hAnsi="Arial"/>
          <w:sz w:val="28"/>
        </w:rPr>
      </w:pPr>
      <w:r w:rsidRPr="00BB4C05">
        <w:rPr>
          <w:rFonts w:ascii="Arial" w:hAnsi="Arial"/>
          <w:sz w:val="28"/>
        </w:rPr>
        <w:t xml:space="preserve">           Учебник  «Русский язык» 8 класс.</w:t>
      </w:r>
    </w:p>
    <w:p w:rsidR="000B05CE" w:rsidRPr="00BB4C05" w:rsidRDefault="000B05CE" w:rsidP="0060654D">
      <w:pPr>
        <w:pStyle w:val="1"/>
        <w:shd w:val="clear" w:color="auto" w:fill="FFFFFF"/>
        <w:spacing w:after="100" w:afterAutospacing="1"/>
        <w:ind w:right="96"/>
        <w:jc w:val="both"/>
        <w:rPr>
          <w:sz w:val="28"/>
          <w:szCs w:val="28"/>
        </w:rPr>
      </w:pPr>
      <w:r w:rsidRPr="00BB4C05">
        <w:rPr>
          <w:sz w:val="28"/>
        </w:rPr>
        <w:t xml:space="preserve">             Авторы: Л.А. Тростенцова, Т.А. Ладыженская, А.Д. Дейкина, О.М. Алек-          сандрова.- М.: «Просвещение», 2009 год</w:t>
      </w:r>
    </w:p>
    <w:p w:rsidR="000B05CE" w:rsidRPr="00BB4C05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sz w:val="28"/>
          <w:szCs w:val="28"/>
        </w:rPr>
      </w:pPr>
      <w:r w:rsidRPr="00BB4C05">
        <w:rPr>
          <w:sz w:val="28"/>
          <w:szCs w:val="28"/>
        </w:rPr>
        <w:t xml:space="preserve"> </w:t>
      </w: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sz w:val="28"/>
          <w:szCs w:val="28"/>
        </w:rPr>
      </w:pPr>
      <w:r w:rsidRPr="00BB4C05">
        <w:rPr>
          <w:sz w:val="28"/>
          <w:szCs w:val="28"/>
        </w:rPr>
        <w:t>Информационный материал для учителя:</w:t>
      </w:r>
    </w:p>
    <w:p w:rsidR="000B05CE" w:rsidRPr="00F0703F" w:rsidRDefault="000B05CE" w:rsidP="00F0703F">
      <w:pPr>
        <w:pStyle w:val="Style6"/>
        <w:widowControl/>
        <w:tabs>
          <w:tab w:val="left" w:pos="734"/>
        </w:tabs>
        <w:ind w:firstLine="0"/>
        <w:rPr>
          <w:rStyle w:val="FontStyle28"/>
          <w:sz w:val="28"/>
        </w:rPr>
      </w:pPr>
      <w:r w:rsidRPr="00F0703F">
        <w:rPr>
          <w:sz w:val="28"/>
          <w:szCs w:val="28"/>
        </w:rPr>
        <w:t xml:space="preserve"> </w:t>
      </w:r>
      <w:r w:rsidRPr="00F0703F">
        <w:rPr>
          <w:rStyle w:val="FontStyle28"/>
          <w:sz w:val="28"/>
        </w:rPr>
        <w:t>Безымянная О. М. Диктанты с комплексным анализом текста / О. М. Безымянная, С. А. Лукьянов. - М.: Айрис, 2003.</w:t>
      </w:r>
    </w:p>
    <w:p w:rsidR="000B05CE" w:rsidRPr="00F0703F" w:rsidRDefault="000B05CE" w:rsidP="00F0703F">
      <w:pPr>
        <w:pStyle w:val="Style13"/>
        <w:widowControl/>
        <w:tabs>
          <w:tab w:val="left" w:pos="576"/>
        </w:tabs>
        <w:ind w:firstLine="312"/>
        <w:jc w:val="both"/>
        <w:rPr>
          <w:rStyle w:val="FontStyle28"/>
          <w:sz w:val="28"/>
        </w:rPr>
      </w:pPr>
      <w:r w:rsidRPr="00F0703F">
        <w:rPr>
          <w:rStyle w:val="FontStyle28"/>
          <w:rFonts w:ascii="Times New Roman" w:hAnsi="Times New Roman" w:cs="Times New Roman"/>
          <w:sz w:val="28"/>
        </w:rPr>
        <w:tab/>
      </w:r>
      <w:r w:rsidRPr="00F0703F">
        <w:rPr>
          <w:rStyle w:val="FontStyle28"/>
          <w:sz w:val="28"/>
        </w:rPr>
        <w:t>Ларионова Л. Г. Сборник упражнений по орфографии: 8 класс</w:t>
      </w:r>
      <w:r w:rsidRPr="00F0703F">
        <w:rPr>
          <w:rStyle w:val="FontStyle28"/>
          <w:spacing w:val="30"/>
          <w:sz w:val="28"/>
        </w:rPr>
        <w:t>/Л.</w:t>
      </w:r>
      <w:r w:rsidRPr="00F0703F">
        <w:rPr>
          <w:rStyle w:val="FontStyle28"/>
          <w:sz w:val="28"/>
        </w:rPr>
        <w:t xml:space="preserve"> Г. Ларионова. -</w:t>
      </w:r>
      <w:r w:rsidRPr="00F0703F">
        <w:rPr>
          <w:rStyle w:val="FontStyle28"/>
          <w:sz w:val="28"/>
        </w:rPr>
        <w:br/>
        <w:t xml:space="preserve"> Просвещение, 2006.</w:t>
      </w:r>
    </w:p>
    <w:p w:rsidR="000B05CE" w:rsidRPr="00F0703F" w:rsidRDefault="000B05CE" w:rsidP="00F0703F">
      <w:pPr>
        <w:pStyle w:val="Style6"/>
        <w:widowControl/>
        <w:tabs>
          <w:tab w:val="left" w:pos="701"/>
        </w:tabs>
        <w:ind w:firstLine="0"/>
        <w:rPr>
          <w:rStyle w:val="FontStyle28"/>
          <w:sz w:val="28"/>
        </w:rPr>
      </w:pPr>
      <w:r w:rsidRPr="00F0703F">
        <w:rPr>
          <w:rStyle w:val="FontStyle28"/>
          <w:rFonts w:ascii="Times New Roman" w:hAnsi="Times New Roman" w:cs="Times New Roman"/>
          <w:sz w:val="28"/>
        </w:rPr>
        <w:tab/>
      </w:r>
      <w:r w:rsidRPr="00F0703F">
        <w:rPr>
          <w:rStyle w:val="FontStyle28"/>
          <w:sz w:val="28"/>
        </w:rPr>
        <w:t>Львова С. И. Практикум по русскому языку: 8 класс</w:t>
      </w:r>
      <w:r w:rsidRPr="00F0703F">
        <w:rPr>
          <w:rStyle w:val="FontStyle28"/>
          <w:spacing w:val="30"/>
          <w:sz w:val="28"/>
        </w:rPr>
        <w:t>/С.</w:t>
      </w:r>
      <w:r w:rsidRPr="00F0703F">
        <w:rPr>
          <w:rStyle w:val="FontStyle28"/>
          <w:sz w:val="28"/>
        </w:rPr>
        <w:t xml:space="preserve"> И. Львова. - М.: Просвеще-</w:t>
      </w:r>
      <w:r w:rsidRPr="00F0703F">
        <w:rPr>
          <w:rStyle w:val="FontStyle28"/>
          <w:sz w:val="28"/>
        </w:rPr>
        <w:br/>
      </w:r>
      <w:r w:rsidRPr="00F0703F">
        <w:rPr>
          <w:rStyle w:val="FontStyle25"/>
          <w:b w:val="0"/>
          <w:sz w:val="28"/>
        </w:rPr>
        <w:t>ние,</w:t>
      </w:r>
      <w:r w:rsidRPr="00F0703F">
        <w:rPr>
          <w:rStyle w:val="FontStyle25"/>
          <w:sz w:val="28"/>
        </w:rPr>
        <w:t xml:space="preserve"> </w:t>
      </w:r>
      <w:r w:rsidRPr="00F0703F">
        <w:rPr>
          <w:rStyle w:val="FontStyle28"/>
          <w:sz w:val="28"/>
        </w:rPr>
        <w:t>2006.</w:t>
      </w:r>
    </w:p>
    <w:p w:rsidR="000B05CE" w:rsidRPr="00F0703F" w:rsidRDefault="000B05CE" w:rsidP="00F0703F">
      <w:pPr>
        <w:pStyle w:val="Style6"/>
        <w:widowControl/>
        <w:tabs>
          <w:tab w:val="left" w:pos="672"/>
        </w:tabs>
        <w:ind w:firstLine="0"/>
        <w:rPr>
          <w:rStyle w:val="FontStyle28"/>
          <w:sz w:val="28"/>
        </w:rPr>
      </w:pPr>
      <w:r w:rsidRPr="00F0703F">
        <w:rPr>
          <w:rStyle w:val="FontStyle28"/>
          <w:sz w:val="28"/>
        </w:rPr>
        <w:t>Трошин В. В. Слова и числа: Занимательные материалы по русскому языку на уро</w:t>
      </w:r>
      <w:r w:rsidRPr="00F0703F">
        <w:rPr>
          <w:rStyle w:val="FontStyle28"/>
          <w:sz w:val="28"/>
        </w:rPr>
        <w:softHyphen/>
        <w:t>ках, внеурочных и самостоятельных занятиях. - Волгоград: Учитель, 2006.</w:t>
      </w:r>
    </w:p>
    <w:p w:rsidR="000B05CE" w:rsidRPr="00F0703F" w:rsidRDefault="000B05CE" w:rsidP="00F0703F">
      <w:pPr>
        <w:pStyle w:val="Style13"/>
        <w:widowControl/>
        <w:tabs>
          <w:tab w:val="left" w:pos="542"/>
        </w:tabs>
        <w:ind w:firstLine="317"/>
        <w:jc w:val="both"/>
        <w:rPr>
          <w:sz w:val="28"/>
          <w:szCs w:val="20"/>
        </w:rPr>
      </w:pPr>
      <w:r w:rsidRPr="00F0703F">
        <w:rPr>
          <w:rStyle w:val="FontStyle28"/>
          <w:rFonts w:ascii="Times New Roman" w:hAnsi="Times New Roman" w:cs="Times New Roman"/>
          <w:sz w:val="28"/>
        </w:rPr>
        <w:tab/>
      </w:r>
      <w:r w:rsidRPr="00F0703F">
        <w:rPr>
          <w:rStyle w:val="FontStyle28"/>
          <w:sz w:val="28"/>
        </w:rPr>
        <w:t>Хазанова А. С. Русский язык: Практическое руководство / А. С. Хазанова, Л. В. Цвайг.</w:t>
      </w:r>
      <w:r w:rsidRPr="00F0703F">
        <w:rPr>
          <w:rStyle w:val="FontStyle28"/>
          <w:sz w:val="28"/>
        </w:rPr>
        <w:br/>
        <w:t>М.: ВАКО, 2002.</w:t>
      </w:r>
      <w:r w:rsidRPr="00BB4C05">
        <w:rPr>
          <w:szCs w:val="28"/>
        </w:rPr>
        <w:t xml:space="preserve">                     </w:t>
      </w:r>
    </w:p>
    <w:p w:rsidR="000B05CE" w:rsidRPr="00BB4C05" w:rsidRDefault="000B05CE" w:rsidP="00EE2732">
      <w:pPr>
        <w:contextualSpacing/>
        <w:jc w:val="both"/>
        <w:rPr>
          <w:rFonts w:ascii="Arial" w:hAnsi="Arial"/>
          <w:sz w:val="28"/>
          <w:szCs w:val="28"/>
        </w:rPr>
      </w:pPr>
      <w:hyperlink r:id="rId5" w:history="1">
        <w:r w:rsidRPr="00BB4C05">
          <w:rPr>
            <w:rFonts w:ascii="Arial" w:hAnsi="Arial"/>
            <w:sz w:val="28"/>
            <w:szCs w:val="28"/>
            <w:u w:val="single"/>
            <w:lang w:eastAsia="ru-RU"/>
          </w:rPr>
          <w:t>http://www.gramota.ru/</w:t>
        </w:r>
      </w:hyperlink>
      <w:r w:rsidRPr="00BB4C05">
        <w:rPr>
          <w:rFonts w:ascii="Arial" w:hAnsi="Arial"/>
          <w:sz w:val="28"/>
          <w:szCs w:val="28"/>
          <w:lang w:eastAsia="ru-RU"/>
        </w:rPr>
        <w:t xml:space="preserve"> - </w:t>
      </w:r>
      <w:r w:rsidRPr="00BB4C05">
        <w:rPr>
          <w:rFonts w:ascii="Arial" w:hAnsi="Arial"/>
          <w:sz w:val="28"/>
          <w:szCs w:val="28"/>
        </w:rPr>
        <w:t xml:space="preserve">справочно-информационный портал </w:t>
      </w:r>
    </w:p>
    <w:p w:rsidR="000B05CE" w:rsidRPr="00BB4C05" w:rsidRDefault="000B05CE" w:rsidP="00EE2732">
      <w:pPr>
        <w:contextualSpacing/>
        <w:jc w:val="both"/>
        <w:rPr>
          <w:rFonts w:ascii="Arial" w:hAnsi="Arial"/>
          <w:sz w:val="28"/>
          <w:szCs w:val="28"/>
        </w:rPr>
      </w:pPr>
      <w:hyperlink r:id="rId6" w:history="1">
        <w:r w:rsidRPr="00BB4C05">
          <w:rPr>
            <w:rFonts w:ascii="Arial" w:hAnsi="Arial"/>
            <w:sz w:val="28"/>
            <w:szCs w:val="28"/>
          </w:rPr>
          <w:t>ttp://school-collection.edu.ru/</w:t>
        </w:r>
      </w:hyperlink>
      <w:r w:rsidRPr="00BB4C05">
        <w:rPr>
          <w:rFonts w:ascii="Arial" w:hAnsi="Arial"/>
          <w:sz w:val="28"/>
          <w:szCs w:val="28"/>
        </w:rPr>
        <w:t xml:space="preserve"> - единая коллекция цифровых образовательных ресурсов</w:t>
      </w:r>
    </w:p>
    <w:p w:rsidR="000B05CE" w:rsidRPr="00BB4C05" w:rsidRDefault="000B05CE" w:rsidP="00EE2732">
      <w:pPr>
        <w:contextualSpacing/>
        <w:jc w:val="both"/>
        <w:rPr>
          <w:rFonts w:ascii="Arial" w:hAnsi="Arial"/>
          <w:sz w:val="28"/>
          <w:szCs w:val="28"/>
        </w:rPr>
      </w:pPr>
      <w:hyperlink r:id="rId7" w:history="1">
        <w:r w:rsidRPr="00BB4C05">
          <w:rPr>
            <w:rFonts w:ascii="Arial" w:hAnsi="Arial"/>
            <w:sz w:val="28"/>
            <w:szCs w:val="28"/>
          </w:rPr>
          <w:t>http://www.prosv.ru//default.aspx</w:t>
        </w:r>
      </w:hyperlink>
      <w:r w:rsidRPr="00BB4C05">
        <w:rPr>
          <w:rFonts w:ascii="Arial" w:hAnsi="Arial"/>
          <w:sz w:val="28"/>
          <w:szCs w:val="28"/>
        </w:rPr>
        <w:t xml:space="preserve"> – издательство “Просвещение”</w:t>
      </w:r>
    </w:p>
    <w:p w:rsidR="000B05CE" w:rsidRPr="00BB4C05" w:rsidRDefault="000B05CE" w:rsidP="00EE2732">
      <w:pPr>
        <w:contextualSpacing/>
        <w:jc w:val="both"/>
        <w:rPr>
          <w:rFonts w:ascii="Arial" w:hAnsi="Arial"/>
          <w:sz w:val="28"/>
          <w:szCs w:val="28"/>
        </w:rPr>
      </w:pPr>
      <w:hyperlink r:id="rId8" w:history="1">
        <w:r w:rsidRPr="00BB4C05">
          <w:rPr>
            <w:rFonts w:ascii="Arial" w:hAnsi="Arial"/>
            <w:sz w:val="28"/>
            <w:szCs w:val="28"/>
          </w:rPr>
          <w:t>http://www.riash.ru/</w:t>
        </w:r>
      </w:hyperlink>
      <w:r w:rsidRPr="00BB4C05">
        <w:rPr>
          <w:rFonts w:ascii="Arial" w:hAnsi="Arial"/>
          <w:sz w:val="28"/>
          <w:szCs w:val="28"/>
        </w:rPr>
        <w:t xml:space="preserve"> - сайт журнала “Русский язык в школе”</w:t>
      </w:r>
    </w:p>
    <w:p w:rsidR="000B05CE" w:rsidRPr="00BB4C05" w:rsidRDefault="000B05CE" w:rsidP="00EE2732">
      <w:pPr>
        <w:contextualSpacing/>
        <w:jc w:val="both"/>
        <w:rPr>
          <w:rFonts w:ascii="Arial" w:hAnsi="Arial"/>
          <w:sz w:val="28"/>
          <w:szCs w:val="28"/>
        </w:rPr>
      </w:pPr>
      <w:hyperlink r:id="rId9" w:history="1">
        <w:r w:rsidRPr="00BB4C05">
          <w:rPr>
            <w:rFonts w:ascii="Arial" w:hAnsi="Arial"/>
            <w:sz w:val="28"/>
            <w:szCs w:val="28"/>
          </w:rPr>
          <w:t>http://festival.1september.ru/</w:t>
        </w:r>
      </w:hyperlink>
      <w:r w:rsidRPr="00BB4C05">
        <w:rPr>
          <w:rFonts w:ascii="Arial" w:hAnsi="Arial"/>
          <w:sz w:val="28"/>
          <w:szCs w:val="28"/>
        </w:rPr>
        <w:t xml:space="preserve"> - фестиваль педагогических идей “Открытый урок”</w:t>
      </w:r>
    </w:p>
    <w:p w:rsidR="000B05CE" w:rsidRPr="00BB4C05" w:rsidRDefault="000B05CE" w:rsidP="00EE2732">
      <w:pPr>
        <w:contextualSpacing/>
        <w:jc w:val="both"/>
        <w:rPr>
          <w:rFonts w:ascii="Arial" w:hAnsi="Arial"/>
          <w:sz w:val="28"/>
          <w:szCs w:val="28"/>
        </w:rPr>
      </w:pPr>
      <w:hyperlink r:id="rId10" w:history="1">
        <w:r w:rsidRPr="00BB4C05">
          <w:rPr>
            <w:rFonts w:ascii="Arial" w:hAnsi="Arial"/>
            <w:sz w:val="28"/>
            <w:szCs w:val="28"/>
          </w:rPr>
          <w:t>http://learning.9151394.ru/course/view.php?id=2508</w:t>
        </w:r>
      </w:hyperlink>
      <w:r w:rsidRPr="00BB4C05">
        <w:rPr>
          <w:rFonts w:ascii="Arial" w:hAnsi="Arial"/>
          <w:sz w:val="28"/>
          <w:szCs w:val="28"/>
        </w:rPr>
        <w:t xml:space="preserve">  - ИКТ-поддержка уроков русского языка</w:t>
      </w:r>
    </w:p>
    <w:p w:rsidR="000B05CE" w:rsidRPr="00BB4C05" w:rsidRDefault="000B05CE" w:rsidP="00EE2732">
      <w:pPr>
        <w:contextualSpacing/>
        <w:jc w:val="both"/>
        <w:rPr>
          <w:rFonts w:ascii="Arial" w:hAnsi="Arial"/>
          <w:sz w:val="28"/>
          <w:szCs w:val="28"/>
        </w:rPr>
      </w:pPr>
      <w:hyperlink r:id="rId11" w:history="1">
        <w:r w:rsidRPr="00BB4C05">
          <w:rPr>
            <w:rFonts w:ascii="Arial" w:hAnsi="Arial"/>
            <w:sz w:val="28"/>
            <w:szCs w:val="28"/>
          </w:rPr>
          <w:t>http://rus.1september.ru/</w:t>
        </w:r>
      </w:hyperlink>
      <w:r w:rsidRPr="00BB4C05">
        <w:rPr>
          <w:rFonts w:ascii="Arial" w:hAnsi="Arial"/>
          <w:sz w:val="28"/>
          <w:szCs w:val="28"/>
        </w:rPr>
        <w:t xml:space="preserve"> - всё для учителя русского языка и литературы</w:t>
      </w:r>
    </w:p>
    <w:p w:rsidR="000B05CE" w:rsidRPr="00BB4C05" w:rsidRDefault="000B05CE" w:rsidP="00EE2732">
      <w:pPr>
        <w:contextualSpacing/>
        <w:jc w:val="both"/>
        <w:rPr>
          <w:rFonts w:ascii="Arial" w:hAnsi="Arial"/>
          <w:sz w:val="28"/>
          <w:szCs w:val="28"/>
        </w:rPr>
      </w:pPr>
    </w:p>
    <w:p w:rsidR="000B05CE" w:rsidRPr="00193461" w:rsidRDefault="000B05CE" w:rsidP="00EE273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B05CE" w:rsidRPr="00193461" w:rsidRDefault="000B05CE" w:rsidP="00EE273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B05CE" w:rsidRPr="00193461" w:rsidRDefault="000B05CE" w:rsidP="00EE273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B05CE" w:rsidRPr="00193461" w:rsidRDefault="000B05CE" w:rsidP="00EE273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B05CE" w:rsidRPr="00193461" w:rsidRDefault="000B05CE" w:rsidP="00EE273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B05CE" w:rsidRPr="00193461" w:rsidRDefault="000B05CE" w:rsidP="00EE2732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0B05CE" w:rsidRPr="003814F0" w:rsidRDefault="000B05CE" w:rsidP="00EE2732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  <w:r>
        <w:rPr>
          <w:rFonts w:ascii="Arial" w:hAnsi="Arial"/>
        </w:rPr>
        <w:t>Согласовано</w:t>
      </w:r>
    </w:p>
    <w:p w:rsidR="000B05CE" w:rsidRDefault="000B05CE" w:rsidP="0060654D">
      <w:pPr>
        <w:rPr>
          <w:rFonts w:ascii="Arial" w:hAnsi="Arial"/>
        </w:rPr>
      </w:pPr>
      <w:r>
        <w:rPr>
          <w:rFonts w:ascii="Arial" w:hAnsi="Arial"/>
        </w:rPr>
        <w:t>Протокол заседания ШМО</w:t>
      </w:r>
    </w:p>
    <w:p w:rsidR="000B05CE" w:rsidRDefault="000B05CE" w:rsidP="0060654D">
      <w:pPr>
        <w:rPr>
          <w:rFonts w:ascii="Arial" w:hAnsi="Arial"/>
        </w:rPr>
      </w:pPr>
      <w:r>
        <w:rPr>
          <w:rFonts w:ascii="Arial" w:hAnsi="Arial"/>
        </w:rPr>
        <w:t>учителей гуманитарного  цикла</w:t>
      </w:r>
    </w:p>
    <w:p w:rsidR="000B05CE" w:rsidRDefault="000B05CE" w:rsidP="0060654D">
      <w:pPr>
        <w:rPr>
          <w:rFonts w:ascii="Arial" w:hAnsi="Arial"/>
        </w:rPr>
      </w:pPr>
      <w:r>
        <w:rPr>
          <w:rFonts w:ascii="Arial" w:hAnsi="Arial"/>
        </w:rPr>
        <w:t>«_____»  _____________2013г. №___</w:t>
      </w: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  <w:r>
        <w:rPr>
          <w:rFonts w:ascii="Arial" w:hAnsi="Arial"/>
        </w:rPr>
        <w:t>Согласовано</w:t>
      </w:r>
    </w:p>
    <w:p w:rsidR="000B05CE" w:rsidRDefault="000B05CE" w:rsidP="0060654D">
      <w:pPr>
        <w:rPr>
          <w:rFonts w:ascii="Arial" w:hAnsi="Arial"/>
        </w:rPr>
      </w:pPr>
      <w:r>
        <w:rPr>
          <w:rFonts w:ascii="Arial" w:hAnsi="Arial"/>
        </w:rPr>
        <w:t>Заместитель директора по УВР_________</w:t>
      </w:r>
      <w:r>
        <w:rPr>
          <w:rFonts w:ascii="Arial" w:hAnsi="Arial"/>
        </w:rPr>
        <w:br/>
        <w:t xml:space="preserve">                         Г.И. Смирнова</w:t>
      </w:r>
    </w:p>
    <w:p w:rsidR="000B05CE" w:rsidRDefault="000B05CE" w:rsidP="0060654D">
      <w:pPr>
        <w:rPr>
          <w:rFonts w:ascii="Arial" w:hAnsi="Arial"/>
        </w:rPr>
      </w:pPr>
    </w:p>
    <w:p w:rsidR="000B05CE" w:rsidRDefault="000B05CE" w:rsidP="0060654D">
      <w:pPr>
        <w:rPr>
          <w:rFonts w:ascii="Arial" w:hAnsi="Arial"/>
        </w:rPr>
      </w:pPr>
      <w:r>
        <w:rPr>
          <w:rFonts w:ascii="Arial" w:hAnsi="Arial"/>
        </w:rPr>
        <w:t>«_____»__________________2013 г.</w:t>
      </w:r>
    </w:p>
    <w:p w:rsidR="000B05CE" w:rsidRDefault="000B05CE" w:rsidP="0060654D">
      <w:pPr>
        <w:rPr>
          <w:rFonts w:ascii="Arial" w:hAnsi="Arial"/>
        </w:rPr>
      </w:pPr>
    </w:p>
    <w:p w:rsidR="000B05CE" w:rsidRPr="003814F0" w:rsidRDefault="000B05CE" w:rsidP="00174A8A">
      <w:pPr>
        <w:pStyle w:val="1"/>
        <w:shd w:val="clear" w:color="auto" w:fill="FFFFFF"/>
        <w:spacing w:after="100" w:afterAutospacing="1"/>
        <w:ind w:right="96"/>
        <w:jc w:val="both"/>
        <w:rPr>
          <w:rFonts w:ascii="Times New Roman" w:hAnsi="Times New Roman"/>
          <w:sz w:val="28"/>
          <w:szCs w:val="28"/>
          <w:lang w:eastAsia="en-US"/>
        </w:rPr>
      </w:pPr>
    </w:p>
    <w:sectPr w:rsidR="000B05CE" w:rsidRPr="003814F0" w:rsidSect="000038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8468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B8FE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970DB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52E16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4C051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0EB8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7CA66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C221D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C83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FA8B6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71DA4756"/>
    <w:lvl w:ilvl="0">
      <w:numFmt w:val="bullet"/>
      <w:lvlText w:val="*"/>
      <w:lvlJc w:val="left"/>
    </w:lvl>
  </w:abstractNum>
  <w:abstractNum w:abstractNumId="11">
    <w:nsid w:val="10D03C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1A724347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3">
    <w:nsid w:val="20C25E7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4">
    <w:nsid w:val="243420A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2B3835B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>
    <w:nsid w:val="38BE056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7">
    <w:nsid w:val="5BC54F0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1B65E9E"/>
    <w:multiLevelType w:val="multilevel"/>
    <w:tmpl w:val="0419001F"/>
    <w:numStyleLink w:val="111111"/>
  </w:abstractNum>
  <w:abstractNum w:abstractNumId="19">
    <w:nsid w:val="6774157A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6A7E22E9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>
    <w:nsid w:val="7F5663D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8"/>
  </w:num>
  <w:num w:numId="13">
    <w:abstractNumId w:val="19"/>
  </w:num>
  <w:num w:numId="14">
    <w:abstractNumId w:val="14"/>
  </w:num>
  <w:num w:numId="15">
    <w:abstractNumId w:val="11"/>
  </w:num>
  <w:num w:numId="16">
    <w:abstractNumId w:val="13"/>
  </w:num>
  <w:num w:numId="17">
    <w:abstractNumId w:val="15"/>
  </w:num>
  <w:num w:numId="18">
    <w:abstractNumId w:val="21"/>
  </w:num>
  <w:num w:numId="19">
    <w:abstractNumId w:val="12"/>
  </w:num>
  <w:num w:numId="20">
    <w:abstractNumId w:val="20"/>
  </w:num>
  <w:num w:numId="21">
    <w:abstractNumId w:val="10"/>
    <w:lvlOverride w:ilvl="0">
      <w:lvl w:ilvl="0">
        <w:numFmt w:val="bullet"/>
        <w:lvlText w:val="-"/>
        <w:legacy w:legacy="1" w:legacySpace="0" w:legacyIndent="212"/>
        <w:lvlJc w:val="left"/>
        <w:rPr>
          <w:rFonts w:ascii="Arial" w:hAnsi="Arial" w:hint="default"/>
        </w:rPr>
      </w:lvl>
    </w:lvlOverride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4809"/>
    <w:rsid w:val="00003845"/>
    <w:rsid w:val="0001643E"/>
    <w:rsid w:val="00047F79"/>
    <w:rsid w:val="00050254"/>
    <w:rsid w:val="00097200"/>
    <w:rsid w:val="00097AFE"/>
    <w:rsid w:val="000A1E90"/>
    <w:rsid w:val="000B05CE"/>
    <w:rsid w:val="000B5996"/>
    <w:rsid w:val="000C3B1E"/>
    <w:rsid w:val="000D1A03"/>
    <w:rsid w:val="000D4AD1"/>
    <w:rsid w:val="001247A6"/>
    <w:rsid w:val="00125216"/>
    <w:rsid w:val="0012766E"/>
    <w:rsid w:val="00173C5C"/>
    <w:rsid w:val="001748DE"/>
    <w:rsid w:val="00174A8A"/>
    <w:rsid w:val="001821DB"/>
    <w:rsid w:val="00185729"/>
    <w:rsid w:val="00193461"/>
    <w:rsid w:val="00194738"/>
    <w:rsid w:val="001B4654"/>
    <w:rsid w:val="001B7202"/>
    <w:rsid w:val="001C3340"/>
    <w:rsid w:val="001C6E3F"/>
    <w:rsid w:val="001E18FE"/>
    <w:rsid w:val="0020463F"/>
    <w:rsid w:val="00205C4D"/>
    <w:rsid w:val="00215488"/>
    <w:rsid w:val="00223460"/>
    <w:rsid w:val="00253216"/>
    <w:rsid w:val="002553B9"/>
    <w:rsid w:val="00255F33"/>
    <w:rsid w:val="002678F4"/>
    <w:rsid w:val="002A1B96"/>
    <w:rsid w:val="002B6FD2"/>
    <w:rsid w:val="002C57F4"/>
    <w:rsid w:val="002D20E3"/>
    <w:rsid w:val="002F1DE4"/>
    <w:rsid w:val="002F5989"/>
    <w:rsid w:val="002F5EAC"/>
    <w:rsid w:val="0030702B"/>
    <w:rsid w:val="003079DA"/>
    <w:rsid w:val="00312B5F"/>
    <w:rsid w:val="003215BD"/>
    <w:rsid w:val="00346C9E"/>
    <w:rsid w:val="00351860"/>
    <w:rsid w:val="0035404F"/>
    <w:rsid w:val="00367C18"/>
    <w:rsid w:val="003814F0"/>
    <w:rsid w:val="003816B5"/>
    <w:rsid w:val="00394C0E"/>
    <w:rsid w:val="003971DA"/>
    <w:rsid w:val="003A4CA4"/>
    <w:rsid w:val="00416DFD"/>
    <w:rsid w:val="0042127E"/>
    <w:rsid w:val="00421984"/>
    <w:rsid w:val="00427B70"/>
    <w:rsid w:val="004766C0"/>
    <w:rsid w:val="00480FB3"/>
    <w:rsid w:val="004A5778"/>
    <w:rsid w:val="004A5B49"/>
    <w:rsid w:val="004A5CC9"/>
    <w:rsid w:val="004B2A57"/>
    <w:rsid w:val="004B6867"/>
    <w:rsid w:val="004C0C72"/>
    <w:rsid w:val="004C340D"/>
    <w:rsid w:val="00552056"/>
    <w:rsid w:val="00576A07"/>
    <w:rsid w:val="005804C5"/>
    <w:rsid w:val="005A37B2"/>
    <w:rsid w:val="005A6311"/>
    <w:rsid w:val="005B2F47"/>
    <w:rsid w:val="005B4BBA"/>
    <w:rsid w:val="005C00E3"/>
    <w:rsid w:val="005C7600"/>
    <w:rsid w:val="00601933"/>
    <w:rsid w:val="0060654D"/>
    <w:rsid w:val="00615E05"/>
    <w:rsid w:val="00617879"/>
    <w:rsid w:val="00641A5F"/>
    <w:rsid w:val="00651840"/>
    <w:rsid w:val="00655AE4"/>
    <w:rsid w:val="0066494A"/>
    <w:rsid w:val="00675676"/>
    <w:rsid w:val="0069060D"/>
    <w:rsid w:val="00694C8F"/>
    <w:rsid w:val="006B7D44"/>
    <w:rsid w:val="006E55AF"/>
    <w:rsid w:val="006F23E3"/>
    <w:rsid w:val="0070565A"/>
    <w:rsid w:val="00741D47"/>
    <w:rsid w:val="00742CE7"/>
    <w:rsid w:val="00747C53"/>
    <w:rsid w:val="00791092"/>
    <w:rsid w:val="0079244F"/>
    <w:rsid w:val="007A5C38"/>
    <w:rsid w:val="007B1F2C"/>
    <w:rsid w:val="007E6110"/>
    <w:rsid w:val="00804809"/>
    <w:rsid w:val="00824EDE"/>
    <w:rsid w:val="00825C59"/>
    <w:rsid w:val="00831E84"/>
    <w:rsid w:val="00855366"/>
    <w:rsid w:val="00856B3E"/>
    <w:rsid w:val="00877223"/>
    <w:rsid w:val="008C7F22"/>
    <w:rsid w:val="008D33B0"/>
    <w:rsid w:val="008E6F41"/>
    <w:rsid w:val="008E7780"/>
    <w:rsid w:val="008F3299"/>
    <w:rsid w:val="008F4633"/>
    <w:rsid w:val="009121FB"/>
    <w:rsid w:val="00913629"/>
    <w:rsid w:val="00920D66"/>
    <w:rsid w:val="00921E29"/>
    <w:rsid w:val="00935387"/>
    <w:rsid w:val="009440B4"/>
    <w:rsid w:val="0094573C"/>
    <w:rsid w:val="00951F80"/>
    <w:rsid w:val="009602DF"/>
    <w:rsid w:val="00961C34"/>
    <w:rsid w:val="009903B1"/>
    <w:rsid w:val="00996A79"/>
    <w:rsid w:val="009A580F"/>
    <w:rsid w:val="009D3305"/>
    <w:rsid w:val="009F235E"/>
    <w:rsid w:val="009F286D"/>
    <w:rsid w:val="00A02D04"/>
    <w:rsid w:val="00A101E0"/>
    <w:rsid w:val="00A46763"/>
    <w:rsid w:val="00A673D5"/>
    <w:rsid w:val="00A72E55"/>
    <w:rsid w:val="00A74E80"/>
    <w:rsid w:val="00A82089"/>
    <w:rsid w:val="00A8751B"/>
    <w:rsid w:val="00A91CB5"/>
    <w:rsid w:val="00A941A0"/>
    <w:rsid w:val="00AC06A6"/>
    <w:rsid w:val="00B03B8A"/>
    <w:rsid w:val="00B10C58"/>
    <w:rsid w:val="00B24BAE"/>
    <w:rsid w:val="00B36933"/>
    <w:rsid w:val="00B43DBE"/>
    <w:rsid w:val="00B50654"/>
    <w:rsid w:val="00B55755"/>
    <w:rsid w:val="00B675FF"/>
    <w:rsid w:val="00B71047"/>
    <w:rsid w:val="00B748E7"/>
    <w:rsid w:val="00B75A49"/>
    <w:rsid w:val="00B768A9"/>
    <w:rsid w:val="00B8343A"/>
    <w:rsid w:val="00BA6F6B"/>
    <w:rsid w:val="00BB055F"/>
    <w:rsid w:val="00BB44E1"/>
    <w:rsid w:val="00BB4C05"/>
    <w:rsid w:val="00BC0E97"/>
    <w:rsid w:val="00BD13CC"/>
    <w:rsid w:val="00BD3B8C"/>
    <w:rsid w:val="00BE1313"/>
    <w:rsid w:val="00BE3BA7"/>
    <w:rsid w:val="00BF2193"/>
    <w:rsid w:val="00BF61A3"/>
    <w:rsid w:val="00BF6878"/>
    <w:rsid w:val="00C15711"/>
    <w:rsid w:val="00C158BA"/>
    <w:rsid w:val="00C4006C"/>
    <w:rsid w:val="00C414ED"/>
    <w:rsid w:val="00C43419"/>
    <w:rsid w:val="00C55AE6"/>
    <w:rsid w:val="00C85603"/>
    <w:rsid w:val="00C95DE9"/>
    <w:rsid w:val="00CD7DEB"/>
    <w:rsid w:val="00CE32CC"/>
    <w:rsid w:val="00CE3624"/>
    <w:rsid w:val="00CF0F85"/>
    <w:rsid w:val="00CF212A"/>
    <w:rsid w:val="00CF5125"/>
    <w:rsid w:val="00D02F97"/>
    <w:rsid w:val="00D05D72"/>
    <w:rsid w:val="00D07018"/>
    <w:rsid w:val="00D079D8"/>
    <w:rsid w:val="00D35F36"/>
    <w:rsid w:val="00D37507"/>
    <w:rsid w:val="00D37B7F"/>
    <w:rsid w:val="00D41C4B"/>
    <w:rsid w:val="00D43AEF"/>
    <w:rsid w:val="00D57AD4"/>
    <w:rsid w:val="00D60106"/>
    <w:rsid w:val="00D700AE"/>
    <w:rsid w:val="00D77AA2"/>
    <w:rsid w:val="00D978DD"/>
    <w:rsid w:val="00D97FD3"/>
    <w:rsid w:val="00DA1A9C"/>
    <w:rsid w:val="00DB542C"/>
    <w:rsid w:val="00DC59CF"/>
    <w:rsid w:val="00DD78D0"/>
    <w:rsid w:val="00DF01EA"/>
    <w:rsid w:val="00E01797"/>
    <w:rsid w:val="00E1120F"/>
    <w:rsid w:val="00E12520"/>
    <w:rsid w:val="00E2191D"/>
    <w:rsid w:val="00E332B3"/>
    <w:rsid w:val="00E40655"/>
    <w:rsid w:val="00E473D0"/>
    <w:rsid w:val="00E70B75"/>
    <w:rsid w:val="00E77007"/>
    <w:rsid w:val="00EB11D9"/>
    <w:rsid w:val="00EB325A"/>
    <w:rsid w:val="00EB7927"/>
    <w:rsid w:val="00ED2DA3"/>
    <w:rsid w:val="00ED3DE6"/>
    <w:rsid w:val="00EE220E"/>
    <w:rsid w:val="00EE2732"/>
    <w:rsid w:val="00EF7043"/>
    <w:rsid w:val="00F0703F"/>
    <w:rsid w:val="00F0753B"/>
    <w:rsid w:val="00F14415"/>
    <w:rsid w:val="00F1448A"/>
    <w:rsid w:val="00F2367D"/>
    <w:rsid w:val="00F54BC0"/>
    <w:rsid w:val="00F81121"/>
    <w:rsid w:val="00F81291"/>
    <w:rsid w:val="00F86BFE"/>
    <w:rsid w:val="00FA1BCE"/>
    <w:rsid w:val="00FC0B8E"/>
    <w:rsid w:val="00FC1438"/>
    <w:rsid w:val="00FC5732"/>
    <w:rsid w:val="00FC640C"/>
    <w:rsid w:val="00FE33A6"/>
    <w:rsid w:val="00FF1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52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0480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FC1438"/>
    <w:rPr>
      <w:rFonts w:cs="Times New Roman"/>
      <w:color w:val="0000FF"/>
      <w:u w:val="single"/>
    </w:rPr>
  </w:style>
  <w:style w:type="paragraph" w:customStyle="1" w:styleId="1">
    <w:name w:val="Обычный1"/>
    <w:uiPriority w:val="99"/>
    <w:rsid w:val="003814F0"/>
    <w:pPr>
      <w:widowControl w:val="0"/>
    </w:pPr>
    <w:rPr>
      <w:rFonts w:ascii="Arial" w:eastAsia="Times New Roman" w:hAnsi="Arial"/>
      <w:sz w:val="20"/>
      <w:szCs w:val="20"/>
    </w:rPr>
  </w:style>
  <w:style w:type="paragraph" w:customStyle="1" w:styleId="2">
    <w:name w:val="Обычный2"/>
    <w:uiPriority w:val="99"/>
    <w:rsid w:val="00825C59"/>
    <w:pPr>
      <w:widowControl w:val="0"/>
    </w:pPr>
    <w:rPr>
      <w:rFonts w:ascii="Arial" w:eastAsia="Times New Roman" w:hAnsi="Arial"/>
      <w:sz w:val="20"/>
      <w:szCs w:val="20"/>
    </w:rPr>
  </w:style>
  <w:style w:type="paragraph" w:styleId="NoSpacing">
    <w:name w:val="No Spacing"/>
    <w:uiPriority w:val="99"/>
    <w:qFormat/>
    <w:rsid w:val="00DD78D0"/>
    <w:rPr>
      <w:lang w:eastAsia="en-US"/>
    </w:rPr>
  </w:style>
  <w:style w:type="paragraph" w:customStyle="1" w:styleId="Style5">
    <w:name w:val="Style5"/>
    <w:basedOn w:val="Normal"/>
    <w:uiPriority w:val="99"/>
    <w:rsid w:val="00F070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F0703F"/>
    <w:pPr>
      <w:widowControl w:val="0"/>
      <w:autoSpaceDE w:val="0"/>
      <w:autoSpaceDN w:val="0"/>
      <w:adjustRightInd w:val="0"/>
      <w:spacing w:after="0" w:line="259" w:lineRule="exact"/>
      <w:ind w:firstLine="432"/>
      <w:jc w:val="both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F0703F"/>
    <w:pPr>
      <w:widowControl w:val="0"/>
      <w:autoSpaceDE w:val="0"/>
      <w:autoSpaceDN w:val="0"/>
      <w:adjustRightInd w:val="0"/>
      <w:spacing w:after="0" w:line="259" w:lineRule="exact"/>
      <w:ind w:firstLine="331"/>
    </w:pPr>
    <w:rPr>
      <w:rFonts w:ascii="Arial" w:hAnsi="Arial" w:cs="Arial"/>
      <w:sz w:val="24"/>
      <w:szCs w:val="24"/>
      <w:lang w:eastAsia="ru-RU"/>
    </w:rPr>
  </w:style>
  <w:style w:type="character" w:customStyle="1" w:styleId="FontStyle25">
    <w:name w:val="Font Style25"/>
    <w:basedOn w:val="DefaultParagraphFont"/>
    <w:uiPriority w:val="99"/>
    <w:rsid w:val="00F0703F"/>
    <w:rPr>
      <w:rFonts w:ascii="Arial" w:hAnsi="Arial" w:cs="Arial"/>
      <w:b/>
      <w:bCs/>
      <w:sz w:val="22"/>
      <w:szCs w:val="22"/>
    </w:rPr>
  </w:style>
  <w:style w:type="character" w:customStyle="1" w:styleId="FontStyle27">
    <w:name w:val="Font Style27"/>
    <w:basedOn w:val="DefaultParagraphFont"/>
    <w:uiPriority w:val="99"/>
    <w:rsid w:val="00F0703F"/>
    <w:rPr>
      <w:rFonts w:ascii="Arial" w:hAnsi="Arial" w:cs="Arial"/>
      <w:b/>
      <w:bCs/>
      <w:i/>
      <w:iCs/>
      <w:sz w:val="20"/>
      <w:szCs w:val="20"/>
    </w:rPr>
  </w:style>
  <w:style w:type="character" w:customStyle="1" w:styleId="FontStyle28">
    <w:name w:val="Font Style28"/>
    <w:basedOn w:val="DefaultParagraphFont"/>
    <w:uiPriority w:val="99"/>
    <w:rsid w:val="00F0703F"/>
    <w:rPr>
      <w:rFonts w:ascii="Arial" w:hAnsi="Arial" w:cs="Arial"/>
      <w:sz w:val="20"/>
      <w:szCs w:val="20"/>
    </w:rPr>
  </w:style>
  <w:style w:type="numbering" w:styleId="111111">
    <w:name w:val="Outline List 2"/>
    <w:basedOn w:val="NoList"/>
    <w:uiPriority w:val="99"/>
    <w:semiHidden/>
    <w:unhideWhenUsed/>
    <w:rsid w:val="001846B5"/>
    <w:pPr>
      <w:numPr>
        <w:numId w:val="1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iash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prosv.ru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collection.edu.ru/" TargetMode="External"/><Relationship Id="rId11" Type="http://schemas.openxmlformats.org/officeDocument/2006/relationships/hyperlink" Target="http://rus.1september.ru/" TargetMode="External"/><Relationship Id="rId5" Type="http://schemas.openxmlformats.org/officeDocument/2006/relationships/hyperlink" Target="http://www.gramota.ru/" TargetMode="External"/><Relationship Id="rId10" Type="http://schemas.openxmlformats.org/officeDocument/2006/relationships/hyperlink" Target="http://learning.9151394.ru/course/view.php?id=250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189</TotalTime>
  <Pages>9</Pages>
  <Words>1592</Words>
  <Characters>9075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</dc:title>
  <dc:subject>Русский язык 8 класс</dc:subject>
  <dc:creator>Гуревич З.М.</dc:creator>
  <cp:keywords>2013-2014</cp:keywords>
  <dc:description/>
  <cp:lastModifiedBy>Пользователь</cp:lastModifiedBy>
  <cp:revision>20</cp:revision>
  <cp:lastPrinted>2013-10-07T11:05:00Z</cp:lastPrinted>
  <dcterms:created xsi:type="dcterms:W3CDTF">2013-08-31T17:31:00Z</dcterms:created>
  <dcterms:modified xsi:type="dcterms:W3CDTF">2013-10-14T00:15:00Z</dcterms:modified>
</cp:coreProperties>
</file>