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6D" w:rsidRDefault="00D262DA">
      <w:pPr>
        <w:rPr>
          <w:lang w:val="ru-RU"/>
        </w:rPr>
      </w:pPr>
      <w:r>
        <w:rPr>
          <w:lang w:val="ru-RU"/>
        </w:rPr>
        <w:t xml:space="preserve">План-конспект урока 3 класс </w:t>
      </w:r>
    </w:p>
    <w:p w:rsidR="00D262DA" w:rsidRDefault="00D262DA">
      <w:pPr>
        <w:rPr>
          <w:lang w:val="ru-RU"/>
        </w:rPr>
      </w:pPr>
      <w:r>
        <w:rPr>
          <w:lang w:val="ru-RU"/>
        </w:rPr>
        <w:t>Тема: Решение уравнений.</w:t>
      </w:r>
    </w:p>
    <w:p w:rsidR="00D262DA" w:rsidRDefault="00D262DA">
      <w:pPr>
        <w:rPr>
          <w:lang w:val="ru-RU"/>
        </w:rPr>
      </w:pPr>
      <w:r>
        <w:rPr>
          <w:lang w:val="ru-RU"/>
        </w:rPr>
        <w:t>Задачи:</w:t>
      </w:r>
    </w:p>
    <w:p w:rsidR="00D262DA" w:rsidRDefault="00D262DA" w:rsidP="00D262DA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Закреплять умения решать уравнения разных видов; совершенствовать вычислительные навыки.</w:t>
      </w:r>
    </w:p>
    <w:p w:rsidR="00D262DA" w:rsidRDefault="00D262DA" w:rsidP="00D262DA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Находить значение </w:t>
      </w:r>
      <w:r w:rsidR="00A62AE9">
        <w:rPr>
          <w:lang w:val="ru-RU"/>
        </w:rPr>
        <w:t>буквенных</w:t>
      </w:r>
      <w:r>
        <w:rPr>
          <w:lang w:val="ru-RU"/>
        </w:rPr>
        <w:t xml:space="preserve"> выражений.</w:t>
      </w:r>
    </w:p>
    <w:p w:rsidR="00D262DA" w:rsidRDefault="00D262DA" w:rsidP="00D262DA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Развивать внимательность,</w:t>
      </w:r>
      <w:r w:rsidR="00A62AE9">
        <w:rPr>
          <w:lang w:val="ru-RU"/>
        </w:rPr>
        <w:t xml:space="preserve"> </w:t>
      </w:r>
      <w:r>
        <w:rPr>
          <w:lang w:val="ru-RU"/>
        </w:rPr>
        <w:t>наблюдательность,</w:t>
      </w:r>
      <w:r w:rsidR="00A62AE9">
        <w:rPr>
          <w:lang w:val="ru-RU"/>
        </w:rPr>
        <w:t xml:space="preserve"> </w:t>
      </w:r>
      <w:r>
        <w:rPr>
          <w:lang w:val="ru-RU"/>
        </w:rPr>
        <w:t>логическое мышление, речь, умение рассуждать, делать выводы.</w:t>
      </w:r>
    </w:p>
    <w:p w:rsidR="00D262DA" w:rsidRDefault="00D262DA" w:rsidP="00D262DA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Воспитывать аккуратность,</w:t>
      </w:r>
      <w:r w:rsidR="00A62AE9">
        <w:rPr>
          <w:lang w:val="ru-RU"/>
        </w:rPr>
        <w:t xml:space="preserve"> </w:t>
      </w:r>
      <w:r>
        <w:rPr>
          <w:lang w:val="ru-RU"/>
        </w:rPr>
        <w:t>чувство коллективизма, интерес к математике.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Оборудование: иллюстрации Доктора Айболита, карточки для определения выводов, карточки с заданиями, жетоны,</w:t>
      </w:r>
      <w:r w:rsidR="00A62AE9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книга «Айболит».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  <w:r>
        <w:rPr>
          <w:lang w:val="ru-RU"/>
        </w:rPr>
        <w:t>Ход урока.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Организационный момент.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  <w:proofErr w:type="spellStart"/>
      <w:r>
        <w:rPr>
          <w:lang w:val="ru-RU"/>
        </w:rPr>
        <w:t>Знайка</w:t>
      </w:r>
      <w:proofErr w:type="spellEnd"/>
      <w:r>
        <w:rPr>
          <w:lang w:val="ru-RU"/>
        </w:rPr>
        <w:t xml:space="preserve"> на урок пришел,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В гости друга он привел.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Кто же он? Узнайте сами,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А скажу я вам стихами.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  <w:r>
        <w:rPr>
          <w:lang w:val="ru-RU"/>
        </w:rPr>
        <w:t>Он лечит маленьких детей,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Лечит птичек и зверей,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Сквозь очки свои глядит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Добрый доктор …  (Айболит)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  <w:r>
        <w:rPr>
          <w:lang w:val="ru-RU"/>
        </w:rPr>
        <w:t xml:space="preserve">К нам на урок пришел </w:t>
      </w:r>
      <w:r w:rsidR="00A62AE9">
        <w:rPr>
          <w:lang w:val="ru-RU"/>
        </w:rPr>
        <w:t>Айболит, он</w:t>
      </w:r>
      <w:r>
        <w:rPr>
          <w:lang w:val="ru-RU"/>
        </w:rPr>
        <w:t xml:space="preserve"> решил </w:t>
      </w:r>
      <w:r w:rsidR="00A62AE9">
        <w:rPr>
          <w:lang w:val="ru-RU"/>
        </w:rPr>
        <w:t>проверить, как</w:t>
      </w:r>
      <w:r>
        <w:rPr>
          <w:lang w:val="ru-RU"/>
        </w:rPr>
        <w:t xml:space="preserve"> научились делить и умножать, и умеете ли вы находить значение буквенных выражений. 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 xml:space="preserve">Кто </w:t>
      </w:r>
      <w:r w:rsidR="00A62AE9">
        <w:rPr>
          <w:lang w:val="ru-RU"/>
        </w:rPr>
        <w:t>помнит, а</w:t>
      </w:r>
      <w:r>
        <w:rPr>
          <w:lang w:val="ru-RU"/>
        </w:rPr>
        <w:t xml:space="preserve"> кто же такой доктор Айболит?</w:t>
      </w:r>
    </w:p>
    <w:p w:rsidR="00D262DA" w:rsidRDefault="00A62AE9" w:rsidP="00D262DA">
      <w:pPr>
        <w:rPr>
          <w:lang w:val="ru-RU"/>
        </w:rPr>
      </w:pPr>
      <w:r>
        <w:rPr>
          <w:lang w:val="ru-RU"/>
        </w:rPr>
        <w:t>Молодцы, ребята</w:t>
      </w:r>
      <w:r w:rsidR="00D262DA">
        <w:rPr>
          <w:lang w:val="ru-RU"/>
        </w:rPr>
        <w:t>!</w:t>
      </w:r>
    </w:p>
    <w:p w:rsidR="00D262DA" w:rsidRDefault="00D262DA" w:rsidP="00D262DA">
      <w:pPr>
        <w:rPr>
          <w:lang w:val="ru-RU"/>
        </w:rPr>
      </w:pPr>
      <w:r>
        <w:rPr>
          <w:lang w:val="ru-RU"/>
        </w:rPr>
        <w:t>Доктор Айболит приготовил от своих животных вам задания. Выполним их?!!!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Устный счет.</w:t>
      </w:r>
    </w:p>
    <w:p w:rsidR="00CC3A25" w:rsidRPr="00CC3A25" w:rsidRDefault="00CC3A25" w:rsidP="00CC3A25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«Меткий стрелок»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  <w:r>
        <w:rPr>
          <w:lang w:val="ru-RU"/>
        </w:rPr>
        <w:t xml:space="preserve">Ребята, Айболит принес нам такую игру, которая называется «Меткие стрелки». Сейчас вы станете «Меткими стрелками». Ваша задача пускать «стрелы», </w:t>
      </w:r>
      <w:proofErr w:type="gramStart"/>
      <w:r>
        <w:rPr>
          <w:lang w:val="ru-RU"/>
        </w:rPr>
        <w:t xml:space="preserve">т.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е. проводить стрелы от примера к </w:t>
      </w:r>
      <w:r w:rsidR="00A62AE9">
        <w:rPr>
          <w:lang w:val="ru-RU"/>
        </w:rPr>
        <w:t>ответу</w:t>
      </w:r>
      <w:r>
        <w:rPr>
          <w:lang w:val="ru-RU"/>
        </w:rPr>
        <w:t>.</w:t>
      </w:r>
      <w:r>
        <w:rPr>
          <w:lang w:val="ru-RU"/>
        </w:rPr>
        <w:t xml:space="preserve"> Кто правильно и быстро поразит все цели, тот и станет лучшим «Стрелком».</w:t>
      </w:r>
    </w:p>
    <w:p w:rsidR="00D262DA" w:rsidRDefault="00D262DA" w:rsidP="00D262DA">
      <w:pPr>
        <w:rPr>
          <w:lang w:val="ru-RU"/>
        </w:rPr>
      </w:pPr>
    </w:p>
    <w:p w:rsidR="00D262DA" w:rsidRDefault="00D262DA" w:rsidP="00D262DA">
      <w:pPr>
        <w:rPr>
          <w:lang w:val="ru-RU"/>
        </w:rPr>
      </w:pPr>
      <w:r>
        <w:rPr>
          <w:lang w:val="ru-RU"/>
        </w:rPr>
        <w:t>По одному</w:t>
      </w:r>
      <w:r w:rsidR="00CC3A25">
        <w:rPr>
          <w:lang w:val="ru-RU"/>
        </w:rPr>
        <w:t xml:space="preserve"> от каждого ряда выходите к доске и проводите «</w:t>
      </w:r>
      <w:r w:rsidR="00A62AE9">
        <w:rPr>
          <w:lang w:val="ru-RU"/>
        </w:rPr>
        <w:t>Стрелы», чей</w:t>
      </w:r>
      <w:r w:rsidR="00CC3A25">
        <w:rPr>
          <w:lang w:val="ru-RU"/>
        </w:rPr>
        <w:t xml:space="preserve"> ряд </w:t>
      </w:r>
      <w:r w:rsidR="00A62AE9">
        <w:rPr>
          <w:lang w:val="ru-RU"/>
        </w:rPr>
        <w:t>быстрее, тот</w:t>
      </w:r>
      <w:r w:rsidR="00CC3A25">
        <w:rPr>
          <w:lang w:val="ru-RU"/>
        </w:rPr>
        <w:t xml:space="preserve"> и </w:t>
      </w:r>
      <w:r w:rsidR="00A62AE9">
        <w:rPr>
          <w:lang w:val="ru-RU"/>
        </w:rPr>
        <w:t>выиграл, готовы</w:t>
      </w:r>
      <w:r w:rsidR="00CC3A25">
        <w:rPr>
          <w:lang w:val="ru-RU"/>
        </w:rPr>
        <w:t>?! Начали.</w:t>
      </w:r>
    </w:p>
    <w:p w:rsidR="00CC3A25" w:rsidRDefault="00CC3A25" w:rsidP="00D262DA">
      <w:pPr>
        <w:rPr>
          <w:lang w:val="ru-RU"/>
        </w:rPr>
      </w:pPr>
    </w:p>
    <w:p w:rsidR="00CC3A25" w:rsidRDefault="00CC3A25" w:rsidP="00D262DA">
      <w:pPr>
        <w:rPr>
          <w:lang w:val="ru-RU"/>
        </w:rPr>
      </w:pPr>
      <w:r>
        <w:rPr>
          <w:lang w:val="ru-RU"/>
        </w:rPr>
        <w:t>4 * 8                              40                                            5 * 5                                  36</w:t>
      </w:r>
    </w:p>
    <w:p w:rsidR="00CC3A25" w:rsidRDefault="00CC3A25" w:rsidP="00D262DA">
      <w:pPr>
        <w:rPr>
          <w:lang w:val="ru-RU"/>
        </w:rPr>
      </w:pPr>
      <w:r>
        <w:rPr>
          <w:lang w:val="ru-RU"/>
        </w:rPr>
        <w:t>5 * 8                                9                                            81 : 9                                    8</w:t>
      </w:r>
    </w:p>
    <w:p w:rsidR="00CC3A25" w:rsidRDefault="00CC3A25" w:rsidP="00D262DA">
      <w:pPr>
        <w:rPr>
          <w:lang w:val="ru-RU"/>
        </w:rPr>
      </w:pPr>
      <w:r>
        <w:rPr>
          <w:lang w:val="ru-RU"/>
        </w:rPr>
        <w:t>36 : 4                             32                                            9 * 4                                  25</w:t>
      </w:r>
    </w:p>
    <w:p w:rsidR="00CC3A25" w:rsidRDefault="00CC3A25" w:rsidP="00D262DA">
      <w:pPr>
        <w:rPr>
          <w:lang w:val="ru-RU"/>
        </w:rPr>
      </w:pPr>
      <w:r>
        <w:rPr>
          <w:lang w:val="ru-RU"/>
        </w:rPr>
        <w:t>72 : 9                               5                                           56 : 7                                    9</w:t>
      </w:r>
    </w:p>
    <w:p w:rsidR="00CC3A25" w:rsidRDefault="00CC3A25" w:rsidP="00D262DA">
      <w:pPr>
        <w:rPr>
          <w:lang w:val="ru-RU"/>
        </w:rPr>
      </w:pPr>
      <w:r>
        <w:rPr>
          <w:lang w:val="ru-RU"/>
        </w:rPr>
        <w:t>25 : 5                               8                                             4 * 4                                  16</w:t>
      </w:r>
    </w:p>
    <w:p w:rsidR="00CC3A25" w:rsidRDefault="00CC3A25" w:rsidP="00CC3A25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>Задачи.</w:t>
      </w:r>
    </w:p>
    <w:p w:rsidR="00CC3A25" w:rsidRDefault="00A62AE9" w:rsidP="00CC3A25">
      <w:pPr>
        <w:rPr>
          <w:lang w:val="ru-RU"/>
        </w:rPr>
      </w:pPr>
      <w:r>
        <w:rPr>
          <w:lang w:val="ru-RU"/>
        </w:rPr>
        <w:t>Ребята, доктор</w:t>
      </w:r>
      <w:r w:rsidR="00CC3A25">
        <w:rPr>
          <w:lang w:val="ru-RU"/>
        </w:rPr>
        <w:t xml:space="preserve"> принес нам </w:t>
      </w:r>
      <w:r>
        <w:rPr>
          <w:lang w:val="ru-RU"/>
        </w:rPr>
        <w:t>задачи, которые</w:t>
      </w:r>
      <w:r w:rsidR="00CC3A25">
        <w:rPr>
          <w:lang w:val="ru-RU"/>
        </w:rPr>
        <w:t xml:space="preserve"> передали его обезьянки. Попробуем ответить на все вопросы?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  <w:r>
        <w:rPr>
          <w:lang w:val="ru-RU"/>
        </w:rPr>
        <w:t>1 ряд.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 xml:space="preserve">Пришли к </w:t>
      </w:r>
      <w:r w:rsidR="00A62AE9">
        <w:rPr>
          <w:lang w:val="ru-RU"/>
        </w:rPr>
        <w:t>Айболиту</w:t>
      </w:r>
      <w:r>
        <w:rPr>
          <w:lang w:val="ru-RU"/>
        </w:rPr>
        <w:t xml:space="preserve"> лечиться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Олени, две волчицы,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Три маленьких серых котенка,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За ними одна собачонка.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Стоят все 15 и плачут: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 xml:space="preserve">Когда же </w:t>
      </w:r>
      <w:r w:rsidR="00A62AE9">
        <w:rPr>
          <w:lang w:val="ru-RU"/>
        </w:rPr>
        <w:t>лекарства</w:t>
      </w:r>
      <w:r>
        <w:rPr>
          <w:lang w:val="ru-RU"/>
        </w:rPr>
        <w:t xml:space="preserve"> назначат?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Скажи без капризов и лени: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А сколько там было оленей?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  <w:r>
        <w:rPr>
          <w:lang w:val="ru-RU"/>
        </w:rPr>
        <w:t>2 ряд.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Как-то вечером к медведю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На пирог при шли соседи: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Еж, барсук, енот, «косой»,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 xml:space="preserve">Волк с </w:t>
      </w:r>
      <w:r w:rsidR="00A62AE9">
        <w:rPr>
          <w:lang w:val="ru-RU"/>
        </w:rPr>
        <w:t>плутовкой</w:t>
      </w:r>
      <w:r>
        <w:rPr>
          <w:lang w:val="ru-RU"/>
        </w:rPr>
        <w:t>-лисой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А медведь никак не мог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Разделить на всех пирог.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От труда медведь вспотел –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Он считать ведь не умел!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Помоги ему скорей,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>Посчитай-ка всех зверей!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Цепочка из примеров.</w:t>
      </w:r>
    </w:p>
    <w:p w:rsidR="00CC3A25" w:rsidRDefault="00CC3A25" w:rsidP="00CC3A25">
      <w:pPr>
        <w:rPr>
          <w:lang w:val="ru-RU"/>
        </w:rPr>
      </w:pPr>
      <w:r>
        <w:rPr>
          <w:lang w:val="ru-RU"/>
        </w:rPr>
        <w:t xml:space="preserve">Следующее </w:t>
      </w:r>
      <w:r w:rsidR="00A62AE9">
        <w:rPr>
          <w:lang w:val="ru-RU"/>
        </w:rPr>
        <w:t>задание, состоит</w:t>
      </w:r>
      <w:r>
        <w:rPr>
          <w:lang w:val="ru-RU"/>
        </w:rPr>
        <w:t xml:space="preserve"> в том, что вы должны подобрать пропущенные числа к цепочке примеров, которую придумал сам доктор. Ну что справимся и с этим заданием?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  <w:r>
        <w:rPr>
          <w:lang w:val="ru-RU"/>
        </w:rPr>
        <w:t>1 ряд.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  <w:r>
        <w:rPr>
          <w:lang w:val="ru-RU"/>
        </w:rPr>
        <w:t>7 – 11 – 3 – 27 – 9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  <w:r>
        <w:rPr>
          <w:lang w:val="ru-RU"/>
        </w:rPr>
        <w:t>2ряд</w:t>
      </w:r>
    </w:p>
    <w:p w:rsidR="00CC3A25" w:rsidRDefault="00CC3A25" w:rsidP="00CC3A25">
      <w:pPr>
        <w:rPr>
          <w:lang w:val="ru-RU"/>
        </w:rPr>
      </w:pPr>
    </w:p>
    <w:p w:rsidR="00CC3A25" w:rsidRDefault="00CC3A25" w:rsidP="00CC3A25">
      <w:pPr>
        <w:rPr>
          <w:lang w:val="ru-RU"/>
        </w:rPr>
      </w:pPr>
      <w:r>
        <w:rPr>
          <w:lang w:val="ru-RU"/>
        </w:rPr>
        <w:t>6 – 10 – 8 – 32 – 4</w:t>
      </w:r>
    </w:p>
    <w:p w:rsidR="00CC3A25" w:rsidRDefault="00CC3A25" w:rsidP="00CC3A25">
      <w:pPr>
        <w:rPr>
          <w:lang w:val="ru-RU"/>
        </w:rPr>
      </w:pPr>
    </w:p>
    <w:p w:rsidR="00CC3A25" w:rsidRDefault="00EA06A1" w:rsidP="00EA06A1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Решите уравнения.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t>1 ряд                                                                     2 ряд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t xml:space="preserve">4 – </w:t>
      </w:r>
      <w:r>
        <w:t>x</w:t>
      </w:r>
      <w:r>
        <w:rPr>
          <w:lang w:val="ru-RU"/>
        </w:rPr>
        <w:t xml:space="preserve"> = 4                                                              15 – х = 5</w:t>
      </w:r>
    </w:p>
    <w:p w:rsidR="00EA06A1" w:rsidRDefault="00EA06A1" w:rsidP="00EA06A1">
      <w:pPr>
        <w:rPr>
          <w:lang w:val="ru-RU"/>
        </w:rPr>
      </w:pPr>
      <w:proofErr w:type="gramStart"/>
      <w:r>
        <w:rPr>
          <w:lang w:val="ru-RU"/>
        </w:rPr>
        <w:t>Х :</w:t>
      </w:r>
      <w:proofErr w:type="gramEnd"/>
      <w:r>
        <w:rPr>
          <w:lang w:val="ru-RU"/>
        </w:rPr>
        <w:t xml:space="preserve"> 9 = 3                                                               36 : х = 2</w:t>
      </w:r>
    </w:p>
    <w:p w:rsidR="00EA06A1" w:rsidRDefault="00EA06A1" w:rsidP="00EA06A1">
      <w:pPr>
        <w:rPr>
          <w:lang w:val="ru-RU"/>
        </w:rPr>
      </w:pPr>
    </w:p>
    <w:p w:rsidR="00EA06A1" w:rsidRPr="00EA06A1" w:rsidRDefault="00EA06A1" w:rsidP="00EA06A1">
      <w:pPr>
        <w:rPr>
          <w:lang w:val="ru-RU"/>
        </w:rPr>
      </w:pPr>
      <w:r>
        <w:rPr>
          <w:lang w:val="ru-RU"/>
        </w:rPr>
        <w:t>Как найти неизвестное вычитаемое? Делимое? делитель?</w:t>
      </w:r>
    </w:p>
    <w:p w:rsidR="00CC3A25" w:rsidRDefault="00CC3A25" w:rsidP="00D262DA">
      <w:pPr>
        <w:rPr>
          <w:lang w:val="ru-RU"/>
        </w:rPr>
      </w:pPr>
    </w:p>
    <w:p w:rsidR="00EA06A1" w:rsidRDefault="00EA06A1" w:rsidP="00D262DA">
      <w:pPr>
        <w:rPr>
          <w:lang w:val="ru-RU"/>
        </w:rPr>
      </w:pPr>
    </w:p>
    <w:p w:rsidR="00EA06A1" w:rsidRDefault="00EA06A1" w:rsidP="00EA06A1">
      <w:pPr>
        <w:pStyle w:val="a7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Найдите значение выражений.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lastRenderedPageBreak/>
        <w:t>1 ряд                                                                          2 ряд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t>48 : 8 – 2 + 8                                                           20 + 40 : (10 – 5)</w:t>
      </w:r>
    </w:p>
    <w:p w:rsidR="00EA06A1" w:rsidRDefault="00EA06A1" w:rsidP="00EA06A1">
      <w:pPr>
        <w:rPr>
          <w:lang w:val="ru-RU"/>
        </w:rPr>
      </w:pPr>
    </w:p>
    <w:p w:rsidR="00EA06A1" w:rsidRDefault="00EA06A1" w:rsidP="00EA06A1">
      <w:pPr>
        <w:rPr>
          <w:lang w:val="ru-RU"/>
        </w:rPr>
      </w:pPr>
    </w:p>
    <w:p w:rsidR="00EA06A1" w:rsidRDefault="00EA06A1" w:rsidP="00EA06A1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Закрепление изученного.</w:t>
      </w:r>
    </w:p>
    <w:p w:rsidR="00EA06A1" w:rsidRDefault="00EA06A1" w:rsidP="00EA06A1">
      <w:pPr>
        <w:pStyle w:val="a7"/>
        <w:numPr>
          <w:ilvl w:val="0"/>
          <w:numId w:val="4"/>
        </w:numPr>
        <w:rPr>
          <w:lang w:val="ru-RU"/>
        </w:rPr>
      </w:pPr>
      <w:r>
        <w:rPr>
          <w:lang w:val="ru-RU"/>
        </w:rPr>
        <w:t>Минутка чистописания.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t xml:space="preserve">Ребята, кроме примеров и задач, вы еще должны постараться выполнить очень красиво минутку чистописания, ведь </w:t>
      </w:r>
      <w:r w:rsidR="00A62AE9">
        <w:rPr>
          <w:lang w:val="ru-RU"/>
        </w:rPr>
        <w:t>Айболит</w:t>
      </w:r>
      <w:r>
        <w:rPr>
          <w:lang w:val="ru-RU"/>
        </w:rPr>
        <w:t xml:space="preserve"> за нами наблюдает.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t>Сегодня мы вспомним написание цифры 1 и выполним геометрический узор.</w:t>
      </w:r>
    </w:p>
    <w:p w:rsidR="00EA06A1" w:rsidRDefault="00EA06A1" w:rsidP="00EA06A1">
      <w:pPr>
        <w:rPr>
          <w:lang w:val="ru-RU"/>
        </w:rPr>
      </w:pPr>
    </w:p>
    <w:p w:rsidR="00EA06A1" w:rsidRDefault="00EA06A1" w:rsidP="00EA06A1">
      <w:pPr>
        <w:pStyle w:val="a7"/>
        <w:numPr>
          <w:ilvl w:val="0"/>
          <w:numId w:val="4"/>
        </w:numPr>
        <w:rPr>
          <w:lang w:val="ru-RU"/>
        </w:rPr>
      </w:pPr>
      <w:r>
        <w:rPr>
          <w:lang w:val="ru-RU"/>
        </w:rPr>
        <w:t>Объясни уравнение.</w:t>
      </w:r>
    </w:p>
    <w:p w:rsidR="00EA06A1" w:rsidRDefault="00EA06A1" w:rsidP="00EA06A1">
      <w:pPr>
        <w:rPr>
          <w:lang w:val="ru-RU"/>
        </w:rPr>
      </w:pPr>
      <w:r>
        <w:rPr>
          <w:lang w:val="ru-RU"/>
        </w:rPr>
        <w:t xml:space="preserve">Ребята, добрый доктор Айболит </w:t>
      </w:r>
      <w:r w:rsidR="005A0FBB">
        <w:rPr>
          <w:lang w:val="ru-RU"/>
        </w:rPr>
        <w:t>отправляется</w:t>
      </w:r>
      <w:r>
        <w:rPr>
          <w:lang w:val="ru-RU"/>
        </w:rPr>
        <w:t xml:space="preserve"> в путешествие на паруснике, но нет попутного </w:t>
      </w:r>
      <w:r w:rsidR="005A0FBB">
        <w:rPr>
          <w:lang w:val="ru-RU"/>
        </w:rPr>
        <w:t>ветра</w:t>
      </w:r>
      <w:r>
        <w:rPr>
          <w:lang w:val="ru-RU"/>
        </w:rPr>
        <w:t>. Поможем ему?</w:t>
      </w:r>
    </w:p>
    <w:p w:rsidR="00EA06A1" w:rsidRDefault="00EA06A1" w:rsidP="00EA06A1">
      <w:pPr>
        <w:rPr>
          <w:lang w:val="ru-RU"/>
        </w:rPr>
      </w:pPr>
      <w:proofErr w:type="gramStart"/>
      <w:r>
        <w:rPr>
          <w:lang w:val="ru-RU"/>
        </w:rPr>
        <w:t>Объясните</w:t>
      </w:r>
      <w:proofErr w:type="gramEnd"/>
      <w:r>
        <w:rPr>
          <w:lang w:val="ru-RU"/>
        </w:rPr>
        <w:t xml:space="preserve"> как решили уравнение. Вы сейчас будете в роли учителя и объясни те своим одноклассникам, как выполнено решение уравнения и только тогда мы отправимся в путь.</w:t>
      </w:r>
    </w:p>
    <w:p w:rsidR="001A4BEB" w:rsidRDefault="001A4BEB" w:rsidP="00EA06A1">
      <w:pPr>
        <w:rPr>
          <w:lang w:val="ru-RU"/>
        </w:rPr>
      </w:pPr>
      <w:r>
        <w:rPr>
          <w:lang w:val="ru-RU"/>
        </w:rPr>
        <w:t>(ученики объясняют, как выполнил уравнение)</w:t>
      </w:r>
    </w:p>
    <w:p w:rsidR="001A4BEB" w:rsidRDefault="001A4BEB" w:rsidP="00EA06A1">
      <w:pPr>
        <w:rPr>
          <w:lang w:val="ru-RU"/>
        </w:rPr>
      </w:pPr>
    </w:p>
    <w:p w:rsidR="001A4BEB" w:rsidRDefault="001A4BEB" w:rsidP="00EA06A1">
      <w:pPr>
        <w:rPr>
          <w:lang w:val="ru-RU"/>
        </w:rPr>
      </w:pPr>
      <w:r>
        <w:rPr>
          <w:lang w:val="ru-RU"/>
        </w:rPr>
        <w:t>Сделаем выводы используя №3 стр.18</w:t>
      </w:r>
    </w:p>
    <w:p w:rsidR="001A4BEB" w:rsidRDefault="001A4BEB" w:rsidP="00EA06A1">
      <w:pPr>
        <w:rPr>
          <w:lang w:val="ru-RU"/>
        </w:rPr>
      </w:pPr>
      <w:r>
        <w:rPr>
          <w:lang w:val="ru-RU"/>
        </w:rPr>
        <w:t>Я приглашаю 3 учеников, они должны будут выбрать из карточек, лежащих на столе верную и проговорить полученный вывод.</w:t>
      </w:r>
    </w:p>
    <w:p w:rsidR="001A4BEB" w:rsidRDefault="001A4BEB" w:rsidP="00EA06A1">
      <w:pPr>
        <w:rPr>
          <w:lang w:val="ru-RU"/>
        </w:rPr>
      </w:pPr>
    </w:p>
    <w:p w:rsidR="001A4BEB" w:rsidRDefault="001A4BEB" w:rsidP="00EA06A1">
      <w:pPr>
        <w:rPr>
          <w:lang w:val="ru-RU"/>
        </w:rPr>
      </w:pPr>
      <w:r>
        <w:rPr>
          <w:lang w:val="ru-RU"/>
        </w:rPr>
        <w:t>Пора в путь – ветер уже надувает паруса!</w:t>
      </w:r>
    </w:p>
    <w:p w:rsidR="001A4BEB" w:rsidRDefault="001A4BEB" w:rsidP="00EA06A1">
      <w:pPr>
        <w:rPr>
          <w:lang w:val="ru-RU"/>
        </w:rPr>
      </w:pPr>
    </w:p>
    <w:p w:rsidR="001A4BEB" w:rsidRDefault="001A4BEB" w:rsidP="001A4BEB">
      <w:pPr>
        <w:pStyle w:val="a7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Работа с учебником.</w:t>
      </w:r>
    </w:p>
    <w:p w:rsidR="001A4BEB" w:rsidRPr="001A4BEB" w:rsidRDefault="001A4BEB" w:rsidP="001A4BEB">
      <w:pPr>
        <w:rPr>
          <w:lang w:val="ru-RU"/>
        </w:rPr>
      </w:pPr>
    </w:p>
    <w:p w:rsidR="00D262DA" w:rsidRDefault="005A0FBB" w:rsidP="001A4BEB">
      <w:pPr>
        <w:rPr>
          <w:lang w:val="ru-RU"/>
        </w:rPr>
      </w:pPr>
      <w:r>
        <w:rPr>
          <w:lang w:val="ru-RU"/>
        </w:rPr>
        <w:t>А сейчас выполним задание №4 стр.18 из учебника.</w:t>
      </w:r>
    </w:p>
    <w:p w:rsidR="005A0FBB" w:rsidRDefault="005A0FBB" w:rsidP="001A4BEB">
      <w:pPr>
        <w:rPr>
          <w:lang w:val="ru-RU"/>
        </w:rPr>
      </w:pPr>
      <w:r>
        <w:rPr>
          <w:lang w:val="ru-RU"/>
        </w:rPr>
        <w:t xml:space="preserve">Как надо найти неизвестный множитель, делимое, делитель? </w:t>
      </w:r>
    </w:p>
    <w:p w:rsidR="005A0FBB" w:rsidRDefault="005A0FBB" w:rsidP="001A4BEB">
      <w:pPr>
        <w:rPr>
          <w:lang w:val="ru-RU"/>
        </w:rPr>
      </w:pPr>
      <w:r>
        <w:rPr>
          <w:lang w:val="ru-RU"/>
        </w:rPr>
        <w:t>(подвести итог)</w:t>
      </w:r>
    </w:p>
    <w:p w:rsidR="005A0FBB" w:rsidRDefault="005A0FBB" w:rsidP="001A4BEB">
      <w:pPr>
        <w:rPr>
          <w:lang w:val="ru-RU"/>
        </w:rPr>
      </w:pPr>
    </w:p>
    <w:p w:rsidR="005A0FBB" w:rsidRDefault="005A0FBB" w:rsidP="005A0FBB">
      <w:pPr>
        <w:pStyle w:val="a7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Задание по карточкам.</w:t>
      </w:r>
    </w:p>
    <w:p w:rsidR="005A0FBB" w:rsidRDefault="005A0FBB" w:rsidP="005A0FBB">
      <w:pPr>
        <w:rPr>
          <w:lang w:val="ru-RU"/>
        </w:rPr>
      </w:pPr>
      <w:proofErr w:type="gramStart"/>
      <w:r>
        <w:rPr>
          <w:lang w:val="ru-RU"/>
        </w:rPr>
        <w:t>Итак</w:t>
      </w:r>
      <w:proofErr w:type="gramEnd"/>
      <w:r>
        <w:rPr>
          <w:lang w:val="ru-RU"/>
        </w:rPr>
        <w:t xml:space="preserve"> мы приплыли на остров. Здесь живет много разных животных. Они встречают доктора Айболита и приготовили для нас задание.</w:t>
      </w:r>
    </w:p>
    <w:p w:rsidR="005A0FBB" w:rsidRDefault="005A0FBB" w:rsidP="005A0FBB">
      <w:pPr>
        <w:rPr>
          <w:lang w:val="ru-RU"/>
        </w:rPr>
      </w:pPr>
      <w:r>
        <w:rPr>
          <w:lang w:val="ru-RU"/>
        </w:rPr>
        <w:t>Каждому ученику я раздам карточку. Вы выполните задание самостоятельно. Кто правильно и быстро выполнит задание, получает жетон. А в конце урока мы подведем итог, чья же команда набрала больше жетонов.</w:t>
      </w:r>
    </w:p>
    <w:p w:rsidR="005A0FBB" w:rsidRDefault="005A0FBB" w:rsidP="005A0FBB">
      <w:pPr>
        <w:rPr>
          <w:lang w:val="ru-RU"/>
        </w:rPr>
      </w:pPr>
    </w:p>
    <w:p w:rsidR="005A0FBB" w:rsidRDefault="005A0FBB" w:rsidP="005A0FBB">
      <w:pPr>
        <w:rPr>
          <w:lang w:val="ru-RU"/>
        </w:rPr>
      </w:pPr>
      <w:r>
        <w:rPr>
          <w:lang w:val="ru-RU"/>
        </w:rPr>
        <w:t>Карточки:</w:t>
      </w:r>
    </w:p>
    <w:p w:rsidR="005A0FBB" w:rsidRDefault="005A0FBB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Найдите значение выражений:</w:t>
      </w:r>
    </w:p>
    <w:p w:rsidR="005A0FBB" w:rsidRDefault="005A0FBB" w:rsidP="005A0FBB">
      <w:pPr>
        <w:ind w:left="720"/>
        <w:rPr>
          <w:lang w:val="ru-RU"/>
        </w:rPr>
      </w:pPr>
      <w:r>
        <w:rPr>
          <w:lang w:val="ru-RU"/>
        </w:rPr>
        <w:t>(37 + 29 – 18) : 6 + 35 : 7 * 5</w:t>
      </w:r>
    </w:p>
    <w:p w:rsidR="005A0FBB" w:rsidRDefault="005A0FBB" w:rsidP="005A0FBB">
      <w:pPr>
        <w:ind w:left="720"/>
        <w:rPr>
          <w:lang w:val="ru-RU"/>
        </w:rPr>
      </w:pPr>
      <w:r>
        <w:rPr>
          <w:lang w:val="ru-RU"/>
        </w:rPr>
        <w:t>9 * (16 – 5) – 54 : 9 * 8 + 7 * 6</w:t>
      </w:r>
    </w:p>
    <w:p w:rsidR="005A0FBB" w:rsidRDefault="005A0FBB" w:rsidP="005A0FBB">
      <w:pPr>
        <w:rPr>
          <w:lang w:val="ru-RU"/>
        </w:rPr>
      </w:pPr>
    </w:p>
    <w:p w:rsidR="005A0FBB" w:rsidRDefault="005A0FBB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Решите уравнения:</w:t>
      </w:r>
    </w:p>
    <w:p w:rsidR="005A0FBB" w:rsidRDefault="005A0FBB" w:rsidP="005A0FBB">
      <w:pPr>
        <w:pStyle w:val="a7"/>
        <w:rPr>
          <w:lang w:val="ru-RU"/>
        </w:rPr>
      </w:pPr>
      <w:proofErr w:type="gramStart"/>
      <w:r>
        <w:rPr>
          <w:lang w:val="ru-RU"/>
        </w:rPr>
        <w:t>18 :</w:t>
      </w:r>
      <w:proofErr w:type="gramEnd"/>
      <w:r>
        <w:rPr>
          <w:lang w:val="ru-RU"/>
        </w:rPr>
        <w:t xml:space="preserve"> х = 3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5 * х = 35</w:t>
      </w:r>
    </w:p>
    <w:p w:rsidR="005A0FBB" w:rsidRDefault="005A0FBB" w:rsidP="005A0FBB">
      <w:pPr>
        <w:rPr>
          <w:lang w:val="ru-RU"/>
        </w:rPr>
      </w:pPr>
    </w:p>
    <w:p w:rsidR="005A0FBB" w:rsidRDefault="005A0FBB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Решите примеры: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7 * 12                       98 : 14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84 : 3                        68 : 4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lastRenderedPageBreak/>
        <w:t>90 : 18                     29 *4</w:t>
      </w:r>
    </w:p>
    <w:p w:rsidR="005A0FBB" w:rsidRDefault="005A0FBB" w:rsidP="005A0FBB">
      <w:pPr>
        <w:rPr>
          <w:lang w:val="ru-RU"/>
        </w:rPr>
      </w:pPr>
    </w:p>
    <w:p w:rsidR="005A0FBB" w:rsidRDefault="005A0FBB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Найдите значение выражений, сделай проверку.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24 * 4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54 : 3</w:t>
      </w:r>
    </w:p>
    <w:p w:rsidR="005A0FBB" w:rsidRDefault="005A0FBB" w:rsidP="005A0FBB">
      <w:pPr>
        <w:rPr>
          <w:lang w:val="ru-RU"/>
        </w:rPr>
      </w:pPr>
    </w:p>
    <w:p w:rsidR="005A0FBB" w:rsidRDefault="005A0FBB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Сравни выражения: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(30 + 5 ) * 4 … 35 * 5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(10 + 2 ) * 3 … 10 * 3 + 2 * 3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(30 + 24) : 3 … 54 : 3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(20 + 16) : 2 … 20 : 2 + 16 : 2</w:t>
      </w:r>
    </w:p>
    <w:p w:rsidR="005A0FBB" w:rsidRDefault="005A0FBB" w:rsidP="005A0FBB">
      <w:pPr>
        <w:rPr>
          <w:lang w:val="ru-RU"/>
        </w:rPr>
      </w:pPr>
    </w:p>
    <w:p w:rsidR="005A0FBB" w:rsidRDefault="00A62AE9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Геометрическая</w:t>
      </w:r>
      <w:r w:rsidR="005A0FBB">
        <w:rPr>
          <w:lang w:val="ru-RU"/>
        </w:rPr>
        <w:t xml:space="preserve"> задача.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Начертите прямоугольник, длина которого 7 см, а ширина на 5 см меньше.</w:t>
      </w:r>
    </w:p>
    <w:p w:rsidR="005A0FBB" w:rsidRDefault="005A0FBB" w:rsidP="005A0FBB">
      <w:pPr>
        <w:pStyle w:val="a7"/>
        <w:rPr>
          <w:lang w:val="ru-RU"/>
        </w:rPr>
      </w:pPr>
      <w:r>
        <w:rPr>
          <w:lang w:val="ru-RU"/>
        </w:rPr>
        <w:t>Найдите периметр и площадь.</w:t>
      </w:r>
    </w:p>
    <w:p w:rsidR="005A0FBB" w:rsidRDefault="005A0FBB" w:rsidP="005A0FBB">
      <w:pPr>
        <w:rPr>
          <w:lang w:val="ru-RU"/>
        </w:rPr>
      </w:pPr>
    </w:p>
    <w:p w:rsidR="005A0FBB" w:rsidRDefault="005A0FBB" w:rsidP="005A0FBB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Найдите значение выражений.</w:t>
      </w:r>
    </w:p>
    <w:p w:rsidR="00A62AE9" w:rsidRDefault="00A62AE9" w:rsidP="00A62AE9">
      <w:pPr>
        <w:ind w:left="720"/>
      </w:pPr>
      <w:proofErr w:type="gramStart"/>
      <w:r>
        <w:t>C</w:t>
      </w:r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>
        <w:t>d                               c : d</w:t>
      </w:r>
    </w:p>
    <w:p w:rsidR="00A62AE9" w:rsidRDefault="00A62AE9" w:rsidP="00A62AE9">
      <w:pPr>
        <w:ind w:left="720"/>
      </w:pPr>
      <w:r>
        <w:t>C = 80                            c = 40</w:t>
      </w:r>
    </w:p>
    <w:p w:rsidR="00A62AE9" w:rsidRDefault="00A62AE9" w:rsidP="00A62AE9">
      <w:r>
        <w:t xml:space="preserve">              d = 4                              d = 2</w:t>
      </w:r>
    </w:p>
    <w:p w:rsidR="00A62AE9" w:rsidRDefault="00A62AE9" w:rsidP="00A62AE9"/>
    <w:p w:rsidR="00A62AE9" w:rsidRDefault="00A62AE9" w:rsidP="00A62AE9"/>
    <w:p w:rsidR="00A62AE9" w:rsidRDefault="00A62AE9" w:rsidP="00A62AE9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Итог.</w:t>
      </w:r>
    </w:p>
    <w:p w:rsidR="00A62AE9" w:rsidRDefault="00A62AE9" w:rsidP="00A62AE9">
      <w:pPr>
        <w:ind w:left="360"/>
        <w:rPr>
          <w:lang w:val="ru-RU"/>
        </w:rPr>
      </w:pPr>
      <w:r>
        <w:rPr>
          <w:lang w:val="ru-RU"/>
        </w:rPr>
        <w:t>Какое задание было трудным?</w:t>
      </w:r>
    </w:p>
    <w:p w:rsidR="00A62AE9" w:rsidRDefault="00A62AE9" w:rsidP="00A62AE9">
      <w:pPr>
        <w:ind w:left="360"/>
        <w:rPr>
          <w:lang w:val="ru-RU"/>
        </w:rPr>
      </w:pPr>
      <w:r>
        <w:rPr>
          <w:lang w:val="ru-RU"/>
        </w:rPr>
        <w:t>Какое задание показалось легче всего?</w:t>
      </w:r>
    </w:p>
    <w:p w:rsidR="00A62AE9" w:rsidRDefault="00A62AE9" w:rsidP="00A62AE9">
      <w:pPr>
        <w:ind w:left="360"/>
        <w:rPr>
          <w:lang w:val="ru-RU"/>
        </w:rPr>
      </w:pPr>
      <w:r>
        <w:rPr>
          <w:lang w:val="ru-RU"/>
        </w:rPr>
        <w:t>Молодцы, ребята, хорошо потрудились.</w:t>
      </w:r>
    </w:p>
    <w:p w:rsidR="00A62AE9" w:rsidRDefault="00A62AE9" w:rsidP="00A62AE9">
      <w:pPr>
        <w:ind w:left="360"/>
        <w:rPr>
          <w:lang w:val="ru-RU"/>
        </w:rPr>
      </w:pPr>
      <w:r>
        <w:rPr>
          <w:lang w:val="ru-RU"/>
        </w:rPr>
        <w:t>А доктор Айболит говорит нам: «Вы эту книгу читайте – о добре, уме, дружбе, смекалке никогда не забывайте!»</w:t>
      </w:r>
    </w:p>
    <w:p w:rsidR="00A62AE9" w:rsidRDefault="00A62AE9" w:rsidP="00A62AE9">
      <w:pPr>
        <w:ind w:left="360"/>
        <w:rPr>
          <w:lang w:val="ru-RU"/>
        </w:rPr>
      </w:pPr>
    </w:p>
    <w:p w:rsidR="00A62AE9" w:rsidRDefault="00A62AE9" w:rsidP="00A62AE9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Дом. Задание.</w:t>
      </w:r>
    </w:p>
    <w:p w:rsidR="00A62AE9" w:rsidRDefault="00A62AE9" w:rsidP="00A62AE9">
      <w:pPr>
        <w:ind w:left="360"/>
        <w:rPr>
          <w:lang w:val="ru-RU"/>
        </w:rPr>
      </w:pPr>
      <w:r>
        <w:rPr>
          <w:lang w:val="ru-RU"/>
        </w:rPr>
        <w:t>№8, №9 стр.18.</w:t>
      </w:r>
    </w:p>
    <w:p w:rsidR="00A62AE9" w:rsidRDefault="00A62AE9" w:rsidP="00A62AE9">
      <w:pPr>
        <w:ind w:left="360"/>
        <w:rPr>
          <w:lang w:val="ru-RU"/>
        </w:rPr>
      </w:pPr>
    </w:p>
    <w:p w:rsidR="00A62AE9" w:rsidRPr="00A62AE9" w:rsidRDefault="00A62AE9" w:rsidP="00A62AE9">
      <w:pPr>
        <w:ind w:left="360"/>
        <w:rPr>
          <w:lang w:val="ru-RU"/>
        </w:rPr>
      </w:pPr>
      <w:r>
        <w:rPr>
          <w:lang w:val="ru-RU"/>
        </w:rPr>
        <w:t>Спасибо за урок.</w:t>
      </w:r>
    </w:p>
    <w:sectPr w:rsidR="00A62AE9" w:rsidRPr="00A62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F8" w:rsidRDefault="00190FF8">
      <w:r>
        <w:separator/>
      </w:r>
    </w:p>
  </w:endnote>
  <w:endnote w:type="continuationSeparator" w:id="0">
    <w:p w:rsidR="00190FF8" w:rsidRDefault="0019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6D" w:rsidRDefault="00E803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6D" w:rsidRDefault="00E803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6D" w:rsidRDefault="00E80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F8" w:rsidRDefault="00190FF8">
      <w:r>
        <w:separator/>
      </w:r>
    </w:p>
  </w:footnote>
  <w:footnote w:type="continuationSeparator" w:id="0">
    <w:p w:rsidR="00190FF8" w:rsidRDefault="0019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6D" w:rsidRDefault="00E80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6D" w:rsidRDefault="00E803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6D" w:rsidRDefault="00E80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64C3"/>
    <w:multiLevelType w:val="hybridMultilevel"/>
    <w:tmpl w:val="837C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4E40"/>
    <w:multiLevelType w:val="hybridMultilevel"/>
    <w:tmpl w:val="E03620DA"/>
    <w:lvl w:ilvl="0" w:tplc="208C0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2BC4"/>
    <w:multiLevelType w:val="hybridMultilevel"/>
    <w:tmpl w:val="5D7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03B91"/>
    <w:multiLevelType w:val="hybridMultilevel"/>
    <w:tmpl w:val="D672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06C18"/>
    <w:multiLevelType w:val="hybridMultilevel"/>
    <w:tmpl w:val="4B5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A"/>
    <w:rsid w:val="00190FF8"/>
    <w:rsid w:val="001A4BEB"/>
    <w:rsid w:val="005A0FBB"/>
    <w:rsid w:val="00A62AE9"/>
    <w:rsid w:val="00CC3A25"/>
    <w:rsid w:val="00D262DA"/>
    <w:rsid w:val="00E8036D"/>
    <w:rsid w:val="00E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D2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LiveContent\15\Managed\Word%20Document%20Bibliography%20Styles\TC102786999%5b%5bfn=&#1057;%20&#1086;&#1076;&#1080;&#1085;&#1072;&#1088;&#1085;&#1099;&#1084;%20&#1080;&#1085;&#1090;&#1077;&#1088;&#1074;&#1072;&#1083;&#1086;&#1084;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TC102786999[[fn=С одинарным интервалом]]</Template>
  <TotalTime>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2014-02-19T09:15:00Z</dcterms:created>
  <dcterms:modified xsi:type="dcterms:W3CDTF">2014-02-19T10:11:00Z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