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63" w:rsidRDefault="00A22763" w:rsidP="002638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Pr="00263823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2763" w:rsidRDefault="00A22763" w:rsidP="00B52D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Осенью</w:t>
      </w:r>
    </w:p>
    <w:p w:rsidR="00A22763" w:rsidRDefault="00A22763" w:rsidP="00B52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Мы часто ходим в ближний лесок. Красив русский лес осенью. Яркие краски радуют глаз.  Падают сухие листья. Земля покрылась пёстрым ковром. Шуршит под ногами пожухлая трава. В лесу смолкли птичьи песни. Вода в лесных ручьях чистая. Хорошо дышать свежим воздухом.</w:t>
      </w:r>
    </w:p>
    <w:p w:rsidR="00A22763" w:rsidRDefault="00A22763" w:rsidP="00B52D90">
      <w:pPr>
        <w:jc w:val="both"/>
        <w:rPr>
          <w:rFonts w:ascii="Times New Roman" w:hAnsi="Times New Roman" w:cs="Times New Roman"/>
          <w:sz w:val="24"/>
          <w:szCs w:val="24"/>
        </w:rPr>
      </w:pPr>
      <w:r w:rsidRPr="00263823">
        <w:rPr>
          <w:rFonts w:ascii="Times New Roman" w:hAnsi="Times New Roman" w:cs="Times New Roman"/>
          <w:i/>
          <w:iCs/>
          <w:sz w:val="24"/>
          <w:szCs w:val="24"/>
        </w:rPr>
        <w:t>Слова для справок:</w:t>
      </w:r>
      <w:r>
        <w:rPr>
          <w:rFonts w:ascii="Times New Roman" w:hAnsi="Times New Roman" w:cs="Times New Roman"/>
          <w:sz w:val="24"/>
          <w:szCs w:val="24"/>
        </w:rPr>
        <w:t xml:space="preserve"> ходим, воздухом</w:t>
      </w:r>
    </w:p>
    <w:p w:rsidR="00A22763" w:rsidRDefault="00A22763" w:rsidP="00B52D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цифрой, сколько слов в первом предложении. </w:t>
      </w:r>
    </w:p>
    <w:p w:rsidR="00A22763" w:rsidRDefault="00A22763" w:rsidP="00B52D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263823">
        <w:rPr>
          <w:rFonts w:ascii="Times New Roman" w:hAnsi="Times New Roman" w:cs="Times New Roman"/>
          <w:i/>
          <w:iCs/>
          <w:sz w:val="24"/>
          <w:szCs w:val="24"/>
        </w:rPr>
        <w:t>русский, листья</w:t>
      </w:r>
      <w:r>
        <w:rPr>
          <w:rFonts w:ascii="Times New Roman" w:hAnsi="Times New Roman" w:cs="Times New Roman"/>
          <w:sz w:val="24"/>
          <w:szCs w:val="24"/>
        </w:rPr>
        <w:t xml:space="preserve"> разделите для переноса.</w:t>
      </w:r>
    </w:p>
    <w:p w:rsidR="00A22763" w:rsidRPr="00263823" w:rsidRDefault="00A22763" w:rsidP="00B52D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третьем предложении подчеркните грамматическую основу, выпишите словосочетания.</w:t>
      </w:r>
    </w:p>
    <w:p w:rsidR="00A22763" w:rsidRDefault="00A22763" w:rsidP="00B52D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Осенью</w:t>
      </w:r>
    </w:p>
    <w:p w:rsidR="00A22763" w:rsidRDefault="00A22763" w:rsidP="00B52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Осенью скворцы, грачи и ласточки улетают на юг. Там тепло и много корма. А звери встречают зиму.                                                                                                                                      Белка сушит на ветках деревьев грибы. В дупле у белки мягкое гнездо. Ёж много ест. Ловит жучков, червей. Из травы и сухих листьев делает гнездо. И медведь много ест. Копит жир. Зимой он спит в берлоге.</w:t>
      </w:r>
    </w:p>
    <w:p w:rsidR="00A22763" w:rsidRDefault="00A22763" w:rsidP="00263823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263823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263823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263823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263823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263823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263823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263823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263823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263823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263823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263823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263823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263823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BF6E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Pr="00263823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2763" w:rsidRDefault="00A22763" w:rsidP="00BF6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E8A">
        <w:rPr>
          <w:rFonts w:ascii="Times New Roman" w:hAnsi="Times New Roman" w:cs="Times New Roman"/>
          <w:b/>
          <w:bCs/>
          <w:sz w:val="24"/>
          <w:szCs w:val="24"/>
        </w:rPr>
        <w:t>Прощание с осенью</w:t>
      </w:r>
    </w:p>
    <w:p w:rsidR="00A22763" w:rsidRDefault="00A22763" w:rsidP="00B52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октябре стоит сырая погода. Весь месяц льют дожди. Дует осенний ветер. Шумят в саду деревья. </w:t>
      </w:r>
    </w:p>
    <w:p w:rsidR="00A22763" w:rsidRPr="00BF6E8A" w:rsidRDefault="00A22763" w:rsidP="00B52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Ночью перестал дождь. Выпал первый снег. Кругом светло. Всё вокруг стало нарядным. Две вороны сели на берёзу. Посыпался пушистый снежок. Дорога подмёрзла. Хрустят листья и трава на тропе у дома. </w:t>
      </w:r>
    </w:p>
    <w:p w:rsidR="00A22763" w:rsidRDefault="00A22763" w:rsidP="00B52D90">
      <w:pPr>
        <w:jc w:val="both"/>
        <w:rPr>
          <w:rFonts w:ascii="Times New Roman" w:hAnsi="Times New Roman" w:cs="Times New Roman"/>
          <w:sz w:val="24"/>
          <w:szCs w:val="24"/>
        </w:rPr>
      </w:pPr>
      <w:r w:rsidRPr="00263823">
        <w:rPr>
          <w:rFonts w:ascii="Times New Roman" w:hAnsi="Times New Roman" w:cs="Times New Roman"/>
          <w:i/>
          <w:iCs/>
          <w:sz w:val="24"/>
          <w:szCs w:val="24"/>
        </w:rPr>
        <w:t>Слова для справок: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стало,</w:t>
      </w:r>
      <w:r w:rsidRPr="00BF6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подмёрзла.</w:t>
      </w:r>
    </w:p>
    <w:p w:rsidR="00A22763" w:rsidRDefault="00A22763" w:rsidP="00B52D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E8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первом</w:t>
      </w:r>
      <w:r w:rsidRPr="00BF6E8A">
        <w:rPr>
          <w:rFonts w:ascii="Times New Roman" w:hAnsi="Times New Roman" w:cs="Times New Roman"/>
          <w:sz w:val="24"/>
          <w:szCs w:val="24"/>
        </w:rPr>
        <w:t xml:space="preserve"> предложении подчеркните грамматическую основу</w:t>
      </w:r>
      <w:r>
        <w:rPr>
          <w:rFonts w:ascii="Times New Roman" w:hAnsi="Times New Roman" w:cs="Times New Roman"/>
          <w:sz w:val="24"/>
          <w:szCs w:val="24"/>
        </w:rPr>
        <w:t>, определите части речи.</w:t>
      </w:r>
    </w:p>
    <w:p w:rsidR="00A22763" w:rsidRDefault="00A22763" w:rsidP="00B52D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из текста два однокоренных слова, выделите в них корень.</w:t>
      </w:r>
    </w:p>
    <w:p w:rsidR="00A22763" w:rsidRDefault="00A22763" w:rsidP="00B52D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из текста слово, в котором букв больше, чем звуков.</w:t>
      </w:r>
    </w:p>
    <w:p w:rsidR="00A22763" w:rsidRDefault="00A22763" w:rsidP="00B52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E429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:rsidR="00A22763" w:rsidRDefault="00A22763" w:rsidP="00E429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E429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E429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E429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E429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E429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E429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E429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E429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E429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E429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E429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E429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E429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E429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E429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E429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823">
        <w:rPr>
          <w:rFonts w:ascii="Times New Roman" w:hAnsi="Times New Roman" w:cs="Times New Roman"/>
          <w:b/>
          <w:bCs/>
          <w:sz w:val="24"/>
          <w:szCs w:val="24"/>
        </w:rPr>
        <w:t>УРОК</w:t>
      </w:r>
    </w:p>
    <w:p w:rsidR="00A22763" w:rsidRDefault="00A22763" w:rsidP="00B52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4293B">
        <w:rPr>
          <w:rFonts w:ascii="Times New Roman" w:hAnsi="Times New Roman" w:cs="Times New Roman"/>
          <w:sz w:val="24"/>
          <w:szCs w:val="24"/>
        </w:rPr>
        <w:t xml:space="preserve">В лютый зимний холод всякая птица спешит к жилью человека. </w:t>
      </w:r>
      <w:r>
        <w:rPr>
          <w:rFonts w:ascii="Times New Roman" w:hAnsi="Times New Roman" w:cs="Times New Roman"/>
          <w:sz w:val="24"/>
          <w:szCs w:val="24"/>
        </w:rPr>
        <w:t xml:space="preserve">Там легче добыть пищу. Голод убивает обычный страх. Люди перестают пугать осторожную лесную живность. Тетерев и куропатка залетают в хранилища с зерном. Русаки ночью постоянно скачут в сад и огород. Ласки устраивают охоту на мышей в подвалах. Беляки прибегают щипать душистое сено из стогов. </w:t>
      </w:r>
    </w:p>
    <w:p w:rsidR="00A22763" w:rsidRPr="00E4293B" w:rsidRDefault="00A22763" w:rsidP="00B52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Однажды через открытую дверь в сторожку влетела синичка. Она стала клевать крошки на столе. </w:t>
      </w:r>
    </w:p>
    <w:p w:rsidR="00A22763" w:rsidRDefault="00A22763" w:rsidP="00B52D90">
      <w:pPr>
        <w:jc w:val="both"/>
        <w:rPr>
          <w:rFonts w:ascii="Times New Roman" w:hAnsi="Times New Roman" w:cs="Times New Roman"/>
          <w:sz w:val="24"/>
          <w:szCs w:val="24"/>
        </w:rPr>
      </w:pPr>
      <w:r w:rsidRPr="00263823">
        <w:rPr>
          <w:rFonts w:ascii="Times New Roman" w:hAnsi="Times New Roman" w:cs="Times New Roman"/>
          <w:i/>
          <w:iCs/>
          <w:sz w:val="24"/>
          <w:szCs w:val="24"/>
        </w:rPr>
        <w:t>Слова для справок:</w:t>
      </w:r>
      <w:r w:rsidRPr="00E4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постоянно.</w:t>
      </w:r>
    </w:p>
    <w:p w:rsidR="00A22763" w:rsidRPr="00514E9E" w:rsidRDefault="00A22763" w:rsidP="00B52D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Разберите по составу слова  </w:t>
      </w:r>
      <w:r w:rsidRPr="00514E9E">
        <w:rPr>
          <w:rFonts w:ascii="Times New Roman" w:hAnsi="Times New Roman" w:cs="Times New Roman"/>
          <w:i/>
          <w:iCs/>
          <w:sz w:val="24"/>
          <w:szCs w:val="24"/>
        </w:rPr>
        <w:t>зимний,  душистое, сторожка.</w:t>
      </w:r>
    </w:p>
    <w:p w:rsidR="00A22763" w:rsidRPr="00514E9E" w:rsidRDefault="00A22763" w:rsidP="00B52D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E9E">
        <w:rPr>
          <w:rFonts w:ascii="Times New Roman" w:hAnsi="Times New Roman" w:cs="Times New Roman"/>
          <w:sz w:val="24"/>
          <w:szCs w:val="24"/>
        </w:rPr>
        <w:t>Подбери однокоренные слова к слову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лесную.</w:t>
      </w:r>
    </w:p>
    <w:p w:rsidR="00A22763" w:rsidRPr="00514E9E" w:rsidRDefault="00A22763" w:rsidP="00B52D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E9E">
        <w:rPr>
          <w:rFonts w:ascii="Times New Roman" w:hAnsi="Times New Roman" w:cs="Times New Roman"/>
          <w:sz w:val="24"/>
          <w:szCs w:val="24"/>
        </w:rPr>
        <w:t>Выпишите из текста два глагола с приставками. Приставки выделите.</w:t>
      </w:r>
    </w:p>
    <w:p w:rsidR="00A22763" w:rsidRDefault="00A22763" w:rsidP="00B52D90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0B38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0B38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0B38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0B38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0B38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0B38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0B38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0B38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0B38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0B38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0B38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0B38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0B38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0B38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0B38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0B38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0B38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0B38D8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8D8">
        <w:rPr>
          <w:rFonts w:ascii="Times New Roman" w:hAnsi="Times New Roman" w:cs="Times New Roman"/>
          <w:b/>
          <w:bCs/>
          <w:sz w:val="24"/>
          <w:szCs w:val="24"/>
        </w:rPr>
        <w:t>УРОК</w:t>
      </w:r>
    </w:p>
    <w:p w:rsidR="00A22763" w:rsidRDefault="00A22763" w:rsidP="00B52D90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</w:p>
    <w:p w:rsidR="00A22763" w:rsidRDefault="00A22763" w:rsidP="00B52D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Стоит чудесный зимний день. Падает лёгкий снег. Деревья одеты в белые шубки. Спит пруд под ледяной коркой. Яркое солнце на небе. </w:t>
      </w:r>
    </w:p>
    <w:p w:rsidR="00A22763" w:rsidRDefault="00A22763" w:rsidP="00B52D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Выбежала группа ребят. Они стали лепить снеговика. Глазки сделали ему из светлых льдинок, рот и нос из морковки, а брови из угольков. Радостно и весело всем!</w:t>
      </w:r>
    </w:p>
    <w:p w:rsidR="00A22763" w:rsidRDefault="00A22763" w:rsidP="00B52D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B52D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B52D9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E8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первом</w:t>
      </w:r>
      <w:r w:rsidRPr="00BF6E8A">
        <w:rPr>
          <w:rFonts w:ascii="Times New Roman" w:hAnsi="Times New Roman" w:cs="Times New Roman"/>
          <w:sz w:val="24"/>
          <w:szCs w:val="24"/>
        </w:rPr>
        <w:t xml:space="preserve"> предложении подчеркните грамматическую основу</w:t>
      </w:r>
      <w:r>
        <w:rPr>
          <w:rFonts w:ascii="Times New Roman" w:hAnsi="Times New Roman" w:cs="Times New Roman"/>
          <w:sz w:val="24"/>
          <w:szCs w:val="24"/>
        </w:rPr>
        <w:t>, определите части речи.</w:t>
      </w:r>
    </w:p>
    <w:p w:rsidR="00A22763" w:rsidRDefault="00A22763" w:rsidP="00B52D9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Разберите по составу слова  </w:t>
      </w:r>
      <w:r w:rsidRPr="000B38D8">
        <w:rPr>
          <w:rFonts w:ascii="Times New Roman" w:hAnsi="Times New Roman" w:cs="Times New Roman"/>
          <w:i/>
          <w:iCs/>
          <w:sz w:val="24"/>
          <w:szCs w:val="24"/>
        </w:rPr>
        <w:t>белые, морковки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763" w:rsidRDefault="00A22763" w:rsidP="00B52D9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 в тексте  и запишите по одному слову с проверяемым безударным гласным в корне, парным по глухости-звонкости согласным, непроизносимым согласным. Рядом запишите проверочные слова.</w:t>
      </w:r>
    </w:p>
    <w:p w:rsidR="00A22763" w:rsidRDefault="00A22763" w:rsidP="00B52D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8D8">
        <w:rPr>
          <w:rFonts w:ascii="Times New Roman" w:hAnsi="Times New Roman" w:cs="Times New Roman"/>
          <w:b/>
          <w:bCs/>
          <w:sz w:val="24"/>
          <w:szCs w:val="24"/>
        </w:rPr>
        <w:t>Сорока</w:t>
      </w:r>
    </w:p>
    <w:p w:rsidR="00A22763" w:rsidRPr="000B38D8" w:rsidRDefault="00A22763" w:rsidP="00B52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Чудесное раннее утро. На лесной полянке группа куропаток. К ним медленно ползёт рысь. А куропатки корм ищут и не чувствуют опасность. Подлетела к птицам сорока. Интересно ей, что это курочки клюют. Чует, хрустнуло в кустах. Взлетела сорока на верхушку сосны. Зорко осмотрела окрестности. Заметила хищницу. Яростно затрещала сорока. Куры услыхали, поняли вестника. На крыло поднялись. Рысь резко прыгнула к птицам. Но никого не ухватила. </w:t>
      </w:r>
    </w:p>
    <w:p w:rsidR="00A22763" w:rsidRDefault="00A22763" w:rsidP="00B52D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B52D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514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514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514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514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514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514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514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514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D5515D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8D8">
        <w:rPr>
          <w:rFonts w:ascii="Times New Roman" w:hAnsi="Times New Roman" w:cs="Times New Roman"/>
          <w:b/>
          <w:bCs/>
          <w:sz w:val="24"/>
          <w:szCs w:val="24"/>
        </w:rPr>
        <w:t>УРОК</w:t>
      </w:r>
    </w:p>
    <w:p w:rsidR="00A22763" w:rsidRDefault="00A22763" w:rsidP="00A16B1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«Правописание частей слова»</w:t>
      </w:r>
    </w:p>
    <w:p w:rsidR="00A22763" w:rsidRDefault="00A22763" w:rsidP="00A16B1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B52D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Декабрь. Мороз. Кругом лежит снег. На деревьях пушистые снежинки. С берёз и осин листья давно опали. Только на дубах желтеют листья. Тишина.</w:t>
      </w:r>
    </w:p>
    <w:p w:rsidR="00A22763" w:rsidRDefault="00A22763" w:rsidP="00B52D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Вдруг донеслась весёлая песенка. Я оглянулся. На берегу реки сидела птичка. Я шагнул к ней. Птичка кинулась в воду и пропала. Я решил, что она утонула. Но кто это бежит по дну речки? Это оляпка или водяной воробей.</w:t>
      </w:r>
    </w:p>
    <w:p w:rsidR="00A22763" w:rsidRDefault="00A22763" w:rsidP="00A16B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A16B1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63823">
        <w:rPr>
          <w:rFonts w:ascii="Times New Roman" w:hAnsi="Times New Roman" w:cs="Times New Roman"/>
          <w:i/>
          <w:iCs/>
          <w:sz w:val="24"/>
          <w:szCs w:val="24"/>
        </w:rPr>
        <w:t>Слова для справок:</w:t>
      </w:r>
      <w:r w:rsidRPr="00A16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оляпка , водяной.</w:t>
      </w:r>
    </w:p>
    <w:p w:rsidR="00A22763" w:rsidRDefault="00A22763" w:rsidP="00A16B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Разберите по членам предложения третье предложение. </w:t>
      </w:r>
    </w:p>
    <w:p w:rsidR="00A22763" w:rsidRPr="00A16B14" w:rsidRDefault="00A22763" w:rsidP="00A16B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Разберите по составу слова  </w:t>
      </w:r>
      <w:r w:rsidRPr="00A16B14">
        <w:rPr>
          <w:rFonts w:ascii="Times New Roman" w:hAnsi="Times New Roman" w:cs="Times New Roman"/>
          <w:i/>
          <w:iCs/>
          <w:sz w:val="24"/>
          <w:szCs w:val="24"/>
        </w:rPr>
        <w:t>осинки, переход.</w:t>
      </w:r>
    </w:p>
    <w:p w:rsidR="00A22763" w:rsidRDefault="00A22763" w:rsidP="00A16B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тексте и подчеркните два слова с безударными гласными в корне, которые можно проверить.</w:t>
      </w:r>
    </w:p>
    <w:p w:rsidR="00A22763" w:rsidRDefault="00A22763" w:rsidP="00A16B14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A16B14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B52D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B14">
        <w:rPr>
          <w:rFonts w:ascii="Times New Roman" w:hAnsi="Times New Roman" w:cs="Times New Roman"/>
          <w:b/>
          <w:bCs/>
          <w:sz w:val="24"/>
          <w:szCs w:val="24"/>
        </w:rPr>
        <w:t>Гостья</w:t>
      </w:r>
    </w:p>
    <w:p w:rsidR="00A22763" w:rsidRDefault="00A22763" w:rsidP="00B52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Семья лесника переехала в лесную сторожку. Зимой Таня и Витя прикрепили к стволу сосны кормушку. Однажды на сосне появилась белка. Она осторожно прыгнула с сучка на кормушку. Гостья взяла в лапки гроздь рябины и начала объедать вкусные ягодки. </w:t>
      </w:r>
    </w:p>
    <w:p w:rsidR="00A22763" w:rsidRDefault="00A22763" w:rsidP="00B52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Ребята смастерили для белки столик. Они крошили хлеб, сухие грибки. Иногда дети зарывали съестное в сугроб. У белки отличное чутьё. Она разгребала снег и находила пищу. Белочка часто угощалась у столика. </w:t>
      </w:r>
    </w:p>
    <w:p w:rsidR="00A22763" w:rsidRDefault="00A22763" w:rsidP="00C030F5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C030F5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C030F5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C030F5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C030F5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C030F5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C030F5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C030F5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D05A83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0B38D8">
        <w:rPr>
          <w:rFonts w:ascii="Times New Roman" w:hAnsi="Times New Roman" w:cs="Times New Roman"/>
          <w:b/>
          <w:bCs/>
          <w:sz w:val="24"/>
          <w:szCs w:val="24"/>
        </w:rPr>
        <w:t>РОК</w:t>
      </w:r>
    </w:p>
    <w:p w:rsidR="00A22763" w:rsidRDefault="00A22763" w:rsidP="00D05A83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«Имя существительное»</w:t>
      </w:r>
    </w:p>
    <w:p w:rsidR="00A22763" w:rsidRDefault="00A22763" w:rsidP="00B52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Мой товарищ Витя гостил летом у брата. Село Юрьево стоит на берегу реки. Заиграет утром луч солнца, а друзья уже у реки. А вот и первая рыбка – ёрш. Ловили мальчики и крупную рыбу. Попадался сом, окунь, лещ. </w:t>
      </w:r>
    </w:p>
    <w:p w:rsidR="00A22763" w:rsidRDefault="00A22763" w:rsidP="00B52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Ребята часто ходили в лес за грибами. Однажды они зашли в лесную глушь. Тишина. Только  в овраге журчал ключ. Много грибов набрали мальчики в лесной чаще.</w:t>
      </w:r>
    </w:p>
    <w:p w:rsidR="00A22763" w:rsidRDefault="00A22763" w:rsidP="00C030F5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7204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по два существительных женского, мужского и среднего рода. </w:t>
      </w:r>
    </w:p>
    <w:p w:rsidR="00A22763" w:rsidRDefault="00A22763" w:rsidP="007204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пять имён существительных с шипящим звуком на конце. </w:t>
      </w:r>
    </w:p>
    <w:p w:rsidR="00A22763" w:rsidRPr="007204A7" w:rsidRDefault="00A22763" w:rsidP="007204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Разберите слова по составу: </w:t>
      </w:r>
      <w:r w:rsidRPr="007204A7">
        <w:rPr>
          <w:rFonts w:ascii="Times New Roman" w:hAnsi="Times New Roman" w:cs="Times New Roman"/>
          <w:i/>
          <w:iCs/>
          <w:sz w:val="24"/>
          <w:szCs w:val="24"/>
        </w:rPr>
        <w:t>рыбка, тишина, лесною.</w:t>
      </w:r>
    </w:p>
    <w:p w:rsidR="00A22763" w:rsidRDefault="00A22763" w:rsidP="009039A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Pr="009039AA" w:rsidRDefault="00A22763" w:rsidP="009039A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9039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9039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9039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9039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9039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9039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9039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9039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9039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9039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9039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9039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9039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9039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9039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9039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9039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8D8">
        <w:rPr>
          <w:rFonts w:ascii="Times New Roman" w:hAnsi="Times New Roman" w:cs="Times New Roman"/>
          <w:b/>
          <w:bCs/>
          <w:sz w:val="24"/>
          <w:szCs w:val="24"/>
        </w:rPr>
        <w:t>УРОК</w:t>
      </w:r>
    </w:p>
    <w:p w:rsidR="00A22763" w:rsidRDefault="00A22763" w:rsidP="009039AA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 Правописание окончаний имён существительных»</w:t>
      </w:r>
    </w:p>
    <w:p w:rsidR="00A22763" w:rsidRDefault="00A22763" w:rsidP="00B52D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B52D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Мы открыли гараж и увидели летучую мышь. Это интересное животное. Днём летучая мышь спит. Широкие крылья закрывают зверька, как плащ. Гаснет последний солнечный луч. Наступает ночь. Летучие мыши ищут добычу. </w:t>
      </w:r>
    </w:p>
    <w:p w:rsidR="00A22763" w:rsidRDefault="00A22763" w:rsidP="00B52D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Учёные пытались объяснить замечательную способность зверька находить дорогу в темноте. Залепляли глазки, нос. Мышь облетала опасные места. Когда мышь пищит, тончайший звук доходит до преграды и идёт назад. Чуткие ушки зверька ловят сигнал.</w:t>
      </w:r>
    </w:p>
    <w:p w:rsidR="00A22763" w:rsidRDefault="00A22763" w:rsidP="009039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250F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падеж имён существительных в последнем предложении.</w:t>
      </w:r>
    </w:p>
    <w:p w:rsidR="00A22763" w:rsidRDefault="00A22763" w:rsidP="00250F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слово</w:t>
      </w:r>
      <w:r w:rsidRPr="00250FE8">
        <w:rPr>
          <w:rFonts w:ascii="Times New Roman" w:hAnsi="Times New Roman" w:cs="Times New Roman"/>
          <w:i/>
          <w:iCs/>
          <w:sz w:val="24"/>
          <w:szCs w:val="24"/>
        </w:rPr>
        <w:t xml:space="preserve"> гараж </w:t>
      </w:r>
      <w:r>
        <w:rPr>
          <w:rFonts w:ascii="Times New Roman" w:hAnsi="Times New Roman" w:cs="Times New Roman"/>
          <w:sz w:val="24"/>
          <w:szCs w:val="24"/>
        </w:rPr>
        <w:t>как часть речи.</w:t>
      </w:r>
    </w:p>
    <w:p w:rsidR="00A22763" w:rsidRDefault="00A22763" w:rsidP="00250F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Разобрать по составу слова  </w:t>
      </w:r>
      <w:r w:rsidRPr="00250FE8">
        <w:rPr>
          <w:rFonts w:ascii="Times New Roman" w:hAnsi="Times New Roman" w:cs="Times New Roman"/>
          <w:i/>
          <w:iCs/>
          <w:sz w:val="24"/>
          <w:szCs w:val="24"/>
        </w:rPr>
        <w:t>интересно, глазки, находит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763" w:rsidRDefault="00A22763" w:rsidP="00CA58DD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CA58DD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CA58DD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CA58DD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CA58DD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CA58DD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CA58DD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CA58DD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CA58DD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CA58DD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CA58DD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CA58DD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CA58DD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CA58DD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CA58DD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CA58DD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CA58DD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8D8">
        <w:rPr>
          <w:rFonts w:ascii="Times New Roman" w:hAnsi="Times New Roman" w:cs="Times New Roman"/>
          <w:b/>
          <w:bCs/>
          <w:sz w:val="24"/>
          <w:szCs w:val="24"/>
        </w:rPr>
        <w:t>УРОК</w:t>
      </w:r>
    </w:p>
    <w:p w:rsidR="00A22763" w:rsidRDefault="00A22763" w:rsidP="00CA58DD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«Имя прилагательное»</w:t>
      </w:r>
    </w:p>
    <w:p w:rsidR="00A22763" w:rsidRDefault="00A22763" w:rsidP="00B52D9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B52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Над полями и лесами светит яркое солнце. Потемнели в полях дороги. Посинел на реке лёд. В долинах зажурчали звонкие ручьи. Надулись на деревьях смолистые почки. На ивах появились мягкие пуховки. </w:t>
      </w:r>
    </w:p>
    <w:p w:rsidR="00A22763" w:rsidRDefault="00A22763" w:rsidP="00B52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Выбежал на опушку робкий заяц. Вышла на поляну старая лосиха с лосёнком. Вывела медведица на первую прогулку своих медвежат.    </w:t>
      </w:r>
    </w:p>
    <w:p w:rsidR="00A22763" w:rsidRDefault="00A22763" w:rsidP="00701432">
      <w:pPr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7014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Подчеркните в четвёртом предложении главные члены, выпишите словосочетания.</w:t>
      </w:r>
    </w:p>
    <w:p w:rsidR="00A22763" w:rsidRPr="00701432" w:rsidRDefault="00A22763" w:rsidP="007014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Замените прилагательные антонимами и запишите полученные словосочетания: </w:t>
      </w:r>
      <w:r w:rsidRPr="00701432">
        <w:rPr>
          <w:rFonts w:ascii="Times New Roman" w:hAnsi="Times New Roman" w:cs="Times New Roman"/>
          <w:i/>
          <w:iCs/>
          <w:sz w:val="24"/>
          <w:szCs w:val="24"/>
        </w:rPr>
        <w:t>трусливый мальчик, узкий ручей.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763" w:rsidRPr="005B6FFE" w:rsidRDefault="00A22763" w:rsidP="007014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род, число, падеж в словосочетаниях </w:t>
      </w:r>
      <w:r w:rsidRPr="00701432">
        <w:rPr>
          <w:rFonts w:ascii="Times New Roman" w:hAnsi="Times New Roman" w:cs="Times New Roman"/>
          <w:i/>
          <w:iCs/>
          <w:sz w:val="24"/>
          <w:szCs w:val="24"/>
        </w:rPr>
        <w:t>сосновую шишку, крепким клювом.</w:t>
      </w:r>
    </w:p>
    <w:p w:rsidR="00A22763" w:rsidRPr="005B6FFE" w:rsidRDefault="00A22763" w:rsidP="0070143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5B6FFE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FFE">
        <w:rPr>
          <w:rFonts w:ascii="Times New Roman" w:hAnsi="Times New Roman" w:cs="Times New Roman"/>
          <w:b/>
          <w:bCs/>
          <w:sz w:val="24"/>
          <w:szCs w:val="24"/>
        </w:rPr>
        <w:t>Птица-лесовод</w:t>
      </w:r>
    </w:p>
    <w:p w:rsidR="00A22763" w:rsidRDefault="00A22763" w:rsidP="00B52D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Шёл я однажды по лесу. Замечаю под осиной кучу шишек. На осине сосновые шишки не растут. Кто натаскал их сюда?</w:t>
      </w:r>
    </w:p>
    <w:p w:rsidR="00A22763" w:rsidRDefault="00A22763" w:rsidP="00B52D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Вдруг летит дятел. Несёт в клюве сосновую шишку. Прилетел и уселся на осину. Зацепился за кору когтями, сунул шишку в щель, долбит её крепким клювом.</w:t>
      </w:r>
    </w:p>
    <w:p w:rsidR="00A22763" w:rsidRDefault="00A22763" w:rsidP="00B52D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Засмотрелся я на дятла. Вот молодец! Сам поест и лесу пользу принесёт. Все семена дятел не съест. Многие упадут на землю и весной прорастут.</w:t>
      </w:r>
    </w:p>
    <w:p w:rsidR="00A22763" w:rsidRDefault="00A22763" w:rsidP="00B52D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EF0E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B52D90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8D8">
        <w:rPr>
          <w:rFonts w:ascii="Times New Roman" w:hAnsi="Times New Roman" w:cs="Times New Roman"/>
          <w:b/>
          <w:bCs/>
          <w:sz w:val="24"/>
          <w:szCs w:val="24"/>
        </w:rPr>
        <w:t>УРОК</w:t>
      </w:r>
    </w:p>
    <w:p w:rsidR="00A22763" w:rsidRDefault="00A22763" w:rsidP="00B52D90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«Глагол»</w:t>
      </w:r>
    </w:p>
    <w:p w:rsidR="00A22763" w:rsidRDefault="00A22763" w:rsidP="00B52D90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763" w:rsidRDefault="00A22763" w:rsidP="00B52D90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B52D90">
        <w:rPr>
          <w:rFonts w:ascii="Times New Roman" w:hAnsi="Times New Roman" w:cs="Times New Roman"/>
          <w:b/>
          <w:bCs/>
          <w:sz w:val="24"/>
          <w:szCs w:val="24"/>
        </w:rPr>
        <w:t>Весеннее утро</w:t>
      </w:r>
    </w:p>
    <w:p w:rsidR="00A22763" w:rsidRDefault="00A22763" w:rsidP="00B52D9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Это случилось в апреле. Рано утром проснулось солнце и взглянуло на землю. А там за ночь зима да мороз свои порядки навели. Снегом покрыли поля и холмы. На деревьях сосульки развесили. </w:t>
      </w:r>
    </w:p>
    <w:p w:rsidR="00A22763" w:rsidRPr="00B52D90" w:rsidRDefault="00A22763" w:rsidP="00B52D9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Засветило солнце и съело утренний лёд. По долине побежал весёлый, говорливый ручеёк. Вдруг под корнями берёзки он заметил глубокую норку. В норке сладко спал ёжик. Ёж осенью нашёл это укромное местечко. Он ещё не хотел вставать. Но холодный ручей забрался в сухую постельку и разбудил ежа.</w:t>
      </w:r>
    </w:p>
    <w:p w:rsidR="00A22763" w:rsidRDefault="00A22763" w:rsidP="00B52D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B52D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B52D9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седьмое предложение по членам.</w:t>
      </w:r>
    </w:p>
    <w:p w:rsidR="00A22763" w:rsidRPr="004523B5" w:rsidRDefault="00A22763" w:rsidP="00B52D9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Разобрать по составу слова  </w:t>
      </w:r>
      <w:r w:rsidRPr="004523B5">
        <w:rPr>
          <w:rFonts w:ascii="Times New Roman" w:hAnsi="Times New Roman" w:cs="Times New Roman"/>
          <w:i/>
          <w:iCs/>
          <w:sz w:val="24"/>
          <w:szCs w:val="24"/>
        </w:rPr>
        <w:t>засветило, берёзки,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3B5">
        <w:rPr>
          <w:rFonts w:ascii="Times New Roman" w:hAnsi="Times New Roman" w:cs="Times New Roman"/>
          <w:i/>
          <w:iCs/>
          <w:sz w:val="24"/>
          <w:szCs w:val="24"/>
        </w:rPr>
        <w:t>утренний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22763" w:rsidRPr="004523B5" w:rsidRDefault="00A22763" w:rsidP="004523B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время, лицо, число глаголов </w:t>
      </w:r>
      <w:r w:rsidRPr="004523B5">
        <w:rPr>
          <w:rFonts w:ascii="Times New Roman" w:hAnsi="Times New Roman" w:cs="Times New Roman"/>
          <w:i/>
          <w:iCs/>
          <w:sz w:val="24"/>
          <w:szCs w:val="24"/>
        </w:rPr>
        <w:t>побежал, взглянешь, принесу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763" w:rsidRPr="004523B5" w:rsidRDefault="00A22763" w:rsidP="004523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8D8">
        <w:rPr>
          <w:rFonts w:ascii="Times New Roman" w:hAnsi="Times New Roman" w:cs="Times New Roman"/>
          <w:b/>
          <w:bCs/>
          <w:sz w:val="24"/>
          <w:szCs w:val="24"/>
        </w:rPr>
        <w:t>УРОК</w:t>
      </w: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«Итоговый контрольный диктант»</w:t>
      </w:r>
    </w:p>
    <w:p w:rsidR="00A22763" w:rsidRDefault="00A22763" w:rsidP="004523B5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6C75F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Раннее весеннее утро. Степь весело пестреет цветочками. Ярко желтеет дрок. Скромно синеют колокольчики. Белеет пахучая ромашка. Дикая гвоздика горит пунцовыми пятнами. В утренней прохладе разлит горький здоровый запах полыни.</w:t>
      </w:r>
    </w:p>
    <w:p w:rsidR="00A22763" w:rsidRDefault="00A22763" w:rsidP="006C75F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Всё радостно потянулось к солнцу. Степь проснулась и ожила. Высоко в воздухе затрепетали жаворонки. Кузнечики подняли свою торопливую трескотню.</w:t>
      </w:r>
    </w:p>
    <w:p w:rsidR="00A22763" w:rsidRDefault="00A22763" w:rsidP="006C75F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6C75F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22763" w:rsidRDefault="00A22763" w:rsidP="005B6B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Выпишите из текста два слова с безударными гласными в корне. Рядом запишите проверочные слова. </w:t>
      </w:r>
    </w:p>
    <w:p w:rsidR="00A22763" w:rsidRDefault="00A22763" w:rsidP="005B6B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из текста два слова с приставками. Приставки выделите.</w:t>
      </w:r>
    </w:p>
    <w:p w:rsidR="00A22763" w:rsidRDefault="00A22763" w:rsidP="005B6B5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Разобрать второе  предложение по членам.   </w:t>
      </w:r>
    </w:p>
    <w:p w:rsidR="00A22763" w:rsidRDefault="00A22763" w:rsidP="005B6B54">
      <w:pPr>
        <w:pStyle w:val="ListParagraph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5B6B54">
      <w:pPr>
        <w:pStyle w:val="ListParagraph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763" w:rsidRDefault="00A22763" w:rsidP="005B6B54">
      <w:pPr>
        <w:pStyle w:val="ListParagraph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B54">
        <w:rPr>
          <w:rFonts w:ascii="Times New Roman" w:hAnsi="Times New Roman" w:cs="Times New Roman"/>
          <w:b/>
          <w:bCs/>
          <w:sz w:val="24"/>
          <w:szCs w:val="24"/>
        </w:rPr>
        <w:t>Соловьиная песня</w:t>
      </w:r>
    </w:p>
    <w:p w:rsidR="00A22763" w:rsidRDefault="00A22763" w:rsidP="005B6B5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Закатилось солнце. Угасает длинный день. Смолкают голоса птиц. Наступает тишь. Но вот в сумраке вечера послышалась новая птичья песня. Певец пробует свой сильный чудесный голос. Щёлкнул, издал протяжный свист. Помолчал чуточку, снова засвистал, залился трелью.</w:t>
      </w:r>
    </w:p>
    <w:p w:rsidR="00A22763" w:rsidRDefault="00A22763" w:rsidP="005B6B5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Кто это так хорошо поёт в сумерках? Вот он сидит на суку. Сам серый. Ростом с воробья. </w:t>
      </w:r>
    </w:p>
    <w:p w:rsidR="00A22763" w:rsidRPr="005B6B54" w:rsidRDefault="00A22763" w:rsidP="005B6B5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Птичка подняла головку, открыла клюв. Легко и свободно плывёт в ночной тишине соловьиная песня.</w:t>
      </w:r>
    </w:p>
    <w:p w:rsidR="00A22763" w:rsidRDefault="00A22763" w:rsidP="005B6B5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22763" w:rsidRPr="004523B5" w:rsidRDefault="00A22763" w:rsidP="004523B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A22763" w:rsidRPr="004523B5" w:rsidSect="009D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59A"/>
    <w:multiLevelType w:val="hybridMultilevel"/>
    <w:tmpl w:val="5C60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168B5"/>
    <w:multiLevelType w:val="hybridMultilevel"/>
    <w:tmpl w:val="BB1E0BFA"/>
    <w:lvl w:ilvl="0" w:tplc="BDCE05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982056"/>
    <w:multiLevelType w:val="hybridMultilevel"/>
    <w:tmpl w:val="B2BAF546"/>
    <w:lvl w:ilvl="0" w:tplc="DA58E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0D6005"/>
    <w:multiLevelType w:val="hybridMultilevel"/>
    <w:tmpl w:val="6242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76961"/>
    <w:multiLevelType w:val="hybridMultilevel"/>
    <w:tmpl w:val="B942AA1A"/>
    <w:lvl w:ilvl="0" w:tplc="68E0E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9C37DE"/>
    <w:multiLevelType w:val="hybridMultilevel"/>
    <w:tmpl w:val="4880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61B30"/>
    <w:multiLevelType w:val="hybridMultilevel"/>
    <w:tmpl w:val="E20A559E"/>
    <w:lvl w:ilvl="0" w:tplc="65F00F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C9277B"/>
    <w:multiLevelType w:val="hybridMultilevel"/>
    <w:tmpl w:val="1F48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74531"/>
    <w:multiLevelType w:val="hybridMultilevel"/>
    <w:tmpl w:val="F52EB09A"/>
    <w:lvl w:ilvl="0" w:tplc="54522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6C3839"/>
    <w:multiLevelType w:val="hybridMultilevel"/>
    <w:tmpl w:val="2182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75D5F"/>
    <w:multiLevelType w:val="hybridMultilevel"/>
    <w:tmpl w:val="7640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823"/>
    <w:rsid w:val="000B38D8"/>
    <w:rsid w:val="00250FE8"/>
    <w:rsid w:val="00263823"/>
    <w:rsid w:val="00393A60"/>
    <w:rsid w:val="003D183A"/>
    <w:rsid w:val="00410F97"/>
    <w:rsid w:val="004523B5"/>
    <w:rsid w:val="004D262A"/>
    <w:rsid w:val="00514E9E"/>
    <w:rsid w:val="005B6B54"/>
    <w:rsid w:val="005B6FFE"/>
    <w:rsid w:val="006C75FB"/>
    <w:rsid w:val="00701432"/>
    <w:rsid w:val="007204A7"/>
    <w:rsid w:val="00771FA0"/>
    <w:rsid w:val="009039AA"/>
    <w:rsid w:val="009D66A6"/>
    <w:rsid w:val="00A16B14"/>
    <w:rsid w:val="00A22763"/>
    <w:rsid w:val="00A40767"/>
    <w:rsid w:val="00B52D90"/>
    <w:rsid w:val="00B548BF"/>
    <w:rsid w:val="00BF6E8A"/>
    <w:rsid w:val="00C030F5"/>
    <w:rsid w:val="00C14DD4"/>
    <w:rsid w:val="00CA58DD"/>
    <w:rsid w:val="00D05A83"/>
    <w:rsid w:val="00D5515D"/>
    <w:rsid w:val="00E4293B"/>
    <w:rsid w:val="00EF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A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382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255</TotalTime>
  <Pages>10</Pages>
  <Words>1340</Words>
  <Characters>7639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</cp:lastModifiedBy>
  <cp:revision>20</cp:revision>
  <dcterms:created xsi:type="dcterms:W3CDTF">2013-08-10T12:12:00Z</dcterms:created>
  <dcterms:modified xsi:type="dcterms:W3CDTF">2015-03-05T07:31:00Z</dcterms:modified>
</cp:coreProperties>
</file>