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5E" w:rsidRDefault="00590F5E" w:rsidP="005C7A05">
      <w:pPr>
        <w:shd w:val="clear" w:color="auto" w:fill="FFFFFF"/>
        <w:spacing w:before="104" w:after="104" w:line="337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199043"/>
          <w:kern w:val="36"/>
          <w:sz w:val="28"/>
          <w:szCs w:val="28"/>
        </w:rPr>
        <w:t>Конспект урока по русскому языку</w:t>
      </w:r>
    </w:p>
    <w:p w:rsidR="00590F5E" w:rsidRDefault="00590F5E" w:rsidP="005C7A05">
      <w:pPr>
        <w:shd w:val="clear" w:color="auto" w:fill="FFFFFF"/>
        <w:spacing w:before="104" w:after="104" w:line="337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199043"/>
          <w:kern w:val="36"/>
          <w:sz w:val="28"/>
          <w:szCs w:val="28"/>
        </w:rPr>
        <w:t>с элементами технологий В.Ф.Базарного</w:t>
      </w:r>
    </w:p>
    <w:p w:rsidR="00590F5E" w:rsidRPr="005C7A05" w:rsidRDefault="00590F5E" w:rsidP="005C7A05">
      <w:pPr>
        <w:shd w:val="clear" w:color="auto" w:fill="FFFFFF"/>
        <w:spacing w:before="104" w:after="104" w:line="337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199043"/>
          <w:kern w:val="36"/>
          <w:sz w:val="28"/>
          <w:szCs w:val="28"/>
        </w:rPr>
        <w:t xml:space="preserve"> в 4-м классе "Склонение имен существительных. Закрепление"</w:t>
      </w:r>
    </w:p>
    <w:p w:rsidR="00590F5E" w:rsidRPr="005C7A05" w:rsidRDefault="00590F5E" w:rsidP="005C7A05">
      <w:pPr>
        <w:spacing w:after="104" w:line="240" w:lineRule="auto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Цели урока:</w:t>
      </w:r>
    </w:p>
    <w:p w:rsidR="00590F5E" w:rsidRPr="005C7A05" w:rsidRDefault="00590F5E" w:rsidP="005C7A05">
      <w:pPr>
        <w:shd w:val="clear" w:color="auto" w:fill="FFFFFF"/>
        <w:spacing w:after="104" w:line="240" w:lineRule="auto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Образовательные</w:t>
      </w:r>
      <w:r w:rsidRPr="005C7A05">
        <w:rPr>
          <w:rFonts w:ascii="Times New Roman" w:hAnsi="Times New Roman"/>
          <w:color w:val="333333"/>
          <w:sz w:val="28"/>
          <w:szCs w:val="28"/>
        </w:rPr>
        <w:t>:</w:t>
      </w:r>
    </w:p>
    <w:p w:rsidR="00590F5E" w:rsidRPr="005C7A05" w:rsidRDefault="00590F5E" w:rsidP="005C7A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повторить имеющиеся знания о склонении имен существительных;</w:t>
      </w:r>
    </w:p>
    <w:p w:rsidR="00590F5E" w:rsidRPr="005C7A05" w:rsidRDefault="00590F5E" w:rsidP="005C7A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закреплять умения склонять имена существительные;</w:t>
      </w:r>
    </w:p>
    <w:p w:rsidR="00590F5E" w:rsidRPr="005C7A05" w:rsidRDefault="00590F5E" w:rsidP="005C7A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развивать умение определять окончания имен существительных единственного числа по склонению и падежу;</w:t>
      </w:r>
    </w:p>
    <w:p w:rsidR="00590F5E" w:rsidRPr="005C7A05" w:rsidRDefault="00590F5E" w:rsidP="005C7A05">
      <w:pPr>
        <w:shd w:val="clear" w:color="auto" w:fill="FFFFFF"/>
        <w:spacing w:after="104" w:line="240" w:lineRule="auto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Развивающие:</w:t>
      </w:r>
    </w:p>
    <w:p w:rsidR="00590F5E" w:rsidRPr="005C7A05" w:rsidRDefault="00590F5E" w:rsidP="005C7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развивать логическое мышление, внимание, воображение, восприятие;</w:t>
      </w:r>
    </w:p>
    <w:p w:rsidR="00590F5E" w:rsidRPr="005C7A05" w:rsidRDefault="00590F5E" w:rsidP="005C7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развивать устную речь,</w:t>
      </w:r>
    </w:p>
    <w:p w:rsidR="00590F5E" w:rsidRPr="005C7A05" w:rsidRDefault="00590F5E" w:rsidP="005C7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расширять словарный запас учащихся;</w:t>
      </w:r>
    </w:p>
    <w:p w:rsidR="00590F5E" w:rsidRPr="005C7A05" w:rsidRDefault="00590F5E" w:rsidP="005C7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развивать орфографическую зоркость.</w:t>
      </w:r>
    </w:p>
    <w:p w:rsidR="00590F5E" w:rsidRPr="005C7A05" w:rsidRDefault="00590F5E" w:rsidP="005C7A05">
      <w:pPr>
        <w:shd w:val="clear" w:color="auto" w:fill="FFFFFF"/>
        <w:spacing w:after="104" w:line="240" w:lineRule="auto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Воспитательные:</w:t>
      </w:r>
    </w:p>
    <w:p w:rsidR="00590F5E" w:rsidRPr="005C7A05" w:rsidRDefault="00590F5E" w:rsidP="005C7A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воспитывать интерес к предмету;</w:t>
      </w:r>
    </w:p>
    <w:p w:rsidR="00590F5E" w:rsidRPr="005C7A05" w:rsidRDefault="00590F5E" w:rsidP="005C7A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воспитывать взаимоуважение;</w:t>
      </w:r>
    </w:p>
    <w:p w:rsidR="00590F5E" w:rsidRPr="005C7A05" w:rsidRDefault="00590F5E" w:rsidP="005C7A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воспитывать интерес к окружающему миру.</w:t>
      </w:r>
    </w:p>
    <w:p w:rsidR="00590F5E" w:rsidRPr="005C7A05" w:rsidRDefault="00590F5E" w:rsidP="005C7A05">
      <w:pPr>
        <w:shd w:val="clear" w:color="auto" w:fill="FFFFFF"/>
        <w:spacing w:after="104" w:line="240" w:lineRule="auto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Здоровьесберегающие:</w:t>
      </w:r>
    </w:p>
    <w:p w:rsidR="00590F5E" w:rsidRPr="005C7A05" w:rsidRDefault="00590F5E" w:rsidP="005C7A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развивать и поддерживать зрительные функции глаза;</w:t>
      </w:r>
    </w:p>
    <w:p w:rsidR="00590F5E" w:rsidRPr="005C7A05" w:rsidRDefault="00590F5E" w:rsidP="005C7A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создавать положительный психологический климат на уроке;</w:t>
      </w:r>
    </w:p>
    <w:p w:rsidR="00590F5E" w:rsidRPr="005C7A05" w:rsidRDefault="00590F5E" w:rsidP="005C7A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поддерживать высокую работоспособность.</w:t>
      </w:r>
    </w:p>
    <w:p w:rsidR="00590F5E" w:rsidRPr="005C7A05" w:rsidRDefault="00590F5E" w:rsidP="005C7A05">
      <w:pPr>
        <w:shd w:val="clear" w:color="auto" w:fill="FFFFFF"/>
        <w:spacing w:after="104" w:line="240" w:lineRule="auto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Оборудование:</w:t>
      </w:r>
    </w:p>
    <w:p w:rsidR="00590F5E" w:rsidRPr="005C7A05" w:rsidRDefault="00590F5E" w:rsidP="005C7A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карточки с целями;</w:t>
      </w:r>
    </w:p>
    <w:p w:rsidR="00590F5E" w:rsidRPr="005C7A05" w:rsidRDefault="00590F5E" w:rsidP="005C7A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индивидуальные карточки с заданиями;</w:t>
      </w:r>
    </w:p>
    <w:p w:rsidR="00590F5E" w:rsidRPr="005C7A05" w:rsidRDefault="00590F5E" w:rsidP="005C7A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цифры из ребристого картона и бархатной бумаги.</w:t>
      </w:r>
    </w:p>
    <w:p w:rsidR="00590F5E" w:rsidRPr="005C7A05" w:rsidRDefault="00590F5E" w:rsidP="00662B26">
      <w:pPr>
        <w:shd w:val="clear" w:color="auto" w:fill="FFFFFF"/>
        <w:spacing w:before="104" w:after="104" w:line="221" w:lineRule="atLeast"/>
        <w:jc w:val="center"/>
        <w:outlineLvl w:val="2"/>
        <w:rPr>
          <w:rFonts w:ascii="Times New Roman" w:hAnsi="Times New Roman"/>
          <w:b/>
          <w:bCs/>
          <w:color w:val="19904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</w:rPr>
        <w:t>Ход урока</w:t>
      </w:r>
    </w:p>
    <w:p w:rsidR="00590F5E" w:rsidRPr="005C7A05" w:rsidRDefault="00590F5E" w:rsidP="00662B26">
      <w:pPr>
        <w:spacing w:before="104" w:after="104" w:line="221" w:lineRule="atLeast"/>
        <w:outlineLvl w:val="2"/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</w:rPr>
        <w:t>1. Организационный момент.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Психологический настрой на урок с учетом модальностей учащихся.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Учитель: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Закройте глаза и нарисуйте ту отметку, которую вы хотите получить сегодня на уроке.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Дети:</w:t>
      </w:r>
      <w:r w:rsidRPr="005C7A05">
        <w:rPr>
          <w:rFonts w:ascii="Times New Roman" w:hAnsi="Times New Roman"/>
          <w:color w:val="333333"/>
          <w:sz w:val="28"/>
          <w:szCs w:val="28"/>
        </w:rPr>
        <w:t> Рисуют в воздухе с закрытыми глазами отметку.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Учитель: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Возьмите дневник, нашепчите туда отметку.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Дети:</w:t>
      </w:r>
      <w:r w:rsidRPr="005C7A05">
        <w:rPr>
          <w:rFonts w:ascii="Times New Roman" w:hAnsi="Times New Roman"/>
          <w:color w:val="333333"/>
          <w:sz w:val="28"/>
          <w:szCs w:val="28"/>
        </w:rPr>
        <w:t> Шепчут отметку в дневник.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Учитель: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Возьмите на парте карточку с отметкой и указательным пальцем проведите по той отметке, которую хотите получить.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Дети:</w:t>
      </w:r>
      <w:r w:rsidRPr="005C7A05">
        <w:rPr>
          <w:rFonts w:ascii="Times New Roman" w:hAnsi="Times New Roman"/>
          <w:color w:val="333333"/>
          <w:sz w:val="28"/>
          <w:szCs w:val="28"/>
        </w:rPr>
        <w:t> обводят свою отметку.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(На партах лежат карточки с пятерками, четвёрками. Цифры сделаны из ребристого картона, бархатной бумаги.)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Учитель: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Мы совершили магический ритуал, и, надеюсь, ваши желания исполнятся! Садитесь!</w:t>
      </w:r>
    </w:p>
    <w:p w:rsidR="00590F5E" w:rsidRPr="005C7A05" w:rsidRDefault="00590F5E" w:rsidP="00662B26">
      <w:pPr>
        <w:spacing w:before="104" w:after="104" w:line="221" w:lineRule="atLeast"/>
        <w:outlineLvl w:val="2"/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</w:rPr>
        <w:t>2. Сообщение темы и целей урока.</w:t>
      </w:r>
    </w:p>
    <w:p w:rsidR="00590F5E" w:rsidRPr="005C7A05" w:rsidRDefault="00590F5E" w:rsidP="00662B26">
      <w:pPr>
        <w:spacing w:after="104" w:line="208" w:lineRule="atLeast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Учитель: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Ребята, раз наш урок начался с магии, мы должны проверить, может мы с вами волшебники? Даже цели урока волшебным образом растворились на стенах нашего класса. Посмотрите вокруг внимательно и среди этих слов найдите глаголы. -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Цели (глаголы развешаны по классу в разных местах, предложения записаны на доске с пропусками глаголов):</w:t>
      </w:r>
    </w:p>
    <w:p w:rsidR="00590F5E" w:rsidRPr="00B75E36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Вспомнить</w:t>
      </w:r>
      <w:r>
        <w:rPr>
          <w:rFonts w:ascii="Times New Roman" w:hAnsi="Times New Roman"/>
          <w:color w:val="333333"/>
          <w:sz w:val="28"/>
          <w:szCs w:val="28"/>
        </w:rPr>
        <w:t>, склонения имен существительных.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Какие падежи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существуют </w:t>
      </w:r>
      <w:r w:rsidRPr="005C7A05">
        <w:rPr>
          <w:rFonts w:ascii="Times New Roman" w:hAnsi="Times New Roman"/>
          <w:color w:val="333333"/>
          <w:sz w:val="28"/>
          <w:szCs w:val="28"/>
        </w:rPr>
        <w:t>в русском языке?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Как, по каким признакам можно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отличить </w:t>
      </w:r>
      <w:r w:rsidRPr="005C7A05">
        <w:rPr>
          <w:rFonts w:ascii="Times New Roman" w:hAnsi="Times New Roman"/>
          <w:color w:val="333333"/>
          <w:sz w:val="28"/>
          <w:szCs w:val="28"/>
        </w:rPr>
        <w:t>один падеж от другого? (по вопросу, по предлогу, по окончанию, по роли в предложении)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Отрабатывать</w:t>
      </w:r>
      <w:r w:rsidRPr="005C7A05">
        <w:rPr>
          <w:rFonts w:ascii="Times New Roman" w:hAnsi="Times New Roman"/>
          <w:color w:val="333333"/>
          <w:sz w:val="28"/>
          <w:szCs w:val="28"/>
        </w:rPr>
        <w:t> умение определять падежи, склонения.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Ставить</w:t>
      </w:r>
      <w:r w:rsidRPr="005C7A05">
        <w:rPr>
          <w:rFonts w:ascii="Times New Roman" w:hAnsi="Times New Roman"/>
          <w:color w:val="333333"/>
          <w:sz w:val="28"/>
          <w:szCs w:val="28"/>
        </w:rPr>
        <w:t> слова в нужный падеж.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При ответе учащиеся доказывают, что найденное слово является глаголом.</w:t>
      </w:r>
    </w:p>
    <w:p w:rsidR="00590F5E" w:rsidRPr="005C7A05" w:rsidRDefault="00590F5E" w:rsidP="00662B26">
      <w:pPr>
        <w:spacing w:after="104" w:line="208" w:lineRule="atLeast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Учитель: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Сегодня на уроке мы повторим и обобщим знания об изменениях имен существительных по падежам и склонениям.</w:t>
      </w:r>
    </w:p>
    <w:p w:rsidR="00590F5E" w:rsidRPr="005C7A05" w:rsidRDefault="00590F5E" w:rsidP="00662B26">
      <w:pPr>
        <w:spacing w:after="104" w:line="208" w:lineRule="atLeast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Разминка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Чтобы быстро справиться с первым задание, нам необходимо провести волшебную разминку, которая поможет работе головного мозга.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Выполним упражнения</w:t>
      </w:r>
      <w:r>
        <w:rPr>
          <w:rFonts w:ascii="Times New Roman" w:hAnsi="Times New Roman"/>
          <w:color w:val="333333"/>
          <w:sz w:val="28"/>
          <w:szCs w:val="28"/>
        </w:rPr>
        <w:t>: «Слоник», «Ребро-ладонь-кулак», «Волшебные восьмёрки»</w:t>
      </w:r>
      <w:r w:rsidRPr="005C7A05">
        <w:rPr>
          <w:rFonts w:ascii="Times New Roman" w:hAnsi="Times New Roman"/>
          <w:color w:val="333333"/>
          <w:sz w:val="28"/>
          <w:szCs w:val="28"/>
        </w:rPr>
        <w:t>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Учитель:</w:t>
      </w:r>
      <w:r w:rsidRPr="005C7A05">
        <w:rPr>
          <w:rFonts w:ascii="Times New Roman" w:hAnsi="Times New Roman"/>
          <w:color w:val="333333"/>
          <w:sz w:val="28"/>
          <w:szCs w:val="28"/>
        </w:rPr>
        <w:t> Молодцы! Мы подготовили наш мозг для активной работы, теперь подготовим руку для письма.</w:t>
      </w:r>
    </w:p>
    <w:p w:rsidR="00590F5E" w:rsidRPr="005C7A05" w:rsidRDefault="00590F5E" w:rsidP="00662B26">
      <w:pPr>
        <w:spacing w:before="104" w:after="104" w:line="221" w:lineRule="atLeast"/>
        <w:outlineLvl w:val="2"/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</w:rPr>
        <w:t>3. Чистописание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 первой строчке чистописания вот такое задание </w:t>
      </w:r>
      <w:r w:rsidRPr="005C7A05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д/б/ </w:t>
      </w:r>
      <w:r w:rsidRPr="005C7A05">
        <w:rPr>
          <w:rFonts w:ascii="Times New Roman" w:hAnsi="Times New Roman"/>
          <w:color w:val="333333"/>
          <w:sz w:val="28"/>
          <w:szCs w:val="28"/>
        </w:rPr>
        <w:t>(</w:t>
      </w:r>
      <w:r w:rsidRPr="007D1CF8">
        <w:rPr>
          <w:rFonts w:ascii="Times New Roman" w:hAnsi="Times New Roman"/>
          <w:noProof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festival.1september.ru/articles/614623/Image6966.gif" style="width:12.75pt;height:19.5pt;visibility:visible">
            <v:imagedata r:id="rId5" o:title=""/>
          </v:shape>
        </w:pict>
      </w:r>
      <w:r w:rsidRPr="005C7A05">
        <w:rPr>
          <w:rFonts w:ascii="Times New Roman" w:hAnsi="Times New Roman"/>
          <w:color w:val="333333"/>
          <w:sz w:val="28"/>
          <w:szCs w:val="28"/>
        </w:rPr>
        <w:t>-д, </w:t>
      </w:r>
      <w:r w:rsidRPr="007D1CF8">
        <w:rPr>
          <w:rFonts w:ascii="Times New Roman" w:hAnsi="Times New Roman"/>
          <w:noProof/>
          <w:color w:val="333333"/>
          <w:sz w:val="28"/>
          <w:szCs w:val="28"/>
        </w:rPr>
        <w:pict>
          <v:shape id="Рисунок 3" o:spid="_x0000_i1026" type="#_x0000_t75" alt="http://festival.1september.ru/articles/614623/Image6965.gif" style="width:12.75pt;height:19.5pt;visibility:visible">
            <v:imagedata r:id="rId6" o:title=""/>
          </v:shape>
        </w:pict>
      </w:r>
      <w:r w:rsidRPr="005C7A05">
        <w:rPr>
          <w:rFonts w:ascii="Times New Roman" w:hAnsi="Times New Roman"/>
          <w:color w:val="333333"/>
          <w:sz w:val="28"/>
          <w:szCs w:val="28"/>
        </w:rPr>
        <w:t>-б)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Если у вас есть волшебные чары, то вы без труда расшифруете вторую строчку чистописания и запишите её в тетрадь.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7D1CF8">
        <w:rPr>
          <w:rFonts w:ascii="Times New Roman" w:hAnsi="Times New Roman"/>
          <w:noProof/>
          <w:color w:val="333333"/>
          <w:sz w:val="28"/>
          <w:szCs w:val="28"/>
        </w:rPr>
        <w:pict>
          <v:shape id="Рисунок 4" o:spid="_x0000_i1027" type="#_x0000_t75" alt="http://festival.1september.ru/articles/614623/Image6965.gif" style="width:12.75pt;height:19.5pt;visibility:visible">
            <v:imagedata r:id="rId6" o:title=""/>
          </v:shape>
        </w:pict>
      </w:r>
      <w:r w:rsidRPr="005C7A05">
        <w:rPr>
          <w:rFonts w:ascii="Times New Roman" w:hAnsi="Times New Roman"/>
          <w:color w:val="333333"/>
          <w:sz w:val="28"/>
          <w:szCs w:val="28"/>
        </w:rPr>
        <w:t>елка си</w:t>
      </w:r>
      <w:r w:rsidRPr="007D1CF8">
        <w:rPr>
          <w:rFonts w:ascii="Times New Roman" w:hAnsi="Times New Roman"/>
          <w:noProof/>
          <w:color w:val="333333"/>
          <w:sz w:val="28"/>
          <w:szCs w:val="28"/>
        </w:rPr>
        <w:pict>
          <v:shape id="Рисунок 5" o:spid="_x0000_i1028" type="#_x0000_t75" alt="http://festival.1september.ru/articles/614623/Image6966.gif" style="width:12.75pt;height:19.5pt;visibility:visible">
            <v:imagedata r:id="rId5" o:title=""/>
          </v:shape>
        </w:pict>
      </w:r>
      <w:r w:rsidRPr="005C7A05">
        <w:rPr>
          <w:rFonts w:ascii="Times New Roman" w:hAnsi="Times New Roman"/>
          <w:color w:val="333333"/>
          <w:sz w:val="28"/>
          <w:szCs w:val="28"/>
        </w:rPr>
        <w:t>ела в </w:t>
      </w:r>
      <w:r w:rsidRPr="007D1CF8">
        <w:rPr>
          <w:rFonts w:ascii="Times New Roman" w:hAnsi="Times New Roman"/>
          <w:noProof/>
          <w:color w:val="333333"/>
          <w:sz w:val="28"/>
          <w:szCs w:val="28"/>
        </w:rPr>
        <w:pict>
          <v:shape id="Рисунок 6" o:spid="_x0000_i1029" type="#_x0000_t75" alt="http://festival.1september.ru/articles/614623/Image6966.gif" style="width:12.75pt;height:19.5pt;visibility:visible">
            <v:imagedata r:id="rId5" o:title=""/>
          </v:shape>
        </w:pict>
      </w:r>
      <w:r w:rsidRPr="005C7A05">
        <w:rPr>
          <w:rFonts w:ascii="Times New Roman" w:hAnsi="Times New Roman"/>
          <w:color w:val="333333"/>
          <w:sz w:val="28"/>
          <w:szCs w:val="28"/>
        </w:rPr>
        <w:t>упле. (Белка сидела в дупле).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Дополни предложение.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Назовите грамматическую основу.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Назовите существительные, докажите, что это слово является именем существительным, определите падеж, склонение.</w:t>
      </w:r>
    </w:p>
    <w:p w:rsidR="00590F5E" w:rsidRPr="005C7A05" w:rsidRDefault="00590F5E" w:rsidP="00662B26">
      <w:pPr>
        <w:spacing w:before="104" w:after="104" w:line="221" w:lineRule="atLeast"/>
        <w:outlineLvl w:val="2"/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</w:rPr>
        <w:t>4. Работа по теме урока.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Учитель:</w:t>
      </w:r>
      <w:r w:rsidRPr="005C7A05">
        <w:rPr>
          <w:rFonts w:ascii="Times New Roman" w:hAnsi="Times New Roman"/>
          <w:color w:val="333333"/>
          <w:sz w:val="28"/>
          <w:szCs w:val="28"/>
        </w:rPr>
        <w:t> Ни один волшебник не обходится без теории. Давайте повторим названия падежей, вспомогательные слова и падежные вопросы.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Кто-то испортил карточку! Давайте в парах выполним задание верно!</w:t>
      </w:r>
    </w:p>
    <w:p w:rsidR="00590F5E" w:rsidRPr="005C7A05" w:rsidRDefault="00590F5E" w:rsidP="00662B26">
      <w:pPr>
        <w:shd w:val="clear" w:color="auto" w:fill="FFFFFF"/>
        <w:spacing w:before="104" w:after="104" w:line="221" w:lineRule="atLeast"/>
        <w:outlineLvl w:val="2"/>
        <w:rPr>
          <w:rFonts w:ascii="Times New Roman" w:hAnsi="Times New Roman"/>
          <w:b/>
          <w:bCs/>
          <w:color w:val="19904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</w:rPr>
        <w:t>Работа в парах на карточках.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Установить соответствие между падежами, вспомогательными словами и вопросами с помощью стрелок.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353"/>
        <w:gridCol w:w="741"/>
        <w:gridCol w:w="1845"/>
      </w:tblGrid>
      <w:tr w:rsidR="00590F5E" w:rsidRPr="005C7A05" w:rsidTr="00662B2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кем? чем?</w:t>
            </w:r>
          </w:p>
        </w:tc>
      </w:tr>
      <w:tr w:rsidR="00590F5E" w:rsidRPr="005C7A05" w:rsidTr="00662B2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Вижу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кому? чему?</w:t>
            </w:r>
          </w:p>
        </w:tc>
      </w:tr>
      <w:tr w:rsidR="00590F5E" w:rsidRPr="005C7A05" w:rsidTr="00662B2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Думаю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о ком? о чём?</w:t>
            </w:r>
          </w:p>
        </w:tc>
      </w:tr>
      <w:tr w:rsidR="00590F5E" w:rsidRPr="005C7A05" w:rsidTr="00662B2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кого? что?</w:t>
            </w:r>
          </w:p>
        </w:tc>
      </w:tr>
      <w:tr w:rsidR="00590F5E" w:rsidRPr="005C7A05" w:rsidTr="00662B2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Любуюсь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кого? чего?</w:t>
            </w:r>
          </w:p>
        </w:tc>
      </w:tr>
      <w:tr w:rsidR="00590F5E" w:rsidRPr="005C7A05" w:rsidTr="00662B2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66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кто? что?</w:t>
            </w:r>
          </w:p>
        </w:tc>
      </w:tr>
    </w:tbl>
    <w:p w:rsidR="00590F5E" w:rsidRPr="009C51C7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Проверка фронтально.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Сколько падежей в русском языке?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Назовите отличительные признаки падежей.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Теперь никакая практическая работа для волшебников не страшна!</w:t>
      </w:r>
    </w:p>
    <w:p w:rsidR="00590F5E" w:rsidRPr="005C7A05" w:rsidRDefault="00590F5E" w:rsidP="00662B26">
      <w:pPr>
        <w:spacing w:after="104" w:line="208" w:lineRule="atLeast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Задание на карточке.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Учитель: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Чтобы стать настоящими волшебниками мы должны знать некоторые хитрости. Приготовим Глазки для хитрости (Прищурили глаза на 15 счетов). А теперь посмотрим, сколько хитростей нас ждет.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Выполните задание на карточках.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Вставь пропущенные буквы. Обозначь склонение и падеж выделенных существительных.</w:t>
      </w:r>
    </w:p>
    <w:p w:rsidR="00590F5E" w:rsidRPr="005C7A05" w:rsidRDefault="00590F5E" w:rsidP="00662B26">
      <w:pPr>
        <w:shd w:val="clear" w:color="auto" w:fill="FFFFFF"/>
        <w:spacing w:before="104" w:after="104" w:line="221" w:lineRule="atLeast"/>
        <w:jc w:val="center"/>
        <w:outlineLvl w:val="2"/>
        <w:rPr>
          <w:rFonts w:ascii="Times New Roman" w:hAnsi="Times New Roman"/>
          <w:b/>
          <w:bCs/>
          <w:color w:val="19904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</w:rPr>
        <w:t>Живые барометры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Снегирь под окном з__мой чирикает – к оттепел___. Ласточки летают ни__ко над землёй – к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непогод__</w:t>
      </w:r>
      <w:r w:rsidRPr="005C7A05">
        <w:rPr>
          <w:rFonts w:ascii="Times New Roman" w:hAnsi="Times New Roman"/>
          <w:color w:val="333333"/>
          <w:sz w:val="28"/>
          <w:szCs w:val="28"/>
        </w:rPr>
        <w:t> 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Сом перед гр__зой поднимается к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поверхност</w:t>
      </w:r>
      <w:r w:rsidRPr="005C7A05">
        <w:rPr>
          <w:rFonts w:ascii="Times New Roman" w:hAnsi="Times New Roman"/>
          <w:color w:val="333333"/>
          <w:sz w:val="28"/>
          <w:szCs w:val="28"/>
        </w:rPr>
        <w:t>___ р__ки.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Африк</w:t>
      </w:r>
      <w:r w:rsidRPr="005C7A05">
        <w:rPr>
          <w:rFonts w:ascii="Times New Roman" w:hAnsi="Times New Roman"/>
          <w:color w:val="333333"/>
          <w:sz w:val="28"/>
          <w:szCs w:val="28"/>
        </w:rPr>
        <w:t>__ о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погод</w:t>
      </w:r>
      <w:r w:rsidRPr="005C7A05">
        <w:rPr>
          <w:rFonts w:ascii="Times New Roman" w:hAnsi="Times New Roman"/>
          <w:color w:val="333333"/>
          <w:sz w:val="28"/>
          <w:szCs w:val="28"/>
        </w:rPr>
        <w:t>__ узнают по поведению слонов. Перед дождем эти гиганты укрываются на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возвышенност</w:t>
      </w:r>
      <w:r w:rsidRPr="005C7A05">
        <w:rPr>
          <w:rFonts w:ascii="Times New Roman" w:hAnsi="Times New Roman"/>
          <w:color w:val="333333"/>
          <w:sz w:val="28"/>
          <w:szCs w:val="28"/>
        </w:rPr>
        <w:t>__, потому что в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низин</w:t>
      </w:r>
      <w:r w:rsidRPr="005C7A05">
        <w:rPr>
          <w:rFonts w:ascii="Times New Roman" w:hAnsi="Times New Roman"/>
          <w:color w:val="333333"/>
          <w:sz w:val="28"/>
          <w:szCs w:val="28"/>
        </w:rPr>
        <w:t>___ много воды. Это гр__зит им гол__дом и опасностью для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жизн</w:t>
      </w:r>
      <w:r w:rsidRPr="005C7A05">
        <w:rPr>
          <w:rFonts w:ascii="Times New Roman" w:hAnsi="Times New Roman"/>
          <w:color w:val="333333"/>
          <w:sz w:val="28"/>
          <w:szCs w:val="28"/>
        </w:rPr>
        <w:t>__ 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Зачем в этом задании нужно определить склонение и падеж существительных?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Что вы узнали нового про животных?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Взаимопроверка в парах с комментированием.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Проверяющий выставляет отметку 5 или 4 на карточке.</w:t>
      </w:r>
    </w:p>
    <w:p w:rsidR="00590F5E" w:rsidRPr="005C7A05" w:rsidRDefault="00590F5E" w:rsidP="00662B26">
      <w:pPr>
        <w:spacing w:before="104" w:after="104" w:line="221" w:lineRule="atLeast"/>
        <w:outlineLvl w:val="2"/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  <w:shd w:val="clear" w:color="auto" w:fill="FFFFFF"/>
        </w:rPr>
        <w:t>5. Физкультминутка.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Учитель:</w:t>
      </w:r>
      <w:r w:rsidRPr="005C7A05">
        <w:rPr>
          <w:rFonts w:ascii="Times New Roman" w:hAnsi="Times New Roman"/>
          <w:color w:val="333333"/>
          <w:sz w:val="28"/>
          <w:szCs w:val="28"/>
        </w:rPr>
        <w:t> Только самые внимательные могут быть волшебниками.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(Повторение знаний о склонении, развитие внимание.)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Учитель называет существительные разных склонений, если ученик слышит 1 скл. – приседает, 2 скл.– тянется вверх, 3 скл.– хлопает в ладоши.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Слова для физминутки: снег, метель, мороз, вьюга, стужа, заморозок, оттепель, снежинка,</w:t>
      </w:r>
    </w:p>
    <w:p w:rsidR="00590F5E" w:rsidRPr="005C7A05" w:rsidRDefault="00590F5E" w:rsidP="00662B26">
      <w:pPr>
        <w:spacing w:after="104" w:line="208" w:lineRule="atLeast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Задание на карточке.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– </w:t>
      </w:r>
      <w:r w:rsidRPr="005C7A05">
        <w:rPr>
          <w:rFonts w:ascii="Times New Roman" w:hAnsi="Times New Roman"/>
          <w:color w:val="333333"/>
          <w:sz w:val="28"/>
          <w:szCs w:val="28"/>
        </w:rPr>
        <w:t>А как вы думаете, трудно зимой животным в лесу? Предлагаю перенестись в зимний лес при помощи колдовства. Закрыли глаза… мы летим над полями, лугами опускаемся в лесу у высокой ели. При работе с карточкой мы узнаем кто дружит с елью.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Поставьте существительные в скобках в нужном падеже, определите падеж.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Высокая (ёлка) росла в дремучем лесу. Около (ёлка) бегали зайцы, волки. Над (ёлка) летали синицы, сороки.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Проверка фронтально.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Учащиеся выставляют себе отметку 5 или 4 на карточке.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Задание на карточке.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Вставьте пропущенные безударные окончания имен существительных.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На белой скатерт..(3скл.П.п.) снегов видны следы рыс..(3скл.Р.п.). От ёлк..(1скл.Р.п.) к ёлк..(1 скл. Д.п.) прыгает шустрая белка. На берёз..(1скл. П.п.) лежат пушистые шапки снега. Ветки пригнулись к земл..(1скл. Д.п.) от такой тяжест..(3скл. Р.п.).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Самопроверка, по Смарт доске.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Учащиеся выставляют себе отметку 5 или 4 на карточке.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Физкультминутка для глаз.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Глазки дружно закрываем,</w:t>
      </w:r>
      <w:r w:rsidRPr="005C7A05">
        <w:rPr>
          <w:rFonts w:ascii="Times New Roman" w:hAnsi="Times New Roman"/>
          <w:color w:val="333333"/>
          <w:sz w:val="28"/>
          <w:szCs w:val="28"/>
        </w:rPr>
        <w:br/>
        <w:t>В это время отдыхаем.</w:t>
      </w:r>
      <w:r w:rsidRPr="005C7A05">
        <w:rPr>
          <w:rFonts w:ascii="Times New Roman" w:hAnsi="Times New Roman"/>
          <w:color w:val="333333"/>
          <w:sz w:val="28"/>
          <w:szCs w:val="28"/>
        </w:rPr>
        <w:br/>
        <w:t>Переносимся, дружок,</w:t>
      </w:r>
      <w:r w:rsidRPr="005C7A05">
        <w:rPr>
          <w:rFonts w:ascii="Times New Roman" w:hAnsi="Times New Roman"/>
          <w:color w:val="333333"/>
          <w:sz w:val="28"/>
          <w:szCs w:val="28"/>
        </w:rPr>
        <w:br/>
        <w:t>На открытый мы урок.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Самостоятельная работа с учебником 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Раз мы владеем приемами волшебства, значит, можем делать добрые поступки. А для этого нужно правильно указывать адресата: кому и от кого мы дарим подарки, выполним упражнение для закрепления.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Выполнив задание, учащиеся сдают тетради.</w:t>
      </w:r>
    </w:p>
    <w:p w:rsidR="00590F5E" w:rsidRPr="005C7A05" w:rsidRDefault="00590F5E" w:rsidP="00662B26">
      <w:pPr>
        <w:shd w:val="clear" w:color="auto" w:fill="FFFFFF"/>
        <w:spacing w:before="104" w:after="104" w:line="221" w:lineRule="atLeast"/>
        <w:outlineLvl w:val="2"/>
        <w:rPr>
          <w:rFonts w:ascii="Times New Roman" w:hAnsi="Times New Roman"/>
          <w:b/>
          <w:bCs/>
          <w:color w:val="19904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</w:rPr>
        <w:t>Домашнее задание.</w:t>
      </w:r>
    </w:p>
    <w:p w:rsidR="00590F5E" w:rsidRPr="005C7A05" w:rsidRDefault="00590F5E" w:rsidP="00662B26">
      <w:pPr>
        <w:shd w:val="clear" w:color="auto" w:fill="FFFFFF"/>
        <w:spacing w:before="104" w:after="104" w:line="221" w:lineRule="atLeast"/>
        <w:outlineLvl w:val="2"/>
        <w:rPr>
          <w:rFonts w:ascii="Times New Roman" w:hAnsi="Times New Roman"/>
          <w:b/>
          <w:bCs/>
          <w:color w:val="19904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</w:rPr>
        <w:t>Итог урока.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Ребята, над какой темой мы сегодня работали на уроке?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Какие цели перед собой ставили? Чего достигли?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Встаньте, кто сегодня на уроке получил все 3 “5”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А те, кто 2?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После проверки тетрадей детям выставляется общая отметка.</w:t>
      </w:r>
    </w:p>
    <w:p w:rsidR="00590F5E" w:rsidRPr="005C7A05" w:rsidRDefault="00590F5E" w:rsidP="00662B26">
      <w:pPr>
        <w:shd w:val="clear" w:color="auto" w:fill="FFFFFF"/>
        <w:spacing w:before="104" w:after="104" w:line="221" w:lineRule="atLeast"/>
        <w:outlineLvl w:val="2"/>
        <w:rPr>
          <w:rFonts w:ascii="Times New Roman" w:hAnsi="Times New Roman"/>
          <w:b/>
          <w:bCs/>
          <w:color w:val="19904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</w:rPr>
        <w:t>Рефлексия.</w:t>
      </w:r>
    </w:p>
    <w:p w:rsidR="00590F5E" w:rsidRPr="005C7A05" w:rsidRDefault="00590F5E" w:rsidP="00662B26">
      <w:pPr>
        <w:shd w:val="clear" w:color="auto" w:fill="FFFFFF"/>
        <w:spacing w:after="0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“Метод пяти пальцев”.</w:t>
      </w:r>
      <w:r w:rsidRPr="005C7A05">
        <w:rPr>
          <w:rFonts w:ascii="Times New Roman" w:hAnsi="Times New Roman"/>
          <w:color w:val="333333"/>
          <w:sz w:val="28"/>
          <w:szCs w:val="28"/>
        </w:rPr>
        <w:br/>
        <w:t>М(мизинец) – мыслительные процессы.</w:t>
      </w:r>
    </w:p>
    <w:p w:rsidR="00590F5E" w:rsidRPr="005C7A05" w:rsidRDefault="00590F5E" w:rsidP="00662B26">
      <w:pPr>
        <w:shd w:val="clear" w:color="auto" w:fill="FFFFFF"/>
        <w:spacing w:after="0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Какие знания, ты получил на уроке?</w:t>
      </w:r>
      <w:r w:rsidRPr="005C7A05">
        <w:rPr>
          <w:rFonts w:ascii="Times New Roman" w:hAnsi="Times New Roman"/>
          <w:color w:val="333333"/>
          <w:sz w:val="28"/>
          <w:szCs w:val="28"/>
        </w:rPr>
        <w:br/>
        <w:t>Б(безымянный) – близость к цели.</w:t>
      </w:r>
    </w:p>
    <w:p w:rsidR="00590F5E" w:rsidRPr="005C7A05" w:rsidRDefault="00590F5E" w:rsidP="00662B26">
      <w:pPr>
        <w:shd w:val="clear" w:color="auto" w:fill="FFFFFF"/>
        <w:spacing w:after="0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Что сегодня я делал и достиг?</w:t>
      </w:r>
      <w:r w:rsidRPr="005C7A05">
        <w:rPr>
          <w:rFonts w:ascii="Times New Roman" w:hAnsi="Times New Roman"/>
          <w:color w:val="333333"/>
          <w:sz w:val="28"/>
          <w:szCs w:val="28"/>
        </w:rPr>
        <w:br/>
        <w:t>С(средний) – помощь, услуга.</w:t>
      </w:r>
    </w:p>
    <w:p w:rsidR="00590F5E" w:rsidRPr="005C7A05" w:rsidRDefault="00590F5E" w:rsidP="00662B26">
      <w:pPr>
        <w:shd w:val="clear" w:color="auto" w:fill="FFFFFF"/>
        <w:spacing w:after="0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Чем я сегодня помог, чем порадовал учителя, одноклассников?</w:t>
      </w:r>
      <w:r w:rsidRPr="005C7A05">
        <w:rPr>
          <w:rFonts w:ascii="Times New Roman" w:hAnsi="Times New Roman"/>
          <w:color w:val="333333"/>
          <w:sz w:val="28"/>
          <w:szCs w:val="28"/>
        </w:rPr>
        <w:br/>
        <w:t>У(указательный) – физическая форма.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Что я сегодня сделал для своего здоровья?</w:t>
      </w:r>
      <w:r w:rsidRPr="005C7A05">
        <w:rPr>
          <w:rFonts w:ascii="Times New Roman" w:hAnsi="Times New Roman"/>
          <w:color w:val="333333"/>
          <w:sz w:val="28"/>
          <w:szCs w:val="28"/>
        </w:rPr>
        <w:br/>
        <w:t>Б(большой) – состояние духа.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Какое у меня настроение?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– Как вам наше волшебство? – Во!!!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Дам, друзья, такой наказ</w:t>
      </w:r>
      <w:r w:rsidRPr="005C7A05">
        <w:rPr>
          <w:rFonts w:ascii="Times New Roman" w:hAnsi="Times New Roman"/>
          <w:color w:val="333333"/>
          <w:sz w:val="28"/>
          <w:szCs w:val="28"/>
        </w:rPr>
        <w:br/>
        <w:t>Чтоб настроенье было класс!</w:t>
      </w:r>
      <w:r w:rsidRPr="005C7A05">
        <w:rPr>
          <w:rFonts w:ascii="Times New Roman" w:hAnsi="Times New Roman"/>
          <w:color w:val="333333"/>
          <w:sz w:val="28"/>
          <w:szCs w:val="28"/>
        </w:rPr>
        <w:br/>
        <w:t>И здоровье берегите, спинки ровненько держите! </w:t>
      </w:r>
      <w:r w:rsidRPr="005C7A05">
        <w:rPr>
          <w:rFonts w:ascii="Times New Roman" w:hAnsi="Times New Roman"/>
          <w:color w:val="333333"/>
          <w:sz w:val="28"/>
          <w:szCs w:val="28"/>
        </w:rPr>
        <w:br/>
        <w:t>И чтоб знаний вы с урока унесли бы очень много!</w:t>
      </w:r>
    </w:p>
    <w:p w:rsidR="00590F5E" w:rsidRPr="005C7A05" w:rsidRDefault="00590F5E" w:rsidP="00662B26">
      <w:pPr>
        <w:shd w:val="clear" w:color="auto" w:fill="FFFFFF"/>
        <w:spacing w:before="104" w:after="104" w:line="221" w:lineRule="atLeast"/>
        <w:outlineLvl w:val="2"/>
        <w:rPr>
          <w:rFonts w:ascii="Times New Roman" w:hAnsi="Times New Roman"/>
          <w:b/>
          <w:bCs/>
          <w:color w:val="19904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</w:rPr>
        <w:t>Дополнительная карточка на урок.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Задание 1.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Прочитайте. Вставьте пропущенные буквы. Укажите падеж имени существительного ЕЛЬ во всех предложениях.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 л__су на полян__ растёт ель. На ел__ висят шишки. Ч___сто на ел__ забирается белочка. Нередко к ел___ прил__тает дятел. Под ел__ прячется пугливый зайчик. Зимой около ел__ увидишь на сн__гу сл__ды зв__рей и птиц.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Задание 2.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Запиши ответы на вопросы, слова в скобках поставьте в нужном падеже.</w:t>
      </w:r>
    </w:p>
    <w:p w:rsidR="00590F5E" w:rsidRPr="005C7A05" w:rsidRDefault="00590F5E" w:rsidP="00662B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Где прыгала рыженькая белочка? (вершина, ель) ___________________________________________________________</w:t>
      </w:r>
    </w:p>
    <w:p w:rsidR="00590F5E" w:rsidRPr="005C7A05" w:rsidRDefault="00590F5E" w:rsidP="00662B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Где росла кудрявая берёза? (опушка, роща) ___________________________________________________________</w:t>
      </w:r>
    </w:p>
    <w:p w:rsidR="00590F5E" w:rsidRPr="005C7A05" w:rsidRDefault="00590F5E" w:rsidP="00662B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Где показалась река? (голубая дымка, туман) ___________________________________________________________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Задание 3.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Допишите, кто где живёт, выделите окончания имён существительных в предложном падеже.</w:t>
      </w:r>
    </w:p>
    <w:p w:rsidR="00590F5E" w:rsidRPr="005C7A05" w:rsidRDefault="00590F5E" w:rsidP="00662B26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Астраханцы – в ________________, калужане – в _____________________, туляки – в __________________, москвичи – в ___________________, киевляне – в _________________, омичи – в _______________, казанцы – в _________________.</w:t>
      </w: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tbl>
      <w:tblPr>
        <w:tblW w:w="8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52"/>
        <w:gridCol w:w="1671"/>
        <w:gridCol w:w="4162"/>
      </w:tblGrid>
      <w:tr w:rsidR="00590F5E" w:rsidRPr="005C7A05" w:rsidTr="00922996">
        <w:trPr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922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кем? чем?</w:t>
            </w:r>
          </w:p>
        </w:tc>
      </w:tr>
      <w:tr w:rsidR="00590F5E" w:rsidRPr="005C7A05" w:rsidTr="00922996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Вижу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кому? чему?</w:t>
            </w:r>
          </w:p>
        </w:tc>
      </w:tr>
      <w:tr w:rsidR="00590F5E" w:rsidRPr="005C7A05" w:rsidTr="00922996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922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Думаю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о ком? о чём?</w:t>
            </w:r>
          </w:p>
        </w:tc>
      </w:tr>
      <w:tr w:rsidR="00590F5E" w:rsidRPr="005C7A05" w:rsidTr="00922996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кого? что?</w:t>
            </w:r>
          </w:p>
        </w:tc>
      </w:tr>
      <w:tr w:rsidR="00590F5E" w:rsidRPr="005C7A05" w:rsidTr="00922996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Любуюсь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кого? чего?</w:t>
            </w:r>
          </w:p>
        </w:tc>
      </w:tr>
      <w:tr w:rsidR="00590F5E" w:rsidRPr="005C7A05" w:rsidTr="00922996">
        <w:trPr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кто? что?</w:t>
            </w:r>
          </w:p>
        </w:tc>
      </w:tr>
    </w:tbl>
    <w:p w:rsidR="00590F5E" w:rsidRDefault="00590F5E">
      <w:pPr>
        <w:rPr>
          <w:rFonts w:ascii="Times New Roman" w:hAnsi="Times New Roman"/>
          <w:sz w:val="28"/>
          <w:szCs w:val="28"/>
        </w:rPr>
      </w:pPr>
    </w:p>
    <w:tbl>
      <w:tblPr>
        <w:tblW w:w="8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52"/>
        <w:gridCol w:w="1671"/>
        <w:gridCol w:w="4162"/>
      </w:tblGrid>
      <w:tr w:rsidR="00590F5E" w:rsidRPr="005C7A05" w:rsidTr="007219B9">
        <w:trPr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кем? чем?</w:t>
            </w:r>
          </w:p>
        </w:tc>
      </w:tr>
      <w:tr w:rsidR="00590F5E" w:rsidRPr="005C7A05" w:rsidTr="007219B9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Вижу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кому? чему?</w:t>
            </w:r>
          </w:p>
        </w:tc>
      </w:tr>
      <w:tr w:rsidR="00590F5E" w:rsidRPr="005C7A05" w:rsidTr="007219B9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Думаю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о ком? о чём?</w:t>
            </w:r>
          </w:p>
        </w:tc>
      </w:tr>
      <w:tr w:rsidR="00590F5E" w:rsidRPr="005C7A05" w:rsidTr="007219B9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кого? что?</w:t>
            </w:r>
          </w:p>
        </w:tc>
      </w:tr>
      <w:tr w:rsidR="00590F5E" w:rsidRPr="005C7A05" w:rsidTr="007219B9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Любуюсь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кого? чего?</w:t>
            </w:r>
          </w:p>
        </w:tc>
      </w:tr>
      <w:tr w:rsidR="00590F5E" w:rsidRPr="005C7A05" w:rsidTr="007219B9">
        <w:trPr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кто? что?</w:t>
            </w:r>
          </w:p>
        </w:tc>
      </w:tr>
    </w:tbl>
    <w:p w:rsidR="00590F5E" w:rsidRDefault="00590F5E">
      <w:pPr>
        <w:rPr>
          <w:rFonts w:ascii="Times New Roman" w:hAnsi="Times New Roman"/>
          <w:sz w:val="28"/>
          <w:szCs w:val="28"/>
        </w:rPr>
      </w:pPr>
    </w:p>
    <w:tbl>
      <w:tblPr>
        <w:tblW w:w="8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52"/>
        <w:gridCol w:w="1671"/>
        <w:gridCol w:w="4162"/>
      </w:tblGrid>
      <w:tr w:rsidR="00590F5E" w:rsidRPr="005C7A05" w:rsidTr="007219B9">
        <w:trPr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кем? чем?</w:t>
            </w:r>
          </w:p>
        </w:tc>
      </w:tr>
      <w:tr w:rsidR="00590F5E" w:rsidRPr="005C7A05" w:rsidTr="007219B9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Вижу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кому? чему?</w:t>
            </w:r>
          </w:p>
        </w:tc>
      </w:tr>
      <w:tr w:rsidR="00590F5E" w:rsidRPr="005C7A05" w:rsidTr="007219B9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Думаю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о ком? о чём?</w:t>
            </w:r>
          </w:p>
        </w:tc>
      </w:tr>
      <w:tr w:rsidR="00590F5E" w:rsidRPr="005C7A05" w:rsidTr="007219B9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кого? что?</w:t>
            </w:r>
          </w:p>
        </w:tc>
      </w:tr>
      <w:tr w:rsidR="00590F5E" w:rsidRPr="005C7A05" w:rsidTr="007219B9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Любуюсь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кого? чего?</w:t>
            </w:r>
          </w:p>
        </w:tc>
      </w:tr>
      <w:tr w:rsidR="00590F5E" w:rsidRPr="005C7A05" w:rsidTr="007219B9">
        <w:trPr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F5E" w:rsidRPr="005C7A05" w:rsidRDefault="00590F5E" w:rsidP="00721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05">
              <w:rPr>
                <w:rFonts w:ascii="Times New Roman" w:hAnsi="Times New Roman"/>
                <w:sz w:val="28"/>
                <w:szCs w:val="28"/>
              </w:rPr>
              <w:t>кто? что?</w:t>
            </w:r>
          </w:p>
        </w:tc>
      </w:tr>
    </w:tbl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  <w:sectPr w:rsidR="00590F5E" w:rsidSect="009A47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0F5E" w:rsidRPr="00E74535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160"/>
          <w:szCs w:val="160"/>
        </w:rPr>
      </w:pPr>
      <w:r w:rsidRPr="00E74535">
        <w:rPr>
          <w:rFonts w:ascii="Times New Roman" w:hAnsi="Times New Roman"/>
          <w:b/>
          <w:bCs/>
          <w:color w:val="333333"/>
          <w:sz w:val="160"/>
          <w:szCs w:val="160"/>
        </w:rPr>
        <w:t>Вспомнить</w:t>
      </w:r>
    </w:p>
    <w:p w:rsidR="00590F5E" w:rsidRPr="00E74535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160"/>
          <w:szCs w:val="160"/>
        </w:rPr>
      </w:pPr>
      <w:r w:rsidRPr="00E74535">
        <w:rPr>
          <w:rFonts w:ascii="Times New Roman" w:hAnsi="Times New Roman"/>
          <w:b/>
          <w:bCs/>
          <w:color w:val="333333"/>
          <w:sz w:val="160"/>
          <w:szCs w:val="160"/>
        </w:rPr>
        <w:t>существуют</w:t>
      </w:r>
    </w:p>
    <w:p w:rsidR="00590F5E" w:rsidRPr="00E74535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160"/>
          <w:szCs w:val="160"/>
        </w:rPr>
      </w:pPr>
      <w:r w:rsidRPr="00E74535">
        <w:rPr>
          <w:rFonts w:ascii="Times New Roman" w:hAnsi="Times New Roman"/>
          <w:b/>
          <w:bCs/>
          <w:color w:val="333333"/>
          <w:sz w:val="160"/>
          <w:szCs w:val="160"/>
        </w:rPr>
        <w:t>отличить </w:t>
      </w:r>
    </w:p>
    <w:p w:rsidR="00590F5E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b/>
          <w:bCs/>
          <w:color w:val="333333"/>
          <w:sz w:val="160"/>
          <w:szCs w:val="160"/>
        </w:rPr>
      </w:pPr>
    </w:p>
    <w:p w:rsidR="00590F5E" w:rsidRPr="00E74535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140"/>
          <w:szCs w:val="140"/>
        </w:rPr>
      </w:pPr>
      <w:r w:rsidRPr="00E74535">
        <w:rPr>
          <w:rFonts w:ascii="Times New Roman" w:hAnsi="Times New Roman"/>
          <w:b/>
          <w:bCs/>
          <w:color w:val="333333"/>
          <w:sz w:val="140"/>
          <w:szCs w:val="140"/>
        </w:rPr>
        <w:t>Отрабатывать</w:t>
      </w:r>
      <w:r w:rsidRPr="00E74535">
        <w:rPr>
          <w:rFonts w:ascii="Times New Roman" w:hAnsi="Times New Roman"/>
          <w:color w:val="333333"/>
          <w:sz w:val="140"/>
          <w:szCs w:val="140"/>
        </w:rPr>
        <w:t> </w:t>
      </w:r>
    </w:p>
    <w:p w:rsidR="00590F5E" w:rsidRPr="00E74535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160"/>
          <w:szCs w:val="160"/>
        </w:rPr>
      </w:pPr>
      <w:r w:rsidRPr="00E74535">
        <w:rPr>
          <w:rFonts w:ascii="Times New Roman" w:hAnsi="Times New Roman"/>
          <w:color w:val="333333"/>
          <w:sz w:val="160"/>
          <w:szCs w:val="160"/>
        </w:rPr>
        <w:t> </w:t>
      </w:r>
      <w:r w:rsidRPr="00E74535">
        <w:rPr>
          <w:rFonts w:ascii="Times New Roman" w:hAnsi="Times New Roman"/>
          <w:b/>
          <w:bCs/>
          <w:color w:val="333333"/>
          <w:sz w:val="160"/>
          <w:szCs w:val="160"/>
        </w:rPr>
        <w:t>Ставить</w:t>
      </w:r>
      <w:r w:rsidRPr="00E74535">
        <w:rPr>
          <w:rFonts w:ascii="Times New Roman" w:hAnsi="Times New Roman"/>
          <w:color w:val="333333"/>
          <w:sz w:val="160"/>
          <w:szCs w:val="160"/>
        </w:rPr>
        <w:t> </w:t>
      </w: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</w:p>
    <w:p w:rsidR="00590F5E" w:rsidRDefault="00590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№1</w:t>
      </w:r>
    </w:p>
    <w:p w:rsidR="00590F5E" w:rsidRPr="005C7A05" w:rsidRDefault="00590F5E" w:rsidP="00E74535">
      <w:pPr>
        <w:shd w:val="clear" w:color="auto" w:fill="FFFFFF"/>
        <w:spacing w:before="104" w:after="104" w:line="221" w:lineRule="atLeast"/>
        <w:jc w:val="center"/>
        <w:outlineLvl w:val="2"/>
        <w:rPr>
          <w:rFonts w:ascii="Times New Roman" w:hAnsi="Times New Roman"/>
          <w:b/>
          <w:bCs/>
          <w:color w:val="199043"/>
          <w:sz w:val="28"/>
          <w:szCs w:val="28"/>
        </w:rPr>
      </w:pPr>
      <w:r w:rsidRPr="005C7A05">
        <w:rPr>
          <w:rFonts w:ascii="Times New Roman" w:hAnsi="Times New Roman"/>
          <w:b/>
          <w:bCs/>
          <w:color w:val="199043"/>
          <w:sz w:val="28"/>
          <w:szCs w:val="28"/>
        </w:rPr>
        <w:t>Живые барометры</w:t>
      </w:r>
    </w:p>
    <w:p w:rsidR="00590F5E" w:rsidRPr="005C7A05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Снегирь под окном з__мой чирикает – к оттепел___. Ласточки летают ни__ко над землёй – к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непогод__</w:t>
      </w:r>
      <w:r w:rsidRPr="005C7A05">
        <w:rPr>
          <w:rFonts w:ascii="Times New Roman" w:hAnsi="Times New Roman"/>
          <w:color w:val="333333"/>
          <w:sz w:val="28"/>
          <w:szCs w:val="28"/>
        </w:rPr>
        <w:t> .</w:t>
      </w:r>
    </w:p>
    <w:p w:rsidR="00590F5E" w:rsidRPr="005C7A05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Сом перед гр__зой поднимается к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поверхност</w:t>
      </w:r>
      <w:r w:rsidRPr="005C7A05">
        <w:rPr>
          <w:rFonts w:ascii="Times New Roman" w:hAnsi="Times New Roman"/>
          <w:color w:val="333333"/>
          <w:sz w:val="28"/>
          <w:szCs w:val="28"/>
        </w:rPr>
        <w:t>___ р__ки.</w:t>
      </w:r>
    </w:p>
    <w:p w:rsidR="00590F5E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Африк</w:t>
      </w:r>
      <w:r w:rsidRPr="005C7A05">
        <w:rPr>
          <w:rFonts w:ascii="Times New Roman" w:hAnsi="Times New Roman"/>
          <w:color w:val="333333"/>
          <w:sz w:val="28"/>
          <w:szCs w:val="28"/>
        </w:rPr>
        <w:t>__ о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погод</w:t>
      </w:r>
      <w:r w:rsidRPr="005C7A05">
        <w:rPr>
          <w:rFonts w:ascii="Times New Roman" w:hAnsi="Times New Roman"/>
          <w:color w:val="333333"/>
          <w:sz w:val="28"/>
          <w:szCs w:val="28"/>
        </w:rPr>
        <w:t>__ узнают по поведению слонов. Перед дождем эти гиганты укрываются на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возвышенност</w:t>
      </w:r>
      <w:r w:rsidRPr="005C7A05">
        <w:rPr>
          <w:rFonts w:ascii="Times New Roman" w:hAnsi="Times New Roman"/>
          <w:color w:val="333333"/>
          <w:sz w:val="28"/>
          <w:szCs w:val="28"/>
        </w:rPr>
        <w:t>__, потому что в 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низин</w:t>
      </w:r>
      <w:r w:rsidRPr="005C7A05">
        <w:rPr>
          <w:rFonts w:ascii="Times New Roman" w:hAnsi="Times New Roman"/>
          <w:color w:val="333333"/>
          <w:sz w:val="28"/>
          <w:szCs w:val="28"/>
        </w:rPr>
        <w:t>___ много воды. Это гр__зит им гол__дом и опасностью для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C7A05">
        <w:rPr>
          <w:rFonts w:ascii="Times New Roman" w:hAnsi="Times New Roman"/>
          <w:b/>
          <w:bCs/>
          <w:color w:val="333333"/>
          <w:sz w:val="28"/>
          <w:szCs w:val="28"/>
        </w:rPr>
        <w:t>жизн</w:t>
      </w:r>
      <w:r w:rsidRPr="005C7A05">
        <w:rPr>
          <w:rFonts w:ascii="Times New Roman" w:hAnsi="Times New Roman"/>
          <w:color w:val="333333"/>
          <w:sz w:val="28"/>
          <w:szCs w:val="28"/>
        </w:rPr>
        <w:t>__ .</w:t>
      </w:r>
    </w:p>
    <w:p w:rsidR="00590F5E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</w:p>
    <w:p w:rsidR="00590F5E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</w:p>
    <w:p w:rsidR="00590F5E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Карточка №2</w:t>
      </w:r>
    </w:p>
    <w:p w:rsidR="00590F5E" w:rsidRPr="000A6180" w:rsidRDefault="00590F5E" w:rsidP="000A6180">
      <w:pPr>
        <w:shd w:val="clear" w:color="auto" w:fill="FFFFFF"/>
        <w:spacing w:after="104" w:line="208" w:lineRule="atLeast"/>
        <w:rPr>
          <w:rFonts w:ascii="Times New Roman" w:hAnsi="Times New Roman"/>
          <w:b/>
          <w:color w:val="333333"/>
          <w:sz w:val="28"/>
          <w:szCs w:val="28"/>
        </w:rPr>
      </w:pPr>
      <w:r w:rsidRPr="000A6180">
        <w:rPr>
          <w:rFonts w:ascii="Times New Roman" w:hAnsi="Times New Roman"/>
          <w:b/>
          <w:color w:val="333333"/>
          <w:sz w:val="28"/>
          <w:szCs w:val="28"/>
        </w:rPr>
        <w:t>Поставьте существительные в скобках в нужном падеже, определите падеж.</w:t>
      </w:r>
    </w:p>
    <w:p w:rsidR="00590F5E" w:rsidRDefault="00590F5E" w:rsidP="000A6180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Высокая (ёлка) росла в дремучем лесу. Около (ёлка) бегали зайцы, волки. Над (ёлка) летали синицы, сороки.</w:t>
      </w:r>
    </w:p>
    <w:p w:rsidR="00590F5E" w:rsidRDefault="00590F5E" w:rsidP="000A6180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</w:p>
    <w:p w:rsidR="00590F5E" w:rsidRDefault="00590F5E" w:rsidP="000A6180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</w:p>
    <w:p w:rsidR="00590F5E" w:rsidRDefault="00590F5E" w:rsidP="000A6180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Карточка №3</w:t>
      </w:r>
    </w:p>
    <w:p w:rsidR="00590F5E" w:rsidRDefault="00590F5E" w:rsidP="000A6180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</w:p>
    <w:p w:rsidR="00590F5E" w:rsidRPr="000A6180" w:rsidRDefault="00590F5E" w:rsidP="000A6180">
      <w:pPr>
        <w:shd w:val="clear" w:color="auto" w:fill="FFFFFF"/>
        <w:spacing w:after="104" w:line="208" w:lineRule="atLeast"/>
        <w:rPr>
          <w:rFonts w:ascii="Times New Roman" w:hAnsi="Times New Roman"/>
          <w:b/>
          <w:color w:val="333333"/>
          <w:sz w:val="28"/>
          <w:szCs w:val="28"/>
        </w:rPr>
      </w:pPr>
      <w:r w:rsidRPr="000A6180">
        <w:rPr>
          <w:rFonts w:ascii="Times New Roman" w:hAnsi="Times New Roman"/>
          <w:b/>
          <w:color w:val="333333"/>
          <w:sz w:val="28"/>
          <w:szCs w:val="28"/>
        </w:rPr>
        <w:t>Вставьте пропущенные безударные окончания имен существительных.</w:t>
      </w:r>
    </w:p>
    <w:p w:rsidR="00590F5E" w:rsidRPr="005C7A05" w:rsidRDefault="00590F5E" w:rsidP="000A6180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  <w:r w:rsidRPr="005C7A05">
        <w:rPr>
          <w:rFonts w:ascii="Times New Roman" w:hAnsi="Times New Roman"/>
          <w:color w:val="333333"/>
          <w:sz w:val="28"/>
          <w:szCs w:val="28"/>
        </w:rPr>
        <w:t>На белой скатерт..(3скл.П.п.) снегов видны следы рыс..(3скл.Р.п.). От ёлк..(1скл.Р.п.) к ёлк..(1 скл. Д.п.) прыгает шустрая белка. На берёз..(1скл. П.п.) лежат пушистые шапки снега. Ветки пригнулись к земл..(1скл. Д.п.) от такой тяжест..(3скл. Р.п.).</w:t>
      </w:r>
    </w:p>
    <w:p w:rsidR="00590F5E" w:rsidRPr="005C7A05" w:rsidRDefault="00590F5E" w:rsidP="000A6180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</w:p>
    <w:p w:rsidR="00590F5E" w:rsidRPr="00E74535" w:rsidRDefault="00590F5E" w:rsidP="00E74535">
      <w:pPr>
        <w:shd w:val="clear" w:color="auto" w:fill="FFFFFF"/>
        <w:spacing w:after="104" w:line="208" w:lineRule="atLeast"/>
        <w:rPr>
          <w:rFonts w:ascii="Times New Roman" w:hAnsi="Times New Roman"/>
          <w:color w:val="333333"/>
          <w:sz w:val="28"/>
          <w:szCs w:val="28"/>
        </w:rPr>
      </w:pPr>
    </w:p>
    <w:sectPr w:rsidR="00590F5E" w:rsidRPr="00E74535" w:rsidSect="00E7453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9DA"/>
    <w:multiLevelType w:val="multilevel"/>
    <w:tmpl w:val="32D6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9F35EB"/>
    <w:multiLevelType w:val="multilevel"/>
    <w:tmpl w:val="732E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23BFE"/>
    <w:multiLevelType w:val="multilevel"/>
    <w:tmpl w:val="7C04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80BDD"/>
    <w:multiLevelType w:val="multilevel"/>
    <w:tmpl w:val="B72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C1BEE"/>
    <w:multiLevelType w:val="multilevel"/>
    <w:tmpl w:val="85C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1229F"/>
    <w:multiLevelType w:val="multilevel"/>
    <w:tmpl w:val="C01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A75D2"/>
    <w:multiLevelType w:val="multilevel"/>
    <w:tmpl w:val="8B64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B26"/>
    <w:rsid w:val="000A6180"/>
    <w:rsid w:val="001056FC"/>
    <w:rsid w:val="00255E2F"/>
    <w:rsid w:val="00307F57"/>
    <w:rsid w:val="004D6BAC"/>
    <w:rsid w:val="004F1492"/>
    <w:rsid w:val="005135BD"/>
    <w:rsid w:val="005542E8"/>
    <w:rsid w:val="00590F5E"/>
    <w:rsid w:val="005C7A05"/>
    <w:rsid w:val="00662B26"/>
    <w:rsid w:val="007219B9"/>
    <w:rsid w:val="00723A5B"/>
    <w:rsid w:val="007D1CF8"/>
    <w:rsid w:val="00922996"/>
    <w:rsid w:val="009A4705"/>
    <w:rsid w:val="009C51C7"/>
    <w:rsid w:val="00B75E36"/>
    <w:rsid w:val="00E7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0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62B2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662B2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2B2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2B26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662B2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62B2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62B26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662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62B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4199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202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203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10</Pages>
  <Words>1451</Words>
  <Characters>8275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User</cp:lastModifiedBy>
  <cp:revision>6</cp:revision>
  <dcterms:created xsi:type="dcterms:W3CDTF">2014-02-04T14:08:00Z</dcterms:created>
  <dcterms:modified xsi:type="dcterms:W3CDTF">2014-02-25T08:31:00Z</dcterms:modified>
</cp:coreProperties>
</file>