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F3" w:rsidRDefault="00D50EF3" w:rsidP="004B57A0">
      <w:pPr>
        <w:spacing w:after="0" w:line="240" w:lineRule="auto"/>
        <w:jc w:val="center"/>
        <w:rPr>
          <w:b/>
          <w:sz w:val="24"/>
          <w:szCs w:val="24"/>
        </w:rPr>
      </w:pPr>
      <w:r w:rsidRPr="00E83BEE">
        <w:rPr>
          <w:b/>
          <w:sz w:val="24"/>
          <w:szCs w:val="24"/>
        </w:rPr>
        <w:t xml:space="preserve">Итоговая работа по окружающему миру  </w:t>
      </w:r>
      <w:r>
        <w:rPr>
          <w:b/>
          <w:sz w:val="24"/>
          <w:szCs w:val="24"/>
        </w:rPr>
        <w:t>3 класс ( УМК «Гармония» )</w:t>
      </w:r>
    </w:p>
    <w:p w:rsidR="00D50EF3" w:rsidRDefault="00D50EF3" w:rsidP="00E83B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1-вариант</w:t>
      </w:r>
    </w:p>
    <w:p w:rsidR="00D50EF3" w:rsidRDefault="00D50EF3" w:rsidP="00E83BE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290FC1">
        <w:rPr>
          <w:sz w:val="24"/>
          <w:szCs w:val="24"/>
        </w:rPr>
        <w:t>Изменения в природе и жизни человека</w:t>
      </w:r>
      <w:r>
        <w:rPr>
          <w:sz w:val="24"/>
          <w:szCs w:val="24"/>
        </w:rPr>
        <w:t>.</w:t>
      </w:r>
    </w:p>
    <w:p w:rsidR="00D50EF3" w:rsidRDefault="00D50EF3" w:rsidP="00290F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90FC1">
        <w:rPr>
          <w:b/>
          <w:sz w:val="24"/>
          <w:szCs w:val="24"/>
        </w:rPr>
        <w:t>Причиной смены времен года является:</w:t>
      </w:r>
    </w:p>
    <w:p w:rsidR="00D50EF3" w:rsidRDefault="00D50EF3" w:rsidP="00290FC1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А) движение Земли вокруг Солнца;</w:t>
      </w:r>
    </w:p>
    <w:p w:rsidR="00D50EF3" w:rsidRDefault="00D50EF3" w:rsidP="00290FC1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 движение Земли вокруг своей оси;</w:t>
      </w:r>
    </w:p>
    <w:p w:rsidR="00D50EF3" w:rsidRDefault="00D50EF3" w:rsidP="00290FC1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движение Солнца вокруг Земли.</w:t>
      </w:r>
    </w:p>
    <w:p w:rsidR="00D50EF3" w:rsidRPr="00BF0508" w:rsidRDefault="00D50EF3" w:rsidP="00290FC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BF0508">
        <w:rPr>
          <w:b/>
          <w:sz w:val="24"/>
          <w:szCs w:val="24"/>
        </w:rPr>
        <w:t>Какие изменения в природе, свидетельствуют о том, что наступила осень?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BF0508">
        <w:rPr>
          <w:sz w:val="24"/>
          <w:szCs w:val="24"/>
        </w:rPr>
        <w:t xml:space="preserve"> </w:t>
      </w:r>
      <w:r>
        <w:rPr>
          <w:sz w:val="24"/>
          <w:szCs w:val="24"/>
        </w:rPr>
        <w:t>Стал короче световой день;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  Листопад;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Солнце выше над уровнем горизонта;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Г) Сокодвижение у растений.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</w:p>
    <w:p w:rsidR="00D50EF3" w:rsidRDefault="00D50EF3" w:rsidP="00BF050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E54F9">
        <w:rPr>
          <w:b/>
          <w:sz w:val="24"/>
          <w:szCs w:val="24"/>
        </w:rPr>
        <w:t>Напиши, какие виды осадков ты знаешь:</w:t>
      </w:r>
      <w:r>
        <w:rPr>
          <w:sz w:val="24"/>
          <w:szCs w:val="24"/>
        </w:rPr>
        <w:t xml:space="preserve"> ______________, _____________ ,____________,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_____________, ________________, ________________.</w:t>
      </w:r>
    </w:p>
    <w:p w:rsidR="00D50EF3" w:rsidRDefault="00D50EF3" w:rsidP="00BF0508">
      <w:pPr>
        <w:spacing w:after="0" w:line="240" w:lineRule="auto"/>
        <w:ind w:left="-426"/>
        <w:rPr>
          <w:sz w:val="24"/>
          <w:szCs w:val="24"/>
        </w:rPr>
      </w:pPr>
    </w:p>
    <w:p w:rsidR="00D50EF3" w:rsidRPr="009E54F9" w:rsidRDefault="00D50EF3" w:rsidP="009E54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E54F9">
        <w:rPr>
          <w:b/>
          <w:sz w:val="24"/>
          <w:szCs w:val="24"/>
        </w:rPr>
        <w:t>Всю неделю Катя следила за температурой воздуха на улице и записывала данные 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9"/>
        <w:gridCol w:w="1347"/>
        <w:gridCol w:w="1333"/>
        <w:gridCol w:w="1344"/>
        <w:gridCol w:w="1348"/>
        <w:gridCol w:w="1347"/>
        <w:gridCol w:w="1513"/>
      </w:tblGrid>
      <w:tr w:rsidR="00D50EF3" w:rsidRPr="00DE2967" w:rsidTr="00DE2967"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 xml:space="preserve">     Понед.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 xml:space="preserve">     Вторник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 xml:space="preserve">   Среда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 xml:space="preserve">    Четверг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>Пятница</w:t>
            </w:r>
          </w:p>
        </w:tc>
        <w:tc>
          <w:tcPr>
            <w:tcW w:w="1368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>Суббота</w:t>
            </w:r>
          </w:p>
        </w:tc>
        <w:tc>
          <w:tcPr>
            <w:tcW w:w="1368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</w:rPr>
            </w:pPr>
            <w:r w:rsidRPr="00DE2967">
              <w:rPr>
                <w:sz w:val="24"/>
                <w:szCs w:val="24"/>
              </w:rPr>
              <w:t>Воскресенье</w:t>
            </w:r>
          </w:p>
        </w:tc>
      </w:tr>
      <w:tr w:rsidR="00D50EF3" w:rsidRPr="00DE2967" w:rsidTr="00DE2967"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+3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   0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-8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   -3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7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-10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8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-6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368" w:type="dxa"/>
          </w:tcPr>
          <w:p w:rsidR="00D50EF3" w:rsidRPr="00DE2967" w:rsidRDefault="00D50EF3" w:rsidP="00DE2967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DE2967">
              <w:rPr>
                <w:sz w:val="24"/>
                <w:szCs w:val="24"/>
              </w:rPr>
              <w:t xml:space="preserve">        -5</w:t>
            </w:r>
            <w:r w:rsidRPr="00DE2967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D50EF3" w:rsidRDefault="00D50EF3" w:rsidP="009E54F9">
      <w:pPr>
        <w:spacing w:after="0" w:line="240" w:lineRule="auto"/>
        <w:ind w:left="-426" w:firstLine="426"/>
        <w:rPr>
          <w:b/>
          <w:sz w:val="24"/>
          <w:szCs w:val="24"/>
        </w:rPr>
      </w:pPr>
      <w:r w:rsidRPr="009E54F9">
        <w:rPr>
          <w:b/>
          <w:sz w:val="24"/>
          <w:szCs w:val="24"/>
        </w:rPr>
        <w:t xml:space="preserve">Отметь в таблице,  в какой день была самая низкая температура воздуха. </w:t>
      </w:r>
    </w:p>
    <w:p w:rsidR="00D50EF3" w:rsidRDefault="00D50EF3" w:rsidP="009E54F9">
      <w:pPr>
        <w:spacing w:after="0" w:line="240" w:lineRule="auto"/>
        <w:ind w:left="-426" w:firstLine="426"/>
        <w:rPr>
          <w:b/>
          <w:sz w:val="24"/>
          <w:szCs w:val="24"/>
        </w:rPr>
      </w:pPr>
    </w:p>
    <w:p w:rsidR="00D50EF3" w:rsidRDefault="00D50EF3" w:rsidP="00F91F4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91F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Определи,  какие птицы относятся к перелетным, а какие к оседлым: </w:t>
      </w:r>
      <w:r w:rsidRPr="00F91F4C">
        <w:rPr>
          <w:b/>
          <w:sz w:val="24"/>
          <w:szCs w:val="24"/>
        </w:rPr>
        <w:t xml:space="preserve">дятел, </w:t>
      </w:r>
      <w:r>
        <w:rPr>
          <w:b/>
          <w:sz w:val="24"/>
          <w:szCs w:val="24"/>
        </w:rPr>
        <w:t>соловей</w:t>
      </w:r>
      <w:r w:rsidRPr="00F91F4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воробей,</w:t>
      </w:r>
      <w:r w:rsidRPr="00F91F4C">
        <w:rPr>
          <w:b/>
          <w:sz w:val="24"/>
          <w:szCs w:val="24"/>
        </w:rPr>
        <w:t xml:space="preserve"> синица</w:t>
      </w:r>
      <w:r>
        <w:rPr>
          <w:b/>
          <w:sz w:val="24"/>
          <w:szCs w:val="24"/>
        </w:rPr>
        <w:t>, снегирь, лебедь:</w:t>
      </w:r>
    </w:p>
    <w:p w:rsidR="00D50EF3" w:rsidRDefault="00D50EF3" w:rsidP="00E91919">
      <w:pPr>
        <w:spacing w:after="0" w:line="240" w:lineRule="auto"/>
        <w:ind w:left="-66"/>
        <w:rPr>
          <w:sz w:val="24"/>
          <w:szCs w:val="24"/>
        </w:rPr>
      </w:pPr>
      <w:r w:rsidRPr="00E91919">
        <w:rPr>
          <w:sz w:val="24"/>
          <w:szCs w:val="24"/>
        </w:rPr>
        <w:t>Перелетные ________________</w:t>
      </w:r>
      <w:r>
        <w:rPr>
          <w:sz w:val="24"/>
          <w:szCs w:val="24"/>
        </w:rPr>
        <w:t>, _________________, ___________________.</w:t>
      </w:r>
    </w:p>
    <w:p w:rsidR="00D50EF3" w:rsidRPr="00E91919" w:rsidRDefault="00D50EF3" w:rsidP="00E91919">
      <w:pPr>
        <w:spacing w:after="0" w:line="240" w:lineRule="auto"/>
        <w:ind w:left="-66"/>
        <w:rPr>
          <w:sz w:val="24"/>
          <w:szCs w:val="24"/>
        </w:rPr>
      </w:pPr>
      <w:r>
        <w:rPr>
          <w:sz w:val="24"/>
          <w:szCs w:val="24"/>
        </w:rPr>
        <w:t xml:space="preserve">Оседлые      ________________,  _________________,  ___________________.        </w:t>
      </w:r>
    </w:p>
    <w:p w:rsidR="00D50EF3" w:rsidRPr="00E91919" w:rsidRDefault="00D50EF3" w:rsidP="00E91919">
      <w:pPr>
        <w:spacing w:after="0" w:line="240" w:lineRule="auto"/>
        <w:rPr>
          <w:b/>
          <w:sz w:val="24"/>
          <w:szCs w:val="24"/>
        </w:rPr>
      </w:pPr>
    </w:p>
    <w:p w:rsidR="00D50EF3" w:rsidRDefault="00D50EF3" w:rsidP="009E54F9">
      <w:pPr>
        <w:spacing w:after="0" w:line="240" w:lineRule="auto"/>
        <w:ind w:left="-426"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F91F4C">
        <w:rPr>
          <w:sz w:val="24"/>
          <w:szCs w:val="24"/>
        </w:rPr>
        <w:t>Тела и вещества</w:t>
      </w:r>
      <w:r>
        <w:rPr>
          <w:sz w:val="24"/>
          <w:szCs w:val="24"/>
        </w:rPr>
        <w:t>.</w:t>
      </w:r>
    </w:p>
    <w:p w:rsidR="00D50EF3" w:rsidRDefault="00D50EF3" w:rsidP="009E54F9">
      <w:pPr>
        <w:spacing w:after="0" w:line="240" w:lineRule="auto"/>
        <w:ind w:left="-426" w:firstLine="426"/>
        <w:rPr>
          <w:sz w:val="24"/>
          <w:szCs w:val="24"/>
        </w:rPr>
      </w:pPr>
    </w:p>
    <w:p w:rsidR="00D50EF3" w:rsidRDefault="00D50EF3" w:rsidP="009E54F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Укажи, в  каких телах промежутки между частицами наибольшие?</w:t>
      </w:r>
    </w:p>
    <w:p w:rsidR="00D50EF3" w:rsidRDefault="00D50EF3" w:rsidP="00145020">
      <w:pPr>
        <w:spacing w:after="0" w:line="240" w:lineRule="auto"/>
        <w:ind w:left="-426"/>
        <w:rPr>
          <w:sz w:val="24"/>
          <w:szCs w:val="24"/>
        </w:rPr>
      </w:pPr>
      <w:r w:rsidRPr="00821FDF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в твердых телах                  Б) в газообразных           В) в жидких телах.          </w:t>
      </w:r>
    </w:p>
    <w:p w:rsidR="00D50EF3" w:rsidRDefault="00D50EF3" w:rsidP="00821FDF">
      <w:pPr>
        <w:spacing w:after="0" w:line="240" w:lineRule="auto"/>
        <w:ind w:left="-426"/>
        <w:rPr>
          <w:sz w:val="24"/>
          <w:szCs w:val="24"/>
        </w:rPr>
      </w:pPr>
    </w:p>
    <w:p w:rsidR="00D50EF3" w:rsidRPr="002F79C2" w:rsidRDefault="00D50EF3" w:rsidP="002F79C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F79C2">
        <w:rPr>
          <w:b/>
          <w:sz w:val="24"/>
          <w:szCs w:val="24"/>
        </w:rPr>
        <w:t>Закончи предложение. Воздух- это…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А) вещество, которое одновременно может находиться в разных состояниях: жидком, твердом и газообразном;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 смесь газов, пыли и пара;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любое вещество природы.</w:t>
      </w:r>
    </w:p>
    <w:p w:rsidR="00D50EF3" w:rsidRDefault="00D50EF3" w:rsidP="002F79C2">
      <w:pPr>
        <w:spacing w:after="0" w:line="240" w:lineRule="auto"/>
        <w:ind w:left="-426"/>
        <w:rPr>
          <w:b/>
          <w:sz w:val="24"/>
          <w:szCs w:val="24"/>
        </w:rPr>
      </w:pPr>
      <w:r w:rsidRPr="002F79C2">
        <w:rPr>
          <w:b/>
          <w:sz w:val="24"/>
          <w:szCs w:val="24"/>
        </w:rPr>
        <w:t>8.  Отметь, какими свойствами обладает вода: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 w:rsidRPr="002F79C2">
        <w:rPr>
          <w:sz w:val="24"/>
          <w:szCs w:val="24"/>
        </w:rPr>
        <w:t>А) текучая</w:t>
      </w:r>
      <w:r>
        <w:rPr>
          <w:sz w:val="24"/>
          <w:szCs w:val="24"/>
        </w:rPr>
        <w:t>;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 бесцветная;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соленая;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Г) растворитель;</w:t>
      </w:r>
    </w:p>
    <w:p w:rsidR="00D50EF3" w:rsidRPr="002F79C2" w:rsidRDefault="00D50EF3" w:rsidP="002F79C2">
      <w:pPr>
        <w:spacing w:after="0" w:line="240" w:lineRule="auto"/>
        <w:ind w:left="-426"/>
        <w:rPr>
          <w:b/>
          <w:sz w:val="24"/>
          <w:szCs w:val="24"/>
        </w:rPr>
      </w:pPr>
      <w:r w:rsidRPr="002F79C2">
        <w:rPr>
          <w:b/>
          <w:sz w:val="24"/>
          <w:szCs w:val="24"/>
        </w:rPr>
        <w:t>9. Какой предмет помогает очистить загрязненную воду?</w:t>
      </w:r>
    </w:p>
    <w:p w:rsidR="00D50EF3" w:rsidRDefault="00D50EF3" w:rsidP="00145020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А) термометр;                       Б) сито;                         В) фильтр.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50EF3" w:rsidRDefault="00D50EF3" w:rsidP="002F79C2">
      <w:pPr>
        <w:spacing w:after="0" w:line="240" w:lineRule="auto"/>
        <w:ind w:left="-426"/>
        <w:rPr>
          <w:b/>
          <w:sz w:val="24"/>
          <w:szCs w:val="24"/>
        </w:rPr>
      </w:pPr>
      <w:r w:rsidRPr="004F0A64">
        <w:rPr>
          <w:b/>
          <w:sz w:val="24"/>
          <w:szCs w:val="24"/>
        </w:rPr>
        <w:t>10. Найди соответствия. Соедини стрелками подходящие по смыслу фразы.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 w:rsidRPr="004F0A64">
        <w:rPr>
          <w:sz w:val="24"/>
          <w:szCs w:val="24"/>
        </w:rPr>
        <w:t>З</w:t>
      </w:r>
      <w:r>
        <w:rPr>
          <w:sz w:val="24"/>
          <w:szCs w:val="24"/>
        </w:rPr>
        <w:t>ащита почвы от ветра                                        Посадка лесополос</w:t>
      </w:r>
    </w:p>
    <w:p w:rsidR="00D50EF3" w:rsidRDefault="00D50EF3" w:rsidP="002F79C2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Защита почвы от размыва                                  Внесение минеральных удобрений</w:t>
      </w:r>
    </w:p>
    <w:p w:rsidR="00D50EF3" w:rsidRPr="009E54F9" w:rsidRDefault="00D50EF3" w:rsidP="004F0A64">
      <w:pPr>
        <w:spacing w:after="0" w:line="240" w:lineRule="auto"/>
        <w:ind w:left="-426"/>
        <w:rPr>
          <w:b/>
          <w:sz w:val="24"/>
          <w:szCs w:val="24"/>
        </w:rPr>
      </w:pPr>
      <w:r>
        <w:rPr>
          <w:sz w:val="24"/>
          <w:szCs w:val="24"/>
        </w:rPr>
        <w:t>Защита почвы от истощения                              Высевание луговых трав</w:t>
      </w:r>
    </w:p>
    <w:p w:rsidR="00D50EF3" w:rsidRDefault="00D50EF3" w:rsidP="00E83BEE">
      <w:pPr>
        <w:spacing w:after="0" w:line="240" w:lineRule="auto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E83BEE">
        <w:rPr>
          <w:sz w:val="24"/>
          <w:szCs w:val="24"/>
        </w:rPr>
        <w:t>Организм человека</w:t>
      </w:r>
      <w:r>
        <w:rPr>
          <w:sz w:val="24"/>
          <w:szCs w:val="24"/>
        </w:rPr>
        <w:t>.</w:t>
      </w:r>
      <w:r w:rsidRPr="00E83BEE">
        <w:rPr>
          <w:sz w:val="24"/>
          <w:szCs w:val="24"/>
        </w:rPr>
        <w:t xml:space="preserve"> </w:t>
      </w:r>
    </w:p>
    <w:p w:rsidR="00D50EF3" w:rsidRPr="004F0A64" w:rsidRDefault="00D50EF3" w:rsidP="004F0A64">
      <w:pPr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4F0A64">
        <w:rPr>
          <w:b/>
          <w:sz w:val="24"/>
          <w:szCs w:val="24"/>
        </w:rPr>
        <w:t>Напишите названия органов, которые совершают следующую работу:</w:t>
      </w:r>
    </w:p>
    <w:p w:rsidR="00D50EF3" w:rsidRDefault="00D50EF3" w:rsidP="00E83BEE">
      <w:pPr>
        <w:spacing w:after="0" w:line="240" w:lineRule="auto"/>
        <w:ind w:left="-426"/>
        <w:rPr>
          <w:sz w:val="24"/>
          <w:szCs w:val="24"/>
        </w:rPr>
      </w:pPr>
      <w:r w:rsidRPr="00E83BEE">
        <w:rPr>
          <w:sz w:val="24"/>
          <w:szCs w:val="24"/>
        </w:rPr>
        <w:t>А</w:t>
      </w:r>
      <w:r>
        <w:rPr>
          <w:sz w:val="24"/>
          <w:szCs w:val="24"/>
        </w:rPr>
        <w:t>) Различает горькую, соленую, сладкую пищу  -   __________________</w:t>
      </w:r>
    </w:p>
    <w:p w:rsidR="00D50EF3" w:rsidRDefault="00D50EF3" w:rsidP="00E83BEE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Б)</w:t>
      </w:r>
      <w:r w:rsidRPr="00E83BEE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Обеспечивают дыхание  -                                          __________________</w:t>
      </w:r>
    </w:p>
    <w:p w:rsidR="00D50EF3" w:rsidRDefault="00D50EF3" w:rsidP="00E83BEE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В) Воспринимают речь, звуки -                                     ___________________</w:t>
      </w:r>
    </w:p>
    <w:p w:rsidR="00D50EF3" w:rsidRDefault="00D50EF3" w:rsidP="00E83BEE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Г)  Орган, который переваривает пищу -                   ___________________</w:t>
      </w:r>
    </w:p>
    <w:p w:rsidR="00D50EF3" w:rsidRDefault="00D50EF3" w:rsidP="00E83BEE">
      <w:pPr>
        <w:spacing w:after="0" w:line="240" w:lineRule="auto"/>
        <w:ind w:left="-426"/>
        <w:rPr>
          <w:sz w:val="24"/>
          <w:szCs w:val="24"/>
        </w:rPr>
      </w:pPr>
    </w:p>
    <w:p w:rsidR="00D50EF3" w:rsidRPr="004F0A64" w:rsidRDefault="00D50EF3" w:rsidP="004F0A64">
      <w:pPr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4F0A64">
        <w:rPr>
          <w:b/>
          <w:sz w:val="24"/>
          <w:szCs w:val="24"/>
        </w:rPr>
        <w:t>Прочтите предложения, используя слова для справок. Напишите слова вместо точек.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 -  это части организма, имеющие определенное ……………………. и выполняющие …………………………………      …………………………   Они ………………………..  друг от друга  и  образуют ………………………….</w:t>
      </w:r>
      <w:r w:rsidRPr="007218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A26C8">
        <w:rPr>
          <w:sz w:val="24"/>
          <w:szCs w:val="24"/>
        </w:rPr>
        <w:t>человека.</w:t>
      </w:r>
      <w:r>
        <w:rPr>
          <w:b/>
          <w:sz w:val="24"/>
          <w:szCs w:val="24"/>
        </w:rPr>
        <w:t xml:space="preserve">   ……………………………….   …………………………….  </w:t>
      </w:r>
      <w:r>
        <w:rPr>
          <w:sz w:val="24"/>
          <w:szCs w:val="24"/>
        </w:rPr>
        <w:t>о</w:t>
      </w:r>
      <w:r w:rsidRPr="0072185F">
        <w:rPr>
          <w:sz w:val="24"/>
          <w:szCs w:val="24"/>
        </w:rPr>
        <w:t xml:space="preserve">бъединяет органы </w:t>
      </w:r>
      <w:r>
        <w:rPr>
          <w:sz w:val="24"/>
          <w:szCs w:val="24"/>
        </w:rPr>
        <w:t>в единое целое.</w:t>
      </w:r>
    </w:p>
    <w:p w:rsidR="00D50EF3" w:rsidRDefault="00D50EF3" w:rsidP="0072185F">
      <w:pPr>
        <w:spacing w:after="0" w:line="240" w:lineRule="auto"/>
        <w:ind w:left="-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Слова для справок:  </w:t>
      </w:r>
      <w:r w:rsidRPr="00290FC1">
        <w:rPr>
          <w:b/>
          <w:i/>
          <w:sz w:val="24"/>
          <w:szCs w:val="24"/>
        </w:rPr>
        <w:t>нервная система,</w:t>
      </w:r>
      <w:r>
        <w:rPr>
          <w:b/>
          <w:i/>
          <w:sz w:val="24"/>
          <w:szCs w:val="24"/>
        </w:rPr>
        <w:t xml:space="preserve"> </w:t>
      </w:r>
      <w:r w:rsidRPr="00290FC1">
        <w:rPr>
          <w:b/>
          <w:i/>
          <w:sz w:val="24"/>
          <w:szCs w:val="24"/>
        </w:rPr>
        <w:t xml:space="preserve"> органы, строение, определенную работу, </w:t>
      </w:r>
      <w:r>
        <w:rPr>
          <w:b/>
          <w:i/>
          <w:sz w:val="24"/>
          <w:szCs w:val="24"/>
        </w:rPr>
        <w:t xml:space="preserve"> </w:t>
      </w:r>
      <w:r w:rsidRPr="00290FC1">
        <w:rPr>
          <w:b/>
          <w:i/>
          <w:sz w:val="24"/>
          <w:szCs w:val="24"/>
        </w:rPr>
        <w:t>организм,</w:t>
      </w:r>
      <w:r>
        <w:rPr>
          <w:b/>
          <w:i/>
          <w:sz w:val="24"/>
          <w:szCs w:val="24"/>
        </w:rPr>
        <w:t xml:space="preserve"> </w:t>
      </w:r>
      <w:r w:rsidRPr="00290FC1">
        <w:rPr>
          <w:b/>
          <w:i/>
          <w:sz w:val="24"/>
          <w:szCs w:val="24"/>
        </w:rPr>
        <w:t xml:space="preserve"> зависят</w:t>
      </w:r>
      <w:r>
        <w:rPr>
          <w:b/>
          <w:i/>
          <w:sz w:val="24"/>
          <w:szCs w:val="24"/>
        </w:rPr>
        <w:t>.</w:t>
      </w:r>
    </w:p>
    <w:p w:rsidR="00D50EF3" w:rsidRDefault="00D50EF3" w:rsidP="0072185F">
      <w:pPr>
        <w:spacing w:after="0" w:line="240" w:lineRule="auto"/>
        <w:ind w:left="-426"/>
        <w:jc w:val="both"/>
        <w:rPr>
          <w:b/>
          <w:i/>
          <w:sz w:val="24"/>
          <w:szCs w:val="24"/>
        </w:rPr>
      </w:pP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290FC1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Отметьте неправильное утверждение к фразе: « Чтобы зубы были здоровыми, я….»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4F0A64">
        <w:rPr>
          <w:sz w:val="24"/>
          <w:szCs w:val="24"/>
        </w:rPr>
        <w:t xml:space="preserve">А) </w:t>
      </w:r>
      <w:r>
        <w:rPr>
          <w:sz w:val="24"/>
          <w:szCs w:val="24"/>
        </w:rPr>
        <w:t>Не ем сладостей, почистив  зубы вечером;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Б) Чищу зубы два раза в день, утром и вечером;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Грызу орехи и конфеты, чтобы укрепить зубы. 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Растение - живой организм</w:t>
      </w: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145020">
        <w:rPr>
          <w:b/>
          <w:sz w:val="24"/>
          <w:szCs w:val="24"/>
        </w:rPr>
        <w:t xml:space="preserve">14. Укажи, что мешает развитию растений: 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145020">
        <w:rPr>
          <w:sz w:val="24"/>
          <w:szCs w:val="24"/>
        </w:rPr>
        <w:t xml:space="preserve">А) </w:t>
      </w:r>
      <w:r>
        <w:rPr>
          <w:sz w:val="24"/>
          <w:szCs w:val="24"/>
        </w:rPr>
        <w:t>тепло          Б) вода              В) темнота           Г) воздух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25277B">
        <w:rPr>
          <w:b/>
          <w:sz w:val="24"/>
          <w:szCs w:val="24"/>
        </w:rPr>
        <w:t xml:space="preserve">15. Нарисуй  </w:t>
      </w:r>
      <w:r>
        <w:rPr>
          <w:b/>
          <w:sz w:val="24"/>
          <w:szCs w:val="24"/>
        </w:rPr>
        <w:t xml:space="preserve">лист </w:t>
      </w:r>
      <w:r w:rsidRPr="0025277B">
        <w:rPr>
          <w:b/>
          <w:sz w:val="24"/>
          <w:szCs w:val="24"/>
        </w:rPr>
        <w:t>любо</w:t>
      </w:r>
      <w:r>
        <w:rPr>
          <w:b/>
          <w:sz w:val="24"/>
          <w:szCs w:val="24"/>
        </w:rPr>
        <w:t xml:space="preserve">го </w:t>
      </w:r>
      <w:r w:rsidRPr="0025277B">
        <w:rPr>
          <w:b/>
          <w:sz w:val="24"/>
          <w:szCs w:val="24"/>
        </w:rPr>
        <w:t xml:space="preserve"> дерева и укажи его части.</w:t>
      </w: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</w:p>
    <w:p w:rsidR="00D50EF3" w:rsidRPr="001F22AE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1F22AE">
        <w:rPr>
          <w:sz w:val="24"/>
          <w:szCs w:val="24"/>
        </w:rPr>
        <w:t xml:space="preserve">                                                   Как жили наши предки</w:t>
      </w: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1F22AE">
        <w:rPr>
          <w:b/>
          <w:sz w:val="24"/>
          <w:szCs w:val="24"/>
        </w:rPr>
        <w:t>16. Самым первым занятием древних славян было: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1F22AE">
        <w:rPr>
          <w:sz w:val="24"/>
          <w:szCs w:val="24"/>
        </w:rPr>
        <w:t>А</w:t>
      </w:r>
      <w:r>
        <w:rPr>
          <w:sz w:val="24"/>
          <w:szCs w:val="24"/>
        </w:rPr>
        <w:t>) сапожное и гончарное дело;   Б) земледелие и скотоводство;  В) собирательство и охота.</w:t>
      </w:r>
    </w:p>
    <w:p w:rsidR="00D50EF3" w:rsidRDefault="00D50EF3" w:rsidP="001F22AE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1F22AE">
        <w:rPr>
          <w:b/>
          <w:sz w:val="24"/>
          <w:szCs w:val="24"/>
        </w:rPr>
        <w:t>17. Расположите эти понятия по порядку, начиная с самых ранних построек к более поздним.</w:t>
      </w:r>
    </w:p>
    <w:p w:rsidR="00D50EF3" w:rsidRDefault="00D50EF3" w:rsidP="001F22AE">
      <w:pPr>
        <w:spacing w:after="0" w:line="240" w:lineRule="auto"/>
        <w:ind w:left="-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01E4B">
        <w:rPr>
          <w:i/>
          <w:sz w:val="24"/>
          <w:szCs w:val="24"/>
        </w:rPr>
        <w:t>Изба, хоромы, землянка, дворец</w:t>
      </w:r>
      <w:r>
        <w:rPr>
          <w:i/>
          <w:sz w:val="24"/>
          <w:szCs w:val="24"/>
        </w:rPr>
        <w:t xml:space="preserve">   ___________________________________________________</w:t>
      </w:r>
      <w:r w:rsidRPr="00101E4B">
        <w:rPr>
          <w:i/>
          <w:sz w:val="24"/>
          <w:szCs w:val="24"/>
        </w:rPr>
        <w:t xml:space="preserve"> </w:t>
      </w:r>
    </w:p>
    <w:p w:rsidR="00D50EF3" w:rsidRDefault="00D50EF3" w:rsidP="001F22AE">
      <w:pPr>
        <w:spacing w:after="0" w:line="240" w:lineRule="auto"/>
        <w:ind w:left="-426"/>
        <w:jc w:val="both"/>
        <w:rPr>
          <w:i/>
          <w:sz w:val="24"/>
          <w:szCs w:val="24"/>
        </w:rPr>
      </w:pPr>
    </w:p>
    <w:p w:rsidR="00D50EF3" w:rsidRDefault="00D50EF3" w:rsidP="001F22AE">
      <w:pPr>
        <w:spacing w:after="0" w:line="240" w:lineRule="auto"/>
        <w:ind w:left="-426"/>
        <w:jc w:val="both"/>
        <w:rPr>
          <w:b/>
          <w:i/>
          <w:sz w:val="24"/>
          <w:szCs w:val="24"/>
        </w:rPr>
      </w:pPr>
      <w:r w:rsidRPr="00101E4B">
        <w:rPr>
          <w:b/>
          <w:i/>
          <w:sz w:val="24"/>
          <w:szCs w:val="24"/>
        </w:rPr>
        <w:t>18. Напишите, кому из ремесленников принадлежат эти предметы</w:t>
      </w:r>
      <w:r>
        <w:rPr>
          <w:b/>
          <w:i/>
          <w:sz w:val="24"/>
          <w:szCs w:val="24"/>
        </w:rPr>
        <w:t>:</w:t>
      </w:r>
    </w:p>
    <w:p w:rsidR="00D50EF3" w:rsidRDefault="00D50EF3" w:rsidP="001F22AE">
      <w:pPr>
        <w:spacing w:after="0" w:line="240" w:lineRule="auto"/>
        <w:ind w:left="-426"/>
        <w:jc w:val="both"/>
        <w:rPr>
          <w:sz w:val="24"/>
          <w:szCs w:val="24"/>
        </w:rPr>
      </w:pPr>
      <w:r w:rsidRPr="00101E4B">
        <w:rPr>
          <w:sz w:val="24"/>
          <w:szCs w:val="24"/>
        </w:rPr>
        <w:t xml:space="preserve">Прялка    </w:t>
      </w:r>
      <w:r>
        <w:rPr>
          <w:sz w:val="24"/>
          <w:szCs w:val="24"/>
        </w:rPr>
        <w:t>-                  _________________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101E4B">
        <w:rPr>
          <w:sz w:val="24"/>
          <w:szCs w:val="24"/>
        </w:rPr>
        <w:t>Молот</w:t>
      </w:r>
      <w:r>
        <w:rPr>
          <w:sz w:val="24"/>
          <w:szCs w:val="24"/>
        </w:rPr>
        <w:t xml:space="preserve">     -                  _________________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Стеклянная ваза -   __________________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Бочка                   -    __________________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D50EF3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0C1DEB">
        <w:rPr>
          <w:b/>
          <w:sz w:val="24"/>
          <w:szCs w:val="24"/>
        </w:rPr>
        <w:t>19 Славяне</w:t>
      </w:r>
      <w:r>
        <w:rPr>
          <w:b/>
          <w:sz w:val="24"/>
          <w:szCs w:val="24"/>
        </w:rPr>
        <w:t>- крестьяне</w:t>
      </w:r>
      <w:r w:rsidRPr="000C1DEB">
        <w:rPr>
          <w:b/>
          <w:sz w:val="24"/>
          <w:szCs w:val="24"/>
        </w:rPr>
        <w:t xml:space="preserve"> носили (выберите правильный ответ):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 w:rsidRPr="000C1DEB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Камзол;  Б) Лапти; В) Сарафан; Г) Душегрею; Д) Рубахи; 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D50EF3" w:rsidRPr="008A26C8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 w:rsidRPr="008A26C8">
        <w:rPr>
          <w:b/>
          <w:sz w:val="24"/>
          <w:szCs w:val="24"/>
        </w:rPr>
        <w:t>20. Какими орудиями труда славяне обрабатывали землю?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А) Соха;</w:t>
      </w:r>
    </w:p>
    <w:p w:rsidR="00D50EF3" w:rsidRDefault="00D50EF3" w:rsidP="0072185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Б) борона-суковатка;</w:t>
      </w:r>
    </w:p>
    <w:p w:rsidR="00D50EF3" w:rsidRPr="000C1DEB" w:rsidRDefault="00D50EF3" w:rsidP="0072185F">
      <w:pPr>
        <w:spacing w:after="0" w:line="240" w:lineRule="auto"/>
        <w:ind w:left="-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В) серп </w:t>
      </w:r>
    </w:p>
    <w:sectPr w:rsidR="00D50EF3" w:rsidRPr="000C1DEB" w:rsidSect="00F0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83B"/>
    <w:multiLevelType w:val="hybridMultilevel"/>
    <w:tmpl w:val="3650F196"/>
    <w:lvl w:ilvl="0" w:tplc="B13274D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411579E9"/>
    <w:multiLevelType w:val="hybridMultilevel"/>
    <w:tmpl w:val="3026AC2C"/>
    <w:lvl w:ilvl="0" w:tplc="D076FD8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BEE"/>
    <w:rsid w:val="00083A20"/>
    <w:rsid w:val="000C1DEB"/>
    <w:rsid w:val="00101E4B"/>
    <w:rsid w:val="00145020"/>
    <w:rsid w:val="001F22AE"/>
    <w:rsid w:val="0025277B"/>
    <w:rsid w:val="00290FC1"/>
    <w:rsid w:val="002F79C2"/>
    <w:rsid w:val="004A4BDA"/>
    <w:rsid w:val="004B57A0"/>
    <w:rsid w:val="004F0A64"/>
    <w:rsid w:val="005B4AFE"/>
    <w:rsid w:val="0064457C"/>
    <w:rsid w:val="0072185F"/>
    <w:rsid w:val="008207BB"/>
    <w:rsid w:val="00821FDF"/>
    <w:rsid w:val="008A26C8"/>
    <w:rsid w:val="009E54F9"/>
    <w:rsid w:val="009F2B65"/>
    <w:rsid w:val="00BF0508"/>
    <w:rsid w:val="00C440A0"/>
    <w:rsid w:val="00D50EF3"/>
    <w:rsid w:val="00DE2967"/>
    <w:rsid w:val="00E83BEE"/>
    <w:rsid w:val="00E91919"/>
    <w:rsid w:val="00F04A55"/>
    <w:rsid w:val="00F9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3BEE"/>
    <w:pPr>
      <w:ind w:left="720"/>
      <w:contextualSpacing/>
    </w:pPr>
  </w:style>
  <w:style w:type="table" w:styleId="TableGrid">
    <w:name w:val="Table Grid"/>
    <w:basedOn w:val="TableNormal"/>
    <w:uiPriority w:val="99"/>
    <w:rsid w:val="009E54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2</Pages>
  <Words>658</Words>
  <Characters>3757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7</cp:revision>
  <dcterms:created xsi:type="dcterms:W3CDTF">2013-05-20T14:38:00Z</dcterms:created>
  <dcterms:modified xsi:type="dcterms:W3CDTF">2014-09-22T15:47:00Z</dcterms:modified>
</cp:coreProperties>
</file>