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7B" w:rsidRPr="006343A5" w:rsidRDefault="00C6047B" w:rsidP="008D457D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80"/>
        </w:rPr>
      </w:pPr>
      <w:r w:rsidRPr="006343A5">
        <w:rPr>
          <w:rFonts w:ascii="Times New Roman" w:hAnsi="Times New Roman" w:cs="Times New Roman"/>
          <w:b/>
          <w:bCs/>
          <w:caps/>
          <w:color w:val="000080"/>
        </w:rPr>
        <w:t>Календарно-тематическое планирование по изобразительному искусству</w:t>
      </w:r>
    </w:p>
    <w:p w:rsidR="00C6047B" w:rsidRPr="006343A5" w:rsidRDefault="00C6047B" w:rsidP="00BC5710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80"/>
        </w:rPr>
      </w:pPr>
      <w:r w:rsidRPr="006343A5">
        <w:rPr>
          <w:rFonts w:ascii="Times New Roman" w:hAnsi="Times New Roman" w:cs="Times New Roman"/>
          <w:b/>
          <w:bCs/>
          <w:caps/>
          <w:color w:val="000080"/>
        </w:rPr>
        <w:t>2 класс «перспектива»  (Кузичкина Н.И.)</w:t>
      </w:r>
    </w:p>
    <w:tbl>
      <w:tblPr>
        <w:tblW w:w="14606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"/>
        <w:gridCol w:w="411"/>
        <w:gridCol w:w="1364"/>
        <w:gridCol w:w="1664"/>
        <w:gridCol w:w="14"/>
        <w:gridCol w:w="2118"/>
        <w:gridCol w:w="30"/>
        <w:gridCol w:w="1741"/>
        <w:gridCol w:w="30"/>
        <w:gridCol w:w="3222"/>
        <w:gridCol w:w="1816"/>
        <w:gridCol w:w="17"/>
        <w:gridCol w:w="1212"/>
        <w:gridCol w:w="962"/>
      </w:tblGrid>
      <w:tr w:rsidR="00C6047B" w:rsidRPr="006B7BA7" w:rsidTr="00411912">
        <w:trPr>
          <w:trHeight w:val="15"/>
          <w:jc w:val="center"/>
        </w:trPr>
        <w:tc>
          <w:tcPr>
            <w:tcW w:w="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A7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A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A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6B7B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содержание темы, </w:t>
            </w:r>
            <w:r w:rsidRPr="006B7B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термины </w:t>
            </w:r>
            <w:r w:rsidRPr="006B7BA7">
              <w:rPr>
                <w:rFonts w:ascii="Times New Roman" w:hAnsi="Times New Roman" w:cs="Times New Roman"/>
                <w:sz w:val="20"/>
                <w:szCs w:val="20"/>
              </w:rPr>
              <w:br/>
              <w:t>и понятия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A7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деятельности, </w:t>
            </w:r>
            <w:r w:rsidRPr="006B7B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форма работы. </w:t>
            </w:r>
            <w:r w:rsidRPr="006B7BA7">
              <w:rPr>
                <w:rFonts w:ascii="Times New Roman" w:hAnsi="Times New Roman" w:cs="Times New Roman"/>
                <w:sz w:val="20"/>
                <w:szCs w:val="20"/>
              </w:rPr>
              <w:br/>
              <w:t>ЦОР (цифровые образовательные ресурсы)</w:t>
            </w:r>
          </w:p>
        </w:tc>
        <w:tc>
          <w:tcPr>
            <w:tcW w:w="5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A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A7">
              <w:rPr>
                <w:rFonts w:ascii="Times New Roman" w:hAnsi="Times New Roman" w:cs="Times New Roman"/>
                <w:sz w:val="20"/>
                <w:szCs w:val="20"/>
              </w:rPr>
              <w:t>Творческая, исследовательская, проектная деятельность учащихся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A7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A7">
              <w:rPr>
                <w:rFonts w:ascii="Times New Roman" w:hAnsi="Times New Roman" w:cs="Times New Roman"/>
                <w:sz w:val="20"/>
                <w:szCs w:val="20"/>
              </w:rPr>
              <w:t>Календарные сроки</w:t>
            </w:r>
          </w:p>
        </w:tc>
      </w:tr>
      <w:tr w:rsidR="00C6047B" w:rsidRPr="006B7BA7" w:rsidTr="00411912">
        <w:trPr>
          <w:trHeight w:val="15"/>
          <w:jc w:val="center"/>
        </w:trPr>
        <w:tc>
          <w:tcPr>
            <w:tcW w:w="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A7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</w:t>
            </w:r>
            <w:r w:rsidRPr="006B7B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предметных знаний </w:t>
            </w:r>
            <w:r w:rsidRPr="006B7BA7">
              <w:rPr>
                <w:rFonts w:ascii="Times New Roman" w:hAnsi="Times New Roman" w:cs="Times New Roman"/>
                <w:sz w:val="20"/>
                <w:szCs w:val="20"/>
              </w:rPr>
              <w:br/>
              <w:t>(базовые понятия)</w:t>
            </w:r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A7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учебные действия </w:t>
            </w:r>
            <w:r w:rsidRPr="006B7BA7"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C6047B" w:rsidRPr="006B7BA7" w:rsidTr="00B87604">
        <w:trPr>
          <w:trHeight w:val="15"/>
          <w:jc w:val="center"/>
        </w:trPr>
        <w:tc>
          <w:tcPr>
            <w:tcW w:w="146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47B" w:rsidRPr="006B7BA7" w:rsidRDefault="00C6047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гостях у осени. Узнай, какого цвета земля родная</w:t>
            </w:r>
          </w:p>
        </w:tc>
      </w:tr>
      <w:tr w:rsidR="00C6047B" w:rsidRPr="006B7BA7" w:rsidTr="00411912">
        <w:trPr>
          <w:trHeight w:val="15"/>
          <w:jc w:val="center"/>
        </w:trPr>
        <w:tc>
          <w:tcPr>
            <w:tcW w:w="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лета в искусстве.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Сюжетная композиция: композиционный центр, цвета теплые и холодные.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Образное содержание искусства. Лето: приметы. Впечатления о прошедшем лете «Что мне подарило лето?». Образ лета в живописи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народном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(фольклорном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декоративно-прикладном) творчестве. Жанры и виды изобразительного искусства.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Лето в произведениях отечественных художников: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А. Мыльникова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«Лето»,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Б. Шаманова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Беседа «Лето в произведениях художников». Знакомство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картинами художников о лете: натюрморт, пейзаж, жанровая картина. Рассматривание и сопоставление пейзажей, изделий народных мастеров, иллюстраций, их словесное описание. Чтение и слушание стихотворных строк о лете (по памяти). Участие в коллективной беседе: обмен мнениями, о том, как по-разному художники отразили жизнь природы и человека летом в сюжетной картине, пейзаже, 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Узнают жанры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виды изобразительного искусства, смысл понятий: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натюрморт, жанровая живопись, пейзаж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, произведения живописи, литературы, связанные с лет-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ней тематикой, их авторов; научатся различать своеобразие художественных средств и приемов разных видов искусства при воплощении летних мотивов, сверять свои действия с па-</w:t>
            </w:r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контролировать свои действия по точному и оперативному ориентированию в учебнике; принимать учебную задачу;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изобразительного искус-ства принадлежностей и материалов.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признаках летней поры; составление описания лета; приведение поэтических, изобразительных примеров изображения лета; формулирование ответов на вопросы учителя;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осуществление 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Постараться увидеть, как мир искусства предстает во всей магической силе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прелести художественного образа, показывающего краски лета. Исследование: какого цвета лето? каким видят лето поэты, художники? Творческая работа: при рассматривании понравившейся репродукции ощутить красоту и духовную значимость произведения, рассказать 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Рисунок по памяти или представлению, выполненный акварелью или гуашью, изображающий композицию на тему «Мой отдых летом»; рассказ «О чем помогла мне узнать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trHeight w:val="20128"/>
          <w:jc w:val="center"/>
        </w:trPr>
        <w:tc>
          <w:tcPr>
            <w:tcW w:w="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 w:rsidP="00547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«Васильки. Зеленая рожь»,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А. Дейнеки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«На юге»,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И. М. Баканова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«Мирный труд». Контрасты как условие выразительности композиции. Композиционные схемы произведений живописи разных жанров и видов изобразительного искусства. Правила создания композиции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(нахождение композиционного центра, контраст теплых и холодных цветов, расположение более активных цветов по отношению к композиционному центру). Цветовая </w:t>
            </w:r>
          </w:p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гамма, исполь-зуемая художниками для изображения летней поры. Рабочее место ученика на уроках изобразительного искус-</w:t>
            </w:r>
          </w:p>
          <w:p w:rsidR="00C6047B" w:rsidRPr="006B7BA7" w:rsidRDefault="00C6047B" w:rsidP="009E24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ства. Художественные материалы и приемы работы с ними. Правила работы на уроке. Учебник, творческая тетрадь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натюрморте, устное описание лета и своего отношения к поэтическим, живописным произведениям российского искусства, изображающим красоту природы. Ответы на вопросы: каким видят лето поэты, художники? Что восхищает нас в природе родного края летом? Какие жанры искусства помогают нам ярче и полнее ощутить мир красоты летней поры? Прослушивание рассказов учащихся о самом ярком впечатлении летнего отдыха. Ориентирование в учебнике по заданиям учителя. Ознакомление с условными знаками. Работа с художественно-дидактическими таблицами: рас-</w:t>
            </w:r>
          </w:p>
          <w:p w:rsidR="00C6047B" w:rsidRPr="006B7BA7" w:rsidRDefault="00C6047B" w:rsidP="00A667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пределение цвета по группам (теплые и холодные) (групповая). Планирование и организация своего рабочего места (удобное, рациональное расположение материалов, инструментов) по собственному алгоритму действий (индивидуальная). Разъяснение правил работы и обращения с художественными материалами согласно «Памятке» (У., с. 89–93)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(работа в парах). Высказывание с отзывами о выполненных (готовых) работах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(коллективно-индивидуальная).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Основы художественного изображения.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Контрасты как условие выразительности композиции. Выбор сюжетов и рисование композиционной схемы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картины «Мой от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дых летом»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мяткой; освоят технику рисования красками, правила работы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обращения с художественными материалами; смогут самостоятельно организовать свое рабочее место, свободно ориентироваться на страницах учебника и творческой тетради; выполнят тематический рисунок «Мой отдых летом»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лете и ее осмысление.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строить понятное монологическое высказывание, обмениваться мнениями в паре, активно слушать одноклассников, учителя, вступать в коллективное учебное сотрудничество, в обсуждении содержания произведений живописи и народного искусства на тему лета, их сюжетов, художественно-выразительных средств, принимая его условия и правила; выразительно читать стихотворения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лете (по желанию), использовать образную речь, показывая чуткость к меткому слову в устном народном творчестве (на примерах загадок, пословиц, поговорок); обсуждать творческие работы одноклассников и давать оценку результатам своей и их </w:t>
            </w:r>
          </w:p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творческо-художественной дея-тельности.</w:t>
            </w:r>
          </w:p>
          <w:p w:rsidR="00C6047B" w:rsidRPr="006B7BA7" w:rsidRDefault="00C6047B" w:rsidP="00517F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эстетически воспринимают окружающий мир, произведения искусства; понимают значение красоты природы и произведений поэтов, художников, проявляют интерес к предмету; выражают в творческой работе свое отношение к красоте природы и человека средствами художественного образного языка живописи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о своих художественных впечатлениях и умении автора воплотить замысел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своем творчестве; попытаться обнаружить связь личного наблюдения за приметами лета родного края с оценкой увиденного в произведениях искусства, с эстетическим восприятием; устное сочинение-описание «Разноцветье лета»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картина … (название, автор)?»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trHeight w:val="16769"/>
          <w:jc w:val="center"/>
        </w:trPr>
        <w:tc>
          <w:tcPr>
            <w:tcW w:w="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Осеннее многоцветье земли в живописи. Пейзаж: пространство, линия горизонта и цвет. 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Виды изобразительного искус-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ства, их связь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жизнью. Красота и разнообразие природы. Пейзажи родной природы. Приметы поздней осени. Цвет – основа языка живописи. Живая природа: цвет. Какой видел позднюю осень А. А. Пушкин? С. Есенин? Красота осенней природы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поэтических произведениях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К. Бальмонта,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Н. Рубцова.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ее передачи в изображении природы разных географических широт России. Поздняя осень в произведениях отечественных художников: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Ю. Земского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«Северная деревня».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М. Малютина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«Обезово»,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Мавриной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«По дороге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Александрову слободу»,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З. Попова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«Осенняя уборка». Разница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изображении поздней и ранней осени.</w:t>
            </w:r>
          </w:p>
          <w:p w:rsidR="00C6047B" w:rsidRPr="006B7BA7" w:rsidRDefault="00C6047B" w:rsidP="003C2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Контраст, нюанс. Приемы создания композиции на плоскости. Главные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и второстепенные элементы композиции. Средства художественного образного языка живописи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(цвет, оттенки, линия горизон-</w:t>
            </w:r>
          </w:p>
          <w:p w:rsidR="00C6047B" w:rsidRPr="006B7BA7" w:rsidRDefault="00C6047B" w:rsidP="00287E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та – высокая, низкая, пересеченная) в изображении природы родного края. 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Природа и художник. Природа и ты. Беседа «Полюбуйся многоцветьем земли в произведениях живописцев». Участие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коллективной беседе: обмен мнениями, устное описание уголков природы и своего отношения к живописным произведениям изобразительного искусства, изображающим ее красоту. Ответы на вопросы: какие цвета поздней осени подметили живописцы? Что общего и различного в показе осенней приро-</w:t>
            </w:r>
          </w:p>
          <w:p w:rsidR="00C6047B" w:rsidRPr="006B7BA7" w:rsidRDefault="00C6047B" w:rsidP="00CD76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ды на картинах разных художников? Коллективное обсуждение проблемы: как средствами цвета в просмотренных произведениях живописи передано настроение в осенней природе и по-разному изображены главные элементы композиции (земля, небо) и как при этом сочетаются с ними дополнительные элементы (дерево, дом, кустарники, вода и т. п.). Ответить на вопрос: применяются ли в представленных картинах выразительные возможности приема раздельного мазка (цвет, направление). Ориентирование в учебнике по заданиям учителя. Творческая работа: нарисуй, какой ты видишь землю своего </w:t>
            </w:r>
          </w:p>
          <w:p w:rsidR="00C6047B" w:rsidRPr="006B7BA7" w:rsidRDefault="00C6047B" w:rsidP="007E7CBC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города, села, поселка осенью.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Экспериментирование с кисточкой и красками: с помощью удлиненного раздельного мазка получи художественное изображение. Разъяснение условных знаков. Рисование с натуры или по памяти: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акварель, кисти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Узнают, какими художественными средствами живописцы в пейзажах выражают свое отношение к природе, варианты композиционных схем построения пейзажей, особенности рисования акварелью. Научатся ориентироваться в учебнике и рабочей тетради, решать композиционные задачи, сравнивать свою композицию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имеющимися </w:t>
            </w:r>
          </w:p>
          <w:p w:rsidR="00C6047B" w:rsidRPr="006B7BA7" w:rsidRDefault="00C6047B" w:rsidP="00FB7F2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схемами, сочетать в композиции главные и дополнительные элементы в пейзаже, использовать выразительные свойства раздельного мазка, контраста и нюанса, выполнят творческий рисунок на заданную тему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организовывать свое рабочее место с установкой на функциональность, удобство, рациональность и безопасность в размещении материалов и принадлежностей для рисования красками; оценивать результаты своего труда, адекватно воспринимать информацию учителя или товарища, содержащую оценочный характер ответа и отзыва о готовом рисунке.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красоте родного края осенью, многоцветье природы в осеннюю пору; составление описания любимых уголков природы; понимание того, что важнейшей особенностью изобрази-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тельного искусства является его способность передавать все многообразие, сложность и красоту природы; умение понимать назначение условных обозначений и свободное ориентирование в них, пользоваться знаками, символами, приведенными в учебнике, тетради; сравнивать варианты композиционных схем, формулировать ответы на вопросы учителя;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умение осуществлять поиск необходимой информации в различных источниках.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слушать учителя и сверстников,</w:t>
            </w:r>
          </w:p>
          <w:p w:rsidR="00C6047B" w:rsidRPr="006B7BA7" w:rsidRDefault="00C6047B" w:rsidP="003048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понимать позицию партнера, уметь совместно рассуждать и находить ответы на вопросы, формулировать их для уточнения услышанной информации, выразительно читать стихотворения о родном крае, его природе; рассказывать о происходящих переменах в природе по мере наступления осени, о цветовом богатстве родной земли; участвовать в обсуждении содержания и художественно-выразительных средств пейзажей художников.</w:t>
            </w:r>
          </w:p>
          <w:p w:rsidR="00C6047B" w:rsidRPr="006B7BA7" w:rsidRDefault="00C6047B" w:rsidP="008F55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имеют мотивацию к учебной деятельности, воспринимают природу и искусство, понимают необходимость бережного отношения к природе, важности ее сохранения для жизни на земле; выражают в творческой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работе свое осознанное уважение к Отечеству, родной земле, родному дому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При рассматривании репродукций произведений живописцев увидеть особенности техники выполнения пейзажей, используемые авторами картин художественные средства для выражения своего отношения к изображаемому уголку природы, ощутить красоту родного края, уметь воплотить свое отношение к природе родного края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в тематическом рисунке и устном сочинении «Мой любимый уголок природы».</w:t>
            </w:r>
          </w:p>
          <w:p w:rsidR="00C6047B" w:rsidRPr="006B7BA7" w:rsidRDefault="00C6047B" w:rsidP="00712B4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Исследование: могут ли раздельные красочные мазки, пятна,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зависимости от их ритма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расположения, ассоциироваться с природными явлениями?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Рисунок (пейзаж) с натуры или по памяти, выполненный акварелью, изображающий композицию на тему «Красота родного края», устное сочинение «Мой </w:t>
            </w:r>
          </w:p>
          <w:p w:rsidR="00C6047B" w:rsidRPr="006B7BA7" w:rsidRDefault="00C6047B" w:rsidP="00C175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любимый уголок природы»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trHeight w:val="13695"/>
          <w:jc w:val="center"/>
        </w:trPr>
        <w:tc>
          <w:tcPr>
            <w:tcW w:w="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Самоцветы земли и ма стерство ювелиров. Декорат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ивная композиция: симметрия, ню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ансы, ритм, цвет.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Представление о богатстве и разнообразии художественной культуры России. Природа и искусство. Богатство цветов, сокровищ, нахо-</w:t>
            </w:r>
          </w:p>
          <w:p w:rsidR="00C6047B" w:rsidRPr="006B7BA7" w:rsidRDefault="00C6047B" w:rsidP="000742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дящихся в недрах земли, и красота, созданная ювелирами. Красота камня в произведениях художника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Н. Рериха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(«Сокровище гор», «Чинтамани – Чудесный Камень»). Древние украшения русских женщин. Народный костюм как часть национальной культуры. Русский народный костюм в музыкально-поэтическом и устном фольклоре, в произведениях отечественных художников: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И. Аргунова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«Портрет неизвестной крестьянки в русском костюме», </w:t>
            </w:r>
          </w:p>
          <w:p w:rsidR="00C6047B" w:rsidRPr="006B7BA7" w:rsidRDefault="00C6047B" w:rsidP="00CE24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М. Врубеля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«Царевна-лебедь» – и народном ис-кусстве (лако-вая миниатюра Федоскина, Палеха, Холуя, Мстеры). Колорит и композиция в оформлении праздничного головного убора. Теплые и холодные оттенки, их гармоническое сочетание. Работа с цветовым кругом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Беседа «Подивись палитре и форме сокровищ земли». Рассматривание мультимедийной презентации на тему «Сокровища хозяйки Медной горы». Участие в коллективном обмене мнения-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ми, впечатлениями. Рассматривание мультимедийной презентации «Шитый жемчугом, камнями, самоцветами…». Любование оттенками и формой сокровищ земли, головных уборов, украшенных декоративными композициями из самоцветов, жемчуга. Слушание стихотворных строк о камнях-самоцветах, одежде, украшенной ими (из сказок). Декоративная композиция «Укрась женские праздничные головные уборы драгоценными самоцветами».</w:t>
            </w:r>
          </w:p>
          <w:p w:rsidR="00C6047B" w:rsidRPr="006B7BA7" w:rsidRDefault="00C6047B" w:rsidP="00C61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Народный орнамент России.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Вы-полнение упражнения в тетради. Работа над композиционной схемой, ее анализ. Декоративная компо-</w:t>
            </w:r>
          </w:p>
          <w:p w:rsidR="00C6047B" w:rsidRPr="006B7BA7" w:rsidRDefault="00C6047B" w:rsidP="001922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зиция по мотивам узоров народных головных уборов: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акварель, гуашь, кисти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Узнают о богатстве цветов сокровищ, находящихся в недрах земли, о красоте, созданной ювелирами, особенностях новых художественных ма-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териалов (полудрагоценные и драгоценные камни, жемчуг) и некоторых техниках и приемах (шитье) создания произведений декоративно-прикладного искусства. Научатся составлять декоративные композиции на основе народных орнаментов России, различать оттенки и </w:t>
            </w:r>
          </w:p>
          <w:p w:rsidR="00C6047B" w:rsidRPr="006B7BA7" w:rsidRDefault="00C6047B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формы каменных кристаллов, создавать нужные от-</w:t>
            </w:r>
          </w:p>
          <w:p w:rsidR="00C6047B" w:rsidRPr="006B7BA7" w:rsidRDefault="00C6047B" w:rsidP="00F066FC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тенки красок путем смешивания их на палитре, передавать оттенки теплых и холодных цветов, находить гармоническое их сочетание в декоративной композиции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самостоятельно планировать алгоритм действий по организации своего рабочего места с учетом функциональности, удобства и безопасности в размещении и применении необходимых на уроке изобразительного искусства принадлежностей и материалов, контролировать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качество своей работы на каждом этапе рисования; осуществлять эмоциональную оценку своей деятельности и деятельности класса на уроке; определять успешность выполнения задания совместно с учителем.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– выявление с помощью сравнения отдельных признаков, характерных для сопоставляемых произведений декоративно-прикладного творчества, умение анализировать результаты сравнения, строить осознанное речевое высказывание по изучаемой теме;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осуществление поиска существенной информации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(из материалов учебника, творческой тетради, по воспроизведению в памяти примеров из личного практического опыта), дополняющей и расширяющей информацию по изучаемому вопросу.</w:t>
            </w:r>
          </w:p>
          <w:p w:rsidR="00C6047B" w:rsidRPr="006B7BA7" w:rsidRDefault="00C6047B" w:rsidP="00245F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высказывать свое мнение и отстаивать его, вступать в коллективное учебное сотрудничество, принимая его условия и правила, 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совместно рассуждать и находить ответы на вопросы, ориентироваться на позиции других людей, отличные от собственной; адекватно оценивать свою роль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коллективной (парной) творческой деятельности.</w:t>
            </w:r>
          </w:p>
          <w:p w:rsidR="00C6047B" w:rsidRPr="006B7BA7" w:rsidRDefault="00C6047B" w:rsidP="00B44F00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воспринимают основы эстетической культуры через образы музыкально-поэтического и устного фольклора, в которых русский народный костюм – неотъемлемая часть образов сказочных персонажей, произведения декоративно-прикладного ис-кусства и с уважением относятся к образцам творчества, представляющим многонациональную культуру России; понимают чувства других людей, сопереживают им; объясняют себе, что делают с удовольствием, с интересом, что получается хорошо, а что нет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На примерах праздничных головных уборов постараться раскрыть красоту и техническое совершенство изделий декоративно-прикладного </w:t>
            </w:r>
          </w:p>
          <w:p w:rsidR="00C6047B" w:rsidRPr="006B7BA7" w:rsidRDefault="00C6047B" w:rsidP="00567E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творчества, выполненных народными мастерицами. Исследование «Виды головных уборов русских женщин в разных областях России, их отличительные особенности»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Декоративная композиция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«Укрась женские праздничные головные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уборы драгоценными самоцветами», выполненная акварелью.</w:t>
            </w:r>
          </w:p>
          <w:p w:rsidR="00C6047B" w:rsidRPr="006B7BA7" w:rsidRDefault="00C6047B" w:rsidP="00975B0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Устное </w:t>
            </w:r>
            <w:r w:rsidRPr="006B7BA7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сочинение-описа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ние одного из камней «Самоцветов мир чудесный»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285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 w:rsidP="00547EF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мастерской мастера-гончара.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о богатстве и разнообразии художественной культуры мира. Керамика – древняя и юная </w:t>
            </w:r>
          </w:p>
          <w:p w:rsidR="00C6047B" w:rsidRPr="006B7BA7" w:rsidRDefault="00C6047B" w:rsidP="009F2F3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(история изготовления изделий из глины). Общ-ность гончарного искусства ма-стеров народов мира. Керамика Древней Греции: у истоков развития графики. Народная керамика Дагестана: эстетика орнаментальной культуры. Связь творчества народного мастера с природой. Элементы орнаментов керамики Дагестана и Древней Греции. Знаки-символы природных стихий: земля (плодородие), вода, солнце. Происхождение знаков-символов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узорах масте-</w:t>
            </w:r>
          </w:p>
          <w:p w:rsidR="00C6047B" w:rsidRPr="006B7BA7" w:rsidRDefault="00C6047B" w:rsidP="00593E2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ров Древней Греции и Дагестана. Орнамент народов мира: форма изделия и декор. Композиционные закономерности орнамента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Представление о связи творчества народного мастера с природой, об общности гончарного искусства мастеров народов мира. Беседа «В мас-</w:t>
            </w:r>
          </w:p>
          <w:p w:rsidR="00C6047B" w:rsidRPr="006B7BA7" w:rsidRDefault="00C6047B" w:rsidP="003E05C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терской мастера-гончара. Узнай тайну рождения древних сосудов». Рассматривание мультимедийной презентации на тему «Искусство древних и современных гончаров». Участие в игре-путешествии «Гончарный круг в далекие времена и сегодня – верный помощник мастера» (или «Как зародилось гончарное искусство?» или «Загадки происхождения знаков-символов в узорах мастеров Древней Греции и Дагестана»). Коллективное обсуждение и ответы на вопросы: чем узоры, выполненные мастерами разных стран, отличаются друг от друга, чем они похожи? Игра «Скажи, где был изготовлен этот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сосуд?». Сочинение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(вариация) декоративной композиции для украшения сосудов по мотивам балхарских и греческих узоров. Повторение приемов рисования белой гуашью узоров балхарских мастеров, элементов орнаментов на керамике Дагестана и Древней Греции.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Орнамент в искус-</w:t>
            </w:r>
          </w:p>
          <w:p w:rsidR="00C6047B" w:rsidRPr="006B7BA7" w:rsidRDefault="00C6047B" w:rsidP="00463E0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стве народов мира.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Декоративная композиция по мотивам росписи балхарской и греческой керамики: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гуашь, кисти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Узнают об общ-ности гончарного искусства мастеров народов мира, особенностях мотивов и балхарских и гречес-</w:t>
            </w:r>
          </w:p>
          <w:p w:rsidR="00C6047B" w:rsidRPr="006B7BA7" w:rsidRDefault="00C6047B" w:rsidP="00F13DF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ких узоров, ис-пользуемых для украшения керамической посуды, правила рисования орнамента на керамических сосудах разной формы, смысл понятий «керамика», «гончар», «меандр», «пальметта». Освоят первичные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знания о мире декоративно-прикладного искусства, формах их бытования в повседневной жизни. Научатся сравнивать изделия декоративно-прикладного творчества, выявляя закономерности в построении узора, рисовать элементы орнамента керамики Да-</w:t>
            </w:r>
          </w:p>
          <w:p w:rsidR="00C6047B" w:rsidRPr="006B7BA7" w:rsidRDefault="00C6047B" w:rsidP="00B722E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гестана, Греции, решать творческие задачи на уровне комбинаций и импровизаций: изображать силуэт симметричного предмета (сосуда), намечать основные его части (горловые, тулово, поддон), украшать орнаментом</w:t>
            </w:r>
          </w:p>
        </w:tc>
        <w:tc>
          <w:tcPr>
            <w:tcW w:w="3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принимать и сохранять учебную задачу урока, планировать свою деятельность, контролировать свои действия по точному и оперативному ориентированию в учебнике, вносить необходимые допол-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нения и коррективы в план и способ действия в случае расхождения эталона (реального действия) и его продукта, совместно с учителем и другими учениками давать эмоциональную оценку деятельности класса на уроке.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 значения знаков-символов природных стихий: земля (плодородие), вода, солнце в произведениях гончарного искусства, выявление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помощью сравнения отдельных признаков, характерных для сопоставляемых произведений декоративно-прикладного творчества, умение анализировать результаты сравнения, выполнение работы в соответствии с выработанными правилами и согласно составленному плану; </w:t>
            </w:r>
          </w:p>
          <w:p w:rsidR="00C6047B" w:rsidRPr="006B7BA7" w:rsidRDefault="00C6047B" w:rsidP="00BD45A7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осуществление поиска существенной информации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творчестве на-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родных мастеров.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отстаивать собственное мнение, слушать учителя и одноклассников, понимать позицию партнера, уважительно относиться к иному мнению, согласованно работать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группе со сверстниками, участвовать в обсуждении композиции орнаментов, украшающих поверхность сосудов Древней Греции и Дагестана, расположения их на поверхности глиняных сосудов разной формы.</w:t>
            </w:r>
          </w:p>
          <w:p w:rsidR="00C6047B" w:rsidRPr="006B7BA7" w:rsidRDefault="00C6047B" w:rsidP="00B744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имеют адекватную мотивацию учебной деятельности, уважительно относятся к произведениям народных мастеров, понимают значение декоративно-прикладного искусства в жизни людей, адекватно реагируют на оценку педагогом и одноклассниками выполненных работ, дают оценку результатам своей и их творческо-художественной деятельности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Постараться понять, как развиваются традиции народного мастерства, как создаются в наше время художест-</w:t>
            </w:r>
          </w:p>
          <w:p w:rsidR="00C6047B" w:rsidRPr="006B7BA7" w:rsidRDefault="00C6047B" w:rsidP="009C1E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венные предметы в разных центрах народных художественных промыслов с учетом меняющихся условий творчества. Исследование: рассматривая изделия мастеров гончарного дела, постараться понять как ритм элементов орнамента в композиции узора связан с силуэтом художественного сосуда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Декоративная композиция по мотивам росписи балхарс-</w:t>
            </w:r>
          </w:p>
          <w:p w:rsidR="00C6047B" w:rsidRPr="006B7BA7" w:rsidRDefault="00C6047B" w:rsidP="00100E2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кой и греческой керамики, выполненная гуашью, «Греческая ваза» или «Балхарский кувшин»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5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 w:rsidP="00547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ind w:right="-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7883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 w:rsidP="00547EF3">
            <w:pPr>
              <w:pStyle w:val="ParagraphStyle"/>
              <w:spacing w:line="264" w:lineRule="auto"/>
              <w:ind w:right="-15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Природные и рукотворные формы в натюрморте. Натюрморт: композиция, линия, пятно, светотень, штрих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Натюрморт как жанр изобразительного искус-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ства. Разнооб-</w:t>
            </w:r>
          </w:p>
          <w:p w:rsidR="00C6047B" w:rsidRPr="006B7BA7" w:rsidRDefault="00C6047B" w:rsidP="008B3B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разие форм предметного мира и передача их на плоскости. Основы изобразительного языка. Пропорции сосудов различной формы. Простые геометрические формы. Природные формы. Трансформация форм. Влияние формы предмета на представление о его характере. Художественный образ в натюрморте (условность в искусстве). Способы изображения и характеристики предметов в натюрмортах выдающихся худож-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ников: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И. Машкова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«Синие сливы»;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П. Кончаловского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«Клубника»;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К. Петров-Водкина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«Утренний натюрморт»; </w:t>
            </w:r>
          </w:p>
          <w:p w:rsidR="00C6047B" w:rsidRPr="006B7BA7" w:rsidRDefault="00C6047B" w:rsidP="006B11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В. Стожарова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«Хлеб, соль, братина». Язык живописного и графического произведения: цвет, линия, форма, фактура, композиция. Правила построения композиции натюрморта из двух-трех предметов. Композиционные схемы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«Природные и рукотворные формы в натюрморте». Рассматривание мультиме-</w:t>
            </w:r>
          </w:p>
          <w:p w:rsidR="00C6047B" w:rsidRPr="006B7BA7" w:rsidRDefault="00C6047B" w:rsidP="004121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дийной презентации «Натюрморт». Беседа «Узнай, как любуются формой живописцы и графики». Разглядывание глазами художника обычных предметов (овощи, фрукты, сосуды и т. п.). Выявление красоты формы и цвета этих природных и рукотворных форм в натюрморте. Устное сочинение-описание «Красота окружающих нас предметов»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(по выбору). Определение значения природных форм в создании художественного образа предмета. От-вет на вопрос: как с помощью направления и плотности штриховки можно выявить форму предметов.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Основы художественного изображения.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Натурные постановки натюрморта. Анализ вариантов. </w:t>
            </w:r>
          </w:p>
          <w:p w:rsidR="00C6047B" w:rsidRPr="006B7BA7" w:rsidRDefault="00C6047B" w:rsidP="001F32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с натуры натюрморта: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простой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или цветные карандаши, фломастеры, тушь, акварель, гуашь, кисти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(по выбору). Составление натюрморта из понравившихся сосудов. Рисование с натуры натюрморта из двух или трех предметов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Узнают элементарные основы рисунка (характер линии, штриха;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композиция), суть понятия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натюрморт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, основы композиционного построения натюрморта.</w:t>
            </w:r>
          </w:p>
          <w:p w:rsidR="00C6047B" w:rsidRPr="006B7BA7" w:rsidRDefault="00C6047B" w:rsidP="00D725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Расширят свое представление об особенностях таких видов изобразительного искусства, как графика, живопись. Научатся определять картины-натюрморты среди картин других жанров; составлять простейшие композиции из двух-трех предметов; технике и приемам создания рисунков-натюрмортов (графических и живописных); выражать в творчес-</w:t>
            </w:r>
          </w:p>
          <w:p w:rsidR="00C6047B" w:rsidRPr="006B7BA7" w:rsidRDefault="00C6047B" w:rsidP="00D46A2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кой работе свое эмоционально-ценностное отношение к природным и рукотворным формам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принимать и сохранять учебную задачу урока, планировать свою деятельность, контролировать свои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действия во время творческой практической деятельности, вносить необходимые дополнения и коррективы в план и способ действия в случае расхождения эталона, реального действия и его продукта.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– осознанное речевое высказывание в устной форме о красоте обычных предметов; умение использовать образный язык изобразительного искусства для достижения своего творческого замысла, умение представить (моделировать), распознавать геометрические формы в природных формах и художественных вещах, созданных человеком, строить композиции натюрморта из двух-трех предметов с учетом расположения их ближе или дальше;</w:t>
            </w:r>
          </w:p>
          <w:p w:rsidR="00C6047B" w:rsidRPr="006B7BA7" w:rsidRDefault="00C6047B" w:rsidP="00A73901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осуществление поиска существенной информации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(из материалов учебника, творческой тетради, по воспроизведению в памяти примеров из личного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практического опыта), дополняющей и расширяющей представление о графических работах, их особенностях.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строить понятные речевые высказывания, использовать образную речь при описании природных и рукотворных форм в натюрморте, участвовать в обсуждении своеобразия передачи красоты природных и рукотворных форм в натюрмортах графика и художника-живописца, отстаивать свою точку зрения.</w:t>
            </w:r>
          </w:p>
          <w:p w:rsidR="00C6047B" w:rsidRPr="006B7BA7" w:rsidRDefault="00C6047B" w:rsidP="008D33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имеют интерес к предмету, желание учиться, воспринимают язык живописного и графического произведения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(цвет, линия, форма, фактура, композиция), понимают эмоции других людей, сочувствуют, сопереживают им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Постараться увидеть красоту обычных предметов и предметно-</w:t>
            </w:r>
          </w:p>
          <w:p w:rsidR="00C6047B" w:rsidRPr="006B7BA7" w:rsidRDefault="00C6047B" w:rsidP="00D330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го мира в картинах-натюрмортах, графических и живописных, осознать связь реальной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(наблюдаемой и воображаемой) и абстрактной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(в данном случае геометрические тела и фигуры) форм с видом их художественного изображения в натюрморте. Изовикторина: общее в геометрической форме и природной форме, в природной форме и в художественном образе (на материале художественно-дидактических таблиц)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Состав-ление композиции на-</w:t>
            </w:r>
          </w:p>
          <w:p w:rsidR="00C6047B" w:rsidRPr="006B7BA7" w:rsidRDefault="00C6047B" w:rsidP="007674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тюрморта из двух – трех предметов (по выбору). Рисунок с натуры натюрморта, состоящего из двух-трех предметов, выполненный карандашами, фломастерами, гуашью или акварелью (по выбору)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6708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E13C5B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Красота природных форм в ис-</w:t>
            </w:r>
          </w:p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кусстве графики. Живая природа. Графическая композиция: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линии, разные по виду и ритму, пятно, силуэт.</w:t>
            </w:r>
          </w:p>
          <w:p w:rsidR="00C6047B" w:rsidRPr="00E13C5B" w:rsidRDefault="00C6047B" w:rsidP="00D233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Графика как вид изобразительного искус-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ства. Основные изобразительные средства графики: линии, </w:t>
            </w:r>
          </w:p>
          <w:p w:rsidR="00C6047B" w:rsidRPr="006B7BA7" w:rsidRDefault="00C6047B" w:rsidP="00B254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штрихи, пятна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точки. Линия, штрих, пятно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художественный образ. Ритм линий, пятен, цвета. Роль ритма в эмоциональном звучании композиции в живописи и рисунке. Технические приемы работы графитным карандашом: параллельные штрихи и сетки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Беседа «Красота родной земли в произведениях графиков». Рассматривание мультимедийных материалов по теме. Коллективный обмен </w:t>
            </w:r>
          </w:p>
          <w:p w:rsidR="00C6047B" w:rsidRPr="006B7BA7" w:rsidRDefault="00C6047B" w:rsidP="000318A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мнениями, впечатлениями о произведениях графиков. Составление диалога учащихся между собой в ролевой коммуникативной ситуации (разговор «почитателей» графических и живописных произведений об их достоинствах). Работа с учебником: ответы на вопросы. Упражнение-эксперимент с основными средствами выразительности графики: линия, пятно, штрих, ритм. Рисование с натуры крупных цветов (комнатные, подсолнухи, георгины, аст-ры). Работа по художественно-дидактической таблице «Линии, разные по виду и ритму».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Основы художественного изображения.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Натурная постановка натюрморта. Рисование с натуры: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каран-</w:t>
            </w:r>
          </w:p>
          <w:p w:rsidR="00C6047B" w:rsidRPr="006B7BA7" w:rsidRDefault="00C6047B" w:rsidP="00D65A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даш, тушь, перо, фломастер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(по выбору)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Узнают об особенностях графических произведений изобразительного искусства, отдельные произведения выдаю-</w:t>
            </w:r>
          </w:p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щихся отечественных художников, их авторов; сравнивают различные виды изобразительного искусства (графики, живописи).</w:t>
            </w:r>
          </w:p>
          <w:p w:rsidR="00C6047B" w:rsidRPr="006B7BA7" w:rsidRDefault="00C6047B" w:rsidP="00A438E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объяснять смысл понятий: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силуэт, ритм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, техническим приемам работы графитным карандашом, передавать настроение в творческой работе с помощью тона, композиции, пространства, линии, штриха, пятна, выражать в творческих работах свое отношение к окружающему миру, выбирать выразительные средства для создания образа цветов при рисовании </w:t>
            </w:r>
          </w:p>
          <w:p w:rsidR="00C6047B" w:rsidRPr="006B7BA7" w:rsidRDefault="00C6047B" w:rsidP="00A14F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 натуры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оценивать и анализировать результат своего труда, определять то, что лучше всего получилось, а при необходимости вносить необходимые изменения в рисунок, планировать алгоритм действий по вы-</w:t>
            </w:r>
          </w:p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полнению творческой практической работы, организовывать свое рабочее место с учетом удобства и безопасности работы.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6047B" w:rsidRPr="006B7BA7" w:rsidRDefault="00C6047B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с помощью сравнения отдельных признаков, характерных для сопоставляемых графических и живописных произведений, умение анализировать результаты сравнения, познавая основные средства выразительности графики (линия, пятно, штрих, ритм);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осуществление поиска существенной информации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творчестве художников-графиков.</w:t>
            </w:r>
          </w:p>
          <w:p w:rsidR="00C6047B" w:rsidRPr="006B7BA7" w:rsidRDefault="00C6047B" w:rsidP="00A00D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использовать образную речь, показывая чуткость к меткому слову в устном народном творчестве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 примерах загадок о цветах), выразительно читать стихотворения о цветах, понимать позицию партнера, согласовывать свои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действия с партнером, вступать в коллективное сотрудничество.</w:t>
            </w:r>
          </w:p>
          <w:p w:rsidR="00C6047B" w:rsidRPr="006B7BA7" w:rsidRDefault="00C6047B" w:rsidP="000B32A1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имеют мотивации учебной и творческой деятельности; понимают причины успеха или неуспеха выполненной работы, воспринимают и понимают предложения и оценки учителя и товарищей; воспринимают красоту окружающего мира и произведений искусства, относятся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к природе как источнику красоты и вдохновения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Графика. Построение диалога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кем-либо из одноклассников по теме «Чем интересны графические работы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в сравнении с живописными». </w:t>
            </w:r>
          </w:p>
          <w:p w:rsidR="00C6047B" w:rsidRPr="006B7BA7" w:rsidRDefault="00C6047B" w:rsidP="006B64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Попытаться на основе полученной в результате сотрудничества с учителем информации выполнить исследование по теме «Цвет и настроение в искусстве»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Рисунок с натуры (в технике графики), выполненный ка-</w:t>
            </w:r>
          </w:p>
          <w:p w:rsidR="00C6047B" w:rsidRPr="006B7BA7" w:rsidRDefault="00C6047B">
            <w:pPr>
              <w:pStyle w:val="ParagraphStyle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рандашом, тушью, пером, фломастером, изображающий цветы «Наш подсолнух словно солнце» или «Оскол-</w:t>
            </w:r>
          </w:p>
          <w:p w:rsidR="00C6047B" w:rsidRPr="006B7BA7" w:rsidRDefault="00C6047B">
            <w:pPr>
              <w:pStyle w:val="ParagraphStyle"/>
              <w:ind w:right="-90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ки звезд</w:t>
            </w:r>
            <w:r w:rsidRPr="006B7BA7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C6047B" w:rsidRPr="006B7BA7" w:rsidRDefault="00C6047B" w:rsidP="00217C5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игольчатые астры»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4855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4B4215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Разноцветные краски осени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в сюжетной композиции и натюрморте.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Цветовой круг: основные цвета,</w:t>
            </w:r>
          </w:p>
          <w:p w:rsidR="00C6047B" w:rsidRPr="00E13C5B" w:rsidRDefault="00C6047B" w:rsidP="002B2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цветовой контраст.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Цвет в пластических искусствах. Основы изобразительного языка (цвет) на примерах произведений искусства отечественных авторов. Элементы цветовой системы в искусстве, разработанные в цветоведении: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цветовой круг, основные и составные цвета, </w:t>
            </w:r>
          </w:p>
          <w:p w:rsidR="00C6047B" w:rsidRPr="006B7BA7" w:rsidRDefault="00C6047B" w:rsidP="002A7C7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цветовой контраст, дополнительные цвета. Эмоциональные возможности цвета. Передача настроения цветом. Композиционные схемы натюрморта. Выбор цветовой гаммы. Смешение цветов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Беседа «Настроение праздника в произведениях художников». Знакомство с произведениями искусства и работа по вопросам в учебнике. Рассматривание мультимедийных материалов или иллюстраций учебника. Коллективное об-суждение, обмен впечатлениями. Тематическая композиция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«Праздничный стол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с красивыми фруктами и овощами конт-</w:t>
            </w:r>
          </w:p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растных цветов». Устное сочинение-описание вариантов композиций. Работа по художественно-дидактической таблице «Цветовой круг: основные и составные цвета, цветовой контраст». Игра «Путешествие в царство радуги-дуги». Знакомство с составными и основными цветами, а также с тем, как они «дружат» между собой. Выполнение упражнения на цветовые контрасты. Игра «Геометрические фантазии».</w:t>
            </w:r>
          </w:p>
          <w:p w:rsidR="00C6047B" w:rsidRPr="006B7BA7" w:rsidRDefault="00C6047B" w:rsidP="00C47D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Основы художественного изображения.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Работа над композиционной схемой. Рисование по представлению: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акварель, гуашь, кисти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Узнают отдельные произведения выдающихся отечественных художников, их авторов, понятия «составные и основные цвета», контрастные цвета», «дополнительные цвета» как взаимодействие цветов (красный – зеленый, желтый – фиолетовый, синий – оранжевый) соз-</w:t>
            </w:r>
          </w:p>
          <w:p w:rsidR="00C6047B" w:rsidRPr="006B7BA7" w:rsidRDefault="00C6047B" w:rsidP="006F78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дает ощущение особой яркости цвета. Научатся работать с цветовым кругом, выполнять упражнения на цветовые контрасты, пользоваться художественными материалами и применять главные средства художественной выразительности живописи в собственной художественно-творческой деятельности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знать основы самоорганизации – организации своего творческого пространства (с каких первоначальных действий художник приступает к процессу творчества), контролировать процесса создания рисунка на всех этапах работы согласно ранее составленному плану, организовывать свое рабочее место с учетом правил безопасности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(при выполнении мозаики), удобства и функциональности.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– осознанное и произвольное речевое высказывание в устной форме о признаках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праздника в произведениях художников; умение составлять и анализировать варианты композиций натюрморта на заданную тему, сравнивать их и выбирать лучший, развитие способности смыслового восприятия художественных произведений; </w:t>
            </w:r>
          </w:p>
          <w:p w:rsidR="00C6047B" w:rsidRPr="006B7BA7" w:rsidRDefault="00C6047B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– умение осуществлять поиск информации в разных источниках, ее осмысление, составление словесного описания композиций натюрморта на заданную тему.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вступать в коллективное учебное сотрудничество, принимая его условия и правила, совместно рассуждать и находить ответы на вопросы, формулировать их; вести дискуссию, диалог, слышать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понимать позицию собеседника.</w:t>
            </w:r>
          </w:p>
          <w:p w:rsidR="00C6047B" w:rsidRPr="006B7BA7" w:rsidRDefault="00C6047B" w:rsidP="001B24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соблюдают организованность, дисциплинированность на уроке, действуют согласно правилам обращения с художественными материалами и правилам работы, адекватно оценивают свою работу на уроке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Творческая работа: при разглядывании понравившейся репродукции попытаться обнаружить эф-фекты взаимодействия пар дополнительных цветов. Наблюдение контраста цветов в природе и окружающем мире. Составление группы контрастных по цвету овощей, </w:t>
            </w:r>
          </w:p>
          <w:p w:rsidR="00C6047B" w:rsidRPr="006B7BA7" w:rsidRDefault="00C6047B" w:rsidP="00484F1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фруктов, сосудов (предметы, которые дети приносят к данному уроку) и группы предметов, сближенных по цвету. Игра «Геометрические фантазии»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Тематическая композиция по представлению акварелью или гуашью, изображающая фрукты и овощи, или мозаика из цветной бумаги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5096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мастерской мастера-игрушечника. Декоративная композиция с вариациями филимоновских узоров.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Игрушечные существа из деревни Филимона: выразительность художественного образа. Филимоновская глиняная игрушка. Филимоновские узоры: связь природы и человека. Символическое восприятие животного мира. Образы природы, ее стихии. Сопоставление образов глиняной пластики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(дымковская, каргопольская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филимоновская игрушки).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Представление о цветовом контрасте в народ-</w:t>
            </w:r>
          </w:p>
          <w:p w:rsidR="00C6047B" w:rsidRPr="006B7BA7" w:rsidRDefault="00C6047B" w:rsidP="00AD36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ном искусстве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в живописи. Особенности пластики и цветового контраста в народной иг-рушке. Особая роль ритма в декоративно-прикладном искусстве. Приемы кистевой росписи. Передача ритма и соотношения элементов декоративной композиции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Особенности пластики и цветового контраста в народной игрушке. Цветовой контраст. Символическое восприятие животного мира.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Беседа «В мастерской мастера-игрушечника. Узнай секрет филимоновских узоров». Повтор за мастером элементов филимоновских узоров. Сопоставление образов глиняной пластики (дымковская, каргопольская и филимоновская игрушки). Выполнение на от-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дельном листе вариации и импровизации по мотивам филимоновских узоров в украшении половичков для хозяйства деда </w:t>
            </w:r>
          </w:p>
          <w:p w:rsidR="00C6047B" w:rsidRPr="006B7BA7" w:rsidRDefault="00C6047B" w:rsidP="009C3D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Филимона.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Народный орнамент России.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По мотивам филимоновской игрушки: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гуашь, акварель, кисти, небольшие листы в форме прямоугольника, круга, квадрата, клей, ножницы.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Составление декоративной композиции «Хозяйство деда Филимона». Игра «Матрешки-подружки» (Складывание. Игра по дидактической карточке.)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Углубят представление о цветовом контрасте в народном искус-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стве и в живописи. Узнают как отражена в народной игрушке связь природы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человека, что цвет играет существенную роль в художественном облике игрушки, какую роль играют геометрические знаки в композиции орнамента и какую они несут смысловую нагрузку. Научатся приемам кистевой росписи, передавать ритм и соотношение эле-</w:t>
            </w:r>
          </w:p>
          <w:p w:rsidR="00C6047B" w:rsidRPr="006B7BA7" w:rsidRDefault="00C6047B" w:rsidP="00620C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ментов декоративной композиции, передавать контраст цвета, контраст форм, выразительность силуэта, искать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придумывать новые выразительные вариации для расширения темы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выявление с помощью сравнения отдельных признаков, характерных для сопоставляемых произведений декоративно-прикладного творчества (сопоставление образов дымковской, каргопольской и филимоновской игрушки), освоение способов решения проблем творческого и поискового характера, приемов вариации и импровизации узоров при выполнении творческой работы;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осуществление поиска информации, расширяющей и дополняющей представление о народной глиняной игрушке, символическом восприятии животного мира.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инициативно сотрудничать в поиске и сборе информации, использовать образную речь при описании глиняных игрушек, показывая чуткость к меткому слову в устном народном творчестве (на примерах загадок, пословиц, поговорок).</w:t>
            </w:r>
          </w:p>
          <w:p w:rsidR="00C6047B" w:rsidRPr="006B7BA7" w:rsidRDefault="00C6047B" w:rsidP="00AF7FBF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воспринимают образ народной игрушки, чувствуют своеобразие связей народной пластики с действительностью, неразрывность народной художественной культуры с общечеловеческими ценностями, уважительно относятся к произведениям декоративно-прикладного творчества и мастерам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Исследование «Образы природы, ее стихии в орнаментах народной глиняной игрушки и в народной вышивке» и «Геометрические знаки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орнаментах».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Творческая работа: создание собственного узора для росписи любимой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(понравившейся) игрушки. «Матрешки-подружки» (складывание). Игра + дидактическая карточка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Рисунок, изображающий элементы филимоновских узоров, выполненный гуашью. Составление декоративной композиции «Хозяйство деда Филимона» из рисунков учащихся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4519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Красный цвет в природе и ис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кусстве. Декоративная композиция с ва-</w:t>
            </w:r>
          </w:p>
          <w:p w:rsidR="00C6047B" w:rsidRPr="00E13C5B" w:rsidRDefault="00C6047B" w:rsidP="008D6D9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риациями знаков-символов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Красный цвет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природе и ис-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кусстве; его значение в жизни человека, отраженное в фольклоре, живописи и народном ис-кусстве. Красный цвет в разных видах изображений, в ис-</w:t>
            </w:r>
          </w:p>
          <w:p w:rsidR="00C6047B" w:rsidRPr="006B7BA7" w:rsidRDefault="00C6047B" w:rsidP="008449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кусстве народов мира. Символика цвета. Представление о красном цвете как наиболее значимом в жизни человека, концентрирующем в себе понятия о жизненных силах и мифологических символах в искусстве народов мира. Красный цвет в картине К. Петрова-Водкина «Купание красного коня». Знаки-символы природных стихий в ис-кусстве. Передача ритма элементов, расположение элементов декоративной композиции с учетом их соотношения </w:t>
            </w:r>
          </w:p>
          <w:p w:rsidR="00C6047B" w:rsidRPr="006B7BA7" w:rsidRDefault="00C6047B" w:rsidP="00F300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 изображением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Значение красного цвета в жизни человека, отраженное в фо-льклоре, живописи и народном искусстве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му-льтимедийной презентации по изучаемой теме. Коллективный обмен мнениями, впечатлениями.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Орнамент в искусстве</w:t>
            </w:r>
          </w:p>
          <w:p w:rsidR="00C6047B" w:rsidRPr="006B7BA7" w:rsidRDefault="00C6047B" w:rsidP="008D151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народов мира.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Декоративная композиция: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цветные карандаши, фломастеры.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Беседа «Узнай, почему цвет красный называют прекрасным». Работа с художественно-дидактическими таблицами – мифологические символы в искусстве народов мира и роль красного цвета.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Повтор за мастером знаков-символов природных стихий в искусстве вышивки разных народов. Рисование по клеточкам красной птицы-павы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Получат представление о красном цвете как наиболее значимом в жизни человека. Узнают о символике цвета, знаках-символах природных стихий в искусстве вышивки.</w:t>
            </w:r>
          </w:p>
          <w:p w:rsidR="00C6047B" w:rsidRPr="006B7BA7" w:rsidRDefault="00C6047B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Научатся пере-</w:t>
            </w:r>
          </w:p>
          <w:p w:rsidR="00C6047B" w:rsidRPr="006B7BA7" w:rsidRDefault="00C6047B" w:rsidP="006650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давать ритм элементов, располагать элементы декоративной композиции, учитывая соотношение их с изображением, понимать символику цвета, находить соответствие красного цвета в произведении искусства реальному цвету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натуре, объяснять символическое значение красного цвета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реальной жизни; определять и называть оттенки красного цвета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планировать свои действия и контролировать их выполнение во время работы, адекватно воспринимать информацию учителя или товарища, содержащую оценочный характер ответа и отзыва о готовом рисунке; организовывать свое рабочее место с учетом функциональности, удобства, рациональности и безопасности в размещении и применении необходимых на уроке изоб-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разительного искусства принадлежностей и материалов.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умение преобразовывать объект из чувственной формы в модель, где выделены существенные характеристики объекта (пространственно-графическую или знаково-символическую), умение извлекать необходимую информацию из прослушанных текстов различных жанров; определять основную и второстепенную информацию, понимать условное, поэтическое восприятие и выражение света в народном и декоративно-прикладном искусстве (свет и ритм жизни);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– осуществление поиска информации из разных источников, расширяющей и дополняющей представление о символическом восприятии цветов, знаков-символов.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слушать художественные произведения, вступать в коллективный обмен мнениями, отстаивать свою точку зрения.</w:t>
            </w:r>
          </w:p>
          <w:p w:rsidR="00C6047B" w:rsidRPr="006B7BA7" w:rsidRDefault="00C6047B" w:rsidP="00547A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Личностные: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воспринимают </w:t>
            </w:r>
          </w:p>
          <w:p w:rsidR="00C6047B" w:rsidRPr="006B7BA7" w:rsidRDefault="00C6047B" w:rsidP="002B6C5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красный цвет (в сочетании с другими цветами) в разных видах изображений, в искусстве народов мира; готовы к самостоятельным действиям при выполнении практической работы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Попытаться составить на основе информации, полученной от учителя, о знаках-символах природных стихий рассказ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«О чем рассказала вышивка». Исследование «Красный цвет </w:t>
            </w:r>
          </w:p>
          <w:p w:rsidR="00C6047B" w:rsidRPr="006B7BA7" w:rsidRDefault="00C6047B" w:rsidP="0054082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в природе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искусстве». Творческая работа: с помощью знаков-символов составить узор вышивки-оберега для себя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Декоративная композиция, выполненная гуашью, изображающая красную птицу-паву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5905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4B4215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Найди от-тенки красного цвета. Натюрморт: композиция, расположение предметов на плоскости и цвет.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Изобразительные и выразительные возможности цвета в произведениях живописи выдающихся художников: А. Дейнеки, П. Кончаловского. Сравнение красного цвета в живописном реалистическом и декоративном натюрмортах. Символика красного цвета. Оттенки цветового круга. Красный цвет и его оттенки. Смешение красок. Натюрморт: расположение предметов на </w:t>
            </w:r>
          </w:p>
          <w:p w:rsidR="00C6047B" w:rsidRPr="006B7BA7" w:rsidRDefault="00C6047B" w:rsidP="003544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плоскости, оттенки красного цвета. Элементарные правила натурной постановки натюрморта. Передача формы и цвета предметов, расположения и соотношения ближних и дальних предметов в рисовании натюрморта с натуры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произведениями живописи и работа по вопросам в учебнике. Рассматривание произведений живописи (мультимедийная презентация). Коллективный обмен мнениями, впечатлениями.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Основы художественного изображения.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с натуры, по памяти: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белая гуашь, мелок или пастель, черная гуашь, тушь, перо, кисти.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красного цвета в живописном реалистическом и декоративном натюрмортах. Наблюдение предметов натурной постановки, трени- </w:t>
            </w:r>
          </w:p>
          <w:p w:rsidR="00C6047B" w:rsidRPr="006B7BA7" w:rsidRDefault="00C6047B" w:rsidP="008365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ровка их эстетической восприимчивости цвета и формы предметов. Коллективное наблюдение и рассуждение о том, почему тот или иной натюрморт красивый. Экспериментирование с оттенками красного цвета (смешение его с другими цветами) в декоративном натюрморте. Работа с учебником: знакомство с вариантами изображения предметов различными приемами. Рисование с натуры красивого натюрморта из двух-трех предметов сближенных цветов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Расширят представление об изобразительных и выразительных возможностях цвета в картине, свой активный словарь, познакомившись с обозначениями тончайших оттенков красного цвета.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Узнают о цветовом круге из 12 цветов, правила получения разных оттенков краски путем ее смешения с другими. Научатся называть все от-тенки цветового круга, видеть и различать цве-</w:t>
            </w:r>
          </w:p>
          <w:p w:rsidR="00C6047B" w:rsidRPr="006B7BA7" w:rsidRDefault="00C6047B" w:rsidP="00AB4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та в изображении с натуры, передавать форму и цвет предметов, расположение и соотношение ближних и дальних предметов в рисовании натюрморта с натуры, получать разные оттенки красного цвета, выполнять натурную постановку предметов, рисовать декоративный натюрморт из двух-трех предметов сближенных цветов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планировать свою деятельность и следовать согласно составленному плану, вносить необходимые дополнения и коррективы в план и способ действия в случае расхождения эталона, реального действия и его продукта.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умение преобразовывать модель с целью выявления общих законов, определяющих данную предметную область (выявление формы и цвета предметов); осуществлять анализ объектов при выполнении натурной постановки предметов, устанавливать аналогии при выяснении цвета натуры и для подбора оттенков красок при рисовании натюрморта;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информации из разных источников, расширяющей и дополняю-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щей представление о способах получения разных оттенков цвета, достижения декоративности в рисунке.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совместно рассуждать и находить ответы на вопросы, задавать существенные вопросы, формулировать собственное мнение; договариваться и приходить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общему решению в совместной деятельности, в том числе в ситуации столкновения интересов; адекватно оценивать свою роль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коллективной деятельности.</w:t>
            </w:r>
          </w:p>
          <w:p w:rsidR="00C6047B" w:rsidRPr="006B7BA7" w:rsidRDefault="00C6047B" w:rsidP="007E7EE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имеют мотивацию учебной и творческой деятельности; понимают причины успеха или неуспеха выполненной работы, воспринимают предложения и оценки учителя и товарищей; умеют видеть красоту реальной действительности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При рассматривании живописных реалистических и декоративных натюрмортов провести исследование об изобразительных и выразительных возможностях красного цвета в живописи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Рисунок по памяти или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с натуры, изображающий декоративный натюрморт из двух-трех предметов, сближенных по цвету, гуашью, пастелью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2023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 белого и черного.</w:t>
            </w:r>
          </w:p>
          <w:p w:rsidR="00C6047B" w:rsidRPr="00BC5710" w:rsidRDefault="00C6047B" w:rsidP="00B162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Графика: линия, штрих, силуэт, симметрия. 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Черный и белый цвета в природе и в искусстве. Роль белой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чёрной красок в эмоциональ-</w:t>
            </w:r>
          </w:p>
          <w:p w:rsidR="00C6047B" w:rsidRPr="006B7BA7" w:rsidRDefault="00C6047B" w:rsidP="0097241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ном звучании и выразительности образа. Красота и своеобразие произведений из фарфора и стекла. Роль статичной, симметричной композиции в формировании образа вещи из стекла и фарфора. Способы получения симметричного изображения. Построение симметричного изображения по ос-новным парным ориентирам. Рисование с натуры вазы белой линией, штрихом. Техника выполнения наброска животного с использованием темной (черного пятна) и бе-</w:t>
            </w:r>
          </w:p>
          <w:p w:rsidR="00C6047B" w:rsidRPr="006B7BA7" w:rsidRDefault="00C6047B" w:rsidP="001E68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лой оживки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Красота и своеобразие произведений из фарфора и стекла. Красота и завершенность симметричного изображения стек-</w:t>
            </w:r>
          </w:p>
          <w:p w:rsidR="00C6047B" w:rsidRPr="006B7BA7" w:rsidRDefault="00C6047B" w:rsidP="00C448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лянной (хрустальной) вазы в рисунке с натуры.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Основы художественного изображения.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по памяти: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белая гуашь, мелок или пастель, черная гуашь, тушь, перо, кисть.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Беседа «Узнай, как белый и черный цвета создают образ». Беседа по учебнику о том, как черный и белый цвета проявляются в природе и в искусстве. Знакомство с богатством приемов, декоративных возможностей, которые скрыты в стекле. Коллективное рассуждение об уникальности творческого процесса создания изделий из стекла и хрусталя. Объяснение основных способов получения симметричного изображения.</w:t>
            </w:r>
          </w:p>
          <w:p w:rsidR="00C6047B" w:rsidRPr="006B7BA7" w:rsidRDefault="00C6047B" w:rsidP="00A843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Рисование вазы с натуры. Работа с рабочей тетрадью: построение симметричного изображения по основным парным ориентирам. Выполнение быстрого наброска кистью по памяти или по представлению любимого домашнего животного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Узнают о том, как черный и белый цвета проявляются в природе и в искусстве,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о значении сим-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метрии, основные способы получения симметричного изображения, освоят основы изобразительного языка графики. Познакомятся с таким сред-</w:t>
            </w:r>
          </w:p>
          <w:p w:rsidR="00C6047B" w:rsidRPr="006B7BA7" w:rsidRDefault="00C6047B" w:rsidP="007923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ством художественной выразительности, как статичная, симметричная композиция. Научатся изображать симметричную форму предметов, применять пятно, линию, белую оживку при рисовании домашних животных, выбирать графические материалы согласно замыслу творческой работы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контролировать и оценивать процесс и результат деятельности, организовывать свое творческое пространство, проговаривать последовательность действий на уроке; ставить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новые творческие учебные задачи.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– умение осознанно и произвольно строить речевое высказывание в устной и письменной форме о красоте произведений из фарфора и стекла, богатстве декоративных возможностей, скрытых в стекле; выбирать наиболее эффективный способ решения творческой задачи в зависимости от конкретных условий;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осуществление поиска информации из разных источников, расширяющей и дополняющей представление о творческом процессе создания изделий из стекла и хрусталя.</w:t>
            </w:r>
          </w:p>
          <w:p w:rsidR="00C6047B" w:rsidRPr="006B7BA7" w:rsidRDefault="00C6047B" w:rsidP="00D27CC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использовать образную речь, составляя описания изделий из стекла и хрусталя, сотрудничать с учителем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сверстником, выразительно читать стихотворение о любимом питомце, осознавать содержание своих действий и степень усвоения учебного материала, согласованно работать в группе – распределять</w:t>
            </w:r>
            <w:r w:rsidRPr="006B7BA7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работу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7BA7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между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участниками.</w:t>
            </w:r>
          </w:p>
          <w:p w:rsidR="00C6047B" w:rsidRPr="006B7BA7" w:rsidRDefault="00C6047B" w:rsidP="00EC771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принимают ценности отечественной и мировой культуры, адекватно оценивают результаты своей работы на уроке, соблюдают дисциплину и правила поведения во время урока, имеют представление о себе и  своих возможностях, объясняют самому себе, что делают с удовольствием, с интересом, что получается хорошо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Устное сочинение-описание «Мое любимое животное».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Рассказ «Как я забочусь о сво-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ем домашнем питомце».</w:t>
            </w:r>
          </w:p>
          <w:p w:rsidR="00C6047B" w:rsidRPr="006B7BA7" w:rsidRDefault="00C6047B" w:rsidP="00B07CB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Устное сочинение-описание «Хрустальной вазы волшебство», «Расскажи,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чем тайна белых и черных линий?»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Рисунок с натуры, изображающий стеклянную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вазу гуашью.</w:t>
            </w:r>
          </w:p>
          <w:p w:rsidR="00C6047B" w:rsidRPr="006B7BA7" w:rsidRDefault="00C6047B" w:rsidP="004007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Набросок по памяти или представлению любимого домашнего животного кистью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4237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мастерской художника Гжели. Русская керамика: форма изделия и кистевой живописный мазок. 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Гжель – родина русской керамики: технология и художественное своеобразие изделий. Очарование сине-белого колорита Гжели. Узоры Гжели. Связь декора с формой посуды. Выполнение технического приема – гжельского мазка с тенями. </w:t>
            </w:r>
          </w:p>
          <w:p w:rsidR="00C6047B" w:rsidRPr="006B7BA7" w:rsidRDefault="00C6047B" w:rsidP="009A01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Последовательность рисования кистью живописным мазком гжельской розы Н. Бидак. Техника кистевой росписи. Декоративная композиция по мотивам гжельской росписи. Элементы росписи Гжели 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(фигурные и растительные: «усики», «завитки», «капельки», «листочки»)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Работа по учебнику, знакомство с особенностями колорита Гжели: красота русской земли и очарование синего и белого в гжельской росписи. Рассматривание изделий гжельского промысла (мультимедийная презентация и образцы). Коллективное обсуждение отличительных особенностей изделий и узоров гжельского промыс-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ла и обмен впечатлениями о красоте гжельской керамики. Устное сочинение-описание «Сине-белое волшебство».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примере работы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Н. Бидак объяснение, как рождается волшебный мазок. Выполнение упражнения: мазок с тенями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(живописный мазок). Сообщение кратких сведений о Гжели – родине русской керамики. Повторение за художником приемов кистевой росписи. Сочинение узоров для гжельской посуды.</w:t>
            </w:r>
          </w:p>
          <w:p w:rsidR="00C6047B" w:rsidRPr="006B7BA7" w:rsidRDefault="00C6047B" w:rsidP="002A6012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Народный орнамент России.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Повтор и вариации по мотивам гжельской росписи: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темно-синяя гуашь, кисти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Узнают о художественных народных традициях керамического искусства Гжели, правилах выполнения технического приема – гжельского мазка с тенями.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Научатся называть оттенки синего цвета, выполнять кистевую роспись, сочетать изображе-</w:t>
            </w:r>
          </w:p>
          <w:p w:rsidR="00C6047B" w:rsidRPr="006B7BA7" w:rsidRDefault="00C6047B" w:rsidP="00785F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ние узора с поверхностью украшаемого предмета, повторять за народным мастером из Гжели элементы росписи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(фигурные и растительные)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принимать и сохранять творческую задачу, планируя свои действия в соответствии с ней; различать способ и результат действия; в сотрудничестве с учителем ставить новые творческие и учебные задачи.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извлечение необходимой информации из прослушанных текстов различных жанров; определение основной и второстепенной информации;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осуществление поиска информации из разных ис-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точников, расширяющей и дополняющей представление об узорах для гжельской посуды, технических приемах рисования узоров.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строить понятное монологическое высказывание, обмениваться мнениями, понимать позицию партнера, согласовывать свои действия с партнером, активно слушать одноклассников, учителя, вступать в коллективное учебное сотрудничество, принимая его условия и правила, совместно рассуждать и находить ответы на вопросы, формулировать их; использовать образную речь при описании гжельской керамики.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открыты для диалога, способствующего укреплению толерантности, солидарности и духовного единства между людьми разных убеждений, национальных культур, эстетически воспринимают произведения декоративно-прикладного искусства; уважительно относятся к работам народных мастеров</w:t>
            </w:r>
          </w:p>
          <w:p w:rsidR="00C6047B" w:rsidRPr="006B7BA7" w:rsidRDefault="00C6047B" w:rsidP="00E108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Постараться увидеть и охарактеризовать, как многоликий мир декоративно-прикладного искусства предстает во всей магической силе и прелести в предметах гжельской керамики. Исследование: какими мазками выполнен тот или иной эле-</w:t>
            </w:r>
          </w:p>
          <w:p w:rsidR="00C6047B" w:rsidRPr="006B7BA7" w:rsidRDefault="00C6047B" w:rsidP="002B54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мент узора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(по образцу)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Сочинение узоров для гжельской посуды. Роспись соб-ственной декоративной композиции по мотивам гжельской росписи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7235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4B4215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Фантазируй волшебным гжельским мазком. Пейзаж: композиция, линия горизонта, планы, цвет.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Природа и природные явления: их характер и эмоциональное состояние. Первые признаки зимы в природе. Зима в поэтических произведениях и фольклоре. Зимний пейзаж в произведениях живописи и декоративно-прикладного искусства выдающихся художников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(А. Куинджи, Т. Мавриной, Н. Ромадина)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, в изделиях современного художника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Н. Бидак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. Элементарные приёмы композиции на плоскости. Понятия: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линия горизонта, ближе – </w:t>
            </w:r>
            <w:r w:rsidRPr="006B7BA7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больше, дальше – м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ень-</w:t>
            </w:r>
          </w:p>
          <w:p w:rsidR="00C6047B" w:rsidRPr="006B7BA7" w:rsidRDefault="00C6047B" w:rsidP="00E14C7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ше, загораживания.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Композиционные схемы зимних пейзажей. Настроение и цвет. Разница в изображении природы в разное время года, суток, в различную погоду. Оттенки синего цвета. Выразительность гжельского мазка. Техника кистевой росписи. Последовательность выполнения рисунка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Беседа «Чародейка-зима в произведениях художников». Рассматривание произведений живописи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(мультимедийная презентация). Участие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коллективной беседе: обмен мнениями, устное описание зимней поры и своего отношения к поэтическим, живописным и декоративно-прикладным произведениям российского искусства, изображающим красоту зимы. Ответы на вопросы: какой видят зиму поэты, художники, народные мастера? Что восхищает нас в зимней природе? Какие жанры искусства помогают нам ярче и полнее ощутить мир красоты зимы? Сообщения о впечатлениях и наблюдениях за </w:t>
            </w:r>
          </w:p>
          <w:p w:rsidR="00C6047B" w:rsidRPr="006B7BA7" w:rsidRDefault="00C6047B" w:rsidP="002575F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первыми признаками зимы в природе. Эмоционально-эстетическое восприятие произведений художников: настроение, цвет. Ус-тное сочинение-описание «Хорошо в лесу зимой». Добиваться разных оттенков синего цвета. Повторение за мастером приемов рисования кистью деревьев, кустиков, выразительности гжельского мазка. Чтение композиционных схем и рисование вариантов композиционных схем 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мнего пейзажа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картины зимнего леса.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Основы художественного изображения.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Вы-</w:t>
            </w:r>
          </w:p>
          <w:p w:rsidR="00C6047B" w:rsidRPr="006B7BA7" w:rsidRDefault="00C6047B" w:rsidP="0017571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бор сюжета рисунка. Рисование по памяти, по представлению: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гуашь, акварель, кисти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Узнают отдельные произведения выдающихся отечественных художников, их авторов; о правилах построения композиции пейзажа, способах рисования кистью деревьев, кустарников. Научатся читать и рисовать композиционные схемы зимнего пейзажа, составлять разные оттенки синего цвета, передавать градации синего цвета, располагать элементы пейзажной композиции, использовать приемы гжельского живописного мазка, намечать линию горизонта и располагать деревья на  </w:t>
            </w:r>
          </w:p>
          <w:p w:rsidR="00C6047B" w:rsidRPr="006B7BA7" w:rsidRDefault="00C6047B" w:rsidP="00ED31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ближнем и дальнем планах, изображать деревья, кусты, добиваясь выразительности, рисовать картины зимнего леса, пользуясь необходимыми приемами работы с красками, кистью, рисовать, ориентируясь на всю плоскость альбомного листа; изображать зимний лес, используя выразительные свойства художественного материала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определить последовательность промежуточных целей с учётом конечного результата; составить план и последовательности действий, вносить изменения в свои действия во время работы при отклонении результата от эталона.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выявление с помощью сравнения отдельных признаков, характерных для начала зимы, умение наблюдать природу при отсутствии действия, сюжета, а также задерживать свое внимание на деталях, находить в них красоту, смысл, любоваться ими, сравнивать различные виды изобразительного искусства (графики, живописи, декоративно-прикладного искусства), освоение способов решения проблем творческого и поискового характера, приемов вариации и импровизации узоров при выполнении творческой работы;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построение логической цепи рассуждений при об-суждении композиционных схем; выдвижение гипотез об альтерна-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тивных вариантах композиционных решений зимнего пейзажа и их обоснование.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использовать образную речь при описании зимнего пейзажа, показывая чуткость к меткому слову ус-тного народного творчества (загадки, пословицы, поговорки), выразительно читать стихотворения о зиме, строить речевое монологическое высказывание о первых признаках зимы, участвовать в коллективном обсуждении того, какие цвета (контрастные, сближенные) и в каком живописном пейзаже использовали художники, какое настроение с помощью их передали, отстаивать собственное мнение.</w:t>
            </w:r>
          </w:p>
          <w:p w:rsidR="00C6047B" w:rsidRPr="006B7BA7" w:rsidRDefault="00C6047B" w:rsidP="00502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видят красоту реальной действительности путем наблюдения природы, понимают значение красоты природы и произведений поэтов, художников, народных мастеров для человека и принимают его, сориентированы на активное восприятие произведений живописи, литературы, проявляют интерес к самостоя-</w:t>
            </w:r>
          </w:p>
          <w:p w:rsidR="00C6047B" w:rsidRPr="006B7BA7" w:rsidRDefault="00C6047B" w:rsidP="00E047F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тельной творческой деятельности, желание привносить в окружающую действительность красоту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Исследование: какого цвета зима? какой видят зиму поэты, художники, народные мастера?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Творческая работа: при разглядывании понравившейся репродукции рассказать о своих художественных впечатлениях и умении автора воплотить замысел в своем творчестве; попытаться обнаружить связь личного наблюдения за признаками зимы с оценкой увиденного в произведениях искусства.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Устное сочинение-описание «Хорошо в лесу зимой»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Рисунок по памяти или представлению картины зимнего леса «Чародейкою зимою околдован лес стоит…», выполненный гуашью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5885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Маска, ты кто? Учись видеть разные выражения лица. Декоративная композиция: им-провизация на тему карнавальной маски. 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Маска, ее виды. Маски народов мира. Карнавальная, обрядовая маска. Происхождение ритуальной маски разных народов, своеобразие ее связей с жизнью, трудом,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поэтическим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(мифологическим) восприятием природы. Пропорции лица. Выражение лица. Декоративность маски. Эскиз веселой маски для новогоднего представления, характерные черты и эмоциональное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выражение лица персонажей народных сказок, мифов, фантастических героев. Прием трансформации формы для выразительности характеристики персонажа. Глиняная игрушка современного мастера декоративно-прикладного искусства </w:t>
            </w:r>
          </w:p>
          <w:p w:rsidR="00C6047B" w:rsidRPr="006B7BA7" w:rsidRDefault="00C6047B" w:rsidP="00A86A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Т. Абакиной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«Ряженый»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масками разных народов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(мультимедийная презентация). Беседа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о ритуальных масках на примере японской маски для танца на празднике посадки риса и мексиканской, связанной с пожеланием удачной охоты. Обыгрывание карнавальных масок, приготовленных к уроку. Заслушивание стихотворений о карнавале. Участие в коллективной беседе: обмен мнениями, устное описание масок. Обыгрывание карнавальных масок, приготовленных к уроку. Объяснение по схематическому рисунку, как изоб-</w:t>
            </w:r>
          </w:p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ражать пропорции лица. Работа с учебником: художественно-дидактическая таблица. Выполнение на отдельном листе линейных набросков с передачей разного выражения лица. Раскраска (завершение) масок в творческой тетради. Выполнение своего эскиза веселой маски для новогоднего представления.</w:t>
            </w:r>
          </w:p>
          <w:p w:rsidR="00C6047B" w:rsidRPr="006B7BA7" w:rsidRDefault="00C6047B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Орнамент в искус-</w:t>
            </w:r>
          </w:p>
          <w:p w:rsidR="00C6047B" w:rsidRPr="006B7BA7" w:rsidRDefault="00C6047B" w:rsidP="00247DA0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стве народов мира.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Декоративная композиция: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простые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 и цветные карандаши, фломастеры, гуашь, акварель.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Игра «Маска, ты кто?»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Узнают о карнавальной, обрядовой маске, существующей в пределах народной культуры в разных странах, как разное выражение одного лица зависит от положения линии губ и бровей, выражения глаз. Овладеют художественно-графическими умениями в передаче пропорций и выражения лица, умением применять цвет для достижения своего замысла. Научатся действовать самостоятельно </w:t>
            </w:r>
          </w:p>
          <w:p w:rsidR="00C6047B" w:rsidRPr="006B7BA7" w:rsidRDefault="00C6047B" w:rsidP="00F52B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при разрешении проблемно-творческих ситуаций, выполнять быстрые линейные наброски выражения лица: человек смеется или сердится, спокоен или гневается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проговаривать последовательность действий на уроке, работать по предложенному учителем плану, отличать верно выполненное задание от неверного, совместно с учителем и другими учениками давать эмоциональную оценку деятельности класса на уроке.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умение ориентироваться в своей системе знаний: отличать новое от уже известного (с помощью учителя), перерабатывать полученную информацию: делать выводы в результате совместной работы всего класса;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умение добывать новые знания: находить ответы на вопросы, используя учебник, свой жизненный опыт и информацию, полученную на уроке, делать предварительный отбор источников информации: ориентироваться в учебнике (на разворо-</w:t>
            </w:r>
          </w:p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те, в оглавлении, в словаре).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пользоваться языком изобразительного искусства, доносить свою позицию до собеседника; оформить свою мысль в устной форме (на уровне одного предложения или небольшого текста), слушать и понимать высказывания собеседников, выразительно читать стихи о новогоднем карнавале, использовать образную речь при описании масок, новогоднего карнавала, показывая чуткость к меткому слову устного народного творчества (загадки, песни), совместно договариваться о правилах общения и поведения на уроках изобразительного искусства и следовать им.</w:t>
            </w:r>
          </w:p>
          <w:p w:rsidR="00C6047B" w:rsidRPr="006B7BA7" w:rsidRDefault="00C6047B" w:rsidP="008021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имеют мотивацию учебной и творческой деятельности; понимают причины успеха или неуспеха выполненной работы, уважительно относятся к творчеству, как своему, так и других людей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При разглядывании масок постараться понять, что происхождение ритуальной маски разных народов зависело от своеобразия ее связей с жизнью, трудом,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поэтическим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(мифологическим) восприятием природы. Устное описание карнавальных масок. Сочинение-сказка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«Как-то раз на карнавале…»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Наброски с передачей разного выражения лица (карандаш).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Раскрашивание масок в рабочей тетради. Декоративная композиция «Карнавальная маска»: выполнение эскиза веселой маски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затем </w:t>
            </w:r>
          </w:p>
          <w:p w:rsidR="00C6047B" w:rsidRPr="006B7BA7" w:rsidRDefault="00C6047B" w:rsidP="00B658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рисунка гуашью, акварелью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0883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4B4215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Цвета радуги в новогодней ёл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ке. Сюжетная композиция.</w:t>
            </w:r>
          </w:p>
          <w:p w:rsidR="00C6047B" w:rsidRPr="006B7BA7" w:rsidRDefault="00C6047B" w:rsidP="000A40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Из истории празднования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Нового года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в России: символика и сюжетика праздника.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Русские зимние праздники в произведениях художников и народных мастеров. Изобразительные и выразительные возможности цвета в природе и ис-</w:t>
            </w:r>
          </w:p>
          <w:p w:rsidR="00C6047B" w:rsidRPr="006B7BA7" w:rsidRDefault="00C6047B" w:rsidP="006B365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кусстве. Цвет как способ передачи настроения (праздника), эмоций. Выбор и применение выразительных средств для реализации собственного замысла в праздничном натюрморте. Натурная постановка натюрморта. Композиционное построение ри-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Беседа о русских зимних праздниках под впечатлением произ</w:t>
            </w:r>
          </w:p>
          <w:p w:rsidR="00C6047B" w:rsidRPr="006B7BA7" w:rsidRDefault="00C6047B" w:rsidP="008960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ведений художников и народных мастеров (мультимедийная презентация). Коллективный обмен мнениями, впечатлениями. Ответы на вопросы: какие цвета соответствуют передаче праздничного настроения? Как соотносятся ближние и дальние предметы на картинах художников? Заслушивание стихотворений о новогодних праздниках. Устное сочинение-описание «Елочный шар в руках я держу». Работа с цветовым кругом (12 цветов) и по вопросам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учебнике; выполнение упражнения (палитра праздничного настроения) на отдельном листе. Беседа «Цвета радуги в новогоднем натюр-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морте». Экспериментирование: передай цветом радость зимнего праздника. Завершение новогоднего натюрморта в тетради. Рисование с натуры новогодних шаров.</w:t>
            </w:r>
          </w:p>
          <w:p w:rsidR="00C6047B" w:rsidRPr="006B7BA7" w:rsidRDefault="00C6047B" w:rsidP="00D617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Основы художественного изображения.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Рисование по представлению. Рисование с натуры: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акварель, гуашь, кисти, цветные мелки 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Узнают отдельные произведения выдающихся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отечественных художников, посвященные новогодним праздникам, их авторов. Углубят представление об изобразительных и выразительных возможностях цвета в природе и ис-</w:t>
            </w:r>
          </w:p>
          <w:p w:rsidR="00C6047B" w:rsidRPr="006B7BA7" w:rsidRDefault="00C6047B" w:rsidP="003759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кусстве, о цветовом круге (12 цветов) и цветовом контрасте, холодных и теплых цветах. Научатся передавать настроение (праздника), эмоции с помощью цвета и использования различных художественных материалов, приёмов работы с ними, передавать форму и цвет предметов, расположение и соотноше-</w:t>
            </w:r>
          </w:p>
          <w:p w:rsidR="00C6047B" w:rsidRPr="006B7BA7" w:rsidRDefault="00C6047B" w:rsidP="00F652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ние ближних и дальних предметов при рисовании по представлению и с натуры, использовать предварительный цветовой эксперимент на палитре, цветовой контраст как основное выразительное средство в передаче праздничного новогоднего настроения</w:t>
            </w:r>
          </w:p>
        </w:tc>
        <w:tc>
          <w:tcPr>
            <w:tcW w:w="3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оценивать и анализировать результат своего труда, определять то, что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лучше всего получилось, а при необходимости вносить необходимые изменения в рисунок, планировать алгоритм действий по выполнению творческой практической работы, организовывать свое рабочее место с учетом удобства и безопасности работы.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об особенностях новогоднего натюрморта на русских зимних праздниках; составление описания новогоднего шара; приведение поэтических примеров изображения новогодних праздников;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умение формулировать проблемы; самостоятельно решать проблемы творческого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поискового характера.</w:t>
            </w:r>
          </w:p>
          <w:p w:rsidR="00C6047B" w:rsidRPr="006B7BA7" w:rsidRDefault="00C6047B" w:rsidP="00CE53B6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строить понятное монологическое высказывание, обмениваться мнениями, понимать позицию партнера, активно слушать одноклассников, учителя, вступать в коллективное учебное сотрудничество, принимая его условия и правила,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находить ответы на вопросы, формулировать их; использовать об-разную речь при описании новогодних шаров, зимних праздников, выразительно читать стихи о новогодних праздниках.</w:t>
            </w:r>
          </w:p>
          <w:p w:rsidR="00C6047B" w:rsidRPr="006B7BA7" w:rsidRDefault="00C6047B" w:rsidP="003373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умеют учиться и способны к организации своей деятельности (планированию, контролю, оценке); воспринимают произведения изобразительного искусства, сориентированы на активное восприятие произведений живописи, литературы, понимают чувства других людей и сопереживают им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При рассматривании репродукций произведе-</w:t>
            </w:r>
          </w:p>
          <w:p w:rsidR="00C6047B" w:rsidRPr="006B7BA7" w:rsidRDefault="00C6047B" w:rsidP="00BE61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ний живописи постараться понять, как цвет передает ощущение праздника. Устное сочинение-описание «Елочный шар в руках я держу». Творческая работа: при разглядывании понравившегося произведения художника или народного мастера ощутить красоту и духовную значимость произведения, рассказать о своих художественных впечатлениях и умении автора воплотить замысел в своем произведении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Рисунок-натюрморт по </w:t>
            </w:r>
          </w:p>
          <w:p w:rsidR="00C6047B" w:rsidRPr="006B7BA7" w:rsidRDefault="00C6047B" w:rsidP="00CC19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представлению или с натуры, изображающий новогодние шары, выполненный акварелью, гуашью или пастелью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5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 w:rsidP="008D66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сунка. Форма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цвет предметов. Предварительный цветовой эксперимент на палитре. Произведения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Л. Фроленкова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В. Смирнова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народного мастера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Т. Рукиной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из Городца</w:t>
            </w:r>
          </w:p>
        </w:tc>
        <w:tc>
          <w:tcPr>
            <w:tcW w:w="21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4237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4B4215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Храмы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Древней Руси. Архитектура: объ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емы, пропорция, симметрия,</w:t>
            </w:r>
          </w:p>
          <w:p w:rsidR="00C6047B" w:rsidRPr="006B7BA7" w:rsidRDefault="00C6047B" w:rsidP="00714CD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ритм. 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храмами древнерусской архитектуры. Основные архитектурные объемы и детали русского храма. Термины: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архитектура, храм (</w:t>
            </w:r>
            <w:r w:rsidRPr="006B7BA7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церковь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), купол, барабан, глава, ос-новная часть </w:t>
            </w:r>
          </w:p>
          <w:p w:rsidR="00C6047B" w:rsidRPr="006B7BA7" w:rsidRDefault="00C6047B" w:rsidP="00742DA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нижнее основание храма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. Древнерусские храмы в произведениях художников. Композиционные схемы одноглавого храма. Передача образа архитектурного сооружения (симметрия, ритм, пропорции, значение вертикали). Симметрия. Определение основных парных ориентиров в изображении симметричной формы. Объем в пространстве и на плоскости. Способы передачи объема. Выразительность объ-емных композиций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Беседа «Мастерство русских зодчих». Знакомство с храмами древнерусской архитектуры (рисунки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Т. Мавриной, мультимедийная презентация). Участие в коллективной беседе: обмен мнениями, устное описание архитектурных сооружений и своего отноше-</w:t>
            </w:r>
          </w:p>
          <w:p w:rsidR="00C6047B" w:rsidRPr="006B7BA7" w:rsidRDefault="00C6047B" w:rsidP="007730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ния к этим произведениям российского искусства. Ответы на вопросы: как видят храмовую архитектуру художники, народные мастера? Что восхищает нас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шедеврах русского зодчества? Чтение композиционных схем одноглавого храма. Разъяснение названий основных архитектурных объемов и деталей русского храма. Выполнение графической зарисовки разных куполов симметричной формы. Рисование по представлению и по памяти белокаменного храма. Рассуждение некоторых учащихся о том, какое настроение они хотели передать в своих рисунках.</w:t>
            </w:r>
          </w:p>
          <w:p w:rsidR="00C6047B" w:rsidRPr="006B7BA7" w:rsidRDefault="00C6047B" w:rsidP="009A35C3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Основы художественного изображения.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по представлению: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гуашь, акварель, кисти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. Использование вырезанок храмов, выполненных на уроках художественного труда: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силуэты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отдельными произведениями выдающихся отечественных архитекторов, художников: К. Юона,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Т. Мавриной,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А. Косова,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И. Сандырева.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объяснять термины: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архитектура, </w:t>
            </w:r>
          </w:p>
          <w:p w:rsidR="00C6047B" w:rsidRPr="006B7BA7" w:rsidRDefault="00C6047B" w:rsidP="00B55D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храм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(церковь),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купол, барабан, глава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основная часть и нижнее основание храма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, различать основные виды и жанры пластических искусств, понимать их специфику, читать композиционную схему одноглавого храма; овладеют художественно-графическим умением в передаче образа архитектурного сооружения (симметрия, ритм, пропорции, значение вертикали); научатся выполнять графические зарисовки разных куполов симметричной формы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выделять и сохранять цель, заданную в виде образца-продукта действия, оценивать и анализировать результат своего труда, определять то, что лучше всего получилось, а при необходимости вносить необходимые изменения в рисунок, планировать алгоритм действий по выполнению творческой практической работы, организовывать свое рабочее место с учетом удобства и безопасности работы.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– умение осознанно и произвольно строить речевое высказывание в устной форме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красоте архитектурных сооружений русского зодчества; выбирать наиболее эффективный способ решения творческой задачи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зависимости от конкретных условий;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осуществление поиска информации из разных источников, расширяющей и дополняющей представление о шедеврах древнерусской архитектуры, композиционных схемах храмов.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строить понятные речевые высказывания, использовать образную речь при описании шедевров русского зодчества, участвовать в обсуждениях, отстаивать свою точку зрения; ориентироваться на позицию других людей, отличную от собственной.</w:t>
            </w:r>
          </w:p>
          <w:p w:rsidR="00C6047B" w:rsidRPr="006B7BA7" w:rsidRDefault="00C6047B" w:rsidP="001E60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воспринимают и эмоционально оценивают шедевры национального, российского искусства (живопись, архитекту-</w:t>
            </w:r>
          </w:p>
          <w:p w:rsidR="00C6047B" w:rsidRPr="006B7BA7" w:rsidRDefault="00C6047B" w:rsidP="00A202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ру), изображающие различные стороны окружающего мира и жизненных явлений, уважительно относятся к старине и к русским обычаям, выражают любовь к Древней Руси и России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Исследование: найти в словарях, учебнике определение таких терминов: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Аркатурный поясок, закомары, барабан, лопатки, портал.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Устное сочинение-описание «Белокаменные шедевры: мое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к ним» или «Вечно живой мир русских древностей в работах художника Т. Мавриной».</w:t>
            </w:r>
          </w:p>
          <w:p w:rsidR="00C6047B" w:rsidRPr="006B7BA7" w:rsidRDefault="00C6047B" w:rsidP="00133F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Сочинение-раз-мышление «Великая Русь»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Зарисовка куполов симметричной формы.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Рисунок по представлению и по памяти белокаменного </w:t>
            </w:r>
          </w:p>
          <w:p w:rsidR="00C6047B" w:rsidRPr="006B7BA7" w:rsidRDefault="00C6047B" w:rsidP="00C061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храма, выполненный гуашью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7130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Измени яркий цвет белилами. Пейзаж: пространство, линия горизонта, планы, цвет и свет.</w:t>
            </w:r>
          </w:p>
          <w:p w:rsidR="00C6047B" w:rsidRPr="006B7BA7" w:rsidRDefault="00C6047B" w:rsidP="00305FC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Зима и зимние забавы в произведениях живописи выдающихся художников: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А. Куинджи,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И. Шишкина,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А. Рылова,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А. Остроумовой-Лебедевой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(графика),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Н. Ромадина, В. Гаврилова.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А. Пушкин о русской зиме. Сопоставление зимних живописных пейзажей с образной картиной русской зимы в дру-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гих видах искус-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ства (музыка, устное народное творчество: пословицы, поговорки, загадки, календарные праздники, приметы). Изобразительные и выразительные возможности белого цвета при смешении его с другими в изображении зимнего пейзажа. Композиционные схемы зимнего пейзажа. Размещение главных элементов композиции пейзажа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(место для неба, снежного покрова, леса, деревьев). Составление нежных от-</w:t>
            </w:r>
          </w:p>
          <w:p w:rsidR="00C6047B" w:rsidRPr="006B7BA7" w:rsidRDefault="00C6047B" w:rsidP="006862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тенков цвета с помощью белил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Беседа «Какого цвета снег?». Зимние пейзажи в произведениях художников. Знакомство с произведениями художников и работа по вопросам в учебнике (учебник, мультимедийная презентация). Участие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коллективной беседе: обмен мнениями, устное описание зимних пейзажей и своего отношения к поэтическим произведениям российского ис-кусства, изображающим красоту зимы. Ответы на вопросы: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какой видят зиму художники? Что восхищает нас в зимней природе родного края? Какие жанры искусства помогают нам ярче и полнее ощутить мир зимней красоты? Выполнение упражнения на получение нежных от-тенков цвета (6 цветов по цветовому кругу) при увеличении количества белил. Рассматривание и «чтение» композиционных схем зимнего пейзажа. Рисование зимней картины. Рассуждение учащихся о том, какое настроение они хотели передать в своих рисунках, рассказ о том, какую зиму они нарисовали, что особенно нравится им в зимней природе (по желанию). </w:t>
            </w:r>
          </w:p>
          <w:p w:rsidR="00C6047B" w:rsidRPr="006B7BA7" w:rsidRDefault="00C6047B" w:rsidP="00BA3A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Основы художественного изображения.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по памяти. Рисование по представлению: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акварель, белая гуашь, кисти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Узнают произведения русских художников. Углубят представление об изобразительных и выразительных возможностях белого цвета при смешении его с другими в изображении зимнего пейзажа. Научатся составлять нежные оттенки цвета с помощью белил; свободно размещать главные элементы композиции пейзажа </w:t>
            </w:r>
          </w:p>
          <w:p w:rsidR="00C6047B" w:rsidRPr="006B7BA7" w:rsidRDefault="00C6047B" w:rsidP="005C73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(место для неба, снежного покрова, леса, деревьев), воплощать художественные образы в различных формах художественно-творческой деятельности; сравнивать пейзажи живописцев, находить в них об-щее и различное, называть месторасположение линии горизонта в пейзажах, выражать в творческой работе свое отношение к красоте родной природы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ориентироваться на образец и правило выполнения действия, контролировать и корректировать свои действия в соответствии с конкретными условиями, адекватно воспринимать информацию учителя или товарища, содержащую оценочный характер ответа и отзыва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о готовом рисунке.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об особенностях и признаках зимней поры; составление описания зимних пейзажей; приведение поэтических, изобразительных примеров изображения зимы; понимание назначения условных обозначений и сво-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бодное ориентирование в них; умение пользоваться знаками, символами, приведенными в учебнике, тетради; формулирование ответов на вопросы учителя; использование образной речи при описании зимних пейзажей;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умение формулировать проблему; самостоятельно осуществлять поиск способов решения проблем творческого и поискового характера (выразительные возможности белого цвета).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выражать собственное мнение, отстаивать свою точку зрения, строить понятные речевые высказывания о красоте зимних пейзажей, своем отношении к произведениям живописи, выразительно читать стихотворения о зиме.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проявляют интерес к предмету, эстетически воспринимают окружающий мир, произведения искусства; понимают значение красоты природы и произведений поэтов, художников, народных мастеров для человека и принимают его; сориентированы на активном восприятии произве-</w:t>
            </w:r>
          </w:p>
          <w:p w:rsidR="00C6047B" w:rsidRPr="006B7BA7" w:rsidRDefault="00C6047B" w:rsidP="002928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дений поэзии, живописи, графики, народного искусства и красоты окружающего мира; связывают свои наблюдения за зимними приметами родного края с оценкой увиденного в произведениях искусства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Устное сочинение-описание зимних пейзажей: «Мороз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солнце. День чудесный…» или «Метели белой круговерть…». Творческая работа «Экспериментируй: измени яр-кий цвет белилами». Рассказ о том, какую зиму учащиеся нарисовали, или сочинение-сказка «Однажды зимней порой». </w:t>
            </w:r>
          </w:p>
          <w:p w:rsidR="00C6047B" w:rsidRPr="006B7BA7" w:rsidRDefault="00C6047B" w:rsidP="00F753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Исследование: тема зимы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изобразительном искусстве, сопоставление зимних живописных пейзажей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образной картиной русской зимы в других видах искусства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(музыка, устное народное творчество: пословицы, поговорки, загадки, календарные праздники, приметы)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Рисунок по памяти или представлению картины зимнего пейзажа «Нарисуй зиму такой, какой она тебе больше нравится…», выполненный гуашью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7210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5C7E34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Зимняя прогулка. Сюжетная композиция: пейзаж с фигурой человека в движении.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Изображение фигур детей в движении. Пропорции и общее строение человеческой фигуры. Варианты расположения фигурок ребят на фоне зимнего пейзажа. Соотношение главных элементов схематической детской фигурки при изображении разнообразных движений. Спортивные сюжеты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произведениях А. Дейнеки. Образы природы и человека </w:t>
            </w:r>
          </w:p>
          <w:p w:rsidR="00C6047B" w:rsidRPr="006B7BA7" w:rsidRDefault="00C6047B" w:rsidP="004A33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в живописи. Композиция. Пропорции и перспектива. Передача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помощью цвета характера персонажа, его эмоционального состояния. Красота и гармония общения человека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с природой в сюжетной композиции на темы зимнего спорта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Беседа «Пропорции и общее строение человеческой фигуры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творчестве Леонардо да Винчи», «Красоту и выразительность движения людей в рисунках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А. А. Дейнеки». Рассматривание графических и живописных произведений (мультимедийная презентация). Участие в коллективной беседе: обмен мнениями об изображении человеческих фигур в произведениях живописи и графики, вариантах композиционных решений. Ответы на вопросы: каково главное отли-</w:t>
            </w:r>
          </w:p>
          <w:p w:rsidR="00C6047B" w:rsidRPr="006B7BA7" w:rsidRDefault="00C6047B" w:rsidP="0043121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чие пропорций фигурок детей от пропорций взрослого? Как изменяется соотношение главных элементов схематической детской фигурки при изображении разнообразных движений? Формирование художественно-графических умений: способов передачи пропорций и общего строения человеческой фигуры, вариантов расположения фигурок ребят на фоне зимнего пейзажа.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за фигуркой «натурщика», имитирующей движение бегущего на лыжах. Выполнения наброска кистью.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Основы художественного изображения.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по памяти, по представлению: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акварель, гуашь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Познакомятся с творчеством Леонардо да Винчи, Дейнеки А. А.,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вариантами расположения фигурок ребят на фоне зимнего пейзажа.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сравнивать собственные наблюдения природы с зимним пейзажем, увиденным на картине, «читать» композиционные схемы зимнего пейзажа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с фигурками людей, передавать пропорции и об-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щее строение человеческой фигу-</w:t>
            </w:r>
          </w:p>
          <w:p w:rsidR="00C6047B" w:rsidRPr="006B7BA7" w:rsidRDefault="00C6047B" w:rsidP="007723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ры, делать набросок кистью, стараясь уловить главное в силуэте, определять цветовую гамму, соответствующую замыслу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(солнечный или пасмурный </w:t>
            </w:r>
            <w:r w:rsidRPr="006B7BA7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день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), подбирать нежные цвета на палитре, смешивая яркие цвета с белой гуашью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оценивать и анализировать результат своего труда, определять то, что лучше всего получилось, а при необходимости вносить изменения в работу, добиваясь соответствия с эталоном, планировать алгоритм действий по выполнению творческой практической работы, организовывать свое рабочее место с учетом удобства и безопасности работы.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выявление с помощью сравнения отдельных признаков, характерных для сопоставляемых графических и живописных произведений, умение анализировать результаты сравнения, познавая основные средства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выразительности в изобразительном искусстве;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осуществление </w:t>
            </w:r>
          </w:p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поиска информации из разных ис-</w:t>
            </w:r>
          </w:p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точников, расширяющей и дополняющей представление о творчестве Леонардо да Винчи, </w:t>
            </w:r>
          </w:p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А. А. Дейнеки, пропорциях и об-</w:t>
            </w:r>
          </w:p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щем строении человеческой фигуры, способах изображения фигуры человека в движении.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участвовать в обсуждении содержания и выразительных средств в произведениях изобразительного искусства на тему спорта, своеобразия передачи в них стремительных и плавных движений человека, строить понятные речевые высказывания, отстаивать собственное мнение, формулировать ответы на вопросы.</w:t>
            </w:r>
          </w:p>
          <w:p w:rsidR="00C6047B" w:rsidRPr="006B7BA7" w:rsidRDefault="00C6047B" w:rsidP="00F504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имеют желание учиться новому и способны к организации своей деятельности (планированию, контролю, оценке); воспринимают произведения изобразительного искусства, умеют видеть проявления прекрасного в произведениях искусства и окружающем мире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При разглядывании произведений живописи и графики постараться выявить особенность стиля каждого художника в передаче внутренней энергии образа человека, ритмический строй композиции. Творческая работа «Изобрази в зимней картине фигурки ребят». Рассказ «Зимние забавы детей»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Наброски фигур людей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на картине зимней природы. Рисунок (пейзаж) по представлению, выполненный акварелью или гуашью и аппликацией, изо-бражающий сюжетно-тематическую ком-</w:t>
            </w:r>
          </w:p>
          <w:p w:rsidR="00C6047B" w:rsidRPr="006B7BA7" w:rsidRDefault="00C6047B" w:rsidP="003D2C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позицию на тему «Зимние забавы»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6467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Русский изразец в архитектуре. Декоративная композиция: импровизация по мотивам русского изразца.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Изразцы в древнерусской архитектуре как явления национальной культуры. Искусство украшения изразцами русских храмов и печей. Одноцветные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многоцветные изразцы. Керамическая мозаика. Сюжеты мозаичных картин. Узоры на изразцах. Орнамент. Знакомство с композиционными схемами размещения орнамента на квадрате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на прямоугольнике. Представление о сочетании сближенных цветов на примере возможностей получения оттенков зеле-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ного. Техника кистевой росписи в передаче ритма и соотношения элементов декоративной композиции. Отражение в произведениях пластических ис-</w:t>
            </w:r>
          </w:p>
          <w:p w:rsidR="00C6047B" w:rsidRPr="006B7BA7" w:rsidRDefault="00C6047B" w:rsidP="00CF68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кусств общечеловеческих идей о нравственности и эстетике: отношение к природе, человеку и обществу. Симметрия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Беседа «Узнай об искусстве украшения изразцами русских храмов и печей». Просмотр мультимедийной презентации по изучаемой теме. Знакомство со словом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изразец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и памятниками древнерусской архитектуры,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украшении которых применялся муравленый изразец. Коллективное обсуждение особенностей данного вида изобразительного искусства, обмен впечатлениями о красоте памятников древнерусской архитектуры, украшенных изразцами. Устное сочинение-описание одного из вида образцов. Рассуждение о том, почему старинные изразцы сохраняются в музейных коллекциях как </w:t>
            </w:r>
          </w:p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народного искусства, как яркие явления в культуре нашего отечества. Знакомство с композиционными схемами размещения орнамента на квадрате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на прямоугольнике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их «чтение». Завершение изображения в цвете старинного муравленого изразца. Разъяснение значения сочетания сближенных цветов на примере оттенков зеленого. Создание декоративной композиции для муравленого изразца с любым сюжетом или орнаментом.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Народный орнамент России.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Декоративная композиция по мотивам русских изразцов: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ак-варель, белая гуашь, кисти.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Заслушивание суждения о замысле выполненной работы, о декоратив-</w:t>
            </w:r>
          </w:p>
          <w:p w:rsidR="00C6047B" w:rsidRPr="006B7BA7" w:rsidRDefault="00C6047B" w:rsidP="00682C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ных решениях композиции (сюжет и орнамент)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Узнают содержание терминов: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из-разец, муравленый изразец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, познакомятся с памятниками древнерусской архитектуры, с композиционными схемами размещения орнамента на квадрате и на прямоугольнике. Углубят представление о сочетании сближенных цветов на примере возможностей получения оттенков зеленого (муравленый изразец). Научатся «читать» композиционные схемы, продолжат освоение творческих принципов народного искусства (повтор, вариации, </w:t>
            </w:r>
          </w:p>
          <w:p w:rsidR="00C6047B" w:rsidRPr="006B7BA7" w:rsidRDefault="00C6047B" w:rsidP="00D12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импровизации), отличать оттенки муравленой картинки. Овладеют художественно-графическими навыками кистевой росписи в передаче ритма и соотношения элементов декоративной композиции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определять последовательность промежуточных целей с учётом конечного результата; составлять план и последовательность действий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вносить в них коррективы в случае отклонения, адекватно относиться к оценке результатов работы учителем и сверстниками.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общеучебные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произвольное речевое высказывание в устной форме об особенностях изучаемого вида декоративно-прикладного искусства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(изразца); умения пользоваться знаками, символами, приведенными в учебнике, тетради; формулирование ответов на вопросы учителя;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построение логической цепи рассуждений при изучении композиционных схем размещения орнамента на изразцах разной формы; осуществление поиска существенной информации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(из материалов учебника, творческой тетради, по воспроизведению в памяти примеров из личного практического опыта), дополняю-</w:t>
            </w:r>
          </w:p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щей и расширяющей имеющиеся представления об одном из видов декоративно-прикладного искусства.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учебное сотрудничество, принимая его условия и правила, совместно рассуждать и находить ответы на вопросы, формулировать их, участвовать в обсуждении художественных особенностей русских изразцов, их разнообразных форм, рисунков, цветовых оттенков, видов использования.</w:t>
            </w:r>
          </w:p>
          <w:p w:rsidR="00C6047B" w:rsidRPr="006B7BA7" w:rsidRDefault="00C6047B" w:rsidP="00E317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сориентированы на эмоционально-ценностное восприятие изразцов в древнерусской архитектуре как явления национальной культуры, адекватно оценивают результаты своей работы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Устное сочинение-описание одного из вида образцов. Исследование: отличительные особенности изразцов от современных облицовочных плиток. При разглядывании образцов постараться понять замысел автора при размещении орнамента на изразце. Творческая работа: выкраска оттенков зеленого на палитре, которые получаются от смешения зеленой краски попеременно: то с синей, то с желтой, то с белилами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Завершение изображения в цвете старинного муравленого изразца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(по готовому рисунку).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Составление декоративной композиции изразца. Декоративная композиция по мотивам русских изразцов, выполненная акварелью или гуашью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506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 w:rsidP="005E28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Изразцовая русская печь. Сюжетно-декоративная композиция по мотивам народных сказок. 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Печь как неотъемлемая часть интерьера русской избы. Многофункциональность русской печи. Связь печи со стихиями огня и земли. Образ печи в ус-тном народном творчестве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(сказки, загадки, пословицы, поговорки). Уст-ройство печи. Термины: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опечье, печурка, под, устье, шесток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. Композиционные схемы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изображением печи. Передача ритма, соотношения элементов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декоративной</w:t>
            </w:r>
          </w:p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композиции. </w:t>
            </w:r>
          </w:p>
          <w:p w:rsidR="00C6047B" w:rsidRPr="006B7BA7" w:rsidRDefault="00C6047B" w:rsidP="005002F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Выбор сюжета декоративной композиции по мотивам народных сказок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с изображением печи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Беседа «О чем может рассказать русская печь». Знакомство с многофункциональностью русской печи в жизни крестьянина (мультимедийная презентация). Поэтизация образа печи в народных сказках.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Коллективное обсуждение роли изобразительных искусств в повседневной жизни человека. Коллективное рассуждение о значении печи как неотъемлемой части интерьера русской избы, важной стороны жизни наших предков, их обычаев и представления о мироздании. Чтение композиционных схем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изображением печи. Завершение </w:t>
            </w:r>
          </w:p>
          <w:p w:rsidR="00C6047B" w:rsidRPr="006B7BA7" w:rsidRDefault="00C6047B" w:rsidP="00293480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«облицовки» печи из-разцами. Сочинение декоративной композиции по мотивам народных сказок с изображением печи.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Народный орнамент России.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Декоративная композиция по мотивам русских изразцов: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фломастер, цветные карандаши, цветные мелки, акварель или гуашь, кисти.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Рассуждение (рассказ) о том, какое участие принимает печь в судьбе героев нарисованной учащимся сказки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Узнают содержание терминов: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опечье, печурка, под, устье, шесток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, значение печи в жизни наших предков, их обычаев и представления о мироздании. Научатся составлять сюжетно-декоративную композицию по мотивам народной сказки,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которой печь помогает героям, выбирать цветовую гамму для композиции, помня, что цвет может играть символическую роль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не совпадать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с цветом реального или природного явления.</w:t>
            </w:r>
          </w:p>
          <w:p w:rsidR="00C6047B" w:rsidRPr="006B7BA7" w:rsidRDefault="00C6047B" w:rsidP="000F76D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Овладеют художественно-графическими умениями в передаче ритма, соотношения элементов декоративной композиции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развивать умение принимать и сохранять творческую задачу, планируя свои действия в соответствии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с ней; вырабатывать способность различать способ и результат действия; в сотрудничестве с учителем ставить новые творческие и учебные задачи.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извлечение необходимой информации из прослушанных текстов различных жанров; определение основной и второстепенной информации, выявление с помощью сравнения отдельных признаков, характерных для устройства и декоративного оформления печи, умение анализировать композиционные схемы;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умение самостоятельно осуществлять поиск способов решения проблем творческого и поискового характера при создании декоративной композиции.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пользоваться языком изобрази-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тельного искусства, доносить свою позицию до собеседников, вступать в коллективное учебное сотрудничество с учителем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сверстником, слушать и понимать высказывания собеседников, осознавать содержание своих действий и степень усвоения учебного содержания.</w:t>
            </w:r>
          </w:p>
          <w:p w:rsidR="00C6047B" w:rsidRPr="006B7BA7" w:rsidRDefault="00C6047B" w:rsidP="005865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имеют адекватную мотивацию учебной деятельности, сориентированы на эмоционально-ценностное восприятие картин жизни и поверий далеких предков, проявляют интерес к культуре и истории своего народа, оценивают собственную учебную деятельность: свои достижения, самостоятельность, инициативу, ответственность, причины успеха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Творческая работа: сочинение декоративной композиции по мотивам народных сказок с изображением печи. Исследование: образ печи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устном народном творчестве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(сказки, загадки, пословицы, поговорки).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Викторина: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«Назови сказку по описанию печи»</w:t>
            </w:r>
            <w:r w:rsidRPr="006B7BA7">
              <w:rPr>
                <w:rFonts w:ascii="Times New Roman" w:hAnsi="Times New Roman" w:cs="Times New Roman"/>
              </w:rPr>
              <w:t xml:space="preserve">.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Рассуждение (рассказ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о том, какое участие принимает печь в судьбе героев нарисованной учащимися сказки)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Творческая работа «Закончи «облицовку» печи изразцами». Декоративная композиция по мотивам русских изразцов: эпизод сказки, в котором печь была бы одним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из героев (акварель, белая гуашь)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3375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5C7E34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Русское поле. Воины-</w:t>
            </w:r>
          </w:p>
          <w:p w:rsidR="00C6047B" w:rsidRPr="006B7BA7" w:rsidRDefault="00C6047B" w:rsidP="00232DF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богатыри. Сюжетная композиция: фигура воина на коне. Прославление богатырей – защитников земли Русской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в искусстве.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с произведения-ми живописи, прославлявшими воинскую доблесть, подвиги русских воинов Древней Руси (произведе-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ния живописи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В. М. Васнецова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, графики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В. А. Фаворского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, произведения декоративно-прикладного искусства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А. Куландина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(финифть),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Т. М. Рукина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, поэзии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К. Бальмонта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). Воинская доблесть в литературе и музыкальных произведениях. Красота и бескорыстие воинских побед русских богатырей. Костюм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доспехи русских воинов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(XI–XVI вв.). Старинное русское оружие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(XI–XVI вв.).</w:t>
            </w:r>
          </w:p>
          <w:p w:rsidR="00C6047B" w:rsidRPr="006B7BA7" w:rsidRDefault="00C6047B" w:rsidP="008E4BD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Термины: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меч, копье, щит, палица, лук.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6047B" w:rsidRPr="006B7BA7" w:rsidRDefault="00C6047B" w:rsidP="00BA4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Схематическое изображение фигурки всадника на коне. Передача в рисунке формы, пропорции, общее строение предмета. Жанр портрета. Композиция. Цвет. Линия. Образ защитника Отечества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Беседа «Русское поле… Доблестные воины в работах народных мастеров и художников». Знакомство с произведениями искусства, прославлявшими воинскую доблесть, подвиги </w:t>
            </w:r>
          </w:p>
          <w:p w:rsidR="00C6047B" w:rsidRPr="006B7BA7" w:rsidRDefault="00C6047B" w:rsidP="00A641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русских воинов Древней Руси (мультимедийная презентация, учебник). Коллективное обсуждение произведений живописи, рассказ-высказывание о чувствах, которые возникают при знакомстве с произведениями искусства, прославляющими воинскую доблесть, подвиги русских воинов Древней Руси. Работа по таблице «Костюм и доспехи русских воинов (XI–XVI вв.)» в учебнике. Объяснение значений слов: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меч, копье, щит, палица, лук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. Рисование по представлению фигурок воинов на боевых конях в композиции «Русское поле». Об-ращение к упражнению с аппликативным, подвижным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материалом. Рисование по представлению воинских доспехов и оружия (меч, копье, щит, лук, стрелы), хранящих бесценную память о подвигах русского оружия.</w:t>
            </w:r>
          </w:p>
          <w:p w:rsidR="00C6047B" w:rsidRPr="006B7BA7" w:rsidRDefault="00C6047B" w:rsidP="001516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Основы художественного изображения.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Ж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ивопись, графика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с отдельными произведениями выдающихся отечественных художников, их авторами. Овладеют художественно-графичес-</w:t>
            </w:r>
          </w:p>
          <w:p w:rsidR="00C6047B" w:rsidRPr="006B7BA7" w:rsidRDefault="00C6047B" w:rsidP="002D3A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кими умениями: способностью передавать в рисунке формы, пропорции, общее строение предмета. Научатся передавать пропорции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общее строение человеческой фигуры в движении, объяснять термины: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кольчуга, шлем, меч, копье, щит, палица, лук;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материалы соответственно творческому замыслу, изображать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(по выбору) один из сюжетов: богатырь на коне в дозоре, или выступивший в поход на боевом коне, или стоящий на родной земле и готовый принять</w:t>
            </w:r>
          </w:p>
          <w:p w:rsidR="00C6047B" w:rsidRPr="006B7BA7" w:rsidRDefault="00C6047B" w:rsidP="002A7A3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бой, сверять изображение костюма и доспехов русских воинов в своей работе с таблицей «Костюм и доспехи русского воина»</w:t>
            </w:r>
          </w:p>
        </w:tc>
        <w:tc>
          <w:tcPr>
            <w:tcW w:w="3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контролировать свою деятельность (в форме сличения способа действия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его результата с заданным эталоном с целью обнаружения отклонений и отличий от эталона), вносить коррективы в свои действия при обнаружении отклонений, адекватно относиться к оценке своей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работы учителем и сверстниками.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произвольное речевое высказывание в устной форме о произведениях живописи, прославляющих подвиги русских воинов, о своем отношении к подвигу русских воинов; выявление с помощью сравнения отдельных признаков, характерных для воинских доспехов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оружия пеших и конных воинов;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осуществление поиска информации из разных источников, расширяющей и дополняющей представление о творчестве А. А. Дейнеки, костюмах и доспехах воинов Древней Руси.</w:t>
            </w:r>
          </w:p>
          <w:p w:rsidR="00C6047B" w:rsidRPr="006B7BA7" w:rsidRDefault="00C6047B" w:rsidP="007F3A6C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проявлять инициативное сотрудничество в поиске и сборе информации, участвовать в коллективных обсуждениях композиционных приемов и художественных выразительных средств, с помощью которых воссоздается образ мужественного защитника земли русской, проявлять инициативу, отстаивать собственное мнение, активно слушать одноклассников, учи-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теля.</w:t>
            </w:r>
          </w:p>
          <w:p w:rsidR="00C6047B" w:rsidRPr="006B7BA7" w:rsidRDefault="00C6047B" w:rsidP="003616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имеют мотивацию учебной и творческой деятельности, сориентированы на сохранение исторической памяти, уважительное отношение к подвигу своих предков, эстетически воспринимают произведения искусства, выражают в творческой работе свое чувство сопричастности и гордости за Родину, российский народ и историю России – подвиги воинов Древней Руси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При разглядывании произведений живописи постараться раскрыть в художественных образах красоту воинской доблести защитников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Древней Руси.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Творческая работа «Дорисуй композицию „Русское поле”».</w:t>
            </w:r>
          </w:p>
          <w:p w:rsidR="00C6047B" w:rsidRPr="006B7BA7" w:rsidRDefault="00C6047B" w:rsidP="000B00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Рассказ-высказывание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Рисунок по представлению, изображающий воинские доспехи </w:t>
            </w:r>
          </w:p>
          <w:p w:rsidR="00C6047B" w:rsidRPr="006B7BA7" w:rsidRDefault="00C6047B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и оружие, </w:t>
            </w:r>
          </w:p>
          <w:p w:rsidR="00C6047B" w:rsidRPr="006B7BA7" w:rsidRDefault="00C6047B" w:rsidP="000E7F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выполненный материалами по выбору. Рисунок по представлению фигурок воинов на боевых конях в композиции «Русское поле»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5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 w:rsidP="008D66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5275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5C7E34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Народный календарный праздник «Масленица» в ис-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кусстве.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Народный орнамент. Узоры-символы весеннего воз-</w:t>
            </w:r>
          </w:p>
          <w:p w:rsidR="00C6047B" w:rsidRPr="006B7BA7" w:rsidRDefault="00C6047B" w:rsidP="00205C5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рождения природы: импровизация. 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Мир народного праздника. Масленица. Красота, гармония, поэтичность обрядового действа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произведениях искусства и песенном фольклоре. Произведения живописи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декоративно-прикладного ис-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кусства с сюжетами масленичных обрядов. </w:t>
            </w:r>
          </w:p>
          <w:p w:rsidR="00C6047B" w:rsidRPr="006B7BA7" w:rsidRDefault="00C6047B" w:rsidP="001F1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Колорит картин. Сочетание контрастных цветов. Обряд катания на санках с горки. Украшение праздничных санок. Знаки-символы солнца и земли-матушки. Разнообразие ритма в изображении знаков-символов солнца, земли. Композиционные схемы расположения элементов узора на квадрате и на прямоугольнике. Способы изображения ритма, соотношения элементов узора и сочетания декоративной композиции с формой украшаемого предмета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Беседа «Узнай, как передать радость и веселье в произведении искусства». Колорит картин, созвучный праздничному веселью. Рассматривание произведений с сюжетами масленичных обрядов (мультимедийная презентация, учебник). Коллективное обсуждение просмотренных произведений, обмен впечатлениями.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Сообщение сведений об обряде катания с гор на саночках и значении знаков-символов в их украшении. Ответ на вопрос: почему в узоры, украшающие санки, включены знаки-символы Солнца? Обсуждение композиционных схем расположения элементов узора на квадрате и на прямоугольнике и включение в них знаков-символов солнца и земли-матушки. Самостоятельная работа – сочинение узоров для украшения праздничных саночек.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Народный орнамент России.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Декоративная композиция (украшение деревянных саночек):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гуашь, акварель, кисти.</w:t>
            </w:r>
          </w:p>
          <w:p w:rsidR="00C6047B" w:rsidRPr="006B7BA7" w:rsidRDefault="00C6047B" w:rsidP="001120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Рассказ-рассуждение о сочетании кон-</w:t>
            </w:r>
          </w:p>
          <w:p w:rsidR="00C6047B" w:rsidRPr="006B7BA7" w:rsidRDefault="00C6047B" w:rsidP="009623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трастных цветов, разнообразии ритма в изображении знаков-символов солнца, земли в декоративной композиции «украшение деревянных саночек», выполненной учащимся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традициями празднования Масленицы. Углубят представление о знаках-символах солнца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украшении праздничных саночек для катания с гор – одного из центральных событий масленичных гуляний, о композиционных схемах </w:t>
            </w:r>
          </w:p>
          <w:p w:rsidR="00C6047B" w:rsidRPr="006B7BA7" w:rsidRDefault="00C6047B" w:rsidP="00F419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расположения элементов узора на квадрате и на прямоугольнике. Овладеют художественно-графическими умениями: способами изображения ритма, соотношения элементов узора и сочетания декоративной композиции с формой украшаемого предмета. Научатся выполнять декоративную композицию по мотивам народных узоров, передавать настроение колоритом рисунка, украшать саночки, импровизируя образы-символы лучистого солнышка, земли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осуществлять пошаговый контроль своих действий, ориентируясь на объяснение учителя, а затем самостоятельно оценивать правильность выполнения действий на уровне адекватной ретроспективной оценки, вносить необходимые дополнения и коррективы в план и способ действия в случае расхождения эталона, реального действия и его продукта.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выявление с помощью сравнения отдельных признаков, характерных для произве-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дений искусства, передающих радость и веселье, освоение способов решения проблем творческого и поискового характера, приемов вариации и импровизации узоров при выполнении творческой работы, умение использовать знаково-символические средства представления информации для создания схем решения учебной и практической задачи;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построение логической цепи рассуждений при обсуждении композиционных схем; выдвижение альтернативных вариантов композиционных решений узоров орнамента.</w:t>
            </w:r>
          </w:p>
          <w:p w:rsidR="00C6047B" w:rsidRPr="006B7BA7" w:rsidRDefault="00C6047B" w:rsidP="004C6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слушать собеседника и вести диалог, участвовать в обсуждении характерных признаков народного праздника, отраженных в сюжете произведения (наряды людей, узоры конской упряжи), в состоянии природы (цвет неба, снежного покрова, деревьев, кустов), художественных приемов передачи веселья и удали; признавать возможность существования различных точек зрения и права каждого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иметь свою; излагать свое мнение и аргументировать свою точку зрения и оценку событий, не создавать конфликтов и находить выходы из спорных ситуаций.</w:t>
            </w:r>
          </w:p>
          <w:p w:rsidR="00C6047B" w:rsidRPr="006B7BA7" w:rsidRDefault="00C6047B" w:rsidP="0013164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имеют мотивацию к творческому труду, потребность в художественном творчестве и в общении с искусством, работе на результат, понимают необходимость в бережном отношении к духовным ценностям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Творческая работа «Укрась праздничные саночки по мотивам народных узоров». Рассказ «</w:t>
            </w:r>
            <w:r w:rsidRPr="006B7BA7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Расскажи о своих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впечатлениях о праздновании Масленицы». Рассказ-рассуждение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о сочетании контрастных цветов, разнообразии ритма в изобра-</w:t>
            </w:r>
          </w:p>
          <w:p w:rsidR="00C6047B" w:rsidRPr="006B7BA7" w:rsidRDefault="00C6047B" w:rsidP="000C142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жении знаков-символов солнца, земли в декоративной композиции «Украшение деревянных саночек», выполненной учащимся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Сочинение узора для украшения праздничных саночек. Декоративная композиция «Ук-рашение деревянных саночек», выполнен-</w:t>
            </w:r>
          </w:p>
          <w:p w:rsidR="00C6047B" w:rsidRPr="006B7BA7" w:rsidRDefault="00C6047B" w:rsidP="000936B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ная гу-ашью или акварелью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5835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Натюрморт из предметов старинного быта. Композиция: расположение предметов на плоскости. 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Домашняя утварь: практическая и символическая функции предметов крестьянского быта. Натюрморты современного художника, в которых изображены предметы старинного быта. Разнообразие форм и декора древних сосудов: зависимость художественных досто-</w:t>
            </w:r>
          </w:p>
          <w:p w:rsidR="00C6047B" w:rsidRPr="006B7BA7" w:rsidRDefault="00C6047B" w:rsidP="004300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инств изделий от функций и места их в русском народном быту. Традиционная утварь для русского застолья и для заготовки, приготовления и хранения пищи, подачи ее на стол. Термины: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братина, ендова, скобкарь, горшок, корчага, крынка, чаша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. Композиционные схемы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изображением натюрмортов, включающих предметы старинного быта. Натурная постановка натюрморта. Соотношение частей предметов симметричной формы. </w:t>
            </w:r>
          </w:p>
          <w:p w:rsidR="00C6047B" w:rsidRPr="006B7BA7" w:rsidRDefault="00C6047B" w:rsidP="00D43EF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Расположение предметов на плоскости (ближе – дальше)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Эмоционально-эстетическое восприятие учащимися натюрморта современного художника, в котором есть предметы старинного быта. Беседа «Полюбуйся натюрмортами из предметов старинного быта». Знакомство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формой и назначением традиционной утвари: для русского застолья (братины, ендовы, скобкари)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для заготовки, приготовления и хране-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ния пищи, подачи ее на стол (горшок, чаша, крынка, корчага). Просмотр мультимедийной презентации по изучаемой теме и образцов старинной утвари. Чтение композиционных схем с изображением натюрмортов, включающих предметы старинного быта. Беседа о натурных постановках в классе. Самостоятельное рисование с натуры. Творческая работа «Нарисуй с натуры натюрморт с предметом старинного русского быта».</w:t>
            </w:r>
          </w:p>
          <w:p w:rsidR="00C6047B" w:rsidRPr="006B7BA7" w:rsidRDefault="00C6047B" w:rsidP="002157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Основы художественного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изображения.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с натуры: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гуашь, акварель, кисти, пастель, тушь, перо, фломастеры; предметы натурной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постановки.</w:t>
            </w:r>
          </w:p>
          <w:p w:rsidR="00C6047B" w:rsidRPr="006B7BA7" w:rsidRDefault="00C6047B" w:rsidP="00D2121F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Устное сочинение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о том, кому мог принадлежать нарисованный учащимися старинный предмет, какое отношение к этому предмету автор рисунка старался передать (возможно упоминание сказок, литературной прозы и т. д.)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предметами старинного быта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(старинной русской утварью),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художественным обликом домашней утвари. Расширят свои представления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о натюрморте.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Овладеют художественно-графическими умениями в изображении соотношения частей предметов симметрич-</w:t>
            </w:r>
          </w:p>
          <w:p w:rsidR="00C6047B" w:rsidRPr="006B7BA7" w:rsidRDefault="00C6047B" w:rsidP="005E761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ной формы, в расположении предметов на плоскости (ближе – дальше). Научатся называть предметы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(братина, ендова, скобкарь, горшок, корчага, крынка, чаша)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, в живописном натюрморте и определять их назначение, видеть образ художественной вещи в произведениях современной живописи, при выполнении натурной постановки натюрморта, определять место предметов на плоскости (какие предметы в натюрмортах расположены ближе, какие дальше, какие загорожены)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контролировать (в форме сличения способа действия и его результата с заданным эталоном с целью обнаружения отклонений и отличий от эталона), корректировать свои действия в соответствии с выявленными отклонениями, адекватно оценивать результаты своего труда.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6047B" w:rsidRPr="006B7BA7" w:rsidRDefault="00C6047B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умение эмоционально реагировать на цвет и форму предметов в натюрморте, преобразовывать модель с целью выявления общих законов, определяющих данную предметную об-</w:t>
            </w:r>
          </w:p>
          <w:p w:rsidR="00C6047B" w:rsidRPr="006B7BA7" w:rsidRDefault="00C6047B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ласть (выявление формы и цвета предметов); осуществлять ана-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лиз объектов при выполнении натурной постановки предметов, устанавливать аналогии при выяснении цвета натуры и для подбора оттенков красок при рисовании натюрморта;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осуществление поиска информации из разных источников, расширяющей и дополняющей представление о способах получения разных оттенков цвета, достижения декоративности в рисунке.</w:t>
            </w:r>
          </w:p>
          <w:p w:rsidR="00C6047B" w:rsidRPr="006B7BA7" w:rsidRDefault="00C6047B" w:rsidP="00DD6B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строить понятные речевые высказывания, использовать образную речь при описании рукотворных форм в натюрморте, участвовать в обсуждении расположения предметов на плоскости с помощью приемов перспективы и художественных выразительных средств передачи их формы и объема в натюрмортах художников; аргументированно отстаивать свою точку зрения; совместно рассуждать и находить ответы на вопросы; выразительно пользоваться языком изобразительного искусства, оформить свою мысль в устной и жи-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вописной форме.</w:t>
            </w:r>
          </w:p>
          <w:p w:rsidR="00C6047B" w:rsidRPr="006B7BA7" w:rsidRDefault="00C6047B" w:rsidP="005D3FF6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соблюдают организованность, дисциплинированность на уроке, действуют согласно правилам обращения с художественными материалами и работы с ними, адекватно оценивают свою работу на уроке, сориентированы на эмоционально-эстетическое восприятие предметов традиционной русской домашней утвари, натюрмортов современных художников, в которых есть предметы старинного быта, уважительно относятся к истории своего народа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Постараться понять, что многие предметы утвари могли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отдельные,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точки зрения крестьянина, важные моменты жизни превращаться из вещей утилитарных в символические. Творческая работа «Нарисуй с натуры натюрморт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с предметом старинного русско-</w:t>
            </w:r>
          </w:p>
          <w:p w:rsidR="00C6047B" w:rsidRPr="006B7BA7" w:rsidRDefault="00C6047B" w:rsidP="00E934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го быта». Устное сочинение о том, кому мог принадлежать нарисованный учащимися старинный предмет, какое отношение к этому предмету автор рисунка старался передать (возможно упоминание сказок, литературной прозы и т. д.)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Натурная постановка натюрморта. Рисунок с натуры с изображением натюрморта с предметом старинного русского быта, выполненный гуашью, </w:t>
            </w:r>
          </w:p>
          <w:p w:rsidR="00C6047B" w:rsidRPr="006B7BA7" w:rsidRDefault="00C6047B" w:rsidP="001E17E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акварелью, пастелью, тушью (по выбору)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3255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Изображение по памяти фигуры человека в народном костюме.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«А сама-то величава, выступает, будто пава…». </w:t>
            </w:r>
          </w:p>
          <w:p w:rsidR="00C6047B" w:rsidRPr="006B7BA7" w:rsidRDefault="00C6047B">
            <w:pPr>
              <w:pStyle w:val="ParagraphStyle"/>
              <w:spacing w:line="261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 русской женщины. Русский народный костюм: импровизация.</w:t>
            </w:r>
          </w:p>
          <w:p w:rsidR="00C6047B" w:rsidRPr="006B7BA7" w:rsidRDefault="00C6047B" w:rsidP="0093129E">
            <w:pPr>
              <w:pStyle w:val="ParagraphStyle"/>
              <w:spacing w:line="261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Волшебный мир народного костюма. Русский женский праздничный костюм в фольклоре, сказках и произведениях живописи (И. Билибин,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А. Котухин).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Северорусский </w:t>
            </w:r>
          </w:p>
          <w:p w:rsidR="00C6047B" w:rsidRPr="006B7BA7" w:rsidRDefault="00C6047B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сарафанный комплекс. Главные элементы женского народного костюма.</w:t>
            </w:r>
          </w:p>
          <w:p w:rsidR="00C6047B" w:rsidRPr="006B7BA7" w:rsidRDefault="00C6047B" w:rsidP="002A16C5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Термины: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сарафан, рубаха, душегрея, головной девичий убор – венец,  коруна.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Декор народного костюма. Соотношение цветов главных частей костюма. Приемы рисования по мотивам декора народного костюма. Особенности конструкции и декоративного решения народного костюма. Особая роль ритма в декоративно-прикладном искусстве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Беседа «А сама-то величава, выступает, будто пава…». Рассматривание видов женского народного костюма (мультимедийная презентация, учебник). Знакомство с главными элементами женского народного костюма, их </w:t>
            </w:r>
          </w:p>
          <w:p w:rsidR="00C6047B" w:rsidRPr="006B7BA7" w:rsidRDefault="00C6047B" w:rsidP="003D6CF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названием и назначением, последовательностью надевания каждой части ансамбля одежды по таблице. Беседа о красоте праздничного северорусского народного костюма. Участие в коллективной беседе: обмен мнениями, устное описание женского костюма, украшений и своего отношения к поэтическим произведениям российского искусства, изображающим красоту народного костюма. Рисование декора костюма красной девицы и завершение костюма доброго молодца.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Народный орнамент России.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Декоративная композиция по мотивам декора народного костюма: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акварель, гуашь, кисти, карандаш</w:t>
            </w:r>
          </w:p>
          <w:p w:rsidR="00C6047B" w:rsidRPr="006B7BA7" w:rsidRDefault="00C6047B" w:rsidP="00B73603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Рассуждение (рассказ) нескольких второклассников о том, какой фрагмент сказки они изобразили в своих рисунках, как была достигнута выразительность цветового решения и соотношение главных частей композиции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главными элементами женского народного костюма, их названием и назначением, последовательностью надевания каждой части ансамбля одежды. </w:t>
            </w:r>
          </w:p>
          <w:p w:rsidR="00C6047B" w:rsidRPr="006B7BA7" w:rsidRDefault="00C604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Овладеют художественно-графическими приемами рисования по мотивам декора народного костюма. Научатся решать задачи на вариацию и им-</w:t>
            </w:r>
          </w:p>
          <w:p w:rsidR="00C6047B" w:rsidRPr="006B7BA7" w:rsidRDefault="00C6047B" w:rsidP="007966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провизацию орнамента; объяснять термины: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сарафан, рубаха, душегрея, головной девичий убор – венец, коруна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; рисовать фигуру красной девицы в народной одежде, соблюдать симметрию, использовать выразительные средства декоративно-прикладного и народного искусства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(выразительность силуэта, цвет, ритм, богатое узорочье)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выделять и сохранять цели, заданные в виде образца-продукта, действия, ориентироваться на образец и правило выполнения действия, контролировать и корректировать свои действия, оценивать результаты своей работы.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– осознанное и произвольное речевое высказы-</w:t>
            </w:r>
          </w:p>
          <w:p w:rsidR="00C6047B" w:rsidRPr="006B7BA7" w:rsidRDefault="00C604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вание в устной форме о красоте народного костюма, его декоре; умение составлять и анализировать варианты декора женских народных костюмов, сравнивать их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выбирать лучший, восприятие русского женского праздничного костюма как идеала женской красоты; </w:t>
            </w:r>
          </w:p>
          <w:p w:rsidR="00C6047B" w:rsidRPr="006B7BA7" w:rsidRDefault="00C604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– умение осуществлять поиск информации в разных источниках, ее осмысление, составление словесного описания русского народного костюма.</w:t>
            </w:r>
          </w:p>
          <w:p w:rsidR="00C6047B" w:rsidRPr="006B7BA7" w:rsidRDefault="00C604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использовать образную речь при описании народного костюма, воспринимать поэтические строки, посвященные народному костюму; участвовать в обсуждении художественных выразительных средств (симметрия, пропорции, цвет, ритм узоров) передачи красоты и величия в образе красной девицы в праздничной нарядной одежде.</w:t>
            </w:r>
          </w:p>
          <w:p w:rsidR="00C6047B" w:rsidRPr="006B7BA7" w:rsidRDefault="00C604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эстетически воспринимают окружающий мир, предметы быта, выполненные народными мастерами, произведения искусства, выражают в твор-</w:t>
            </w:r>
          </w:p>
          <w:p w:rsidR="00C6047B" w:rsidRPr="006B7BA7" w:rsidRDefault="00C6047B" w:rsidP="004E448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ческой работе свое отношение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к историко-культурному наследию своего Отечества – народному костюму</w:t>
            </w:r>
          </w:p>
          <w:p w:rsidR="00C6047B" w:rsidRPr="006B7BA7" w:rsidRDefault="00C6047B" w:rsidP="00FD54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щих во время коллективного обсуждения какого-либо вопроса, самостоятельны в поиске решения различных изобразительных задач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Творческая работа «Нарисуй костюм красной девицы и костюм доброго молодца». Устное сочинение-описание женского костюма (по выбору) или уст-ное сочинение</w:t>
            </w:r>
          </w:p>
          <w:p w:rsidR="00C6047B" w:rsidRPr="006B7BA7" w:rsidRDefault="00C6047B" w:rsidP="00BF0667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«Что поразило в народном костюме?». Исследование «Где сегодня оживает волшебный мир народного костюма». Сравнение современных фольклорных костюмов и старинного народного костюма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Декоративная композиция «Волшебный мир русского народного костюма» по мотивам </w:t>
            </w:r>
          </w:p>
          <w:p w:rsidR="00C6047B" w:rsidRPr="006B7BA7" w:rsidRDefault="00C6047B" w:rsidP="00A164B7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декора народного костюма с изображением по памяти фигуры человека в женском народном костюме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411912">
        <w:trPr>
          <w:gridBefore w:val="1"/>
          <w:trHeight w:val="16115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Цвет и настроение в ис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кусстве. Декоративная композиция. Пейзаж: колорит весеннего пейзажа. 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Идет матушка весна. Изменения в природе и настроении человека. Ранняя весна в литературных произведениях и живописи (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И. Левитан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«После дождя»,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В. Бочков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из Палеха,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У. Лапшин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из Жостово). Приметы ранней весны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пейзаже (цвет, оттенки). Особенности красок ранней вес- </w:t>
            </w:r>
          </w:p>
          <w:p w:rsidR="00C6047B" w:rsidRPr="006B7BA7" w:rsidRDefault="00C6047B" w:rsidP="001671E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ны. Роль черного цвета, смешанного с другими цветами. Своеобразие передачи весны в картине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А. Саврасова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«Грачи прилетели». Композиционные схемы весеннего пейзажа. Подбор палитры для композиции, посвященной встрече весны. Образы природы и человека в живописи. Пейзажи родной природы. Композиция. Цвет. Эмоциональные возможности цвета. Особенности колорита весеннего пейзажа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Беседа «Черный не только цвет печали». Знакомство с произведениями художников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работа по вопросам в учебнике (учебник, мультимедийная презентация). Участие в коллективной беседе: обмен мнениями о том, как образ ранней весны отражен в живописи, устное описание весенних пейзажей и своего отношения к поэтическим произведениям российского искусства, изобража-</w:t>
            </w:r>
          </w:p>
          <w:p w:rsidR="00C6047B" w:rsidRPr="006B7BA7" w:rsidRDefault="00C6047B" w:rsidP="0064241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ющим красоту ранней весны. Ответы на вопросы: какой видит весну художник А. Саврасов? Что восхищает нас в весенней природе родного края? Какие жанры искусства помогают нам ярче и полнее воспринимать приход весны? Коллективное обсуждение изменений в природе и настроении человека. Творческая работа: рисование яркой, по-весеннему звонкой картины «Увидал грача – весну встречай». Наблюдения за состоянием природы в это время года, особенности красок ранней весны: колебание бледно-лазоревых, голубых, серых, коричневых и преобладание холодных цветов.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Основы художественного изображения.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с натуры или по памяти, по представлению: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гуашь, акварель, пастель.</w:t>
            </w:r>
          </w:p>
          <w:p w:rsidR="00C6047B" w:rsidRPr="006B7BA7" w:rsidRDefault="00C6047B" w:rsidP="00FA49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Рассказ о том, какую весну учащиеся нарисовали, или сочинение-сказка «Идёт весна по городу!»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Узнают о приметах ранней весны в пейзаже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(цвет, оттенки, роль черного цвета, смешанного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другими цветами). Расширят представления об изобразительных и выразительных возможностях оттенков красок. Познакомятся с творчеством художника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А. Саврасова,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И. Левитана.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Научатся пере-</w:t>
            </w:r>
          </w:p>
          <w:p w:rsidR="00C6047B" w:rsidRPr="006B7BA7" w:rsidRDefault="00C6047B" w:rsidP="000D04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давать особенности соотношения цветовых оттенков начала весны, смешивать краски на палитре для получения нужных оттенков, свободно размещать главные элементы композиции пейзажа, передавать цветовыми пятнами и линиями радость пробуждения природы весной, определять, какие цвета могут передавать настроение, выделять в композиции пейзажа композиционный центр. Овладеют художественно-графическими умениями в передаче красок ранней весны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ориентироваться на образец и правило выполнения действия, контролировать и корректировать свои действия в соответствии с конкретными условиями, адекватно воспринимать информацию учителя или товарища, содержащую оценочный характер ответа и отзыва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о готовом рисунке.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об особенностях и признаках ранней весны; составление описания весенней поры; приведение поэтических, изобразительных примеров изображения ранней весны; формулирование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ответов на вопросы учителя; выполнение работы согласно правилам работы на уроке ИЗО и обращения с художественными материалами;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осуществление поиска существенной информации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весне, восприятие пейзажного образа начала весны, сопоставление его со своими собственными наблюдениями в природе.</w:t>
            </w:r>
          </w:p>
          <w:p w:rsidR="00C6047B" w:rsidRPr="006B7BA7" w:rsidRDefault="00C6047B" w:rsidP="001D330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строить понятное монологическое высказывание о своих наблюдениях за приметами ранней весны, обмениваться своими впечатлениями об увиденных картинах-пейзажах выдающихся художников, активно слушать одноклассников, учителя, вступать в коллективное учебное сотрудничество, совместно рассуждать и находить ответы на вопросы, формулировать их; выразительно читать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стихотворения о весне, использовать образную речь, показывая чуткость к меткому слову в устном народном творчестве (на примерах загадок, пословиц, поговорок).</w:t>
            </w:r>
          </w:p>
          <w:p w:rsidR="00C6047B" w:rsidRPr="006B7BA7" w:rsidRDefault="00C6047B" w:rsidP="00ED24DC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имеют необходимый уровень мотивации учебной и творческой деятельности; ориентируются на понимание причин успеха или неуспеха выполненной работы, на восприятие и понимание предложений и оценок учителей и товарищей; испытывают эстетические чувства при знакомстве с произведениями искусства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Устное сочинение-описание весенних пейзажей «Уходи, Зима седая! Уж красавицы Весны Колесница золотая Мчится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горной вышины!..». Творческая работа «Экспериментируй: измени цвет красок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соответствии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красками весенней природы». Рассказ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том, какую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весну учащиеся нарисовали, или сочинение-сказка «Идёт Весна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По городу!».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Исследование:</w:t>
            </w:r>
          </w:p>
          <w:p w:rsidR="00C6047B" w:rsidRPr="006B7BA7" w:rsidRDefault="00C6047B" w:rsidP="0016291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тема весны в изобразитель-ном искусстве, сопоставление весенних живописных пейзажей с образной картиной весны в других видах искусства (музыка, устное народное творчество: пословицы, поговорки, загадки, календарные праздники, приметы). Творческая работа «Нарисуй яркую, по-весеннему звонкую картину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"Увидал грача – весну встречай"»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Рисунок с натуры, по памяти или по представлению, изображающий весенний пейзаж «Увидал грача – весну встречай», выполненный гуашью, </w:t>
            </w:r>
          </w:p>
          <w:p w:rsidR="00C6047B" w:rsidRPr="006B7BA7" w:rsidRDefault="00C6047B" w:rsidP="00F101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акварелью или пастелью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EC3F5E">
        <w:trPr>
          <w:gridBefore w:val="1"/>
          <w:trHeight w:val="15115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Космические фантазии. Пейзаж: пространство и цвет,</w:t>
            </w:r>
          </w:p>
          <w:p w:rsidR="00C6047B" w:rsidRPr="006B7BA7" w:rsidRDefault="00C6047B" w:rsidP="00FE2EC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реальное и символическое изображение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Красота и гармония мироздания. Космические фантазии художников (К. Юона,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Н. Ромадина,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Е. Николаевой). Природные стихии в художественном изображении. Опреде-</w:t>
            </w:r>
          </w:p>
          <w:p w:rsidR="00C6047B" w:rsidRPr="006B7BA7" w:rsidRDefault="00C6047B" w:rsidP="005665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ление разных видов изображений (знак-символ, реальное, абстрактное, декоративное). Наш космический дом. Термины: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планета, полет космический, космос, вселенная, Солнечная система, атмосфера.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настроения в творческой работе с помощью цвета. Последовательность работы над композицией «Космические фантазии». Выбор приема для передачи космического пейзажа. Композиционное решение рисунка. 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Беседа «Космические фантазии». Рассматривание произведений живописи, фотографий с изображением космических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пейзажей (мультимедийная презентация). Коллективный обмен мнениями, рассуждения о том, как худож-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ники передают космическое пространство, ответы на вопросы в учебнике. Рассматривание таблицы «Природные стихии в художественном изображении». Заслушивание стихотворных строк, прозаических текстов о красоте космических пейзажей. Определение разных видов изображений (знак-символ, реальное, абстрактное, декоративное). Беседа «Земля – наш дом в космосе». Работа над творческой композицией космического пейзажа.</w:t>
            </w:r>
          </w:p>
          <w:p w:rsidR="00C6047B" w:rsidRPr="006B7BA7" w:rsidRDefault="00C6047B" w:rsidP="00EC3F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Основы художественного изображения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. Рисование по представлению: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самые разнообразные. 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Получат представление о множественности приемов изображения художественными средствами природных стихий (земля, вода, огон</w:t>
            </w:r>
            <w:r w:rsidRPr="006B7BA7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ь, в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оздух). Расширят словарный запас: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планета, полет космический, космос, вселенная, Солнечная система, атмосфера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. Узнают о разных видах изображений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(знак-символ, реальное, абст-</w:t>
            </w:r>
          </w:p>
          <w:p w:rsidR="00C6047B" w:rsidRPr="006B7BA7" w:rsidRDefault="00C6047B" w:rsidP="007B6BC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рактное, декоративное). Овладеют художественно-графическими умениями (свободный выбор приема для передачи космического пейзажа). Научатся подбирать цвета для воплощения своего замысла, смешивать на палитре цвета для получения нужных оттенков, передавать свои воображаемые космические впечатления 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принимать и сохранять творческую задачу, планируя свои действия в соответствии с ней; вырабатывать способность различать способ и результат действия; в сотрудничестве с учителем ставить творческие и учебные задачи.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– формулирова-ние познавательной цели; поиск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и выделение информации; осознанное и произвольное речевое высказывание в устной форме о красоте космических пейзажей, умение составлять, анализировать, сравнивать варианты композиционных схем, выбирать лучший;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осуществление поиска информации, расширяющей и дополняющей представление о художественных средствах изображения природных стихий.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активно слушать одноклассников, учителя, вступать в коллективное учебное сотрудничество, принимая его условия и правила, уметь инициативно сотрудничать в поиске и сборе информации, использовать образную речь при описании космических пейзажей.</w:t>
            </w:r>
          </w:p>
          <w:p w:rsidR="00C6047B" w:rsidRPr="006B7BA7" w:rsidRDefault="00C6047B" w:rsidP="002A724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видят красоту реальной действительности путем наблюдения природы; понимают значение красоты природы и произведений поэтов, художников, народных мастеров для человека, принимают его, сориентированы на активное восприятие произведений живописи, литературы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При разглядывании художественных произведений обратить внимание на множественность форм выражения природных стихий художественными средствами (например,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земля может быть изображена как сочетание абстрактных пятен, как реальный пейзаж, космическое тело (планета Земля) или символ (мать-земля)).</w:t>
            </w:r>
          </w:p>
          <w:p w:rsidR="00C6047B" w:rsidRPr="006B7BA7" w:rsidRDefault="00C6047B" w:rsidP="009E0AD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Творческая работа «Нарисуй космические дали». Передай праздник цвета незнакомой планеты. Рассказ о том, какие «открытия» в космосе удалось сделать учащимся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Творческая ком-позиция по представлению «Космические фантазии», изображающая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космический пейзаж, выполненная художественными материалами по выбору.</w:t>
            </w:r>
          </w:p>
          <w:p w:rsidR="00C6047B" w:rsidRPr="006B7BA7" w:rsidRDefault="00C6047B" w:rsidP="005E6C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Составление из работ учащихся мозаичного панно «Наша Вселенная»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6047B" w:rsidRDefault="00C6047B" w:rsidP="003546DC">
      <w:pPr>
        <w:pStyle w:val="ParagraphStyle"/>
        <w:spacing w:after="75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C6047B" w:rsidRPr="006B7BA7" w:rsidTr="00B74462">
        <w:trPr>
          <w:trHeight w:val="1587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  <w:p w:rsidR="00C6047B" w:rsidRPr="006B7BA7" w:rsidRDefault="00C6047B" w:rsidP="00E01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br w:type="page"/>
            </w:r>
            <w:r w:rsidRPr="006B7B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Весна разноцветная. Пейзаж в графике: монотипия.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 нам весна шагает быстрыми шагами…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(И. Токмакова). Изменения в природе и настроении. Приметы поздней весны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произведениях художников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(В. Бакшеев,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Т. Маврина,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К. Юон, Н. Ромадин). Выразительные средства, с помощью которых художники передают разное весеннее состояние природы. Пейзажи разных географиче-</w:t>
            </w:r>
          </w:p>
          <w:p w:rsidR="00C6047B" w:rsidRPr="006B7BA7" w:rsidRDefault="00C6047B" w:rsidP="00B744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ских широт. Разнообразие колорита (яркие, чистые цвета неба, зелени травы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деревьев, цветов), создающее ощущение радости от пробудившейся природы. Знакомство с графическими техниками. Линия, штрих, пятно, художественный образ. Техника монотипии: приемы работы. Получение красок нужных оттенков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Беседа о тех изменениях и настроении, которые дарит нам природа весной «Весна разноцветная». Участие в коллективной беседе: обмен мнениями о приметах поздней весны (яркие, чистые цвета неба, зелени травы и деревьев, цветов и др.), как они отражаются в произведениях художников, устное описание весенних пейзажей и своего отношения к поэтическим произведениям российского искусства, изображающим красоту поздней весны.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Ответы на вопрос: какие выразительные средства используют художники для передачи весеннего состояния природы? Объяснение и самостоятельная работа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технике монотипии «Весенняя картина». Выразительные сре-дства и описание, как художники передают разное весеннее состояние природы.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Основы художественного изображения.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по памяти и по представлению: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фломастер, перо, тушь.</w:t>
            </w:r>
          </w:p>
          <w:p w:rsidR="00C6047B" w:rsidRPr="006B7BA7" w:rsidRDefault="00C6047B" w:rsidP="00F045E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Устное сочинение- описание, в котором характеризуются выразительные средства пейзажного образа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графическими техниками, от-дельными пейзажами, выполненными российскими художниками. Узнают об отличительных особенностях монотипии. Овладеют художественно-графическими умениями в технике монотипии, научатся объяснять смысл понятий: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колорит, монотипия.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Научатся самостоятельно (на основе полученный в ре-</w:t>
            </w:r>
          </w:p>
          <w:p w:rsidR="00C6047B" w:rsidRPr="006B7BA7" w:rsidRDefault="00C6047B" w:rsidP="002534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зультате сотрудничества с учителем и сверстниками информации) решать композиционные задачи, выполнять рисунок в технике монотипии; объяснять смысл понятий: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колорит, монотипия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; использовать цвет как основное выразительное средство в своей творческой работе; называть цвета в колорите различных картин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принимать и сохранять учебную задачу урока, планировать свою деятельность, контролировать свои действия во время творческой практической деятельности, внесение необходимых дополнений и корректив в план и способ действия в случае расхождения эталона, реального действия и его продукта).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 красоте весеннего пейзажа, многоцветье природы весной; составление описания весенней природы; умение понимать назначение условных обозначений и свободное ориентирование в них, пользоваться знаками, </w:t>
            </w:r>
          </w:p>
          <w:p w:rsidR="00C6047B" w:rsidRPr="006B7BA7" w:rsidRDefault="00C6047B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символами, приведенными в учеб-</w:t>
            </w:r>
          </w:p>
          <w:p w:rsidR="00C6047B" w:rsidRPr="006B7BA7" w:rsidRDefault="00C6047B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нике, тетради; сравнивать варианты композиционных схем, формулировать ответы на вопросы учителя;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построение логической цепи рассуждений; доказательство; 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весне, техниках живописи.</w:t>
            </w:r>
          </w:p>
          <w:p w:rsidR="00C6047B" w:rsidRPr="006B7BA7" w:rsidRDefault="00C6047B" w:rsidP="00F3196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строить понятное монологическое высказывание о своих наблюдениях за приметами весны, расцветающей весенней природой, обмениваться мнениями о своих впечатлениях об увиденных картинах-пейзажах выдающихся художников, выразительно читать стихотворения о весне, использовать образную речь, показывая чуткость к меткому слову в устном народном творчестве (на примерах загадок, пословиц, поговорок).</w:t>
            </w:r>
          </w:p>
          <w:p w:rsidR="00C6047B" w:rsidRPr="006B7BA7" w:rsidRDefault="00C6047B" w:rsidP="00D544C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имеют мотивацию к учебной и творческой деятельности, воспринимают природу и искусство, понимают необходимость бережного отношения к природе, важность ее сохранения для жизни на земле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При разглядывании художественных произведений постараться увидеть разнообразие колорита и почувствовать ощущение радости от пробудившейся природы. Устное сочинение-описание «Розовая весна», «Зеленая весна» и т. п. Творческая работа «Выполни весеннюю картину-монотипию в любой цветовой гамме с графической дорисов-</w:t>
            </w:r>
          </w:p>
          <w:p w:rsidR="00C6047B" w:rsidRPr="006B7BA7" w:rsidRDefault="00C6047B" w:rsidP="00C96DE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кой»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Рисунок по памяти и по представлению, изображающий весенний пейзаж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технике «монотипия» с графической прорисовкой «Весенняя картина» или «Весна прекрасна сказочно», вы-</w:t>
            </w:r>
          </w:p>
          <w:p w:rsidR="00C6047B" w:rsidRPr="006B7BA7" w:rsidRDefault="00C6047B" w:rsidP="00504A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полненный гуашью, тушью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1B4D3E">
        <w:trPr>
          <w:trHeight w:val="1593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5C7E34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Тарарушки из села Полоховский Майдан. Народная роспись: повтор и импровизация.</w:t>
            </w:r>
          </w:p>
          <w:p w:rsidR="00C6047B" w:rsidRPr="006B7BA7" w:rsidRDefault="00C6047B" w:rsidP="004508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Полхов-Май-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дан – место ис-конного русского промысла. Знакомство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с орнаментами Полховского Майдана. Произведения народных мастеров Полховского Майдана. Точеная игрушка. Своеобразие росписи игрушек. Связь декоративного образа игрушек с природой. Цветовой контраст в росписи: яркость, конт-</w:t>
            </w:r>
          </w:p>
          <w:p w:rsidR="00C6047B" w:rsidRPr="006B7BA7" w:rsidRDefault="00C6047B" w:rsidP="001B4D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растность чистого цвета (желтый, розовый, алый, красный, голубой, зеленый, фиолетовый), наводка черным цветом. Значение черного контура-наводки в Полхов-Майданской росписи. Связь узора с украшаемым предметом. Элементы узора. Техника выполнения большой розы и бутона с листиками. Повтор и вариации по мотивам Полхов-Майданской росписи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Беседа «Тарарушки-тарарушки – очень славные игрушки». Рассматривание полхов-майданских игрушек, орнаментов, которыми они украшены (мультимедийная презентация, образцы игрушек, </w:t>
            </w:r>
            <w:r w:rsidRPr="006B7BA7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). Игра-путешествие в веселое сказочное царство расписных деревянных игрушек из Полховского Майдана. Коллективная беседа: обмен мнениями о впечатлениях, полученных от игрушек, средствах выразительности, исполь-</w:t>
            </w:r>
          </w:p>
          <w:p w:rsidR="00C6047B" w:rsidRPr="006B7BA7" w:rsidRDefault="00C6047B" w:rsidP="00C155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зуемых народными мастерами при работе над игрушками. Знакомство с цветовым контрастом в росписи. Повтор за мастером любимых полховцами элементов: большой розы, бутона с листиками. Сочинение игрушки в подарок, украшение ее по мотивам народных узоров «тарарушек».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Народный орнамент России.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Повтор и вариации по мотивам народной росписи: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акварель, кисти.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Устное сочинение-рассуждение о том, кому учащиеся хотят подарить игрушки и что особенно их поразило в майданских тарарушках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с полхов-майданским художественным промыслом, игрушками и орнаментами, которыми они украшаются. Узнают цветовую гамму, ис-пользуемую для раскраски игрушек. Научатся художественно-графическим умениям в передаче ритма, цветового контраста, связывать узор с украшаемым предметом, выполнять элементы узора</w:t>
            </w:r>
          </w:p>
          <w:p w:rsidR="00C6047B" w:rsidRPr="006B7BA7" w:rsidRDefault="00C6047B" w:rsidP="005830D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(большую розу и бутон), вариации по мотивам народной росписи; понимать знаково-символический язык народной игрушки, называть в  росписи «тарарушек» цветовой контраст (красный – синий, зеленый – оранжевый, желтый – фиолетовый, синий – оранжевый); учитывать стилистику декоративного образа игрушки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быть способными мобилизовать силы и энергию для разрешения ситуаций мотивационного конфликта и к преодолению препятствий; уметь принимать и сохранять учебную задачу урока, планировать свою деятельность, контролировать свои действия во время творческой практической деятельности, внесение необходимых дополнений и корректив в план и способ действия в случае расхождения эталона, реального действия и его продукта.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умение самостоятельно выделять и формулировать познавательную цель, делать умозаключения и выводы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словесной форме, производить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логические мыслительные операции для решения познавательной задачи (анализ, сравнение узоров с целью выяснения их особенностей), стремление к расширению своей познавательной сферы, решение художественных задач разного типа (повтор и вариации по мотивам Полхов-Майданской росписи); </w:t>
            </w:r>
          </w:p>
          <w:p w:rsidR="00C6047B" w:rsidRPr="006B7BA7" w:rsidRDefault="00C6047B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осуществление поиска существенной информации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(из материалов учебника, творческой тетради, по воспроизведению в памяти примеров из личного опыта), дополняющей и расширяющей имеющиеся представления о народной точеной игрушке, узорах, ее украшающих.</w:t>
            </w:r>
          </w:p>
          <w:p w:rsidR="00C6047B" w:rsidRPr="006B7BA7" w:rsidRDefault="00C6047B" w:rsidP="004F3E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адекватно использовать коммуникативные (речевые) средства для решения различных коммуникативных задач, овладевать диалогической формой коммуникации; задавать существенные вопросы, формулировать собственное мнение.</w:t>
            </w:r>
          </w:p>
          <w:p w:rsidR="00C6047B" w:rsidRPr="006B7BA7" w:rsidRDefault="00C6047B" w:rsidP="008F6EB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имеют мотивацию к учебной деятельности, сориентированы на эмоционально-ценностное восприятие произведений народных мастеров из с. Полховский Майдан, умеют видеть связь декоративного образа с природой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Творческая работа «Повтори за мастером из Полховского Майдана элементы народной росписи. Нарисуй нарядную расписную игрушку в подарок». Устное сочинение-рассуждение о том, кому учащиеся хотят подарить игрушки и что особенно их поразило в майданских тарарушках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Упражнение на повтор за мастером любимых полховцами элементов: боль-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шой розы, бутона с листиками. Сочинение учащимися игрушки в подарок. Рисунок по </w:t>
            </w:r>
          </w:p>
          <w:p w:rsidR="00C6047B" w:rsidRPr="006B7BA7" w:rsidRDefault="00C6047B" w:rsidP="00155E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памяти или с натуры, изображающий полхов-майданскую игрушку, выполненный акварелью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266740">
        <w:trPr>
          <w:trHeight w:val="1672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Печатный пряник с ярмарки. Декоративная композиция: прорезные рисунки с печатных досок.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Печатный пряник: история, традиции, изготовление. Обрядовая роль пряника. Знакомство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с искусством мастеров-резчиков пряничных досок. Декоративность образов (сказочных птиц, рыб, животных и т. п.). Значение декоративного силуэта изображения и выразительности ритма декоративных углублений. Техника графического рисунка для выполне-</w:t>
            </w:r>
          </w:p>
          <w:p w:rsidR="00C6047B" w:rsidRPr="006B7BA7" w:rsidRDefault="00C6047B" w:rsidP="00266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ния эскиза пряничной доски. Красота и разнообразие природы, человека, зданий, предметов, выраженных средствами рисунка. Роль рисунка в искусстве: основная и вспомогательная. Композиции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Беседа «Гостинец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с весенней ярмарки – печатный пряник». Чудесные пряничные доски. Рассматривание пряничных досок (мультимедийная презентация, учебник, образец).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Русский пряник «в почесть» и сладкий подарок детям. Представление о многообразии искусства мастеров (резчиков и пекарей), связанного с обрядовой ролью пряников в русском быту. Коллективный обмен мнениями, впечатлениями о красоте резьбы, способе изготовления пряни-</w:t>
            </w:r>
          </w:p>
          <w:p w:rsidR="00C6047B" w:rsidRPr="006B7BA7" w:rsidRDefault="00C6047B" w:rsidP="008120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ков. Работа учащихся по тетради и учебнику. Повтор за мастером рисунка с пряничной доски. Работа над эскизом резной доски для печатного пряника.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Народный орнамент России.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Повтор и импровизация по мотивам резной пряничной доски: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карандаш, фломастер, гелиевая ручка, тушь, перо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искусством мастеров-резчиков пряничных досок. Получат представление о многообразии искусства мастеров-резчиков и пекарей, о характере творческой деятельности мастера. Узнают об обрядовой роли пряников в русском быту. Овладеют художественно-графическими умениями в передаче декоративного образа (сказочных птиц, рыб, животных и т. п.) </w:t>
            </w:r>
          </w:p>
          <w:p w:rsidR="00C6047B" w:rsidRPr="006B7BA7" w:rsidRDefault="00C6047B" w:rsidP="00B748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в технике графического рисунка для пряничной доски, продолжат совершенствовать графические навыки. Научатся выбирать графические материалы согласно замыслу творческой работы, выполнять изображения с учетом стилизации образа коня, птицы и др. в декоративном рисунке, применять ритм штрихов в разном направлении, сочетание черного и белого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планировать свои действия и контролировать их выполнение во время работы, адекватно воспринимать информацию учителя или товарища, содержащую оценочный характер ответа и отзыва о готовом рисунке; организовывать рабочее место.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умение самостоятельно выделять и формулировать познавательную цель, делать умозаключения и выводы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словесной форме, производить логические мыслительные операции для решения познавательной задачи (анализ, сравнение орнаментов и узоров с целью выяснения их особенностей), стремление к расширению своей познавательной сферы;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народных промыслах и творческой деятельности мастеров.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пользоваться языком изобразительного искусства, доносить свою позицию до собеседника; оформить свою мысль в устной форме (на уровне одного предложения или небольшого текста), слушать и понимать высказывания собеседников, использовать образную речь при описании пряничных досок, совместно договариваться о правилах общения и поведения и на уроках изобразительного искусства и следовать им.</w:t>
            </w:r>
          </w:p>
          <w:p w:rsidR="00C6047B" w:rsidRPr="006B7BA7" w:rsidRDefault="00C6047B" w:rsidP="00F734C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имеют необходимый уровень мотивации учебной и творческой деятельности; понимают причины успеха или неуспеха выполненной работы, сориентированы на восприятие и пони-</w:t>
            </w:r>
          </w:p>
          <w:p w:rsidR="00C6047B" w:rsidRPr="006B7BA7" w:rsidRDefault="00C6047B" w:rsidP="007C0D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мание предложений и оценок учителей и товарищей; бережно относятся к народному искусству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его создателям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Творческая работа «Повтори за мастером рисунок с пряничной доски». Сочини в эскизе узор своей резной доски для печатного пряника. При разглядывании пряничных досок постараться увидеть и оценить значение декоративного силуэта и выразительность ритма декоративных углублений, выяснить особенности орнамента и узоров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Эскиз резной доски для печатного пряника, выполненный по мотивам старинных узоров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1375A3">
        <w:trPr>
          <w:trHeight w:val="1735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5C7E34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Русское поле. Памятник доблестному воину. Скульптура: рельеф, круглая скульптура.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Виды изобразительного искус-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ства. Скульптура как один из видов изобразительного искус-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ства. Каменный рельеф Михайловского златоверхого храма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Киеве. Монументальная скульптура. Рельеф «Георгий Победоносец». Выразительные возможности скульптурной формы. Памятник «Тысячелетие России». Язык пластических форм скульптуры. Последовательность работы над эски-</w:t>
            </w:r>
          </w:p>
          <w:p w:rsidR="00C6047B" w:rsidRPr="006B7BA7" w:rsidRDefault="00C6047B" w:rsidP="001375A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зом для рельефной плиточки, посвященной подвигам бойцов. Образ защитника Отечества. Красота человека, выраженная средствами скульптуры. Объем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пространстве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на плоскости. Выразительность объемных композиций. Виды скульптур: статуя (скульптурная группа), плита с рельефом. Материалы скульптуры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(дерево, камень, металл) и их роль в создании выразительного образа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Беседа «Русское поле». Образ доблестного воина в скульптуре. Рассматривание скульптурных произведений (мультимедийная презентация, скульптуры малых форм, учебник). Характеристика образа доблестного воина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скульптуре. Роль скульптурного материала в раскрытии замысла художника. Коллективный обмен мнениями, впечатлениями. Ответы на вопрос: чем отличаются разные виды скульптурных произведений искусства друг от друга? Экскурсия к памятнику (на материале учебника). Беседа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о монументальной скульптуре, о рельефе. Сообщение о памятнике «Тысячелетие России». Коллективное рассуждение о замысле скульптора М. Микешина, средствах, с помощью которых автор добился выразительности. Творческая работа над эскизом для рельефной плиточки, посвященной подвигам бойцов.</w:t>
            </w:r>
          </w:p>
          <w:p w:rsidR="00C6047B" w:rsidRPr="006B7BA7" w:rsidRDefault="00C6047B" w:rsidP="008703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Основы художественного изображения.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по представлению: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тушь, гуашь, акварель, кисти, фломастер.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Рассказ о своем замысле, как этот замысел был воплощен в эскизе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Получат первоначальное представление о скульптуре как объемном изображении.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Узнают суть терминов скульптура, памятник, рельеф, горельеф,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выразительных возможностях скульптурной формы, роли скульптурного материала в раскрытии замысла художника. Овладеют художественно-графическими навыками в передаче выразительного силуэта. Научатся различать разные виды скульптурных произведений, выполнять </w:t>
            </w:r>
          </w:p>
          <w:p w:rsidR="00C6047B" w:rsidRPr="006B7BA7" w:rsidRDefault="00C6047B" w:rsidP="00574C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композицию для памятной доски в честь героев-защитников Отечества, использовать свой рисунок для лепки рельефного изображения памятной доски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определять последовательность промежуточных целей с учётом конечного результата; составлять план и последовательность действий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вносить в них коррективы в случае отклонения, адекватно относиться к оценке результатов работы учителем и сверстниками.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6047B" w:rsidRPr="006B7BA7" w:rsidRDefault="00C6047B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об особенностях одного из видов изобразительного искусства – скульптуры, выразительных возможностях разных видов скульптуры, составление описания скульптурных произведений искусства; приведение поэтических описаний скульптур;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умение формулировать проблемы; самостоятельно решать проблемы творческого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поискового характера.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использовать образную речь при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описании скульптурных произведений искусства, выразительно читать стихотворение о скульптурах, понимать позицию одноклассника, согласовывать свои действия со сверстником, вступать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коллективное сотрудничество, участвовать в обсуждении выразительных средств скульптуры в передаче красоты человека-воина – защитника своего Отечества.</w:t>
            </w:r>
          </w:p>
          <w:p w:rsidR="00C6047B" w:rsidRPr="006B7BA7" w:rsidRDefault="00C6047B" w:rsidP="000610E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имеют мотивацию учебной и творческой деятельности; понимают причины успеха или неуспеха выполненной работы, воспринимают и понимают предложения и оценки учителя и товарищей; воспринимают красоту окружающего мира и произведений искусства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Экскурсия к памятнику, монументальной скульптуре с целью выяснить особенности данного вида изобразительного ис-кусства (объемность, монументальность, идею скульптуры, ее роль в пространственной среде). Устное сочинение-описание одной из скульптур малой формы. Творческая работа «Нарисуй эскиз своей рельефной плиточки». Передай свое восхищение подвигами бойцов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Эскиз рельефной плитки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с изображением образов воинов, выполненный тушью, гуашью, акварелью или фломастером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FB7A84">
        <w:trPr>
          <w:trHeight w:val="1027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 w:rsidP="00B7361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Братья наши меньшие. Графика: набросок, линии, разные по виду и ритму.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Домашние животные. Иллюстрации к книгам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о животных.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В. Ватагина,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Г. Захарова,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Ю. Александрова, К. Петрова-Водкина, </w:t>
            </w:r>
          </w:p>
          <w:p w:rsidR="00C6047B" w:rsidRPr="006B7BA7" w:rsidRDefault="00C6047B" w:rsidP="00FB7A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М. Примаченко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. Изображение птиц, животных: общие и характерные черты. Пропорции, строение тела животных. Композиционные схемы рисунка. Цветовое решение рисунка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Беседа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«Братья наши меньшие». Рассматривание иллюст-</w:t>
            </w:r>
          </w:p>
          <w:p w:rsidR="00C6047B" w:rsidRPr="006B7BA7" w:rsidRDefault="00C6047B" w:rsidP="00C35E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раций к книгам о животных. Коллективное обсуждение впечатлений о просмотренных произведениях, техниках рисования животных. Повторение сведений о пропорциях, строении тела животных. Обсуждение композиционных схем. Материалы и техники графики.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Основы художественного изображения.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по памяти, по представлению: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фломастеры, тушь, перо, черная гелиевая ручка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Знают технику работы с графическими материала-</w:t>
            </w:r>
          </w:p>
          <w:p w:rsidR="00C6047B" w:rsidRPr="006B7BA7" w:rsidRDefault="00C6047B" w:rsidP="00F540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ми. Овладеют художественно-графическими навыками при изображении домашних животных, умениями применить пятно, линию, белую оживку при рисовании домашних животных, передавать образ животного, настроение. Научатся создавать выразительный образ домашнего животного и передавать свое отношение к нему; выбирать и использовать различные приемы художественного языка графики для передачи собственного замысла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самостоятельно планировать свою деятельность, контролировать про-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межуточные результаты с целью выявления отклонений от эталона, вносить коррективы в план и способ действия в случае расхождения с эталоном.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– формулирование познавательной цели; поиск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выделение информации; умение составлять и анализировать варианты композиционных схем; сравнивать их и выбирать лучший;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поиска информации, расширяющей и дополняющей представление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о художественных средствах изображения животных.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уметь пользоваться языком изобразительного искусства, доносить свою позицию до собеседника; оформить свою мысль в устной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графической форме.</w:t>
            </w:r>
          </w:p>
          <w:p w:rsidR="00C6047B" w:rsidRPr="006B7BA7" w:rsidRDefault="00C6047B" w:rsidP="000638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имеют мотивацию к творческому труду, потребность в художественном творчестве и в общении с искусством, работе на результат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Творческая работа «Изобрази домашнее живот-</w:t>
            </w:r>
          </w:p>
          <w:p w:rsidR="00C6047B" w:rsidRPr="006B7BA7" w:rsidRDefault="00C6047B" w:rsidP="007064C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ное» в технике графики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Рисунок с натуры, по</w:t>
            </w:r>
          </w:p>
          <w:p w:rsidR="00C6047B" w:rsidRPr="006B7BA7" w:rsidRDefault="00C6047B" w:rsidP="008117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представлению или по памяти, изображающий домашнего животного, выполненный карандашом, тушью или фломастером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8B325C">
        <w:trPr>
          <w:trHeight w:val="1282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Цветы в природе и искус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стве. Орнамент народов мира: форма изделия и декор.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Эрмитаж – ведущий художественный музей России. Орнамент народов мира (на примере декоративного фарфора из Китая и вазы из Индокитая). Виды орнаментов. Растительные орнаменты народов мира (Турция, Индия, Египет, Иран, Китай, Франция). Цветок – один из главных мотивов в орнаментах разных народов. Отражение родной природы в росписи фарфора из Китая (хризантема), вазы из Индокитая. Связь декора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формой изделия. Средства </w:t>
            </w:r>
          </w:p>
          <w:p w:rsidR="00C6047B" w:rsidRPr="006B7BA7" w:rsidRDefault="00C6047B" w:rsidP="005C55A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выразительности в композициях цветочных мотивов: пятно, силуэт, линия, ритм, цвет. Работа над декоративной композицией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Беседа «Цветут цветы в орнаменте народов мира». Рассказ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наблюдениях и впечатлениях о распускающихся цветах в родном крае. Ответ на вопрос: почему цветок – один из главных мотивов в орнаментах разных народов. Сообщение о значении выразительных средств (пятно, силуэт, линия, ритм, цвет) в композиции цветочных мотивов. Выделение общего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различного в растительных орнаментах разных стран мира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(коллективное рассуждение). Сравнение декоративной росписи тарелки из Китая и воды из Индокитая.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Орнамент в искусстве народов мира.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Рисование элементов орнамента</w:t>
            </w:r>
          </w:p>
          <w:p w:rsidR="00C6047B" w:rsidRPr="006B7BA7" w:rsidRDefault="00C6047B" w:rsidP="003B239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(Франция, Египет, Россия) на полосе: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гуашь, акварель, фломастеры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образцами растительного орнамента народов мира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(Турция, Индия, Египет, Иран, Китай, Франция), музеем Эрмитаж. Узнают о видах орнаментов, богатстве и разнообразии выразительных средств (пятно, силуэт, линия, ритм, цвет), композиционных закономерностях орнамента, позволяющих мастерам создавать множество вариантов композиции даже одного мотива (мотивы: «перец», «лотос», «древо жизни»). Научатся пользоваться художественными материалами и приме-</w:t>
            </w:r>
          </w:p>
          <w:p w:rsidR="00C6047B" w:rsidRPr="006B7BA7" w:rsidRDefault="00C6047B" w:rsidP="004B259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нять главные средства художественной выразительности декоративно-прикладного искусства в исполнении декоративной композиции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планировать свою деятельность, контролировать промежуточные результаты с целью выявления отклонений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эталона, вносить коррективы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план и способ действия в случае расхождения с эталоном.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– поиск и выделение информации (общее и различное в растительных орнаментах разных стран); умение составлять и анализировать варианты композиционных схем орнаментов; сравнивать их и выбирать лучший;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поиска информации, расширяющей и дополняющей представление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о художественных выразительных средствах в композиции.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строить понятные речевые высказывания, использовать образную речь при описании распускающихся цветов, участвовать в обсуждениях, аргументированно отстаивать свою точку зрения; совместно рассуждать и находить ответы на вопросы.</w:t>
            </w:r>
          </w:p>
          <w:p w:rsidR="00C6047B" w:rsidRPr="006B7BA7" w:rsidRDefault="00C6047B" w:rsidP="000E7B8C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: видят красоту реальной действительности путем наблюдения природы, понимают значение красоты природы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произведений поэтов, художников, народных мастеров для человека и принимают его, сориентированы на активное восприятие произведений живописи, литературы, самостоятельны в поиске решения различных изобразительных задач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Устное сочинение-описание «Мир цветов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родном краю».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Коллективное рассуждение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о том, какое изделие могло бы быть украшено тем или иным орнаментом. Творческая работа «Повтори за мастером элементы растительного орнамента»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работа: рисунок с растительным орнаментом, выполненный гуашью, акварелью или фломастерами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28120F">
        <w:trPr>
          <w:trHeight w:val="1228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Всякому молодцу ремесло к лицу. Сюжетная и декоративная композиции: цвет.</w:t>
            </w:r>
          </w:p>
          <w:p w:rsidR="00C6047B" w:rsidRPr="006B7BA7" w:rsidRDefault="00C6047B" w:rsidP="005F00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Жанр портрета. Знакомство с творчеством художников-портретистов (А Кагаров). Объяснение смысла пословицы. Пропорции лица человека. Выбор и применение выразительных средств для реализации собственного замысла в рисунке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произведениями живописи художников-портретистов. </w:t>
            </w:r>
            <w:r w:rsidRPr="006B7B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Народный ор-намент России.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Завершение декоративной композиции в цвете: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гуашь, акварель, фломастеры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Расширят представление о портрете как об одном из жанров изобразительного искусства. Научатся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замысла, изобра-</w:t>
            </w:r>
          </w:p>
          <w:p w:rsidR="00C6047B" w:rsidRPr="006B7BA7" w:rsidRDefault="00C6047B" w:rsidP="00265E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жать лицо человека в соответствии с известными пропорциями, пользоваться художественными материалами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применять главные средства художественной выразительности живописи в собственной художественно-творческой деятельности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оценивать и анализировать результат своего труда, определять то, что лучше всего получилось, а при необходимости вносить необходимые изменения в рисунок, планировать алгоритм действий по выполнению творческой практической работы, организовывать свое рабочее место с учетом удобства и безопасности работы.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 – умение самостоятельно выделять и формулировать познавательную цель, делать умозаключения и выводы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в словесной форме, производить логические мыслительные опера-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ции для решения познавательной задачи, стремление к расширению своей познавательной сферы;</w:t>
            </w:r>
          </w:p>
          <w:p w:rsidR="00C6047B" w:rsidRPr="006B7BA7" w:rsidRDefault="00C6047B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•  </w:t>
            </w:r>
            <w:r w:rsidRPr="006B7BA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– осуществление поиска информации в разных источниках о способах достижения выразительности рисунка, ее осмысление.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совместно рассуждать и находить ответы на вопросы, задавать существенные вопросы, формулировать собственное мнение.</w:t>
            </w:r>
          </w:p>
          <w:p w:rsidR="00C6047B" w:rsidRPr="006B7BA7" w:rsidRDefault="00C6047B" w:rsidP="00A86F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творчески воспринимают народное искусство, понимают, что оно дает возможность каждому из нас участвовать в диалоге разных национальных культур, уважительно относятся к творчеству мастеров, самостоятельны в поиске решения различных изобразительных задач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47B" w:rsidRPr="006B7BA7" w:rsidTr="003444E0">
        <w:trPr>
          <w:trHeight w:val="1624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Ознакомление с произведениями народных художественных промыслов</w:t>
            </w:r>
          </w:p>
          <w:p w:rsidR="00C6047B" w:rsidRPr="006B7BA7" w:rsidRDefault="00C6047B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родного края.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Представление о роли изобразительных (пластических) искус-ств в повседневной жизни человека, в органи-</w:t>
            </w:r>
          </w:p>
          <w:p w:rsidR="00C6047B" w:rsidRPr="006B7BA7" w:rsidRDefault="00C6047B" w:rsidP="00AA12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зации его материального окружения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Беседа «Народные художественные промыслы России – неотъемлемая часть отечественной культуры». «Славится Россия чудо-мастера-</w:t>
            </w:r>
          </w:p>
          <w:p w:rsidR="00C6047B" w:rsidRPr="006B7BA7" w:rsidRDefault="00C6047B" w:rsidP="00BD2337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ми». Рассказ о народных промыслах (заранее подготовленное задание). Заслушивание стихотворных строк о народных промыслах и произведениях декоративно-прикладного творче-ства. Участие в коллективной беседе: обмен мнениями, ус-тное описание отдельных произведений декоративно-прикладного искусства и своего отношения к поэтическим и декоративно-прикладным произведениям российского искусства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выразительными средствами различных видов декоративно-прикладного искусства. Научатся 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приводить примеры ведущих художественных музеев России и художественных музеев своего региона, оценивать произведения искус-</w:t>
            </w:r>
          </w:p>
          <w:p w:rsidR="00C6047B" w:rsidRPr="006B7BA7" w:rsidRDefault="00C6047B" w:rsidP="003546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ства при посещении выставок и художественных музеев искусства. Повторят терминологию и классификацию изобразительного ис-кусства; расширят представление о роли народных промыслов, декоративно-прикладного иску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сства в жизни человека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Регулятивные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работать по предложенному учителем плану, совместно с учителем и другими учениками давать эмоциональную оценку деятельности класса на уроке.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Познавательные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де-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лать предварительный отбор ис-точников информации (при подготовке к экскурсии) о народных ремеслах, ориентироваться в разных источниках информации (работать с оглавлением, словарем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  <w:t>и т. п.)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Коммуникативные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уметь  оформить свою мысль в устной форме (на уровне небольшого текста), слушать и понимать высказывания собеседников, совместно договариваться о правилах об-щения и поведения в школе и во время экскурсии и следовать им, согласованно работать в группе, использовать образную речь при описании предметов экспозиции</w:t>
            </w:r>
          </w:p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Личностные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: сориентированы на активное восприятие произведений живописи, литературы, принимают ценности отечествен-</w:t>
            </w:r>
          </w:p>
          <w:p w:rsidR="00C6047B" w:rsidRPr="006B7BA7" w:rsidRDefault="00C6047B" w:rsidP="00A800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ной и мировой культуры, эмоционально оценивают шедевры национального, российского искусства </w:t>
            </w:r>
            <w:r w:rsidRPr="006B7BA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Постараться понять при просмотре музейных экспонатов, что художественная культура России богата </w:t>
            </w:r>
          </w:p>
          <w:p w:rsidR="00C6047B" w:rsidRPr="006B7BA7" w:rsidRDefault="00C6047B" w:rsidP="000910D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и разнообразна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 xml:space="preserve">Сочинение-рассказ «Что мне больше всего понравилось </w:t>
            </w:r>
          </w:p>
          <w:p w:rsidR="00C6047B" w:rsidRPr="006B7BA7" w:rsidRDefault="00C6047B" w:rsidP="006827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7BA7">
              <w:rPr>
                <w:rFonts w:ascii="Times New Roman" w:hAnsi="Times New Roman" w:cs="Times New Roman"/>
                <w:sz w:val="22"/>
                <w:szCs w:val="22"/>
              </w:rPr>
              <w:t>в музее»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47B" w:rsidRPr="006B7BA7" w:rsidRDefault="00C604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6047B" w:rsidRDefault="00C6047B" w:rsidP="003546DC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</w:p>
    <w:sectPr w:rsidR="00C6047B" w:rsidSect="008D457D">
      <w:pgSz w:w="15840" w:h="12240" w:orient="landscape"/>
      <w:pgMar w:top="850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57D"/>
    <w:rsid w:val="000318A1"/>
    <w:rsid w:val="000610EA"/>
    <w:rsid w:val="0006388E"/>
    <w:rsid w:val="000742C7"/>
    <w:rsid w:val="000910D3"/>
    <w:rsid w:val="000936B9"/>
    <w:rsid w:val="000A17DE"/>
    <w:rsid w:val="000A40C1"/>
    <w:rsid w:val="000B0041"/>
    <w:rsid w:val="000B32A1"/>
    <w:rsid w:val="000C1428"/>
    <w:rsid w:val="000D0445"/>
    <w:rsid w:val="000E3BDB"/>
    <w:rsid w:val="000E7B8C"/>
    <w:rsid w:val="000E7F9F"/>
    <w:rsid w:val="000F76D2"/>
    <w:rsid w:val="00100E2E"/>
    <w:rsid w:val="001120E3"/>
    <w:rsid w:val="001205AE"/>
    <w:rsid w:val="00131647"/>
    <w:rsid w:val="00133F31"/>
    <w:rsid w:val="001375A3"/>
    <w:rsid w:val="00145920"/>
    <w:rsid w:val="00151621"/>
    <w:rsid w:val="00155E20"/>
    <w:rsid w:val="00162911"/>
    <w:rsid w:val="001671E7"/>
    <w:rsid w:val="00175718"/>
    <w:rsid w:val="001771CF"/>
    <w:rsid w:val="00192246"/>
    <w:rsid w:val="00194E56"/>
    <w:rsid w:val="001B24F9"/>
    <w:rsid w:val="001B4D3E"/>
    <w:rsid w:val="001D3301"/>
    <w:rsid w:val="001E17E9"/>
    <w:rsid w:val="001E603E"/>
    <w:rsid w:val="001E6867"/>
    <w:rsid w:val="001F113A"/>
    <w:rsid w:val="001F3262"/>
    <w:rsid w:val="002004CF"/>
    <w:rsid w:val="002056A5"/>
    <w:rsid w:val="00205C5D"/>
    <w:rsid w:val="002135B1"/>
    <w:rsid w:val="00215729"/>
    <w:rsid w:val="00217C58"/>
    <w:rsid w:val="00232DF1"/>
    <w:rsid w:val="00245F71"/>
    <w:rsid w:val="00247DA0"/>
    <w:rsid w:val="0025344F"/>
    <w:rsid w:val="002575F3"/>
    <w:rsid w:val="00265E6D"/>
    <w:rsid w:val="00266740"/>
    <w:rsid w:val="0028120F"/>
    <w:rsid w:val="00287CE9"/>
    <w:rsid w:val="00287EC7"/>
    <w:rsid w:val="002928F9"/>
    <w:rsid w:val="00293480"/>
    <w:rsid w:val="002A16C5"/>
    <w:rsid w:val="002A6012"/>
    <w:rsid w:val="002A7243"/>
    <w:rsid w:val="002A7A3D"/>
    <w:rsid w:val="002A7C7C"/>
    <w:rsid w:val="002B257D"/>
    <w:rsid w:val="002B545E"/>
    <w:rsid w:val="002B6C5D"/>
    <w:rsid w:val="002C5DF3"/>
    <w:rsid w:val="002D2306"/>
    <w:rsid w:val="002D3A53"/>
    <w:rsid w:val="002D7558"/>
    <w:rsid w:val="00304853"/>
    <w:rsid w:val="00305FCF"/>
    <w:rsid w:val="0033736F"/>
    <w:rsid w:val="003444E0"/>
    <w:rsid w:val="003517C8"/>
    <w:rsid w:val="003544D9"/>
    <w:rsid w:val="003546DC"/>
    <w:rsid w:val="003616AF"/>
    <w:rsid w:val="00375937"/>
    <w:rsid w:val="00387AB6"/>
    <w:rsid w:val="003909B8"/>
    <w:rsid w:val="003B239B"/>
    <w:rsid w:val="003C2F53"/>
    <w:rsid w:val="003D2CBF"/>
    <w:rsid w:val="003D6CF7"/>
    <w:rsid w:val="003E05C7"/>
    <w:rsid w:val="004007D7"/>
    <w:rsid w:val="00411912"/>
    <w:rsid w:val="004121EE"/>
    <w:rsid w:val="004300B3"/>
    <w:rsid w:val="0043121E"/>
    <w:rsid w:val="0045085C"/>
    <w:rsid w:val="00463E09"/>
    <w:rsid w:val="00484F1A"/>
    <w:rsid w:val="00497307"/>
    <w:rsid w:val="004A33E9"/>
    <w:rsid w:val="004B216A"/>
    <w:rsid w:val="004B2593"/>
    <w:rsid w:val="004B4215"/>
    <w:rsid w:val="004C6141"/>
    <w:rsid w:val="004E448C"/>
    <w:rsid w:val="004F3E8F"/>
    <w:rsid w:val="005002F8"/>
    <w:rsid w:val="00502C23"/>
    <w:rsid w:val="00504A49"/>
    <w:rsid w:val="00517F90"/>
    <w:rsid w:val="0054082A"/>
    <w:rsid w:val="00547AE2"/>
    <w:rsid w:val="00547EF3"/>
    <w:rsid w:val="00566581"/>
    <w:rsid w:val="00567E63"/>
    <w:rsid w:val="00574C44"/>
    <w:rsid w:val="005830D0"/>
    <w:rsid w:val="0058654D"/>
    <w:rsid w:val="00593E28"/>
    <w:rsid w:val="005C55A2"/>
    <w:rsid w:val="005C73BA"/>
    <w:rsid w:val="005C7E34"/>
    <w:rsid w:val="005D3FF6"/>
    <w:rsid w:val="005E2816"/>
    <w:rsid w:val="005E35AC"/>
    <w:rsid w:val="005E6CAD"/>
    <w:rsid w:val="005E7613"/>
    <w:rsid w:val="005F007D"/>
    <w:rsid w:val="00620C19"/>
    <w:rsid w:val="006343A5"/>
    <w:rsid w:val="0063715E"/>
    <w:rsid w:val="0064241A"/>
    <w:rsid w:val="00664161"/>
    <w:rsid w:val="0066504E"/>
    <w:rsid w:val="00682742"/>
    <w:rsid w:val="00682C0F"/>
    <w:rsid w:val="00686226"/>
    <w:rsid w:val="006B0A60"/>
    <w:rsid w:val="006B11A4"/>
    <w:rsid w:val="006B365D"/>
    <w:rsid w:val="006B6495"/>
    <w:rsid w:val="006B7BA7"/>
    <w:rsid w:val="006E31C1"/>
    <w:rsid w:val="006F787E"/>
    <w:rsid w:val="007064C8"/>
    <w:rsid w:val="00712B47"/>
    <w:rsid w:val="00714CD3"/>
    <w:rsid w:val="00742DAE"/>
    <w:rsid w:val="00767421"/>
    <w:rsid w:val="007723A1"/>
    <w:rsid w:val="007730B2"/>
    <w:rsid w:val="00782FD6"/>
    <w:rsid w:val="00785F48"/>
    <w:rsid w:val="0079239F"/>
    <w:rsid w:val="007966B7"/>
    <w:rsid w:val="007B6BC2"/>
    <w:rsid w:val="007C0D9F"/>
    <w:rsid w:val="007E7CBC"/>
    <w:rsid w:val="007E7EE0"/>
    <w:rsid w:val="007F3A6C"/>
    <w:rsid w:val="00802105"/>
    <w:rsid w:val="00803A44"/>
    <w:rsid w:val="0081177D"/>
    <w:rsid w:val="008120A2"/>
    <w:rsid w:val="008365D0"/>
    <w:rsid w:val="00842797"/>
    <w:rsid w:val="008449EE"/>
    <w:rsid w:val="008535A8"/>
    <w:rsid w:val="00870330"/>
    <w:rsid w:val="00876DC7"/>
    <w:rsid w:val="00894791"/>
    <w:rsid w:val="0089606E"/>
    <w:rsid w:val="008A290A"/>
    <w:rsid w:val="008B325C"/>
    <w:rsid w:val="008B3B0D"/>
    <w:rsid w:val="008D1510"/>
    <w:rsid w:val="008D3364"/>
    <w:rsid w:val="008D3FC9"/>
    <w:rsid w:val="008D457D"/>
    <w:rsid w:val="008D6688"/>
    <w:rsid w:val="008D6D9A"/>
    <w:rsid w:val="008D7773"/>
    <w:rsid w:val="008E4BD2"/>
    <w:rsid w:val="008E6699"/>
    <w:rsid w:val="008F5546"/>
    <w:rsid w:val="008F6EBF"/>
    <w:rsid w:val="0093129E"/>
    <w:rsid w:val="00950B90"/>
    <w:rsid w:val="00952942"/>
    <w:rsid w:val="00955BB3"/>
    <w:rsid w:val="00962395"/>
    <w:rsid w:val="0097241B"/>
    <w:rsid w:val="00975B0C"/>
    <w:rsid w:val="009A01C1"/>
    <w:rsid w:val="009A23BA"/>
    <w:rsid w:val="009A35C3"/>
    <w:rsid w:val="009C1EAA"/>
    <w:rsid w:val="009C3DF2"/>
    <w:rsid w:val="009E0AD6"/>
    <w:rsid w:val="009E24C3"/>
    <w:rsid w:val="009F2F35"/>
    <w:rsid w:val="00A00D8F"/>
    <w:rsid w:val="00A14F21"/>
    <w:rsid w:val="00A164B7"/>
    <w:rsid w:val="00A2023F"/>
    <w:rsid w:val="00A438ED"/>
    <w:rsid w:val="00A64140"/>
    <w:rsid w:val="00A66778"/>
    <w:rsid w:val="00A67DB5"/>
    <w:rsid w:val="00A73901"/>
    <w:rsid w:val="00A73B4C"/>
    <w:rsid w:val="00A800BA"/>
    <w:rsid w:val="00A843C3"/>
    <w:rsid w:val="00A86AC9"/>
    <w:rsid w:val="00A86F88"/>
    <w:rsid w:val="00AA1224"/>
    <w:rsid w:val="00AA546F"/>
    <w:rsid w:val="00AB47D7"/>
    <w:rsid w:val="00AD36AA"/>
    <w:rsid w:val="00AF03CA"/>
    <w:rsid w:val="00AF7FBF"/>
    <w:rsid w:val="00B07CB0"/>
    <w:rsid w:val="00B162EC"/>
    <w:rsid w:val="00B25451"/>
    <w:rsid w:val="00B44F00"/>
    <w:rsid w:val="00B50A2F"/>
    <w:rsid w:val="00B55D7A"/>
    <w:rsid w:val="00B627DB"/>
    <w:rsid w:val="00B65877"/>
    <w:rsid w:val="00B722E7"/>
    <w:rsid w:val="00B73603"/>
    <w:rsid w:val="00B7361A"/>
    <w:rsid w:val="00B74440"/>
    <w:rsid w:val="00B74462"/>
    <w:rsid w:val="00B748A4"/>
    <w:rsid w:val="00B87604"/>
    <w:rsid w:val="00BA3A0F"/>
    <w:rsid w:val="00BA4777"/>
    <w:rsid w:val="00BB7D69"/>
    <w:rsid w:val="00BC5710"/>
    <w:rsid w:val="00BD2337"/>
    <w:rsid w:val="00BD45A7"/>
    <w:rsid w:val="00BE6123"/>
    <w:rsid w:val="00BF0667"/>
    <w:rsid w:val="00C0618E"/>
    <w:rsid w:val="00C1550A"/>
    <w:rsid w:val="00C17538"/>
    <w:rsid w:val="00C35EEB"/>
    <w:rsid w:val="00C374C0"/>
    <w:rsid w:val="00C44849"/>
    <w:rsid w:val="00C47D44"/>
    <w:rsid w:val="00C6047B"/>
    <w:rsid w:val="00C614EB"/>
    <w:rsid w:val="00C96404"/>
    <w:rsid w:val="00C96DE7"/>
    <w:rsid w:val="00CC1982"/>
    <w:rsid w:val="00CD76A5"/>
    <w:rsid w:val="00CE245F"/>
    <w:rsid w:val="00CE31E5"/>
    <w:rsid w:val="00CE53B6"/>
    <w:rsid w:val="00CE7D04"/>
    <w:rsid w:val="00CF6844"/>
    <w:rsid w:val="00D07246"/>
    <w:rsid w:val="00D1249E"/>
    <w:rsid w:val="00D2121F"/>
    <w:rsid w:val="00D23387"/>
    <w:rsid w:val="00D25130"/>
    <w:rsid w:val="00D27CC2"/>
    <w:rsid w:val="00D3308D"/>
    <w:rsid w:val="00D43EFE"/>
    <w:rsid w:val="00D46A2E"/>
    <w:rsid w:val="00D544CB"/>
    <w:rsid w:val="00D61700"/>
    <w:rsid w:val="00D65A7F"/>
    <w:rsid w:val="00D66992"/>
    <w:rsid w:val="00D72567"/>
    <w:rsid w:val="00DC7AD3"/>
    <w:rsid w:val="00DD6B8E"/>
    <w:rsid w:val="00E01229"/>
    <w:rsid w:val="00E047F8"/>
    <w:rsid w:val="00E0591B"/>
    <w:rsid w:val="00E108B2"/>
    <w:rsid w:val="00E13C5B"/>
    <w:rsid w:val="00E14C78"/>
    <w:rsid w:val="00E15942"/>
    <w:rsid w:val="00E317CD"/>
    <w:rsid w:val="00E465A2"/>
    <w:rsid w:val="00E656F2"/>
    <w:rsid w:val="00E752AA"/>
    <w:rsid w:val="00E8589D"/>
    <w:rsid w:val="00E934BB"/>
    <w:rsid w:val="00EC3F5E"/>
    <w:rsid w:val="00EC771D"/>
    <w:rsid w:val="00ED24DC"/>
    <w:rsid w:val="00ED315F"/>
    <w:rsid w:val="00F045E7"/>
    <w:rsid w:val="00F066FC"/>
    <w:rsid w:val="00F10117"/>
    <w:rsid w:val="00F13DF5"/>
    <w:rsid w:val="00F300EF"/>
    <w:rsid w:val="00F31967"/>
    <w:rsid w:val="00F41917"/>
    <w:rsid w:val="00F50410"/>
    <w:rsid w:val="00F52B2F"/>
    <w:rsid w:val="00F54030"/>
    <w:rsid w:val="00F65284"/>
    <w:rsid w:val="00F734C8"/>
    <w:rsid w:val="00F753E1"/>
    <w:rsid w:val="00FA4978"/>
    <w:rsid w:val="00FB7A84"/>
    <w:rsid w:val="00FB7F2A"/>
    <w:rsid w:val="00FD5485"/>
    <w:rsid w:val="00FE1F1A"/>
    <w:rsid w:val="00FE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8D457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8D457D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8D457D"/>
    <w:rPr>
      <w:color w:val="000000"/>
      <w:sz w:val="20"/>
    </w:rPr>
  </w:style>
  <w:style w:type="character" w:customStyle="1" w:styleId="Heading">
    <w:name w:val="Heading"/>
    <w:uiPriority w:val="99"/>
    <w:rsid w:val="008D457D"/>
    <w:rPr>
      <w:b/>
      <w:color w:val="0000FF"/>
      <w:sz w:val="20"/>
    </w:rPr>
  </w:style>
  <w:style w:type="character" w:customStyle="1" w:styleId="Subheading">
    <w:name w:val="Subheading"/>
    <w:uiPriority w:val="99"/>
    <w:rsid w:val="008D457D"/>
    <w:rPr>
      <w:b/>
      <w:color w:val="000080"/>
      <w:sz w:val="20"/>
    </w:rPr>
  </w:style>
  <w:style w:type="character" w:customStyle="1" w:styleId="Keywords">
    <w:name w:val="Keywords"/>
    <w:uiPriority w:val="99"/>
    <w:rsid w:val="008D457D"/>
    <w:rPr>
      <w:i/>
      <w:color w:val="800000"/>
      <w:sz w:val="20"/>
    </w:rPr>
  </w:style>
  <w:style w:type="character" w:customStyle="1" w:styleId="Jump1">
    <w:name w:val="Jump 1"/>
    <w:uiPriority w:val="99"/>
    <w:rsid w:val="008D457D"/>
    <w:rPr>
      <w:color w:val="008000"/>
      <w:sz w:val="20"/>
      <w:u w:val="single"/>
    </w:rPr>
  </w:style>
  <w:style w:type="character" w:customStyle="1" w:styleId="Jump2">
    <w:name w:val="Jump 2"/>
    <w:uiPriority w:val="99"/>
    <w:rsid w:val="008D457D"/>
    <w:rPr>
      <w:color w:val="00800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69</Pages>
  <Words>20864</Words>
  <Characters>-32766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WiZaRd</cp:lastModifiedBy>
  <cp:revision>9</cp:revision>
  <dcterms:created xsi:type="dcterms:W3CDTF">2013-07-26T11:29:00Z</dcterms:created>
  <dcterms:modified xsi:type="dcterms:W3CDTF">2014-07-28T07:34:00Z</dcterms:modified>
</cp:coreProperties>
</file>