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63" w:rsidRDefault="007E6663" w:rsidP="00307847">
      <w:pPr>
        <w:spacing w:line="360" w:lineRule="auto"/>
        <w:jc w:val="center"/>
        <w:outlineLvl w:val="0"/>
      </w:pPr>
      <w:r w:rsidRPr="00A14C8F">
        <w:t>М</w:t>
      </w:r>
      <w:r>
        <w:t>БОУ «Старотимошкинская средняя общеобразовательная  школа» Аксубаевского муниципального района Республики Татарстан</w:t>
      </w:r>
    </w:p>
    <w:p w:rsidR="007E6663" w:rsidRDefault="007E6663" w:rsidP="00307847">
      <w:pPr>
        <w:spacing w:line="360" w:lineRule="auto"/>
        <w:jc w:val="center"/>
      </w:pPr>
    </w:p>
    <w:p w:rsidR="007E6663" w:rsidRDefault="007E6663" w:rsidP="00307847">
      <w:pPr>
        <w:spacing w:line="360" w:lineRule="auto"/>
        <w:jc w:val="center"/>
      </w:pPr>
    </w:p>
    <w:p w:rsidR="007E6663" w:rsidRDefault="007E6663" w:rsidP="00307847">
      <w:pPr>
        <w:spacing w:line="360" w:lineRule="auto"/>
        <w:jc w:val="center"/>
      </w:pPr>
    </w:p>
    <w:p w:rsidR="007E6663" w:rsidRDefault="007E6663" w:rsidP="00307847">
      <w:pPr>
        <w:spacing w:line="360" w:lineRule="auto"/>
        <w:jc w:val="center"/>
      </w:pPr>
    </w:p>
    <w:p w:rsidR="007E6663" w:rsidRDefault="007E6663" w:rsidP="00307847">
      <w:pPr>
        <w:spacing w:line="360" w:lineRule="auto"/>
        <w:jc w:val="center"/>
        <w:outlineLvl w:val="0"/>
        <w:rPr>
          <w:b/>
          <w:bCs/>
          <w:sz w:val="52"/>
          <w:szCs w:val="52"/>
        </w:rPr>
      </w:pPr>
      <w:r w:rsidRPr="00167DAD">
        <w:rPr>
          <w:b/>
          <w:bCs/>
          <w:sz w:val="52"/>
          <w:szCs w:val="52"/>
        </w:rPr>
        <w:t>План-конспект</w:t>
      </w:r>
    </w:p>
    <w:p w:rsidR="007E6663" w:rsidRPr="00167DAD" w:rsidRDefault="007E6663" w:rsidP="00307847">
      <w:pPr>
        <w:spacing w:line="360" w:lineRule="auto"/>
        <w:jc w:val="center"/>
        <w:rPr>
          <w:b/>
          <w:bCs/>
          <w:sz w:val="52"/>
          <w:szCs w:val="52"/>
        </w:rPr>
      </w:pPr>
      <w:r w:rsidRPr="00167DAD">
        <w:rPr>
          <w:b/>
          <w:bCs/>
          <w:sz w:val="52"/>
          <w:szCs w:val="52"/>
        </w:rPr>
        <w:t>уро</w:t>
      </w:r>
      <w:r>
        <w:rPr>
          <w:b/>
          <w:bCs/>
          <w:sz w:val="52"/>
          <w:szCs w:val="52"/>
        </w:rPr>
        <w:t>ка литературного чтения в 1«А</w:t>
      </w:r>
      <w:r w:rsidRPr="00167DAD">
        <w:rPr>
          <w:b/>
          <w:bCs/>
          <w:sz w:val="52"/>
          <w:szCs w:val="52"/>
        </w:rPr>
        <w:t>»</w:t>
      </w:r>
      <w:r>
        <w:rPr>
          <w:b/>
          <w:bCs/>
          <w:sz w:val="52"/>
          <w:szCs w:val="52"/>
        </w:rPr>
        <w:t xml:space="preserve"> классе </w:t>
      </w:r>
    </w:p>
    <w:p w:rsidR="007E6663" w:rsidRPr="00167DAD" w:rsidRDefault="007E6663" w:rsidP="00307847">
      <w:pPr>
        <w:spacing w:line="360" w:lineRule="auto"/>
        <w:jc w:val="center"/>
        <w:rPr>
          <w:b/>
          <w:bCs/>
          <w:sz w:val="52"/>
          <w:szCs w:val="52"/>
        </w:rPr>
      </w:pPr>
      <w:r w:rsidRPr="00167DAD">
        <w:rPr>
          <w:b/>
          <w:bCs/>
          <w:sz w:val="52"/>
          <w:szCs w:val="52"/>
        </w:rPr>
        <w:t>(по программе «Школа России»)</w:t>
      </w:r>
    </w:p>
    <w:p w:rsidR="007E6663" w:rsidRPr="00167DAD" w:rsidRDefault="007E6663" w:rsidP="00307847">
      <w:pPr>
        <w:spacing w:line="360" w:lineRule="auto"/>
        <w:jc w:val="center"/>
        <w:rPr>
          <w:b/>
          <w:bCs/>
          <w:sz w:val="52"/>
          <w:szCs w:val="52"/>
        </w:rPr>
      </w:pPr>
      <w:r w:rsidRPr="00167DAD">
        <w:rPr>
          <w:b/>
          <w:bCs/>
          <w:sz w:val="52"/>
          <w:szCs w:val="52"/>
        </w:rPr>
        <w:t>Тема: Согласные звуки [р], [р’], буквы Р, р.</w:t>
      </w:r>
    </w:p>
    <w:p w:rsidR="007E6663" w:rsidRPr="00167DAD" w:rsidRDefault="007E6663" w:rsidP="00307847">
      <w:pPr>
        <w:jc w:val="center"/>
        <w:rPr>
          <w:b/>
          <w:bCs/>
          <w:sz w:val="52"/>
          <w:szCs w:val="52"/>
        </w:rPr>
      </w:pPr>
    </w:p>
    <w:p w:rsidR="007E6663" w:rsidRDefault="007E6663" w:rsidP="00307847">
      <w:pPr>
        <w:jc w:val="center"/>
        <w:outlineLvl w:val="0"/>
        <w:rPr>
          <w:b/>
          <w:bCs/>
          <w:sz w:val="28"/>
          <w:szCs w:val="28"/>
        </w:rPr>
      </w:pPr>
      <w:r w:rsidRPr="003A6E0E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                    Учитель начальных классов</w:t>
      </w:r>
    </w:p>
    <w:p w:rsidR="007E6663" w:rsidRDefault="007E6663" w:rsidP="0030784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квалификационной категории</w:t>
      </w:r>
    </w:p>
    <w:p w:rsidR="007E6663" w:rsidRPr="00FE0ABC" w:rsidRDefault="007E6663" w:rsidP="00B47FD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Краснова Варвара Ивановна</w:t>
      </w:r>
    </w:p>
    <w:p w:rsidR="007E6663" w:rsidRDefault="007E6663" w:rsidP="00307847">
      <w:pPr>
        <w:jc w:val="center"/>
        <w:rPr>
          <w:b/>
          <w:bCs/>
          <w:sz w:val="28"/>
          <w:szCs w:val="28"/>
        </w:rPr>
      </w:pPr>
      <w:r w:rsidRPr="003A6E0E">
        <w:rPr>
          <w:b/>
          <w:bCs/>
          <w:sz w:val="28"/>
          <w:szCs w:val="28"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</w:t>
      </w:r>
    </w:p>
    <w:p w:rsidR="007E6663" w:rsidRDefault="007E6663" w:rsidP="00307847">
      <w:pPr>
        <w:jc w:val="center"/>
        <w:rPr>
          <w:b/>
          <w:bCs/>
          <w:sz w:val="28"/>
          <w:szCs w:val="28"/>
        </w:rPr>
      </w:pPr>
    </w:p>
    <w:p w:rsidR="007E6663" w:rsidRDefault="007E6663" w:rsidP="00307847">
      <w:pPr>
        <w:jc w:val="center"/>
        <w:rPr>
          <w:b/>
          <w:bCs/>
          <w:sz w:val="28"/>
          <w:szCs w:val="28"/>
        </w:rPr>
      </w:pPr>
    </w:p>
    <w:p w:rsidR="007E6663" w:rsidRDefault="007E6663" w:rsidP="00307847">
      <w:pPr>
        <w:jc w:val="center"/>
        <w:rPr>
          <w:b/>
          <w:bCs/>
          <w:sz w:val="28"/>
          <w:szCs w:val="28"/>
        </w:rPr>
      </w:pPr>
    </w:p>
    <w:p w:rsidR="007E6663" w:rsidRDefault="007E6663" w:rsidP="00307847">
      <w:pPr>
        <w:jc w:val="center"/>
        <w:rPr>
          <w:b/>
          <w:bCs/>
          <w:sz w:val="28"/>
          <w:szCs w:val="28"/>
        </w:rPr>
      </w:pPr>
    </w:p>
    <w:p w:rsidR="007E6663" w:rsidRDefault="007E6663" w:rsidP="00307847">
      <w:pPr>
        <w:jc w:val="center"/>
        <w:rPr>
          <w:b/>
          <w:bCs/>
          <w:sz w:val="28"/>
          <w:szCs w:val="28"/>
        </w:rPr>
      </w:pPr>
    </w:p>
    <w:p w:rsidR="007E6663" w:rsidRDefault="007E6663" w:rsidP="003078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7E6663" w:rsidRDefault="007E6663" w:rsidP="00307847">
      <w:pPr>
        <w:rPr>
          <w:b/>
          <w:bCs/>
          <w:sz w:val="28"/>
          <w:szCs w:val="28"/>
        </w:rPr>
      </w:pPr>
    </w:p>
    <w:p w:rsidR="007E6663" w:rsidRDefault="007E6663" w:rsidP="00307847">
      <w:pPr>
        <w:rPr>
          <w:b/>
          <w:bCs/>
          <w:sz w:val="28"/>
          <w:szCs w:val="28"/>
        </w:rPr>
      </w:pPr>
    </w:p>
    <w:p w:rsidR="007E6663" w:rsidRDefault="007E6663" w:rsidP="00307847">
      <w:pPr>
        <w:rPr>
          <w:b/>
          <w:bCs/>
          <w:sz w:val="28"/>
          <w:szCs w:val="28"/>
        </w:rPr>
      </w:pPr>
    </w:p>
    <w:p w:rsidR="007E6663" w:rsidRDefault="007E6663" w:rsidP="00307847">
      <w:pPr>
        <w:rPr>
          <w:b/>
          <w:bCs/>
          <w:sz w:val="28"/>
          <w:szCs w:val="28"/>
        </w:rPr>
      </w:pPr>
    </w:p>
    <w:p w:rsidR="007E6663" w:rsidRDefault="007E6663" w:rsidP="00307847">
      <w:pPr>
        <w:rPr>
          <w:b/>
          <w:bCs/>
          <w:sz w:val="28"/>
          <w:szCs w:val="28"/>
        </w:rPr>
      </w:pPr>
    </w:p>
    <w:p w:rsidR="007E6663" w:rsidRDefault="007E6663" w:rsidP="00307847">
      <w:pPr>
        <w:rPr>
          <w:b/>
          <w:bCs/>
          <w:sz w:val="28"/>
          <w:szCs w:val="28"/>
        </w:rPr>
      </w:pPr>
    </w:p>
    <w:p w:rsidR="007E6663" w:rsidRDefault="007E6663" w:rsidP="00307847">
      <w:pPr>
        <w:rPr>
          <w:b/>
          <w:bCs/>
          <w:sz w:val="28"/>
          <w:szCs w:val="28"/>
        </w:rPr>
      </w:pPr>
    </w:p>
    <w:p w:rsidR="007E6663" w:rsidRDefault="007E6663"/>
    <w:p w:rsidR="007E6663" w:rsidRPr="00E42430" w:rsidRDefault="007E6663" w:rsidP="00AF51C6">
      <w:pPr>
        <w:rPr>
          <w:b/>
          <w:bCs/>
          <w:sz w:val="28"/>
          <w:szCs w:val="28"/>
        </w:rPr>
      </w:pPr>
    </w:p>
    <w:p w:rsidR="007E6663" w:rsidRPr="00E42430" w:rsidRDefault="007E6663" w:rsidP="00AF51C6">
      <w:pPr>
        <w:jc w:val="center"/>
        <w:outlineLvl w:val="0"/>
        <w:rPr>
          <w:sz w:val="28"/>
          <w:szCs w:val="28"/>
        </w:rPr>
      </w:pPr>
      <w:r w:rsidRPr="00E42430"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Согласные звуки [р</w:t>
      </w:r>
      <w:r w:rsidRPr="00E42430">
        <w:rPr>
          <w:sz w:val="28"/>
          <w:szCs w:val="28"/>
        </w:rPr>
        <w:t>],</w:t>
      </w:r>
      <w:r>
        <w:rPr>
          <w:sz w:val="28"/>
          <w:szCs w:val="28"/>
        </w:rPr>
        <w:t xml:space="preserve"> [р’], буквы Р, р</w:t>
      </w:r>
      <w:r w:rsidRPr="00E42430">
        <w:rPr>
          <w:sz w:val="28"/>
          <w:szCs w:val="28"/>
        </w:rPr>
        <w:t>.</w:t>
      </w:r>
    </w:p>
    <w:p w:rsidR="007E6663" w:rsidRDefault="007E6663" w:rsidP="00AF51C6">
      <w:pPr>
        <w:jc w:val="center"/>
        <w:rPr>
          <w:b/>
          <w:bCs/>
          <w:sz w:val="28"/>
          <w:szCs w:val="28"/>
        </w:rPr>
      </w:pPr>
    </w:p>
    <w:p w:rsidR="007E6663" w:rsidRDefault="007E6663" w:rsidP="00AF51C6">
      <w:pPr>
        <w:rPr>
          <w:sz w:val="28"/>
          <w:szCs w:val="28"/>
        </w:rPr>
      </w:pPr>
      <w:r w:rsidRPr="00E42430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</w:p>
    <w:p w:rsidR="007E6663" w:rsidRDefault="007E6663" w:rsidP="00AF51C6">
      <w:pPr>
        <w:numPr>
          <w:ilvl w:val="0"/>
          <w:numId w:val="1"/>
        </w:numPr>
        <w:rPr>
          <w:sz w:val="28"/>
          <w:szCs w:val="28"/>
        </w:rPr>
      </w:pPr>
      <w:r w:rsidRPr="006A59D6">
        <w:rPr>
          <w:sz w:val="28"/>
          <w:szCs w:val="28"/>
        </w:rPr>
        <w:t>создать условия</w:t>
      </w:r>
      <w:r>
        <w:rPr>
          <w:sz w:val="28"/>
          <w:szCs w:val="28"/>
        </w:rPr>
        <w:t xml:space="preserve"> для ознакомления с новыми согласными звуками [р], [р</w:t>
      </w:r>
      <w:r w:rsidRPr="00E42430">
        <w:rPr>
          <w:sz w:val="28"/>
          <w:szCs w:val="28"/>
        </w:rPr>
        <w:t>’] и букв</w:t>
      </w:r>
      <w:r>
        <w:rPr>
          <w:sz w:val="28"/>
          <w:szCs w:val="28"/>
        </w:rPr>
        <w:t xml:space="preserve">ами «Р, р»; </w:t>
      </w:r>
    </w:p>
    <w:p w:rsidR="007E6663" w:rsidRDefault="007E6663" w:rsidP="00AF51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чтению слов</w:t>
      </w:r>
      <w:r w:rsidRPr="00E42430">
        <w:rPr>
          <w:sz w:val="28"/>
          <w:szCs w:val="28"/>
        </w:rPr>
        <w:t xml:space="preserve"> с новой буквой;</w:t>
      </w:r>
    </w:p>
    <w:p w:rsidR="007E6663" w:rsidRDefault="007E6663" w:rsidP="00AF51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продолжение работы</w:t>
      </w:r>
      <w:r w:rsidRPr="00E42430">
        <w:rPr>
          <w:sz w:val="28"/>
          <w:szCs w:val="28"/>
        </w:rPr>
        <w:t xml:space="preserve"> по развитию артикуляционного аппарата и фонематического слуха; </w:t>
      </w:r>
    </w:p>
    <w:p w:rsidR="007E6663" w:rsidRDefault="007E6663" w:rsidP="00AF51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воображения, памяти, мышления</w:t>
      </w:r>
      <w:r w:rsidRPr="00E42430">
        <w:rPr>
          <w:sz w:val="28"/>
          <w:szCs w:val="28"/>
        </w:rPr>
        <w:t xml:space="preserve">, </w:t>
      </w:r>
    </w:p>
    <w:p w:rsidR="007E6663" w:rsidRDefault="007E6663" w:rsidP="00AF51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обогащение словарного</w:t>
      </w:r>
      <w:r w:rsidRPr="00E42430">
        <w:rPr>
          <w:sz w:val="28"/>
          <w:szCs w:val="28"/>
        </w:rPr>
        <w:t xml:space="preserve"> запас</w:t>
      </w:r>
      <w:r>
        <w:rPr>
          <w:sz w:val="28"/>
          <w:szCs w:val="28"/>
        </w:rPr>
        <w:t>а</w:t>
      </w:r>
      <w:r w:rsidRPr="00E42430">
        <w:rPr>
          <w:sz w:val="28"/>
          <w:szCs w:val="28"/>
        </w:rPr>
        <w:t>;</w:t>
      </w:r>
    </w:p>
    <w:p w:rsidR="007E6663" w:rsidRDefault="007E6663" w:rsidP="00AF51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расширение</w:t>
      </w:r>
      <w:r w:rsidRPr="00E42430">
        <w:rPr>
          <w:sz w:val="28"/>
          <w:szCs w:val="28"/>
        </w:rPr>
        <w:t xml:space="preserve"> кругозор</w:t>
      </w:r>
      <w:r>
        <w:rPr>
          <w:sz w:val="28"/>
          <w:szCs w:val="28"/>
        </w:rPr>
        <w:t>а</w:t>
      </w:r>
      <w:r w:rsidRPr="00E42430">
        <w:rPr>
          <w:sz w:val="28"/>
          <w:szCs w:val="28"/>
        </w:rPr>
        <w:t>;</w:t>
      </w:r>
    </w:p>
    <w:p w:rsidR="007E6663" w:rsidRPr="00B365CC" w:rsidRDefault="007E6663" w:rsidP="00AF51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любознательности, культуры труда: уважительное отношение к товарищам, умение работать в парах и группах.</w:t>
      </w:r>
    </w:p>
    <w:p w:rsidR="007E6663" w:rsidRPr="00B365CC" w:rsidRDefault="007E6663" w:rsidP="00AF51C6">
      <w:pPr>
        <w:rPr>
          <w:sz w:val="28"/>
          <w:szCs w:val="28"/>
        </w:rPr>
      </w:pPr>
      <w:r w:rsidRPr="00B365CC">
        <w:rPr>
          <w:b/>
          <w:bCs/>
          <w:sz w:val="28"/>
          <w:szCs w:val="28"/>
        </w:rPr>
        <w:t>Обучение УУД</w:t>
      </w:r>
      <w:r>
        <w:rPr>
          <w:sz w:val="28"/>
          <w:szCs w:val="28"/>
        </w:rPr>
        <w:t>: владение разными видами речевой деятельности (монолог, диалог, чтение); умение работать с учебником, добывать подтекстовую информацию; объяснять значение слов.</w:t>
      </w:r>
    </w:p>
    <w:p w:rsidR="007E6663" w:rsidRPr="005859E0" w:rsidRDefault="007E6663" w:rsidP="005859E0">
      <w:pPr>
        <w:rPr>
          <w:sz w:val="28"/>
          <w:szCs w:val="28"/>
        </w:rPr>
      </w:pPr>
      <w:r w:rsidRPr="005859E0">
        <w:rPr>
          <w:b/>
          <w:bCs/>
          <w:sz w:val="28"/>
          <w:szCs w:val="28"/>
        </w:rPr>
        <w:t>ОБОРУДОВАНИЕ:</w:t>
      </w:r>
      <w:r w:rsidRPr="005859E0">
        <w:rPr>
          <w:sz w:val="28"/>
          <w:szCs w:val="28"/>
        </w:rPr>
        <w:t xml:space="preserve"> учебник: «Азбука» В.Г. Горецкого, электронное приложение к учебнику, мультимедийный экран, компьютер, карточки с буквой «Р», счётные палочки, конверты со схемами, загадки, лента букв, клоуны.</w:t>
      </w:r>
    </w:p>
    <w:p w:rsidR="007E6663" w:rsidRPr="00CA61BC" w:rsidRDefault="007E6663" w:rsidP="008E71F2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A61BC">
        <w:rPr>
          <w:rStyle w:val="c1"/>
          <w:b/>
          <w:bCs/>
          <w:color w:val="444444"/>
          <w:sz w:val="28"/>
          <w:szCs w:val="28"/>
        </w:rPr>
        <w:t>I</w:t>
      </w:r>
      <w:r>
        <w:rPr>
          <w:rStyle w:val="c1"/>
          <w:b/>
          <w:bCs/>
          <w:color w:val="444444"/>
          <w:sz w:val="28"/>
          <w:szCs w:val="28"/>
        </w:rPr>
        <w:t>.</w:t>
      </w:r>
      <w:r w:rsidRPr="00CA61BC">
        <w:rPr>
          <w:rStyle w:val="c1"/>
          <w:b/>
          <w:bCs/>
          <w:color w:val="444444"/>
          <w:sz w:val="28"/>
          <w:szCs w:val="28"/>
        </w:rPr>
        <w:t xml:space="preserve"> </w:t>
      </w:r>
      <w:r w:rsidRPr="005859E0">
        <w:rPr>
          <w:rStyle w:val="c1"/>
          <w:color w:val="444444"/>
          <w:sz w:val="28"/>
          <w:szCs w:val="28"/>
        </w:rPr>
        <w:t>О</w:t>
      </w:r>
      <w:r w:rsidRPr="00CA61BC">
        <w:rPr>
          <w:rStyle w:val="c1"/>
          <w:b/>
          <w:bCs/>
          <w:color w:val="444444"/>
          <w:sz w:val="28"/>
          <w:szCs w:val="28"/>
        </w:rPr>
        <w:t>рганизационно- мотивационный момент.</w:t>
      </w:r>
    </w:p>
    <w:p w:rsidR="007E6663" w:rsidRPr="00B47FD8" w:rsidRDefault="007E6663" w:rsidP="008E71F2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B47FD8">
        <w:rPr>
          <w:rStyle w:val="c0"/>
          <w:i/>
          <w:iCs/>
          <w:color w:val="444444"/>
          <w:sz w:val="28"/>
          <w:szCs w:val="28"/>
        </w:rPr>
        <w:t>Цель:</w:t>
      </w:r>
      <w:r w:rsidRPr="00B47FD8">
        <w:rPr>
          <w:color w:val="444444"/>
          <w:sz w:val="28"/>
          <w:szCs w:val="28"/>
        </w:rPr>
        <w:t> создание психологического положительного настроя, мотивация познавательной деятельности.</w:t>
      </w:r>
    </w:p>
    <w:p w:rsidR="007E6663" w:rsidRPr="00CA61BC" w:rsidRDefault="007E6663" w:rsidP="008E71F2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i/>
          <w:iCs/>
          <w:color w:val="444444"/>
          <w:sz w:val="28"/>
          <w:szCs w:val="28"/>
        </w:rPr>
      </w:pPr>
      <w:r w:rsidRPr="00CA61BC">
        <w:rPr>
          <w:color w:val="000000"/>
          <w:sz w:val="28"/>
          <w:szCs w:val="28"/>
        </w:rPr>
        <w:t>Внимание, проверь дружок,</w:t>
      </w:r>
      <w:r w:rsidRPr="00CA61BC">
        <w:rPr>
          <w:color w:val="000000"/>
          <w:sz w:val="28"/>
          <w:szCs w:val="28"/>
        </w:rPr>
        <w:br/>
        <w:t>Готов ли ты начать урок?</w:t>
      </w:r>
      <w:r w:rsidRPr="00CA61BC">
        <w:rPr>
          <w:color w:val="000000"/>
          <w:sz w:val="28"/>
          <w:szCs w:val="28"/>
        </w:rPr>
        <w:br/>
        <w:t>Всё</w:t>
      </w:r>
      <w:r>
        <w:rPr>
          <w:color w:val="000000"/>
          <w:sz w:val="28"/>
          <w:szCs w:val="28"/>
        </w:rPr>
        <w:t xml:space="preserve"> </w:t>
      </w:r>
      <w:r w:rsidRPr="00CA61BC">
        <w:rPr>
          <w:color w:val="000000"/>
          <w:sz w:val="28"/>
          <w:szCs w:val="28"/>
        </w:rPr>
        <w:t>ли на месте, всё</w:t>
      </w:r>
      <w:r>
        <w:rPr>
          <w:color w:val="000000"/>
          <w:sz w:val="28"/>
          <w:szCs w:val="28"/>
        </w:rPr>
        <w:t xml:space="preserve"> </w:t>
      </w:r>
      <w:r w:rsidRPr="00CA61BC">
        <w:rPr>
          <w:color w:val="000000"/>
          <w:sz w:val="28"/>
          <w:szCs w:val="28"/>
        </w:rPr>
        <w:t>ли в порядке</w:t>
      </w:r>
      <w:r w:rsidRPr="00CA61BC">
        <w:rPr>
          <w:color w:val="000000"/>
          <w:sz w:val="28"/>
          <w:szCs w:val="28"/>
        </w:rPr>
        <w:br/>
        <w:t>Книга, ручка и тетрадки?</w:t>
      </w:r>
      <w:r w:rsidRPr="00CA61BC">
        <w:rPr>
          <w:color w:val="000000"/>
          <w:sz w:val="28"/>
          <w:szCs w:val="28"/>
        </w:rPr>
        <w:br/>
        <w:t>И цветные карандаши</w:t>
      </w:r>
      <w:r w:rsidRPr="00CA61BC">
        <w:rPr>
          <w:color w:val="000000"/>
          <w:sz w:val="28"/>
          <w:szCs w:val="28"/>
        </w:rPr>
        <w:br/>
        <w:t xml:space="preserve">Ты </w:t>
      </w:r>
      <w:r>
        <w:rPr>
          <w:color w:val="000000"/>
          <w:sz w:val="28"/>
          <w:szCs w:val="28"/>
        </w:rPr>
        <w:t>на парту положи,</w:t>
      </w:r>
      <w:r>
        <w:rPr>
          <w:color w:val="000000"/>
          <w:sz w:val="28"/>
          <w:szCs w:val="28"/>
        </w:rPr>
        <w:br/>
        <w:t>В урок чтения</w:t>
      </w:r>
      <w:r w:rsidRPr="00CA61BC">
        <w:rPr>
          <w:color w:val="000000"/>
          <w:sz w:val="28"/>
          <w:szCs w:val="28"/>
        </w:rPr>
        <w:t xml:space="preserve"> держим путь!</w:t>
      </w:r>
    </w:p>
    <w:p w:rsidR="007E6663" w:rsidRPr="00CA61BC" w:rsidRDefault="007E6663" w:rsidP="008E71F2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A61BC">
        <w:rPr>
          <w:rStyle w:val="c0"/>
          <w:i/>
          <w:iCs/>
          <w:color w:val="444444"/>
          <w:sz w:val="28"/>
          <w:szCs w:val="28"/>
        </w:rPr>
        <w:t>Учитель:</w:t>
      </w:r>
      <w:r w:rsidRPr="00CA61BC">
        <w:rPr>
          <w:rStyle w:val="apple-converted-space"/>
          <w:i/>
          <w:iCs/>
          <w:color w:val="444444"/>
          <w:sz w:val="28"/>
          <w:szCs w:val="28"/>
        </w:rPr>
        <w:t> </w:t>
      </w:r>
      <w:r w:rsidRPr="00CA61BC">
        <w:rPr>
          <w:color w:val="444444"/>
          <w:sz w:val="28"/>
          <w:szCs w:val="28"/>
        </w:rPr>
        <w:t>Наш урок предлагаю начать такими словами:</w:t>
      </w:r>
    </w:p>
    <w:p w:rsidR="007E6663" w:rsidRPr="00CA61BC" w:rsidRDefault="007E6663" w:rsidP="008E71F2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A61BC">
        <w:rPr>
          <w:rStyle w:val="c0"/>
          <w:color w:val="444444"/>
          <w:sz w:val="28"/>
          <w:szCs w:val="28"/>
        </w:rPr>
        <w:t>                       Пусть сегодня для нас всех,</w:t>
      </w:r>
    </w:p>
    <w:p w:rsidR="007E6663" w:rsidRDefault="007E6663" w:rsidP="008E71F2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 w:rsidRPr="00CA61BC">
        <w:rPr>
          <w:rStyle w:val="c0"/>
          <w:color w:val="444444"/>
          <w:sz w:val="28"/>
          <w:szCs w:val="28"/>
        </w:rPr>
        <w:t>                       На урок  придёт успех!</w:t>
      </w:r>
    </w:p>
    <w:p w:rsidR="007E6663" w:rsidRDefault="007E6663" w:rsidP="004116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7513E3">
        <w:rPr>
          <w:b/>
          <w:bCs/>
          <w:sz w:val="28"/>
          <w:szCs w:val="28"/>
        </w:rPr>
        <w:t>. Постановка проблемной ситуации (цели и задач урока)</w:t>
      </w:r>
    </w:p>
    <w:p w:rsidR="007E6663" w:rsidRDefault="007E6663" w:rsidP="004116C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513E3">
        <w:rPr>
          <w:sz w:val="28"/>
          <w:szCs w:val="28"/>
        </w:rPr>
        <w:t xml:space="preserve"> </w:t>
      </w:r>
      <w:r w:rsidRPr="00E42430">
        <w:rPr>
          <w:sz w:val="28"/>
          <w:szCs w:val="28"/>
        </w:rPr>
        <w:t>Сегодня на уроке мы познакомимся с новой буквой. Хотите узнать</w:t>
      </w:r>
      <w:r>
        <w:rPr>
          <w:sz w:val="28"/>
          <w:szCs w:val="28"/>
        </w:rPr>
        <w:t xml:space="preserve"> с</w:t>
      </w:r>
      <w:r w:rsidRPr="00E42430">
        <w:rPr>
          <w:sz w:val="28"/>
          <w:szCs w:val="28"/>
        </w:rPr>
        <w:t xml:space="preserve"> какой?</w:t>
      </w:r>
    </w:p>
    <w:p w:rsidR="007E6663" w:rsidRDefault="007E6663" w:rsidP="004116CF">
      <w:pPr>
        <w:rPr>
          <w:sz w:val="28"/>
          <w:szCs w:val="28"/>
        </w:rPr>
      </w:pPr>
      <w:r w:rsidRPr="00E42430">
        <w:rPr>
          <w:sz w:val="28"/>
          <w:szCs w:val="28"/>
        </w:rPr>
        <w:t>Я буду загадывать вам загадки, а вы постараетесь их отгадать, и потом мы вместе узнаем, что за буква пришла сегодня на урок.</w:t>
      </w:r>
    </w:p>
    <w:p w:rsidR="007E6663" w:rsidRPr="003D4FA0" w:rsidRDefault="007E6663" w:rsidP="004116CF">
      <w:pPr>
        <w:rPr>
          <w:sz w:val="28"/>
          <w:szCs w:val="28"/>
        </w:rPr>
      </w:pP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2430">
        <w:rPr>
          <w:sz w:val="28"/>
          <w:szCs w:val="28"/>
        </w:rPr>
        <w:t>Ставьте ушки на макушку,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2430">
        <w:rPr>
          <w:sz w:val="28"/>
          <w:szCs w:val="28"/>
        </w:rPr>
        <w:t>слушайте внимательно,</w:t>
      </w:r>
    </w:p>
    <w:p w:rsidR="007E6663" w:rsidRDefault="007E6663" w:rsidP="004116CF">
      <w:pPr>
        <w:rPr>
          <w:sz w:val="28"/>
          <w:szCs w:val="28"/>
        </w:rPr>
      </w:pPr>
      <w:r w:rsidRPr="00E42430">
        <w:rPr>
          <w:sz w:val="28"/>
          <w:szCs w:val="28"/>
        </w:rPr>
        <w:t xml:space="preserve"> загадаю вам загадки,</w:t>
      </w:r>
    </w:p>
    <w:p w:rsidR="007E6663" w:rsidRDefault="007E6663" w:rsidP="004116CF">
      <w:pPr>
        <w:rPr>
          <w:sz w:val="28"/>
          <w:szCs w:val="28"/>
        </w:rPr>
      </w:pPr>
      <w:r w:rsidRPr="00E42430">
        <w:rPr>
          <w:sz w:val="28"/>
          <w:szCs w:val="28"/>
        </w:rPr>
        <w:t xml:space="preserve"> отгадайте обязательно!</w:t>
      </w:r>
    </w:p>
    <w:p w:rsidR="007E6663" w:rsidRDefault="007E6663" w:rsidP="004116CF">
      <w:pPr>
        <w:rPr>
          <w:sz w:val="28"/>
          <w:szCs w:val="28"/>
        </w:rPr>
      </w:pPr>
    </w:p>
    <w:p w:rsidR="007E6663" w:rsidRPr="007045E1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>1) Все движутся вперёд,</w:t>
      </w:r>
      <w:r w:rsidRPr="007045E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2) В колыбельной подвесной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    А он наоборот.</w:t>
      </w:r>
      <w:r w:rsidRPr="007045E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Летом житель спит лесной 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    Он может два часа подряд                         Осень пёстрая придёт –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    Всё время пятиться назад.                           На зубок он попадёт.         </w:t>
      </w:r>
    </w:p>
    <w:p w:rsidR="007E6663" w:rsidRPr="004116CF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</w:t>
      </w:r>
      <w:r w:rsidRPr="007045E1"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ак)                                                                      (о</w:t>
      </w:r>
      <w:r w:rsidRPr="00CF1C35"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ех)</w:t>
      </w:r>
    </w:p>
    <w:p w:rsidR="007E6663" w:rsidRPr="00983C64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3C64">
        <w:rPr>
          <w:sz w:val="28"/>
          <w:szCs w:val="28"/>
        </w:rPr>
        <w:t>(</w:t>
      </w:r>
      <w:r>
        <w:rPr>
          <w:sz w:val="28"/>
          <w:szCs w:val="28"/>
        </w:rPr>
        <w:t>На экране появляются изображения сначала рака, а затем ореха)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42430">
        <w:rPr>
          <w:sz w:val="28"/>
          <w:szCs w:val="28"/>
        </w:rPr>
        <w:t>Что объединяет эти слова?</w:t>
      </w:r>
    </w:p>
    <w:p w:rsidR="007E6663" w:rsidRPr="007513E3" w:rsidRDefault="007E6663" w:rsidP="004116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7513E3">
        <w:rPr>
          <w:b/>
          <w:bCs/>
          <w:sz w:val="28"/>
          <w:szCs w:val="28"/>
        </w:rPr>
        <w:t>. Формулирование темы урока</w:t>
      </w:r>
      <w:r>
        <w:rPr>
          <w:b/>
          <w:bCs/>
          <w:sz w:val="28"/>
          <w:szCs w:val="28"/>
        </w:rPr>
        <w:t xml:space="preserve"> (самоопределение к деятельности).</w:t>
      </w:r>
    </w:p>
    <w:p w:rsidR="007E6663" w:rsidRPr="00E42430" w:rsidRDefault="007E6663" w:rsidP="004116CF">
      <w:pPr>
        <w:rPr>
          <w:sz w:val="28"/>
          <w:szCs w:val="28"/>
        </w:rPr>
      </w:pPr>
      <w:r w:rsidRPr="00E42430">
        <w:rPr>
          <w:sz w:val="28"/>
          <w:szCs w:val="28"/>
        </w:rPr>
        <w:t>- Ребята, кто может назвать тему нашего урока?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430">
        <w:rPr>
          <w:sz w:val="28"/>
          <w:szCs w:val="28"/>
        </w:rPr>
        <w:t xml:space="preserve">Верно, сегодня </w:t>
      </w:r>
      <w:r>
        <w:rPr>
          <w:sz w:val="28"/>
          <w:szCs w:val="28"/>
        </w:rPr>
        <w:t>мы будем знакомиться с буквой «р</w:t>
      </w:r>
      <w:r w:rsidRPr="00E42430">
        <w:rPr>
          <w:sz w:val="28"/>
          <w:szCs w:val="28"/>
        </w:rPr>
        <w:t>».</w:t>
      </w:r>
    </w:p>
    <w:p w:rsidR="007E6663" w:rsidRPr="00E42430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>- Давайте попробуем п</w:t>
      </w:r>
      <w:r w:rsidRPr="00E42430">
        <w:rPr>
          <w:sz w:val="28"/>
          <w:szCs w:val="28"/>
        </w:rPr>
        <w:t>оставить перед собой цели, чему мы должны научиться на уроке?</w:t>
      </w:r>
    </w:p>
    <w:p w:rsidR="007E6663" w:rsidRPr="007513E3" w:rsidRDefault="007E6663" w:rsidP="004116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7513E3">
        <w:rPr>
          <w:b/>
          <w:bCs/>
          <w:sz w:val="28"/>
          <w:szCs w:val="28"/>
        </w:rPr>
        <w:t>. Постановка цели и задач урока</w:t>
      </w:r>
      <w:r>
        <w:rPr>
          <w:b/>
          <w:bCs/>
          <w:sz w:val="28"/>
          <w:szCs w:val="28"/>
        </w:rPr>
        <w:t xml:space="preserve"> учащимися</w:t>
      </w:r>
    </w:p>
    <w:p w:rsidR="007E6663" w:rsidRPr="00E42430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   1)</w:t>
      </w:r>
      <w:r w:rsidRPr="00E42430">
        <w:rPr>
          <w:sz w:val="28"/>
          <w:szCs w:val="28"/>
        </w:rPr>
        <w:t>Познакомиться с новой буквой.</w:t>
      </w:r>
    </w:p>
    <w:p w:rsidR="007E6663" w:rsidRPr="00E42430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2430">
        <w:rPr>
          <w:sz w:val="28"/>
          <w:szCs w:val="28"/>
        </w:rPr>
        <w:t>2) Узнать какие звуки обозначает эта буква.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2430">
        <w:rPr>
          <w:sz w:val="28"/>
          <w:szCs w:val="28"/>
        </w:rPr>
        <w:t>3) Научиться читать слоги и слова с новой буквой.</w:t>
      </w:r>
    </w:p>
    <w:p w:rsidR="007E6663" w:rsidRDefault="007E6663" w:rsidP="004116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9F212C">
        <w:rPr>
          <w:b/>
          <w:bCs/>
          <w:sz w:val="28"/>
          <w:szCs w:val="28"/>
        </w:rPr>
        <w:t>. Работа над новым материалом</w:t>
      </w:r>
    </w:p>
    <w:p w:rsidR="007E6663" w:rsidRPr="009F212C" w:rsidRDefault="007E6663" w:rsidP="004116C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F212C">
        <w:rPr>
          <w:sz w:val="28"/>
          <w:szCs w:val="28"/>
        </w:rPr>
        <w:t>1) Работа с алфавитом</w:t>
      </w:r>
    </w:p>
    <w:p w:rsidR="007E6663" w:rsidRPr="00E42430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430">
        <w:rPr>
          <w:sz w:val="28"/>
          <w:szCs w:val="28"/>
        </w:rPr>
        <w:t>Давайте посмотрим на алфавит и постараемся найти эту букву.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  Между</w:t>
      </w:r>
      <w:r w:rsidRPr="00E42430">
        <w:rPr>
          <w:sz w:val="28"/>
          <w:szCs w:val="28"/>
        </w:rPr>
        <w:t xml:space="preserve"> ка</w:t>
      </w:r>
      <w:r>
        <w:rPr>
          <w:sz w:val="28"/>
          <w:szCs w:val="28"/>
        </w:rPr>
        <w:t xml:space="preserve">кими буквами </w:t>
      </w:r>
      <w:r w:rsidRPr="00E42430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находится в алфавите</w:t>
      </w:r>
      <w:r w:rsidRPr="00E42430">
        <w:rPr>
          <w:sz w:val="28"/>
          <w:szCs w:val="28"/>
        </w:rPr>
        <w:t>?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    2) Конструирование буквы Р.</w:t>
      </w:r>
    </w:p>
    <w:p w:rsidR="007E6663" w:rsidRDefault="007E6663" w:rsidP="004116CF">
      <w:pPr>
        <w:rPr>
          <w:sz w:val="28"/>
          <w:szCs w:val="28"/>
        </w:rPr>
      </w:pPr>
      <w:r w:rsidRPr="007C3362">
        <w:rPr>
          <w:sz w:val="28"/>
          <w:szCs w:val="28"/>
        </w:rPr>
        <w:t xml:space="preserve">- </w:t>
      </w:r>
      <w:r>
        <w:rPr>
          <w:sz w:val="28"/>
          <w:szCs w:val="28"/>
        </w:rPr>
        <w:t>Сложите эту букву из счетных палочек</w:t>
      </w:r>
    </w:p>
    <w:p w:rsidR="007E6663" w:rsidRDefault="007E6663" w:rsidP="004116C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3) Выделение первых звуков из слов </w:t>
      </w:r>
      <w:r w:rsidRPr="009F212C">
        <w:rPr>
          <w:b/>
          <w:bCs/>
          <w:sz w:val="28"/>
          <w:szCs w:val="28"/>
        </w:rPr>
        <w:t>рак</w:t>
      </w:r>
      <w:r>
        <w:rPr>
          <w:sz w:val="28"/>
          <w:szCs w:val="28"/>
        </w:rPr>
        <w:t xml:space="preserve"> и </w:t>
      </w:r>
      <w:r w:rsidRPr="009F212C">
        <w:rPr>
          <w:b/>
          <w:bCs/>
          <w:sz w:val="28"/>
          <w:szCs w:val="28"/>
        </w:rPr>
        <w:t>орехи</w:t>
      </w:r>
    </w:p>
    <w:p w:rsidR="007E6663" w:rsidRPr="005762F6" w:rsidRDefault="007E6663" w:rsidP="004116CF">
      <w:pPr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-</w:t>
      </w:r>
      <w:r w:rsidRPr="00E341DF">
        <w:rPr>
          <w:sz w:val="28"/>
          <w:szCs w:val="28"/>
        </w:rPr>
        <w:t xml:space="preserve"> Выделите первый звук в слове</w:t>
      </w:r>
      <w:r>
        <w:rPr>
          <w:sz w:val="28"/>
          <w:szCs w:val="28"/>
        </w:rPr>
        <w:t xml:space="preserve"> </w:t>
      </w:r>
      <w:r w:rsidRPr="00E341DF">
        <w:rPr>
          <w:sz w:val="28"/>
          <w:szCs w:val="28"/>
        </w:rPr>
        <w:t xml:space="preserve"> </w:t>
      </w:r>
      <w:r w:rsidRPr="00011972">
        <w:rPr>
          <w:b/>
          <w:bCs/>
          <w:sz w:val="28"/>
          <w:szCs w:val="28"/>
        </w:rPr>
        <w:t>рак.</w:t>
      </w:r>
    </w:p>
    <w:p w:rsidR="007E6663" w:rsidRDefault="007E6663" w:rsidP="004116CF">
      <w:pPr>
        <w:rPr>
          <w:sz w:val="28"/>
          <w:szCs w:val="28"/>
        </w:rPr>
      </w:pPr>
      <w:r>
        <w:rPr>
          <w:rStyle w:val="Strong"/>
          <w:sz w:val="28"/>
          <w:szCs w:val="28"/>
        </w:rPr>
        <w:t>-</w:t>
      </w:r>
      <w:r w:rsidRPr="00E341DF">
        <w:rPr>
          <w:sz w:val="28"/>
          <w:szCs w:val="28"/>
        </w:rPr>
        <w:t xml:space="preserve"> Какой это звук</w:t>
      </w:r>
      <w:r w:rsidRPr="00060BD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гласный или согласный</w:t>
      </w:r>
      <w:r w:rsidRPr="00E341DF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</w:t>
      </w:r>
    </w:p>
    <w:p w:rsidR="007E6663" w:rsidRPr="00E42430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42430">
        <w:rPr>
          <w:sz w:val="28"/>
          <w:szCs w:val="28"/>
        </w:rPr>
        <w:t xml:space="preserve"> Почему он согласный?</w:t>
      </w:r>
      <w:r>
        <w:rPr>
          <w:sz w:val="28"/>
          <w:szCs w:val="28"/>
        </w:rPr>
        <w:t xml:space="preserve">            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42430">
        <w:rPr>
          <w:sz w:val="28"/>
          <w:szCs w:val="28"/>
        </w:rPr>
        <w:t>В</w:t>
      </w:r>
      <w:r>
        <w:rPr>
          <w:sz w:val="28"/>
          <w:szCs w:val="28"/>
        </w:rPr>
        <w:t>ерно, когда мы произносим звук</w:t>
      </w:r>
      <w:r w:rsidRPr="001B2CA0">
        <w:rPr>
          <w:sz w:val="28"/>
          <w:szCs w:val="28"/>
        </w:rPr>
        <w:t xml:space="preserve"> </w:t>
      </w:r>
      <w:r>
        <w:rPr>
          <w:sz w:val="28"/>
          <w:szCs w:val="28"/>
        </w:rPr>
        <w:t>[р</w:t>
      </w:r>
      <w:r w:rsidRPr="00E42430">
        <w:rPr>
          <w:sz w:val="28"/>
          <w:szCs w:val="28"/>
        </w:rPr>
        <w:t>], он встречает препятствие.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-  Ребята, а где водятся раки?  </w:t>
      </w:r>
      <w:r>
        <w:rPr>
          <w:rStyle w:val="Strong"/>
          <w:sz w:val="28"/>
          <w:szCs w:val="28"/>
        </w:rPr>
        <w:t>(</w:t>
      </w:r>
      <w:r>
        <w:rPr>
          <w:sz w:val="28"/>
          <w:szCs w:val="28"/>
        </w:rPr>
        <w:t>В реке)</w:t>
      </w:r>
    </w:p>
    <w:p w:rsidR="007E6663" w:rsidRDefault="007E6663" w:rsidP="004116CF">
      <w:pPr>
        <w:pStyle w:val="NormalWeb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Выделение первого звука в слове – </w:t>
      </w:r>
      <w:r w:rsidRPr="00011972">
        <w:rPr>
          <w:b/>
          <w:bCs/>
          <w:sz w:val="28"/>
          <w:szCs w:val="28"/>
        </w:rPr>
        <w:t>орехи</w:t>
      </w:r>
    </w:p>
    <w:p w:rsidR="007E6663" w:rsidRDefault="007E6663" w:rsidP="004116CF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>Вывод:</w:t>
      </w:r>
      <w:r w:rsidRPr="000850AF">
        <w:rPr>
          <w:sz w:val="28"/>
          <w:szCs w:val="28"/>
        </w:rPr>
        <w:t xml:space="preserve"> </w:t>
      </w:r>
      <w:r w:rsidRPr="005762F6">
        <w:rPr>
          <w:b/>
          <w:bCs/>
          <w:i/>
          <w:iCs/>
          <w:sz w:val="28"/>
          <w:szCs w:val="28"/>
        </w:rPr>
        <w:t>эти 2 звука записываются одной буквой, которая называется согласной буквой ЭР.</w:t>
      </w:r>
    </w:p>
    <w:p w:rsidR="007E6663" w:rsidRDefault="007E6663" w:rsidP="004116C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4) Работа в группах</w:t>
      </w:r>
    </w:p>
    <w:p w:rsidR="007E6663" w:rsidRDefault="007E6663" w:rsidP="004116C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- Найдите на картинке 8 слов со звуками </w:t>
      </w:r>
      <w:r w:rsidRPr="00011972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011972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011972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011972">
        <w:rPr>
          <w:sz w:val="28"/>
          <w:szCs w:val="28"/>
        </w:rPr>
        <w:t>’]</w:t>
      </w:r>
      <w:r>
        <w:rPr>
          <w:sz w:val="28"/>
          <w:szCs w:val="28"/>
        </w:rPr>
        <w:t xml:space="preserve"> (слайд)</w:t>
      </w:r>
    </w:p>
    <w:p w:rsidR="007E6663" w:rsidRDefault="007E6663" w:rsidP="004116C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5) Работа в парах со схемами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>Составление схем слов (рак, орех) у доски учащимся и на партах в парах.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   6) Чтение слогов в учебнике «Азбука» (с.65).</w:t>
      </w:r>
    </w:p>
    <w:p w:rsidR="007E6663" w:rsidRDefault="007E6663" w:rsidP="004116C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430">
        <w:rPr>
          <w:sz w:val="28"/>
          <w:szCs w:val="28"/>
        </w:rPr>
        <w:t xml:space="preserve">А сейчас, давайте попробуем прочитать </w:t>
      </w:r>
      <w:r>
        <w:rPr>
          <w:sz w:val="28"/>
          <w:szCs w:val="28"/>
        </w:rPr>
        <w:t xml:space="preserve">слоги в Азбуке, выполним перед чтением </w:t>
      </w:r>
      <w:r w:rsidRPr="00B25404">
        <w:rPr>
          <w:b/>
          <w:bCs/>
          <w:sz w:val="28"/>
          <w:szCs w:val="28"/>
        </w:rPr>
        <w:t>артикуляционную разминку: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</w:p>
    <w:p w:rsidR="007E6663" w:rsidRDefault="007E6663" w:rsidP="00FD3C07">
      <w:pPr>
        <w:rPr>
          <w:sz w:val="28"/>
          <w:szCs w:val="28"/>
        </w:rPr>
      </w:pPr>
      <w:r>
        <w:rPr>
          <w:sz w:val="28"/>
          <w:szCs w:val="28"/>
        </w:rPr>
        <w:t>«Губы», «Щёчки», «Лошадка».</w:t>
      </w:r>
    </w:p>
    <w:p w:rsidR="007E6663" w:rsidRPr="00254756" w:rsidRDefault="007E6663" w:rsidP="00FD3C07">
      <w:pPr>
        <w:rPr>
          <w:b/>
          <w:bCs/>
          <w:sz w:val="28"/>
          <w:szCs w:val="28"/>
        </w:rPr>
      </w:pPr>
    </w:p>
    <w:p w:rsidR="007E6663" w:rsidRDefault="007E6663" w:rsidP="00FD3C07">
      <w:pPr>
        <w:rPr>
          <w:sz w:val="28"/>
          <w:szCs w:val="28"/>
        </w:rPr>
      </w:pPr>
      <w:r>
        <w:rPr>
          <w:sz w:val="28"/>
          <w:szCs w:val="28"/>
        </w:rPr>
        <w:t>Чтение слогов (прямых и обратных) в парах</w:t>
      </w:r>
    </w:p>
    <w:p w:rsidR="007E6663" w:rsidRDefault="007E6663" w:rsidP="00FD3C07">
      <w:pPr>
        <w:rPr>
          <w:sz w:val="28"/>
          <w:szCs w:val="28"/>
        </w:rPr>
      </w:pPr>
    </w:p>
    <w:p w:rsidR="007E6663" w:rsidRDefault="007E6663" w:rsidP="00FD3C07">
      <w:pPr>
        <w:rPr>
          <w:sz w:val="28"/>
          <w:szCs w:val="28"/>
        </w:rPr>
      </w:pPr>
      <w:r>
        <w:rPr>
          <w:sz w:val="28"/>
          <w:szCs w:val="28"/>
        </w:rPr>
        <w:t>- Кто хочет  прочитать в парах громко?</w:t>
      </w:r>
    </w:p>
    <w:p w:rsidR="007E6663" w:rsidRPr="00E42430" w:rsidRDefault="007E6663" w:rsidP="00FD3C0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430">
        <w:rPr>
          <w:sz w:val="28"/>
          <w:szCs w:val="28"/>
        </w:rPr>
        <w:t>Ребята, скажите, а всегда ли одинаково произносится этот звук?</w:t>
      </w:r>
    </w:p>
    <w:p w:rsidR="007E6663" w:rsidRPr="00E42430" w:rsidRDefault="007E6663" w:rsidP="00FD3C07">
      <w:pPr>
        <w:rPr>
          <w:sz w:val="28"/>
          <w:szCs w:val="28"/>
        </w:rPr>
      </w:pPr>
      <w:r>
        <w:rPr>
          <w:sz w:val="28"/>
          <w:szCs w:val="28"/>
        </w:rPr>
        <w:t>Звук [</w:t>
      </w:r>
      <w:r w:rsidRPr="005762F6"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 xml:space="preserve">] в слогах </w:t>
      </w:r>
      <w:r w:rsidRPr="005762F6">
        <w:rPr>
          <w:b/>
          <w:bCs/>
          <w:sz w:val="28"/>
          <w:szCs w:val="28"/>
        </w:rPr>
        <w:t>ра, ро, ру, ры</w:t>
      </w:r>
      <w:r w:rsidRPr="00E42430">
        <w:rPr>
          <w:sz w:val="28"/>
          <w:szCs w:val="28"/>
        </w:rPr>
        <w:t xml:space="preserve"> – п</w:t>
      </w:r>
      <w:r>
        <w:rPr>
          <w:sz w:val="28"/>
          <w:szCs w:val="28"/>
        </w:rPr>
        <w:t xml:space="preserve">роизносится твердо, а в слоге  </w:t>
      </w:r>
      <w:r w:rsidRPr="005762F6">
        <w:rPr>
          <w:b/>
          <w:bCs/>
          <w:sz w:val="28"/>
          <w:szCs w:val="28"/>
        </w:rPr>
        <w:t xml:space="preserve">ри </w:t>
      </w:r>
      <w:r w:rsidRPr="00E42430">
        <w:rPr>
          <w:sz w:val="28"/>
          <w:szCs w:val="28"/>
        </w:rPr>
        <w:t>– мягко.</w:t>
      </w:r>
    </w:p>
    <w:p w:rsidR="007E6663" w:rsidRPr="00E42430" w:rsidRDefault="007E6663" w:rsidP="00FD3C0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430">
        <w:rPr>
          <w:sz w:val="28"/>
          <w:szCs w:val="28"/>
        </w:rPr>
        <w:t xml:space="preserve">Давайте сделаем </w:t>
      </w:r>
      <w:r w:rsidRPr="00A8006B">
        <w:rPr>
          <w:b/>
          <w:bCs/>
          <w:sz w:val="28"/>
          <w:szCs w:val="28"/>
        </w:rPr>
        <w:t>вывод</w:t>
      </w:r>
      <w:r>
        <w:rPr>
          <w:sz w:val="28"/>
          <w:szCs w:val="28"/>
        </w:rPr>
        <w:t xml:space="preserve">: звук </w:t>
      </w:r>
      <w:r w:rsidRPr="005762F6">
        <w:rPr>
          <w:b/>
          <w:bCs/>
          <w:sz w:val="28"/>
          <w:szCs w:val="28"/>
        </w:rPr>
        <w:t>[р]</w:t>
      </w:r>
      <w:r>
        <w:rPr>
          <w:sz w:val="28"/>
          <w:szCs w:val="28"/>
        </w:rPr>
        <w:t xml:space="preserve"> – </w:t>
      </w:r>
      <w:r w:rsidRPr="00E42430">
        <w:rPr>
          <w:sz w:val="28"/>
          <w:szCs w:val="28"/>
        </w:rPr>
        <w:t xml:space="preserve"> согласный, бывает твердым и мягким, а про какое еще свойство мы забыли?</w:t>
      </w:r>
    </w:p>
    <w:p w:rsidR="007E6663" w:rsidRPr="00E42430" w:rsidRDefault="007E6663" w:rsidP="00FD3C07">
      <w:pPr>
        <w:rPr>
          <w:sz w:val="28"/>
          <w:szCs w:val="28"/>
        </w:rPr>
      </w:pPr>
      <w:r>
        <w:rPr>
          <w:sz w:val="28"/>
          <w:szCs w:val="28"/>
        </w:rPr>
        <w:t xml:space="preserve">- Нам нужно узнать звук </w:t>
      </w:r>
      <w:r w:rsidRPr="005762F6">
        <w:rPr>
          <w:b/>
          <w:bCs/>
          <w:sz w:val="28"/>
          <w:szCs w:val="28"/>
        </w:rPr>
        <w:t>[р]</w:t>
      </w:r>
      <w:r w:rsidRPr="00E42430">
        <w:rPr>
          <w:sz w:val="28"/>
          <w:szCs w:val="28"/>
        </w:rPr>
        <w:t xml:space="preserve"> звонкий или глухой?</w:t>
      </w:r>
    </w:p>
    <w:p w:rsidR="007E6663" w:rsidRPr="00E42430" w:rsidRDefault="007E6663" w:rsidP="00FD3C0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430">
        <w:rPr>
          <w:sz w:val="28"/>
          <w:szCs w:val="28"/>
        </w:rPr>
        <w:t>Как это можно сделать?</w:t>
      </w:r>
    </w:p>
    <w:p w:rsidR="007E6663" w:rsidRPr="00E42430" w:rsidRDefault="007E6663" w:rsidP="00FD3C0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430">
        <w:rPr>
          <w:sz w:val="28"/>
          <w:szCs w:val="28"/>
        </w:rPr>
        <w:t xml:space="preserve">Слышим звук своего голоса? </w:t>
      </w:r>
    </w:p>
    <w:p w:rsidR="007E6663" w:rsidRDefault="007E6663" w:rsidP="00FD3C07">
      <w:pPr>
        <w:rPr>
          <w:sz w:val="28"/>
          <w:szCs w:val="28"/>
        </w:rPr>
      </w:pPr>
      <w:r>
        <w:rPr>
          <w:sz w:val="28"/>
          <w:szCs w:val="28"/>
        </w:rPr>
        <w:t xml:space="preserve">   Значит звук</w:t>
      </w:r>
      <w:r w:rsidRPr="00570DBC">
        <w:rPr>
          <w:sz w:val="28"/>
          <w:szCs w:val="28"/>
        </w:rPr>
        <w:t xml:space="preserve"> </w:t>
      </w:r>
      <w:r w:rsidRPr="005762F6">
        <w:rPr>
          <w:b/>
          <w:bCs/>
          <w:sz w:val="28"/>
          <w:szCs w:val="28"/>
        </w:rPr>
        <w:t>[р]</w:t>
      </w:r>
      <w:r w:rsidRPr="00E4243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42430">
        <w:rPr>
          <w:sz w:val="28"/>
          <w:szCs w:val="28"/>
        </w:rPr>
        <w:t>какой? Верно – звонкий</w:t>
      </w:r>
      <w:r>
        <w:rPr>
          <w:sz w:val="28"/>
          <w:szCs w:val="28"/>
        </w:rPr>
        <w:t xml:space="preserve"> (сонорный)</w:t>
      </w:r>
      <w:r w:rsidRPr="00E42430">
        <w:rPr>
          <w:sz w:val="28"/>
          <w:szCs w:val="28"/>
        </w:rPr>
        <w:t>.</w:t>
      </w:r>
    </w:p>
    <w:p w:rsidR="007E6663" w:rsidRPr="005762F6" w:rsidRDefault="007E6663" w:rsidP="00FD3C07">
      <w:pPr>
        <w:rPr>
          <w:b/>
          <w:bCs/>
          <w:i/>
          <w:iCs/>
          <w:sz w:val="28"/>
          <w:szCs w:val="28"/>
        </w:rPr>
      </w:pPr>
      <w:r w:rsidRPr="005762F6">
        <w:rPr>
          <w:b/>
          <w:bCs/>
          <w:i/>
          <w:iCs/>
          <w:sz w:val="28"/>
          <w:szCs w:val="28"/>
        </w:rPr>
        <w:t>Физ</w:t>
      </w:r>
      <w:r>
        <w:rPr>
          <w:b/>
          <w:bCs/>
          <w:i/>
          <w:iCs/>
          <w:sz w:val="28"/>
          <w:szCs w:val="28"/>
        </w:rPr>
        <w:t>культ</w:t>
      </w:r>
      <w:r w:rsidRPr="005762F6">
        <w:rPr>
          <w:b/>
          <w:bCs/>
          <w:i/>
          <w:iCs/>
          <w:sz w:val="28"/>
          <w:szCs w:val="28"/>
        </w:rPr>
        <w:t>минутка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Зайка серенький сидит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И ушами шевелит.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Он ушами шевелит!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Зайке холодно сидеть,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Надо лапочки погреть!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Надо лапочки погреть!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Зайке холодно стоять,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Надо зайке поскакать.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Надо зайке поскакать!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Зайку волк испугал.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Зайка тут же убежал.</w:t>
      </w:r>
    </w:p>
    <w:p w:rsidR="007E6663" w:rsidRDefault="007E6663" w:rsidP="00FD3C07">
      <w:pPr>
        <w:framePr w:hSpace="180" w:wrap="auto" w:vAnchor="text" w:hAnchor="text" w:y="1"/>
        <w:suppressOverlap/>
        <w:rPr>
          <w:sz w:val="28"/>
          <w:szCs w:val="28"/>
        </w:rPr>
      </w:pPr>
    </w:p>
    <w:p w:rsidR="007E6663" w:rsidRDefault="007E6663" w:rsidP="0083788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7) Игра «Найди 3 слова, которые спрятались» (слайд)</w:t>
      </w:r>
    </w:p>
    <w:p w:rsidR="007E6663" w:rsidRDefault="007E6663" w:rsidP="0083788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8) Чтение слов, предложений по учебнику</w:t>
      </w:r>
    </w:p>
    <w:p w:rsidR="007E6663" w:rsidRDefault="007E6663" w:rsidP="00837887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E341DF">
        <w:rPr>
          <w:sz w:val="28"/>
          <w:szCs w:val="28"/>
        </w:rPr>
        <w:t>Чтение слов в столбиках</w:t>
      </w:r>
      <w:r>
        <w:rPr>
          <w:sz w:val="28"/>
          <w:szCs w:val="28"/>
        </w:rPr>
        <w:t xml:space="preserve"> за ведущим</w:t>
      </w:r>
      <w:r w:rsidRPr="00E341DF">
        <w:rPr>
          <w:sz w:val="28"/>
          <w:szCs w:val="28"/>
        </w:rPr>
        <w:t xml:space="preserve">: </w:t>
      </w:r>
      <w:r w:rsidRPr="003D500C">
        <w:rPr>
          <w:b/>
          <w:bCs/>
          <w:sz w:val="28"/>
          <w:szCs w:val="28"/>
        </w:rPr>
        <w:t>рана, ранка, тронул, уколол</w:t>
      </w:r>
    </w:p>
    <w:p w:rsidR="007E6663" w:rsidRPr="00C34BB9" w:rsidRDefault="007E6663" w:rsidP="00837887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E341DF">
        <w:rPr>
          <w:sz w:val="28"/>
          <w:szCs w:val="28"/>
        </w:rPr>
        <w:t xml:space="preserve">Чтение текста </w:t>
      </w:r>
      <w:r w:rsidRPr="003D500C">
        <w:rPr>
          <w:b/>
          <w:bCs/>
          <w:sz w:val="28"/>
          <w:szCs w:val="28"/>
        </w:rPr>
        <w:t>«Кактус»</w:t>
      </w:r>
      <w:r>
        <w:rPr>
          <w:b/>
          <w:bCs/>
          <w:sz w:val="28"/>
          <w:szCs w:val="28"/>
        </w:rPr>
        <w:t xml:space="preserve"> </w:t>
      </w:r>
      <w:r w:rsidRPr="0041178C">
        <w:rPr>
          <w:sz w:val="28"/>
          <w:szCs w:val="28"/>
        </w:rPr>
        <w:t>учителем</w:t>
      </w:r>
      <w:r>
        <w:rPr>
          <w:sz w:val="28"/>
          <w:szCs w:val="28"/>
        </w:rPr>
        <w:t>.</w:t>
      </w:r>
    </w:p>
    <w:p w:rsidR="007E6663" w:rsidRDefault="007E6663" w:rsidP="0083788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Ответить на вопросы после текста.</w:t>
      </w:r>
    </w:p>
    <w:p w:rsidR="007E6663" w:rsidRDefault="007E6663" w:rsidP="00837887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- Сколько предложений в тесте? Почему вы так решили?</w:t>
      </w:r>
    </w:p>
    <w:p w:rsidR="007E6663" w:rsidRDefault="007E6663" w:rsidP="00837887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Чтение</w:t>
      </w:r>
      <w:r w:rsidRPr="00411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предложений детьми.</w:t>
      </w:r>
    </w:p>
    <w:p w:rsidR="007E6663" w:rsidRDefault="007E6663" w:rsidP="00837887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45183">
        <w:rPr>
          <w:sz w:val="28"/>
          <w:szCs w:val="28"/>
        </w:rPr>
        <w:t>Беседа по уходу за кактусами</w:t>
      </w:r>
    </w:p>
    <w:p w:rsidR="007E6663" w:rsidRPr="00837887" w:rsidRDefault="007E6663" w:rsidP="00837887">
      <w:pPr>
        <w:spacing w:before="100" w:beforeAutospacing="1" w:after="100" w:afterAutospacing="1"/>
        <w:rPr>
          <w:sz w:val="28"/>
          <w:szCs w:val="28"/>
        </w:rPr>
      </w:pPr>
      <w:r w:rsidRPr="00837887">
        <w:rPr>
          <w:b/>
          <w:bCs/>
          <w:sz w:val="28"/>
          <w:szCs w:val="28"/>
          <w:lang w:val="en-US"/>
        </w:rPr>
        <w:t>VI</w:t>
      </w:r>
      <w:r w:rsidRPr="00837887">
        <w:rPr>
          <w:b/>
          <w:bCs/>
          <w:sz w:val="28"/>
          <w:szCs w:val="28"/>
        </w:rPr>
        <w:t>. Беседа по развитию речи по иллюстрации к сказке А.С.Пушкина «Сказка о рыбаке и рыбке» (с.64-65)</w:t>
      </w:r>
    </w:p>
    <w:p w:rsidR="007E6663" w:rsidRDefault="007E6663" w:rsidP="0083788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-</w:t>
      </w:r>
      <w:r w:rsidRPr="00E341DF">
        <w:rPr>
          <w:sz w:val="28"/>
          <w:szCs w:val="28"/>
        </w:rPr>
        <w:t xml:space="preserve"> Что изображено на рисунке? </w:t>
      </w:r>
      <w:r>
        <w:rPr>
          <w:rStyle w:val="Strong"/>
          <w:sz w:val="28"/>
          <w:szCs w:val="28"/>
        </w:rPr>
        <w:t>(</w:t>
      </w:r>
      <w:r w:rsidRPr="00E341DF">
        <w:rPr>
          <w:sz w:val="28"/>
          <w:szCs w:val="28"/>
        </w:rPr>
        <w:t xml:space="preserve"> Море, берег, волны, радуга, дерево, избушка, </w:t>
      </w:r>
      <w:r>
        <w:rPr>
          <w:sz w:val="28"/>
          <w:szCs w:val="28"/>
        </w:rPr>
        <w:t>корыто, ведро)</w:t>
      </w:r>
      <w:r w:rsidRPr="00E341DF">
        <w:rPr>
          <w:sz w:val="28"/>
          <w:szCs w:val="28"/>
        </w:rPr>
        <w:t xml:space="preserve"> </w:t>
      </w:r>
    </w:p>
    <w:p w:rsidR="007E6663" w:rsidRDefault="007E6663" w:rsidP="0083788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-</w:t>
      </w:r>
      <w:r w:rsidRPr="00E341DF">
        <w:rPr>
          <w:sz w:val="28"/>
          <w:szCs w:val="28"/>
        </w:rPr>
        <w:t xml:space="preserve"> Кого вы видите на рисунке? </w:t>
      </w:r>
      <w:r>
        <w:rPr>
          <w:rStyle w:val="Strong"/>
          <w:sz w:val="28"/>
          <w:szCs w:val="28"/>
        </w:rPr>
        <w:t>(</w:t>
      </w:r>
      <w:r w:rsidRPr="00E341DF">
        <w:rPr>
          <w:sz w:val="28"/>
          <w:szCs w:val="28"/>
        </w:rPr>
        <w:t xml:space="preserve"> Деда, старуху, золотую рыбку</w:t>
      </w:r>
      <w:r>
        <w:rPr>
          <w:sz w:val="28"/>
          <w:szCs w:val="28"/>
        </w:rPr>
        <w:t>)</w:t>
      </w:r>
      <w:r w:rsidRPr="00E341DF">
        <w:rPr>
          <w:sz w:val="28"/>
          <w:szCs w:val="28"/>
        </w:rPr>
        <w:t>.</w:t>
      </w:r>
    </w:p>
    <w:p w:rsidR="007E6663" w:rsidRPr="00E341DF" w:rsidRDefault="007E6663" w:rsidP="0083788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-</w:t>
      </w:r>
      <w:r w:rsidRPr="00E341DF">
        <w:rPr>
          <w:sz w:val="28"/>
          <w:szCs w:val="28"/>
        </w:rPr>
        <w:t xml:space="preserve"> Какое явление природы изображено на рисунке? </w:t>
      </w:r>
    </w:p>
    <w:p w:rsidR="007E6663" w:rsidRDefault="007E6663" w:rsidP="0083788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(</w:t>
      </w:r>
      <w:r w:rsidRPr="00E341DF">
        <w:rPr>
          <w:sz w:val="28"/>
          <w:szCs w:val="28"/>
        </w:rPr>
        <w:t>Гроза: молния, дождь, тучи, радуга, волнение на море</w:t>
      </w:r>
      <w:r>
        <w:rPr>
          <w:sz w:val="28"/>
          <w:szCs w:val="28"/>
        </w:rPr>
        <w:t>)</w:t>
      </w:r>
      <w:r w:rsidRPr="00E341DF">
        <w:rPr>
          <w:sz w:val="28"/>
          <w:szCs w:val="28"/>
        </w:rPr>
        <w:t xml:space="preserve">. </w:t>
      </w:r>
    </w:p>
    <w:p w:rsidR="007E6663" w:rsidRPr="00E341DF" w:rsidRDefault="007E6663" w:rsidP="0083788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</w:t>
      </w:r>
      <w:r w:rsidRPr="00E341DF">
        <w:rPr>
          <w:sz w:val="28"/>
          <w:szCs w:val="28"/>
        </w:rPr>
        <w:t xml:space="preserve"> Какие ещё явления природы вы знаете? </w:t>
      </w:r>
    </w:p>
    <w:p w:rsidR="007E6663" w:rsidRPr="00ED3464" w:rsidRDefault="007E6663" w:rsidP="0083788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-</w:t>
      </w:r>
      <w:r w:rsidRPr="00E341DF">
        <w:rPr>
          <w:sz w:val="28"/>
          <w:szCs w:val="28"/>
        </w:rPr>
        <w:t xml:space="preserve"> Кто узнал эту сказку? К</w:t>
      </w:r>
      <w:r>
        <w:rPr>
          <w:sz w:val="28"/>
          <w:szCs w:val="28"/>
        </w:rPr>
        <w:t>ак она называется? Кто автор? (демонстрация портрета А.С. Пушкина)</w:t>
      </w:r>
    </w:p>
    <w:p w:rsidR="007E6663" w:rsidRDefault="007E6663" w:rsidP="0083788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- Послушайте отрывок </w:t>
      </w:r>
      <w:r w:rsidRPr="00E341DF">
        <w:rPr>
          <w:sz w:val="28"/>
          <w:szCs w:val="28"/>
        </w:rPr>
        <w:t xml:space="preserve"> и найдите слова с новой буквой</w:t>
      </w:r>
      <w:r>
        <w:rPr>
          <w:sz w:val="28"/>
          <w:szCs w:val="28"/>
        </w:rPr>
        <w:t xml:space="preserve"> (чтение хорошо читающим учеником)</w:t>
      </w:r>
      <w:r w:rsidRPr="00E341DF">
        <w:rPr>
          <w:sz w:val="28"/>
          <w:szCs w:val="28"/>
        </w:rPr>
        <w:t>.</w:t>
      </w:r>
    </w:p>
    <w:p w:rsidR="007E6663" w:rsidRPr="00E341DF" w:rsidRDefault="007E6663" w:rsidP="0083788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(</w:t>
      </w:r>
      <w:r w:rsidRPr="00E341DF">
        <w:rPr>
          <w:sz w:val="28"/>
          <w:szCs w:val="28"/>
        </w:rPr>
        <w:t xml:space="preserve"> Рыбу, старик, старуха, моря, ровно, пряла, пряжу</w:t>
      </w:r>
      <w:r>
        <w:rPr>
          <w:sz w:val="28"/>
          <w:szCs w:val="28"/>
        </w:rPr>
        <w:t>)</w:t>
      </w:r>
      <w:r w:rsidRPr="00E341DF">
        <w:rPr>
          <w:sz w:val="28"/>
          <w:szCs w:val="28"/>
        </w:rPr>
        <w:t>.</w:t>
      </w:r>
    </w:p>
    <w:p w:rsidR="007E6663" w:rsidRPr="00E341DF" w:rsidRDefault="007E6663" w:rsidP="0083788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А кто знает, чем закончилась</w:t>
      </w:r>
      <w:r w:rsidRPr="00E341D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казка? </w:t>
      </w:r>
    </w:p>
    <w:p w:rsidR="007E6663" w:rsidRDefault="007E6663" w:rsidP="0083788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-</w:t>
      </w:r>
      <w:r w:rsidRPr="00E341DF">
        <w:rPr>
          <w:sz w:val="28"/>
          <w:szCs w:val="28"/>
        </w:rPr>
        <w:t xml:space="preserve"> Почему старуха осталась у разбитого корыта?</w:t>
      </w:r>
    </w:p>
    <w:p w:rsidR="007E6663" w:rsidRPr="00E341DF" w:rsidRDefault="007E6663" w:rsidP="0083788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</w:t>
      </w:r>
      <w:r w:rsidRPr="00E341DF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вы </w:t>
      </w:r>
      <w:r w:rsidRPr="00E341DF">
        <w:rPr>
          <w:sz w:val="28"/>
          <w:szCs w:val="28"/>
        </w:rPr>
        <w:t>поняли смысл "Остаться у разбитого корыта"?</w:t>
      </w:r>
    </w:p>
    <w:p w:rsidR="007E6663" w:rsidRPr="00E341DF" w:rsidRDefault="007E6663" w:rsidP="0083788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(</w:t>
      </w:r>
      <w:r>
        <w:rPr>
          <w:sz w:val="28"/>
          <w:szCs w:val="28"/>
        </w:rPr>
        <w:t xml:space="preserve">Старуха  жадная, злая, </w:t>
      </w:r>
      <w:r w:rsidRPr="00E341DF">
        <w:rPr>
          <w:sz w:val="28"/>
          <w:szCs w:val="28"/>
        </w:rPr>
        <w:t>Жадность – плохое чувство</w:t>
      </w:r>
      <w:r>
        <w:rPr>
          <w:sz w:val="28"/>
          <w:szCs w:val="28"/>
        </w:rPr>
        <w:t>)</w:t>
      </w:r>
      <w:r w:rsidRPr="00E341DF">
        <w:rPr>
          <w:sz w:val="28"/>
          <w:szCs w:val="28"/>
        </w:rPr>
        <w:t xml:space="preserve">. </w:t>
      </w:r>
    </w:p>
    <w:p w:rsidR="007E6663" w:rsidRPr="00E341DF" w:rsidRDefault="007E6663" w:rsidP="0083788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-</w:t>
      </w:r>
      <w:r w:rsidRPr="00E341DF">
        <w:rPr>
          <w:sz w:val="28"/>
          <w:szCs w:val="28"/>
        </w:rPr>
        <w:t>Назовите слово с противоположным значением.</w:t>
      </w:r>
    </w:p>
    <w:p w:rsidR="007E6663" w:rsidRDefault="007E6663" w:rsidP="0083788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(</w:t>
      </w:r>
      <w:r w:rsidRPr="00E341DF">
        <w:rPr>
          <w:sz w:val="28"/>
          <w:szCs w:val="28"/>
        </w:rPr>
        <w:t>Жадность – щедрость</w:t>
      </w:r>
      <w:r>
        <w:rPr>
          <w:sz w:val="28"/>
          <w:szCs w:val="28"/>
        </w:rPr>
        <w:t>)</w:t>
      </w:r>
      <w:r w:rsidRPr="00E341DF">
        <w:rPr>
          <w:sz w:val="28"/>
          <w:szCs w:val="28"/>
        </w:rPr>
        <w:t>.</w:t>
      </w:r>
    </w:p>
    <w:p w:rsidR="007E6663" w:rsidRPr="00E42430" w:rsidRDefault="007E6663" w:rsidP="00837887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Pr="002728C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Рефлексия учебной деятельности.</w:t>
      </w:r>
      <w:r w:rsidRPr="00E42430">
        <w:rPr>
          <w:sz w:val="28"/>
          <w:szCs w:val="28"/>
        </w:rPr>
        <w:t>- Давайте вспомним, какие цели мы ставили в начале урока.- Что нового вы узнали?</w:t>
      </w:r>
      <w:r>
        <w:rPr>
          <w:sz w:val="28"/>
          <w:szCs w:val="28"/>
        </w:rPr>
        <w:t>- Чему научились? -</w:t>
      </w:r>
      <w:r w:rsidRPr="00E42430">
        <w:rPr>
          <w:sz w:val="28"/>
          <w:szCs w:val="28"/>
        </w:rPr>
        <w:t>У каждого</w:t>
      </w:r>
      <w:r>
        <w:rPr>
          <w:sz w:val="28"/>
          <w:szCs w:val="28"/>
        </w:rPr>
        <w:t xml:space="preserve"> из вас на столе лежит буква «Р</w:t>
      </w:r>
      <w:r w:rsidRPr="00E42430">
        <w:rPr>
          <w:sz w:val="28"/>
          <w:szCs w:val="28"/>
        </w:rPr>
        <w:t>». Если вы считаете, что у вас н</w:t>
      </w:r>
      <w:r>
        <w:rPr>
          <w:sz w:val="28"/>
          <w:szCs w:val="28"/>
        </w:rPr>
        <w:t>а уроке все получилось,  вы много узнали нового, ц</w:t>
      </w:r>
      <w:r w:rsidRPr="00E42430">
        <w:rPr>
          <w:sz w:val="28"/>
          <w:szCs w:val="28"/>
        </w:rPr>
        <w:t>ель, которую вы ставили перед собой</w:t>
      </w:r>
      <w:r>
        <w:rPr>
          <w:sz w:val="28"/>
          <w:szCs w:val="28"/>
        </w:rPr>
        <w:t>,</w:t>
      </w:r>
      <w:r w:rsidRPr="00E42430">
        <w:rPr>
          <w:sz w:val="28"/>
          <w:szCs w:val="28"/>
        </w:rPr>
        <w:t xml:space="preserve"> достигнута – закрасьте букву </w:t>
      </w:r>
      <w:r w:rsidRPr="00E42430">
        <w:rPr>
          <w:sz w:val="28"/>
          <w:szCs w:val="28"/>
          <w:u w:val="single"/>
        </w:rPr>
        <w:t xml:space="preserve">красным </w:t>
      </w:r>
      <w:r w:rsidRPr="00E42430">
        <w:rPr>
          <w:sz w:val="28"/>
          <w:szCs w:val="28"/>
        </w:rPr>
        <w:t xml:space="preserve">карандашом, если не получилось – </w:t>
      </w:r>
      <w:r w:rsidRPr="00E42430">
        <w:rPr>
          <w:sz w:val="28"/>
          <w:szCs w:val="28"/>
          <w:u w:val="single"/>
        </w:rPr>
        <w:t>синим.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Ребята, у</w:t>
      </w:r>
      <w:r w:rsidRPr="00A543DB">
        <w:rPr>
          <w:sz w:val="28"/>
          <w:szCs w:val="28"/>
        </w:rPr>
        <w:t xml:space="preserve"> вас на партах лежат лица двух клоунов. Один весёлый, другой грустный. Возьмите только того клоуна, который соответствует вашему настроению.</w:t>
      </w:r>
      <w:r>
        <w:rPr>
          <w:sz w:val="28"/>
          <w:szCs w:val="28"/>
        </w:rPr>
        <w:t xml:space="preserve"> </w:t>
      </w:r>
      <w:r w:rsidRPr="00A543DB">
        <w:rPr>
          <w:sz w:val="28"/>
          <w:szCs w:val="28"/>
        </w:rPr>
        <w:t>Если урок понравился, и вы справились со всеми заданиями, то поднимите весёлого клоуна. А если урок вам не понравился, и вам было грустно на уроке, то поднимите грустного клоуна.</w:t>
      </w:r>
      <w:r w:rsidRPr="00310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Молодцы! Вы все активно занимались на уроке. </w:t>
      </w:r>
      <w:r w:rsidRPr="00A543DB">
        <w:rPr>
          <w:sz w:val="28"/>
          <w:szCs w:val="28"/>
        </w:rPr>
        <w:t>Спасибо всем за урок.</w:t>
      </w:r>
      <w:r>
        <w:rPr>
          <w:sz w:val="28"/>
          <w:szCs w:val="28"/>
        </w:rPr>
        <w:t xml:space="preserve"> (Звучит детская песня).</w:t>
      </w:r>
    </w:p>
    <w:p w:rsidR="007E6663" w:rsidRPr="00A543DB" w:rsidRDefault="007E6663" w:rsidP="00837887">
      <w:pPr>
        <w:jc w:val="both"/>
        <w:rPr>
          <w:sz w:val="28"/>
          <w:szCs w:val="28"/>
        </w:rPr>
      </w:pPr>
    </w:p>
    <w:p w:rsidR="007E6663" w:rsidRPr="00A543DB" w:rsidRDefault="007E6663" w:rsidP="00310480">
      <w:pPr>
        <w:jc w:val="both"/>
        <w:rPr>
          <w:sz w:val="28"/>
          <w:szCs w:val="28"/>
        </w:rPr>
      </w:pPr>
    </w:p>
    <w:p w:rsidR="007E6663" w:rsidRDefault="007E6663" w:rsidP="004116CF"/>
    <w:sectPr w:rsidR="007E6663" w:rsidSect="0011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EEF"/>
    <w:multiLevelType w:val="hybridMultilevel"/>
    <w:tmpl w:val="2436A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6A1D43"/>
    <w:multiLevelType w:val="hybridMultilevel"/>
    <w:tmpl w:val="B358E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4D06D34"/>
    <w:multiLevelType w:val="hybridMultilevel"/>
    <w:tmpl w:val="23E6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847"/>
    <w:rsid w:val="00011972"/>
    <w:rsid w:val="00060BDB"/>
    <w:rsid w:val="000850AF"/>
    <w:rsid w:val="000C4DD3"/>
    <w:rsid w:val="001101C1"/>
    <w:rsid w:val="00167DAD"/>
    <w:rsid w:val="001B2CA0"/>
    <w:rsid w:val="00254756"/>
    <w:rsid w:val="002728C9"/>
    <w:rsid w:val="002C0B6E"/>
    <w:rsid w:val="00307847"/>
    <w:rsid w:val="00310480"/>
    <w:rsid w:val="00325BA6"/>
    <w:rsid w:val="003A6E0E"/>
    <w:rsid w:val="003D4FA0"/>
    <w:rsid w:val="003D500C"/>
    <w:rsid w:val="004116CF"/>
    <w:rsid w:val="0041178C"/>
    <w:rsid w:val="004E486E"/>
    <w:rsid w:val="00570DBC"/>
    <w:rsid w:val="005737D2"/>
    <w:rsid w:val="005762F6"/>
    <w:rsid w:val="005859E0"/>
    <w:rsid w:val="006A59D6"/>
    <w:rsid w:val="007045E1"/>
    <w:rsid w:val="007513E3"/>
    <w:rsid w:val="007C3362"/>
    <w:rsid w:val="007E6663"/>
    <w:rsid w:val="00837887"/>
    <w:rsid w:val="00851AA1"/>
    <w:rsid w:val="008808F3"/>
    <w:rsid w:val="008B5FA7"/>
    <w:rsid w:val="008E49FE"/>
    <w:rsid w:val="008E71F2"/>
    <w:rsid w:val="00983C64"/>
    <w:rsid w:val="009F212C"/>
    <w:rsid w:val="00A14C8F"/>
    <w:rsid w:val="00A543DB"/>
    <w:rsid w:val="00A8006B"/>
    <w:rsid w:val="00AF51C6"/>
    <w:rsid w:val="00B25404"/>
    <w:rsid w:val="00B365CC"/>
    <w:rsid w:val="00B47FD8"/>
    <w:rsid w:val="00C34BB9"/>
    <w:rsid w:val="00CA61BC"/>
    <w:rsid w:val="00CC0E3F"/>
    <w:rsid w:val="00CD3CDE"/>
    <w:rsid w:val="00CF1C35"/>
    <w:rsid w:val="00D30D99"/>
    <w:rsid w:val="00E341DF"/>
    <w:rsid w:val="00E42430"/>
    <w:rsid w:val="00E45183"/>
    <w:rsid w:val="00E85463"/>
    <w:rsid w:val="00ED3464"/>
    <w:rsid w:val="00FD3C07"/>
    <w:rsid w:val="00FE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8E71F2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8E71F2"/>
  </w:style>
  <w:style w:type="character" w:customStyle="1" w:styleId="c0">
    <w:name w:val="c0"/>
    <w:basedOn w:val="DefaultParagraphFont"/>
    <w:uiPriority w:val="99"/>
    <w:rsid w:val="008E71F2"/>
  </w:style>
  <w:style w:type="character" w:customStyle="1" w:styleId="apple-converted-space">
    <w:name w:val="apple-converted-space"/>
    <w:basedOn w:val="DefaultParagraphFont"/>
    <w:uiPriority w:val="99"/>
    <w:rsid w:val="008E71F2"/>
  </w:style>
  <w:style w:type="paragraph" w:styleId="NormalWeb">
    <w:name w:val="Normal (Web)"/>
    <w:basedOn w:val="Normal"/>
    <w:uiPriority w:val="99"/>
    <w:rsid w:val="004116C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116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5</Pages>
  <Words>1073</Words>
  <Characters>6120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19</cp:revision>
  <dcterms:created xsi:type="dcterms:W3CDTF">2012-02-12T14:39:00Z</dcterms:created>
  <dcterms:modified xsi:type="dcterms:W3CDTF">2015-01-14T15:04:00Z</dcterms:modified>
</cp:coreProperties>
</file>