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88" w:rsidRDefault="00A22888" w:rsidP="00A22888">
      <w:pPr>
        <w:rPr>
          <w:b/>
        </w:rPr>
      </w:pPr>
      <w:r w:rsidRPr="00FC00BF">
        <w:rPr>
          <w:b/>
        </w:rPr>
        <w:t>Кал</w:t>
      </w:r>
      <w:bookmarkStart w:id="0" w:name="_GoBack"/>
      <w:bookmarkEnd w:id="0"/>
      <w:r w:rsidRPr="00FC00BF">
        <w:rPr>
          <w:b/>
        </w:rPr>
        <w:t xml:space="preserve">ендарно-тематическое планирование уроков литературного чтения ( 2 класс) </w:t>
      </w:r>
      <w:proofErr w:type="gramStart"/>
      <w:r w:rsidRPr="00FC00BF">
        <w:rPr>
          <w:b/>
        </w:rPr>
        <w:t>-в</w:t>
      </w:r>
      <w:proofErr w:type="gramEnd"/>
      <w:r w:rsidRPr="00FC00BF">
        <w:rPr>
          <w:b/>
        </w:rPr>
        <w:t>сего 34 часа</w:t>
      </w:r>
    </w:p>
    <w:p w:rsidR="00A22888" w:rsidRDefault="00A22888" w:rsidP="00A22888"/>
    <w:tbl>
      <w:tblPr>
        <w:tblW w:w="1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84"/>
        <w:gridCol w:w="4700"/>
        <w:gridCol w:w="2692"/>
        <w:gridCol w:w="2476"/>
        <w:gridCol w:w="2378"/>
        <w:gridCol w:w="1385"/>
        <w:gridCol w:w="670"/>
      </w:tblGrid>
      <w:tr w:rsidR="00A22888" w:rsidTr="00DB5B1F">
        <w:tc>
          <w:tcPr>
            <w:tcW w:w="813" w:type="dxa"/>
            <w:shd w:val="clear" w:color="auto" w:fill="auto"/>
          </w:tcPr>
          <w:p w:rsidR="00A22888" w:rsidRDefault="00A22888" w:rsidP="00DB5B1F">
            <w:r>
              <w:t>№</w:t>
            </w:r>
          </w:p>
        </w:tc>
        <w:tc>
          <w:tcPr>
            <w:tcW w:w="784" w:type="dxa"/>
            <w:shd w:val="clear" w:color="auto" w:fill="auto"/>
          </w:tcPr>
          <w:p w:rsidR="00A22888" w:rsidRDefault="00A22888" w:rsidP="00DB5B1F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  <w:tc>
          <w:tcPr>
            <w:tcW w:w="4700" w:type="dxa"/>
            <w:shd w:val="clear" w:color="auto" w:fill="auto"/>
          </w:tcPr>
          <w:p w:rsidR="00A22888" w:rsidRDefault="00A22888" w:rsidP="00DB5B1F">
            <w:r>
              <w:t>Тема урока</w:t>
            </w:r>
          </w:p>
        </w:tc>
        <w:tc>
          <w:tcPr>
            <w:tcW w:w="2692" w:type="dxa"/>
            <w:shd w:val="clear" w:color="auto" w:fill="auto"/>
          </w:tcPr>
          <w:p w:rsidR="00A22888" w:rsidRDefault="00A22888" w:rsidP="00DB5B1F">
            <w:r>
              <w:t>элементы содержания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A22888" w:rsidRDefault="00A22888" w:rsidP="00DB5B1F">
            <w:r>
              <w:t xml:space="preserve">Требования к уровню подготовки           </w:t>
            </w:r>
            <w:proofErr w:type="gramStart"/>
            <w:r>
              <w:t>обучающихся</w:t>
            </w:r>
            <w:proofErr w:type="gramEnd"/>
          </w:p>
          <w:p w:rsidR="00A22888" w:rsidRPr="00196485" w:rsidRDefault="00A22888" w:rsidP="00DB5B1F">
            <w:pPr>
              <w:rPr>
                <w:b/>
              </w:rPr>
            </w:pPr>
            <w:r>
              <w:t xml:space="preserve">   </w:t>
            </w:r>
            <w:r w:rsidRPr="00196485">
              <w:rPr>
                <w:b/>
              </w:rPr>
              <w:t>Знать</w:t>
            </w:r>
            <w:proofErr w:type="gramStart"/>
            <w:r w:rsidRPr="00196485">
              <w:rPr>
                <w:b/>
              </w:rPr>
              <w:t xml:space="preserve">                                            У</w:t>
            </w:r>
            <w:proofErr w:type="gramEnd"/>
            <w:r w:rsidRPr="00196485">
              <w:rPr>
                <w:b/>
              </w:rPr>
              <w:t>меть</w:t>
            </w:r>
          </w:p>
        </w:tc>
        <w:tc>
          <w:tcPr>
            <w:tcW w:w="1385" w:type="dxa"/>
            <w:shd w:val="clear" w:color="auto" w:fill="auto"/>
          </w:tcPr>
          <w:p w:rsidR="00A22888" w:rsidRPr="00196485" w:rsidRDefault="00A22888" w:rsidP="00DB5B1F">
            <w:pPr>
              <w:rPr>
                <w:sz w:val="20"/>
                <w:szCs w:val="20"/>
              </w:rPr>
            </w:pPr>
            <w:r w:rsidRPr="00196485">
              <w:rPr>
                <w:sz w:val="20"/>
                <w:szCs w:val="20"/>
              </w:rPr>
              <w:t xml:space="preserve">Элементы </w:t>
            </w:r>
            <w:proofErr w:type="spellStart"/>
            <w:r w:rsidRPr="00196485">
              <w:rPr>
                <w:sz w:val="20"/>
                <w:szCs w:val="20"/>
              </w:rPr>
              <w:t>дополнител</w:t>
            </w:r>
            <w:proofErr w:type="spellEnd"/>
          </w:p>
          <w:p w:rsidR="00A22888" w:rsidRPr="00196485" w:rsidRDefault="00A22888" w:rsidP="00DB5B1F">
            <w:pPr>
              <w:rPr>
                <w:sz w:val="20"/>
                <w:szCs w:val="20"/>
              </w:rPr>
            </w:pPr>
            <w:r w:rsidRPr="00196485">
              <w:rPr>
                <w:sz w:val="20"/>
                <w:szCs w:val="20"/>
              </w:rPr>
              <w:t>.содержания</w:t>
            </w:r>
          </w:p>
        </w:tc>
        <w:tc>
          <w:tcPr>
            <w:tcW w:w="670" w:type="dxa"/>
            <w:shd w:val="clear" w:color="auto" w:fill="auto"/>
          </w:tcPr>
          <w:p w:rsidR="00A22888" w:rsidRDefault="00A22888" w:rsidP="00DB5B1F">
            <w:r>
              <w:t>Дом</w:t>
            </w:r>
          </w:p>
          <w:p w:rsidR="00A22888" w:rsidRDefault="00A22888" w:rsidP="00DB5B1F">
            <w:r>
              <w:t>зад</w:t>
            </w:r>
          </w:p>
        </w:tc>
      </w:tr>
      <w:tr w:rsidR="00A22888" w:rsidTr="00DB5B1F">
        <w:tc>
          <w:tcPr>
            <w:tcW w:w="813" w:type="dxa"/>
            <w:shd w:val="clear" w:color="auto" w:fill="auto"/>
          </w:tcPr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1</w:t>
            </w:r>
          </w:p>
          <w:p w:rsidR="00A22888" w:rsidRDefault="00A22888" w:rsidP="00DB5B1F">
            <w:r>
              <w:t>2</w:t>
            </w:r>
          </w:p>
          <w:p w:rsidR="00A22888" w:rsidRDefault="00A22888" w:rsidP="00DB5B1F"/>
          <w:p w:rsidR="00A22888" w:rsidRDefault="00A22888" w:rsidP="00DB5B1F">
            <w:r>
              <w:t>3</w:t>
            </w:r>
          </w:p>
          <w:p w:rsidR="00A22888" w:rsidRDefault="00A22888" w:rsidP="00DB5B1F"/>
          <w:p w:rsidR="00A22888" w:rsidRDefault="00A22888" w:rsidP="00DB5B1F">
            <w:r>
              <w:t>4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5</w:t>
            </w:r>
          </w:p>
          <w:p w:rsidR="00A22888" w:rsidRDefault="00A22888" w:rsidP="00DB5B1F"/>
          <w:p w:rsidR="00A22888" w:rsidRDefault="00A22888" w:rsidP="00DB5B1F">
            <w:r>
              <w:lastRenderedPageBreak/>
              <w:t>6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7-8</w:t>
            </w:r>
          </w:p>
          <w:p w:rsidR="00A22888" w:rsidRDefault="00A22888" w:rsidP="00DB5B1F">
            <w:r>
              <w:t>9</w:t>
            </w:r>
          </w:p>
          <w:p w:rsidR="00A22888" w:rsidRDefault="00A22888" w:rsidP="00DB5B1F">
            <w:r>
              <w:t>10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11</w:t>
            </w:r>
          </w:p>
          <w:p w:rsidR="00A22888" w:rsidRDefault="00A22888" w:rsidP="00DB5B1F">
            <w:r>
              <w:t>12</w:t>
            </w:r>
          </w:p>
          <w:p w:rsidR="00A22888" w:rsidRDefault="00A22888" w:rsidP="00DB5B1F">
            <w:r>
              <w:t>13</w:t>
            </w:r>
          </w:p>
          <w:p w:rsidR="00A22888" w:rsidRDefault="00A22888" w:rsidP="00DB5B1F">
            <w:r>
              <w:t>14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15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lastRenderedPageBreak/>
              <w:t>16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17</w:t>
            </w:r>
          </w:p>
          <w:p w:rsidR="00A22888" w:rsidRDefault="00A22888" w:rsidP="00DB5B1F"/>
          <w:p w:rsidR="00A22888" w:rsidRDefault="00A22888" w:rsidP="00DB5B1F">
            <w:r>
              <w:t>18</w:t>
            </w:r>
          </w:p>
          <w:p w:rsidR="00A22888" w:rsidRDefault="00A22888" w:rsidP="00DB5B1F"/>
          <w:p w:rsidR="00A22888" w:rsidRDefault="00A22888" w:rsidP="00DB5B1F">
            <w:r>
              <w:t>18</w:t>
            </w:r>
          </w:p>
          <w:p w:rsidR="00A22888" w:rsidRDefault="00A22888" w:rsidP="00DB5B1F">
            <w:r>
              <w:t>20-21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22</w:t>
            </w:r>
          </w:p>
          <w:p w:rsidR="00A22888" w:rsidRDefault="00A22888" w:rsidP="00DB5B1F">
            <w:r>
              <w:t>23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r>
              <w:lastRenderedPageBreak/>
              <w:t>24</w:t>
            </w:r>
          </w:p>
          <w:p w:rsidR="00A22888" w:rsidRDefault="00A22888" w:rsidP="00DB5B1F">
            <w:r>
              <w:t>25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26</w:t>
            </w:r>
          </w:p>
          <w:p w:rsidR="00A22888" w:rsidRDefault="00A22888" w:rsidP="00DB5B1F">
            <w:r>
              <w:t>27</w:t>
            </w:r>
          </w:p>
          <w:p w:rsidR="00A22888" w:rsidRDefault="00A22888" w:rsidP="00DB5B1F">
            <w:r>
              <w:t>28</w:t>
            </w:r>
          </w:p>
          <w:p w:rsidR="00A22888" w:rsidRDefault="00A22888" w:rsidP="00DB5B1F">
            <w:r>
              <w:t>29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30</w:t>
            </w:r>
          </w:p>
          <w:p w:rsidR="00A22888" w:rsidRDefault="00A22888" w:rsidP="00DB5B1F"/>
          <w:p w:rsidR="00A22888" w:rsidRDefault="00A22888" w:rsidP="00DB5B1F">
            <w:r>
              <w:t>31</w:t>
            </w:r>
          </w:p>
          <w:p w:rsidR="00A22888" w:rsidRDefault="00A22888" w:rsidP="00DB5B1F">
            <w:r>
              <w:t>32</w:t>
            </w:r>
          </w:p>
          <w:p w:rsidR="00A22888" w:rsidRDefault="00A22888" w:rsidP="00DB5B1F">
            <w:r>
              <w:t>33</w:t>
            </w:r>
          </w:p>
          <w:p w:rsidR="00A22888" w:rsidRDefault="00A22888" w:rsidP="00DB5B1F">
            <w:r>
              <w:t>34</w:t>
            </w:r>
          </w:p>
        </w:tc>
        <w:tc>
          <w:tcPr>
            <w:tcW w:w="784" w:type="dxa"/>
            <w:shd w:val="clear" w:color="auto" w:fill="auto"/>
          </w:tcPr>
          <w:p w:rsidR="00A22888" w:rsidRPr="00196485" w:rsidRDefault="00A22888" w:rsidP="00DB5B1F"/>
          <w:p w:rsidR="00A22888" w:rsidRPr="00196485" w:rsidRDefault="00A22888" w:rsidP="00DB5B1F"/>
          <w:p w:rsidR="00A22888" w:rsidRPr="005A38D8" w:rsidRDefault="00A22888" w:rsidP="00DB5B1F"/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/>
          <w:p w:rsidR="00A22888" w:rsidRDefault="00A22888" w:rsidP="00DB5B1F">
            <w:r w:rsidRPr="005A38D8">
              <w:t>1</w:t>
            </w:r>
          </w:p>
          <w:p w:rsidR="00A22888" w:rsidRPr="005A38D8" w:rsidRDefault="00A22888" w:rsidP="00DB5B1F"/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/>
          <w:p w:rsidR="00A22888" w:rsidRPr="005A38D8" w:rsidRDefault="00A22888" w:rsidP="00DB5B1F">
            <w:r w:rsidRPr="005A38D8">
              <w:lastRenderedPageBreak/>
              <w:t>1</w:t>
            </w:r>
          </w:p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>
            <w:r w:rsidRPr="005A38D8">
              <w:t>2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>
            <w:r w:rsidRPr="005A38D8">
              <w:lastRenderedPageBreak/>
              <w:t>1</w:t>
            </w:r>
          </w:p>
          <w:p w:rsidR="00A22888" w:rsidRPr="005A38D8" w:rsidRDefault="00A22888" w:rsidP="00DB5B1F"/>
          <w:p w:rsidR="00A22888" w:rsidRPr="005A38D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r w:rsidRPr="005A38D8">
              <w:t>1</w:t>
            </w:r>
          </w:p>
          <w:p w:rsidR="00A22888" w:rsidRDefault="00A22888" w:rsidP="00DB5B1F"/>
          <w:p w:rsidR="00A22888" w:rsidRDefault="00A22888" w:rsidP="00DB5B1F">
            <w:r>
              <w:t>1</w:t>
            </w:r>
          </w:p>
          <w:p w:rsidR="00A22888" w:rsidRDefault="00A22888" w:rsidP="00DB5B1F"/>
          <w:p w:rsidR="00A22888" w:rsidRPr="005A38D8" w:rsidRDefault="00A22888" w:rsidP="00DB5B1F">
            <w:r>
              <w:t>1</w:t>
            </w:r>
          </w:p>
          <w:p w:rsidR="00A22888" w:rsidRPr="005A38D8" w:rsidRDefault="00A22888" w:rsidP="00DB5B1F">
            <w:r w:rsidRPr="005A38D8">
              <w:t>2</w:t>
            </w:r>
          </w:p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/>
          <w:p w:rsidR="00A22888" w:rsidRPr="005A38D8" w:rsidRDefault="00A22888" w:rsidP="00DB5B1F"/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/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Pr="005A38D8" w:rsidRDefault="00A22888" w:rsidP="00DB5B1F">
            <w:r w:rsidRPr="005A38D8">
              <w:t>1</w:t>
            </w:r>
          </w:p>
          <w:p w:rsidR="00A22888" w:rsidRDefault="00A22888" w:rsidP="00DB5B1F"/>
        </w:tc>
        <w:tc>
          <w:tcPr>
            <w:tcW w:w="4700" w:type="dxa"/>
            <w:shd w:val="clear" w:color="auto" w:fill="auto"/>
          </w:tcPr>
          <w:p w:rsidR="00A22888" w:rsidRPr="00196485" w:rsidRDefault="00A22888" w:rsidP="00DB5B1F">
            <w:pPr>
              <w:rPr>
                <w:b/>
              </w:rPr>
            </w:pPr>
            <w:r w:rsidRPr="00196485">
              <w:rPr>
                <w:b/>
              </w:rPr>
              <w:lastRenderedPageBreak/>
              <w:t>Самое великое чудо на свете. Устное народное творчество</w:t>
            </w:r>
          </w:p>
          <w:p w:rsidR="00A22888" w:rsidRPr="00196485" w:rsidRDefault="00A22888" w:rsidP="00DB5B1F">
            <w:pPr>
              <w:rPr>
                <w:b/>
              </w:rPr>
            </w:pPr>
          </w:p>
          <w:p w:rsidR="00A22888" w:rsidRPr="005A38D8" w:rsidRDefault="00A22888" w:rsidP="00DB5B1F">
            <w:r w:rsidRPr="005A38D8">
              <w:t>Малые фольклорные жанры.</w:t>
            </w:r>
          </w:p>
          <w:p w:rsidR="00A22888" w:rsidRPr="005A38D8" w:rsidRDefault="00A22888" w:rsidP="00DB5B1F">
            <w:r w:rsidRPr="005A38D8">
              <w:t>Сказки. « Петушок и бобовое зернышко» « Лиса и волк»</w:t>
            </w:r>
          </w:p>
          <w:p w:rsidR="00A22888" w:rsidRPr="005A38D8" w:rsidRDefault="00A22888" w:rsidP="00DB5B1F">
            <w:r w:rsidRPr="005A38D8">
              <w:t>Сказки.  « Лиса и журавль»</w:t>
            </w:r>
            <w:proofErr w:type="gramStart"/>
            <w:r w:rsidRPr="005A38D8">
              <w:t>.«</w:t>
            </w:r>
            <w:proofErr w:type="gramEnd"/>
            <w:r w:rsidRPr="005A38D8">
              <w:t xml:space="preserve"> Лиса и тетерев»</w:t>
            </w:r>
          </w:p>
          <w:p w:rsidR="00A22888" w:rsidRPr="005A38D8" w:rsidRDefault="00A22888" w:rsidP="00DB5B1F">
            <w:r w:rsidRPr="005A38D8">
              <w:t>Сказка « гуси-лебеди».</w:t>
            </w:r>
          </w:p>
          <w:p w:rsidR="00A22888" w:rsidRPr="005A38D8" w:rsidRDefault="00A22888" w:rsidP="00DB5B1F"/>
          <w:p w:rsidR="00A22888" w:rsidRPr="005A38D8" w:rsidRDefault="00A22888" w:rsidP="00DB5B1F">
            <w:r w:rsidRPr="00196485">
              <w:rPr>
                <w:b/>
              </w:rPr>
              <w:t>Люблю природу русскую</w:t>
            </w:r>
            <w:r w:rsidRPr="005A38D8">
              <w:t xml:space="preserve">. </w:t>
            </w:r>
            <w:r w:rsidRPr="00196485">
              <w:rPr>
                <w:b/>
              </w:rPr>
              <w:t>Осень</w:t>
            </w:r>
            <w:r w:rsidRPr="005A38D8">
              <w:t>.</w:t>
            </w:r>
          </w:p>
          <w:p w:rsidR="00A22888" w:rsidRPr="005A38D8" w:rsidRDefault="00A22888" w:rsidP="00DB5B1F">
            <w:r w:rsidRPr="005A38D8">
              <w:t xml:space="preserve"> </w:t>
            </w:r>
            <w:proofErr w:type="spellStart"/>
            <w:r w:rsidRPr="005A38D8">
              <w:t>Стихи</w:t>
            </w:r>
            <w:proofErr w:type="gramStart"/>
            <w:r w:rsidRPr="005A38D8">
              <w:t>.Ф</w:t>
            </w:r>
            <w:proofErr w:type="gramEnd"/>
            <w:r w:rsidRPr="005A38D8">
              <w:t>.Тютчева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А.Плещеева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А.Фета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С.Есенина</w:t>
            </w:r>
            <w:proofErr w:type="spellEnd"/>
          </w:p>
          <w:p w:rsidR="00A22888" w:rsidRPr="005A38D8" w:rsidRDefault="00A22888" w:rsidP="00DB5B1F">
            <w:proofErr w:type="spellStart"/>
            <w:r w:rsidRPr="005A38D8">
              <w:t>А.С.Пушкин</w:t>
            </w:r>
            <w:proofErr w:type="spellEnd"/>
            <w:r w:rsidRPr="005A38D8">
              <w:t xml:space="preserve"> « У Лукоморья», « вот север тучи нагоняя…»</w:t>
            </w:r>
          </w:p>
          <w:p w:rsidR="00A22888" w:rsidRPr="005A38D8" w:rsidRDefault="00A22888" w:rsidP="00DB5B1F">
            <w:r w:rsidRPr="005A38D8">
              <w:t xml:space="preserve"> </w:t>
            </w:r>
          </w:p>
          <w:p w:rsidR="00A22888" w:rsidRPr="00196485" w:rsidRDefault="00A22888" w:rsidP="00DB5B1F">
            <w:pPr>
              <w:rPr>
                <w:b/>
              </w:rPr>
            </w:pPr>
            <w:r w:rsidRPr="00196485">
              <w:rPr>
                <w:b/>
              </w:rPr>
              <w:lastRenderedPageBreak/>
              <w:t>Русские писатели</w:t>
            </w:r>
          </w:p>
          <w:p w:rsidR="00A22888" w:rsidRPr="005A38D8" w:rsidRDefault="00A22888" w:rsidP="00DB5B1F">
            <w:proofErr w:type="spellStart"/>
            <w:r w:rsidRPr="005A38D8">
              <w:t>А.С.Пушкин</w:t>
            </w:r>
            <w:proofErr w:type="spellEnd"/>
            <w:r w:rsidRPr="005A38D8">
              <w:t xml:space="preserve"> « Сказка о рыбаке и рыбке»</w:t>
            </w:r>
          </w:p>
          <w:p w:rsidR="00A22888" w:rsidRPr="005A38D8" w:rsidRDefault="00A22888" w:rsidP="00DB5B1F">
            <w:r w:rsidRPr="005A38D8">
              <w:t>И.К Крылов</w:t>
            </w:r>
            <w:proofErr w:type="gramStart"/>
            <w:r w:rsidRPr="005A38D8">
              <w:t xml:space="preserve"> .</w:t>
            </w:r>
            <w:proofErr w:type="gramEnd"/>
            <w:r w:rsidRPr="005A38D8">
              <w:t xml:space="preserve"> Басни.</w:t>
            </w:r>
          </w:p>
          <w:p w:rsidR="00A22888" w:rsidRPr="005A38D8" w:rsidRDefault="00A22888" w:rsidP="00DB5B1F">
            <w:r w:rsidRPr="005A38D8">
              <w:t xml:space="preserve">Произведения </w:t>
            </w:r>
            <w:proofErr w:type="spellStart"/>
            <w:r w:rsidRPr="005A38D8">
              <w:t>Л.Н.Толстого</w:t>
            </w:r>
            <w:proofErr w:type="spellEnd"/>
            <w:r w:rsidRPr="005A38D8">
              <w:t>.</w:t>
            </w:r>
          </w:p>
          <w:p w:rsidR="00A22888" w:rsidRPr="005A38D8" w:rsidRDefault="00A22888" w:rsidP="00DB5B1F"/>
          <w:p w:rsidR="00A22888" w:rsidRPr="005A38D8" w:rsidRDefault="00A22888" w:rsidP="00DB5B1F">
            <w:r w:rsidRPr="00196485">
              <w:rPr>
                <w:b/>
              </w:rPr>
              <w:t>О братьях наших меньших</w:t>
            </w:r>
            <w:r w:rsidRPr="005A38D8">
              <w:t>.</w:t>
            </w:r>
          </w:p>
          <w:p w:rsidR="00A22888" w:rsidRPr="005A38D8" w:rsidRDefault="00A22888" w:rsidP="00DB5B1F">
            <w:proofErr w:type="spellStart"/>
            <w:r w:rsidRPr="005A38D8">
              <w:t>Б.Заходер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ВБерестов</w:t>
            </w:r>
            <w:proofErr w:type="spellEnd"/>
            <w:r w:rsidRPr="005A38D8">
              <w:t>. Стихи.</w:t>
            </w:r>
          </w:p>
          <w:p w:rsidR="00A22888" w:rsidRPr="005A38D8" w:rsidRDefault="00A22888" w:rsidP="00DB5B1F">
            <w:proofErr w:type="spellStart"/>
            <w:r w:rsidRPr="005A38D8">
              <w:t>М.Пришвин</w:t>
            </w:r>
            <w:proofErr w:type="spellEnd"/>
            <w:r w:rsidRPr="005A38D8">
              <w:t xml:space="preserve"> « Ребята и утята»</w:t>
            </w:r>
          </w:p>
          <w:p w:rsidR="00A22888" w:rsidRPr="005A38D8" w:rsidRDefault="00A22888" w:rsidP="00DB5B1F">
            <w:proofErr w:type="spellStart"/>
            <w:r w:rsidRPr="005A38D8">
              <w:t>Е.Чарушин</w:t>
            </w:r>
            <w:proofErr w:type="spellEnd"/>
            <w:r w:rsidRPr="005A38D8">
              <w:t xml:space="preserve"> « Страшный рассказ»</w:t>
            </w:r>
          </w:p>
          <w:p w:rsidR="00A22888" w:rsidRPr="005A38D8" w:rsidRDefault="00A22888" w:rsidP="00DB5B1F">
            <w:proofErr w:type="spellStart"/>
            <w:r w:rsidRPr="005A38D8">
              <w:t>Б.Житков</w:t>
            </w:r>
            <w:proofErr w:type="spellEnd"/>
            <w:r w:rsidRPr="005A38D8">
              <w:t xml:space="preserve"> « Храбрый утенок»</w:t>
            </w:r>
          </w:p>
          <w:p w:rsidR="00A22888" w:rsidRPr="005A38D8" w:rsidRDefault="00A22888" w:rsidP="00DB5B1F"/>
          <w:p w:rsidR="00A22888" w:rsidRPr="00196485" w:rsidRDefault="00A22888" w:rsidP="00DB5B1F">
            <w:pPr>
              <w:rPr>
                <w:b/>
              </w:rPr>
            </w:pPr>
            <w:r w:rsidRPr="00196485">
              <w:rPr>
                <w:b/>
              </w:rPr>
              <w:t>Из детских журналов.</w:t>
            </w:r>
          </w:p>
          <w:p w:rsidR="00A22888" w:rsidRPr="005A38D8" w:rsidRDefault="00A22888" w:rsidP="00DB5B1F">
            <w:proofErr w:type="spellStart"/>
            <w:r w:rsidRPr="005A38D8">
              <w:t>Д.Хармс</w:t>
            </w:r>
            <w:proofErr w:type="gramStart"/>
            <w:r w:rsidRPr="005A38D8">
              <w:t>,Ю</w:t>
            </w:r>
            <w:proofErr w:type="gramEnd"/>
            <w:r w:rsidRPr="005A38D8">
              <w:t>.Владимиров</w:t>
            </w:r>
            <w:proofErr w:type="spellEnd"/>
            <w:r w:rsidRPr="005A38D8">
              <w:t xml:space="preserve">., </w:t>
            </w:r>
            <w:proofErr w:type="spellStart"/>
            <w:r w:rsidRPr="005A38D8">
              <w:t>С.Маршак</w:t>
            </w:r>
            <w:proofErr w:type="spellEnd"/>
          </w:p>
          <w:p w:rsidR="00A22888" w:rsidRPr="005A38D8" w:rsidRDefault="00A22888" w:rsidP="00DB5B1F"/>
          <w:p w:rsidR="00A22888" w:rsidRPr="00196485" w:rsidRDefault="00A22888" w:rsidP="00DB5B1F">
            <w:pPr>
              <w:rPr>
                <w:b/>
              </w:rPr>
            </w:pPr>
            <w:r w:rsidRPr="00196485">
              <w:rPr>
                <w:b/>
              </w:rPr>
              <w:t>Люблю природу русскую. Зима.</w:t>
            </w:r>
          </w:p>
          <w:p w:rsidR="00A22888" w:rsidRPr="005A38D8" w:rsidRDefault="00A22888" w:rsidP="00DB5B1F">
            <w:r w:rsidRPr="005A38D8">
              <w:t xml:space="preserve">Стихи </w:t>
            </w:r>
            <w:proofErr w:type="spellStart"/>
            <w:r w:rsidRPr="005A38D8">
              <w:t>С.Есенина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И.Бунина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Я.Акима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Ф.Тютчева</w:t>
            </w:r>
            <w:proofErr w:type="spellEnd"/>
            <w:r w:rsidRPr="005A38D8">
              <w:t>.</w:t>
            </w:r>
          </w:p>
          <w:p w:rsidR="00A22888" w:rsidRPr="005A38D8" w:rsidRDefault="00A22888" w:rsidP="00DB5B1F"/>
          <w:p w:rsidR="00A22888" w:rsidRPr="005A38D8" w:rsidRDefault="00A22888" w:rsidP="00DB5B1F">
            <w:proofErr w:type="gramStart"/>
            <w:r w:rsidRPr="00196485">
              <w:rPr>
                <w:b/>
              </w:rPr>
              <w:lastRenderedPageBreak/>
              <w:t>Писатели-детям</w:t>
            </w:r>
            <w:proofErr w:type="gramEnd"/>
            <w:r w:rsidRPr="005A38D8">
              <w:t>.</w:t>
            </w:r>
          </w:p>
          <w:p w:rsidR="00A22888" w:rsidRPr="005A38D8" w:rsidRDefault="00A22888" w:rsidP="00DB5B1F">
            <w:proofErr w:type="spellStart"/>
            <w:r w:rsidRPr="005A38D8">
              <w:t>К.Чуковский</w:t>
            </w:r>
            <w:proofErr w:type="spellEnd"/>
            <w:r w:rsidRPr="005A38D8">
              <w:t xml:space="preserve"> « Путаница», «</w:t>
            </w:r>
            <w:proofErr w:type="spellStart"/>
            <w:r w:rsidRPr="005A38D8">
              <w:t>Федорино</w:t>
            </w:r>
            <w:proofErr w:type="spellEnd"/>
            <w:r w:rsidRPr="005A38D8">
              <w:t xml:space="preserve"> горе»</w:t>
            </w:r>
          </w:p>
          <w:p w:rsidR="00A22888" w:rsidRPr="005A38D8" w:rsidRDefault="00A22888" w:rsidP="00DB5B1F">
            <w:r w:rsidRPr="005A38D8">
              <w:t xml:space="preserve">Юмор в </w:t>
            </w:r>
            <w:proofErr w:type="spellStart"/>
            <w:r w:rsidRPr="005A38D8">
              <w:t>стихах</w:t>
            </w:r>
            <w:proofErr w:type="gramStart"/>
            <w:r w:rsidRPr="005A38D8">
              <w:t>.С</w:t>
            </w:r>
            <w:proofErr w:type="gramEnd"/>
            <w:r w:rsidRPr="005A38D8">
              <w:t>.Маршак</w:t>
            </w:r>
            <w:proofErr w:type="spellEnd"/>
            <w:r w:rsidRPr="005A38D8">
              <w:t xml:space="preserve"> « Кот и лодыри», «Мой секрет» , « Мой щенок»</w:t>
            </w:r>
          </w:p>
          <w:p w:rsidR="00A22888" w:rsidRPr="005A38D8" w:rsidRDefault="00A22888" w:rsidP="00DB5B1F">
            <w:proofErr w:type="spellStart"/>
            <w:r w:rsidRPr="005A38D8">
              <w:t>А.Барто</w:t>
            </w:r>
            <w:proofErr w:type="spellEnd"/>
            <w:r w:rsidRPr="005A38D8">
              <w:t xml:space="preserve"> « Веревочка»</w:t>
            </w:r>
          </w:p>
          <w:p w:rsidR="00A22888" w:rsidRPr="005A38D8" w:rsidRDefault="00A22888" w:rsidP="00DB5B1F">
            <w:proofErr w:type="spellStart"/>
            <w:r w:rsidRPr="005A38D8">
              <w:t>Н.Носов</w:t>
            </w:r>
            <w:proofErr w:type="spellEnd"/>
            <w:r w:rsidRPr="005A38D8">
              <w:t xml:space="preserve"> « Затейники» « Живая шляпа» « На горке» </w:t>
            </w:r>
          </w:p>
          <w:p w:rsidR="00A22888" w:rsidRPr="005A38D8" w:rsidRDefault="00A22888" w:rsidP="00DB5B1F"/>
          <w:p w:rsidR="00A22888" w:rsidRPr="005A38D8" w:rsidRDefault="00A22888" w:rsidP="00DB5B1F">
            <w:r w:rsidRPr="00196485">
              <w:rPr>
                <w:b/>
              </w:rPr>
              <w:t>Я  и мои друзья.</w:t>
            </w:r>
          </w:p>
          <w:p w:rsidR="00A22888" w:rsidRPr="005A38D8" w:rsidRDefault="00A22888" w:rsidP="00DB5B1F">
            <w:proofErr w:type="spellStart"/>
            <w:r w:rsidRPr="005A38D8">
              <w:t>В.Лунин</w:t>
            </w:r>
            <w:proofErr w:type="spellEnd"/>
            <w:r w:rsidRPr="005A38D8">
              <w:t>, н. Булгакова.</w:t>
            </w:r>
          </w:p>
          <w:p w:rsidR="00A22888" w:rsidRPr="005A38D8" w:rsidRDefault="00A22888" w:rsidP="00DB5B1F">
            <w:proofErr w:type="spellStart"/>
            <w:r w:rsidRPr="005A38D8">
              <w:t>В.Осеева</w:t>
            </w:r>
            <w:proofErr w:type="spellEnd"/>
            <w:r w:rsidRPr="005A38D8">
              <w:t xml:space="preserve"> « Волшебное слово», « Хорошее», « Почему?»</w:t>
            </w:r>
          </w:p>
          <w:p w:rsidR="00A22888" w:rsidRPr="005A38D8" w:rsidRDefault="00A22888" w:rsidP="00DB5B1F"/>
          <w:p w:rsidR="00A22888" w:rsidRPr="00196485" w:rsidRDefault="00A22888" w:rsidP="00DB5B1F">
            <w:pPr>
              <w:rPr>
                <w:b/>
              </w:rPr>
            </w:pPr>
            <w:r w:rsidRPr="00196485">
              <w:rPr>
                <w:b/>
              </w:rPr>
              <w:t>Люблю природу русскую. Весна.</w:t>
            </w:r>
          </w:p>
          <w:p w:rsidR="00A22888" w:rsidRPr="005A38D8" w:rsidRDefault="00A22888" w:rsidP="00DB5B1F">
            <w:proofErr w:type="spellStart"/>
            <w:r w:rsidRPr="005A38D8">
              <w:t>Ф.Тютчев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А.Плещеев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С.Маршак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А.Блок</w:t>
            </w:r>
            <w:proofErr w:type="spellEnd"/>
            <w:r w:rsidRPr="005A38D8">
              <w:t>.</w:t>
            </w:r>
          </w:p>
          <w:p w:rsidR="00A22888" w:rsidRPr="005A38D8" w:rsidRDefault="00A22888" w:rsidP="00DB5B1F">
            <w:proofErr w:type="spellStart"/>
            <w:r w:rsidRPr="005A38D8">
              <w:t>И.Бунин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А.Благинина</w:t>
            </w:r>
            <w:proofErr w:type="spellEnd"/>
            <w:r w:rsidRPr="005A38D8">
              <w:t xml:space="preserve">. </w:t>
            </w:r>
            <w:proofErr w:type="spellStart"/>
            <w:r w:rsidRPr="005A38D8">
              <w:t>ЭМошковская</w:t>
            </w:r>
            <w:proofErr w:type="spellEnd"/>
          </w:p>
          <w:p w:rsidR="00A22888" w:rsidRPr="005A38D8" w:rsidRDefault="00A22888" w:rsidP="00DB5B1F">
            <w:r w:rsidRPr="005A38D8">
              <w:t xml:space="preserve"> </w:t>
            </w:r>
          </w:p>
          <w:p w:rsidR="00A22888" w:rsidRPr="00196485" w:rsidRDefault="00A22888" w:rsidP="00DB5B1F">
            <w:pPr>
              <w:rPr>
                <w:b/>
              </w:rPr>
            </w:pPr>
            <w:r w:rsidRPr="00196485">
              <w:rPr>
                <w:b/>
              </w:rPr>
              <w:t>И в шутку и всерьез</w:t>
            </w:r>
          </w:p>
          <w:p w:rsidR="00A22888" w:rsidRPr="005A38D8" w:rsidRDefault="00A22888" w:rsidP="00DB5B1F">
            <w:proofErr w:type="spellStart"/>
            <w:r w:rsidRPr="005A38D8">
              <w:t>Б.Заходер</w:t>
            </w:r>
            <w:proofErr w:type="spellEnd"/>
            <w:r w:rsidRPr="005A38D8">
              <w:t xml:space="preserve"> « Песенка Винни-Пуха»</w:t>
            </w:r>
          </w:p>
          <w:p w:rsidR="00A22888" w:rsidRPr="005A38D8" w:rsidRDefault="00A22888" w:rsidP="00DB5B1F">
            <w:r w:rsidRPr="005A38D8">
              <w:lastRenderedPageBreak/>
              <w:t xml:space="preserve">Юмор в стихах </w:t>
            </w:r>
            <w:proofErr w:type="spellStart"/>
            <w:r w:rsidRPr="005A38D8">
              <w:t>Э.Успенского</w:t>
            </w:r>
            <w:proofErr w:type="spellEnd"/>
            <w:r w:rsidRPr="005A38D8">
              <w:t>.</w:t>
            </w:r>
          </w:p>
          <w:p w:rsidR="00A22888" w:rsidRPr="005A38D8" w:rsidRDefault="00A22888" w:rsidP="00DB5B1F">
            <w:proofErr w:type="spellStart"/>
            <w:r w:rsidRPr="005A38D8">
              <w:t>Г.Остер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И.Токмакова</w:t>
            </w:r>
            <w:proofErr w:type="spellEnd"/>
            <w:r w:rsidRPr="005A38D8">
              <w:t>.</w:t>
            </w:r>
          </w:p>
          <w:p w:rsidR="00A22888" w:rsidRPr="005A38D8" w:rsidRDefault="00A22888" w:rsidP="00DB5B1F">
            <w:proofErr w:type="spellStart"/>
            <w:r w:rsidRPr="005A38D8">
              <w:t>В.</w:t>
            </w:r>
            <w:proofErr w:type="gramStart"/>
            <w:r w:rsidRPr="005A38D8">
              <w:t>Драгунский</w:t>
            </w:r>
            <w:proofErr w:type="spellEnd"/>
            <w:proofErr w:type="gramEnd"/>
            <w:r w:rsidRPr="005A38D8">
              <w:t xml:space="preserve"> « Тайное становиться явным»</w:t>
            </w:r>
          </w:p>
          <w:p w:rsidR="00A22888" w:rsidRPr="005A38D8" w:rsidRDefault="00A22888" w:rsidP="00DB5B1F"/>
          <w:p w:rsidR="00A22888" w:rsidRPr="005A38D8" w:rsidRDefault="00A22888" w:rsidP="00DB5B1F">
            <w:r w:rsidRPr="00196485">
              <w:rPr>
                <w:b/>
              </w:rPr>
              <w:t>Литература зарубежных стран</w:t>
            </w:r>
            <w:r w:rsidRPr="005A38D8">
              <w:t>.</w:t>
            </w:r>
          </w:p>
          <w:p w:rsidR="00A22888" w:rsidRPr="005A38D8" w:rsidRDefault="00A22888" w:rsidP="00DB5B1F">
            <w:r w:rsidRPr="005A38D8">
              <w:t>Фольклор. Особенности зарубежного фольклора.</w:t>
            </w:r>
          </w:p>
          <w:p w:rsidR="00A22888" w:rsidRPr="005A38D8" w:rsidRDefault="00A22888" w:rsidP="00DB5B1F">
            <w:proofErr w:type="spellStart"/>
            <w:r w:rsidRPr="005A38D8">
              <w:t>Ш.Перро</w:t>
            </w:r>
            <w:proofErr w:type="spellEnd"/>
            <w:r w:rsidRPr="005A38D8">
              <w:t xml:space="preserve"> « Кот в сапогах»</w:t>
            </w:r>
          </w:p>
          <w:p w:rsidR="00A22888" w:rsidRPr="005A38D8" w:rsidRDefault="00A22888" w:rsidP="00DB5B1F">
            <w:r w:rsidRPr="005A38D8">
              <w:t>Ш. Перро « Красная шапочка»</w:t>
            </w:r>
          </w:p>
          <w:p w:rsidR="00A22888" w:rsidRPr="005A38D8" w:rsidRDefault="00A22888" w:rsidP="00DB5B1F">
            <w:proofErr w:type="spellStart"/>
            <w:r w:rsidRPr="005A38D8">
              <w:t>Г.Х.Андерсен</w:t>
            </w:r>
            <w:proofErr w:type="spellEnd"/>
            <w:r w:rsidRPr="005A38D8">
              <w:t xml:space="preserve"> « Принцесса на горошине»</w:t>
            </w:r>
          </w:p>
          <w:p w:rsidR="00A22888" w:rsidRPr="005A38D8" w:rsidRDefault="00A22888" w:rsidP="00DB5B1F">
            <w:r w:rsidRPr="005A38D8">
              <w:t>Юмор  в</w:t>
            </w:r>
            <w:r>
              <w:t xml:space="preserve"> </w:t>
            </w:r>
            <w:r w:rsidRPr="005A38D8">
              <w:t xml:space="preserve">стихах </w:t>
            </w:r>
            <w:proofErr w:type="spellStart"/>
            <w:r w:rsidRPr="005A38D8">
              <w:t>К.Чуковского</w:t>
            </w:r>
            <w:proofErr w:type="spellEnd"/>
            <w:r w:rsidRPr="005A38D8">
              <w:t>. Обобщение.</w:t>
            </w:r>
          </w:p>
          <w:p w:rsidR="00A22888" w:rsidRDefault="00A22888" w:rsidP="00DB5B1F"/>
        </w:tc>
        <w:tc>
          <w:tcPr>
            <w:tcW w:w="2692" w:type="dxa"/>
            <w:shd w:val="clear" w:color="auto" w:fill="auto"/>
          </w:tcPr>
          <w:p w:rsidR="00A22888" w:rsidRDefault="00A22888" w:rsidP="00DB5B1F"/>
          <w:p w:rsidR="00A22888" w:rsidRDefault="00A22888" w:rsidP="00DB5B1F">
            <w:r>
              <w:t xml:space="preserve">-Выразительное чтение, использование </w:t>
            </w:r>
            <w:proofErr w:type="spellStart"/>
            <w:r>
              <w:t>интонац</w:t>
            </w:r>
            <w:proofErr w:type="spellEnd"/>
          </w:p>
          <w:p w:rsidR="00A22888" w:rsidRDefault="00A22888" w:rsidP="00DB5B1F">
            <w:proofErr w:type="spellStart"/>
            <w:r>
              <w:t>сооотв</w:t>
            </w:r>
            <w:proofErr w:type="spellEnd"/>
            <w:r>
              <w:t>. Смыслу текста</w:t>
            </w:r>
          </w:p>
          <w:p w:rsidR="00A22888" w:rsidRDefault="00A22888" w:rsidP="00DB5B1F">
            <w:r>
              <w:t xml:space="preserve"> -различие малых фольклорных жанров</w:t>
            </w:r>
          </w:p>
          <w:p w:rsidR="00A22888" w:rsidRDefault="00A22888" w:rsidP="00DB5B1F">
            <w:r>
              <w:t>-народная сказка, герои произведения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-</w:t>
            </w:r>
            <w:proofErr w:type="spellStart"/>
            <w:r>
              <w:t>произвед</w:t>
            </w:r>
            <w:proofErr w:type="gramStart"/>
            <w:r>
              <w:t>.в</w:t>
            </w:r>
            <w:proofErr w:type="gramEnd"/>
            <w:r>
              <w:t>ыдающихся</w:t>
            </w:r>
            <w:proofErr w:type="spellEnd"/>
          </w:p>
          <w:p w:rsidR="00A22888" w:rsidRDefault="00A22888" w:rsidP="00DB5B1F">
            <w:proofErr w:type="spellStart"/>
            <w:r>
              <w:t>представ</w:t>
            </w:r>
            <w:proofErr w:type="gramStart"/>
            <w:r>
              <w:t>.р</w:t>
            </w:r>
            <w:proofErr w:type="gramEnd"/>
            <w:r>
              <w:t>усской</w:t>
            </w:r>
            <w:proofErr w:type="spellEnd"/>
            <w:r>
              <w:t xml:space="preserve"> литер</w:t>
            </w:r>
          </w:p>
          <w:p w:rsidR="00A22888" w:rsidRDefault="00A22888" w:rsidP="00DB5B1F">
            <w:r>
              <w:t>об осени</w:t>
            </w:r>
          </w:p>
          <w:p w:rsidR="00A22888" w:rsidRDefault="00A22888" w:rsidP="00DB5B1F">
            <w:r>
              <w:t>-декламация стихов Выразительное чтение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 xml:space="preserve">-Выразительное чтение, использование </w:t>
            </w:r>
            <w:proofErr w:type="spellStart"/>
            <w:r>
              <w:t>интонац</w:t>
            </w:r>
            <w:proofErr w:type="spellEnd"/>
          </w:p>
          <w:p w:rsidR="00A22888" w:rsidRDefault="00A22888" w:rsidP="00DB5B1F">
            <w:proofErr w:type="spellStart"/>
            <w:r>
              <w:t>сооотв</w:t>
            </w:r>
            <w:proofErr w:type="spellEnd"/>
            <w:r>
              <w:t>. смыслу текста</w:t>
            </w:r>
          </w:p>
          <w:p w:rsidR="00A22888" w:rsidRDefault="00A22888" w:rsidP="00DB5B1F"/>
          <w:p w:rsidR="00A22888" w:rsidRDefault="00A22888" w:rsidP="00DB5B1F">
            <w:r>
              <w:t>понимание содержания</w:t>
            </w:r>
          </w:p>
          <w:p w:rsidR="00A22888" w:rsidRDefault="00A22888" w:rsidP="00DB5B1F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</w:t>
            </w:r>
          </w:p>
          <w:p w:rsidR="00A22888" w:rsidRDefault="00A22888" w:rsidP="00DB5B1F">
            <w:r>
              <w:t xml:space="preserve">-герои, восприятие и понимание их </w:t>
            </w:r>
            <w:proofErr w:type="spellStart"/>
            <w:r>
              <w:t>змоцион</w:t>
            </w:r>
            <w:proofErr w:type="spellEnd"/>
            <w:r>
              <w:t>.</w:t>
            </w:r>
          </w:p>
          <w:p w:rsidR="00A22888" w:rsidRDefault="00A22888" w:rsidP="00DB5B1F">
            <w:proofErr w:type="spellStart"/>
            <w:r>
              <w:t>нравств</w:t>
            </w:r>
            <w:proofErr w:type="spellEnd"/>
            <w:r>
              <w:t>. переживаний</w:t>
            </w:r>
          </w:p>
          <w:p w:rsidR="00A22888" w:rsidRDefault="00A22888" w:rsidP="00DB5B1F"/>
          <w:p w:rsidR="00A22888" w:rsidRDefault="00A22888" w:rsidP="00DB5B1F">
            <w:r>
              <w:t>главная мысль, события</w:t>
            </w:r>
          </w:p>
          <w:p w:rsidR="00A22888" w:rsidRDefault="00A22888" w:rsidP="00DB5B1F">
            <w:r>
              <w:t>их последовательность</w:t>
            </w:r>
          </w:p>
          <w:p w:rsidR="00A22888" w:rsidRDefault="00A22888" w:rsidP="00DB5B1F"/>
          <w:p w:rsidR="00A22888" w:rsidRDefault="00A22888" w:rsidP="00DB5B1F">
            <w:proofErr w:type="spellStart"/>
            <w:r>
              <w:t>произвед</w:t>
            </w:r>
            <w:proofErr w:type="gramStart"/>
            <w:r>
              <w:t>.в</w:t>
            </w:r>
            <w:proofErr w:type="gramEnd"/>
            <w:r>
              <w:t>ыдающихся</w:t>
            </w:r>
            <w:proofErr w:type="spellEnd"/>
          </w:p>
          <w:p w:rsidR="00A22888" w:rsidRDefault="00A22888" w:rsidP="00DB5B1F">
            <w:proofErr w:type="spellStart"/>
            <w:r>
              <w:t>представ</w:t>
            </w:r>
            <w:proofErr w:type="gramStart"/>
            <w:r>
              <w:t>.р</w:t>
            </w:r>
            <w:proofErr w:type="gramEnd"/>
            <w:r>
              <w:t>усской</w:t>
            </w:r>
            <w:proofErr w:type="spellEnd"/>
            <w:r>
              <w:t xml:space="preserve"> литер</w:t>
            </w:r>
          </w:p>
          <w:p w:rsidR="00A22888" w:rsidRDefault="00A22888" w:rsidP="00DB5B1F">
            <w:r>
              <w:t xml:space="preserve"> о  зиме.</w:t>
            </w:r>
          </w:p>
          <w:p w:rsidR="00A22888" w:rsidRDefault="00A22888" w:rsidP="00DB5B1F"/>
          <w:p w:rsidR="00A22888" w:rsidRDefault="00A22888" w:rsidP="00DB5B1F">
            <w:r>
              <w:lastRenderedPageBreak/>
              <w:t xml:space="preserve">-Выразительное чтение, использование </w:t>
            </w:r>
            <w:proofErr w:type="spellStart"/>
            <w:r>
              <w:t>интонац</w:t>
            </w:r>
            <w:proofErr w:type="spellEnd"/>
          </w:p>
          <w:p w:rsidR="00A22888" w:rsidRDefault="00A22888" w:rsidP="00DB5B1F">
            <w:proofErr w:type="spellStart"/>
            <w:r>
              <w:t>сооотв</w:t>
            </w:r>
            <w:proofErr w:type="spellEnd"/>
            <w:r>
              <w:t>. смыслу текста</w:t>
            </w:r>
          </w:p>
          <w:p w:rsidR="00A22888" w:rsidRDefault="00A22888" w:rsidP="00DB5B1F">
            <w:r>
              <w:t xml:space="preserve">-содержание </w:t>
            </w:r>
            <w:proofErr w:type="spellStart"/>
            <w:r>
              <w:t>литерат</w:t>
            </w:r>
            <w:proofErr w:type="spellEnd"/>
            <w:r>
              <w:t>. произведения</w:t>
            </w:r>
          </w:p>
          <w:p w:rsidR="00A22888" w:rsidRDefault="00A22888" w:rsidP="00DB5B1F">
            <w:r>
              <w:t>-определение главной темы и мысли</w:t>
            </w:r>
          </w:p>
          <w:p w:rsidR="00A22888" w:rsidRDefault="00A22888" w:rsidP="00DB5B1F">
            <w:r>
              <w:t>-выражение личного отношения</w:t>
            </w:r>
          </w:p>
          <w:p w:rsidR="00A22888" w:rsidRDefault="00A22888" w:rsidP="00DB5B1F"/>
          <w:p w:rsidR="00A22888" w:rsidRDefault="00A22888" w:rsidP="00DB5B1F">
            <w:r>
              <w:t xml:space="preserve">произв. о </w:t>
            </w:r>
            <w:proofErr w:type="spellStart"/>
            <w:r>
              <w:t>взаимоотнош</w:t>
            </w:r>
            <w:proofErr w:type="spellEnd"/>
          </w:p>
          <w:p w:rsidR="00A22888" w:rsidRDefault="00A22888" w:rsidP="00DB5B1F">
            <w:r>
              <w:t>людей</w:t>
            </w:r>
          </w:p>
          <w:p w:rsidR="00A22888" w:rsidRDefault="00A22888" w:rsidP="00DB5B1F">
            <w:r>
              <w:t xml:space="preserve">-выражение личного отношения к </w:t>
            </w:r>
            <w:proofErr w:type="gramStart"/>
            <w:r>
              <w:t>прочитан</w:t>
            </w:r>
            <w:proofErr w:type="gramEnd"/>
            <w:r>
              <w:t>.</w:t>
            </w:r>
          </w:p>
          <w:p w:rsidR="00A22888" w:rsidRDefault="00A22888" w:rsidP="00DB5B1F"/>
          <w:p w:rsidR="00A22888" w:rsidRDefault="00A22888" w:rsidP="00DB5B1F">
            <w:r>
              <w:t>-</w:t>
            </w:r>
            <w:proofErr w:type="spellStart"/>
            <w:r>
              <w:t>произвед</w:t>
            </w:r>
            <w:proofErr w:type="gramStart"/>
            <w:r>
              <w:t>.в</w:t>
            </w:r>
            <w:proofErr w:type="gramEnd"/>
            <w:r>
              <w:t>ыдающихся</w:t>
            </w:r>
            <w:proofErr w:type="spellEnd"/>
          </w:p>
          <w:p w:rsidR="00A22888" w:rsidRDefault="00A22888" w:rsidP="00DB5B1F">
            <w:proofErr w:type="spellStart"/>
            <w:r>
              <w:t>представ</w:t>
            </w:r>
            <w:proofErr w:type="gramStart"/>
            <w:r>
              <w:t>.р</w:t>
            </w:r>
            <w:proofErr w:type="gramEnd"/>
            <w:r>
              <w:t>усской</w:t>
            </w:r>
            <w:proofErr w:type="spellEnd"/>
            <w:r>
              <w:t xml:space="preserve"> литер</w:t>
            </w:r>
          </w:p>
          <w:p w:rsidR="00A22888" w:rsidRDefault="00A22888" w:rsidP="00DB5B1F">
            <w:r>
              <w:t>о весне</w:t>
            </w:r>
          </w:p>
          <w:p w:rsidR="00A22888" w:rsidRDefault="00A22888" w:rsidP="00DB5B1F">
            <w:r>
              <w:t>-декламация стихов</w:t>
            </w:r>
          </w:p>
          <w:p w:rsidR="00A22888" w:rsidRDefault="00A22888" w:rsidP="00DB5B1F"/>
          <w:p w:rsidR="00A22888" w:rsidRDefault="00A22888" w:rsidP="00DB5B1F">
            <w:r>
              <w:lastRenderedPageBreak/>
              <w:t>аргументация своей позиции с привлечением текста произведения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 xml:space="preserve">-выражение личного отношения к </w:t>
            </w:r>
            <w:proofErr w:type="gramStart"/>
            <w:r>
              <w:t>прочитан</w:t>
            </w:r>
            <w:proofErr w:type="gramEnd"/>
          </w:p>
          <w:p w:rsidR="00A22888" w:rsidRDefault="00A22888" w:rsidP="00DB5B1F">
            <w:r>
              <w:t>-правильность чтения незнакомого текста с соблюдением норм 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роизношения</w:t>
            </w:r>
          </w:p>
        </w:tc>
        <w:tc>
          <w:tcPr>
            <w:tcW w:w="2476" w:type="dxa"/>
            <w:shd w:val="clear" w:color="auto" w:fill="auto"/>
          </w:tcPr>
          <w:p w:rsidR="00A22888" w:rsidRDefault="00A22888" w:rsidP="00DB5B1F">
            <w:r>
              <w:lastRenderedPageBreak/>
              <w:t xml:space="preserve">-название, </w:t>
            </w:r>
            <w:proofErr w:type="gramStart"/>
            <w:r>
              <w:t>содержан</w:t>
            </w:r>
            <w:proofErr w:type="gramEnd"/>
            <w:r>
              <w:t xml:space="preserve">., изученных </w:t>
            </w:r>
            <w:proofErr w:type="spellStart"/>
            <w:r>
              <w:t>произвед</w:t>
            </w:r>
            <w:proofErr w:type="spellEnd"/>
            <w:r>
              <w:t>.</w:t>
            </w:r>
          </w:p>
          <w:p w:rsidR="00A22888" w:rsidRDefault="00A22888" w:rsidP="00DB5B1F">
            <w:r>
              <w:t>-правила заучивания</w:t>
            </w:r>
          </w:p>
          <w:p w:rsidR="00A22888" w:rsidRDefault="00A22888" w:rsidP="00DB5B1F">
            <w:r>
              <w:t xml:space="preserve">-малые </w:t>
            </w:r>
            <w:proofErr w:type="spellStart"/>
            <w:r>
              <w:t>фольк</w:t>
            </w:r>
            <w:proofErr w:type="gramStart"/>
            <w:r>
              <w:t>.ж</w:t>
            </w:r>
            <w:proofErr w:type="gramEnd"/>
            <w:r>
              <w:t>анры</w:t>
            </w:r>
            <w:proofErr w:type="spellEnd"/>
          </w:p>
          <w:p w:rsidR="00A22888" w:rsidRDefault="00A22888" w:rsidP="00DB5B1F">
            <w:r>
              <w:t>-народные загадки,</w:t>
            </w:r>
          </w:p>
          <w:p w:rsidR="00A22888" w:rsidRDefault="00A22888" w:rsidP="00DB5B1F">
            <w:r>
              <w:t xml:space="preserve">послов, </w:t>
            </w:r>
            <w:proofErr w:type="spellStart"/>
            <w:r>
              <w:t>погов</w:t>
            </w:r>
            <w:proofErr w:type="gramStart"/>
            <w:r>
              <w:t>,с</w:t>
            </w:r>
            <w:proofErr w:type="gramEnd"/>
            <w:r>
              <w:t>казки</w:t>
            </w:r>
            <w:proofErr w:type="spellEnd"/>
          </w:p>
          <w:p w:rsidR="00A22888" w:rsidRDefault="00A22888" w:rsidP="00DB5B1F">
            <w:r>
              <w:t xml:space="preserve">-понятие </w:t>
            </w:r>
            <w:proofErr w:type="spellStart"/>
            <w:r>
              <w:t>драматизац</w:t>
            </w:r>
            <w:proofErr w:type="spellEnd"/>
            <w:r>
              <w:t>.</w:t>
            </w:r>
          </w:p>
          <w:p w:rsidR="00A22888" w:rsidRDefault="00A22888" w:rsidP="00DB5B1F">
            <w:r>
              <w:t xml:space="preserve">Устное </w:t>
            </w:r>
            <w:proofErr w:type="spellStart"/>
            <w:r>
              <w:t>народ</w:t>
            </w:r>
            <w:proofErr w:type="gramStart"/>
            <w:r>
              <w:t>.т</w:t>
            </w:r>
            <w:proofErr w:type="gramEnd"/>
            <w:r>
              <w:t>ворч</w:t>
            </w:r>
            <w:proofErr w:type="spellEnd"/>
            <w:r>
              <w:t>.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- произведения русских поэтов о природе</w:t>
            </w:r>
          </w:p>
          <w:p w:rsidR="00A22888" w:rsidRDefault="00A22888" w:rsidP="00DB5B1F">
            <w:r>
              <w:t>-понятие « рифма»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-произв. писателя</w:t>
            </w:r>
          </w:p>
          <w:p w:rsidR="00A22888" w:rsidRDefault="00A22888" w:rsidP="00DB5B1F">
            <w:r>
              <w:t>-понятие «</w:t>
            </w:r>
            <w:proofErr w:type="spellStart"/>
            <w:r>
              <w:t>олицетв</w:t>
            </w:r>
            <w:proofErr w:type="spellEnd"/>
            <w:r>
              <w:t>.»</w:t>
            </w:r>
          </w:p>
          <w:p w:rsidR="00A22888" w:rsidRDefault="00A22888" w:rsidP="00DB5B1F">
            <w:r>
              <w:t>-содержание сказок</w:t>
            </w:r>
          </w:p>
          <w:p w:rsidR="00A22888" w:rsidRDefault="00A22888" w:rsidP="00DB5B1F"/>
          <w:p w:rsidR="00A22888" w:rsidRDefault="00A22888" w:rsidP="00DB5B1F">
            <w:r>
              <w:t>-понятие «логическое</w:t>
            </w:r>
          </w:p>
          <w:p w:rsidR="00A22888" w:rsidRDefault="00A22888" w:rsidP="00DB5B1F">
            <w:r>
              <w:t>ударение»</w:t>
            </w:r>
          </w:p>
          <w:p w:rsidR="00A22888" w:rsidRDefault="00A22888" w:rsidP="00DB5B1F">
            <w:r>
              <w:t>-произведения о животных</w:t>
            </w:r>
          </w:p>
          <w:p w:rsidR="00A22888" w:rsidRDefault="00A22888" w:rsidP="00DB5B1F"/>
          <w:p w:rsidR="00A22888" w:rsidRDefault="00A22888" w:rsidP="00DB5B1F">
            <w:r>
              <w:t>-название детских журналов,</w:t>
            </w:r>
          </w:p>
          <w:p w:rsidR="00A22888" w:rsidRDefault="00A22888" w:rsidP="00DB5B1F">
            <w:r>
              <w:t>-понятие « юмор»</w:t>
            </w:r>
          </w:p>
          <w:p w:rsidR="00A22888" w:rsidRDefault="00A22888" w:rsidP="00DB5B1F"/>
          <w:p w:rsidR="00A22888" w:rsidRDefault="00A22888" w:rsidP="00DB5B1F">
            <w:r>
              <w:t>понятие « звукопись»</w:t>
            </w:r>
          </w:p>
          <w:p w:rsidR="00A22888" w:rsidRDefault="00A22888" w:rsidP="00DB5B1F">
            <w:r>
              <w:t>произведения  поэтов</w:t>
            </w:r>
          </w:p>
          <w:p w:rsidR="00A22888" w:rsidRDefault="00A22888" w:rsidP="00DB5B1F">
            <w:r>
              <w:t>о зиме</w:t>
            </w:r>
          </w:p>
          <w:p w:rsidR="00A22888" w:rsidRDefault="00A22888" w:rsidP="00DB5B1F"/>
          <w:p w:rsidR="00A22888" w:rsidRDefault="00A22888" w:rsidP="00DB5B1F">
            <w:r>
              <w:lastRenderedPageBreak/>
              <w:t xml:space="preserve">содержание </w:t>
            </w:r>
            <w:proofErr w:type="spellStart"/>
            <w:r>
              <w:t>произве</w:t>
            </w:r>
            <w:proofErr w:type="spellEnd"/>
          </w:p>
          <w:p w:rsidR="00A22888" w:rsidRDefault="00A22888" w:rsidP="00DB5B1F">
            <w:proofErr w:type="spellStart"/>
            <w:r>
              <w:t>дений</w:t>
            </w:r>
            <w:proofErr w:type="spellEnd"/>
          </w:p>
          <w:p w:rsidR="00A22888" w:rsidRDefault="00A22888" w:rsidP="00DB5B1F">
            <w:r>
              <w:t>-творчество изучаемых писателей</w:t>
            </w:r>
          </w:p>
          <w:p w:rsidR="00A22888" w:rsidRDefault="00A22888" w:rsidP="00DB5B1F">
            <w:r>
              <w:t>-произведения для детей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-понятие «логическое</w:t>
            </w:r>
          </w:p>
          <w:p w:rsidR="00A22888" w:rsidRDefault="00A22888" w:rsidP="00DB5B1F">
            <w:r>
              <w:t>ударение»</w:t>
            </w:r>
          </w:p>
          <w:p w:rsidR="00A22888" w:rsidRDefault="00A22888" w:rsidP="00DB5B1F">
            <w:r>
              <w:t xml:space="preserve">-произведения </w:t>
            </w:r>
            <w:proofErr w:type="spellStart"/>
            <w:r>
              <w:t>писат</w:t>
            </w:r>
            <w:proofErr w:type="spellEnd"/>
            <w:r>
              <w:t>.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-приметы весны в произведениях</w:t>
            </w:r>
          </w:p>
          <w:p w:rsidR="00A22888" w:rsidRDefault="00A22888" w:rsidP="00DB5B1F"/>
          <w:p w:rsidR="00A22888" w:rsidRDefault="00A22888" w:rsidP="00DB5B1F">
            <w:r>
              <w:t>-пословицы и поговорки о матери</w:t>
            </w:r>
          </w:p>
          <w:p w:rsidR="00A22888" w:rsidRDefault="00A22888" w:rsidP="00DB5B1F"/>
          <w:p w:rsidR="00A22888" w:rsidRDefault="00A22888" w:rsidP="00DB5B1F">
            <w:r>
              <w:t>-понятие «</w:t>
            </w:r>
            <w:proofErr w:type="spellStart"/>
            <w:r>
              <w:t>эрфоэпиче</w:t>
            </w:r>
            <w:proofErr w:type="spellEnd"/>
          </w:p>
          <w:p w:rsidR="00A22888" w:rsidRDefault="00A22888" w:rsidP="00DB5B1F">
            <w:proofErr w:type="spellStart"/>
            <w:r>
              <w:t>ское</w:t>
            </w:r>
            <w:proofErr w:type="spellEnd"/>
            <w:r>
              <w:t xml:space="preserve"> чтение</w:t>
            </w:r>
          </w:p>
          <w:p w:rsidR="00A22888" w:rsidRDefault="00A22888" w:rsidP="00DB5B1F">
            <w:r>
              <w:t>»</w:t>
            </w:r>
          </w:p>
          <w:p w:rsidR="00A22888" w:rsidRDefault="00A22888" w:rsidP="00DB5B1F">
            <w:r>
              <w:t xml:space="preserve">- творчество </w:t>
            </w:r>
            <w:proofErr w:type="spellStart"/>
            <w:r>
              <w:t>писател</w:t>
            </w:r>
            <w:proofErr w:type="spellEnd"/>
            <w:r>
              <w:t>.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-Понятие « рифма»</w:t>
            </w:r>
          </w:p>
          <w:p w:rsidR="00A22888" w:rsidRDefault="00A22888" w:rsidP="00DB5B1F">
            <w:r>
              <w:t>фантастика</w:t>
            </w:r>
          </w:p>
          <w:p w:rsidR="00A22888" w:rsidRDefault="00A22888" w:rsidP="00DB5B1F">
            <w:proofErr w:type="spellStart"/>
            <w:r>
              <w:t>литерат</w:t>
            </w:r>
            <w:proofErr w:type="gramStart"/>
            <w:r>
              <w:t>.п</w:t>
            </w:r>
            <w:proofErr w:type="gramEnd"/>
            <w:r>
              <w:t>роизведения</w:t>
            </w:r>
            <w:proofErr w:type="spellEnd"/>
          </w:p>
          <w:p w:rsidR="00A22888" w:rsidRDefault="00A22888" w:rsidP="00DB5B1F">
            <w:r>
              <w:t>зарубежных стран</w:t>
            </w:r>
          </w:p>
          <w:p w:rsidR="00A22888" w:rsidRDefault="00A22888" w:rsidP="00DB5B1F">
            <w:r>
              <w:t xml:space="preserve">- содержание </w:t>
            </w:r>
            <w:proofErr w:type="spellStart"/>
            <w:r>
              <w:t>произве</w:t>
            </w:r>
            <w:proofErr w:type="spellEnd"/>
          </w:p>
          <w:p w:rsidR="00A22888" w:rsidRDefault="00A22888" w:rsidP="00DB5B1F">
            <w:proofErr w:type="spellStart"/>
            <w:r>
              <w:t>дений</w:t>
            </w:r>
            <w:proofErr w:type="spellEnd"/>
          </w:p>
        </w:tc>
        <w:tc>
          <w:tcPr>
            <w:tcW w:w="2378" w:type="dxa"/>
            <w:shd w:val="clear" w:color="auto" w:fill="auto"/>
          </w:tcPr>
          <w:p w:rsidR="00A22888" w:rsidRDefault="00A22888" w:rsidP="00DB5B1F">
            <w:r>
              <w:lastRenderedPageBreak/>
              <w:t>-делить текст на смыслов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асти</w:t>
            </w:r>
          </w:p>
          <w:p w:rsidR="00A22888" w:rsidRDefault="00A22888" w:rsidP="00DB5B1F">
            <w:r>
              <w:t>-читать осознанно</w:t>
            </w:r>
          </w:p>
          <w:p w:rsidR="00A22888" w:rsidRDefault="00A22888" w:rsidP="00DB5B1F">
            <w:r>
              <w:t xml:space="preserve">-создавать </w:t>
            </w:r>
            <w:proofErr w:type="spellStart"/>
            <w:r>
              <w:t>небольш</w:t>
            </w:r>
            <w:proofErr w:type="spellEnd"/>
            <w:r>
              <w:t>.</w:t>
            </w:r>
          </w:p>
          <w:p w:rsidR="00A22888" w:rsidRDefault="00A22888" w:rsidP="00DB5B1F">
            <w:r>
              <w:t>устный текст</w:t>
            </w:r>
          </w:p>
          <w:p w:rsidR="00A22888" w:rsidRDefault="00A22888" w:rsidP="00DB5B1F">
            <w:r>
              <w:t xml:space="preserve">-различать жанры </w:t>
            </w:r>
          </w:p>
          <w:p w:rsidR="00A22888" w:rsidRDefault="00A22888" w:rsidP="00DB5B1F">
            <w:proofErr w:type="spellStart"/>
            <w:r>
              <w:t>худож</w:t>
            </w:r>
            <w:proofErr w:type="spellEnd"/>
            <w:r>
              <w:t>, литературы</w:t>
            </w:r>
          </w:p>
          <w:p w:rsidR="00A22888" w:rsidRDefault="00A22888" w:rsidP="00DB5B1F">
            <w:r>
              <w:t xml:space="preserve">-приводить примеры </w:t>
            </w:r>
          </w:p>
          <w:p w:rsidR="00A22888" w:rsidRDefault="00A22888" w:rsidP="00DB5B1F">
            <w:r>
              <w:t>фольклора</w:t>
            </w:r>
          </w:p>
          <w:p w:rsidR="00A22888" w:rsidRDefault="00A22888" w:rsidP="00DB5B1F"/>
          <w:p w:rsidR="00A22888" w:rsidRDefault="00A22888" w:rsidP="00DB5B1F">
            <w:r>
              <w:t xml:space="preserve">-описывать </w:t>
            </w:r>
            <w:proofErr w:type="spellStart"/>
            <w:r>
              <w:t>поэтич</w:t>
            </w:r>
            <w:proofErr w:type="gramStart"/>
            <w:r>
              <w:t>.о</w:t>
            </w:r>
            <w:proofErr w:type="gramEnd"/>
            <w:r>
              <w:t>браз</w:t>
            </w:r>
            <w:proofErr w:type="spellEnd"/>
            <w:r>
              <w:t xml:space="preserve"> осени в стихах</w:t>
            </w:r>
          </w:p>
          <w:p w:rsidR="00A22888" w:rsidRDefault="00A22888" w:rsidP="00DB5B1F">
            <w:r>
              <w:t>- Выразительно читать стихи</w:t>
            </w:r>
          </w:p>
          <w:p w:rsidR="00A22888" w:rsidRDefault="00A22888" w:rsidP="00DB5B1F"/>
          <w:p w:rsidR="00A22888" w:rsidRDefault="00A22888" w:rsidP="00DB5B1F">
            <w:r>
              <w:t xml:space="preserve">- Выразительно и осознанно читать </w:t>
            </w:r>
          </w:p>
          <w:p w:rsidR="00A22888" w:rsidRDefault="00A22888" w:rsidP="00DB5B1F">
            <w:r>
              <w:t>-характеризовать</w:t>
            </w:r>
          </w:p>
          <w:p w:rsidR="00A22888" w:rsidRDefault="00A22888" w:rsidP="00DB5B1F">
            <w:proofErr w:type="spellStart"/>
            <w:r>
              <w:t>изобр-выразит</w:t>
            </w:r>
            <w:proofErr w:type="gramStart"/>
            <w:r>
              <w:t>.с</w:t>
            </w:r>
            <w:proofErr w:type="gramEnd"/>
            <w:r>
              <w:t>ред</w:t>
            </w:r>
            <w:proofErr w:type="spellEnd"/>
          </w:p>
          <w:p w:rsidR="00A22888" w:rsidRDefault="00A22888" w:rsidP="00DB5B1F">
            <w:proofErr w:type="spellStart"/>
            <w:r>
              <w:t>поэтич</w:t>
            </w:r>
            <w:proofErr w:type="gramStart"/>
            <w:r>
              <w:t>.я</w:t>
            </w:r>
            <w:proofErr w:type="gramEnd"/>
            <w:r>
              <w:t>зыка</w:t>
            </w:r>
            <w:proofErr w:type="spellEnd"/>
          </w:p>
          <w:p w:rsidR="00A22888" w:rsidRDefault="00A22888" w:rsidP="00DB5B1F">
            <w:r>
              <w:t>-пересказ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анализи</w:t>
            </w:r>
            <w:proofErr w:type="spellEnd"/>
          </w:p>
          <w:p w:rsidR="00A22888" w:rsidRDefault="00A22888" w:rsidP="00DB5B1F">
            <w:r>
              <w:t>ров. Произведение</w:t>
            </w:r>
          </w:p>
          <w:p w:rsidR="00A22888" w:rsidRDefault="00A22888" w:rsidP="00DB5B1F">
            <w:r>
              <w:t>-отвечать на вопрос.</w:t>
            </w:r>
          </w:p>
          <w:p w:rsidR="00A22888" w:rsidRDefault="00A22888" w:rsidP="00DB5B1F">
            <w:r>
              <w:t>По тексту.</w:t>
            </w:r>
          </w:p>
          <w:p w:rsidR="00A22888" w:rsidRDefault="00A22888" w:rsidP="00DB5B1F">
            <w:r>
              <w:t>-работ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иллюстрац</w:t>
            </w:r>
            <w:proofErr w:type="spellEnd"/>
            <w:r>
              <w:t xml:space="preserve">. </w:t>
            </w:r>
          </w:p>
          <w:p w:rsidR="00A22888" w:rsidRDefault="00A22888" w:rsidP="00DB5B1F"/>
          <w:p w:rsidR="00A22888" w:rsidRDefault="00A22888" w:rsidP="00DB5B1F">
            <w:r>
              <w:t>Прогнозировать</w:t>
            </w:r>
          </w:p>
          <w:p w:rsidR="00A22888" w:rsidRDefault="00A22888" w:rsidP="00DB5B1F">
            <w:proofErr w:type="spellStart"/>
            <w:r>
              <w:t>Содерж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</w:t>
            </w:r>
            <w:proofErr w:type="spellStart"/>
            <w:r>
              <w:t>заголовк</w:t>
            </w:r>
            <w:proofErr w:type="spellEnd"/>
            <w:r>
              <w:t>.</w:t>
            </w:r>
          </w:p>
          <w:p w:rsidR="00A22888" w:rsidRDefault="00A22888" w:rsidP="00DB5B1F"/>
          <w:p w:rsidR="00A22888" w:rsidRDefault="00A22888" w:rsidP="00DB5B1F">
            <w:r>
              <w:t xml:space="preserve">Определять средства </w:t>
            </w:r>
          </w:p>
          <w:p w:rsidR="00A22888" w:rsidRDefault="00A22888" w:rsidP="00DB5B1F"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spellStart"/>
            <w:r>
              <w:t>Выразительн</w:t>
            </w:r>
            <w:proofErr w:type="spellEnd"/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 xml:space="preserve">Определять главную мысль и тему </w:t>
            </w:r>
            <w:proofErr w:type="spellStart"/>
            <w:proofErr w:type="gramStart"/>
            <w:r>
              <w:t>произв</w:t>
            </w:r>
            <w:proofErr w:type="spellEnd"/>
            <w:proofErr w:type="gramEnd"/>
          </w:p>
          <w:p w:rsidR="00A22888" w:rsidRDefault="00A22888" w:rsidP="00DB5B1F">
            <w:r>
              <w:t>-пересказывать</w:t>
            </w:r>
          </w:p>
          <w:p w:rsidR="00A22888" w:rsidRDefault="00A22888" w:rsidP="00DB5B1F">
            <w:r>
              <w:t>-делить текст на части</w:t>
            </w:r>
          </w:p>
          <w:p w:rsidR="00A22888" w:rsidRDefault="00A22888" w:rsidP="00DB5B1F">
            <w:r>
              <w:t xml:space="preserve">-различать жанры </w:t>
            </w:r>
            <w:proofErr w:type="gramStart"/>
            <w:r>
              <w:t>худ</w:t>
            </w:r>
            <w:proofErr w:type="gramEnd"/>
            <w:r>
              <w:t>. Литературы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 xml:space="preserve">-использовать силу голоса </w:t>
            </w:r>
            <w:proofErr w:type="gramStart"/>
            <w:r>
              <w:t>для</w:t>
            </w:r>
            <w:proofErr w:type="gramEnd"/>
            <w:r>
              <w:t xml:space="preserve"> постанов</w:t>
            </w:r>
          </w:p>
          <w:p w:rsidR="00A22888" w:rsidRDefault="00A22888" w:rsidP="00DB5B1F">
            <w:proofErr w:type="spellStart"/>
            <w:r>
              <w:t>ки</w:t>
            </w:r>
            <w:proofErr w:type="spellEnd"/>
            <w:r>
              <w:t xml:space="preserve"> </w:t>
            </w:r>
            <w:proofErr w:type="spellStart"/>
            <w:r>
              <w:t>логич</w:t>
            </w:r>
            <w:proofErr w:type="spellEnd"/>
            <w:r>
              <w:t>. Ударений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 xml:space="preserve">-анализировать средства </w:t>
            </w:r>
            <w:proofErr w:type="spellStart"/>
            <w:r>
              <w:t>худ</w:t>
            </w:r>
            <w:proofErr w:type="gramStart"/>
            <w:r>
              <w:t>.в</w:t>
            </w:r>
            <w:proofErr w:type="gramEnd"/>
            <w:r>
              <w:t>ырази</w:t>
            </w:r>
            <w:proofErr w:type="spellEnd"/>
          </w:p>
          <w:p w:rsidR="00A22888" w:rsidRDefault="00A22888" w:rsidP="00DB5B1F">
            <w:proofErr w:type="spellStart"/>
            <w:r>
              <w:t>тельности</w:t>
            </w:r>
            <w:proofErr w:type="spellEnd"/>
          </w:p>
          <w:p w:rsidR="00A22888" w:rsidRDefault="00A22888" w:rsidP="00DB5B1F">
            <w:r>
              <w:t>-использовать связь литературы с разными видами искусства</w:t>
            </w:r>
          </w:p>
          <w:p w:rsidR="00A22888" w:rsidRDefault="00A22888" w:rsidP="00DB5B1F">
            <w:r>
              <w:lastRenderedPageBreak/>
              <w:t>-читать «</w:t>
            </w:r>
            <w:proofErr w:type="spellStart"/>
            <w:r>
              <w:t>эрфоэпиче</w:t>
            </w:r>
            <w:proofErr w:type="spellEnd"/>
          </w:p>
          <w:p w:rsidR="00A22888" w:rsidRDefault="00A22888" w:rsidP="00DB5B1F">
            <w:proofErr w:type="spellStart"/>
            <w:r>
              <w:t>ски</w:t>
            </w:r>
            <w:proofErr w:type="spellEnd"/>
            <w:r>
              <w:t>»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 xml:space="preserve">-определять </w:t>
            </w:r>
            <w:proofErr w:type="spellStart"/>
            <w:r>
              <w:t>эмоцион</w:t>
            </w:r>
            <w:proofErr w:type="gramStart"/>
            <w:r>
              <w:t>.х</w:t>
            </w:r>
            <w:proofErr w:type="gramEnd"/>
            <w:r>
              <w:t>арактер</w:t>
            </w:r>
            <w:proofErr w:type="spellEnd"/>
            <w:r>
              <w:t xml:space="preserve"> произведения</w:t>
            </w:r>
          </w:p>
          <w:p w:rsidR="00A22888" w:rsidRDefault="00A22888" w:rsidP="00DB5B1F">
            <w:r>
              <w:t xml:space="preserve">-оценивать события и героев </w:t>
            </w:r>
            <w:proofErr w:type="gramStart"/>
            <w:r>
              <w:t>произведен</w:t>
            </w:r>
            <w:proofErr w:type="gramEnd"/>
            <w:r>
              <w:t>.</w:t>
            </w:r>
          </w:p>
          <w:p w:rsidR="00A22888" w:rsidRDefault="00A22888" w:rsidP="00DB5B1F">
            <w:r>
              <w:t xml:space="preserve">-составлять </w:t>
            </w:r>
            <w:proofErr w:type="spellStart"/>
            <w:r>
              <w:t>небольш</w:t>
            </w:r>
            <w:proofErr w:type="spellEnd"/>
          </w:p>
          <w:p w:rsidR="00A22888" w:rsidRDefault="00A22888" w:rsidP="00DB5B1F">
            <w:r>
              <w:t>устный текст на заданную тему</w:t>
            </w:r>
          </w:p>
          <w:p w:rsidR="00A22888" w:rsidRDefault="00A22888" w:rsidP="00DB5B1F"/>
          <w:p w:rsidR="00A22888" w:rsidRDefault="00A22888" w:rsidP="00DB5B1F"/>
        </w:tc>
        <w:tc>
          <w:tcPr>
            <w:tcW w:w="1385" w:type="dxa"/>
            <w:shd w:val="clear" w:color="auto" w:fill="auto"/>
          </w:tcPr>
          <w:p w:rsidR="00A22888" w:rsidRDefault="00A22888" w:rsidP="00DB5B1F"/>
          <w:p w:rsidR="00A22888" w:rsidRDefault="00A22888" w:rsidP="00DB5B1F">
            <w:r>
              <w:t>Детский игровой</w:t>
            </w:r>
          </w:p>
          <w:p w:rsidR="00A22888" w:rsidRDefault="00A22888" w:rsidP="00DB5B1F">
            <w:r>
              <w:t>Фольклор</w:t>
            </w:r>
          </w:p>
          <w:p w:rsidR="00A22888" w:rsidRDefault="00A22888" w:rsidP="00DB5B1F"/>
          <w:p w:rsidR="00A22888" w:rsidRDefault="00A22888" w:rsidP="00DB5B1F">
            <w:r>
              <w:t>Виды сказок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proofErr w:type="spellStart"/>
            <w:r>
              <w:t>Олицетво</w:t>
            </w:r>
            <w:proofErr w:type="spellEnd"/>
          </w:p>
          <w:p w:rsidR="00A22888" w:rsidRDefault="00A22888" w:rsidP="00DB5B1F">
            <w:proofErr w:type="spellStart"/>
            <w:r>
              <w:t>рение</w:t>
            </w:r>
            <w:proofErr w:type="spellEnd"/>
          </w:p>
          <w:p w:rsidR="00A22888" w:rsidRDefault="00A22888" w:rsidP="00DB5B1F">
            <w:r>
              <w:t>сравнение</w:t>
            </w:r>
          </w:p>
          <w:p w:rsidR="00A22888" w:rsidRDefault="00A22888" w:rsidP="00DB5B1F">
            <w:r>
              <w:t>рифма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proofErr w:type="spellStart"/>
            <w:r>
              <w:t>Олицетво</w:t>
            </w:r>
            <w:proofErr w:type="spellEnd"/>
          </w:p>
          <w:p w:rsidR="00A22888" w:rsidRDefault="00A22888" w:rsidP="00DB5B1F">
            <w:proofErr w:type="spellStart"/>
            <w:r>
              <w:t>рение</w:t>
            </w:r>
            <w:proofErr w:type="spellEnd"/>
          </w:p>
          <w:p w:rsidR="00A22888" w:rsidRDefault="00A22888" w:rsidP="00DB5B1F">
            <w:r>
              <w:t>сравнение</w:t>
            </w:r>
          </w:p>
          <w:p w:rsidR="00A22888" w:rsidRDefault="00A22888" w:rsidP="00DB5B1F">
            <w:r>
              <w:t>эпитет</w:t>
            </w:r>
          </w:p>
          <w:p w:rsidR="00A22888" w:rsidRDefault="00A22888" w:rsidP="00DB5B1F"/>
          <w:p w:rsidR="00A22888" w:rsidRDefault="00A22888" w:rsidP="00DB5B1F">
            <w:r>
              <w:t>игры со словами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proofErr w:type="spellStart"/>
            <w:r>
              <w:t>хар</w:t>
            </w:r>
            <w:proofErr w:type="spellEnd"/>
            <w:r>
              <w:t>-р героя</w:t>
            </w:r>
          </w:p>
          <w:p w:rsidR="00A22888" w:rsidRDefault="00A22888" w:rsidP="00DB5B1F">
            <w:r>
              <w:t xml:space="preserve">его </w:t>
            </w:r>
            <w:proofErr w:type="spellStart"/>
            <w:r>
              <w:t>поступ</w:t>
            </w:r>
            <w:proofErr w:type="spellEnd"/>
            <w:r>
              <w:t xml:space="preserve"> их мотивы</w:t>
            </w:r>
          </w:p>
          <w:p w:rsidR="00A22888" w:rsidRDefault="00A22888" w:rsidP="00DB5B1F"/>
          <w:p w:rsidR="00A22888" w:rsidRDefault="00A22888" w:rsidP="00DB5B1F">
            <w:r>
              <w:t>звукопись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творческий</w:t>
            </w:r>
          </w:p>
          <w:p w:rsidR="00A22888" w:rsidRDefault="00A22888" w:rsidP="00DB5B1F">
            <w:r>
              <w:t>пересказ</w:t>
            </w:r>
          </w:p>
          <w:p w:rsidR="00A22888" w:rsidRDefault="00A22888" w:rsidP="00DB5B1F"/>
          <w:p w:rsidR="00A22888" w:rsidRDefault="00A22888" w:rsidP="00DB5B1F">
            <w:proofErr w:type="spellStart"/>
            <w:r>
              <w:t>хар</w:t>
            </w:r>
            <w:proofErr w:type="spellEnd"/>
            <w:r>
              <w:t>-р героя</w:t>
            </w:r>
          </w:p>
          <w:p w:rsidR="00A22888" w:rsidRDefault="00A22888" w:rsidP="00DB5B1F">
            <w:r>
              <w:t xml:space="preserve">его </w:t>
            </w:r>
            <w:proofErr w:type="spellStart"/>
            <w:r>
              <w:t>поступ</w:t>
            </w:r>
            <w:proofErr w:type="spellEnd"/>
            <w:r>
              <w:t xml:space="preserve"> их мотивы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proofErr w:type="spellStart"/>
            <w:r>
              <w:t>хар</w:t>
            </w:r>
            <w:proofErr w:type="spellEnd"/>
            <w:r>
              <w:t>-р героя</w:t>
            </w:r>
          </w:p>
          <w:p w:rsidR="00A22888" w:rsidRDefault="00A22888" w:rsidP="00DB5B1F">
            <w:r>
              <w:t xml:space="preserve">его </w:t>
            </w:r>
            <w:proofErr w:type="spellStart"/>
            <w:r>
              <w:t>поступ</w:t>
            </w:r>
            <w:proofErr w:type="spellEnd"/>
            <w:r>
              <w:t xml:space="preserve"> их мотивы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>
            <w:proofErr w:type="spellStart"/>
            <w:r>
              <w:t>Олицетво</w:t>
            </w:r>
            <w:proofErr w:type="spellEnd"/>
          </w:p>
          <w:p w:rsidR="00A22888" w:rsidRDefault="00A22888" w:rsidP="00DB5B1F">
            <w:proofErr w:type="spellStart"/>
            <w:r>
              <w:t>рение</w:t>
            </w:r>
            <w:proofErr w:type="spellEnd"/>
          </w:p>
          <w:p w:rsidR="00A22888" w:rsidRDefault="00A22888" w:rsidP="00DB5B1F">
            <w:r>
              <w:t>сравнение</w:t>
            </w:r>
          </w:p>
          <w:p w:rsidR="00A22888" w:rsidRDefault="00A22888" w:rsidP="00DB5B1F">
            <w:r>
              <w:t>эпитет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рифма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>
            <w:r>
              <w:t>юмор</w:t>
            </w:r>
          </w:p>
          <w:p w:rsidR="00A22888" w:rsidRDefault="00A22888" w:rsidP="00DB5B1F"/>
          <w:p w:rsidR="00A22888" w:rsidRDefault="00A22888" w:rsidP="00DB5B1F">
            <w:r>
              <w:t>игры со словами</w:t>
            </w:r>
          </w:p>
          <w:p w:rsidR="00A22888" w:rsidRDefault="00A22888" w:rsidP="00DB5B1F"/>
          <w:p w:rsidR="00A22888" w:rsidRDefault="00A22888" w:rsidP="00DB5B1F">
            <w:r>
              <w:t>кроссворд</w:t>
            </w:r>
          </w:p>
          <w:p w:rsidR="00A22888" w:rsidRDefault="00A22888" w:rsidP="00DB5B1F"/>
          <w:p w:rsidR="00A22888" w:rsidRDefault="00A22888" w:rsidP="00DB5B1F"/>
          <w:p w:rsidR="00A22888" w:rsidRDefault="00A22888" w:rsidP="00DB5B1F"/>
          <w:p w:rsidR="00A22888" w:rsidRDefault="00A22888" w:rsidP="00DB5B1F"/>
        </w:tc>
        <w:tc>
          <w:tcPr>
            <w:tcW w:w="670" w:type="dxa"/>
            <w:shd w:val="clear" w:color="auto" w:fill="auto"/>
          </w:tcPr>
          <w:p w:rsidR="00A22888" w:rsidRDefault="00A22888" w:rsidP="00DB5B1F"/>
        </w:tc>
      </w:tr>
    </w:tbl>
    <w:p w:rsidR="00A22888" w:rsidRDefault="00A22888" w:rsidP="00A22888">
      <w:pPr>
        <w:jc w:val="both"/>
        <w:rPr>
          <w:b/>
        </w:rPr>
      </w:pPr>
    </w:p>
    <w:p w:rsidR="00523B1A" w:rsidRDefault="00A22888"/>
    <w:sectPr w:rsidR="00523B1A" w:rsidSect="00A22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88"/>
    <w:rsid w:val="00A22888"/>
    <w:rsid w:val="00A438CA"/>
    <w:rsid w:val="00F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4030FEF4</Template>
  <TotalTime>1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Ирина С.</dc:creator>
  <cp:lastModifiedBy>Захарова Ирина С.</cp:lastModifiedBy>
  <cp:revision>1</cp:revision>
  <dcterms:created xsi:type="dcterms:W3CDTF">2013-11-06T10:24:00Z</dcterms:created>
  <dcterms:modified xsi:type="dcterms:W3CDTF">2013-11-06T10:25:00Z</dcterms:modified>
</cp:coreProperties>
</file>