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D4" w:rsidRDefault="009220D4">
      <w:r w:rsidRPr="00561CAE">
        <w:rPr>
          <w:rStyle w:val="Heading2Char1"/>
        </w:rPr>
        <w:t xml:space="preserve"> «Путешествие в сказку»</w:t>
      </w:r>
      <w:r w:rsidRPr="00561CAE">
        <w:rPr>
          <w:rStyle w:val="Heading2Char1"/>
        </w:rPr>
        <w:br/>
      </w:r>
      <w:r w:rsidRPr="00561CAE">
        <w:rPr>
          <w:sz w:val="28"/>
          <w:szCs w:val="28"/>
        </w:rPr>
        <w:t>Досуг во 2-ой младшей группе</w:t>
      </w:r>
      <w:r>
        <w:br/>
        <w:t>Цель:  Способствовать улучшению социально-эмоционального состояния детей, недавно поступивших в группу.</w:t>
      </w:r>
      <w:r>
        <w:br/>
        <w:t>задачи: Упражнять детей в узнавании сказок и отдельных героев по представленным элементам.  Развивать фантазию, творческое воображение, эмоциональное восприятие, образное мышление. Развивать умение входить в определенный образ, представить его, выполнять имитационные движения. Воспитывать желание помочь героям сказок.</w:t>
      </w:r>
    </w:p>
    <w:p w:rsidR="009220D4" w:rsidRPr="00321A9E" w:rsidRDefault="009220D4">
      <w:pPr>
        <w:rPr>
          <w:sz w:val="28"/>
          <w:szCs w:val="28"/>
        </w:rPr>
      </w:pPr>
      <w:r w:rsidRPr="00321A9E">
        <w:rPr>
          <w:sz w:val="28"/>
          <w:szCs w:val="28"/>
        </w:rPr>
        <w:t>Предварительная работа:</w:t>
      </w:r>
    </w:p>
    <w:p w:rsidR="009220D4" w:rsidRDefault="009220D4">
      <w:r>
        <w:t xml:space="preserve"> чтение детям русских народных сказок. Проигрывание этих сказок с помощью настольного, пальчикового театра по ролям (с помощью воспитателя), рассказывание сказок детьми. </w:t>
      </w:r>
    </w:p>
    <w:p w:rsidR="009220D4" w:rsidRDefault="009220D4">
      <w:r w:rsidRPr="00952AC8">
        <w:rPr>
          <w:sz w:val="24"/>
          <w:szCs w:val="24"/>
        </w:rPr>
        <w:t>Образовательные области:</w:t>
      </w:r>
      <w:r w:rsidRPr="00952AC8">
        <w:rPr>
          <w:sz w:val="24"/>
          <w:szCs w:val="24"/>
        </w:rPr>
        <w:br/>
      </w:r>
      <w:r>
        <w:t>- социализация – игра: «Помоги медведям навести порядок.</w:t>
      </w:r>
      <w:r>
        <w:br/>
        <w:t>- познание – рассказ о том, что едят козлятки.</w:t>
      </w:r>
      <w:r>
        <w:br/>
        <w:t>- речевое – рассказывание сказки «Репка» по ролям, отгадывание загадок.</w:t>
      </w:r>
      <w:r>
        <w:br/>
        <w:t>- художественно-эстетическое – инсценировка сказки «Репка».</w:t>
      </w:r>
      <w:r>
        <w:br/>
        <w:t>- физическое развитие – участие в подвижных играх.</w:t>
      </w:r>
    </w:p>
    <w:p w:rsidR="009220D4" w:rsidRDefault="009220D4">
      <w:r>
        <w:t>продолжительность : 20 мин.</w:t>
      </w:r>
    </w:p>
    <w:p w:rsidR="009220D4" w:rsidRPr="00321A9E" w:rsidRDefault="009220D4">
      <w:pPr>
        <w:rPr>
          <w:sz w:val="28"/>
          <w:szCs w:val="28"/>
        </w:rPr>
      </w:pPr>
      <w:r w:rsidRPr="00321A9E">
        <w:rPr>
          <w:sz w:val="28"/>
          <w:szCs w:val="28"/>
        </w:rPr>
        <w:t xml:space="preserve">Оборудование: </w:t>
      </w:r>
    </w:p>
    <w:p w:rsidR="009220D4" w:rsidRDefault="009220D4">
      <w:pPr>
        <w:rPr>
          <w:u w:val="single"/>
        </w:rPr>
      </w:pPr>
      <w:r w:rsidRPr="00952AC8">
        <w:rPr>
          <w:sz w:val="24"/>
          <w:szCs w:val="24"/>
        </w:rPr>
        <w:t>магнитофон а/записи</w:t>
      </w:r>
      <w:r w:rsidRPr="00952AC8">
        <w:rPr>
          <w:sz w:val="24"/>
          <w:szCs w:val="24"/>
        </w:rPr>
        <w:br/>
      </w:r>
      <w:r>
        <w:t>2 детских столика, тарелки, часики, ложки разного размера (по 2 шт.), 3 игрушечных медведя разных размеров, зонтик, муляжи капусты 8-10 шт., 2 корзинки сундучок.</w:t>
      </w:r>
      <w:r>
        <w:br/>
        <w:t>Костюмы: шапка – деду</w:t>
      </w:r>
      <w:r>
        <w:br/>
        <w:t xml:space="preserve">                    шаль – бабке</w:t>
      </w:r>
      <w:r>
        <w:br/>
        <w:t xml:space="preserve">                    платочек – внучке</w:t>
      </w:r>
      <w:r>
        <w:br/>
        <w:t xml:space="preserve">                   </w:t>
      </w:r>
      <w:bookmarkStart w:id="0" w:name="_GoBack"/>
      <w:bookmarkEnd w:id="0"/>
      <w:r>
        <w:t xml:space="preserve"> шапочки мышки, кошки, собаки</w:t>
      </w:r>
      <w:r>
        <w:br/>
        <w:t>репка из материала с сюрпризом внутри.</w:t>
      </w:r>
      <w:r>
        <w:br/>
      </w:r>
      <w:r w:rsidRPr="00321A9E">
        <w:rPr>
          <w:sz w:val="28"/>
          <w:szCs w:val="28"/>
        </w:rPr>
        <w:t xml:space="preserve">    </w:t>
      </w:r>
      <w:r w:rsidRPr="00321A9E">
        <w:rPr>
          <w:sz w:val="28"/>
          <w:szCs w:val="28"/>
          <w:u w:val="single"/>
        </w:rPr>
        <w:t>Ход досуга</w:t>
      </w:r>
    </w:p>
    <w:p w:rsidR="009220D4" w:rsidRDefault="009220D4">
      <w:r>
        <w:t>Дети входят в зал под музыку.</w:t>
      </w:r>
      <w:r>
        <w:br/>
        <w:t>В: « - Ребята, сегодня нас ожидает необыкновенное путешествие. Мы с вами отправимся в сказку. А скажите, откуда берутся сказки?» (ответы детей) « - Занимайте места в нашем чудесном поезде. Внимание, поезд отправляется» (звучит музыка из мультфильма "Паровозик из Ромашково"). « - Первая остановка. Чтобы узнать в какую сказку мы с вами приехали надо отгадать загадку»:</w:t>
      </w:r>
      <w:r>
        <w:br/>
        <w:t>Возле леса на опушке</w:t>
      </w:r>
      <w:r>
        <w:br/>
        <w:t>Трое их живет в избушке.</w:t>
      </w:r>
      <w:r>
        <w:br/>
        <w:t>Там 3 стула и 3 кружки</w:t>
      </w:r>
      <w:r>
        <w:br/>
        <w:t>3 кровати, 3 подушки.</w:t>
      </w:r>
      <w:r>
        <w:br/>
        <w:t>Угадайте без подсказки</w:t>
      </w:r>
      <w:r>
        <w:br/>
        <w:t>Кто герои этой сказки?</w:t>
      </w:r>
      <w:r>
        <w:br/>
        <w:t xml:space="preserve">                                          (3 медведя)</w:t>
      </w:r>
    </w:p>
    <w:p w:rsidR="009220D4" w:rsidRDefault="009220D4">
      <w:r>
        <w:t>« - Ребята, Машенька убежала, а медведям надо помочь убраться, расставить посуду на столе».</w:t>
      </w:r>
    </w:p>
    <w:p w:rsidR="009220D4" w:rsidRDefault="009220D4">
      <w:r>
        <w:t>Игра: «Помоги медведям навести порядок» (  цель: расставить посуду по размерам )</w:t>
      </w:r>
    </w:p>
    <w:p w:rsidR="009220D4" w:rsidRDefault="009220D4">
      <w:r>
        <w:t>« - Молодцы, мишкам помогли. Можем ехать дальше. Занимайте свои места. Поезд отправляется» (звучит музыка). « - Вот и следующая остановка. Надо скорее отгадать загадку, что бы узнать в какую сказку мы приехали:</w:t>
      </w:r>
      <w:r>
        <w:br/>
        <w:t>Ждали маму с молоком</w:t>
      </w:r>
      <w:r>
        <w:br/>
        <w:t>А пустили волка в дом…</w:t>
      </w:r>
      <w:r>
        <w:br/>
        <w:t>Кем же были эти</w:t>
      </w:r>
      <w:r>
        <w:br/>
        <w:t>Маленькие дети?</w:t>
      </w:r>
      <w:r>
        <w:br/>
        <w:t xml:space="preserve">                                  (козлята)</w:t>
      </w:r>
      <w:r>
        <w:br/>
        <w:t>« - Из какой они сказки? Козлятки едят травку, листочки, веточки, очень любят капусту. Давайте соберем её для них».</w:t>
      </w:r>
    </w:p>
    <w:p w:rsidR="009220D4" w:rsidRDefault="009220D4">
      <w:r>
        <w:t>Игра: «Соберем капусту для козлят» (цель: собрать как можно больше предметов в карзину.")</w:t>
      </w:r>
    </w:p>
    <w:p w:rsidR="009220D4" w:rsidRDefault="009220D4">
      <w:r>
        <w:t>« - Молодцы, нам пора ехать дальше» (звучит музыка).</w:t>
      </w:r>
    </w:p>
    <w:p w:rsidR="009220D4" w:rsidRDefault="009220D4">
      <w:r>
        <w:t>« - Остановка. Выходите и отгадывайте еще одну загадку».</w:t>
      </w:r>
      <w:r>
        <w:br/>
        <w:t>Что за сказка:</w:t>
      </w:r>
      <w:r>
        <w:br/>
        <w:t>Кошка, внучка, мышь,</w:t>
      </w:r>
      <w:r>
        <w:br/>
        <w:t>Еще собака Жучка</w:t>
      </w:r>
      <w:r>
        <w:br/>
        <w:t>Деду с бабой помогали</w:t>
      </w:r>
      <w:r>
        <w:br/>
        <w:t>корнеплоды собирали?</w:t>
      </w:r>
      <w:r>
        <w:br/>
        <w:t xml:space="preserve">                                             (репка)</w:t>
      </w:r>
    </w:p>
    <w:p w:rsidR="009220D4" w:rsidRDefault="009220D4">
      <w:r>
        <w:t>« - Правильно, мы с вами приехали в сказку «Репка».</w:t>
      </w:r>
      <w:r>
        <w:br/>
        <w:t xml:space="preserve">Ой, смотрите, здесь какой то сундучок необычный, давайте посмотрим, что в нем. (достает костюмы)             </w:t>
      </w:r>
      <w:r>
        <w:br/>
        <w:t>Это костюмы, а хотите поиграть в эту сказку?</w:t>
      </w:r>
      <w:r>
        <w:br/>
        <w:t>Но что бы одеть эти костюмы, надо отгадать какому герою они принадлежат».</w:t>
      </w:r>
      <w:r>
        <w:br/>
        <w:t>Загадки:</w:t>
      </w:r>
      <w:r>
        <w:br/>
        <w:t xml:space="preserve">В. Достает шапку: </w:t>
      </w:r>
    </w:p>
    <w:p w:rsidR="009220D4" w:rsidRDefault="009220D4">
      <w:r>
        <w:t xml:space="preserve"> Он трудился не от скуки</w:t>
      </w:r>
      <w:r>
        <w:br/>
        <w:t>У него в мозолях руки</w:t>
      </w:r>
      <w:r>
        <w:br/>
        <w:t>А теперь он стар и сед</w:t>
      </w:r>
      <w:r>
        <w:br/>
        <w:t xml:space="preserve">Угадали? Это - (дед) </w:t>
      </w:r>
    </w:p>
    <w:p w:rsidR="009220D4" w:rsidRDefault="009220D4">
      <w:r>
        <w:t>Достает шаль:</w:t>
      </w:r>
      <w:r>
        <w:br/>
        <w:t>Кто любить не устает</w:t>
      </w:r>
      <w:r>
        <w:br/>
        <w:t>Пироги для нас печет</w:t>
      </w:r>
      <w:r>
        <w:br/>
        <w:t>Вкусные оладушки</w:t>
      </w:r>
      <w:r>
        <w:br/>
        <w:t>Это наша (бабушка)</w:t>
      </w:r>
    </w:p>
    <w:p w:rsidR="009220D4" w:rsidRDefault="009220D4">
      <w:r>
        <w:t>Достает платочек:</w:t>
      </w:r>
      <w:r>
        <w:br/>
        <w:t>В доме чисто убирает,</w:t>
      </w:r>
      <w:r>
        <w:br/>
        <w:t xml:space="preserve"> Поиграет с жучкой</w:t>
      </w:r>
      <w:r>
        <w:br/>
        <w:t>Деду, бабе помогает</w:t>
      </w:r>
      <w:r>
        <w:br/>
        <w:t>Маленькая (внучка)</w:t>
      </w:r>
    </w:p>
    <w:p w:rsidR="009220D4" w:rsidRDefault="009220D4">
      <w:r>
        <w:t>Достает шапочку собаки:</w:t>
      </w:r>
      <w:r>
        <w:br/>
        <w:t>Гладишь- ласкается ,</w:t>
      </w:r>
      <w:r>
        <w:br/>
        <w:t>Дразнишь- кусается.</w:t>
      </w:r>
      <w:r>
        <w:br/>
        <w:t>На цепи сидит,</w:t>
      </w:r>
      <w:r>
        <w:br/>
        <w:t>Дом сторожит</w:t>
      </w:r>
    </w:p>
    <w:p w:rsidR="009220D4" w:rsidRDefault="009220D4">
      <w:r>
        <w:t>Достает шапочку Кошки:</w:t>
      </w:r>
      <w:r>
        <w:br/>
        <w:t>Что за зверь такой играет</w:t>
      </w:r>
      <w:r>
        <w:br/>
        <w:t>Не мычит, не ржет, не лает</w:t>
      </w:r>
      <w:r>
        <w:br/>
        <w:t>Нападает на клубки</w:t>
      </w:r>
      <w:r>
        <w:br/>
        <w:t>Прячет в лапки коготки?</w:t>
      </w:r>
    </w:p>
    <w:p w:rsidR="009220D4" w:rsidRDefault="009220D4">
      <w:r>
        <w:t>Достает шапочку мышки:</w:t>
      </w:r>
      <w:r>
        <w:br/>
        <w:t>Маленький рост</w:t>
      </w:r>
      <w:r>
        <w:br/>
        <w:t>Длинный хвост</w:t>
      </w:r>
      <w:r>
        <w:br/>
        <w:t>Серая шубка</w:t>
      </w:r>
      <w:r>
        <w:br/>
        <w:t>Острые зубки</w:t>
      </w:r>
    </w:p>
    <w:p w:rsidR="009220D4" w:rsidRDefault="009220D4">
      <w:r>
        <w:t>« - Все загадки отгадали верно. А теперь мы превращаемся в героев сказки». (В. Помогает детям одеть костюмы)</w:t>
      </w:r>
    </w:p>
    <w:p w:rsidR="009220D4" w:rsidRDefault="009220D4">
      <w:r>
        <w:t>Сказка начинается: Инсценировка сказки «Репка» (по тексту сказки)</w:t>
      </w:r>
      <w:r>
        <w:br/>
        <w:t>В. « - Вытянули репку! Ребята, а репка то не простая! Смотрите, в ней угощение для всех».</w:t>
      </w:r>
      <w:r>
        <w:br/>
        <w:t>Звучит музыка ( детская песенка "Эта песенка о том, как тащили репку"). Ведущий угощает всех детей.</w:t>
      </w:r>
    </w:p>
    <w:p w:rsidR="009220D4" w:rsidRDefault="009220D4"/>
    <w:p w:rsidR="009220D4" w:rsidRDefault="009220D4"/>
    <w:p w:rsidR="009220D4" w:rsidRPr="00D063C6" w:rsidRDefault="009220D4"/>
    <w:p w:rsidR="009220D4" w:rsidRDefault="009220D4">
      <w:r>
        <w:br/>
      </w:r>
    </w:p>
    <w:sectPr w:rsidR="009220D4" w:rsidSect="0027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8DB"/>
    <w:rsid w:val="002715BB"/>
    <w:rsid w:val="00321A9E"/>
    <w:rsid w:val="003902E0"/>
    <w:rsid w:val="004D716A"/>
    <w:rsid w:val="00561CAE"/>
    <w:rsid w:val="005640F6"/>
    <w:rsid w:val="006F130E"/>
    <w:rsid w:val="00783C0E"/>
    <w:rsid w:val="007914CC"/>
    <w:rsid w:val="009220D4"/>
    <w:rsid w:val="009500E0"/>
    <w:rsid w:val="00952AC8"/>
    <w:rsid w:val="009914AF"/>
    <w:rsid w:val="00A8530A"/>
    <w:rsid w:val="00B01F00"/>
    <w:rsid w:val="00BA743C"/>
    <w:rsid w:val="00CE68DB"/>
    <w:rsid w:val="00D063C6"/>
    <w:rsid w:val="00D9603A"/>
    <w:rsid w:val="00EC1185"/>
    <w:rsid w:val="00F46197"/>
    <w:rsid w:val="00F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D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561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61CAE"/>
    <w:rPr>
      <w:rFonts w:ascii="Arial" w:hAnsi="Arial" w:cs="Arial"/>
      <w:b/>
      <w:bCs/>
      <w:i/>
      <w:iCs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3</Pages>
  <Words>628</Words>
  <Characters>3586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Ателье Ремонта</dc:creator>
  <cp:keywords/>
  <dc:description/>
  <cp:lastModifiedBy>24</cp:lastModifiedBy>
  <cp:revision>5</cp:revision>
  <cp:lastPrinted>2014-10-13T07:26:00Z</cp:lastPrinted>
  <dcterms:created xsi:type="dcterms:W3CDTF">2014-10-10T11:34:00Z</dcterms:created>
  <dcterms:modified xsi:type="dcterms:W3CDTF">2014-10-28T18:40:00Z</dcterms:modified>
</cp:coreProperties>
</file>