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  <w:r>
        <w:rPr>
          <w:sz w:val="36"/>
          <w:szCs w:val="36"/>
        </w:rPr>
        <w:t xml:space="preserve">      КОНСПЕКТ  НОД  ПО  ОБУЧЕНИЮ  ДЕТЕЙ </w:t>
      </w:r>
    </w:p>
    <w:p w:rsidR="00266659" w:rsidRDefault="00266659">
      <w:pPr>
        <w:rPr>
          <w:sz w:val="36"/>
          <w:szCs w:val="36"/>
        </w:rPr>
      </w:pPr>
      <w:r>
        <w:rPr>
          <w:sz w:val="36"/>
          <w:szCs w:val="36"/>
        </w:rPr>
        <w:t xml:space="preserve">       ОБЩЕНИЮ  ДРУГ  С  ДРУГОМ  В  МЛАДШЕЙ</w:t>
      </w:r>
    </w:p>
    <w:p w:rsidR="00266659" w:rsidRDefault="00266659">
      <w:pPr>
        <w:rPr>
          <w:sz w:val="36"/>
          <w:szCs w:val="36"/>
        </w:rPr>
      </w:pPr>
      <w:r>
        <w:rPr>
          <w:sz w:val="36"/>
          <w:szCs w:val="36"/>
        </w:rPr>
        <w:t xml:space="preserve">        ГРУППЕ  «ВЕСЕЛЫЙ  ПОЕЗД»</w:t>
      </w:r>
    </w:p>
    <w:p w:rsidR="00266659" w:rsidRDefault="00266659">
      <w:pPr>
        <w:rPr>
          <w:sz w:val="36"/>
          <w:szCs w:val="36"/>
        </w:rPr>
      </w:pPr>
      <w:r>
        <w:rPr>
          <w:sz w:val="36"/>
          <w:szCs w:val="36"/>
        </w:rPr>
        <w:t xml:space="preserve">         (коллективная работа)</w:t>
      </w: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</w:t>
      </w: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</w:p>
    <w:p w:rsidR="00266659" w:rsidRDefault="002666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</w:t>
      </w:r>
    </w:p>
    <w:p w:rsidR="00266659" w:rsidRDefault="002666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</w:t>
      </w:r>
    </w:p>
    <w:p w:rsidR="00266659" w:rsidRDefault="002666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</w:p>
    <w:p w:rsidR="00266659" w:rsidRDefault="00266659">
      <w:pPr>
        <w:rPr>
          <w:sz w:val="36"/>
          <w:szCs w:val="36"/>
        </w:rPr>
      </w:pPr>
      <w:r>
        <w:rPr>
          <w:sz w:val="36"/>
          <w:szCs w:val="36"/>
        </w:rPr>
        <w:t>НОД В МЛАДШЕЙ ГРУППЕ «ВЕСЕЛЫЙ ПОЕЗД».</w:t>
      </w:r>
    </w:p>
    <w:p w:rsidR="00266659" w:rsidRDefault="00266659">
      <w:pPr>
        <w:rPr>
          <w:sz w:val="36"/>
          <w:szCs w:val="36"/>
        </w:rPr>
      </w:pPr>
    </w:p>
    <w:p w:rsidR="00266659" w:rsidRDefault="00266659">
      <w:pPr>
        <w:rPr>
          <w:sz w:val="28"/>
          <w:szCs w:val="28"/>
        </w:rPr>
      </w:pPr>
      <w:r>
        <w:rPr>
          <w:sz w:val="28"/>
          <w:szCs w:val="28"/>
        </w:rPr>
        <w:t>Цель НОД: оказать содействие в коммуникативном общении детей, учить рисовать поролоновым тампоном в нужном месте, приучать работать коллективно, развивать речь и мышление.</w:t>
      </w:r>
    </w:p>
    <w:p w:rsidR="00266659" w:rsidRDefault="00266659">
      <w:pPr>
        <w:rPr>
          <w:sz w:val="28"/>
          <w:szCs w:val="28"/>
        </w:rPr>
      </w:pPr>
      <w:r>
        <w:rPr>
          <w:sz w:val="28"/>
          <w:szCs w:val="28"/>
        </w:rPr>
        <w:t>Материалы : длинный лист бумаги, на котором нарисован паровоз и 4 вагона без колес, у каждого вагона окна разной формы, карточки, совпадающие по размеру и форме с окнами вагонов, гуашь, поролоновые тампоны, тряпочка.</w:t>
      </w:r>
    </w:p>
    <w:p w:rsidR="00266659" w:rsidRDefault="00266659">
      <w:pPr>
        <w:rPr>
          <w:sz w:val="28"/>
          <w:szCs w:val="28"/>
        </w:rPr>
      </w:pPr>
      <w:r>
        <w:rPr>
          <w:sz w:val="28"/>
          <w:szCs w:val="28"/>
        </w:rPr>
        <w:t>Интеграция ОО: Коммуникация, познание, художественное творчество.</w:t>
      </w:r>
    </w:p>
    <w:p w:rsidR="00266659" w:rsidRDefault="002666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Ход НОД:</w:t>
      </w:r>
    </w:p>
    <w:p w:rsidR="00266659" w:rsidRDefault="00266659">
      <w:pPr>
        <w:rPr>
          <w:sz w:val="28"/>
          <w:szCs w:val="28"/>
        </w:rPr>
      </w:pPr>
      <w:r>
        <w:rPr>
          <w:sz w:val="28"/>
          <w:szCs w:val="28"/>
        </w:rPr>
        <w:t>Ребята, мы с вами сейчас поиграем в игру «Паровозик с именем» . Сейчас каждый из вас закроет глаза и превратится в паровозик. Я буду паровоз, хлопну в ладоши, назову свое имя и поеду по кругу, и выберу одного из вас . Я выбираю Максима,  он будет паровозиком, а я вагончик .положите руку друг другу на плечо и вместе будем повторять его имя. Поехали. Вот мы проехали целый круг, теперь Максим выберет того, кто будет паровозиком. И мы все вместе будем повторять его имя. Игра продолжается до тех пор, пока все дети не примут в ней участие.</w:t>
      </w:r>
    </w:p>
    <w:p w:rsidR="00266659" w:rsidRDefault="00266659">
      <w:pPr>
        <w:rPr>
          <w:sz w:val="28"/>
          <w:szCs w:val="28"/>
        </w:rPr>
      </w:pPr>
      <w:r>
        <w:rPr>
          <w:sz w:val="28"/>
          <w:szCs w:val="28"/>
        </w:rPr>
        <w:t>Какой хороший поезд у нас получился. Давайте подойдем к поезду и посмотрим, кто едет в вагончиках. Дети называют. В глаза друзьям светит солнышко, давайте закроем окошки.</w:t>
      </w:r>
    </w:p>
    <w:p w:rsidR="00266659" w:rsidRDefault="00266659">
      <w:pPr>
        <w:rPr>
          <w:sz w:val="28"/>
          <w:szCs w:val="28"/>
        </w:rPr>
      </w:pPr>
      <w:r>
        <w:rPr>
          <w:sz w:val="28"/>
          <w:szCs w:val="28"/>
        </w:rPr>
        <w:t>Раздать детям карточки в форме квадрата, круга, треугольника, овала, прямоугольника и попросить подобрать карточку для каждого окошка.</w:t>
      </w:r>
    </w:p>
    <w:p w:rsidR="00266659" w:rsidRDefault="00266659">
      <w:pPr>
        <w:rPr>
          <w:sz w:val="28"/>
          <w:szCs w:val="28"/>
        </w:rPr>
      </w:pPr>
      <w:r>
        <w:rPr>
          <w:sz w:val="28"/>
          <w:szCs w:val="28"/>
        </w:rPr>
        <w:t>А теперь, давайте посмотрим, чего не хватает поезду?</w:t>
      </w:r>
    </w:p>
    <w:p w:rsidR="00266659" w:rsidRDefault="00266659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Правильно, колес. Поезд без колес ехать не может. Давайте нарисуем по два колеса у каждого вагона. Показ воспитателя. Дети рисуют. </w:t>
      </w:r>
    </w:p>
    <w:p w:rsidR="00266659" w:rsidRDefault="00266659">
      <w:pPr>
        <w:rPr>
          <w:sz w:val="28"/>
          <w:szCs w:val="28"/>
        </w:rPr>
      </w:pPr>
    </w:p>
    <w:p w:rsidR="00266659" w:rsidRDefault="00266659">
      <w:pPr>
        <w:rPr>
          <w:sz w:val="28"/>
          <w:szCs w:val="28"/>
        </w:rPr>
      </w:pPr>
    </w:p>
    <w:p w:rsidR="00266659" w:rsidRDefault="00266659">
      <w:pPr>
        <w:rPr>
          <w:sz w:val="28"/>
          <w:szCs w:val="28"/>
        </w:rPr>
      </w:pPr>
    </w:p>
    <w:p w:rsidR="00266659" w:rsidRDefault="00266659">
      <w:pPr>
        <w:rPr>
          <w:sz w:val="28"/>
          <w:szCs w:val="28"/>
        </w:rPr>
      </w:pPr>
    </w:p>
    <w:p w:rsidR="00266659" w:rsidRDefault="00266659">
      <w:pPr>
        <w:rPr>
          <w:sz w:val="28"/>
          <w:szCs w:val="28"/>
        </w:rPr>
      </w:pPr>
    </w:p>
    <w:p w:rsidR="00266659" w:rsidRDefault="00266659">
      <w:pPr>
        <w:rPr>
          <w:sz w:val="28"/>
          <w:szCs w:val="28"/>
        </w:rPr>
      </w:pPr>
    </w:p>
    <w:p w:rsidR="00266659" w:rsidRDefault="00266659">
      <w:pPr>
        <w:rPr>
          <w:sz w:val="28"/>
          <w:szCs w:val="28"/>
        </w:rPr>
      </w:pPr>
    </w:p>
    <w:p w:rsidR="00266659" w:rsidRDefault="00266659">
      <w:pPr>
        <w:rPr>
          <w:sz w:val="28"/>
          <w:szCs w:val="28"/>
        </w:rPr>
      </w:pPr>
    </w:p>
    <w:p w:rsidR="00266659" w:rsidRDefault="00266659">
      <w:pPr>
        <w:rPr>
          <w:sz w:val="28"/>
          <w:szCs w:val="28"/>
        </w:rPr>
      </w:pPr>
    </w:p>
    <w:p w:rsidR="00266659" w:rsidRDefault="00266659" w:rsidP="00161F73">
      <w:pPr>
        <w:rPr>
          <w:sz w:val="36"/>
          <w:szCs w:val="36"/>
        </w:rPr>
      </w:pPr>
      <w:r>
        <w:t xml:space="preserve">                </w:t>
      </w:r>
      <w:r>
        <w:rPr>
          <w:sz w:val="36"/>
          <w:szCs w:val="36"/>
        </w:rPr>
        <w:t>КОНСПЕКТ НОД ПО ОБУЧЕНИЮ ДЕТЕЙ</w:t>
      </w:r>
      <w:r w:rsidRPr="00161F73">
        <w:rPr>
          <w:sz w:val="36"/>
          <w:szCs w:val="36"/>
        </w:rPr>
        <w:t xml:space="preserve"> </w:t>
      </w:r>
      <w:r>
        <w:rPr>
          <w:sz w:val="36"/>
          <w:szCs w:val="36"/>
        </w:rPr>
        <w:t>ОБЩЕНИЮ ДРУГ    С ДРУГОМ В СРЕДНЕЙ ГРУППЕ</w:t>
      </w:r>
    </w:p>
    <w:p w:rsidR="00266659" w:rsidRDefault="00266659" w:rsidP="00161F73">
      <w:pPr>
        <w:rPr>
          <w:sz w:val="36"/>
          <w:szCs w:val="36"/>
        </w:rPr>
      </w:pPr>
      <w:r>
        <w:rPr>
          <w:sz w:val="36"/>
          <w:szCs w:val="36"/>
        </w:rPr>
        <w:t xml:space="preserve">          «ОСЕННИЙ КЛЕН»</w:t>
      </w:r>
    </w:p>
    <w:p w:rsidR="00266659" w:rsidRDefault="00266659" w:rsidP="00161F73">
      <w:pPr>
        <w:rPr>
          <w:sz w:val="36"/>
          <w:szCs w:val="36"/>
        </w:rPr>
      </w:pPr>
    </w:p>
    <w:p w:rsidR="00266659" w:rsidRDefault="00266659" w:rsidP="00161F73">
      <w:pPr>
        <w:rPr>
          <w:sz w:val="36"/>
          <w:szCs w:val="36"/>
        </w:rPr>
      </w:pPr>
    </w:p>
    <w:p w:rsidR="00266659" w:rsidRDefault="00266659" w:rsidP="00161F73">
      <w:pPr>
        <w:rPr>
          <w:sz w:val="36"/>
          <w:szCs w:val="36"/>
        </w:rPr>
      </w:pPr>
    </w:p>
    <w:p w:rsidR="00266659" w:rsidRDefault="00266659" w:rsidP="00161F73">
      <w:pPr>
        <w:rPr>
          <w:sz w:val="36"/>
          <w:szCs w:val="36"/>
        </w:rPr>
      </w:pPr>
    </w:p>
    <w:p w:rsidR="00266659" w:rsidRDefault="00266659" w:rsidP="00161F73">
      <w:pPr>
        <w:rPr>
          <w:sz w:val="36"/>
          <w:szCs w:val="36"/>
        </w:rPr>
      </w:pPr>
    </w:p>
    <w:p w:rsidR="00266659" w:rsidRDefault="00266659" w:rsidP="00161F73">
      <w:pPr>
        <w:rPr>
          <w:sz w:val="36"/>
          <w:szCs w:val="36"/>
        </w:rPr>
      </w:pPr>
    </w:p>
    <w:p w:rsidR="00266659" w:rsidRDefault="00266659" w:rsidP="00161F73">
      <w:pPr>
        <w:rPr>
          <w:sz w:val="36"/>
          <w:szCs w:val="36"/>
        </w:rPr>
      </w:pPr>
    </w:p>
    <w:p w:rsidR="00266659" w:rsidRDefault="00266659" w:rsidP="00161F73">
      <w:pPr>
        <w:rPr>
          <w:sz w:val="36"/>
          <w:szCs w:val="36"/>
        </w:rPr>
      </w:pPr>
    </w:p>
    <w:p w:rsidR="00266659" w:rsidRDefault="00266659" w:rsidP="00161F73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</w:t>
      </w:r>
    </w:p>
    <w:p w:rsidR="00266659" w:rsidRDefault="00266659" w:rsidP="00161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66659" w:rsidRDefault="00266659" w:rsidP="00161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66659" w:rsidRDefault="00266659" w:rsidP="00161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266659" w:rsidRDefault="00266659" w:rsidP="00221956">
      <w:pPr>
        <w:rPr>
          <w:sz w:val="36"/>
          <w:szCs w:val="36"/>
        </w:rPr>
      </w:pPr>
    </w:p>
    <w:p w:rsidR="00266659" w:rsidRDefault="00266659" w:rsidP="00161F73">
      <w:pPr>
        <w:rPr>
          <w:sz w:val="28"/>
          <w:szCs w:val="28"/>
        </w:rPr>
      </w:pPr>
      <w:r>
        <w:rPr>
          <w:sz w:val="36"/>
          <w:szCs w:val="36"/>
        </w:rPr>
        <w:t xml:space="preserve">          </w:t>
      </w:r>
    </w:p>
    <w:p w:rsidR="00266659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66659" w:rsidRDefault="00266659" w:rsidP="00221956">
      <w:pPr>
        <w:rPr>
          <w:sz w:val="28"/>
          <w:szCs w:val="28"/>
        </w:rPr>
      </w:pPr>
    </w:p>
    <w:p w:rsidR="00266659" w:rsidRDefault="00266659" w:rsidP="00221956">
      <w:pPr>
        <w:rPr>
          <w:sz w:val="28"/>
          <w:szCs w:val="28"/>
        </w:rPr>
      </w:pPr>
    </w:p>
    <w:p w:rsidR="00266659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Осенний клен.</w:t>
      </w:r>
    </w:p>
    <w:p w:rsidR="00266659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>Цель НОД: оказать содействие в развитии коммуникативности детей, учить слушать себя и других, познакомить детей с оранжевым цветом, учить соотносить цвет с его наименованием, закреплять знания детей о правилах наклеивания, развивать координацию движений.</w:t>
      </w:r>
    </w:p>
    <w:p w:rsidR="00266659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>Материалы :  лист ватмана, на котором нарисован клен без листьев, вырезанные из цветной бумаги листья клена (желтые, красные, зеленые, оранжевые), клей, кисти для клея, тряпочка, клеенка.</w:t>
      </w:r>
    </w:p>
    <w:p w:rsidR="00266659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>Интеграция ОО: художественное творчество, познание, коммуникация, социализация.</w:t>
      </w:r>
    </w:p>
    <w:p w:rsidR="00266659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Ход НОД:</w:t>
      </w:r>
    </w:p>
    <w:p w:rsidR="00266659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>Ребята, мы с вами сегодня отправляемся в осенний лес. Давайте поиграем.</w:t>
      </w:r>
    </w:p>
    <w:p w:rsidR="00266659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>Игра «Ау». Сейчас Катя закроет глаза, а тот до кого я дотронусь, сделает шаг вперед и позовет «Катя! Ау!», а Катя попробует догадаться кто это. Если ребенок угадал правильно, занимает место ведущего.  Катя, ты сейчас в лесу, мы зовем тебя, «ау». Ну-ка глазки открывай, кто позвал тебя узнай». Игра повторяется несколько раз.</w:t>
      </w:r>
    </w:p>
    <w:p w:rsidR="00266659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>Игра «Ветерок». А теперь вы превратитесь в легкий ветерок. Прошепчите ваше имя так, как это бы сделал ветер.</w:t>
      </w:r>
    </w:p>
    <w:p w:rsidR="00266659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>Раздать детям кленовые листья, рассмотреть их. Подбегите ко мне у кого желтые листья, красные, зеленые, оранжевые. Ребята, давайте вернем клену его листья. Каждый ребенок приклеивает свой лист на ветку дерева.</w:t>
      </w:r>
    </w:p>
    <w:p w:rsidR="00266659" w:rsidRPr="00221956" w:rsidRDefault="00266659" w:rsidP="002219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266659" w:rsidRPr="00221956" w:rsidSect="00E5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38D"/>
    <w:rsid w:val="00081FE7"/>
    <w:rsid w:val="00161F73"/>
    <w:rsid w:val="001925FA"/>
    <w:rsid w:val="00221956"/>
    <w:rsid w:val="00266659"/>
    <w:rsid w:val="003834D9"/>
    <w:rsid w:val="00440783"/>
    <w:rsid w:val="005D6423"/>
    <w:rsid w:val="008D5D73"/>
    <w:rsid w:val="008F38E9"/>
    <w:rsid w:val="009808CF"/>
    <w:rsid w:val="009A4C4C"/>
    <w:rsid w:val="00A51F82"/>
    <w:rsid w:val="00A9497B"/>
    <w:rsid w:val="00C123F2"/>
    <w:rsid w:val="00C2638D"/>
    <w:rsid w:val="00D0457A"/>
    <w:rsid w:val="00DE63C3"/>
    <w:rsid w:val="00E5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4</Pages>
  <Words>601</Words>
  <Characters>3430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7</cp:revision>
  <cp:lastPrinted>2011-02-16T14:30:00Z</cp:lastPrinted>
  <dcterms:created xsi:type="dcterms:W3CDTF">2011-02-03T16:18:00Z</dcterms:created>
  <dcterms:modified xsi:type="dcterms:W3CDTF">2012-11-11T17:54:00Z</dcterms:modified>
</cp:coreProperties>
</file>