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EB" w:rsidRDefault="008146EB" w:rsidP="00DC685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8146EB" w:rsidRPr="007E3069" w:rsidRDefault="008146EB" w:rsidP="00DC6857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комбинированного вида №47</w:t>
      </w:r>
    </w:p>
    <w:p w:rsidR="008146EB" w:rsidRPr="007E3069" w:rsidRDefault="008146EB" w:rsidP="00DC6857">
      <w:pPr>
        <w:jc w:val="center"/>
        <w:rPr>
          <w:sz w:val="28"/>
          <w:szCs w:val="28"/>
        </w:rPr>
      </w:pPr>
    </w:p>
    <w:p w:rsidR="008146EB" w:rsidRPr="007E3069" w:rsidRDefault="008146EB" w:rsidP="00DC6857">
      <w:pPr>
        <w:jc w:val="center"/>
        <w:rPr>
          <w:sz w:val="28"/>
          <w:szCs w:val="28"/>
        </w:rPr>
      </w:pPr>
    </w:p>
    <w:p w:rsidR="008146EB" w:rsidRPr="007E3069" w:rsidRDefault="008146EB" w:rsidP="00DC6857">
      <w:pPr>
        <w:rPr>
          <w:sz w:val="28"/>
          <w:szCs w:val="28"/>
        </w:rPr>
      </w:pPr>
    </w:p>
    <w:p w:rsidR="008146EB" w:rsidRPr="007E3069" w:rsidRDefault="008146EB" w:rsidP="00DC6857">
      <w:pPr>
        <w:rPr>
          <w:sz w:val="28"/>
          <w:szCs w:val="28"/>
        </w:rPr>
      </w:pPr>
    </w:p>
    <w:p w:rsidR="008146EB" w:rsidRPr="007E3069" w:rsidRDefault="008146EB" w:rsidP="00DC6857">
      <w:pPr>
        <w:rPr>
          <w:sz w:val="28"/>
          <w:szCs w:val="28"/>
        </w:rPr>
      </w:pPr>
    </w:p>
    <w:p w:rsidR="008146EB" w:rsidRPr="007E3069" w:rsidRDefault="008146EB" w:rsidP="00DC6857">
      <w:pPr>
        <w:rPr>
          <w:sz w:val="28"/>
          <w:szCs w:val="28"/>
        </w:rPr>
      </w:pPr>
    </w:p>
    <w:p w:rsidR="008146EB" w:rsidRPr="007E3069" w:rsidRDefault="008146EB" w:rsidP="00DC6857">
      <w:pPr>
        <w:rPr>
          <w:sz w:val="28"/>
          <w:szCs w:val="28"/>
        </w:rPr>
      </w:pPr>
    </w:p>
    <w:p w:rsidR="008146EB" w:rsidRPr="007E3069" w:rsidRDefault="008146EB" w:rsidP="00DC6857">
      <w:pPr>
        <w:rPr>
          <w:sz w:val="28"/>
          <w:szCs w:val="28"/>
        </w:rPr>
      </w:pPr>
    </w:p>
    <w:p w:rsidR="008146EB" w:rsidRPr="007E3069" w:rsidRDefault="008146EB" w:rsidP="00DC6857">
      <w:pPr>
        <w:rPr>
          <w:sz w:val="28"/>
          <w:szCs w:val="28"/>
        </w:rPr>
      </w:pPr>
    </w:p>
    <w:p w:rsidR="008146EB" w:rsidRPr="007E3069" w:rsidRDefault="008146EB" w:rsidP="00DC6857">
      <w:pPr>
        <w:rPr>
          <w:sz w:val="28"/>
          <w:szCs w:val="28"/>
        </w:rPr>
      </w:pPr>
    </w:p>
    <w:p w:rsidR="008146EB" w:rsidRDefault="008146EB" w:rsidP="00DC6857">
      <w:pPr>
        <w:rPr>
          <w:sz w:val="28"/>
          <w:szCs w:val="28"/>
        </w:rPr>
      </w:pPr>
    </w:p>
    <w:p w:rsidR="008146EB" w:rsidRPr="007E3069" w:rsidRDefault="008146EB" w:rsidP="00DC6857">
      <w:pPr>
        <w:ind w:firstLine="708"/>
        <w:rPr>
          <w:b/>
          <w:sz w:val="36"/>
          <w:szCs w:val="36"/>
        </w:rPr>
      </w:pPr>
      <w:r w:rsidRPr="007E3069">
        <w:rPr>
          <w:b/>
          <w:sz w:val="36"/>
          <w:szCs w:val="36"/>
        </w:rPr>
        <w:t>Интегрированное физкультурно-речевое занятие</w:t>
      </w:r>
    </w:p>
    <w:p w:rsidR="008146EB" w:rsidRDefault="008146EB" w:rsidP="00DC6857">
      <w:pPr>
        <w:tabs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p w:rsidR="008146EB" w:rsidRPr="007E3069" w:rsidRDefault="008146EB" w:rsidP="00DC6857">
      <w:pPr>
        <w:tabs>
          <w:tab w:val="left" w:pos="1620"/>
        </w:tabs>
        <w:jc w:val="center"/>
        <w:rPr>
          <w:b/>
          <w:sz w:val="36"/>
          <w:szCs w:val="36"/>
        </w:rPr>
      </w:pPr>
      <w:r w:rsidRPr="0040217F">
        <w:rPr>
          <w:b/>
          <w:sz w:val="36"/>
          <w:szCs w:val="36"/>
        </w:rPr>
        <w:t>“</w:t>
      </w:r>
      <w:r w:rsidRPr="007E3069">
        <w:rPr>
          <w:b/>
          <w:sz w:val="36"/>
          <w:szCs w:val="36"/>
        </w:rPr>
        <w:t>Прогулка в зимний лес</w:t>
      </w:r>
      <w:r w:rsidRPr="0040217F">
        <w:rPr>
          <w:b/>
          <w:sz w:val="36"/>
          <w:szCs w:val="36"/>
        </w:rPr>
        <w:t>”</w:t>
      </w:r>
      <w:r w:rsidRPr="007E3069">
        <w:rPr>
          <w:b/>
          <w:sz w:val="36"/>
          <w:szCs w:val="36"/>
        </w:rPr>
        <w:t>.</w:t>
      </w:r>
    </w:p>
    <w:p w:rsidR="008146EB" w:rsidRPr="007E3069" w:rsidRDefault="008146EB" w:rsidP="00DC6857">
      <w:pPr>
        <w:jc w:val="center"/>
        <w:rPr>
          <w:sz w:val="36"/>
          <w:szCs w:val="36"/>
        </w:rPr>
      </w:pPr>
    </w:p>
    <w:p w:rsidR="008146EB" w:rsidRDefault="008146EB" w:rsidP="00DC6857">
      <w:pPr>
        <w:tabs>
          <w:tab w:val="left" w:pos="151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(Подготовительная группа).</w:t>
      </w:r>
    </w:p>
    <w:p w:rsidR="008146EB" w:rsidRPr="00A7157E" w:rsidRDefault="008146EB" w:rsidP="00DC6857">
      <w:pPr>
        <w:rPr>
          <w:sz w:val="32"/>
          <w:szCs w:val="32"/>
        </w:rPr>
      </w:pPr>
    </w:p>
    <w:p w:rsidR="008146EB" w:rsidRPr="00A7157E" w:rsidRDefault="008146EB" w:rsidP="00DC6857">
      <w:pPr>
        <w:rPr>
          <w:sz w:val="32"/>
          <w:szCs w:val="32"/>
        </w:rPr>
      </w:pPr>
    </w:p>
    <w:p w:rsidR="008146EB" w:rsidRPr="00A7157E" w:rsidRDefault="008146EB" w:rsidP="00DC6857">
      <w:pPr>
        <w:rPr>
          <w:sz w:val="32"/>
          <w:szCs w:val="32"/>
        </w:rPr>
      </w:pPr>
    </w:p>
    <w:p w:rsidR="008146EB" w:rsidRPr="00A7157E" w:rsidRDefault="008146EB" w:rsidP="00DC6857">
      <w:pPr>
        <w:rPr>
          <w:sz w:val="32"/>
          <w:szCs w:val="32"/>
        </w:rPr>
      </w:pPr>
    </w:p>
    <w:p w:rsidR="008146EB" w:rsidRPr="00A7157E" w:rsidRDefault="008146EB" w:rsidP="00DC6857">
      <w:pPr>
        <w:rPr>
          <w:sz w:val="32"/>
          <w:szCs w:val="32"/>
        </w:rPr>
      </w:pPr>
    </w:p>
    <w:p w:rsidR="008146EB" w:rsidRPr="00A7157E" w:rsidRDefault="008146EB" w:rsidP="00DC6857">
      <w:pPr>
        <w:rPr>
          <w:sz w:val="32"/>
          <w:szCs w:val="32"/>
        </w:rPr>
      </w:pPr>
    </w:p>
    <w:p w:rsidR="008146EB" w:rsidRPr="00A7157E" w:rsidRDefault="008146EB" w:rsidP="00DC6857">
      <w:pPr>
        <w:rPr>
          <w:sz w:val="32"/>
          <w:szCs w:val="32"/>
        </w:rPr>
      </w:pPr>
    </w:p>
    <w:p w:rsidR="008146EB" w:rsidRPr="00A7157E" w:rsidRDefault="008146EB" w:rsidP="00DC6857">
      <w:pPr>
        <w:rPr>
          <w:sz w:val="32"/>
          <w:szCs w:val="32"/>
        </w:rPr>
      </w:pPr>
    </w:p>
    <w:p w:rsidR="008146EB" w:rsidRPr="009F4276" w:rsidRDefault="008146EB" w:rsidP="00DC6857">
      <w:pPr>
        <w:tabs>
          <w:tab w:val="left" w:pos="592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Составитель: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46EB" w:rsidRDefault="008146EB" w:rsidP="00DC6857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8146EB" w:rsidRDefault="008146EB" w:rsidP="00DC6857">
      <w:pPr>
        <w:tabs>
          <w:tab w:val="left" w:pos="5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Воспитатель: Стрельцова</w:t>
      </w:r>
    </w:p>
    <w:p w:rsidR="008146EB" w:rsidRDefault="008146EB" w:rsidP="00DC68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Галина Николаевна</w:t>
      </w:r>
    </w:p>
    <w:p w:rsidR="008146EB" w:rsidRDefault="008146EB" w:rsidP="00DC6857">
      <w:pPr>
        <w:rPr>
          <w:sz w:val="28"/>
          <w:szCs w:val="28"/>
        </w:rPr>
      </w:pPr>
    </w:p>
    <w:p w:rsidR="008146EB" w:rsidRDefault="008146EB" w:rsidP="00DC6857">
      <w:pPr>
        <w:rPr>
          <w:sz w:val="28"/>
          <w:szCs w:val="28"/>
        </w:rPr>
      </w:pPr>
    </w:p>
    <w:p w:rsidR="008146EB" w:rsidRDefault="008146EB" w:rsidP="00DC6857">
      <w:pPr>
        <w:rPr>
          <w:sz w:val="28"/>
          <w:szCs w:val="28"/>
        </w:rPr>
      </w:pPr>
    </w:p>
    <w:p w:rsidR="008146EB" w:rsidRDefault="008146EB" w:rsidP="00DC6857">
      <w:pPr>
        <w:rPr>
          <w:sz w:val="28"/>
          <w:szCs w:val="28"/>
        </w:rPr>
      </w:pPr>
    </w:p>
    <w:p w:rsidR="008146EB" w:rsidRDefault="008146EB" w:rsidP="00DC6857">
      <w:pPr>
        <w:rPr>
          <w:sz w:val="28"/>
          <w:szCs w:val="28"/>
        </w:rPr>
      </w:pPr>
    </w:p>
    <w:p w:rsidR="008146EB" w:rsidRDefault="008146EB" w:rsidP="00DC6857">
      <w:pPr>
        <w:rPr>
          <w:sz w:val="28"/>
          <w:szCs w:val="28"/>
        </w:rPr>
      </w:pPr>
    </w:p>
    <w:p w:rsidR="008146EB" w:rsidRDefault="008146EB" w:rsidP="00DC6857">
      <w:pPr>
        <w:rPr>
          <w:sz w:val="28"/>
          <w:szCs w:val="28"/>
        </w:rPr>
      </w:pPr>
    </w:p>
    <w:p w:rsidR="008146EB" w:rsidRDefault="008146EB" w:rsidP="00DC6857">
      <w:pPr>
        <w:rPr>
          <w:sz w:val="28"/>
          <w:szCs w:val="28"/>
        </w:rPr>
      </w:pPr>
    </w:p>
    <w:p w:rsidR="008146EB" w:rsidRDefault="008146EB" w:rsidP="00DC6857">
      <w:pPr>
        <w:rPr>
          <w:sz w:val="28"/>
          <w:szCs w:val="28"/>
        </w:rPr>
      </w:pPr>
    </w:p>
    <w:p w:rsidR="008146EB" w:rsidRDefault="008146EB" w:rsidP="00DC6857">
      <w:pPr>
        <w:rPr>
          <w:sz w:val="28"/>
          <w:szCs w:val="28"/>
        </w:rPr>
      </w:pPr>
    </w:p>
    <w:p w:rsidR="008146EB" w:rsidRDefault="008146EB" w:rsidP="00DC6857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 2010</w:t>
      </w:r>
    </w:p>
    <w:p w:rsidR="008146EB" w:rsidRDefault="008146EB" w:rsidP="00DC6857">
      <w:pPr>
        <w:jc w:val="center"/>
        <w:rPr>
          <w:sz w:val="28"/>
          <w:szCs w:val="28"/>
        </w:rPr>
      </w:pPr>
    </w:p>
    <w:p w:rsidR="008146EB" w:rsidRDefault="008146EB" w:rsidP="0081557F">
      <w:pPr>
        <w:rPr>
          <w:sz w:val="28"/>
          <w:szCs w:val="28"/>
        </w:rPr>
      </w:pPr>
      <w:r w:rsidRPr="00F66182">
        <w:rPr>
          <w:b/>
          <w:sz w:val="28"/>
          <w:szCs w:val="28"/>
          <w:u w:val="single"/>
        </w:rPr>
        <w:t>Цель</w:t>
      </w:r>
      <w:r>
        <w:rPr>
          <w:sz w:val="28"/>
          <w:szCs w:val="28"/>
        </w:rPr>
        <w:t>:</w:t>
      </w:r>
      <w:r w:rsidRPr="00BD2CD2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навык составления описательного рассказа на тему «Зима» с опорой на мнемотаблицу, развивать связную речь, логическое мыш-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ление, обогащать словарь детей, упражнять в ходьбе и беге, упражнять в под-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 xml:space="preserve">лезании через тоннель, тренировать в прыжках на батуте. </w:t>
      </w:r>
    </w:p>
    <w:p w:rsidR="008146EB" w:rsidRPr="00875EA7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rPr>
          <w:sz w:val="28"/>
          <w:szCs w:val="28"/>
        </w:rPr>
      </w:pPr>
      <w:r w:rsidRPr="00F66182">
        <w:rPr>
          <w:b/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</w:t>
      </w:r>
      <w:r w:rsidRPr="00BD2CD2">
        <w:rPr>
          <w:sz w:val="28"/>
          <w:szCs w:val="28"/>
        </w:rPr>
        <w:t xml:space="preserve"> </w:t>
      </w:r>
      <w:r>
        <w:rPr>
          <w:sz w:val="28"/>
          <w:szCs w:val="28"/>
        </w:rPr>
        <w:t>ёлка искусственная, снеговик, снежинки, мячи, батут, тоннель, магнитофон, кассета с записью музыки П.И.Чайковского «Времена года. Январь».</w:t>
      </w:r>
    </w:p>
    <w:p w:rsidR="008146EB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rPr>
          <w:sz w:val="28"/>
          <w:szCs w:val="28"/>
        </w:rPr>
      </w:pPr>
      <w:r w:rsidRPr="00F66182">
        <w:rPr>
          <w:b/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</w:rPr>
        <w:t>:</w:t>
      </w:r>
      <w:r w:rsidRPr="00BD2CD2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примет зимы на прогулке, чтение стихов, рассказов, пословиц о зиме.</w:t>
      </w:r>
    </w:p>
    <w:p w:rsidR="008146EB" w:rsidRDefault="008146EB" w:rsidP="0081557F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146EB" w:rsidRDefault="008146EB" w:rsidP="00403B34">
      <w:pPr>
        <w:tabs>
          <w:tab w:val="left" w:pos="1920"/>
        </w:tabs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Ход организованной деятельности.</w:t>
      </w:r>
    </w:p>
    <w:p w:rsidR="008146EB" w:rsidRDefault="008146EB" w:rsidP="00403B34">
      <w:pPr>
        <w:tabs>
          <w:tab w:val="left" w:pos="1920"/>
        </w:tabs>
        <w:jc w:val="center"/>
        <w:rPr>
          <w:sz w:val="28"/>
          <w:szCs w:val="28"/>
          <w:u w:val="single"/>
        </w:rPr>
      </w:pPr>
    </w:p>
    <w:p w:rsidR="008146EB" w:rsidRDefault="008146EB" w:rsidP="0081557F">
      <w:pPr>
        <w:tabs>
          <w:tab w:val="left" w:pos="1920"/>
        </w:tabs>
        <w:rPr>
          <w:sz w:val="28"/>
          <w:szCs w:val="28"/>
        </w:rPr>
      </w:pPr>
      <w:r w:rsidRPr="00F66182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. Ребята, отгадайте загадку.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Она пришла такая снежная,</w:t>
      </w:r>
    </w:p>
    <w:p w:rsidR="008146EB" w:rsidRDefault="008146EB" w:rsidP="0081557F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Укрыла белыми одеждами</w:t>
      </w:r>
    </w:p>
    <w:p w:rsidR="008146EB" w:rsidRDefault="008146EB" w:rsidP="0081557F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Леса, поля, дома и улицы.</w:t>
      </w:r>
    </w:p>
    <w:p w:rsidR="008146EB" w:rsidRDefault="008146EB" w:rsidP="0081557F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Она художница прилежная,</w:t>
      </w:r>
    </w:p>
    <w:p w:rsidR="008146EB" w:rsidRDefault="008146EB" w:rsidP="0081557F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Всё разрисует в царство снежное,</w:t>
      </w:r>
    </w:p>
    <w:p w:rsidR="008146EB" w:rsidRDefault="008146EB" w:rsidP="0081557F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Развесит кружева из инея,</w:t>
      </w:r>
    </w:p>
    <w:p w:rsidR="008146EB" w:rsidRDefault="008146EB" w:rsidP="0081557F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Такая сказочно красивая.</w:t>
      </w:r>
    </w:p>
    <w:p w:rsidR="008146EB" w:rsidRDefault="008146EB" w:rsidP="0081557F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ab/>
        <w:t>(Зима).</w:t>
      </w:r>
    </w:p>
    <w:p w:rsidR="008146EB" w:rsidRPr="00D86ED2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rPr>
          <w:sz w:val="28"/>
          <w:szCs w:val="28"/>
        </w:rPr>
      </w:pPr>
      <w:r w:rsidRPr="00F66182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. Скажите, когда наступает зима: после весны, после лета, перед летом? (Дети отвечают).</w:t>
      </w:r>
    </w:p>
    <w:p w:rsidR="008146EB" w:rsidRDefault="008146EB" w:rsidP="0081557F">
      <w:pPr>
        <w:rPr>
          <w:sz w:val="28"/>
          <w:szCs w:val="28"/>
        </w:rPr>
      </w:pPr>
      <w:r w:rsidRPr="00F66182">
        <w:rPr>
          <w:sz w:val="28"/>
          <w:szCs w:val="28"/>
          <w:u w:val="single"/>
        </w:rPr>
        <w:t>Воспитатель по физ.культуре</w:t>
      </w:r>
      <w:r>
        <w:rPr>
          <w:sz w:val="28"/>
          <w:szCs w:val="28"/>
        </w:rPr>
        <w:t xml:space="preserve"> передаёт письмо от Снеговика.</w:t>
      </w:r>
    </w:p>
    <w:p w:rsidR="008146EB" w:rsidRDefault="008146EB" w:rsidP="0081557F">
      <w:pPr>
        <w:rPr>
          <w:sz w:val="28"/>
          <w:szCs w:val="28"/>
        </w:rPr>
      </w:pPr>
      <w:r w:rsidRPr="00F66182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Снеговик пишет, что зима очень скучное, унылое, холодное время года, и он нас приглашает в лес.</w:t>
      </w:r>
    </w:p>
    <w:p w:rsidR="008146EB" w:rsidRDefault="008146EB" w:rsidP="0081557F">
      <w:pPr>
        <w:rPr>
          <w:sz w:val="28"/>
          <w:szCs w:val="28"/>
        </w:rPr>
      </w:pPr>
      <w:r w:rsidRPr="00F66182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Я предлагаю отправиться в гости к Снеговику и доказать ему,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что зима - весёлое, чудесное, интересное время года.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Вспомним, как надо правильно надо  дышать морозным воздухом?</w:t>
      </w:r>
    </w:p>
    <w:p w:rsidR="008146EB" w:rsidRDefault="008146EB" w:rsidP="0081557F">
      <w:pPr>
        <w:rPr>
          <w:sz w:val="28"/>
          <w:szCs w:val="28"/>
        </w:rPr>
      </w:pPr>
      <w:r w:rsidRPr="00F66182">
        <w:rPr>
          <w:sz w:val="28"/>
          <w:szCs w:val="28"/>
          <w:u w:val="single"/>
        </w:rPr>
        <w:t>Дети.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Дышать нужно через нос. (объясняют почему).</w:t>
      </w:r>
    </w:p>
    <w:p w:rsidR="008146EB" w:rsidRDefault="008146EB" w:rsidP="0081557F">
      <w:pPr>
        <w:rPr>
          <w:sz w:val="28"/>
          <w:szCs w:val="28"/>
        </w:rPr>
      </w:pPr>
      <w:r w:rsidRPr="00F66182">
        <w:rPr>
          <w:sz w:val="28"/>
          <w:szCs w:val="28"/>
          <w:u w:val="single"/>
        </w:rPr>
        <w:t>Воспитатель по физ.культуре</w:t>
      </w:r>
      <w:r>
        <w:rPr>
          <w:sz w:val="28"/>
          <w:szCs w:val="28"/>
        </w:rPr>
        <w:t>. А сейчас мы отправляемся в лес.</w:t>
      </w:r>
    </w:p>
    <w:p w:rsidR="008146EB" w:rsidRDefault="008146EB" w:rsidP="0081557F">
      <w:pPr>
        <w:rPr>
          <w:sz w:val="28"/>
          <w:szCs w:val="28"/>
        </w:rPr>
      </w:pPr>
    </w:p>
    <w:p w:rsidR="008146EB" w:rsidRPr="00F66182" w:rsidRDefault="008146EB" w:rsidP="0081557F">
      <w:pPr>
        <w:tabs>
          <w:tab w:val="left" w:pos="1350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66182">
        <w:rPr>
          <w:b/>
          <w:sz w:val="28"/>
          <w:szCs w:val="28"/>
          <w:u w:val="single"/>
        </w:rPr>
        <w:t>Упражнения в ходьбе и беге.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1.Обычная ходьба.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2.Ходьба на носках.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3.Ходьба на пятках.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4.Ходьба с высоким подниманием колен.</w:t>
      </w:r>
    </w:p>
    <w:p w:rsidR="008146EB" w:rsidRPr="00F66182" w:rsidRDefault="008146EB" w:rsidP="0081557F">
      <w:pPr>
        <w:tabs>
          <w:tab w:val="left" w:pos="1320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            </w:t>
      </w:r>
      <w:r w:rsidRPr="00F66182">
        <w:rPr>
          <w:b/>
          <w:sz w:val="28"/>
          <w:szCs w:val="28"/>
          <w:u w:val="single"/>
        </w:rPr>
        <w:t>Бег.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1.Бег на носках.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2.Бег с захлёстом голени.</w:t>
      </w:r>
    </w:p>
    <w:p w:rsidR="008146EB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Дети встают полукругом к снеговику и ёлке.</w:t>
      </w:r>
    </w:p>
    <w:p w:rsidR="008146EB" w:rsidRDefault="008146EB" w:rsidP="0081557F">
      <w:pPr>
        <w:rPr>
          <w:sz w:val="28"/>
          <w:szCs w:val="28"/>
        </w:rPr>
      </w:pPr>
      <w:r w:rsidRPr="00F66182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. Тихо в лесу.</w:t>
      </w:r>
    </w:p>
    <w:p w:rsidR="008146EB" w:rsidRDefault="008146EB" w:rsidP="0081557F">
      <w:pPr>
        <w:rPr>
          <w:sz w:val="28"/>
          <w:szCs w:val="28"/>
        </w:rPr>
      </w:pPr>
    </w:p>
    <w:p w:rsidR="008146EB" w:rsidRPr="00F66182" w:rsidRDefault="008146EB" w:rsidP="0081557F">
      <w:pPr>
        <w:ind w:firstLine="708"/>
        <w:rPr>
          <w:b/>
          <w:sz w:val="28"/>
          <w:szCs w:val="28"/>
          <w:u w:val="single"/>
        </w:rPr>
      </w:pPr>
      <w:r w:rsidRPr="00F66182">
        <w:rPr>
          <w:b/>
          <w:sz w:val="28"/>
          <w:szCs w:val="28"/>
          <w:u w:val="single"/>
        </w:rPr>
        <w:t>Фонопедическое упражнение.</w:t>
      </w:r>
    </w:p>
    <w:p w:rsidR="008146EB" w:rsidRPr="00F66182" w:rsidRDefault="008146EB" w:rsidP="0081557F">
      <w:pPr>
        <w:tabs>
          <w:tab w:val="left" w:pos="138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66182">
        <w:rPr>
          <w:sz w:val="28"/>
          <w:szCs w:val="28"/>
          <w:u w:val="single"/>
        </w:rPr>
        <w:t>«В лесу».</w:t>
      </w:r>
    </w:p>
    <w:p w:rsidR="008146EB" w:rsidRDefault="008146EB" w:rsidP="0081557F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  <w:t>(по методу В.Емельянова).</w:t>
      </w:r>
    </w:p>
    <w:p w:rsidR="008146EB" w:rsidRPr="00386948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Скрипит снежок под лапками лисы</w:t>
      </w:r>
      <w:r>
        <w:rPr>
          <w:sz w:val="28"/>
          <w:szCs w:val="28"/>
        </w:rPr>
        <w:tab/>
        <w:t>Дети произносят «ш…ш».</w:t>
      </w:r>
    </w:p>
    <w:p w:rsidR="008146EB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>Зайка скачет, путая следы.</w:t>
      </w:r>
      <w:r>
        <w:rPr>
          <w:sz w:val="28"/>
          <w:szCs w:val="28"/>
        </w:rPr>
        <w:tab/>
        <w:t>Произносят короткие звуки (а).</w:t>
      </w:r>
    </w:p>
    <w:p w:rsidR="008146EB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>Лиса заметила его, затявкала.</w:t>
      </w:r>
      <w:r>
        <w:rPr>
          <w:sz w:val="28"/>
          <w:szCs w:val="28"/>
        </w:rPr>
        <w:tab/>
        <w:t>Произносят «тяф, тяф».</w:t>
      </w:r>
    </w:p>
    <w:p w:rsidR="008146EB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>Завыл ветер,</w:t>
      </w:r>
      <w:r>
        <w:rPr>
          <w:sz w:val="28"/>
          <w:szCs w:val="28"/>
        </w:rPr>
        <w:tab/>
        <w:t>Произносят (у…).</w:t>
      </w:r>
    </w:p>
    <w:p w:rsidR="008146EB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tabs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Заскрипело дерево на ветру,</w:t>
      </w:r>
      <w:r>
        <w:rPr>
          <w:sz w:val="28"/>
          <w:szCs w:val="28"/>
        </w:rPr>
        <w:tab/>
        <w:t>Произносят скрипучий звук (а)</w:t>
      </w:r>
    </w:p>
    <w:p w:rsidR="008146EB" w:rsidRDefault="008146EB" w:rsidP="0081557F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ab/>
        <w:t>на связках.</w:t>
      </w:r>
    </w:p>
    <w:p w:rsidR="008146EB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Закружилась метель.</w:t>
      </w:r>
      <w:r>
        <w:rPr>
          <w:sz w:val="28"/>
          <w:szCs w:val="28"/>
        </w:rPr>
        <w:tab/>
        <w:t>Произносят «у...»</w:t>
      </w:r>
    </w:p>
    <w:p w:rsidR="008146EB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rPr>
          <w:sz w:val="28"/>
          <w:szCs w:val="28"/>
        </w:rPr>
      </w:pPr>
      <w:r w:rsidRPr="00F66182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. Назовите зимние месяцы.</w:t>
      </w:r>
    </w:p>
    <w:p w:rsidR="008146EB" w:rsidRDefault="008146EB" w:rsidP="0081557F">
      <w:pPr>
        <w:ind w:firstLine="708"/>
        <w:rPr>
          <w:sz w:val="28"/>
          <w:szCs w:val="28"/>
        </w:rPr>
      </w:pPr>
      <w:r>
        <w:rPr>
          <w:sz w:val="28"/>
          <w:szCs w:val="28"/>
        </w:rPr>
        <w:t>(дети отвечают).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 xml:space="preserve">Как называли в старину декабрь? (лютень, студень, стужайло) Почему? 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Как называли в старину январь? (просинец) Почему?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Как называли в старину  февраль? (вьюговей, бокогрей, ветродуй) Почему?</w:t>
      </w:r>
    </w:p>
    <w:p w:rsidR="008146EB" w:rsidRDefault="008146EB" w:rsidP="0081557F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ab/>
        <w:t>(Ответы детей).</w:t>
      </w:r>
    </w:p>
    <w:p w:rsidR="008146EB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Почему говорят:»Мороз не велик, да стоять не велит?»</w:t>
      </w:r>
    </w:p>
    <w:p w:rsidR="008146EB" w:rsidRDefault="008146EB" w:rsidP="0081557F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ab/>
        <w:t>(Ответы детей).</w:t>
      </w:r>
    </w:p>
    <w:p w:rsidR="008146EB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rPr>
          <w:sz w:val="28"/>
          <w:szCs w:val="28"/>
        </w:rPr>
      </w:pPr>
      <w:r w:rsidRPr="00F66182">
        <w:rPr>
          <w:sz w:val="28"/>
          <w:szCs w:val="28"/>
          <w:u w:val="single"/>
        </w:rPr>
        <w:t>Воспитатель по физ.культуре</w:t>
      </w:r>
      <w:r>
        <w:rPr>
          <w:sz w:val="28"/>
          <w:szCs w:val="28"/>
        </w:rPr>
        <w:t>.На морозе мёрзнут звери, птицы, люди.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Надо двигаться, чтобы не замёрзнуть.</w:t>
      </w:r>
    </w:p>
    <w:p w:rsidR="008146EB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66182">
        <w:rPr>
          <w:b/>
          <w:sz w:val="28"/>
          <w:szCs w:val="28"/>
          <w:u w:val="single"/>
        </w:rPr>
        <w:t>Комплекс ОРУ с мячом</w:t>
      </w:r>
      <w:r>
        <w:rPr>
          <w:sz w:val="28"/>
          <w:szCs w:val="28"/>
        </w:rPr>
        <w:t>.</w:t>
      </w:r>
    </w:p>
    <w:p w:rsidR="008146EB" w:rsidRDefault="008146EB" w:rsidP="0081557F">
      <w:pPr>
        <w:rPr>
          <w:sz w:val="28"/>
          <w:szCs w:val="28"/>
        </w:rPr>
      </w:pPr>
    </w:p>
    <w:p w:rsidR="008146EB" w:rsidRPr="00F66182" w:rsidRDefault="008146EB" w:rsidP="0081557F">
      <w:pPr>
        <w:tabs>
          <w:tab w:val="left" w:pos="1935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66182">
        <w:rPr>
          <w:b/>
          <w:sz w:val="28"/>
          <w:szCs w:val="28"/>
          <w:u w:val="single"/>
        </w:rPr>
        <w:t xml:space="preserve">Массаж.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46EB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1-рука;2-рука; лепим мы снеговика.</w:t>
      </w:r>
    </w:p>
    <w:p w:rsidR="008146EB" w:rsidRPr="00F66182" w:rsidRDefault="008146EB" w:rsidP="0081557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3-4 Нарисуем рот пошире. </w:t>
      </w:r>
      <w:r>
        <w:rPr>
          <w:sz w:val="28"/>
          <w:szCs w:val="28"/>
        </w:rPr>
        <w:tab/>
        <w:t>(козелок).</w:t>
      </w:r>
    </w:p>
    <w:p w:rsidR="008146EB" w:rsidRPr="006C005E" w:rsidRDefault="008146EB" w:rsidP="0081557F">
      <w:pPr>
        <w:rPr>
          <w:sz w:val="28"/>
          <w:szCs w:val="28"/>
        </w:rPr>
      </w:pPr>
      <w:r w:rsidRPr="006C005E">
        <w:rPr>
          <w:sz w:val="28"/>
          <w:szCs w:val="28"/>
        </w:rPr>
        <w:t>5-</w:t>
      </w:r>
      <w:r>
        <w:rPr>
          <w:sz w:val="28"/>
          <w:szCs w:val="28"/>
        </w:rPr>
        <w:t>Найдем морковь для носа               (растираем крылья носа пальцами)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 xml:space="preserve">6-Наденем шляпу косо                       (поглаживаем лоб)   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 xml:space="preserve">7-8 Поплясать его попросим             (хлопки ладонями по коленям)     </w:t>
      </w:r>
    </w:p>
    <w:p w:rsidR="008146EB" w:rsidRDefault="008146EB" w:rsidP="0081557F">
      <w:pPr>
        <w:rPr>
          <w:sz w:val="28"/>
          <w:szCs w:val="28"/>
        </w:rPr>
      </w:pPr>
    </w:p>
    <w:p w:rsidR="008146EB" w:rsidRPr="00F66182" w:rsidRDefault="008146EB" w:rsidP="0081557F">
      <w:pPr>
        <w:jc w:val="center"/>
        <w:rPr>
          <w:b/>
          <w:sz w:val="28"/>
          <w:szCs w:val="28"/>
          <w:u w:val="single"/>
        </w:rPr>
      </w:pPr>
      <w:r w:rsidRPr="00F66182">
        <w:rPr>
          <w:b/>
          <w:sz w:val="28"/>
          <w:szCs w:val="28"/>
          <w:u w:val="single"/>
        </w:rPr>
        <w:t>Фонетическая зарядка</w:t>
      </w:r>
    </w:p>
    <w:p w:rsidR="008146EB" w:rsidRPr="00F66182" w:rsidRDefault="008146EB" w:rsidP="0081557F">
      <w:pPr>
        <w:jc w:val="center"/>
        <w:rPr>
          <w:sz w:val="28"/>
          <w:szCs w:val="28"/>
          <w:u w:val="single"/>
        </w:rPr>
      </w:pPr>
      <w:r w:rsidRPr="0040217F">
        <w:rPr>
          <w:sz w:val="28"/>
          <w:szCs w:val="28"/>
          <w:u w:val="single"/>
        </w:rPr>
        <w:t>“</w:t>
      </w:r>
      <w:r w:rsidRPr="00F66182">
        <w:rPr>
          <w:sz w:val="28"/>
          <w:szCs w:val="28"/>
          <w:u w:val="single"/>
        </w:rPr>
        <w:t>Песенка метели</w:t>
      </w:r>
      <w:r w:rsidRPr="0040217F">
        <w:rPr>
          <w:sz w:val="28"/>
          <w:szCs w:val="28"/>
          <w:u w:val="single"/>
        </w:rPr>
        <w:t>”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 xml:space="preserve">Сделать глубокий вдох носом. На длительном выдохе произнести </w:t>
      </w:r>
      <w:r w:rsidRPr="006C005E">
        <w:rPr>
          <w:sz w:val="28"/>
          <w:szCs w:val="28"/>
        </w:rPr>
        <w:t>“</w:t>
      </w:r>
      <w:r>
        <w:rPr>
          <w:sz w:val="28"/>
          <w:szCs w:val="28"/>
        </w:rPr>
        <w:t>А-а-а</w:t>
      </w:r>
      <w:r w:rsidRPr="006C005E">
        <w:rPr>
          <w:sz w:val="28"/>
          <w:szCs w:val="28"/>
        </w:rPr>
        <w:t>”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(повторить 2 раза)</w:t>
      </w:r>
    </w:p>
    <w:p w:rsidR="008146EB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rPr>
          <w:sz w:val="28"/>
          <w:szCs w:val="28"/>
        </w:rPr>
      </w:pPr>
      <w:r w:rsidRPr="00E360A7">
        <w:rPr>
          <w:b/>
          <w:sz w:val="28"/>
          <w:szCs w:val="28"/>
        </w:rPr>
        <w:t>1</w:t>
      </w:r>
      <w:r>
        <w:rPr>
          <w:sz w:val="28"/>
          <w:szCs w:val="28"/>
        </w:rPr>
        <w:t>.И.п.-о.с.,мяч в руках: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1.-мяч перед собой</w:t>
      </w:r>
      <w:r w:rsidRPr="00E360A7">
        <w:rPr>
          <w:sz w:val="28"/>
          <w:szCs w:val="28"/>
        </w:rPr>
        <w:t>;</w:t>
      </w:r>
      <w:r>
        <w:rPr>
          <w:sz w:val="28"/>
          <w:szCs w:val="28"/>
        </w:rPr>
        <w:t>2-мяч вверх, посмотреть на него</w:t>
      </w:r>
      <w:r w:rsidRPr="00E360A7">
        <w:rPr>
          <w:sz w:val="28"/>
          <w:szCs w:val="28"/>
        </w:rPr>
        <w:t>;</w:t>
      </w:r>
      <w:r>
        <w:rPr>
          <w:sz w:val="28"/>
          <w:szCs w:val="28"/>
        </w:rPr>
        <w:t>3-перед собой</w:t>
      </w:r>
      <w:r w:rsidRPr="00E360A7">
        <w:rPr>
          <w:sz w:val="28"/>
          <w:szCs w:val="28"/>
        </w:rPr>
        <w:t>;</w:t>
      </w:r>
      <w:r>
        <w:rPr>
          <w:sz w:val="28"/>
          <w:szCs w:val="28"/>
        </w:rPr>
        <w:t>4-и.п.(8раз)</w:t>
      </w:r>
    </w:p>
    <w:p w:rsidR="008146EB" w:rsidRDefault="008146EB" w:rsidP="0081557F">
      <w:pPr>
        <w:rPr>
          <w:sz w:val="28"/>
          <w:szCs w:val="28"/>
        </w:rPr>
      </w:pPr>
      <w:r w:rsidRPr="00E360A7">
        <w:rPr>
          <w:b/>
          <w:sz w:val="28"/>
          <w:szCs w:val="28"/>
        </w:rPr>
        <w:t>2</w:t>
      </w:r>
      <w:r>
        <w:rPr>
          <w:sz w:val="28"/>
          <w:szCs w:val="28"/>
        </w:rPr>
        <w:t>.И.п.-ноги на ширине плеч:</w:t>
      </w:r>
    </w:p>
    <w:p w:rsidR="008146EB" w:rsidRPr="00E360A7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1-поворот вправо, отбить мяч об пол</w:t>
      </w:r>
      <w:r w:rsidRPr="00E360A7">
        <w:rPr>
          <w:sz w:val="28"/>
          <w:szCs w:val="28"/>
        </w:rPr>
        <w:t>;</w:t>
      </w:r>
      <w:r>
        <w:rPr>
          <w:sz w:val="28"/>
          <w:szCs w:val="28"/>
        </w:rPr>
        <w:t>2-и.п</w:t>
      </w:r>
      <w:r w:rsidRPr="00E360A7">
        <w:rPr>
          <w:sz w:val="28"/>
          <w:szCs w:val="28"/>
        </w:rPr>
        <w:t>;</w:t>
      </w:r>
    </w:p>
    <w:p w:rsidR="008146EB" w:rsidRPr="0040217F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3-4 тоже влево(8раз)</w:t>
      </w:r>
    </w:p>
    <w:p w:rsidR="008146EB" w:rsidRDefault="008146EB" w:rsidP="0081557F">
      <w:pPr>
        <w:rPr>
          <w:sz w:val="28"/>
          <w:szCs w:val="28"/>
        </w:rPr>
      </w:pPr>
      <w:r w:rsidRPr="000B49EE">
        <w:rPr>
          <w:b/>
          <w:sz w:val="28"/>
          <w:szCs w:val="28"/>
        </w:rPr>
        <w:t>3.</w:t>
      </w:r>
      <w:r>
        <w:rPr>
          <w:sz w:val="28"/>
          <w:szCs w:val="28"/>
        </w:rPr>
        <w:t>И.п.-лежа на спине, мяч зажат между ног: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1-руки вверх</w:t>
      </w:r>
      <w:r w:rsidRPr="000B49EE">
        <w:rPr>
          <w:sz w:val="28"/>
          <w:szCs w:val="28"/>
        </w:rPr>
        <w:t>;</w:t>
      </w:r>
      <w:r>
        <w:rPr>
          <w:sz w:val="28"/>
          <w:szCs w:val="28"/>
        </w:rPr>
        <w:t>2-махом сесть вперед</w:t>
      </w:r>
      <w:r w:rsidRPr="000B49EE">
        <w:rPr>
          <w:sz w:val="28"/>
          <w:szCs w:val="28"/>
        </w:rPr>
        <w:t>;</w:t>
      </w:r>
      <w:r>
        <w:rPr>
          <w:sz w:val="28"/>
          <w:szCs w:val="28"/>
        </w:rPr>
        <w:t>3-наклон вперед, коснуться мяча</w:t>
      </w:r>
      <w:r w:rsidRPr="000B49EE">
        <w:rPr>
          <w:sz w:val="28"/>
          <w:szCs w:val="28"/>
        </w:rPr>
        <w:t>;</w:t>
      </w:r>
      <w:r>
        <w:rPr>
          <w:sz w:val="28"/>
          <w:szCs w:val="28"/>
        </w:rPr>
        <w:t>4-и.п.(8раз)</w:t>
      </w:r>
    </w:p>
    <w:p w:rsidR="008146EB" w:rsidRDefault="008146EB" w:rsidP="0081557F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>Ласточка</w:t>
      </w:r>
    </w:p>
    <w:p w:rsidR="008146EB" w:rsidRDefault="008146EB" w:rsidP="0081557F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>И.п.-сидя,упор сзади, мяч зажат между ног: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1-согнуть ноги, не отрывая ступней от пола</w:t>
      </w:r>
      <w:r w:rsidRPr="000B49EE">
        <w:rPr>
          <w:sz w:val="28"/>
          <w:szCs w:val="28"/>
        </w:rPr>
        <w:t>;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2-и.п.(8раз)</w:t>
      </w:r>
    </w:p>
    <w:p w:rsidR="008146EB" w:rsidRDefault="008146EB" w:rsidP="0081557F">
      <w:pPr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>И.п.-лежа на спине, мяч между ног.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1-поднять ноги вверх</w:t>
      </w:r>
      <w:r w:rsidRPr="000B49EE">
        <w:rPr>
          <w:sz w:val="28"/>
          <w:szCs w:val="28"/>
        </w:rPr>
        <w:t>;</w:t>
      </w:r>
      <w:r>
        <w:rPr>
          <w:sz w:val="28"/>
          <w:szCs w:val="28"/>
        </w:rPr>
        <w:t>2-и.п.(8раз)</w:t>
      </w:r>
    </w:p>
    <w:p w:rsidR="008146EB" w:rsidRDefault="008146EB" w:rsidP="0081557F">
      <w:pPr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>И.п.-мяч между ног</w:t>
      </w:r>
      <w:r w:rsidRPr="000B49EE">
        <w:rPr>
          <w:sz w:val="28"/>
          <w:szCs w:val="28"/>
        </w:rPr>
        <w:t>: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Прыжки на месте.</w:t>
      </w:r>
    </w:p>
    <w:p w:rsidR="008146EB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Перестроение в полукруг.Пришло время поиграть со снежком.</w:t>
      </w:r>
    </w:p>
    <w:p w:rsidR="008146EB" w:rsidRPr="00B56D9B" w:rsidRDefault="008146EB" w:rsidP="0081557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Дидактическая игра со </w:t>
      </w:r>
      <w:r w:rsidRPr="007E3069">
        <w:rPr>
          <w:sz w:val="28"/>
          <w:szCs w:val="28"/>
        </w:rPr>
        <w:t>“</w:t>
      </w:r>
      <w:r>
        <w:rPr>
          <w:sz w:val="28"/>
          <w:szCs w:val="28"/>
        </w:rPr>
        <w:t>снежком</w:t>
      </w:r>
      <w:r w:rsidRPr="007E3069">
        <w:rPr>
          <w:sz w:val="28"/>
          <w:szCs w:val="28"/>
        </w:rPr>
        <w:t>” “</w:t>
      </w:r>
      <w:r>
        <w:rPr>
          <w:sz w:val="28"/>
          <w:szCs w:val="28"/>
        </w:rPr>
        <w:t>Подбери признак</w:t>
      </w:r>
      <w:r w:rsidRPr="007E3069">
        <w:rPr>
          <w:sz w:val="28"/>
          <w:szCs w:val="28"/>
        </w:rPr>
        <w:t>”</w:t>
      </w:r>
      <w:r>
        <w:rPr>
          <w:sz w:val="28"/>
          <w:szCs w:val="28"/>
        </w:rPr>
        <w:t>.Назови ласково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(Какое солнце, небо, дерево зимой?)я буду называть зимнее слово, а вы будете говорить о нём ласково.</w:t>
      </w:r>
    </w:p>
    <w:p w:rsidR="008146EB" w:rsidRDefault="008146EB" w:rsidP="0081557F">
      <w:pPr>
        <w:rPr>
          <w:sz w:val="28"/>
          <w:szCs w:val="28"/>
        </w:rPr>
      </w:pPr>
      <w:r w:rsidRPr="007E3069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. После игры со снежком руки у нас замёрзли, давайте их погреем.</w:t>
      </w:r>
    </w:p>
    <w:p w:rsidR="008146EB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jc w:val="center"/>
        <w:rPr>
          <w:b/>
          <w:sz w:val="28"/>
          <w:szCs w:val="28"/>
        </w:rPr>
      </w:pPr>
      <w:r w:rsidRPr="007E3069">
        <w:rPr>
          <w:b/>
          <w:sz w:val="28"/>
          <w:szCs w:val="28"/>
          <w:u w:val="single"/>
        </w:rPr>
        <w:t>Пальчиковая гимнастика</w:t>
      </w:r>
      <w:r>
        <w:rPr>
          <w:b/>
          <w:sz w:val="28"/>
          <w:szCs w:val="28"/>
        </w:rPr>
        <w:t>.</w:t>
      </w:r>
    </w:p>
    <w:p w:rsidR="008146EB" w:rsidRDefault="008146EB" w:rsidP="0081557F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Руки в кулачки сожмем</w:t>
      </w:r>
    </w:p>
    <w:p w:rsidR="008146EB" w:rsidRDefault="008146EB" w:rsidP="0081557F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немножко подождем.</w:t>
      </w:r>
    </w:p>
    <w:p w:rsidR="008146EB" w:rsidRDefault="008146EB" w:rsidP="0081557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ладошки мы подуем,</w:t>
      </w:r>
    </w:p>
    <w:p w:rsidR="008146EB" w:rsidRDefault="008146EB" w:rsidP="0081557F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снежинки мы с них сдуем.</w:t>
      </w:r>
    </w:p>
    <w:p w:rsidR="008146EB" w:rsidRDefault="008146EB" w:rsidP="0081557F">
      <w:pPr>
        <w:jc w:val="center"/>
        <w:rPr>
          <w:sz w:val="28"/>
          <w:szCs w:val="28"/>
        </w:rPr>
      </w:pPr>
      <w:r>
        <w:rPr>
          <w:sz w:val="28"/>
          <w:szCs w:val="28"/>
        </w:rPr>
        <w:t>Каждый пальчик мы возьмем,</w:t>
      </w:r>
    </w:p>
    <w:p w:rsidR="008146EB" w:rsidRDefault="008146EB" w:rsidP="0081557F">
      <w:pPr>
        <w:jc w:val="center"/>
        <w:rPr>
          <w:sz w:val="28"/>
          <w:szCs w:val="28"/>
        </w:rPr>
      </w:pPr>
      <w:r>
        <w:rPr>
          <w:sz w:val="28"/>
          <w:szCs w:val="28"/>
        </w:rPr>
        <w:t>Сильно на него нажмем.</w:t>
      </w:r>
    </w:p>
    <w:p w:rsidR="008146EB" w:rsidRDefault="008146EB" w:rsidP="0081557F">
      <w:pPr>
        <w:jc w:val="center"/>
        <w:rPr>
          <w:sz w:val="28"/>
          <w:szCs w:val="28"/>
        </w:rPr>
      </w:pPr>
      <w:r>
        <w:rPr>
          <w:sz w:val="28"/>
          <w:szCs w:val="28"/>
        </w:rPr>
        <w:t>(Дети выполняют соответствующие тексту</w:t>
      </w:r>
    </w:p>
    <w:p w:rsidR="008146EB" w:rsidRDefault="008146EB" w:rsidP="0081557F">
      <w:pPr>
        <w:jc w:val="center"/>
        <w:rPr>
          <w:sz w:val="28"/>
          <w:szCs w:val="28"/>
        </w:rPr>
      </w:pPr>
      <w:r>
        <w:rPr>
          <w:sz w:val="28"/>
          <w:szCs w:val="28"/>
        </w:rPr>
        <w:t>движения)</w:t>
      </w:r>
    </w:p>
    <w:p w:rsidR="008146EB" w:rsidRDefault="008146EB" w:rsidP="0081557F">
      <w:pPr>
        <w:jc w:val="center"/>
        <w:rPr>
          <w:sz w:val="28"/>
          <w:szCs w:val="28"/>
        </w:rPr>
      </w:pPr>
    </w:p>
    <w:p w:rsidR="008146EB" w:rsidRPr="007E3069" w:rsidRDefault="008146EB" w:rsidP="0081557F">
      <w:pPr>
        <w:rPr>
          <w:sz w:val="28"/>
          <w:szCs w:val="28"/>
        </w:rPr>
      </w:pPr>
      <w:r w:rsidRPr="007E3069">
        <w:rPr>
          <w:sz w:val="28"/>
          <w:szCs w:val="28"/>
        </w:rPr>
        <w:t>Ди</w:t>
      </w:r>
      <w:r>
        <w:rPr>
          <w:sz w:val="28"/>
          <w:szCs w:val="28"/>
        </w:rPr>
        <w:t>дактическая игра «Подбери родственные слова».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Ребята, а вы знаете от какого слова произошло слово </w:t>
      </w:r>
      <w:r w:rsidRPr="00C326D0">
        <w:rPr>
          <w:sz w:val="28"/>
          <w:szCs w:val="28"/>
        </w:rPr>
        <w:t>“</w:t>
      </w:r>
      <w:r>
        <w:rPr>
          <w:sz w:val="28"/>
          <w:szCs w:val="28"/>
        </w:rPr>
        <w:t>снеговик</w:t>
      </w:r>
      <w:r w:rsidRPr="00C326D0">
        <w:rPr>
          <w:sz w:val="28"/>
          <w:szCs w:val="28"/>
        </w:rPr>
        <w:t>”</w:t>
      </w:r>
      <w:r>
        <w:rPr>
          <w:sz w:val="28"/>
          <w:szCs w:val="28"/>
        </w:rPr>
        <w:t>?  (снег)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От этого слова произошло и много других слов.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 xml:space="preserve">Назовите их и каждым </w:t>
      </w:r>
      <w:r w:rsidRPr="00C326D0">
        <w:rPr>
          <w:sz w:val="28"/>
          <w:szCs w:val="28"/>
        </w:rPr>
        <w:t>“</w:t>
      </w:r>
      <w:r>
        <w:rPr>
          <w:sz w:val="28"/>
          <w:szCs w:val="28"/>
        </w:rPr>
        <w:t>снежным</w:t>
      </w:r>
      <w:r w:rsidRPr="00C326D0">
        <w:rPr>
          <w:sz w:val="28"/>
          <w:szCs w:val="28"/>
        </w:rPr>
        <w:t>”</w:t>
      </w:r>
      <w:r>
        <w:rPr>
          <w:sz w:val="28"/>
          <w:szCs w:val="28"/>
        </w:rPr>
        <w:t xml:space="preserve"> словом мы будем укрывать елочку,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чтобы она не замерзла.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Дети укрывают елочку бумажными снежинками, называя слова.Вот мы и укрыли ёлочку.</w:t>
      </w:r>
    </w:p>
    <w:p w:rsidR="008146EB" w:rsidRPr="00B56D9B" w:rsidRDefault="008146EB" w:rsidP="0081557F">
      <w:pPr>
        <w:rPr>
          <w:sz w:val="28"/>
          <w:szCs w:val="28"/>
        </w:rPr>
      </w:pPr>
      <w:r w:rsidRPr="007E3069">
        <w:rPr>
          <w:sz w:val="28"/>
          <w:szCs w:val="28"/>
          <w:u w:val="single"/>
        </w:rPr>
        <w:t>Воспитатель</w:t>
      </w:r>
      <w:r w:rsidRPr="00B56D9B">
        <w:rPr>
          <w:sz w:val="28"/>
          <w:szCs w:val="28"/>
        </w:rPr>
        <w:t>. Ребята, что</w:t>
      </w:r>
      <w:r>
        <w:rPr>
          <w:sz w:val="28"/>
          <w:szCs w:val="28"/>
        </w:rPr>
        <w:t xml:space="preserve"> мы мож</w:t>
      </w:r>
      <w:r w:rsidRPr="00B56D9B">
        <w:rPr>
          <w:sz w:val="28"/>
          <w:szCs w:val="28"/>
        </w:rPr>
        <w:t>ем увидеть в зимнем лесу</w:t>
      </w:r>
      <w:r>
        <w:rPr>
          <w:sz w:val="28"/>
          <w:szCs w:val="28"/>
        </w:rPr>
        <w:t xml:space="preserve"> на снегу.(следы зверей, берлогу, в которой спит бурый медведь).Заяц пробежал-чьи следы?</w:t>
      </w:r>
    </w:p>
    <w:p w:rsidR="008146EB" w:rsidRPr="00B56D9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Волк-волчьи, белка- беличьи, лиса- лисьи, кабан- кабаньи, лось- лосиные.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Что делают звери в лесу зимой?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Как живется птицам зимой?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Как мы можем им помочь?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 xml:space="preserve">Ребята, а  любите зиму? За что  её любите? (Зимой можно поиграть в снежки, кататься на лыжах, на коньках, на санках, можно делать из снега крепости, лепить снежную бабу, играть в хоккей. Зимой очень красиво).  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Какие праздники мы отмечаем зимой? (Новый год, Рождество, Крещение, 23 февраля).</w:t>
      </w:r>
    </w:p>
    <w:p w:rsidR="008146EB" w:rsidRDefault="008146EB" w:rsidP="0081557F">
      <w:pPr>
        <w:rPr>
          <w:sz w:val="28"/>
          <w:szCs w:val="28"/>
        </w:rPr>
      </w:pPr>
      <w:r w:rsidRPr="007E3069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 Мы сегодня много говорили о зиме, и пришло время рассказать снеговику все, что мы знаем о ней. А поможет составить вам рассказ эта таблица</w:t>
      </w:r>
    </w:p>
    <w:p w:rsidR="008146EB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Дети составляют рассказ-описание о зиме.</w:t>
      </w:r>
    </w:p>
    <w:p w:rsidR="008146EB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rPr>
          <w:sz w:val="28"/>
          <w:szCs w:val="28"/>
        </w:rPr>
      </w:pPr>
      <w:r w:rsidRPr="007E3069">
        <w:rPr>
          <w:sz w:val="28"/>
          <w:szCs w:val="28"/>
          <w:u w:val="single"/>
        </w:rPr>
        <w:t>Воспитатель по физ.культуре</w:t>
      </w:r>
      <w:r>
        <w:rPr>
          <w:sz w:val="28"/>
          <w:szCs w:val="28"/>
        </w:rPr>
        <w:t>. Наша прогулка в зимний лес продолжается.</w:t>
      </w:r>
    </w:p>
    <w:p w:rsidR="008146EB" w:rsidRDefault="008146EB" w:rsidP="0081557F">
      <w:pPr>
        <w:rPr>
          <w:sz w:val="28"/>
          <w:szCs w:val="28"/>
        </w:rPr>
      </w:pPr>
    </w:p>
    <w:p w:rsidR="008146EB" w:rsidRDefault="008146EB" w:rsidP="00815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виды движений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1.Подлезание в тоннель(3 раза)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2.Бросок мяча вверх, ловя его двумя руками(3р)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3.Прыжок на батуте(3р)</w:t>
      </w:r>
    </w:p>
    <w:p w:rsidR="008146EB" w:rsidRDefault="008146EB" w:rsidP="008155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46EB" w:rsidRDefault="008146EB" w:rsidP="00815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Релаксация </w:t>
      </w:r>
      <w:r w:rsidRPr="00C326D0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Зимний лес</w:t>
      </w:r>
      <w:r w:rsidRPr="00C326D0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(</w:t>
      </w:r>
      <w:r w:rsidRPr="007F6038">
        <w:rPr>
          <w:sz w:val="28"/>
          <w:szCs w:val="28"/>
        </w:rPr>
        <w:t>звучит музыка П.И.Чайковского</w:t>
      </w:r>
      <w:r>
        <w:rPr>
          <w:b/>
          <w:sz w:val="28"/>
          <w:szCs w:val="28"/>
        </w:rPr>
        <w:t>).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Закройте глаза, послушайте музыку и мои слова: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В зимнем лесу дует легкий ветерок. Морозец слегка пощипывает ваши щеки. В воздухе кружатся снежинки, и в красивом плавном танце медленно укладываются на землю.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Сделайте медленный, глубокий вдох носом и спокойный, ровный выдох.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Почувствуйте, как бодрящий аромат зимнего леса наполняет весь ваш организм силой, красотой и здоровьем.</w:t>
      </w:r>
    </w:p>
    <w:p w:rsidR="008146EB" w:rsidRDefault="008146EB" w:rsidP="0081557F">
      <w:pPr>
        <w:rPr>
          <w:sz w:val="28"/>
          <w:szCs w:val="28"/>
        </w:rPr>
      </w:pPr>
    </w:p>
    <w:p w:rsidR="008146EB" w:rsidRPr="007F6038" w:rsidRDefault="008146EB" w:rsidP="0081557F">
      <w:pPr>
        <w:tabs>
          <w:tab w:val="left" w:pos="247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F6038">
        <w:rPr>
          <w:b/>
          <w:sz w:val="28"/>
          <w:szCs w:val="28"/>
        </w:rPr>
        <w:t>Итог занятия</w:t>
      </w:r>
    </w:p>
    <w:p w:rsidR="008146EB" w:rsidRDefault="008146EB" w:rsidP="0081557F">
      <w:pPr>
        <w:rPr>
          <w:sz w:val="28"/>
          <w:szCs w:val="28"/>
        </w:rPr>
      </w:pPr>
      <w:r w:rsidRPr="007F6038">
        <w:rPr>
          <w:sz w:val="28"/>
          <w:szCs w:val="28"/>
        </w:rPr>
        <w:t>В</w:t>
      </w:r>
      <w:r>
        <w:rPr>
          <w:sz w:val="28"/>
          <w:szCs w:val="28"/>
        </w:rPr>
        <w:t>оспитатель. Наша прогулка заканчивается. Дети, что вам запомнилось, понравилось на занятии? (Дети отвечают)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Вот и пришла пора расставаться со Снеговиком.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Вы все хорошо отвечали на вопросы, старались правильно ,красиво рассказывать, были активными.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Дома расскажите своим родителям о зиме, прекрасном времени года.</w:t>
      </w:r>
    </w:p>
    <w:p w:rsidR="008146EB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Снеговик дарит детям снежинки.</w:t>
      </w:r>
    </w:p>
    <w:p w:rsidR="008146EB" w:rsidRPr="00C326D0" w:rsidRDefault="008146EB" w:rsidP="0081557F">
      <w:pPr>
        <w:rPr>
          <w:sz w:val="28"/>
          <w:szCs w:val="28"/>
        </w:rPr>
      </w:pPr>
      <w:r>
        <w:rPr>
          <w:sz w:val="28"/>
          <w:szCs w:val="28"/>
        </w:rPr>
        <w:t>Дети прощаются с ним и под музыку идут в группу.</w:t>
      </w:r>
    </w:p>
    <w:p w:rsidR="008146EB" w:rsidRDefault="008146EB" w:rsidP="0081557F"/>
    <w:p w:rsidR="008146EB" w:rsidRDefault="008146EB" w:rsidP="0081557F"/>
    <w:p w:rsidR="008146EB" w:rsidRDefault="008146EB" w:rsidP="0081557F"/>
    <w:p w:rsidR="008146EB" w:rsidRDefault="008146EB" w:rsidP="0081557F"/>
    <w:p w:rsidR="008146EB" w:rsidRDefault="008146EB" w:rsidP="0081557F"/>
    <w:p w:rsidR="008146EB" w:rsidRDefault="008146EB" w:rsidP="0081557F"/>
    <w:p w:rsidR="008146EB" w:rsidRDefault="008146EB" w:rsidP="0081557F"/>
    <w:p w:rsidR="008146EB" w:rsidRPr="00BD2CD2" w:rsidRDefault="008146EB" w:rsidP="0081557F">
      <w:pPr>
        <w:spacing w:line="360" w:lineRule="auto"/>
        <w:jc w:val="center"/>
        <w:rPr>
          <w:b/>
          <w:sz w:val="28"/>
          <w:szCs w:val="28"/>
        </w:rPr>
      </w:pPr>
      <w:r w:rsidRPr="00BD2CD2">
        <w:rPr>
          <w:b/>
          <w:sz w:val="28"/>
          <w:szCs w:val="28"/>
          <w:lang w:val="en-US"/>
        </w:rPr>
        <w:t>Литература</w:t>
      </w:r>
    </w:p>
    <w:p w:rsidR="008146EB" w:rsidRPr="00BD2CD2" w:rsidRDefault="008146EB" w:rsidP="0081557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2CD2">
        <w:rPr>
          <w:sz w:val="28"/>
          <w:szCs w:val="28"/>
        </w:rPr>
        <w:t>Жидкова Н.Ю., Кириллова Ю.А. «Интегрированные физкультурно-речевые занятия для дошкольников с ОНР 4-7лет», издательство «Детство-Пресс», 2005.</w:t>
      </w:r>
    </w:p>
    <w:p w:rsidR="008146EB" w:rsidRDefault="008146EB" w:rsidP="0081557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«Логопед», №6,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:rsidR="008146EB" w:rsidRPr="00BD2CD2" w:rsidRDefault="008146EB" w:rsidP="0081557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«Логопед», №6,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8146EB" w:rsidRPr="00BD2CD2" w:rsidRDefault="008146EB" w:rsidP="0081557F">
      <w:pPr>
        <w:spacing w:line="360" w:lineRule="auto"/>
        <w:jc w:val="both"/>
        <w:rPr>
          <w:sz w:val="28"/>
          <w:szCs w:val="28"/>
        </w:rPr>
      </w:pPr>
    </w:p>
    <w:p w:rsidR="008146EB" w:rsidRDefault="008146EB" w:rsidP="0081557F"/>
    <w:p w:rsidR="008146EB" w:rsidRDefault="008146EB"/>
    <w:sectPr w:rsidR="008146EB" w:rsidSect="00FC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8511F"/>
    <w:multiLevelType w:val="hybridMultilevel"/>
    <w:tmpl w:val="C53AE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57F"/>
    <w:rsid w:val="000456F4"/>
    <w:rsid w:val="000B49EE"/>
    <w:rsid w:val="00181B62"/>
    <w:rsid w:val="001977E5"/>
    <w:rsid w:val="001D3A47"/>
    <w:rsid w:val="002126F6"/>
    <w:rsid w:val="00233846"/>
    <w:rsid w:val="002751C3"/>
    <w:rsid w:val="002B0473"/>
    <w:rsid w:val="00305E2C"/>
    <w:rsid w:val="0030773B"/>
    <w:rsid w:val="00332495"/>
    <w:rsid w:val="003742E6"/>
    <w:rsid w:val="0037633F"/>
    <w:rsid w:val="0038656D"/>
    <w:rsid w:val="00386948"/>
    <w:rsid w:val="0040217F"/>
    <w:rsid w:val="00403B34"/>
    <w:rsid w:val="004C3432"/>
    <w:rsid w:val="00603C7A"/>
    <w:rsid w:val="006C005E"/>
    <w:rsid w:val="006E44A5"/>
    <w:rsid w:val="007E3069"/>
    <w:rsid w:val="007F6038"/>
    <w:rsid w:val="008146EB"/>
    <w:rsid w:val="0081557F"/>
    <w:rsid w:val="00875EA7"/>
    <w:rsid w:val="008E0701"/>
    <w:rsid w:val="00901FF9"/>
    <w:rsid w:val="009A5F28"/>
    <w:rsid w:val="009B1F3E"/>
    <w:rsid w:val="009F4276"/>
    <w:rsid w:val="00A14FB1"/>
    <w:rsid w:val="00A7157E"/>
    <w:rsid w:val="00AA1097"/>
    <w:rsid w:val="00AA513B"/>
    <w:rsid w:val="00B16CB4"/>
    <w:rsid w:val="00B56D9B"/>
    <w:rsid w:val="00B76A0D"/>
    <w:rsid w:val="00BD2CD2"/>
    <w:rsid w:val="00BF5F9F"/>
    <w:rsid w:val="00C326D0"/>
    <w:rsid w:val="00CC6B4C"/>
    <w:rsid w:val="00D33277"/>
    <w:rsid w:val="00D73A5A"/>
    <w:rsid w:val="00D86ED2"/>
    <w:rsid w:val="00DC5515"/>
    <w:rsid w:val="00DC6857"/>
    <w:rsid w:val="00DE30B5"/>
    <w:rsid w:val="00E16FDA"/>
    <w:rsid w:val="00E360A7"/>
    <w:rsid w:val="00EF647C"/>
    <w:rsid w:val="00F3550E"/>
    <w:rsid w:val="00F43856"/>
    <w:rsid w:val="00F514F4"/>
    <w:rsid w:val="00F63FA6"/>
    <w:rsid w:val="00F66182"/>
    <w:rsid w:val="00F866A4"/>
    <w:rsid w:val="00FC7EB5"/>
    <w:rsid w:val="00FE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6</Pages>
  <Words>1164</Words>
  <Characters>6636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</cp:lastModifiedBy>
  <cp:revision>10</cp:revision>
  <dcterms:created xsi:type="dcterms:W3CDTF">2012-10-24T19:16:00Z</dcterms:created>
  <dcterms:modified xsi:type="dcterms:W3CDTF">2014-08-11T07:40:00Z</dcterms:modified>
</cp:coreProperties>
</file>