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30" w:rsidRPr="00EE0AE1" w:rsidRDefault="00EE3030" w:rsidP="00C12D74">
      <w:pPr>
        <w:spacing w:after="0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Казань театральная.</w:t>
      </w:r>
    </w:p>
    <w:p w:rsidR="00EE3030" w:rsidRPr="00EE0AE1" w:rsidRDefault="00EE3030" w:rsidP="00C12D74">
      <w:pPr>
        <w:spacing w:after="0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Программные задчи: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- закрепить знания детей о Казани, ее исторических памятниках,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- воспитывать уважение и гордость за свой город и народ,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 xml:space="preserve">- учить их рассказывать о родном городе. 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Словарная работа: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Башня Сююмбике; Спасская башня; Тайницкая башня; площадь Тукая и площадь свободы; мечеть Кул- Шариф; президент; композиторы: Ф. Яруллин, Э. Бакиров, И. Жиганов; прошлый век…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Оборудование: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Иллюстрации, рисунки, наборы открыток, альбомы, портреты, магнитофон, проектор, экран, ноутбук.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Предшествующая работа: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Экскурсия по городу. Прослушивание отрывков из балетов «Шурале» Ф. Яруллина, «Водяная» Э. Бакирова, опер «Джалиль»Жиганова, просмотр диапозитивов о казани, рассматривание Наборов открыток о Казани, рисунков через проектор…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Ход занятия: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Педагог: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1. Радостью казань моя полна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И светла и зелена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Город кажется весной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Белой чайкой над волной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Чудны парки и сады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Всюду яркие цветы,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В этом городе живет,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Дружный труженик- народ.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2. Хороша ты, Казань, в предрассветную рань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Ты, Казань, как сад весной, со всей страной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Цветешь всегда ты, город мой, любимая моя Казань.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( Можно предварительно заучить и рассказать стихи про Казань)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 xml:space="preserve"> Педагог: « Кто мог написать такие красивые звучные стихи о Казани?»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- Только тот, кто любит Казань, только тот, кто живет в Казани.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- Мы тоже любим свой город и хотим, чтобы его полюбили и все, кто приезжает к нам в гости в наш город. Представим себе, что сегодня мы с вами должны встретить «гостей».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- Как вы думаете, на чем они могут приехать в Казан?( ответы детей сопровождаются показом иллюстраций на экране через проектор.)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- Какие исторические, интересные места можем показать гостям?( ответы детей)С чего начнем? Воспитатель цитирует В. Маяковского: «Начинается земля, как известно от Кремля».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Казанский Кремль(показ общего вида современного Кремля). Воспитатель или кто- нибудь из детей читает стихи: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Запоет стена, как арфа,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Белый звон стечет с горы.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Сотворили в полдень чудо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Музыканты, маляры!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Чтобы Кремль стоял светло, как слеза в глазах,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Чтобы всякому приснилось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Белым сном Казань!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- Что это за чудо «белым сном», «белый звон»?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- Это Кремль белокаменной стеной.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>- На берегу какой реки стоит Кремль?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 xml:space="preserve">Воспитатель: Стены Кремля выложены из белого камня, а сверху на стенах мы видим стрельни, через которые в старые времена воины наблюдали за неприятелем и отражали его нападение. По углам построены башни. Раньше их было много- 13 башен. (Показ угловой башни) Башни назывались дозорными. 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EE0AE1">
        <w:rPr>
          <w:rFonts w:ascii="Times New Roman" w:hAnsi="Times New Roman"/>
          <w:sz w:val="28"/>
          <w:szCs w:val="28"/>
        </w:rPr>
        <w:t xml:space="preserve">  В Казани очень много театров: театр имени Г. Камала, таетр имени К. Тинчурина, театр имени Качалова, ТЮЗ,кукольный театр и.т.д. Казанцы с большим удовольствием посещают их. Там бывают и много приезжих гостей. Мы любим свой город и гордимся им.</w:t>
      </w: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</w:p>
    <w:p w:rsidR="00EE3030" w:rsidRPr="00EE0AE1" w:rsidRDefault="00EE3030" w:rsidP="00C12D74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</w:p>
    <w:sectPr w:rsidR="00EE3030" w:rsidRPr="00EE0AE1" w:rsidSect="006B6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35E85"/>
    <w:multiLevelType w:val="hybridMultilevel"/>
    <w:tmpl w:val="9AAC54EA"/>
    <w:lvl w:ilvl="0" w:tplc="AD7E53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F27"/>
    <w:rsid w:val="00041B74"/>
    <w:rsid w:val="001871F0"/>
    <w:rsid w:val="00222F27"/>
    <w:rsid w:val="002740FE"/>
    <w:rsid w:val="00295CA8"/>
    <w:rsid w:val="0030204F"/>
    <w:rsid w:val="004547A0"/>
    <w:rsid w:val="004F18BE"/>
    <w:rsid w:val="0054367B"/>
    <w:rsid w:val="005A681E"/>
    <w:rsid w:val="005B07B3"/>
    <w:rsid w:val="005B225B"/>
    <w:rsid w:val="006039C5"/>
    <w:rsid w:val="00657A54"/>
    <w:rsid w:val="006B6EDE"/>
    <w:rsid w:val="006E4541"/>
    <w:rsid w:val="006F4168"/>
    <w:rsid w:val="007150C9"/>
    <w:rsid w:val="00746C6C"/>
    <w:rsid w:val="007614CD"/>
    <w:rsid w:val="007E0CD0"/>
    <w:rsid w:val="007F104F"/>
    <w:rsid w:val="008414A2"/>
    <w:rsid w:val="008D573C"/>
    <w:rsid w:val="008E3EEE"/>
    <w:rsid w:val="008E431A"/>
    <w:rsid w:val="00A32A68"/>
    <w:rsid w:val="00A5455D"/>
    <w:rsid w:val="00A61A5D"/>
    <w:rsid w:val="00B53081"/>
    <w:rsid w:val="00B54237"/>
    <w:rsid w:val="00BC19D4"/>
    <w:rsid w:val="00BF0CC8"/>
    <w:rsid w:val="00C12D74"/>
    <w:rsid w:val="00C318FA"/>
    <w:rsid w:val="00CA508C"/>
    <w:rsid w:val="00CC7904"/>
    <w:rsid w:val="00D4423E"/>
    <w:rsid w:val="00D52788"/>
    <w:rsid w:val="00D57F29"/>
    <w:rsid w:val="00DE5AD2"/>
    <w:rsid w:val="00E0752A"/>
    <w:rsid w:val="00E642D0"/>
    <w:rsid w:val="00E77099"/>
    <w:rsid w:val="00E91576"/>
    <w:rsid w:val="00EA0D93"/>
    <w:rsid w:val="00EC35FA"/>
    <w:rsid w:val="00EE0AE1"/>
    <w:rsid w:val="00EE3030"/>
    <w:rsid w:val="00F00EAD"/>
    <w:rsid w:val="00F315A3"/>
    <w:rsid w:val="00FA20B1"/>
    <w:rsid w:val="00FB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4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402</Words>
  <Characters>2295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любим свой город</dc:title>
  <dc:subject/>
  <dc:creator>Фания</dc:creator>
  <cp:keywords/>
  <dc:description/>
  <cp:lastModifiedBy>hg</cp:lastModifiedBy>
  <cp:revision>3</cp:revision>
  <dcterms:created xsi:type="dcterms:W3CDTF">2014-02-27T16:44:00Z</dcterms:created>
  <dcterms:modified xsi:type="dcterms:W3CDTF">2014-02-27T16:56:00Z</dcterms:modified>
</cp:coreProperties>
</file>