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88" w:rsidRDefault="00BE7D88" w:rsidP="00B668D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68D2">
        <w:rPr>
          <w:rFonts w:ascii="Times New Roman" w:hAnsi="Times New Roman" w:cs="Times New Roman"/>
          <w:b/>
          <w:bCs/>
          <w:sz w:val="32"/>
          <w:szCs w:val="32"/>
        </w:rPr>
        <w:t>НОД по ФЭМП  для детей от 6 до 7 лет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 развитие познавательных интересов и мыслительной деятельности детей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  <w:r w:rsidRPr="00B668D2">
        <w:rPr>
          <w:rFonts w:ascii="Times New Roman" w:hAnsi="Times New Roman" w:cs="Times New Roman"/>
          <w:sz w:val="32"/>
          <w:szCs w:val="32"/>
        </w:rPr>
        <w:t>Упражнять в ориентировке на листе бумаги в клетку.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B668D2">
        <w:rPr>
          <w:rFonts w:ascii="Times New Roman" w:hAnsi="Times New Roman" w:cs="Times New Roman"/>
          <w:sz w:val="32"/>
          <w:szCs w:val="32"/>
        </w:rPr>
        <w:t xml:space="preserve">акреплять счёт и знание цифр от 1 до 9. 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Учить сравнивать группы предметов по количеству, использовать знаки «больше», «меньше», «равно».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 xml:space="preserve">Продолжать учить решать примеры на увеличение и уменьшение числа на 1 и 2,решать и составлять задачи.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Упражнять в составлении изображений предметов из геометрических фигур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( игра «Танграм»)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логическое мышление, </w:t>
      </w:r>
      <w:r w:rsidRPr="00B668D2">
        <w:rPr>
          <w:rFonts w:ascii="Times New Roman" w:hAnsi="Times New Roman" w:cs="Times New Roman"/>
          <w:sz w:val="32"/>
          <w:szCs w:val="32"/>
        </w:rPr>
        <w:t>творческое воображение. Побуждать детей самостоятельно придумывать сказки, инсценировать их.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68D2">
        <w:rPr>
          <w:rFonts w:ascii="Times New Roman" w:hAnsi="Times New Roman" w:cs="Times New Roman"/>
          <w:b/>
          <w:bCs/>
          <w:sz w:val="32"/>
          <w:szCs w:val="32"/>
        </w:rPr>
        <w:t>Материал и оборудование.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Иллюстрации для задач и заданий. Лист бумаги в клетку, карандаш, лист бумаги с цифрами от 1 до 9 – на каждого ребёнка.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Ширма для кукольного театра с изображением дворца.Вырезанная из фанеры и ярко расписанная дверь с навесным замком.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Логово Змея Горыныча, построенное из модулей. Перчаточные куклы—Царь, Иванушка, Лесовик, Змей Горыныч ,Марьюшка.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Туннель, поролоновые подушки, массажные коврики.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Музыкальное сопровождение – по выбору воспитателя.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68D2">
        <w:rPr>
          <w:rFonts w:ascii="Times New Roman" w:hAnsi="Times New Roman" w:cs="Times New Roman"/>
          <w:b/>
          <w:bCs/>
          <w:sz w:val="32"/>
          <w:szCs w:val="32"/>
        </w:rPr>
        <w:t>Ход занятия.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сидят за столами. Перед ними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дверь с замком. За ней ширма для кукольного театра с изображением дворца.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Перед нами в – сказку дверь, открывай её скорей! Но на двери замок. Чтобы его открыть, нужен ключ. И сейчас мы его изготовим.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68D2">
        <w:rPr>
          <w:rFonts w:ascii="Times New Roman" w:hAnsi="Times New Roman" w:cs="Times New Roman"/>
          <w:b/>
          <w:bCs/>
          <w:sz w:val="32"/>
          <w:szCs w:val="32"/>
        </w:rPr>
        <w:t>Графический диктант.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Под диктовку воспитателя в соответствии с заданным направлением и количеством клеток дети вычерчивают на листе бумаги ключ.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Снимает замок и открывает дверь. Затем достаёт из-за ширмы перчаточную куклу Царя, говорит за него.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Царь.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Ой, пропал я! Горе мне, горе.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 xml:space="preserve">Здравствуй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Царь-батюшка.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О чём горюешь?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Царь. Да как же мне не плакать, пропала моя единственная дочь Марьюшка. Всё царство обошли, нигде её нет.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Нашли вот только это послание,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а что в нём—не разберу.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Давайте посмотрим, что же это за послание, от кого оно.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Всё понятно: нужно соединить цифры по порядку.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Задание «Соедини цифры по порядку».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проводят карандашом линию, соединяя цифры от 1 до 9.Получается изображение Змея Горыныча.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Кто же похитил Марьюшку7 ( Змей Горыныч 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Царь. Что мне делать? Как царевну выручать? К кому обратиться за помощью? ( Предположения детей)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Давайте все вместе позовём Иванушку.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Достаёт из-за ширмы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перчаточную куклу Иванушку, говорит за него.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Здравствуй Царь-батюшка, здравствуйте, дети! Я не ослышался? Вы меня звали 7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Царь. Иванушка, помоги! Спаси мою дочь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Марьюшку от Змея Горыныча!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Я бы рад помочь,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да дороги не знаю к логову Горыныча.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А мы сейчас её нарисуем.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Задание» Алгоритм».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 показывает изображение дороги. Дети решают примеры и вписывают ответы.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 такими помощниками я не пропаду. До свидания, Царь-батюшка.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Отправился Иванушка в дорогу.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На его пути вырос волшебный лес,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Верхушки сосен до небес.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 этом лесу живёт Лесовик.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Вообще-то он добрый старик,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Но тех, кто его задания не выполняет,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Он в пеньки превращает!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Достаёт из-за ширмы перчаточную куклу Лесовика, говорит за него.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Здравствуй, дедушка!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Лесовик. Здравствуй, добрый молодец! Куда путь держишь?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Идём мы с ребятами Марьюшку из беды выручать.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Лесовик. Вы попали в волшебный лес. Обратно вы пройдёте беспрепятственно, но сейчас должны мои задания выполнить.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«Узнай и назови фигуры»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 лесу живёт чудо заяц. Посмотрите и скажите,  из каких геометрических фигур он состоит? (Дети называют фигуры)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«Поставь нужный знак».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Назовите то, что в моём лесу растёт, и поставьте знаки «больше»,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 xml:space="preserve">«меньше» или равно» между изображением растений и цифрой.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( Дети выполняют задание.)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«Сравни количество»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Кого больше в моём лесу: зайцев или медведей? ( Ответы детей.)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Лесовик. Молодцы! Справились с моими заданиями. Перед умом и сообразительностью даже деревья расступаются. На прощание потанцуйте с моими зверюшками.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Разминка.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исполняют танец «Медведь».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Отправимся с Иванушкой дальше. Скоро сказка сказывается, да не скоро дело делается.Вышел Иванушка к морю синему, а как море переплыть- не знает. Но мы ведь в с</w:t>
      </w:r>
      <w:bookmarkStart w:id="0" w:name="_GoBack"/>
      <w:bookmarkEnd w:id="0"/>
      <w:r w:rsidRPr="00B668D2">
        <w:rPr>
          <w:rFonts w:ascii="Times New Roman" w:hAnsi="Times New Roman" w:cs="Times New Roman"/>
          <w:sz w:val="32"/>
          <w:szCs w:val="32"/>
        </w:rPr>
        <w:t>казке, значит, может произойти чудо, только для этого нужно задания волшебные выполнить.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Работа с раздаточным материалом « Сосчитай и напиши цифру».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отвечают на вопросы воспитателя и вписывают в квадратики соответствующие цифры.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Сколько ног у осьминога?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Сколько золотых рыбок вы видите?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Сколько лучей у морской звезды?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 xml:space="preserve">Воспитатель. Молодцы! А вот ещё задание.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«Составь морскую задачу»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составляют задачи сначала по показанному воспитателем рисунку, а затем по предложенному примеру 6 – 2=.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И с этим вы справились. Слушайте дальше. В глубине моря Морской царь сокровища свои взвешивает. А чтобы правильно что-то взвесить, весы нужно…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уравновесить.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«Уравновесь весы».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рассматривают рисунок и вписывают в изображения гирь нужные цифры.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Теперь нам надо море переплыть. Давайте построим корабль.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Работа с раздаточным материалом «Собери корабль» («Танграм» 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собирают изображение корабля из геометрических фигур.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Вот мы и переплыли море. Сойдём на берег и поищем логово Горыныча. Будьте внимательны и осторожны.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 xml:space="preserve">Дети с воспитателем проходят через пещеру (тоннель ), прыгают по кочкам ( поролоновым подушкам ), идут по лесной дорожке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( массажным коврикам). Подходят к логову Змея Горыныча. Воспитатель достаёт перчаточную куклу Змея Горыныча, говорит за него.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 xml:space="preserve">Змей Горыныч. Зачем пожаловал, Иван? 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Здравствуй, Горыныч! Пришёл я за Марьюшкой. Отпусти её домой.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Змей Горыныч. Ты знаешь наш сказочный закон. Выполнишь мои задания –царевна уйдёт с тобой, нет- навеки у меня останется.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Иванушка. Ну, ребята, не подведите!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Работа с раздаточным материалом «Заполни магический квадрат».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Дети рассматривают таблицу, находят закономерность в изображении фигур и рисуют в пустой клетке нужную.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«Назови число»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Змей Горыныч обращается к каждому ребёнку.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Назови число, которое больше 3,но меньше 5; числа, которые больше 5, но меньше 8; числа, которые больше 1, но меньше 5.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И т. д.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Змей Горыныч. Ну что ж, я слово держу! Забирайте Марьюшку и прощайте!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Снова звучит музыка. Воспитатель убирает куклу Змея Горыныча,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Достаёт из логова перчаточную куклу царевну Марьюшку,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8D2">
        <w:rPr>
          <w:rFonts w:ascii="Times New Roman" w:hAnsi="Times New Roman" w:cs="Times New Roman"/>
          <w:sz w:val="32"/>
          <w:szCs w:val="32"/>
        </w:rPr>
        <w:t>говорит за неё.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Марьюшка. Спасибо, тебе, Иванушка, и вам ребята! Возвращаемся мы с Иванушкой домой на радость Царю –батюшке.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Воспитатель. (Убирает куклы). И нам, дети, пора возвращаться в детский сад.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( Закрывает сказочную дверь и вешает замок).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Понравилась вам сказка? Какие задания вам показались трудными? Задания, какого персонажа были самыми интересными?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  <w:r w:rsidRPr="00B668D2">
        <w:rPr>
          <w:rFonts w:ascii="Times New Roman" w:hAnsi="Times New Roman" w:cs="Times New Roman"/>
          <w:sz w:val="32"/>
          <w:szCs w:val="32"/>
        </w:rPr>
        <w:t>Как можно назвать нашу сказку? (Дети отвечают на вопросы и предлагают варианты названий.)</w:t>
      </w: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7D88" w:rsidRPr="00B668D2" w:rsidRDefault="00BE7D88" w:rsidP="00B668D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E7D88" w:rsidRPr="00B668D2" w:rsidSect="0005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54A"/>
    <w:rsid w:val="0003217A"/>
    <w:rsid w:val="00037C7E"/>
    <w:rsid w:val="000567BF"/>
    <w:rsid w:val="000F554A"/>
    <w:rsid w:val="0014206B"/>
    <w:rsid w:val="001C1B1A"/>
    <w:rsid w:val="001F5CD9"/>
    <w:rsid w:val="00287603"/>
    <w:rsid w:val="00312CC8"/>
    <w:rsid w:val="00363FF7"/>
    <w:rsid w:val="004006AF"/>
    <w:rsid w:val="00414FC7"/>
    <w:rsid w:val="00464B33"/>
    <w:rsid w:val="00471D8D"/>
    <w:rsid w:val="004C4244"/>
    <w:rsid w:val="00542537"/>
    <w:rsid w:val="005C4787"/>
    <w:rsid w:val="005D1393"/>
    <w:rsid w:val="007C7FC7"/>
    <w:rsid w:val="00812A9C"/>
    <w:rsid w:val="00913D7F"/>
    <w:rsid w:val="0093770E"/>
    <w:rsid w:val="00981B4C"/>
    <w:rsid w:val="00984A69"/>
    <w:rsid w:val="00992101"/>
    <w:rsid w:val="00994EDA"/>
    <w:rsid w:val="009F3804"/>
    <w:rsid w:val="00A76115"/>
    <w:rsid w:val="00A952C2"/>
    <w:rsid w:val="00AD7B37"/>
    <w:rsid w:val="00B24598"/>
    <w:rsid w:val="00B35BE4"/>
    <w:rsid w:val="00B668D2"/>
    <w:rsid w:val="00BA16B0"/>
    <w:rsid w:val="00BD233C"/>
    <w:rsid w:val="00BD2526"/>
    <w:rsid w:val="00BE7D88"/>
    <w:rsid w:val="00C00DDC"/>
    <w:rsid w:val="00C14E09"/>
    <w:rsid w:val="00C1547F"/>
    <w:rsid w:val="00C22A55"/>
    <w:rsid w:val="00C67990"/>
    <w:rsid w:val="00C73E93"/>
    <w:rsid w:val="00CB0C51"/>
    <w:rsid w:val="00CB5EEA"/>
    <w:rsid w:val="00CC63EC"/>
    <w:rsid w:val="00CE247B"/>
    <w:rsid w:val="00CF59FF"/>
    <w:rsid w:val="00D14045"/>
    <w:rsid w:val="00D23640"/>
    <w:rsid w:val="00D92C0B"/>
    <w:rsid w:val="00DE56E6"/>
    <w:rsid w:val="00E50AE9"/>
    <w:rsid w:val="00E66018"/>
    <w:rsid w:val="00E77CF5"/>
    <w:rsid w:val="00EA6D86"/>
    <w:rsid w:val="00F5268E"/>
    <w:rsid w:val="00F54A22"/>
    <w:rsid w:val="00FB1A58"/>
    <w:rsid w:val="00FD504C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7</Pages>
  <Words>996</Words>
  <Characters>5679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19</cp:revision>
  <dcterms:created xsi:type="dcterms:W3CDTF">2014-04-07T08:00:00Z</dcterms:created>
  <dcterms:modified xsi:type="dcterms:W3CDTF">2014-06-30T07:14:00Z</dcterms:modified>
</cp:coreProperties>
</file>