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D4" w:rsidRPr="00B34D18" w:rsidRDefault="00E428D4" w:rsidP="0006377C">
      <w:pPr>
        <w:spacing w:line="360" w:lineRule="auto"/>
        <w:ind w:right="-1"/>
        <w:jc w:val="center"/>
        <w:rPr>
          <w:rFonts w:ascii="Times New Roman" w:hAnsi="Times New Roman" w:cs="Times New Roman"/>
          <w:sz w:val="24"/>
          <w:szCs w:val="24"/>
        </w:rPr>
      </w:pPr>
      <w:r w:rsidRPr="00B34D18">
        <w:rPr>
          <w:rFonts w:ascii="Times New Roman" w:hAnsi="Times New Roman" w:cs="Times New Roman"/>
          <w:sz w:val="24"/>
          <w:szCs w:val="24"/>
        </w:rPr>
        <w:t>Муниципальное дошкольное образовательное учреждение</w:t>
      </w:r>
    </w:p>
    <w:p w:rsidR="00E428D4" w:rsidRPr="00B34D18" w:rsidRDefault="00E428D4" w:rsidP="006C6ED8">
      <w:pPr>
        <w:spacing w:line="360" w:lineRule="auto"/>
        <w:ind w:right="-1"/>
        <w:jc w:val="center"/>
        <w:rPr>
          <w:rFonts w:ascii="Times New Roman" w:hAnsi="Times New Roman" w:cs="Times New Roman"/>
          <w:sz w:val="24"/>
          <w:szCs w:val="24"/>
        </w:rPr>
      </w:pPr>
      <w:r w:rsidRPr="00B34D18">
        <w:rPr>
          <w:rFonts w:ascii="Times New Roman" w:hAnsi="Times New Roman" w:cs="Times New Roman"/>
          <w:sz w:val="24"/>
          <w:szCs w:val="24"/>
        </w:rPr>
        <w:t>Центр развития ребёнка детский сад №53</w:t>
      </w: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6C6ED8">
      <w:pPr>
        <w:spacing w:line="360" w:lineRule="auto"/>
        <w:ind w:right="-1"/>
        <w:jc w:val="center"/>
        <w:rPr>
          <w:rFonts w:ascii="Times New Roman" w:hAnsi="Times New Roman" w:cs="Times New Roman"/>
          <w:sz w:val="32"/>
          <w:szCs w:val="32"/>
        </w:rPr>
      </w:pPr>
    </w:p>
    <w:p w:rsidR="00E428D4" w:rsidRPr="00B34D18" w:rsidRDefault="00E428D4" w:rsidP="006C6ED8">
      <w:pPr>
        <w:spacing w:line="360" w:lineRule="auto"/>
        <w:ind w:right="-1"/>
        <w:jc w:val="center"/>
        <w:rPr>
          <w:rFonts w:ascii="Times New Roman" w:hAnsi="Times New Roman" w:cs="Times New Roman"/>
          <w:sz w:val="32"/>
          <w:szCs w:val="32"/>
        </w:rPr>
      </w:pPr>
    </w:p>
    <w:p w:rsidR="00E428D4" w:rsidRPr="00B34D18" w:rsidRDefault="00E428D4" w:rsidP="006C6ED8">
      <w:pPr>
        <w:spacing w:line="360" w:lineRule="auto"/>
        <w:ind w:right="-1"/>
        <w:jc w:val="center"/>
        <w:rPr>
          <w:rFonts w:ascii="Times New Roman" w:hAnsi="Times New Roman" w:cs="Times New Roman"/>
          <w:sz w:val="32"/>
          <w:szCs w:val="32"/>
        </w:rPr>
      </w:pPr>
      <w:r w:rsidRPr="00B34D18">
        <w:rPr>
          <w:rFonts w:ascii="Times New Roman" w:hAnsi="Times New Roman" w:cs="Times New Roman"/>
          <w:sz w:val="32"/>
          <w:szCs w:val="32"/>
        </w:rPr>
        <w:t xml:space="preserve">Тема: Экологическое воспитание детей </w:t>
      </w:r>
    </w:p>
    <w:p w:rsidR="00E428D4" w:rsidRPr="00B34D18" w:rsidRDefault="00E428D4" w:rsidP="006C6ED8">
      <w:pPr>
        <w:spacing w:line="360" w:lineRule="auto"/>
        <w:ind w:right="-1"/>
        <w:jc w:val="center"/>
        <w:rPr>
          <w:rFonts w:ascii="Times New Roman" w:hAnsi="Times New Roman" w:cs="Times New Roman"/>
          <w:i/>
          <w:iCs/>
          <w:sz w:val="32"/>
          <w:szCs w:val="32"/>
        </w:rPr>
      </w:pPr>
      <w:r w:rsidRPr="00B34D18">
        <w:rPr>
          <w:rFonts w:ascii="Times New Roman" w:hAnsi="Times New Roman" w:cs="Times New Roman"/>
          <w:sz w:val="32"/>
          <w:szCs w:val="32"/>
        </w:rPr>
        <w:t>дошкольного возраста.</w:t>
      </w: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6C6ED8">
      <w:pPr>
        <w:spacing w:line="240" w:lineRule="auto"/>
        <w:ind w:right="-1"/>
        <w:jc w:val="center"/>
        <w:rPr>
          <w:rFonts w:ascii="Times New Roman" w:hAnsi="Times New Roman" w:cs="Times New Roman"/>
          <w:sz w:val="24"/>
          <w:szCs w:val="24"/>
        </w:rPr>
      </w:pPr>
      <w:r w:rsidRPr="00B34D18">
        <w:rPr>
          <w:rFonts w:ascii="Times New Roman" w:hAnsi="Times New Roman" w:cs="Times New Roman"/>
          <w:sz w:val="24"/>
          <w:szCs w:val="24"/>
        </w:rPr>
        <w:t xml:space="preserve">                                                                                Выполнила:</w:t>
      </w:r>
    </w:p>
    <w:p w:rsidR="00E428D4" w:rsidRPr="00B34D18" w:rsidRDefault="00E428D4" w:rsidP="006C6ED8">
      <w:pPr>
        <w:spacing w:line="240" w:lineRule="auto"/>
        <w:ind w:right="-1"/>
        <w:jc w:val="center"/>
        <w:rPr>
          <w:rFonts w:ascii="Times New Roman" w:hAnsi="Times New Roman" w:cs="Times New Roman"/>
          <w:sz w:val="24"/>
          <w:szCs w:val="24"/>
        </w:rPr>
      </w:pPr>
      <w:r w:rsidRPr="00B34D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D18">
        <w:rPr>
          <w:rFonts w:ascii="Times New Roman" w:hAnsi="Times New Roman" w:cs="Times New Roman"/>
          <w:sz w:val="24"/>
          <w:szCs w:val="24"/>
        </w:rPr>
        <w:t xml:space="preserve">воспитатель Кузнецова Н.С.      </w:t>
      </w:r>
    </w:p>
    <w:p w:rsidR="00E428D4" w:rsidRPr="00B34D18" w:rsidRDefault="00E428D4" w:rsidP="006C6ED8">
      <w:pPr>
        <w:spacing w:line="360" w:lineRule="auto"/>
        <w:ind w:right="-1"/>
        <w:jc w:val="right"/>
        <w:rPr>
          <w:rFonts w:ascii="Times New Roman" w:hAnsi="Times New Roman" w:cs="Times New Roman"/>
          <w:sz w:val="32"/>
          <w:szCs w:val="32"/>
        </w:rPr>
      </w:pPr>
    </w:p>
    <w:p w:rsidR="00E428D4" w:rsidRPr="00B34D18" w:rsidRDefault="00E428D4" w:rsidP="006C6ED8">
      <w:pPr>
        <w:spacing w:line="360" w:lineRule="auto"/>
        <w:ind w:right="-1"/>
        <w:jc w:val="right"/>
        <w:rPr>
          <w:rFonts w:ascii="Times New Roman" w:hAnsi="Times New Roman" w:cs="Times New Roman"/>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6C6ED8">
      <w:pPr>
        <w:spacing w:line="360" w:lineRule="auto"/>
        <w:ind w:right="-1"/>
        <w:jc w:val="center"/>
        <w:rPr>
          <w:rFonts w:ascii="Times New Roman" w:hAnsi="Times New Roman" w:cs="Times New Roman"/>
          <w:sz w:val="24"/>
          <w:szCs w:val="24"/>
        </w:rPr>
      </w:pPr>
      <w:r w:rsidRPr="00B34D18">
        <w:rPr>
          <w:rFonts w:ascii="Times New Roman" w:hAnsi="Times New Roman" w:cs="Times New Roman"/>
          <w:sz w:val="24"/>
          <w:szCs w:val="24"/>
        </w:rPr>
        <w:t>Копейский городской округ</w:t>
      </w:r>
    </w:p>
    <w:p w:rsidR="00E428D4" w:rsidRPr="00B34D18" w:rsidRDefault="00E428D4" w:rsidP="006C6ED8">
      <w:pPr>
        <w:spacing w:line="360" w:lineRule="auto"/>
        <w:ind w:right="-1"/>
        <w:jc w:val="center"/>
        <w:rPr>
          <w:rFonts w:ascii="Times New Roman" w:hAnsi="Times New Roman" w:cs="Times New Roman"/>
          <w:sz w:val="24"/>
          <w:szCs w:val="24"/>
        </w:rPr>
      </w:pPr>
      <w:r w:rsidRPr="00B34D18">
        <w:rPr>
          <w:rFonts w:ascii="Times New Roman" w:hAnsi="Times New Roman" w:cs="Times New Roman"/>
          <w:sz w:val="24"/>
          <w:szCs w:val="24"/>
        </w:rPr>
        <w:t>2012 г.</w:t>
      </w:r>
    </w:p>
    <w:p w:rsidR="00E428D4" w:rsidRPr="00B34D18" w:rsidRDefault="00E428D4" w:rsidP="006C6ED8">
      <w:pPr>
        <w:spacing w:line="360" w:lineRule="auto"/>
        <w:ind w:right="-1"/>
        <w:jc w:val="center"/>
        <w:rPr>
          <w:rFonts w:ascii="Times New Roman" w:hAnsi="Times New Roman" w:cs="Times New Roman"/>
          <w:sz w:val="24"/>
          <w:szCs w:val="24"/>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B14D0B">
      <w:pPr>
        <w:spacing w:line="360" w:lineRule="auto"/>
        <w:ind w:right="-1"/>
        <w:jc w:val="center"/>
        <w:rPr>
          <w:rFonts w:ascii="Times New Roman" w:hAnsi="Times New Roman" w:cs="Times New Roman"/>
          <w:b/>
          <w:bCs/>
          <w:sz w:val="32"/>
          <w:szCs w:val="32"/>
        </w:rPr>
      </w:pPr>
      <w:r w:rsidRPr="00B34D18">
        <w:rPr>
          <w:rFonts w:ascii="Times New Roman" w:hAnsi="Times New Roman" w:cs="Times New Roman"/>
          <w:b/>
          <w:bCs/>
          <w:sz w:val="32"/>
          <w:szCs w:val="32"/>
        </w:rPr>
        <w:t>Содержание.</w:t>
      </w:r>
    </w:p>
    <w:p w:rsidR="00E428D4" w:rsidRPr="00B34D18" w:rsidRDefault="00E428D4" w:rsidP="005066BF">
      <w:pPr>
        <w:pStyle w:val="ListParagraph"/>
        <w:numPr>
          <w:ilvl w:val="0"/>
          <w:numId w:val="7"/>
        </w:numPr>
        <w:spacing w:line="360" w:lineRule="auto"/>
        <w:ind w:right="-1"/>
        <w:rPr>
          <w:rFonts w:ascii="Times New Roman" w:hAnsi="Times New Roman" w:cs="Times New Roman"/>
          <w:b/>
          <w:bCs/>
          <w:sz w:val="32"/>
          <w:szCs w:val="32"/>
        </w:rPr>
      </w:pPr>
      <w:r w:rsidRPr="00B34D18">
        <w:rPr>
          <w:rFonts w:ascii="Times New Roman" w:hAnsi="Times New Roman" w:cs="Times New Roman"/>
          <w:sz w:val="32"/>
          <w:szCs w:val="32"/>
        </w:rPr>
        <w:t>Введение.</w:t>
      </w:r>
    </w:p>
    <w:p w:rsidR="00E428D4" w:rsidRPr="00B34D18" w:rsidRDefault="00E428D4" w:rsidP="005066BF">
      <w:pPr>
        <w:pStyle w:val="ListParagraph"/>
        <w:numPr>
          <w:ilvl w:val="0"/>
          <w:numId w:val="7"/>
        </w:numPr>
        <w:spacing w:line="360" w:lineRule="auto"/>
        <w:ind w:right="-1"/>
        <w:rPr>
          <w:rFonts w:ascii="Times New Roman" w:hAnsi="Times New Roman" w:cs="Times New Roman"/>
          <w:b/>
          <w:bCs/>
          <w:sz w:val="32"/>
          <w:szCs w:val="32"/>
        </w:rPr>
      </w:pPr>
      <w:r w:rsidRPr="00B34D18">
        <w:rPr>
          <w:rFonts w:ascii="Times New Roman" w:hAnsi="Times New Roman" w:cs="Times New Roman"/>
          <w:sz w:val="32"/>
          <w:szCs w:val="32"/>
        </w:rPr>
        <w:t>Экологическое воспитание дошкольников.</w:t>
      </w:r>
    </w:p>
    <w:p w:rsidR="00E428D4" w:rsidRPr="00B34D18" w:rsidRDefault="00E428D4" w:rsidP="005066BF">
      <w:pPr>
        <w:pStyle w:val="ListParagraph"/>
        <w:numPr>
          <w:ilvl w:val="0"/>
          <w:numId w:val="7"/>
        </w:numPr>
        <w:spacing w:line="360" w:lineRule="auto"/>
        <w:ind w:right="-1"/>
        <w:rPr>
          <w:rFonts w:ascii="Times New Roman" w:hAnsi="Times New Roman" w:cs="Times New Roman"/>
          <w:b/>
          <w:bCs/>
          <w:sz w:val="32"/>
          <w:szCs w:val="32"/>
        </w:rPr>
      </w:pPr>
      <w:r w:rsidRPr="00B34D18">
        <w:rPr>
          <w:rFonts w:ascii="Times New Roman" w:hAnsi="Times New Roman" w:cs="Times New Roman"/>
          <w:sz w:val="32"/>
          <w:szCs w:val="32"/>
        </w:rPr>
        <w:t>Методы и приёмы экологического воспитания дошкольников.</w:t>
      </w:r>
    </w:p>
    <w:p w:rsidR="00E428D4" w:rsidRPr="00B34D18" w:rsidRDefault="00E428D4" w:rsidP="005066BF">
      <w:pPr>
        <w:pStyle w:val="ListParagraph"/>
        <w:numPr>
          <w:ilvl w:val="0"/>
          <w:numId w:val="7"/>
        </w:numPr>
        <w:spacing w:line="360" w:lineRule="auto"/>
        <w:ind w:right="-1"/>
        <w:rPr>
          <w:rFonts w:ascii="Times New Roman" w:hAnsi="Times New Roman" w:cs="Times New Roman"/>
          <w:b/>
          <w:bCs/>
          <w:sz w:val="32"/>
          <w:szCs w:val="32"/>
        </w:rPr>
      </w:pPr>
      <w:r w:rsidRPr="00B34D18">
        <w:rPr>
          <w:rFonts w:ascii="Times New Roman" w:hAnsi="Times New Roman" w:cs="Times New Roman"/>
          <w:sz w:val="32"/>
          <w:szCs w:val="32"/>
        </w:rPr>
        <w:t>Экологический проект «В кладовой природы».</w:t>
      </w:r>
    </w:p>
    <w:p w:rsidR="00E428D4" w:rsidRPr="00B34D18" w:rsidRDefault="00E428D4" w:rsidP="005066BF">
      <w:pPr>
        <w:pStyle w:val="ListParagraph"/>
        <w:numPr>
          <w:ilvl w:val="0"/>
          <w:numId w:val="7"/>
        </w:numPr>
        <w:spacing w:line="360" w:lineRule="auto"/>
        <w:ind w:right="-1"/>
        <w:rPr>
          <w:rFonts w:ascii="Times New Roman" w:hAnsi="Times New Roman" w:cs="Times New Roman"/>
          <w:b/>
          <w:bCs/>
          <w:sz w:val="32"/>
          <w:szCs w:val="32"/>
        </w:rPr>
      </w:pPr>
      <w:r w:rsidRPr="00B34D18">
        <w:rPr>
          <w:rFonts w:ascii="Times New Roman" w:hAnsi="Times New Roman" w:cs="Times New Roman"/>
          <w:sz w:val="32"/>
          <w:szCs w:val="32"/>
        </w:rPr>
        <w:t>Итоги работы.</w:t>
      </w:r>
    </w:p>
    <w:p w:rsidR="00E428D4" w:rsidRPr="00B34D18" w:rsidRDefault="00E428D4" w:rsidP="005066BF">
      <w:pPr>
        <w:pStyle w:val="ListParagraph"/>
        <w:numPr>
          <w:ilvl w:val="0"/>
          <w:numId w:val="7"/>
        </w:numPr>
        <w:spacing w:line="360" w:lineRule="auto"/>
        <w:ind w:right="-1"/>
        <w:rPr>
          <w:rFonts w:ascii="Times New Roman" w:hAnsi="Times New Roman" w:cs="Times New Roman"/>
          <w:b/>
          <w:bCs/>
          <w:sz w:val="32"/>
          <w:szCs w:val="32"/>
        </w:rPr>
      </w:pPr>
      <w:r w:rsidRPr="00B34D18">
        <w:rPr>
          <w:rFonts w:ascii="Times New Roman" w:hAnsi="Times New Roman" w:cs="Times New Roman"/>
          <w:sz w:val="32"/>
          <w:szCs w:val="32"/>
        </w:rPr>
        <w:t xml:space="preserve"> Приложение.</w:t>
      </w: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Pr="00B34D18" w:rsidRDefault="00E428D4" w:rsidP="00E91D1E">
      <w:pPr>
        <w:spacing w:line="360" w:lineRule="auto"/>
        <w:ind w:right="-1"/>
        <w:jc w:val="both"/>
        <w:rPr>
          <w:rFonts w:ascii="Times New Roman" w:hAnsi="Times New Roman" w:cs="Times New Roman"/>
          <w:i/>
          <w:iCs/>
          <w:sz w:val="32"/>
          <w:szCs w:val="32"/>
        </w:rPr>
      </w:pPr>
    </w:p>
    <w:p w:rsidR="00E428D4" w:rsidRDefault="00E428D4" w:rsidP="00B34D18">
      <w:pPr>
        <w:spacing w:line="360" w:lineRule="auto"/>
        <w:ind w:right="-1"/>
        <w:jc w:val="right"/>
        <w:rPr>
          <w:rFonts w:ascii="Times New Roman" w:hAnsi="Times New Roman" w:cs="Times New Roman"/>
          <w:i/>
          <w:iCs/>
          <w:color w:val="0000FF"/>
          <w:sz w:val="32"/>
          <w:szCs w:val="32"/>
        </w:rPr>
      </w:pPr>
    </w:p>
    <w:p w:rsidR="00E428D4" w:rsidRDefault="00E428D4" w:rsidP="00B34D18">
      <w:pPr>
        <w:spacing w:line="360" w:lineRule="auto"/>
        <w:ind w:right="-1"/>
        <w:jc w:val="right"/>
        <w:rPr>
          <w:rFonts w:ascii="Times New Roman" w:hAnsi="Times New Roman" w:cs="Times New Roman"/>
          <w:i/>
          <w:iCs/>
          <w:color w:val="0000FF"/>
          <w:sz w:val="32"/>
          <w:szCs w:val="32"/>
        </w:rPr>
      </w:pPr>
    </w:p>
    <w:p w:rsidR="00E428D4" w:rsidRPr="00B34D18" w:rsidRDefault="00E428D4" w:rsidP="00B34D18">
      <w:pPr>
        <w:spacing w:line="360" w:lineRule="auto"/>
        <w:ind w:right="-1"/>
        <w:jc w:val="right"/>
        <w:rPr>
          <w:rFonts w:ascii="Times New Roman" w:hAnsi="Times New Roman" w:cs="Times New Roman"/>
          <w:i/>
          <w:iCs/>
          <w:color w:val="0000FF"/>
          <w:sz w:val="32"/>
          <w:szCs w:val="32"/>
        </w:rPr>
      </w:pPr>
      <w:r w:rsidRPr="00B34D18">
        <w:rPr>
          <w:rFonts w:ascii="Times New Roman" w:hAnsi="Times New Roman" w:cs="Times New Roman"/>
          <w:i/>
          <w:iCs/>
          <w:color w:val="0000FF"/>
          <w:sz w:val="32"/>
          <w:szCs w:val="32"/>
        </w:rPr>
        <w:t>«Человек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w:t>
      </w:r>
    </w:p>
    <w:p w:rsidR="00E428D4" w:rsidRPr="00B34D18" w:rsidRDefault="00E428D4" w:rsidP="00B34D18">
      <w:pPr>
        <w:tabs>
          <w:tab w:val="left" w:pos="6495"/>
        </w:tabs>
        <w:spacing w:line="360" w:lineRule="auto"/>
        <w:ind w:right="-1"/>
        <w:jc w:val="right"/>
        <w:rPr>
          <w:rFonts w:ascii="Times New Roman" w:hAnsi="Times New Roman" w:cs="Times New Roman"/>
          <w:i/>
          <w:iCs/>
          <w:color w:val="0000FF"/>
          <w:sz w:val="32"/>
          <w:szCs w:val="32"/>
        </w:rPr>
      </w:pPr>
      <w:r w:rsidRPr="00B34D18">
        <w:rPr>
          <w:rFonts w:ascii="Times New Roman" w:hAnsi="Times New Roman" w:cs="Times New Roman"/>
          <w:i/>
          <w:iCs/>
          <w:color w:val="0000FF"/>
          <w:sz w:val="32"/>
          <w:szCs w:val="32"/>
        </w:rPr>
        <w:t xml:space="preserve">                                                                   В. А. Сухомлинский.</w:t>
      </w:r>
    </w:p>
    <w:p w:rsidR="00E428D4" w:rsidRPr="00B34D18" w:rsidRDefault="00E428D4" w:rsidP="00E91D1E">
      <w:pPr>
        <w:spacing w:line="360" w:lineRule="auto"/>
        <w:ind w:right="-1049"/>
        <w:jc w:val="both"/>
        <w:rPr>
          <w:rFonts w:ascii="Times New Roman" w:hAnsi="Times New Roman" w:cs="Times New Roman"/>
          <w:sz w:val="27"/>
          <w:szCs w:val="27"/>
        </w:rPr>
      </w:pPr>
    </w:p>
    <w:p w:rsidR="00E428D4" w:rsidRPr="00B34D18" w:rsidRDefault="00E428D4" w:rsidP="00A71D49">
      <w:pPr>
        <w:pStyle w:val="ListParagraph"/>
        <w:numPr>
          <w:ilvl w:val="0"/>
          <w:numId w:val="6"/>
        </w:numPr>
        <w:spacing w:after="0" w:line="360" w:lineRule="auto"/>
        <w:jc w:val="both"/>
        <w:rPr>
          <w:rFonts w:ascii="Times New Roman" w:hAnsi="Times New Roman" w:cs="Times New Roman"/>
          <w:b/>
          <w:bCs/>
          <w:sz w:val="28"/>
          <w:szCs w:val="28"/>
        </w:rPr>
      </w:pPr>
      <w:r w:rsidRPr="00B34D18">
        <w:rPr>
          <w:rFonts w:ascii="Times New Roman" w:hAnsi="Times New Roman" w:cs="Times New Roman"/>
          <w:b/>
          <w:bCs/>
          <w:sz w:val="28"/>
          <w:szCs w:val="28"/>
        </w:rPr>
        <w:t>Введение.</w:t>
      </w:r>
    </w:p>
    <w:p w:rsidR="00E428D4" w:rsidRPr="00B34D18" w:rsidRDefault="00E428D4" w:rsidP="00A71D49">
      <w:pPr>
        <w:pStyle w:val="ListParagraph"/>
        <w:spacing w:after="0" w:line="360" w:lineRule="auto"/>
        <w:jc w:val="both"/>
        <w:rPr>
          <w:rFonts w:ascii="Times New Roman" w:hAnsi="Times New Roman" w:cs="Times New Roman"/>
          <w:sz w:val="28"/>
          <w:szCs w:val="28"/>
        </w:rPr>
      </w:pPr>
    </w:p>
    <w:p w:rsidR="00E428D4" w:rsidRPr="00B34D18" w:rsidRDefault="00E428D4" w:rsidP="00B55E14">
      <w:p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 xml:space="preserve"> Экологическое состояние нашей планеты и тенденция его ухудшения требует от ныне  живущих людей понимания сложившейся ситуации и сознательного к ней отношения. Экологические проблемы присущи всем материкам и государствам. Есть они и в России – свои в каждом регионе.</w:t>
      </w:r>
    </w:p>
    <w:p w:rsidR="00E428D4" w:rsidRPr="00B34D18" w:rsidRDefault="00E428D4" w:rsidP="00B55E14">
      <w:p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Не понаслышке знают россияне о прогрессирующем ухудшении здоровья взрослых и детей. В результате загрязнения почвы, воды и воздуха люди питаются недоброкачественными продуктами, пьют плохую воду, дышат воздухом с большой примесью выхлопных газов.</w:t>
      </w:r>
    </w:p>
    <w:p w:rsidR="00E428D4" w:rsidRPr="00B34D18" w:rsidRDefault="00E428D4" w:rsidP="00B55E14">
      <w:p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Экологические проблемы и необходимость их преодоления породили новое направление в образовании – экологическое. Каждому из нас важно понимать, как человек связан с природой и как зависит от неё, какие в природе существуют закономерности и почему человечество не имеет право их игнорировать.</w:t>
      </w:r>
    </w:p>
    <w:p w:rsidR="00E428D4" w:rsidRPr="00B34D18" w:rsidRDefault="00E428D4" w:rsidP="00287770">
      <w:pPr>
        <w:pStyle w:val="NormalWeb"/>
        <w:spacing w:before="0" w:beforeAutospacing="0" w:after="0" w:afterAutospacing="0" w:line="360" w:lineRule="auto"/>
        <w:ind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 xml:space="preserve">Как особое направление науки экология возникла в XIX столетии. В то время она была лишь частью зоологии и рассматривала взаимоотношения животных, сообществ между собой и с окружающей средой. Само слово «экология» было введено немецким натуралистом Эрнстом Геккелем. Она определялась как </w:t>
      </w:r>
      <w:r w:rsidRPr="00B34D18">
        <w:rPr>
          <w:rFonts w:ascii="Times New Roman" w:hAnsi="Times New Roman" w:cs="Times New Roman"/>
          <w:color w:val="000000"/>
          <w:sz w:val="28"/>
          <w:szCs w:val="28"/>
          <w:u w:val="single"/>
        </w:rPr>
        <w:t>наука о взаимоотношениях живых организмов с окружающей средой и друг с другом.</w:t>
      </w:r>
      <w:r w:rsidRPr="00B34D18">
        <w:rPr>
          <w:rFonts w:ascii="Times New Roman" w:hAnsi="Times New Roman" w:cs="Times New Roman"/>
          <w:color w:val="000000"/>
          <w:sz w:val="28"/>
          <w:szCs w:val="28"/>
        </w:rPr>
        <w:t xml:space="preserve"> В переводе с греческого языка «экология» – это наука о доме, жилище («ойкос» – дом, «логос» – наука). Сейчас это направление называется биологической, или классической, экологией. Конечно, экология – наука непростая. Но, чтобы ее понять и осмысленно работать в области экологического образования, для начала нужно запомнить четыре закона, сформулированных в популярной форме американским ученым Барри Коммонером:</w:t>
      </w:r>
    </w:p>
    <w:p w:rsidR="00E428D4" w:rsidRPr="00B34D18" w:rsidRDefault="00E428D4" w:rsidP="00287770">
      <w:pPr>
        <w:pStyle w:val="NormalWeb"/>
        <w:numPr>
          <w:ilvl w:val="0"/>
          <w:numId w:val="2"/>
        </w:numPr>
        <w:tabs>
          <w:tab w:val="clear" w:pos="1287"/>
          <w:tab w:val="num" w:pos="54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все связано со всем;</w:t>
      </w:r>
    </w:p>
    <w:p w:rsidR="00E428D4" w:rsidRPr="00B34D18" w:rsidRDefault="00E428D4" w:rsidP="00287770">
      <w:pPr>
        <w:pStyle w:val="NormalWeb"/>
        <w:numPr>
          <w:ilvl w:val="0"/>
          <w:numId w:val="2"/>
        </w:numPr>
        <w:tabs>
          <w:tab w:val="clear" w:pos="1287"/>
          <w:tab w:val="num" w:pos="54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все</w:t>
      </w:r>
      <w:r w:rsidRPr="00B34D18">
        <w:rPr>
          <w:rFonts w:ascii="Times New Roman" w:hAnsi="Times New Roman" w:cs="Times New Roman"/>
          <w:color w:val="000000"/>
          <w:sz w:val="28"/>
          <w:szCs w:val="28"/>
        </w:rPr>
        <w:tab/>
        <w:t>куда-нибудь</w:t>
      </w:r>
      <w:r w:rsidRPr="00B34D18">
        <w:rPr>
          <w:rFonts w:ascii="Times New Roman" w:hAnsi="Times New Roman" w:cs="Times New Roman"/>
          <w:color w:val="000000"/>
          <w:sz w:val="28"/>
          <w:szCs w:val="28"/>
        </w:rPr>
        <w:tab/>
        <w:t>девается;</w:t>
      </w:r>
    </w:p>
    <w:p w:rsidR="00E428D4" w:rsidRPr="00B34D18" w:rsidRDefault="00E428D4" w:rsidP="00287770">
      <w:pPr>
        <w:pStyle w:val="NormalWeb"/>
        <w:numPr>
          <w:ilvl w:val="0"/>
          <w:numId w:val="2"/>
        </w:numPr>
        <w:tabs>
          <w:tab w:val="clear" w:pos="1287"/>
          <w:tab w:val="num" w:pos="54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все что-нибудь, да стоит (ничто не дается даром);</w:t>
      </w:r>
    </w:p>
    <w:p w:rsidR="00E428D4" w:rsidRPr="00B34D18" w:rsidRDefault="00E428D4" w:rsidP="005D0BE4">
      <w:pPr>
        <w:pStyle w:val="NormalWeb"/>
        <w:numPr>
          <w:ilvl w:val="0"/>
          <w:numId w:val="2"/>
        </w:numPr>
        <w:tabs>
          <w:tab w:val="clear" w:pos="1287"/>
          <w:tab w:val="num" w:pos="54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природа знает лучше.</w:t>
      </w:r>
    </w:p>
    <w:p w:rsidR="00E428D4" w:rsidRPr="00B34D18" w:rsidRDefault="00E428D4" w:rsidP="005D0BE4">
      <w:pPr>
        <w:pStyle w:val="NormalWeb"/>
        <w:spacing w:before="0" w:beforeAutospacing="0" w:after="0" w:afterAutospacing="0" w:line="360" w:lineRule="auto"/>
        <w:jc w:val="both"/>
        <w:rPr>
          <w:rFonts w:ascii="Times New Roman" w:hAnsi="Times New Roman" w:cs="Times New Roman"/>
          <w:color w:val="000000"/>
          <w:sz w:val="28"/>
          <w:szCs w:val="28"/>
        </w:rPr>
      </w:pPr>
      <w:r w:rsidRPr="00B34D18">
        <w:rPr>
          <w:rFonts w:ascii="Times New Roman" w:hAnsi="Times New Roman" w:cs="Times New Roman"/>
          <w:sz w:val="28"/>
          <w:szCs w:val="28"/>
        </w:rPr>
        <w:t>В дошкольном детстве ребёнок приобретает основы личностной культуры, её базис, соответствующий общечеловеческим духовным ценностям. В состав базиса личностной культуры включается ориентировка ребёнка в четырёх основных сферах действительности – природе, предметах, созданных руками человека, явлениях общественной жизни, и деятельности в себе самом. В дошкольном возрасте усвоение основ экологических знаний наиболее перспективно, так как именно в этом возрасте ребёнок воспринимает природу очень эмоционально, обращает внимание на такие особенности природы, которые взрослый человек и не заметит. Ребёнок способен удивляться тому, что его окружает, задаёт массу вопросов о растениях, животных. Он воспринимает животных как равных, сочувствует им, сопереживает вместе с ними. Именно эта возможность должна быть использована как можно полнее в целях экологического воспитания.</w:t>
      </w:r>
    </w:p>
    <w:p w:rsidR="00E428D4" w:rsidRPr="00B34D18" w:rsidRDefault="00E428D4" w:rsidP="005D0BE4">
      <w:pPr>
        <w:pStyle w:val="NormalWeb"/>
        <w:spacing w:before="0" w:beforeAutospacing="0" w:after="0" w:afterAutospacing="0" w:line="360" w:lineRule="auto"/>
        <w:jc w:val="both"/>
        <w:rPr>
          <w:rFonts w:ascii="Times New Roman" w:hAnsi="Times New Roman" w:cs="Times New Roman"/>
          <w:color w:val="000000"/>
          <w:sz w:val="28"/>
          <w:szCs w:val="28"/>
        </w:rPr>
      </w:pPr>
    </w:p>
    <w:p w:rsidR="00E428D4" w:rsidRPr="00B34D18" w:rsidRDefault="00E428D4" w:rsidP="00287770">
      <w:pPr>
        <w:pStyle w:val="NormalWeb"/>
        <w:spacing w:before="0" w:beforeAutospacing="0" w:after="0" w:afterAutospacing="0" w:line="360" w:lineRule="auto"/>
        <w:jc w:val="both"/>
        <w:rPr>
          <w:rFonts w:ascii="Times New Roman" w:hAnsi="Times New Roman" w:cs="Times New Roman"/>
          <w:color w:val="000000"/>
          <w:sz w:val="28"/>
          <w:szCs w:val="28"/>
        </w:rPr>
      </w:pPr>
    </w:p>
    <w:p w:rsidR="00E428D4" w:rsidRPr="00B34D18" w:rsidRDefault="00E428D4" w:rsidP="00A71D49">
      <w:pPr>
        <w:pStyle w:val="NormalWeb"/>
        <w:numPr>
          <w:ilvl w:val="0"/>
          <w:numId w:val="6"/>
        </w:numPr>
        <w:spacing w:before="0" w:beforeAutospacing="0" w:after="0" w:afterAutospacing="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Pr="00B34D18">
        <w:rPr>
          <w:rFonts w:ascii="Times New Roman" w:hAnsi="Times New Roman" w:cs="Times New Roman"/>
          <w:b/>
          <w:bCs/>
          <w:color w:val="000000"/>
          <w:sz w:val="28"/>
          <w:szCs w:val="28"/>
        </w:rPr>
        <w:t>Экологическое воспитание дошкольников.</w:t>
      </w:r>
    </w:p>
    <w:p w:rsidR="00E428D4" w:rsidRPr="00B34D18" w:rsidRDefault="00E428D4" w:rsidP="00ED2CF0">
      <w:pPr>
        <w:spacing w:line="360" w:lineRule="auto"/>
        <w:ind w:right="-1"/>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Авторы различных программ, пособий предлагают разнообразные формулировки целей и задач экологического воспитания дошкольников: «воспитание начал экологической культуры» (С.Н. Николаева), «формирование определенного уровня осознанного отношения, выраженного в поведении, отношении к природе, людям, себе, месту в жизни» (Н.А. Соломонова), воспитание ответственного отношения к природе (А.В. Королева), воспитание у ребенка потребности в сохранении и улучшении природы, развитие его творческого потенциала (Н.Е. Орлихина), «формирование у детей соответствующего этой проблеме сознания» (Г. Филиппова). Е.Ф. Терентьева предполагает, что «экологическое воспитание дошкольников можно рассматривать как процесс формирования осознанно-правильного отношения к окружающей природе». С.Н. Николаева считает, что формирование начал экологической культуры – «это становление осознанно-правильного отношения к природе во всем ее многообразии, к людям, охраняющим и созидающим ее на основе ее богатства материальные и духовные ценности».</w:t>
      </w:r>
    </w:p>
    <w:p w:rsidR="00E428D4" w:rsidRPr="00B34D18" w:rsidRDefault="00E428D4" w:rsidP="008A4AD1">
      <w:pPr>
        <w:spacing w:line="360" w:lineRule="auto"/>
        <w:ind w:right="-1"/>
        <w:jc w:val="both"/>
        <w:rPr>
          <w:rFonts w:ascii="Times New Roman" w:hAnsi="Times New Roman" w:cs="Times New Roman"/>
          <w:sz w:val="28"/>
          <w:szCs w:val="28"/>
        </w:rPr>
      </w:pPr>
      <w:r w:rsidRPr="00B34D18">
        <w:rPr>
          <w:rFonts w:ascii="Times New Roman" w:hAnsi="Times New Roman" w:cs="Times New Roman"/>
          <w:b/>
          <w:bCs/>
          <w:sz w:val="28"/>
          <w:szCs w:val="28"/>
        </w:rPr>
        <w:t xml:space="preserve">  </w:t>
      </w:r>
      <w:r w:rsidRPr="00B34D18">
        <w:rPr>
          <w:rFonts w:ascii="Times New Roman" w:hAnsi="Times New Roman" w:cs="Times New Roman"/>
          <w:b/>
          <w:bCs/>
          <w:i/>
          <w:iCs/>
          <w:sz w:val="28"/>
          <w:szCs w:val="28"/>
        </w:rPr>
        <w:t>Цель экологического воспитания</w:t>
      </w:r>
      <w:r w:rsidRPr="00B34D18">
        <w:rPr>
          <w:rFonts w:ascii="Times New Roman" w:hAnsi="Times New Roman" w:cs="Times New Roman"/>
          <w:sz w:val="28"/>
          <w:szCs w:val="28"/>
        </w:rPr>
        <w:t xml:space="preserve">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Уже в старшем возрасте дети без особых усилий усваивают комплекс экологических знаний, если знания преподносятся в доступной, увлекательной форме и если учитывается интерес ребёнка к природным явлениям. </w:t>
      </w:r>
    </w:p>
    <w:p w:rsidR="00E428D4" w:rsidRPr="00B34D18" w:rsidRDefault="00E428D4" w:rsidP="008A4AD1">
      <w:pPr>
        <w:pStyle w:val="NormalWeb"/>
        <w:spacing w:before="0" w:beforeAutospacing="0" w:after="0" w:afterAutospacing="0" w:line="360" w:lineRule="auto"/>
        <w:ind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Для достижения этой цели нужно решить ряд взаимосвязанных задач</w:t>
      </w:r>
      <w:r w:rsidRPr="00B34D18">
        <w:rPr>
          <w:rFonts w:ascii="Times New Roman" w:hAnsi="Times New Roman" w:cs="Times New Roman"/>
          <w:i/>
          <w:iCs/>
          <w:color w:val="000000"/>
          <w:sz w:val="28"/>
          <w:szCs w:val="28"/>
        </w:rPr>
        <w:t xml:space="preserve"> </w:t>
      </w:r>
      <w:r w:rsidRPr="00B34D18">
        <w:rPr>
          <w:rFonts w:ascii="Times New Roman" w:hAnsi="Times New Roman" w:cs="Times New Roman"/>
          <w:color w:val="000000"/>
          <w:sz w:val="28"/>
          <w:szCs w:val="28"/>
        </w:rPr>
        <w:t>в области обучения, воспитания и развития ребенка:</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осознанно-правильного отношения к природе);</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развитие познавательного интереса к миру природы;</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формирование первоначальных умений и навыков экологически грамотного и безопасного для природы и для самого ребенка поведения;</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воспитание гуманного, эмоционально-положительного, бережного, заботливого отношения к миру природы и окружающему миру в целом; развитие чувства эмпатии к объектам природы;</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формирование умений и навыков наблюдений за природными объектами и явлениями;</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формирование первоначальной системы ценностных ориентаций (восприятие себя как части природы, взаимосвязи человека и природы, самоценность и многообразие значений природы, ценность общения с природой);</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освоение элементарных норм поведения по отношению к природе, формирование навыков рационального природопользования в повседневной жизни;</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E428D4" w:rsidRPr="00B34D18" w:rsidRDefault="00E428D4" w:rsidP="008A4AD1">
      <w:pPr>
        <w:pStyle w:val="NormalWeb"/>
        <w:numPr>
          <w:ilvl w:val="0"/>
          <w:numId w:val="3"/>
        </w:numPr>
        <w:tabs>
          <w:tab w:val="clear" w:pos="1287"/>
          <w:tab w:val="num" w:pos="360"/>
        </w:tabs>
        <w:spacing w:before="0" w:beforeAutospacing="0" w:after="0" w:afterAutospacing="0" w:line="360" w:lineRule="auto"/>
        <w:ind w:left="0" w:firstLine="709"/>
        <w:jc w:val="both"/>
        <w:rPr>
          <w:rFonts w:ascii="Times New Roman" w:hAnsi="Times New Roman" w:cs="Times New Roman"/>
          <w:color w:val="000000"/>
          <w:sz w:val="28"/>
          <w:szCs w:val="28"/>
        </w:rPr>
      </w:pPr>
      <w:r w:rsidRPr="00B34D18">
        <w:rPr>
          <w:rFonts w:ascii="Times New Roman" w:hAnsi="Times New Roman" w:cs="Times New Roman"/>
          <w:color w:val="000000"/>
          <w:sz w:val="28"/>
          <w:szCs w:val="28"/>
        </w:rPr>
        <w:t>формирование элементарных умений предвидеть последствия некоторых своих действий по отношению к окружающей среде.</w:t>
      </w:r>
    </w:p>
    <w:p w:rsidR="00E428D4" w:rsidRPr="00B34D18" w:rsidRDefault="00E428D4" w:rsidP="008A4AD1">
      <w:pPr>
        <w:spacing w:line="360" w:lineRule="auto"/>
        <w:ind w:right="-1"/>
        <w:jc w:val="both"/>
        <w:rPr>
          <w:rFonts w:ascii="Times New Roman" w:hAnsi="Times New Roman" w:cs="Times New Roman"/>
          <w:sz w:val="28"/>
          <w:szCs w:val="28"/>
        </w:rPr>
      </w:pPr>
      <w:r w:rsidRPr="00B34D18">
        <w:rPr>
          <w:rFonts w:ascii="Times New Roman" w:hAnsi="Times New Roman" w:cs="Times New Roman"/>
          <w:sz w:val="28"/>
          <w:szCs w:val="28"/>
        </w:rPr>
        <w:t>Любое воспитание, будь то экологическое, эстетическое, нравственное должно быть воспитанием сердца, которое и рождает чувства, мысли и поступки. Об этом говорят все великие педагоги мира. Сердце есть источник человечности в человеке. «Годы детства – это, прежде всего воспитание сердца» – писал В. Сухомлинский. Экологическое воспитание  дошкольников без воспитания сердца невозможно. И срок для этого отпущен небольшой – семь лет, дальше это сделать будет крайне трудно.</w:t>
      </w:r>
    </w:p>
    <w:p w:rsidR="00E428D4" w:rsidRPr="00B34D18" w:rsidRDefault="00E428D4" w:rsidP="00B55E14">
      <w:pPr>
        <w:spacing w:line="360" w:lineRule="auto"/>
        <w:ind w:right="-1"/>
        <w:jc w:val="both"/>
        <w:rPr>
          <w:rFonts w:ascii="Times New Roman" w:hAnsi="Times New Roman" w:cs="Times New Roman"/>
          <w:sz w:val="28"/>
          <w:szCs w:val="28"/>
        </w:rPr>
      </w:pPr>
      <w:r w:rsidRPr="00B34D18">
        <w:rPr>
          <w:rFonts w:ascii="Times New Roman" w:hAnsi="Times New Roman" w:cs="Times New Roman"/>
          <w:i/>
          <w:iCs/>
          <w:sz w:val="28"/>
          <w:szCs w:val="28"/>
        </w:rPr>
        <w:t>Одна из задач экологического образования</w:t>
      </w:r>
      <w:r w:rsidRPr="00B34D18">
        <w:rPr>
          <w:rFonts w:ascii="Times New Roman" w:hAnsi="Times New Roman" w:cs="Times New Roman"/>
          <w:sz w:val="28"/>
          <w:szCs w:val="28"/>
        </w:rPr>
        <w:t xml:space="preserve"> – формирование у ребёнка представления о человеке не как о хозяине, покорителе природы, а как о части природы, зависящей от неё. Необходимо искоренять  потребительское отношение к природе. В настоящее время у большинства детей дошкольного возраста сформировано чёткое деление животных  на плохих и хороших, злых и добрых, вредных и полезных. Этому способствуют и многие художественные произведения, мультфильмы. Во многих из них хищники изображены злыми, нехорошими. Они хотят съесть «хороших» зайцев, поросят и т. д. Как правило, зайцы побеждают волков и остаются жить в лесу одни, без злых хищников. Многие дети убеждены в том, что хищный зверь – плохо, он не нужен в природе, и что самый прекрасный лес – это лес без волков. С точки зрения экологии, в природе нет плохих и хороших, вредных и полезных. Каждое  животное, растение выполняет свою работу, играет свою роль в природе. Нужны одинаково все – и волки, и зайцы. Лес без хищников не будет уравновешенной экосистемой и, в конце концов, начнёт деградировать. Следовательно, одна из важных задач экологического воспитания – выработка одинаково бережного отношения ко всем живым организмам, независимо от того, нравятся они нам или нет.</w:t>
      </w:r>
    </w:p>
    <w:p w:rsidR="00E428D4" w:rsidRPr="00B34D18" w:rsidRDefault="00E428D4" w:rsidP="008D19CA">
      <w:p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 xml:space="preserve">В предметное окружение ребёнка-дошкольника входят различные объекты природы, поэтому его ознакомление с растениями, животными, явлениями неживой природы – это естественный процесс познания окружающего мира и приобретения социального опыта. Этот процесс, проходящий под целенаправленным руководством взрослых, может иметь различную научную основу. </w:t>
      </w:r>
    </w:p>
    <w:p w:rsidR="00E428D4" w:rsidRPr="00B34D18" w:rsidRDefault="00E428D4" w:rsidP="008D19CA">
      <w:pPr>
        <w:spacing w:after="0" w:line="360" w:lineRule="auto"/>
        <w:jc w:val="both"/>
        <w:rPr>
          <w:rFonts w:ascii="Times New Roman" w:hAnsi="Times New Roman" w:cs="Times New Roman"/>
          <w:sz w:val="28"/>
          <w:szCs w:val="28"/>
        </w:rPr>
      </w:pPr>
      <w:r w:rsidRPr="00B34D18">
        <w:rPr>
          <w:rFonts w:ascii="Times New Roman" w:hAnsi="Times New Roman" w:cs="Times New Roman"/>
          <w:i/>
          <w:iCs/>
          <w:sz w:val="28"/>
          <w:szCs w:val="28"/>
        </w:rPr>
        <w:t>Экологическое мировоззрение</w:t>
      </w:r>
      <w:r w:rsidRPr="00B34D18">
        <w:rPr>
          <w:rFonts w:ascii="Times New Roman" w:hAnsi="Times New Roman" w:cs="Times New Roman"/>
          <w:sz w:val="28"/>
          <w:szCs w:val="28"/>
        </w:rPr>
        <w:t xml:space="preserve"> – это продукт образования; его становление происходит постепенно в течение многих лет жизни и учения человека. Начало же этого процесса попадает на период дошкольного детства, когда закладываются первые основы миропонимания и практического взаимодействия с предметно-природной средой.</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 xml:space="preserve">Экологическое воспитание дошкольников – это ознакомление детей с природой, в основу которого положен экологический подход, а педагогический процесс опирается на основополагающие идеи и понятия экологии. Взаимодействие человека с природой чрезвычайно актуальная проблема современности. В любое время года наблюдательный человек, проходя полем или лесом и изучая следы зверя, увидит, как интересно меняется окружающий мир. Болото становится ареной многих событий и происшествий, а заросшая излучина вмещает целый подводный мир. </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Реки, луга, леса с разнообразием растений и животных - наше богатство.  Его надо беречь.</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Известно, что к использованию естественных богатств следует подходить с особой осторожностью. Немного времени надо, чтобы срубить самое толстое дерево, а вырастить его надо много десятков лет. Ничего нет легче, поймать рыбу во время нереста: она теряет в это время всякую осмотрительность. Но одновременно гибнет и её многочисленное потомство. Разоришь птичье гнездо – и не прилетит в него на другое лето птицы, а без них начнут хиреть окрестные леса и рощи.</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Нужно воспитывать в детях заботу о родной природе и её богатствах. Возбуждать симпатии к растениям и животным, раскрывая их свойства, повадки, суть, - один из путей воспитания доброго отношения к ним. Ребёнок не только должен осознавать, что нельзя разрушать муравейники, убивать лягушек и разорять птичьи гнёзда, топтать и рвать цветы, но и испытывать любовь к муравью, лягушке, цветам и деревьям – ко всему, что его окружает.</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Дети сами нуждаются в доброте и ласке. И вместе с тем они способны бескорыстно и безмерно отдавать свою доброту всему живому. Только надо им помочь сохранить её на всю жизнь. Это и будет формирование основ экологической культуры у детей.</w:t>
      </w:r>
    </w:p>
    <w:p w:rsidR="00E428D4" w:rsidRPr="00B34D18" w:rsidRDefault="00E428D4" w:rsidP="008D19CA">
      <w:pPr>
        <w:spacing w:after="0" w:line="360" w:lineRule="auto"/>
        <w:jc w:val="both"/>
        <w:rPr>
          <w:rFonts w:ascii="Times New Roman" w:hAnsi="Times New Roman" w:cs="Times New Roman"/>
          <w:sz w:val="28"/>
          <w:szCs w:val="28"/>
        </w:rPr>
      </w:pPr>
    </w:p>
    <w:p w:rsidR="00E428D4" w:rsidRPr="00B34D18" w:rsidRDefault="00E428D4" w:rsidP="00A71D49">
      <w:pPr>
        <w:pStyle w:val="ListParagraph"/>
        <w:numPr>
          <w:ilvl w:val="0"/>
          <w:numId w:val="6"/>
        </w:numPr>
        <w:spacing w:after="0" w:line="360" w:lineRule="auto"/>
        <w:jc w:val="both"/>
        <w:rPr>
          <w:rFonts w:ascii="Times New Roman" w:hAnsi="Times New Roman" w:cs="Times New Roman"/>
          <w:b/>
          <w:bCs/>
          <w:sz w:val="28"/>
          <w:szCs w:val="28"/>
        </w:rPr>
      </w:pPr>
      <w:r w:rsidRPr="00B34D18">
        <w:rPr>
          <w:rFonts w:ascii="Times New Roman" w:hAnsi="Times New Roman" w:cs="Times New Roman"/>
          <w:b/>
          <w:bCs/>
          <w:sz w:val="28"/>
          <w:szCs w:val="28"/>
        </w:rPr>
        <w:t>Методы и приёмы экологического воспитания дошкольников.</w:t>
      </w:r>
    </w:p>
    <w:p w:rsidR="00E428D4" w:rsidRPr="00B34D18" w:rsidRDefault="00E428D4" w:rsidP="008D19CA">
      <w:p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 xml:space="preserve"> Среди разнообразных методов экологического воспитания дошкольников важное место следует отнести </w:t>
      </w:r>
      <w:r w:rsidRPr="00B34D18">
        <w:rPr>
          <w:rFonts w:ascii="Times New Roman" w:hAnsi="Times New Roman" w:cs="Times New Roman"/>
          <w:b/>
          <w:bCs/>
          <w:i/>
          <w:iCs/>
          <w:sz w:val="28"/>
          <w:szCs w:val="28"/>
        </w:rPr>
        <w:t>наблюдению.</w:t>
      </w:r>
      <w:r w:rsidRPr="00B34D18">
        <w:rPr>
          <w:rFonts w:ascii="Times New Roman" w:hAnsi="Times New Roman" w:cs="Times New Roman"/>
          <w:sz w:val="28"/>
          <w:szCs w:val="28"/>
        </w:rPr>
        <w:t xml:space="preserve"> Его сущность заключается в чувственном познании природных объектов, в познании их через различные формы восприятия – зрительное, слуховое, тактильное, обонятельное, и др.</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Видный отечественный психолог С. Л. Рубинштейн рассматривает наблюдения как результат осмысленного восприятия, в процессе которого происходит развитие мыслительной деятельности. С младшего возраста мы с детьми ведём постоянные наблюдения за изменениями в природе: за солнышком и дождиком, за кошкой и собакой, за воробьём и вороной, за каплями от дождя на стекле… . А в старшем возрасте наблюдаем, как меняется цвет неба в различную погоду, как разнообразны по своей форме облака, за животными, насекомыми, птицами, за явлениями неживой природы. Сравниваем деревья, кустарники ( время смены окраса листьев, появление почек…), птиц между собой ( внешний вид, повадки, зимующие, перелётные, пролётные…). Наблюдения, прогулки, экскурсии дают детям почву для размышлений. У них появилось множество «Почему?» и «Зачем?».</w:t>
      </w:r>
    </w:p>
    <w:p w:rsidR="00E428D4" w:rsidRPr="00B34D18" w:rsidRDefault="00E428D4" w:rsidP="008D19CA">
      <w:pPr>
        <w:spacing w:after="0" w:line="360" w:lineRule="auto"/>
        <w:jc w:val="both"/>
        <w:rPr>
          <w:rFonts w:ascii="Times New Roman" w:hAnsi="Times New Roman" w:cs="Times New Roman"/>
          <w:sz w:val="28"/>
          <w:szCs w:val="28"/>
        </w:rPr>
      </w:pPr>
    </w:p>
    <w:p w:rsidR="00E428D4" w:rsidRPr="00B34D18" w:rsidRDefault="00E428D4" w:rsidP="008D19CA">
      <w:p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Познание дошкольниками окружающего мира, явлений природы возможно не только посредством наблюдений -  большую помощь в этом может оказать</w:t>
      </w:r>
      <w:r w:rsidRPr="00B34D18">
        <w:rPr>
          <w:rFonts w:ascii="Times New Roman" w:hAnsi="Times New Roman" w:cs="Times New Roman"/>
          <w:b/>
          <w:bCs/>
          <w:sz w:val="28"/>
          <w:szCs w:val="28"/>
        </w:rPr>
        <w:t xml:space="preserve"> </w:t>
      </w:r>
      <w:r w:rsidRPr="00B34D18">
        <w:rPr>
          <w:rFonts w:ascii="Times New Roman" w:hAnsi="Times New Roman" w:cs="Times New Roman"/>
          <w:b/>
          <w:bCs/>
          <w:i/>
          <w:iCs/>
          <w:sz w:val="28"/>
          <w:szCs w:val="28"/>
        </w:rPr>
        <w:t>моделирующая деятельность.</w:t>
      </w:r>
      <w:r w:rsidRPr="00B34D18">
        <w:rPr>
          <w:rFonts w:ascii="Times New Roman" w:hAnsi="Times New Roman" w:cs="Times New Roman"/>
          <w:sz w:val="28"/>
          <w:szCs w:val="28"/>
        </w:rPr>
        <w:t xml:space="preserve"> Модель – это предметное, графическое или действенное изображение чего-либо. С дошкольниками можно создавать и использовать самые различные модели. Мы используем: </w:t>
      </w:r>
    </w:p>
    <w:p w:rsidR="00E428D4" w:rsidRPr="00B34D18" w:rsidRDefault="00E428D4" w:rsidP="008D19CA">
      <w:pPr>
        <w:pStyle w:val="ListParagraph"/>
        <w:numPr>
          <w:ilvl w:val="0"/>
          <w:numId w:val="1"/>
        </w:num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Календарь наблюдений за сезонными изменениями природы;</w:t>
      </w:r>
    </w:p>
    <w:p w:rsidR="00E428D4" w:rsidRPr="00B34D18" w:rsidRDefault="00E428D4" w:rsidP="00653E37">
      <w:pPr>
        <w:pStyle w:val="ListParagraph"/>
        <w:numPr>
          <w:ilvl w:val="0"/>
          <w:numId w:val="1"/>
        </w:num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Календари наблюдений за ростом и развитием растений;</w:t>
      </w:r>
    </w:p>
    <w:p w:rsidR="00E428D4" w:rsidRPr="00B34D18" w:rsidRDefault="00E428D4" w:rsidP="008D19CA">
      <w:pPr>
        <w:pStyle w:val="ListParagraph"/>
        <w:numPr>
          <w:ilvl w:val="0"/>
          <w:numId w:val="1"/>
        </w:numPr>
        <w:spacing w:after="0" w:line="360" w:lineRule="auto"/>
        <w:jc w:val="both"/>
        <w:rPr>
          <w:rFonts w:ascii="Times New Roman" w:hAnsi="Times New Roman" w:cs="Times New Roman"/>
          <w:sz w:val="28"/>
          <w:szCs w:val="28"/>
        </w:rPr>
      </w:pPr>
      <w:r w:rsidRPr="00B34D18">
        <w:rPr>
          <w:rFonts w:ascii="Times New Roman" w:hAnsi="Times New Roman" w:cs="Times New Roman"/>
          <w:sz w:val="28"/>
          <w:szCs w:val="28"/>
        </w:rPr>
        <w:t>Календарь наблюдений за птицами.</w:t>
      </w:r>
    </w:p>
    <w:p w:rsidR="00E428D4" w:rsidRPr="00B34D18" w:rsidRDefault="00E428D4" w:rsidP="00764A95">
      <w:pPr>
        <w:pStyle w:val="ListParagraph"/>
        <w:spacing w:line="360" w:lineRule="auto"/>
        <w:ind w:left="0"/>
        <w:rPr>
          <w:rFonts w:ascii="Times New Roman" w:hAnsi="Times New Roman" w:cs="Times New Roman"/>
          <w:sz w:val="28"/>
          <w:szCs w:val="28"/>
        </w:rPr>
      </w:pPr>
      <w:r w:rsidRPr="00B34D18">
        <w:rPr>
          <w:rFonts w:ascii="Times New Roman" w:hAnsi="Times New Roman" w:cs="Times New Roman"/>
          <w:sz w:val="28"/>
          <w:szCs w:val="28"/>
        </w:rPr>
        <w:t>Вместе с детьми мы создали макет водоёма, в котором у нас размещены обитатели морских глубин.</w:t>
      </w:r>
    </w:p>
    <w:p w:rsidR="00E428D4" w:rsidRPr="00B34D18" w:rsidRDefault="00E428D4" w:rsidP="00764A95">
      <w:pPr>
        <w:pStyle w:val="ListParagraph"/>
        <w:spacing w:line="360" w:lineRule="auto"/>
        <w:ind w:left="0"/>
        <w:rPr>
          <w:rFonts w:ascii="Times New Roman" w:hAnsi="Times New Roman" w:cs="Times New Roman"/>
          <w:sz w:val="28"/>
          <w:szCs w:val="28"/>
        </w:rPr>
      </w:pPr>
      <w:r w:rsidRPr="00B34D18">
        <w:rPr>
          <w:rFonts w:ascii="Times New Roman" w:hAnsi="Times New Roman" w:cs="Times New Roman"/>
          <w:sz w:val="28"/>
          <w:szCs w:val="28"/>
        </w:rPr>
        <w:t xml:space="preserve">       В жизни детей дошкольного возраста</w:t>
      </w:r>
      <w:r w:rsidRPr="00B34D18">
        <w:rPr>
          <w:rFonts w:ascii="Times New Roman" w:hAnsi="Times New Roman" w:cs="Times New Roman"/>
          <w:b/>
          <w:bCs/>
          <w:i/>
          <w:iCs/>
          <w:sz w:val="28"/>
          <w:szCs w:val="28"/>
        </w:rPr>
        <w:t xml:space="preserve"> игра </w:t>
      </w:r>
      <w:r w:rsidRPr="00B34D18">
        <w:rPr>
          <w:rFonts w:ascii="Times New Roman" w:hAnsi="Times New Roman" w:cs="Times New Roman"/>
          <w:sz w:val="28"/>
          <w:szCs w:val="28"/>
        </w:rPr>
        <w:t xml:space="preserve">является ведущей деятельностью. Она представляет собой эмоциональную деятельность: играющий ребёнок находится в хорошем расположении духа, он активен и доброжелателен. Игра как метод экологического воспитания – это игра, специально организованная воспитателем и привнесённая в процесс познания природы и взаимодействия с ней. В игре ребёнку предоставляется возможность решить множество проблем без утомления, перенапряжения, эмоциональных срывов. Всё происходит легко. Естественно, с удовольствием, а главное, в ситуации повышенного интереса и радостного возбуждения. Достаточно серьёзную проблему для детей дошкольного возраста представляет усвоение правил поведения в природе, а также таких нравственных норм, как ответственность, бескорыстная помощь, сострадание, и усваиваются эти нормы и правила лучше всего в игровой деятельности.  Дети охотно играют в такие </w:t>
      </w:r>
      <w:r w:rsidRPr="00B34D18">
        <w:rPr>
          <w:rFonts w:ascii="Times New Roman" w:hAnsi="Times New Roman" w:cs="Times New Roman"/>
          <w:b/>
          <w:bCs/>
          <w:sz w:val="28"/>
          <w:szCs w:val="28"/>
        </w:rPr>
        <w:t>дидактические игры</w:t>
      </w:r>
      <w:r w:rsidRPr="00B34D18">
        <w:rPr>
          <w:rFonts w:ascii="Times New Roman" w:hAnsi="Times New Roman" w:cs="Times New Roman"/>
          <w:sz w:val="28"/>
          <w:szCs w:val="28"/>
        </w:rPr>
        <w:t xml:space="preserve"> как «Как зовут тебя деревце»,  «Найди дерево по семечкам», «Что такое хорошо и что такое плохо», «Что за птицы», «Отгадай, что за растение», «Четвёртый лишний», «Волшебный экран», «Путешествие по глобусу», «Парочки» и другие. С удовольствием разучивают </w:t>
      </w:r>
      <w:r w:rsidRPr="00B34D18">
        <w:rPr>
          <w:rFonts w:ascii="Times New Roman" w:hAnsi="Times New Roman" w:cs="Times New Roman"/>
          <w:b/>
          <w:bCs/>
          <w:sz w:val="28"/>
          <w:szCs w:val="28"/>
        </w:rPr>
        <w:t>подвижные игры</w:t>
      </w:r>
      <w:r w:rsidRPr="00B34D18">
        <w:rPr>
          <w:rFonts w:ascii="Times New Roman" w:hAnsi="Times New Roman" w:cs="Times New Roman"/>
          <w:sz w:val="28"/>
          <w:szCs w:val="28"/>
        </w:rPr>
        <w:t xml:space="preserve"> «Совушка – сова», «Перелёт птиц», «Гуси – лебеди», «Море волнуется раз» и другие.</w:t>
      </w:r>
    </w:p>
    <w:p w:rsidR="00E428D4" w:rsidRPr="00B34D18" w:rsidRDefault="00E428D4" w:rsidP="00DF3B9E">
      <w:pPr>
        <w:spacing w:line="360" w:lineRule="auto"/>
        <w:rPr>
          <w:rFonts w:ascii="Times New Roman" w:hAnsi="Times New Roman" w:cs="Times New Roman"/>
          <w:sz w:val="28"/>
          <w:szCs w:val="28"/>
        </w:rPr>
      </w:pPr>
      <w:r w:rsidRPr="00B34D18">
        <w:rPr>
          <w:rFonts w:ascii="Times New Roman" w:hAnsi="Times New Roman" w:cs="Times New Roman"/>
          <w:b/>
          <w:bCs/>
          <w:i/>
          <w:iCs/>
          <w:sz w:val="28"/>
          <w:szCs w:val="28"/>
        </w:rPr>
        <w:t xml:space="preserve">    Экологические занятия</w:t>
      </w:r>
      <w:r w:rsidRPr="00B34D18">
        <w:rPr>
          <w:rFonts w:ascii="Times New Roman" w:hAnsi="Times New Roman" w:cs="Times New Roman"/>
          <w:i/>
          <w:iCs/>
          <w:sz w:val="28"/>
          <w:szCs w:val="28"/>
        </w:rPr>
        <w:t xml:space="preserve"> </w:t>
      </w:r>
      <w:r w:rsidRPr="00B34D18">
        <w:rPr>
          <w:rFonts w:ascii="Times New Roman" w:hAnsi="Times New Roman" w:cs="Times New Roman"/>
          <w:sz w:val="28"/>
          <w:szCs w:val="28"/>
        </w:rPr>
        <w:t xml:space="preserve">как одна из форм организации обучения детей имеют свою совершенно определённую и очень важную функцию. Разнообразная работа с дошкольниками в повседневной жизни позволяет им накопить конкретные представления о природе ближайшего окружения. Занятия как особая форма обучения способствуют тому, что чувственные представления дошкольников могут быть качественно преобразованы – расширены, углубленны, объединены, систематизированы. Много знаний о природе дети получают во время организованной образовательной деятельности. На занятиях дети устанавливают экологические связи, существующие в природе. Без этих знаний трудно предвидеть возможные последствия вмешательства в природные процессы. Современную экологию можно определить как науку о взаимосвязях живых систем различных уровней с окружающей средой, о взаимодействии человека и природы. Без раскрытия этих связей невозможно полноценное экологическое воспитание. На некоторых объектах природы я показываю, что без них природа не может обойтись: что будет, если не станет комаров. Основные экологические понятия ребёнок может усваивать посредством самых разнообразных форм. Занятия можно проводить с привлечением </w:t>
      </w:r>
      <w:r w:rsidRPr="00B34D18">
        <w:rPr>
          <w:rFonts w:ascii="Times New Roman" w:hAnsi="Times New Roman" w:cs="Times New Roman"/>
          <w:b/>
          <w:bCs/>
          <w:i/>
          <w:iCs/>
          <w:sz w:val="28"/>
          <w:szCs w:val="28"/>
        </w:rPr>
        <w:t>сказочных персонажей</w:t>
      </w:r>
      <w:r w:rsidRPr="00B34D18">
        <w:rPr>
          <w:rFonts w:ascii="Times New Roman" w:hAnsi="Times New Roman" w:cs="Times New Roman"/>
          <w:sz w:val="28"/>
          <w:szCs w:val="28"/>
        </w:rPr>
        <w:t xml:space="preserve">, но основываясь на научные данные. Например, занятия по теме «Лес» нам помог провести сказочный Лесовичок, по теме «Озеро»  – водяной и Русалка. </w:t>
      </w:r>
      <w:r w:rsidRPr="00B34D18">
        <w:rPr>
          <w:rFonts w:ascii="Times New Roman" w:hAnsi="Times New Roman" w:cs="Times New Roman"/>
        </w:rPr>
        <w:t xml:space="preserve"> </w:t>
      </w:r>
    </w:p>
    <w:p w:rsidR="00E428D4" w:rsidRPr="00B34D18" w:rsidRDefault="00E428D4" w:rsidP="00A71D49">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xml:space="preserve">Часто на занятиях используем </w:t>
      </w:r>
      <w:r w:rsidRPr="00B34D18">
        <w:rPr>
          <w:rFonts w:ascii="Times New Roman" w:hAnsi="Times New Roman" w:cs="Times New Roman"/>
          <w:b/>
          <w:bCs/>
          <w:i/>
          <w:iCs/>
          <w:sz w:val="28"/>
          <w:szCs w:val="28"/>
        </w:rPr>
        <w:t>художественную литературу</w:t>
      </w:r>
      <w:r w:rsidRPr="00B34D18">
        <w:rPr>
          <w:rFonts w:ascii="Times New Roman" w:hAnsi="Times New Roman" w:cs="Times New Roman"/>
          <w:sz w:val="28"/>
          <w:szCs w:val="28"/>
        </w:rPr>
        <w:t xml:space="preserve">. Художественная литература о природе глубоко воздействует на чувства детей. (Нужно использовать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провожу беседу, задаю вопросы. Видно в их глазах сочувствие, сопереживание либо радость, восторг. Очень приятно, когда дети задают вопросы, где проявляется у них забота и любовь о друзьях наших меньших: "А его кто-нибудь спасёт?", "А они не замёрзнут?", "А почему ему никто не помог?" В этих случаях важно донести до детей смысл произведения. Используем и стремление детей к </w:t>
      </w:r>
      <w:r w:rsidRPr="00B34D18">
        <w:rPr>
          <w:rFonts w:ascii="Times New Roman" w:hAnsi="Times New Roman" w:cs="Times New Roman"/>
          <w:b/>
          <w:bCs/>
          <w:i/>
          <w:iCs/>
          <w:sz w:val="28"/>
          <w:szCs w:val="28"/>
        </w:rPr>
        <w:t>фантазированию.</w:t>
      </w:r>
      <w:r w:rsidRPr="00B34D18">
        <w:rPr>
          <w:rFonts w:ascii="Times New Roman" w:hAnsi="Times New Roman" w:cs="Times New Roman"/>
          <w:sz w:val="28"/>
          <w:szCs w:val="28"/>
        </w:rPr>
        <w:t xml:space="preserve"> Умелая подача произведений детской литературы, разработка экологического содержания для традиционных игр, экскурсии, составлении сказок, рассказов, наблюдения в природе, и в жилых уголках, зимних садах, –  все эти формы позволяют познакомить детей со многими экологическими закономерностями. Для занятий используем </w:t>
      </w:r>
      <w:r w:rsidRPr="00B34D18">
        <w:rPr>
          <w:rFonts w:ascii="Times New Roman" w:hAnsi="Times New Roman" w:cs="Times New Roman"/>
          <w:b/>
          <w:bCs/>
          <w:i/>
          <w:iCs/>
          <w:sz w:val="28"/>
          <w:szCs w:val="28"/>
        </w:rPr>
        <w:t>наглядные пособия:</w:t>
      </w:r>
      <w:r w:rsidRPr="00B34D18">
        <w:rPr>
          <w:rFonts w:ascii="Times New Roman" w:hAnsi="Times New Roman" w:cs="Times New Roman"/>
          <w:sz w:val="28"/>
          <w:szCs w:val="28"/>
        </w:rPr>
        <w:t xml:space="preserve"> это картины о природе, альбомы, произведения живописи, коллекции камней, семян растений, гербарий, игровой материал. Нельзя собирать коллекции бабочек, жуков, так как это противоречит принципам экологического воспитания. Очень остро встал вопрос о загрязнении окружающей среды. Дети взволнованно обсуждают эту тему, осуждают тех, кто является виновником, замечают за окружающими их неправильное поведение.</w:t>
      </w:r>
    </w:p>
    <w:p w:rsidR="00E428D4" w:rsidRPr="00B34D18" w:rsidRDefault="00E428D4" w:rsidP="00A71D49">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b/>
          <w:bCs/>
          <w:i/>
          <w:iCs/>
          <w:sz w:val="28"/>
          <w:szCs w:val="28"/>
        </w:rPr>
        <w:t>Экологическое воспитание проводим в тесной связи с семьёй.</w:t>
      </w:r>
      <w:r w:rsidRPr="00B34D18">
        <w:rPr>
          <w:rFonts w:ascii="Times New Roman" w:hAnsi="Times New Roman" w:cs="Times New Roman"/>
          <w:b/>
          <w:bCs/>
          <w:sz w:val="28"/>
          <w:szCs w:val="28"/>
        </w:rPr>
        <w:t xml:space="preserve"> </w:t>
      </w:r>
      <w:r w:rsidRPr="00B34D18">
        <w:rPr>
          <w:rFonts w:ascii="Times New Roman" w:hAnsi="Times New Roman" w:cs="Times New Roman"/>
          <w:sz w:val="28"/>
          <w:szCs w:val="28"/>
        </w:rPr>
        <w:t>Родители  оказывают мне посильную помощь в экологическом воспитании своих детей (скачивают информацию и документальные фильмы о животных из интернета, иллюстрации, изготавливают с детьми кормушки для птиц, приносили семена цветов, помогали засаживать клумбы цветами…).</w:t>
      </w:r>
      <w:r w:rsidRPr="00B34D18">
        <w:rPr>
          <w:rFonts w:ascii="Times New Roman" w:hAnsi="Times New Roman" w:cs="Times New Roman"/>
          <w:i/>
          <w:iCs/>
          <w:sz w:val="28"/>
          <w:szCs w:val="28"/>
        </w:rPr>
        <w:t xml:space="preserve"> </w:t>
      </w:r>
      <w:r w:rsidRPr="00B34D18">
        <w:rPr>
          <w:rFonts w:ascii="Times New Roman" w:hAnsi="Times New Roman" w:cs="Times New Roman"/>
          <w:sz w:val="28"/>
          <w:szCs w:val="28"/>
        </w:rPr>
        <w:t>Уже на первом родительском собрании «Ребёнок и природа» мы, совместно с родителями, поставили следующие задачи:</w:t>
      </w:r>
    </w:p>
    <w:p w:rsidR="00E428D4" w:rsidRPr="00B34D18" w:rsidRDefault="00E428D4" w:rsidP="00A71D49">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1) приучать детей бережно относиться к цветам, деревьям, кустарникам и ко всему живому;</w:t>
      </w:r>
    </w:p>
    <w:p w:rsidR="00E428D4" w:rsidRPr="00B34D18" w:rsidRDefault="00E428D4" w:rsidP="00A71D49">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2) заботиться о птицах, животных;</w:t>
      </w:r>
    </w:p>
    <w:p w:rsidR="00E428D4" w:rsidRPr="00B34D18" w:rsidRDefault="00E428D4" w:rsidP="00A71D49">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3) учить детей видеть красоту окружающей природы.</w:t>
      </w:r>
    </w:p>
    <w:p w:rsidR="00E428D4" w:rsidRPr="00B34D18" w:rsidRDefault="00E428D4" w:rsidP="00A71D49">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xml:space="preserve"> Проведённое </w:t>
      </w:r>
      <w:r w:rsidRPr="00B34D18">
        <w:rPr>
          <w:rFonts w:ascii="Times New Roman" w:hAnsi="Times New Roman" w:cs="Times New Roman"/>
          <w:b/>
          <w:bCs/>
          <w:i/>
          <w:iCs/>
          <w:sz w:val="28"/>
          <w:szCs w:val="28"/>
        </w:rPr>
        <w:t>анкетирование</w:t>
      </w:r>
      <w:r w:rsidRPr="00B34D18">
        <w:rPr>
          <w:rFonts w:ascii="Times New Roman" w:hAnsi="Times New Roman" w:cs="Times New Roman"/>
          <w:sz w:val="28"/>
          <w:szCs w:val="28"/>
        </w:rPr>
        <w:t xml:space="preserve"> родителей на тему «Что такое экология и нужно ли её изучать» показало, что взрослых заботит вопрос экологической ситуации в мире. Ещё одна форма работы с семьёй – </w:t>
      </w:r>
      <w:r w:rsidRPr="00B34D18">
        <w:rPr>
          <w:rFonts w:ascii="Times New Roman" w:hAnsi="Times New Roman" w:cs="Times New Roman"/>
          <w:b/>
          <w:bCs/>
          <w:i/>
          <w:iCs/>
          <w:sz w:val="28"/>
          <w:szCs w:val="28"/>
        </w:rPr>
        <w:t>педагогические ширмы</w:t>
      </w:r>
      <w:r w:rsidRPr="00B34D18">
        <w:rPr>
          <w:rFonts w:ascii="Times New Roman" w:hAnsi="Times New Roman" w:cs="Times New Roman"/>
          <w:sz w:val="28"/>
          <w:szCs w:val="28"/>
        </w:rPr>
        <w:t xml:space="preserve">, в которых родителям даём чёткие, конкретные, практические советы по узкой теме. Через ширмы знакомим детей и родителей с народными приметами, но обязательно с заданием: почему так говорят?  Организовываем </w:t>
      </w:r>
      <w:r w:rsidRPr="00B34D18">
        <w:rPr>
          <w:rFonts w:ascii="Times New Roman" w:hAnsi="Times New Roman" w:cs="Times New Roman"/>
          <w:b/>
          <w:bCs/>
          <w:i/>
          <w:iCs/>
          <w:sz w:val="28"/>
          <w:szCs w:val="28"/>
        </w:rPr>
        <w:t>консультации,</w:t>
      </w:r>
      <w:r w:rsidRPr="00B34D18">
        <w:rPr>
          <w:rFonts w:ascii="Times New Roman" w:hAnsi="Times New Roman" w:cs="Times New Roman"/>
          <w:sz w:val="28"/>
          <w:szCs w:val="28"/>
        </w:rPr>
        <w:t xml:space="preserve"> на которых объясняю, что нужно рассказывать  и показывать детям, как собирать букеты из осенних листьев. Ежегодно весной в нашем детском саду проводится </w:t>
      </w:r>
      <w:r w:rsidRPr="00B34D18">
        <w:rPr>
          <w:rFonts w:ascii="Times New Roman" w:hAnsi="Times New Roman" w:cs="Times New Roman"/>
          <w:b/>
          <w:bCs/>
          <w:i/>
          <w:iCs/>
          <w:sz w:val="28"/>
          <w:szCs w:val="28"/>
        </w:rPr>
        <w:t>субботник,</w:t>
      </w:r>
      <w:r w:rsidRPr="00B34D18">
        <w:rPr>
          <w:rFonts w:ascii="Times New Roman" w:hAnsi="Times New Roman" w:cs="Times New Roman"/>
          <w:sz w:val="28"/>
          <w:szCs w:val="28"/>
        </w:rPr>
        <w:t xml:space="preserve"> на котором воспитатели и родители окапывают кустарники, обрезают ветки, сажают цветы, а дети помогают взрослым, собирают обрезанные ветки, прошлогодние опавшие листья. Родителям советую сходить с детьми в лес в разное время года (весной - рассмотреть первые весенние цветы и веточки, послушать пение птиц, летом – понаблюдать за бурной жизнью насекомых, осенью – полюбоваться красотой осенних деревьев, зимой – полюбоваться красотой зимнего пейзажа.)</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Помогают мне в работе статьи в журналах «Обруч», «Дошкольное воспитание», «Ребёнок в детском саду», книги С.Н.Николаевой.</w:t>
      </w:r>
    </w:p>
    <w:p w:rsidR="00E428D4" w:rsidRPr="00B34D18" w:rsidRDefault="00E428D4" w:rsidP="008D19CA">
      <w:pPr>
        <w:spacing w:line="360" w:lineRule="auto"/>
        <w:rPr>
          <w:rFonts w:ascii="Times New Roman" w:hAnsi="Times New Roman" w:cs="Times New Roman"/>
          <w:color w:val="000000"/>
          <w:sz w:val="28"/>
          <w:szCs w:val="28"/>
        </w:rPr>
      </w:pPr>
    </w:p>
    <w:p w:rsidR="00E428D4" w:rsidRPr="00B34D18" w:rsidRDefault="00E428D4" w:rsidP="008A4AD1">
      <w:pPr>
        <w:pStyle w:val="ListParagraph"/>
        <w:spacing w:line="360" w:lineRule="auto"/>
        <w:rPr>
          <w:rFonts w:ascii="Times New Roman" w:hAnsi="Times New Roman" w:cs="Times New Roman"/>
          <w:b/>
          <w:bCs/>
          <w:color w:val="000000"/>
          <w:sz w:val="28"/>
          <w:szCs w:val="28"/>
        </w:rPr>
      </w:pPr>
    </w:p>
    <w:p w:rsidR="00E428D4" w:rsidRPr="00B34D18" w:rsidRDefault="00E428D4" w:rsidP="008A4AD1">
      <w:pPr>
        <w:pStyle w:val="ListParagraph"/>
        <w:numPr>
          <w:ilvl w:val="0"/>
          <w:numId w:val="6"/>
        </w:numPr>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Pr="00B34D18">
        <w:rPr>
          <w:rFonts w:ascii="Times New Roman" w:hAnsi="Times New Roman" w:cs="Times New Roman"/>
          <w:b/>
          <w:bCs/>
          <w:color w:val="000000"/>
          <w:sz w:val="28"/>
          <w:szCs w:val="28"/>
        </w:rPr>
        <w:t>Экологический проект «В кладовой природы».</w:t>
      </w:r>
    </w:p>
    <w:p w:rsidR="00E428D4" w:rsidRPr="00B34D18" w:rsidRDefault="00E428D4" w:rsidP="00C84F55">
      <w:pPr>
        <w:spacing w:line="360" w:lineRule="auto"/>
        <w:rPr>
          <w:rFonts w:ascii="Times New Roman" w:hAnsi="Times New Roman" w:cs="Times New Roman"/>
          <w:sz w:val="28"/>
          <w:szCs w:val="28"/>
        </w:rPr>
      </w:pPr>
      <w:r w:rsidRPr="00B34D18">
        <w:rPr>
          <w:rFonts w:ascii="Times New Roman" w:hAnsi="Times New Roman" w:cs="Times New Roman"/>
          <w:sz w:val="28"/>
          <w:szCs w:val="28"/>
        </w:rPr>
        <w:t xml:space="preserve"> Экологическое воспитание дошкольников можно осуществлять через проектную деятельность. Проект-это самостоятельная и комплексная творческая завершённая работа, имеющая социально значимый результат. В основе проекта лежит проблема, для её решения необходим исследовательский поиск в различных направлениях, результат, которого обобщается и объединяется в одно целое. По времени проект бывает долгосрочный и краткосрочный. По цели: познавательным, игровым, творческим… . Проект может включать в себя: занятия, игры, прогулки, наблюдения, экскурсии, природоведческие акции и другое.</w:t>
      </w:r>
    </w:p>
    <w:p w:rsidR="00E428D4" w:rsidRPr="00B34D18" w:rsidRDefault="00E428D4" w:rsidP="00C84F55">
      <w:pPr>
        <w:spacing w:line="360" w:lineRule="auto"/>
        <w:rPr>
          <w:rFonts w:ascii="Times New Roman" w:hAnsi="Times New Roman" w:cs="Times New Roman"/>
          <w:sz w:val="28"/>
          <w:szCs w:val="28"/>
        </w:rPr>
      </w:pPr>
      <w:r w:rsidRPr="00B34D18">
        <w:rPr>
          <w:rFonts w:ascii="Times New Roman" w:hAnsi="Times New Roman" w:cs="Times New Roman"/>
          <w:sz w:val="28"/>
          <w:szCs w:val="28"/>
          <w:u w:val="single"/>
        </w:rPr>
        <w:t>1</w:t>
      </w:r>
      <w:r>
        <w:rPr>
          <w:rFonts w:ascii="Times New Roman" w:hAnsi="Times New Roman" w:cs="Times New Roman"/>
          <w:sz w:val="28"/>
          <w:szCs w:val="28"/>
          <w:u w:val="single"/>
        </w:rPr>
        <w:t xml:space="preserve"> </w:t>
      </w:r>
      <w:r w:rsidRPr="00B34D18">
        <w:rPr>
          <w:rFonts w:ascii="Times New Roman" w:hAnsi="Times New Roman" w:cs="Times New Roman"/>
          <w:sz w:val="28"/>
          <w:szCs w:val="28"/>
          <w:u w:val="single"/>
        </w:rPr>
        <w:t>этап работы по проекту</w:t>
      </w:r>
      <w:r w:rsidRPr="00B34D18">
        <w:rPr>
          <w:rFonts w:ascii="Times New Roman" w:hAnsi="Times New Roman" w:cs="Times New Roman"/>
          <w:sz w:val="28"/>
          <w:szCs w:val="28"/>
        </w:rPr>
        <w:t xml:space="preserve"> – подготовительный.</w:t>
      </w:r>
    </w:p>
    <w:p w:rsidR="00E428D4" w:rsidRPr="00B34D18" w:rsidRDefault="00E428D4" w:rsidP="00C84F55">
      <w:pPr>
        <w:spacing w:line="360" w:lineRule="auto"/>
        <w:rPr>
          <w:rFonts w:ascii="Times New Roman" w:hAnsi="Times New Roman" w:cs="Times New Roman"/>
          <w:sz w:val="28"/>
          <w:szCs w:val="28"/>
        </w:rPr>
      </w:pPr>
      <w:r w:rsidRPr="00B34D18">
        <w:rPr>
          <w:rFonts w:ascii="Times New Roman" w:hAnsi="Times New Roman" w:cs="Times New Roman"/>
          <w:sz w:val="28"/>
          <w:szCs w:val="28"/>
        </w:rPr>
        <w:t xml:space="preserve"> Необходимо провести диагностику детей, выявить уровень экологической грамотности. И, исходя из результатов диагностики, поставить перед собой цель, подобрать подходящую тему, определиться с задачами (чему хотим научить).</w:t>
      </w:r>
    </w:p>
    <w:p w:rsidR="00E428D4" w:rsidRPr="00B34D18" w:rsidRDefault="00E428D4" w:rsidP="00C84F55">
      <w:pPr>
        <w:spacing w:line="360" w:lineRule="auto"/>
        <w:rPr>
          <w:rFonts w:ascii="Times New Roman" w:hAnsi="Times New Roman" w:cs="Times New Roman"/>
          <w:sz w:val="28"/>
          <w:szCs w:val="28"/>
        </w:rPr>
      </w:pPr>
      <w:r w:rsidRPr="00B34D18">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sidRPr="00B34D18">
        <w:rPr>
          <w:rFonts w:ascii="Times New Roman" w:hAnsi="Times New Roman" w:cs="Times New Roman"/>
          <w:sz w:val="28"/>
          <w:szCs w:val="28"/>
          <w:u w:val="single"/>
        </w:rPr>
        <w:t>этап – основной.</w:t>
      </w:r>
      <w:r w:rsidRPr="00B34D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D18">
        <w:rPr>
          <w:rFonts w:ascii="Times New Roman" w:hAnsi="Times New Roman" w:cs="Times New Roman"/>
          <w:sz w:val="28"/>
          <w:szCs w:val="28"/>
        </w:rPr>
        <w:t>Проведение основных мероприятий по плану.</w:t>
      </w:r>
    </w:p>
    <w:p w:rsidR="00E428D4" w:rsidRPr="00B34D18" w:rsidRDefault="00E428D4" w:rsidP="00C84F55">
      <w:pPr>
        <w:spacing w:line="360" w:lineRule="auto"/>
        <w:rPr>
          <w:rFonts w:ascii="Times New Roman" w:hAnsi="Times New Roman" w:cs="Times New Roman"/>
          <w:sz w:val="28"/>
          <w:szCs w:val="28"/>
        </w:rPr>
      </w:pPr>
      <w:r w:rsidRPr="00B34D18">
        <w:rPr>
          <w:rFonts w:ascii="Times New Roman" w:hAnsi="Times New Roman" w:cs="Times New Roman"/>
          <w:sz w:val="28"/>
          <w:szCs w:val="28"/>
        </w:rPr>
        <w:t>Работу лучше начать с перспективного планирования, которое пишется на каждый месяц. В планировании работает три блока.</w:t>
      </w:r>
    </w:p>
    <w:p w:rsidR="00E428D4" w:rsidRPr="00B34D18" w:rsidRDefault="00E428D4" w:rsidP="00C84F55">
      <w:pPr>
        <w:spacing w:line="360" w:lineRule="auto"/>
        <w:rPr>
          <w:rFonts w:ascii="Times New Roman" w:hAnsi="Times New Roman" w:cs="Times New Roman"/>
          <w:sz w:val="28"/>
          <w:szCs w:val="28"/>
        </w:rPr>
      </w:pPr>
      <w:r w:rsidRPr="00B34D18">
        <w:rPr>
          <w:rFonts w:ascii="Times New Roman" w:hAnsi="Times New Roman" w:cs="Times New Roman"/>
          <w:sz w:val="28"/>
          <w:szCs w:val="28"/>
        </w:rPr>
        <w:t>1блок - методический. Подбор информации, иллюстраций, художественного слова; создание картотек, конспектов, дидактических игр.</w:t>
      </w:r>
    </w:p>
    <w:p w:rsidR="00E428D4" w:rsidRPr="00B34D18" w:rsidRDefault="00E428D4" w:rsidP="00C84F55">
      <w:pPr>
        <w:spacing w:line="360" w:lineRule="auto"/>
        <w:rPr>
          <w:rFonts w:ascii="Times New Roman" w:hAnsi="Times New Roman" w:cs="Times New Roman"/>
          <w:sz w:val="28"/>
          <w:szCs w:val="28"/>
        </w:rPr>
      </w:pPr>
      <w:r w:rsidRPr="00B34D18">
        <w:rPr>
          <w:rFonts w:ascii="Times New Roman" w:hAnsi="Times New Roman" w:cs="Times New Roman"/>
          <w:sz w:val="28"/>
          <w:szCs w:val="28"/>
        </w:rPr>
        <w:t>2блок – воспитательно-образовательный. В нём указывается работа, которая проводится с детьми.</w:t>
      </w:r>
    </w:p>
    <w:p w:rsidR="00E428D4" w:rsidRPr="00B34D18" w:rsidRDefault="00E428D4" w:rsidP="00C84F55">
      <w:pPr>
        <w:spacing w:line="360" w:lineRule="auto"/>
        <w:rPr>
          <w:rFonts w:ascii="Times New Roman" w:hAnsi="Times New Roman" w:cs="Times New Roman"/>
          <w:sz w:val="28"/>
          <w:szCs w:val="28"/>
        </w:rPr>
      </w:pPr>
      <w:r w:rsidRPr="00B34D18">
        <w:rPr>
          <w:rFonts w:ascii="Times New Roman" w:hAnsi="Times New Roman" w:cs="Times New Roman"/>
          <w:sz w:val="28"/>
          <w:szCs w:val="28"/>
        </w:rPr>
        <w:t>3блок – работа с родителями. Помощь родителей всегда необходима и бесценна в воспитании детей.</w:t>
      </w:r>
    </w:p>
    <w:p w:rsidR="00E428D4" w:rsidRPr="00B34D18" w:rsidRDefault="00E428D4" w:rsidP="00C84F55">
      <w:pPr>
        <w:spacing w:line="360" w:lineRule="auto"/>
        <w:rPr>
          <w:rFonts w:ascii="Times New Roman" w:hAnsi="Times New Roman" w:cs="Times New Roman"/>
          <w:sz w:val="28"/>
          <w:szCs w:val="28"/>
          <w:u w:val="single"/>
        </w:rPr>
      </w:pPr>
      <w:r w:rsidRPr="00B34D18">
        <w:rPr>
          <w:rFonts w:ascii="Times New Roman" w:hAnsi="Times New Roman" w:cs="Times New Roman"/>
          <w:sz w:val="28"/>
          <w:szCs w:val="28"/>
          <w:u w:val="single"/>
        </w:rPr>
        <w:t>3</w:t>
      </w:r>
      <w:r>
        <w:rPr>
          <w:rFonts w:ascii="Times New Roman" w:hAnsi="Times New Roman" w:cs="Times New Roman"/>
          <w:sz w:val="28"/>
          <w:szCs w:val="28"/>
          <w:u w:val="single"/>
        </w:rPr>
        <w:t xml:space="preserve"> </w:t>
      </w:r>
      <w:r w:rsidRPr="00B34D18">
        <w:rPr>
          <w:rFonts w:ascii="Times New Roman" w:hAnsi="Times New Roman" w:cs="Times New Roman"/>
          <w:sz w:val="28"/>
          <w:szCs w:val="28"/>
          <w:u w:val="single"/>
        </w:rPr>
        <w:t xml:space="preserve">этап – </w:t>
      </w:r>
      <w:r>
        <w:rPr>
          <w:rFonts w:ascii="Times New Roman" w:hAnsi="Times New Roman" w:cs="Times New Roman"/>
          <w:sz w:val="28"/>
          <w:szCs w:val="28"/>
          <w:u w:val="single"/>
        </w:rPr>
        <w:t xml:space="preserve"> </w:t>
      </w:r>
      <w:r w:rsidRPr="00B34D18">
        <w:rPr>
          <w:rFonts w:ascii="Times New Roman" w:hAnsi="Times New Roman" w:cs="Times New Roman"/>
          <w:sz w:val="28"/>
          <w:szCs w:val="28"/>
          <w:u w:val="single"/>
        </w:rPr>
        <w:t>заключительный.</w:t>
      </w:r>
    </w:p>
    <w:p w:rsidR="00E428D4" w:rsidRPr="00B34D18" w:rsidRDefault="00E428D4" w:rsidP="00C84F55">
      <w:pPr>
        <w:spacing w:line="360" w:lineRule="auto"/>
        <w:rPr>
          <w:rFonts w:ascii="Times New Roman" w:hAnsi="Times New Roman" w:cs="Times New Roman"/>
        </w:rPr>
      </w:pPr>
      <w:r w:rsidRPr="00B34D18">
        <w:rPr>
          <w:rFonts w:ascii="Times New Roman" w:hAnsi="Times New Roman" w:cs="Times New Roman"/>
          <w:sz w:val="28"/>
          <w:szCs w:val="28"/>
        </w:rPr>
        <w:t xml:space="preserve">В конце года можно дать оценку полученным результатам и определить перспективу на следующий год. </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color w:val="000000"/>
          <w:sz w:val="28"/>
          <w:szCs w:val="28"/>
        </w:rPr>
        <w:t xml:space="preserve">Для решения задач экологического воспитания детей дошкольного возраста мной разработан экологический проект «В кладовой природы». Проект рассчитан на два года, тип познавательный. Цель проекта: </w:t>
      </w:r>
      <w:r w:rsidRPr="00B34D18">
        <w:rPr>
          <w:rFonts w:ascii="Times New Roman" w:hAnsi="Times New Roman" w:cs="Times New Roman"/>
          <w:sz w:val="28"/>
          <w:szCs w:val="28"/>
        </w:rPr>
        <w:t>сформировать у детей представления о природных богатствах, их пользе, значимости для человека.</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Я выбрала эту тему, так как она понятна по своему содержанию детям: знакомит с объектами живой и неживой природы, развивает наблюдательность, воспитывает бережное отношение к природе. Эта тема включает в себя разнообразные виды детской деятельности: поисковую, творческую, продуктивную.</w:t>
      </w:r>
    </w:p>
    <w:p w:rsidR="00E428D4" w:rsidRPr="00B34D18" w:rsidRDefault="00E428D4" w:rsidP="008D19CA">
      <w:pPr>
        <w:spacing w:line="360" w:lineRule="auto"/>
        <w:rPr>
          <w:rFonts w:ascii="Times New Roman" w:hAnsi="Times New Roman" w:cs="Times New Roman"/>
          <w:sz w:val="28"/>
          <w:szCs w:val="28"/>
        </w:rPr>
      </w:pPr>
      <w:r w:rsidRPr="00B34D18">
        <w:rPr>
          <w:rFonts w:ascii="Times New Roman" w:hAnsi="Times New Roman" w:cs="Times New Roman"/>
          <w:sz w:val="28"/>
          <w:szCs w:val="28"/>
        </w:rPr>
        <w:t>Для реализации экологического проекта мною созданы:</w:t>
      </w:r>
    </w:p>
    <w:p w:rsidR="00E428D4" w:rsidRPr="00B34D18" w:rsidRDefault="00E428D4" w:rsidP="008D19CA">
      <w:pPr>
        <w:pStyle w:val="ListParagraph"/>
        <w:numPr>
          <w:ilvl w:val="0"/>
          <w:numId w:val="4"/>
        </w:numPr>
        <w:spacing w:line="360" w:lineRule="auto"/>
        <w:rPr>
          <w:rFonts w:ascii="Times New Roman" w:hAnsi="Times New Roman" w:cs="Times New Roman"/>
          <w:sz w:val="28"/>
          <w:szCs w:val="28"/>
        </w:rPr>
      </w:pPr>
      <w:r w:rsidRPr="00B34D18">
        <w:rPr>
          <w:rFonts w:ascii="Times New Roman" w:hAnsi="Times New Roman" w:cs="Times New Roman"/>
          <w:sz w:val="28"/>
          <w:szCs w:val="28"/>
        </w:rPr>
        <w:t>картотеки прогулок для детей старшего дошкольного возраста;</w:t>
      </w:r>
    </w:p>
    <w:p w:rsidR="00E428D4" w:rsidRPr="00B34D18" w:rsidRDefault="00E428D4" w:rsidP="008D19CA">
      <w:pPr>
        <w:pStyle w:val="ListParagraph"/>
        <w:numPr>
          <w:ilvl w:val="0"/>
          <w:numId w:val="4"/>
        </w:numPr>
        <w:spacing w:line="360" w:lineRule="auto"/>
        <w:rPr>
          <w:rFonts w:ascii="Times New Roman" w:hAnsi="Times New Roman" w:cs="Times New Roman"/>
          <w:sz w:val="28"/>
          <w:szCs w:val="28"/>
        </w:rPr>
      </w:pPr>
      <w:r w:rsidRPr="00B34D18">
        <w:rPr>
          <w:rFonts w:ascii="Times New Roman" w:hAnsi="Times New Roman" w:cs="Times New Roman"/>
          <w:sz w:val="28"/>
          <w:szCs w:val="28"/>
        </w:rPr>
        <w:t>картотеки наблюдений;</w:t>
      </w:r>
    </w:p>
    <w:p w:rsidR="00E428D4" w:rsidRPr="00B34D18" w:rsidRDefault="00E428D4" w:rsidP="008D19CA">
      <w:pPr>
        <w:pStyle w:val="ListParagraph"/>
        <w:numPr>
          <w:ilvl w:val="0"/>
          <w:numId w:val="4"/>
        </w:numPr>
        <w:spacing w:line="360" w:lineRule="auto"/>
        <w:rPr>
          <w:rFonts w:ascii="Times New Roman" w:hAnsi="Times New Roman" w:cs="Times New Roman"/>
          <w:sz w:val="28"/>
          <w:szCs w:val="28"/>
        </w:rPr>
      </w:pPr>
      <w:r w:rsidRPr="00B34D18">
        <w:rPr>
          <w:rFonts w:ascii="Times New Roman" w:hAnsi="Times New Roman" w:cs="Times New Roman"/>
          <w:sz w:val="28"/>
          <w:szCs w:val="28"/>
        </w:rPr>
        <w:t>картотеки опытно-исследовательской деятельности;</w:t>
      </w:r>
    </w:p>
    <w:p w:rsidR="00E428D4" w:rsidRPr="00B34D18" w:rsidRDefault="00E428D4" w:rsidP="008D19CA">
      <w:pPr>
        <w:pStyle w:val="ListParagraph"/>
        <w:numPr>
          <w:ilvl w:val="0"/>
          <w:numId w:val="4"/>
        </w:numPr>
        <w:spacing w:line="360" w:lineRule="auto"/>
        <w:rPr>
          <w:rFonts w:ascii="Times New Roman" w:hAnsi="Times New Roman" w:cs="Times New Roman"/>
          <w:sz w:val="28"/>
          <w:szCs w:val="28"/>
        </w:rPr>
      </w:pPr>
      <w:r w:rsidRPr="00B34D18">
        <w:rPr>
          <w:rFonts w:ascii="Times New Roman" w:hAnsi="Times New Roman" w:cs="Times New Roman"/>
          <w:sz w:val="28"/>
          <w:szCs w:val="28"/>
        </w:rPr>
        <w:t>тематические альбомы с иллюстрациями;</w:t>
      </w:r>
    </w:p>
    <w:p w:rsidR="00E428D4" w:rsidRPr="00B34D18" w:rsidRDefault="00E428D4" w:rsidP="008D19CA">
      <w:pPr>
        <w:pStyle w:val="ListParagraph"/>
        <w:numPr>
          <w:ilvl w:val="0"/>
          <w:numId w:val="4"/>
        </w:numPr>
        <w:spacing w:line="360" w:lineRule="auto"/>
        <w:rPr>
          <w:rFonts w:ascii="Times New Roman" w:hAnsi="Times New Roman" w:cs="Times New Roman"/>
          <w:sz w:val="28"/>
          <w:szCs w:val="28"/>
        </w:rPr>
      </w:pPr>
      <w:r w:rsidRPr="00B34D18">
        <w:rPr>
          <w:rFonts w:ascii="Times New Roman" w:hAnsi="Times New Roman" w:cs="Times New Roman"/>
          <w:sz w:val="28"/>
          <w:szCs w:val="28"/>
        </w:rPr>
        <w:t>оформлен «волшебный сундучок»;</w:t>
      </w:r>
    </w:p>
    <w:p w:rsidR="00E428D4" w:rsidRPr="00B34D18" w:rsidRDefault="00E428D4" w:rsidP="008D19CA">
      <w:pPr>
        <w:pStyle w:val="ListParagraph"/>
        <w:numPr>
          <w:ilvl w:val="0"/>
          <w:numId w:val="4"/>
        </w:numPr>
        <w:spacing w:line="360" w:lineRule="auto"/>
        <w:rPr>
          <w:rFonts w:ascii="Times New Roman" w:hAnsi="Times New Roman" w:cs="Times New Roman"/>
          <w:sz w:val="28"/>
          <w:szCs w:val="28"/>
        </w:rPr>
      </w:pPr>
      <w:r w:rsidRPr="00B34D18">
        <w:rPr>
          <w:rFonts w:ascii="Times New Roman" w:hAnsi="Times New Roman" w:cs="Times New Roman"/>
          <w:sz w:val="28"/>
          <w:szCs w:val="28"/>
        </w:rPr>
        <w:t>макет водоёма.</w:t>
      </w:r>
    </w:p>
    <w:p w:rsidR="00E428D4" w:rsidRPr="00B34D18" w:rsidRDefault="00E428D4" w:rsidP="00933E09">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развивающей среде группы отведено </w:t>
      </w:r>
      <w:r w:rsidRPr="00B34D18">
        <w:rPr>
          <w:rFonts w:ascii="Times New Roman" w:hAnsi="Times New Roman" w:cs="Times New Roman"/>
          <w:sz w:val="28"/>
          <w:szCs w:val="28"/>
        </w:rPr>
        <w:t xml:space="preserve"> место </w:t>
      </w:r>
      <w:r>
        <w:rPr>
          <w:rFonts w:ascii="Times New Roman" w:hAnsi="Times New Roman" w:cs="Times New Roman"/>
          <w:sz w:val="28"/>
          <w:szCs w:val="28"/>
        </w:rPr>
        <w:t xml:space="preserve"> </w:t>
      </w:r>
      <w:r w:rsidRPr="00B34D18">
        <w:rPr>
          <w:rFonts w:ascii="Times New Roman" w:hAnsi="Times New Roman" w:cs="Times New Roman"/>
          <w:sz w:val="28"/>
          <w:szCs w:val="28"/>
        </w:rPr>
        <w:t>для</w:t>
      </w:r>
      <w:r>
        <w:rPr>
          <w:rFonts w:ascii="Times New Roman" w:hAnsi="Times New Roman" w:cs="Times New Roman"/>
          <w:sz w:val="28"/>
          <w:szCs w:val="28"/>
        </w:rPr>
        <w:t xml:space="preserve"> материалов, пособий по  проекту</w:t>
      </w:r>
      <w:r w:rsidRPr="00B34D18">
        <w:rPr>
          <w:rFonts w:ascii="Times New Roman" w:hAnsi="Times New Roman" w:cs="Times New Roman"/>
          <w:sz w:val="28"/>
          <w:szCs w:val="28"/>
        </w:rPr>
        <w:t>. Создан «волшебный сундучок»,</w:t>
      </w:r>
      <w:r>
        <w:rPr>
          <w:rFonts w:ascii="Times New Roman" w:hAnsi="Times New Roman" w:cs="Times New Roman"/>
          <w:sz w:val="28"/>
          <w:szCs w:val="28"/>
        </w:rPr>
        <w:t xml:space="preserve"> в  котором  хранится весь накопленный материал.  </w:t>
      </w:r>
      <w:r w:rsidRPr="00B34D18">
        <w:rPr>
          <w:rFonts w:ascii="Times New Roman" w:hAnsi="Times New Roman" w:cs="Times New Roman"/>
          <w:sz w:val="28"/>
          <w:szCs w:val="28"/>
        </w:rPr>
        <w:t xml:space="preserve"> Особенно детям понравилось создавать макет</w:t>
      </w:r>
      <w:r>
        <w:rPr>
          <w:rFonts w:ascii="Times New Roman" w:hAnsi="Times New Roman" w:cs="Times New Roman"/>
          <w:sz w:val="28"/>
          <w:szCs w:val="28"/>
        </w:rPr>
        <w:t>ы</w:t>
      </w:r>
      <w:r w:rsidRPr="00B34D18">
        <w:rPr>
          <w:rFonts w:ascii="Times New Roman" w:hAnsi="Times New Roman" w:cs="Times New Roman"/>
          <w:sz w:val="28"/>
          <w:szCs w:val="28"/>
        </w:rPr>
        <w:t xml:space="preserve"> водоёма</w:t>
      </w:r>
      <w:r>
        <w:rPr>
          <w:rFonts w:ascii="Times New Roman" w:hAnsi="Times New Roman" w:cs="Times New Roman"/>
          <w:sz w:val="28"/>
          <w:szCs w:val="28"/>
        </w:rPr>
        <w:t xml:space="preserve">, леса,  материков и др.  </w:t>
      </w:r>
      <w:r w:rsidRPr="00B34D18">
        <w:rPr>
          <w:rFonts w:ascii="Times New Roman" w:hAnsi="Times New Roman" w:cs="Times New Roman"/>
          <w:sz w:val="28"/>
          <w:szCs w:val="28"/>
        </w:rPr>
        <w:t xml:space="preserve"> и работать с ним</w:t>
      </w:r>
      <w:r>
        <w:rPr>
          <w:rFonts w:ascii="Times New Roman" w:hAnsi="Times New Roman" w:cs="Times New Roman"/>
          <w:sz w:val="28"/>
          <w:szCs w:val="28"/>
        </w:rPr>
        <w:t>и</w:t>
      </w:r>
      <w:r w:rsidRPr="00B34D18">
        <w:rPr>
          <w:rFonts w:ascii="Times New Roman" w:hAnsi="Times New Roman" w:cs="Times New Roman"/>
          <w:sz w:val="28"/>
          <w:szCs w:val="28"/>
        </w:rPr>
        <w:t>.</w:t>
      </w:r>
    </w:p>
    <w:p w:rsidR="00E428D4" w:rsidRPr="00B34D18" w:rsidRDefault="00E428D4" w:rsidP="0005672D">
      <w:pPr>
        <w:spacing w:line="360" w:lineRule="auto"/>
        <w:ind w:right="-1" w:firstLine="720"/>
        <w:jc w:val="both"/>
        <w:rPr>
          <w:rFonts w:ascii="Times New Roman" w:hAnsi="Times New Roman" w:cs="Times New Roman"/>
          <w:i/>
          <w:iCs/>
          <w:sz w:val="28"/>
          <w:szCs w:val="28"/>
        </w:rPr>
      </w:pPr>
      <w:r w:rsidRPr="00B34D18">
        <w:rPr>
          <w:rFonts w:ascii="Times New Roman" w:hAnsi="Times New Roman" w:cs="Times New Roman"/>
          <w:sz w:val="28"/>
          <w:szCs w:val="28"/>
        </w:rPr>
        <w:t>Каждый месяц нами рассматривается новая тема, во время которой дети наблюдают, исследуют, рассматривают тематический объект. Очень любят дети создавать своими руками поделки, рису</w:t>
      </w:r>
      <w:r>
        <w:rPr>
          <w:rFonts w:ascii="Times New Roman" w:hAnsi="Times New Roman" w:cs="Times New Roman"/>
          <w:sz w:val="28"/>
          <w:szCs w:val="28"/>
        </w:rPr>
        <w:t>нки; участвуют в создании макетов</w:t>
      </w:r>
      <w:r w:rsidRPr="00B34D18">
        <w:rPr>
          <w:rFonts w:ascii="Times New Roman" w:hAnsi="Times New Roman" w:cs="Times New Roman"/>
          <w:sz w:val="28"/>
          <w:szCs w:val="28"/>
        </w:rPr>
        <w:t>.</w:t>
      </w:r>
      <w:r w:rsidRPr="00B34D18">
        <w:rPr>
          <w:rFonts w:ascii="Times New Roman" w:hAnsi="Times New Roman" w:cs="Times New Roman"/>
          <w:i/>
          <w:iCs/>
          <w:sz w:val="28"/>
          <w:szCs w:val="28"/>
        </w:rPr>
        <w:t xml:space="preserve"> Чтобы повысить эффективность экологического образования</w:t>
      </w:r>
      <w:r w:rsidRPr="00B34D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4E0D">
        <w:rPr>
          <w:rFonts w:ascii="Times New Roman" w:hAnsi="Times New Roman" w:cs="Times New Roman"/>
          <w:i/>
          <w:iCs/>
          <w:sz w:val="28"/>
          <w:szCs w:val="28"/>
        </w:rPr>
        <w:t xml:space="preserve">мы </w:t>
      </w:r>
      <w:r>
        <w:rPr>
          <w:rFonts w:ascii="Times New Roman" w:hAnsi="Times New Roman" w:cs="Times New Roman"/>
          <w:i/>
          <w:iCs/>
          <w:sz w:val="28"/>
          <w:szCs w:val="28"/>
        </w:rPr>
        <w:t xml:space="preserve">используем </w:t>
      </w:r>
      <w:r w:rsidRPr="00B34D18">
        <w:rPr>
          <w:rFonts w:ascii="Times New Roman" w:hAnsi="Times New Roman" w:cs="Times New Roman"/>
          <w:i/>
          <w:iCs/>
          <w:sz w:val="28"/>
          <w:szCs w:val="28"/>
        </w:rPr>
        <w:t xml:space="preserve">  различные формы и методы:</w:t>
      </w:r>
    </w:p>
    <w:p w:rsidR="00E428D4" w:rsidRPr="00B34D18" w:rsidRDefault="00E428D4" w:rsidP="0005672D">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экологические занятия;</w:t>
      </w:r>
    </w:p>
    <w:p w:rsidR="00E428D4" w:rsidRPr="00B34D18" w:rsidRDefault="00E428D4" w:rsidP="008F28C8">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экологические экскурсии;</w:t>
      </w:r>
    </w:p>
    <w:p w:rsidR="00E428D4" w:rsidRPr="00B34D18" w:rsidRDefault="00E428D4" w:rsidP="008F28C8">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уроки мышления;</w:t>
      </w:r>
    </w:p>
    <w:p w:rsidR="00E428D4" w:rsidRPr="00B34D18" w:rsidRDefault="00E428D4" w:rsidP="0005672D">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экологические конкурсы;</w:t>
      </w:r>
    </w:p>
    <w:p w:rsidR="00E428D4" w:rsidRPr="00B34D18" w:rsidRDefault="00E428D4" w:rsidP="0005672D">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обсуждение и проигрывание ситуаций;</w:t>
      </w:r>
    </w:p>
    <w:p w:rsidR="00E428D4" w:rsidRPr="00B34D18" w:rsidRDefault="00E428D4" w:rsidP="0005672D">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трудовой десант;</w:t>
      </w:r>
    </w:p>
    <w:p w:rsidR="00E428D4" w:rsidRPr="00B34D18" w:rsidRDefault="00E428D4" w:rsidP="0005672D">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коллекционирование;</w:t>
      </w:r>
    </w:p>
    <w:p w:rsidR="00E428D4" w:rsidRPr="00B34D18" w:rsidRDefault="00E428D4" w:rsidP="0005672D">
      <w:pPr>
        <w:spacing w:line="360" w:lineRule="auto"/>
        <w:ind w:right="-1"/>
        <w:jc w:val="both"/>
        <w:rPr>
          <w:rFonts w:ascii="Times New Roman" w:hAnsi="Times New Roman" w:cs="Times New Roman"/>
          <w:sz w:val="28"/>
          <w:szCs w:val="28"/>
        </w:rPr>
      </w:pPr>
      <w:r w:rsidRPr="00B34D18">
        <w:rPr>
          <w:rFonts w:ascii="Times New Roman" w:hAnsi="Times New Roman" w:cs="Times New Roman"/>
          <w:sz w:val="28"/>
          <w:szCs w:val="28"/>
        </w:rPr>
        <w:t xml:space="preserve">          – экологические праздники;</w:t>
      </w:r>
    </w:p>
    <w:p w:rsidR="00E428D4" w:rsidRPr="00B34D18" w:rsidRDefault="00E428D4" w:rsidP="0005672D">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34D18">
        <w:rPr>
          <w:rFonts w:ascii="Times New Roman" w:hAnsi="Times New Roman" w:cs="Times New Roman"/>
          <w:sz w:val="28"/>
          <w:szCs w:val="28"/>
        </w:rPr>
        <w:t>экологические игры (дидактические, имитационные, игры –  моделирование экосистем, игры – путешествия);</w:t>
      </w:r>
    </w:p>
    <w:p w:rsidR="00E428D4" w:rsidRPr="00B34D18" w:rsidRDefault="00E428D4" w:rsidP="00ED2CF0">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sz w:val="28"/>
          <w:szCs w:val="28"/>
        </w:rPr>
        <w:t xml:space="preserve">           – инсценировки. </w:t>
      </w:r>
    </w:p>
    <w:p w:rsidR="00E428D4" w:rsidRPr="00B34D18" w:rsidRDefault="00E428D4" w:rsidP="00ED2CF0">
      <w:pPr>
        <w:spacing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На прогулках и экскурсиях  учим  </w:t>
      </w:r>
      <w:r w:rsidRPr="00B34D18">
        <w:rPr>
          <w:rFonts w:ascii="Times New Roman" w:hAnsi="Times New Roman" w:cs="Times New Roman"/>
          <w:sz w:val="28"/>
          <w:szCs w:val="28"/>
        </w:rPr>
        <w:t xml:space="preserve"> детей понимать влияние деятельности человека на природу: природоохранительных мероприятий и последствий безнравственного воздействия (загрязнение атмосферы и водоёмов, вырубка леса, уничтожение садов и т. д.).</w:t>
      </w:r>
    </w:p>
    <w:p w:rsidR="00E428D4" w:rsidRPr="00B34D18" w:rsidRDefault="00E428D4" w:rsidP="005D0BE4">
      <w:pPr>
        <w:spacing w:line="360" w:lineRule="auto"/>
        <w:rPr>
          <w:rFonts w:ascii="Times New Roman" w:hAnsi="Times New Roman" w:cs="Times New Roman"/>
          <w:sz w:val="28"/>
          <w:szCs w:val="28"/>
        </w:rPr>
      </w:pPr>
    </w:p>
    <w:p w:rsidR="00E428D4" w:rsidRPr="00B34D18" w:rsidRDefault="00E428D4" w:rsidP="005D0BE4">
      <w:pPr>
        <w:pStyle w:val="ListParagraph"/>
        <w:numPr>
          <w:ilvl w:val="0"/>
          <w:numId w:val="6"/>
        </w:num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r w:rsidRPr="00B34D18">
        <w:rPr>
          <w:rFonts w:ascii="Times New Roman" w:hAnsi="Times New Roman" w:cs="Times New Roman"/>
          <w:b/>
          <w:bCs/>
          <w:sz w:val="28"/>
          <w:szCs w:val="28"/>
        </w:rPr>
        <w:t>Итоги работы.</w:t>
      </w:r>
    </w:p>
    <w:p w:rsidR="00E428D4" w:rsidRPr="00B34D18" w:rsidRDefault="00E428D4" w:rsidP="00C22EDB">
      <w:pPr>
        <w:spacing w:line="360" w:lineRule="auto"/>
        <w:rPr>
          <w:rFonts w:ascii="Times New Roman" w:hAnsi="Times New Roman" w:cs="Times New Roman"/>
          <w:sz w:val="28"/>
          <w:szCs w:val="28"/>
        </w:rPr>
      </w:pPr>
      <w:r w:rsidRPr="00B34D18">
        <w:rPr>
          <w:rFonts w:ascii="Times New Roman" w:hAnsi="Times New Roman" w:cs="Times New Roman"/>
          <w:sz w:val="28"/>
          <w:szCs w:val="28"/>
        </w:rPr>
        <w:t>Подводя итоги работы, хочется отметить, что проводилась она не зря. Дети стали замечать то, на что раньше даже не обращали внимания. Теперь они более внимательно относятся к животным и птицам, деревьям и растениям. Любят дежурить, с удовольствием ухаживают за комнатными растениями. В процессе работы стараюсь воспитывать у детей доброту, отзывчивость, любовь к родной природе, желание заботиться о ней. Многие дети, как я замечаю, не ломают веток, не срывают цветы, возмущаются, когда не только их ровесники, но и взрослые ведут себя в этом смысле неподобающе.</w:t>
      </w:r>
    </w:p>
    <w:p w:rsidR="00E428D4" w:rsidRPr="00B34D18" w:rsidRDefault="00E428D4" w:rsidP="00287770">
      <w:pPr>
        <w:spacing w:line="360" w:lineRule="auto"/>
        <w:ind w:right="-1" w:firstLine="720"/>
        <w:jc w:val="both"/>
        <w:rPr>
          <w:rFonts w:ascii="Times New Roman" w:hAnsi="Times New Roman" w:cs="Times New Roman"/>
          <w:sz w:val="28"/>
          <w:szCs w:val="28"/>
        </w:rPr>
      </w:pPr>
      <w:r w:rsidRPr="00B34D18">
        <w:rPr>
          <w:rFonts w:ascii="Times New Roman" w:hAnsi="Times New Roman" w:cs="Times New Roman"/>
          <w:i/>
          <w:iCs/>
          <w:sz w:val="28"/>
          <w:szCs w:val="28"/>
        </w:rPr>
        <w:t>Задача воспитателя</w:t>
      </w:r>
      <w:r w:rsidRPr="00B34D18">
        <w:rPr>
          <w:rFonts w:ascii="Times New Roman" w:hAnsi="Times New Roman" w:cs="Times New Roman"/>
          <w:sz w:val="28"/>
          <w:szCs w:val="28"/>
        </w:rPr>
        <w:t xml:space="preserve"> </w:t>
      </w:r>
      <w:r>
        <w:rPr>
          <w:rFonts w:ascii="Times New Roman" w:hAnsi="Times New Roman" w:cs="Times New Roman"/>
          <w:sz w:val="28"/>
          <w:szCs w:val="28"/>
        </w:rPr>
        <w:t xml:space="preserve"> (моя задача) </w:t>
      </w:r>
      <w:r w:rsidRPr="00B34D18">
        <w:rPr>
          <w:rFonts w:ascii="Times New Roman" w:hAnsi="Times New Roman" w:cs="Times New Roman"/>
          <w:sz w:val="28"/>
          <w:szCs w:val="28"/>
        </w:rPr>
        <w:t>– подвести детей к пониманию того, что все мы вместе,  и каждый из нас в отдельности в ответе за Землю, и каждый может сохранять и приумножать её красоту.</w:t>
      </w:r>
    </w:p>
    <w:p w:rsidR="00E428D4" w:rsidRPr="00B34D18" w:rsidRDefault="00E428D4" w:rsidP="004D4FA5">
      <w:pPr>
        <w:pStyle w:val="BodyText2"/>
        <w:spacing w:line="360" w:lineRule="auto"/>
        <w:ind w:right="-1"/>
        <w:rPr>
          <w:rFonts w:ascii="Times New Roman" w:hAnsi="Times New Roman" w:cs="Times New Roman"/>
          <w:sz w:val="28"/>
          <w:szCs w:val="28"/>
        </w:rPr>
      </w:pPr>
      <w:r w:rsidRPr="00B34D18">
        <w:rPr>
          <w:rFonts w:ascii="Times New Roman" w:hAnsi="Times New Roman" w:cs="Times New Roman"/>
          <w:sz w:val="28"/>
          <w:szCs w:val="28"/>
        </w:rPr>
        <w:t xml:space="preserve"> Надо подавать пример доброго отношения ко всему живому, постоянно обогащать ребёнка впечатлениями, использовать для этого умные игры и пособия. В общении с природой развивается детская любознательность, расширяется кругозор, появляется интерес к труду, пробуждается чувство прекрасного. Большое значение для воспитания у детей любви к родному краю, развития речи, имеет ежедневное общение с природой.  В результате расширяются и углубляются представления ребёнка, обогащается его словарь, закрепляется умение связно излагать свои впечатления об увиденном. </w:t>
      </w: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2E5830">
      <w:pPr>
        <w:pStyle w:val="BodyText2"/>
        <w:spacing w:line="360" w:lineRule="auto"/>
        <w:ind w:right="-1"/>
        <w:jc w:val="center"/>
        <w:rPr>
          <w:rFonts w:ascii="Times New Roman" w:hAnsi="Times New Roman" w:cs="Times New Roman"/>
          <w:sz w:val="28"/>
          <w:szCs w:val="28"/>
        </w:rPr>
      </w:pPr>
    </w:p>
    <w:p w:rsidR="00E428D4" w:rsidRPr="00B34D18" w:rsidRDefault="00E428D4" w:rsidP="004D4FA5">
      <w:pPr>
        <w:pStyle w:val="BodyText2"/>
        <w:spacing w:line="360" w:lineRule="auto"/>
        <w:ind w:right="-1"/>
        <w:rPr>
          <w:rFonts w:ascii="Times New Roman" w:hAnsi="Times New Roman" w:cs="Times New Roman"/>
          <w:sz w:val="28"/>
          <w:szCs w:val="28"/>
        </w:rPr>
      </w:pPr>
    </w:p>
    <w:p w:rsidR="00E428D4" w:rsidRPr="00B34D18" w:rsidRDefault="00E428D4" w:rsidP="002E5830">
      <w:pPr>
        <w:pStyle w:val="BodyText2"/>
        <w:spacing w:line="360" w:lineRule="auto"/>
        <w:ind w:right="-1"/>
        <w:jc w:val="center"/>
        <w:rPr>
          <w:rFonts w:ascii="Times New Roman" w:hAnsi="Times New Roman" w:cs="Times New Roman"/>
          <w:sz w:val="40"/>
          <w:szCs w:val="40"/>
        </w:rPr>
      </w:pPr>
      <w:r w:rsidRPr="00B34D18">
        <w:rPr>
          <w:rFonts w:ascii="Times New Roman" w:hAnsi="Times New Roman" w:cs="Times New Roman"/>
          <w:sz w:val="40"/>
          <w:szCs w:val="40"/>
        </w:rPr>
        <w:t>Приложение</w:t>
      </w:r>
      <w:r w:rsidRPr="00B34D18">
        <w:rPr>
          <w:rFonts w:ascii="Times New Roman" w:hAnsi="Times New Roman" w:cs="Times New Roman"/>
          <w:sz w:val="40"/>
          <w:szCs w:val="40"/>
          <w:lang w:val="en-US"/>
        </w:rPr>
        <w:t xml:space="preserve"> 1</w:t>
      </w:r>
      <w:r w:rsidRPr="00B34D18">
        <w:rPr>
          <w:rFonts w:ascii="Times New Roman" w:hAnsi="Times New Roman" w:cs="Times New Roman"/>
          <w:sz w:val="40"/>
          <w:szCs w:val="40"/>
        </w:rPr>
        <w:t>.</w:t>
      </w: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4D4FA5">
      <w:pPr>
        <w:pStyle w:val="BodyText2"/>
        <w:spacing w:line="360" w:lineRule="auto"/>
        <w:ind w:right="-1"/>
        <w:rPr>
          <w:rFonts w:ascii="Times New Roman" w:hAnsi="Times New Roman" w:cs="Times New Roman"/>
          <w:sz w:val="28"/>
          <w:szCs w:val="28"/>
          <w:lang w:val="en-US"/>
        </w:rPr>
      </w:pPr>
    </w:p>
    <w:p w:rsidR="00E428D4" w:rsidRPr="00B34D18" w:rsidRDefault="00E428D4" w:rsidP="00287770">
      <w:pPr>
        <w:spacing w:line="360" w:lineRule="auto"/>
        <w:ind w:right="-1" w:firstLine="720"/>
        <w:jc w:val="both"/>
        <w:rPr>
          <w:rFonts w:ascii="Times New Roman" w:hAnsi="Times New Roman" w:cs="Times New Roman"/>
          <w:sz w:val="28"/>
          <w:szCs w:val="28"/>
        </w:rPr>
      </w:pPr>
    </w:p>
    <w:p w:rsidR="00E428D4" w:rsidRPr="00B34D18" w:rsidRDefault="00E428D4" w:rsidP="00287770">
      <w:pPr>
        <w:pStyle w:val="ListParagraph"/>
        <w:spacing w:line="360" w:lineRule="auto"/>
        <w:ind w:left="787" w:right="-1"/>
        <w:rPr>
          <w:rFonts w:ascii="Times New Roman" w:hAnsi="Times New Roman" w:cs="Times New Roman"/>
          <w:sz w:val="28"/>
          <w:szCs w:val="28"/>
        </w:rPr>
      </w:pPr>
    </w:p>
    <w:p w:rsidR="00E428D4" w:rsidRPr="00B34D18" w:rsidRDefault="00E428D4" w:rsidP="00287770">
      <w:pPr>
        <w:spacing w:line="360" w:lineRule="auto"/>
        <w:ind w:right="-1" w:firstLine="720"/>
        <w:jc w:val="both"/>
        <w:rPr>
          <w:rFonts w:ascii="Times New Roman" w:hAnsi="Times New Roman" w:cs="Times New Roman"/>
          <w:sz w:val="28"/>
          <w:szCs w:val="28"/>
        </w:rPr>
      </w:pPr>
    </w:p>
    <w:p w:rsidR="00E428D4" w:rsidRPr="00B34D18" w:rsidRDefault="00E428D4" w:rsidP="002E67E8">
      <w:pPr>
        <w:spacing w:line="360" w:lineRule="auto"/>
        <w:ind w:right="-1"/>
        <w:jc w:val="both"/>
        <w:rPr>
          <w:rFonts w:ascii="Times New Roman" w:hAnsi="Times New Roman" w:cs="Times New Roman"/>
          <w:sz w:val="28"/>
          <w:szCs w:val="28"/>
        </w:rPr>
      </w:pPr>
      <w:r w:rsidRPr="00B34D18">
        <w:rPr>
          <w:rFonts w:ascii="Times New Roman" w:hAnsi="Times New Roman" w:cs="Times New Roman"/>
          <w:sz w:val="28"/>
          <w:szCs w:val="28"/>
        </w:rPr>
        <w:tab/>
      </w:r>
    </w:p>
    <w:p w:rsidR="00E428D4" w:rsidRPr="00B34D18" w:rsidRDefault="00E428D4" w:rsidP="00287770">
      <w:pPr>
        <w:pStyle w:val="BodyText2"/>
        <w:spacing w:line="360" w:lineRule="auto"/>
        <w:ind w:right="-1"/>
        <w:rPr>
          <w:rFonts w:ascii="Times New Roman" w:hAnsi="Times New Roman" w:cs="Times New Roman"/>
          <w:sz w:val="28"/>
          <w:szCs w:val="28"/>
        </w:rPr>
      </w:pPr>
      <w:r w:rsidRPr="00B34D18">
        <w:rPr>
          <w:rFonts w:ascii="Times New Roman" w:hAnsi="Times New Roman" w:cs="Times New Roman"/>
          <w:sz w:val="28"/>
          <w:szCs w:val="28"/>
        </w:rPr>
        <w:tab/>
        <w:t xml:space="preserve"> </w:t>
      </w:r>
    </w:p>
    <w:p w:rsidR="00E428D4" w:rsidRPr="00B34D18" w:rsidRDefault="00E428D4" w:rsidP="00210D4D">
      <w:pPr>
        <w:spacing w:line="360" w:lineRule="auto"/>
        <w:ind w:firstLine="709"/>
        <w:jc w:val="both"/>
        <w:rPr>
          <w:rFonts w:ascii="Times New Roman" w:hAnsi="Times New Roman" w:cs="Times New Roman"/>
          <w:b/>
          <w:bCs/>
          <w:color w:val="000000"/>
          <w:sz w:val="28"/>
          <w:szCs w:val="28"/>
        </w:rPr>
      </w:pPr>
    </w:p>
    <w:p w:rsidR="00E428D4" w:rsidRPr="00B34D18" w:rsidRDefault="00E428D4" w:rsidP="008A2A83">
      <w:pPr>
        <w:jc w:val="center"/>
        <w:rPr>
          <w:rFonts w:ascii="Times New Roman" w:hAnsi="Times New Roman" w:cs="Times New Roman"/>
          <w:sz w:val="28"/>
          <w:szCs w:val="28"/>
        </w:rPr>
      </w:pPr>
    </w:p>
    <w:p w:rsidR="00E428D4" w:rsidRPr="00B34D18" w:rsidRDefault="00E428D4" w:rsidP="008A2A83">
      <w:pPr>
        <w:jc w:val="center"/>
        <w:rPr>
          <w:rFonts w:ascii="Times New Roman" w:hAnsi="Times New Roman" w:cs="Times New Roman"/>
          <w:sz w:val="28"/>
          <w:szCs w:val="28"/>
        </w:rPr>
      </w:pPr>
    </w:p>
    <w:p w:rsidR="00E428D4" w:rsidRPr="00B34D18" w:rsidRDefault="00E428D4" w:rsidP="008A2A83">
      <w:pPr>
        <w:jc w:val="center"/>
        <w:rPr>
          <w:rFonts w:ascii="Times New Roman" w:hAnsi="Times New Roman" w:cs="Times New Roman"/>
          <w:sz w:val="28"/>
          <w:szCs w:val="28"/>
        </w:rPr>
      </w:pPr>
    </w:p>
    <w:p w:rsidR="00E428D4" w:rsidRPr="00B34D18" w:rsidRDefault="00E428D4" w:rsidP="008A2A83">
      <w:pPr>
        <w:jc w:val="center"/>
        <w:rPr>
          <w:rFonts w:ascii="Times New Roman" w:hAnsi="Times New Roman" w:cs="Times New Roman"/>
          <w:sz w:val="28"/>
          <w:szCs w:val="28"/>
        </w:rPr>
      </w:pPr>
    </w:p>
    <w:p w:rsidR="00E428D4" w:rsidRPr="00B34D18" w:rsidRDefault="00E428D4" w:rsidP="008A2A83">
      <w:pPr>
        <w:jc w:val="center"/>
        <w:rPr>
          <w:rFonts w:ascii="Times New Roman" w:hAnsi="Times New Roman" w:cs="Times New Roman"/>
          <w:sz w:val="28"/>
          <w:szCs w:val="28"/>
        </w:rPr>
      </w:pPr>
    </w:p>
    <w:p w:rsidR="00E428D4" w:rsidRPr="00B34D18" w:rsidRDefault="00E428D4" w:rsidP="008A2A83">
      <w:pPr>
        <w:jc w:val="center"/>
        <w:rPr>
          <w:rFonts w:ascii="Times New Roman" w:hAnsi="Times New Roman" w:cs="Times New Roman"/>
          <w:sz w:val="28"/>
          <w:szCs w:val="28"/>
        </w:rPr>
      </w:pPr>
    </w:p>
    <w:p w:rsidR="00E428D4" w:rsidRPr="00B34D18" w:rsidRDefault="00E428D4" w:rsidP="008A2A83">
      <w:pPr>
        <w:jc w:val="center"/>
        <w:rPr>
          <w:rFonts w:ascii="Times New Roman" w:hAnsi="Times New Roman" w:cs="Times New Roman"/>
          <w:sz w:val="40"/>
          <w:szCs w:val="40"/>
        </w:rPr>
      </w:pPr>
      <w:r w:rsidRPr="00B34D18">
        <w:rPr>
          <w:rFonts w:ascii="Times New Roman" w:hAnsi="Times New Roman" w:cs="Times New Roman"/>
          <w:sz w:val="40"/>
          <w:szCs w:val="40"/>
        </w:rPr>
        <w:t>Приложение 2.</w:t>
      </w:r>
    </w:p>
    <w:sectPr w:rsidR="00E428D4" w:rsidRPr="00B34D18" w:rsidSect="008A5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147C9"/>
    <w:multiLevelType w:val="hybridMultilevel"/>
    <w:tmpl w:val="DC88CE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45D779D"/>
    <w:multiLevelType w:val="hybridMultilevel"/>
    <w:tmpl w:val="05920AA6"/>
    <w:lvl w:ilvl="0" w:tplc="04190001">
      <w:start w:val="1"/>
      <w:numFmt w:val="bullet"/>
      <w:lvlText w:val=""/>
      <w:lvlJc w:val="left"/>
      <w:pPr>
        <w:ind w:left="784" w:hanging="360"/>
      </w:pPr>
      <w:rPr>
        <w:rFonts w:ascii="Symbol" w:hAnsi="Symbol" w:cs="Symbol" w:hint="default"/>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cs="Wingdings" w:hint="default"/>
      </w:rPr>
    </w:lvl>
    <w:lvl w:ilvl="3" w:tplc="04190001">
      <w:start w:val="1"/>
      <w:numFmt w:val="bullet"/>
      <w:lvlText w:val=""/>
      <w:lvlJc w:val="left"/>
      <w:pPr>
        <w:ind w:left="2944" w:hanging="360"/>
      </w:pPr>
      <w:rPr>
        <w:rFonts w:ascii="Symbol" w:hAnsi="Symbol" w:cs="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cs="Wingdings" w:hint="default"/>
      </w:rPr>
    </w:lvl>
    <w:lvl w:ilvl="6" w:tplc="04190001">
      <w:start w:val="1"/>
      <w:numFmt w:val="bullet"/>
      <w:lvlText w:val=""/>
      <w:lvlJc w:val="left"/>
      <w:pPr>
        <w:ind w:left="5104" w:hanging="360"/>
      </w:pPr>
      <w:rPr>
        <w:rFonts w:ascii="Symbol" w:hAnsi="Symbol" w:cs="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cs="Wingdings" w:hint="default"/>
      </w:rPr>
    </w:lvl>
  </w:abstractNum>
  <w:abstractNum w:abstractNumId="2">
    <w:nsid w:val="49923C1B"/>
    <w:multiLevelType w:val="hybridMultilevel"/>
    <w:tmpl w:val="1A8E3E46"/>
    <w:lvl w:ilvl="0" w:tplc="04190001">
      <w:start w:val="1"/>
      <w:numFmt w:val="bullet"/>
      <w:lvlText w:val=""/>
      <w:lvlJc w:val="left"/>
      <w:pPr>
        <w:ind w:left="787" w:hanging="360"/>
      </w:pPr>
      <w:rPr>
        <w:rFonts w:ascii="Symbol" w:hAnsi="Symbol" w:cs="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cs="Wingdings" w:hint="default"/>
      </w:rPr>
    </w:lvl>
    <w:lvl w:ilvl="3" w:tplc="04190001">
      <w:start w:val="1"/>
      <w:numFmt w:val="bullet"/>
      <w:lvlText w:val=""/>
      <w:lvlJc w:val="left"/>
      <w:pPr>
        <w:ind w:left="2947" w:hanging="360"/>
      </w:pPr>
      <w:rPr>
        <w:rFonts w:ascii="Symbol" w:hAnsi="Symbol" w:cs="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cs="Wingdings" w:hint="default"/>
      </w:rPr>
    </w:lvl>
    <w:lvl w:ilvl="6" w:tplc="04190001">
      <w:start w:val="1"/>
      <w:numFmt w:val="bullet"/>
      <w:lvlText w:val=""/>
      <w:lvlJc w:val="left"/>
      <w:pPr>
        <w:ind w:left="5107" w:hanging="360"/>
      </w:pPr>
      <w:rPr>
        <w:rFonts w:ascii="Symbol" w:hAnsi="Symbol" w:cs="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cs="Wingdings" w:hint="default"/>
      </w:rPr>
    </w:lvl>
  </w:abstractNum>
  <w:abstractNum w:abstractNumId="3">
    <w:nsid w:val="5EA10132"/>
    <w:multiLevelType w:val="hybridMultilevel"/>
    <w:tmpl w:val="FE324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79934A2"/>
    <w:multiLevelType w:val="hybridMultilevel"/>
    <w:tmpl w:val="D6201FE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01236C1"/>
    <w:multiLevelType w:val="hybridMultilevel"/>
    <w:tmpl w:val="07B06BC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78331131"/>
    <w:multiLevelType w:val="hybridMultilevel"/>
    <w:tmpl w:val="4F3881F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638"/>
    <w:rsid w:val="000109B2"/>
    <w:rsid w:val="0005672D"/>
    <w:rsid w:val="0006377C"/>
    <w:rsid w:val="00096686"/>
    <w:rsid w:val="000C6AD2"/>
    <w:rsid w:val="000F7ADD"/>
    <w:rsid w:val="00102A04"/>
    <w:rsid w:val="0011795E"/>
    <w:rsid w:val="00123FA9"/>
    <w:rsid w:val="00126F82"/>
    <w:rsid w:val="0016439E"/>
    <w:rsid w:val="001B33EA"/>
    <w:rsid w:val="001B6DEF"/>
    <w:rsid w:val="001D7C76"/>
    <w:rsid w:val="00210D4D"/>
    <w:rsid w:val="00287770"/>
    <w:rsid w:val="002E5830"/>
    <w:rsid w:val="002E67E8"/>
    <w:rsid w:val="00322544"/>
    <w:rsid w:val="003B306D"/>
    <w:rsid w:val="003B6CED"/>
    <w:rsid w:val="003C6EDA"/>
    <w:rsid w:val="004A77A2"/>
    <w:rsid w:val="004C11FD"/>
    <w:rsid w:val="004D4FA5"/>
    <w:rsid w:val="005066BF"/>
    <w:rsid w:val="00534E0D"/>
    <w:rsid w:val="005764F2"/>
    <w:rsid w:val="005D0BE4"/>
    <w:rsid w:val="005E32D4"/>
    <w:rsid w:val="006011A1"/>
    <w:rsid w:val="006366A8"/>
    <w:rsid w:val="00653E37"/>
    <w:rsid w:val="00675759"/>
    <w:rsid w:val="006A46F3"/>
    <w:rsid w:val="006C6ED8"/>
    <w:rsid w:val="006F4C89"/>
    <w:rsid w:val="007246E4"/>
    <w:rsid w:val="00764A95"/>
    <w:rsid w:val="00770B15"/>
    <w:rsid w:val="007726F0"/>
    <w:rsid w:val="00783C0A"/>
    <w:rsid w:val="007D0FF0"/>
    <w:rsid w:val="00816963"/>
    <w:rsid w:val="00886FFB"/>
    <w:rsid w:val="008A2A83"/>
    <w:rsid w:val="008A4AD1"/>
    <w:rsid w:val="008A5960"/>
    <w:rsid w:val="008D19CA"/>
    <w:rsid w:val="008D6DD3"/>
    <w:rsid w:val="008F28C8"/>
    <w:rsid w:val="009132D5"/>
    <w:rsid w:val="00915F47"/>
    <w:rsid w:val="00933E09"/>
    <w:rsid w:val="009576E4"/>
    <w:rsid w:val="009B0735"/>
    <w:rsid w:val="009D7484"/>
    <w:rsid w:val="00A04ED0"/>
    <w:rsid w:val="00A06D97"/>
    <w:rsid w:val="00A31F86"/>
    <w:rsid w:val="00A4559A"/>
    <w:rsid w:val="00A71D49"/>
    <w:rsid w:val="00A72596"/>
    <w:rsid w:val="00A83E30"/>
    <w:rsid w:val="00AB4AF7"/>
    <w:rsid w:val="00AE7638"/>
    <w:rsid w:val="00B14D0B"/>
    <w:rsid w:val="00B34D18"/>
    <w:rsid w:val="00B55E14"/>
    <w:rsid w:val="00B72FC2"/>
    <w:rsid w:val="00BB1CAA"/>
    <w:rsid w:val="00BB3C3E"/>
    <w:rsid w:val="00BF5633"/>
    <w:rsid w:val="00C12055"/>
    <w:rsid w:val="00C22EDB"/>
    <w:rsid w:val="00C33F13"/>
    <w:rsid w:val="00C73A85"/>
    <w:rsid w:val="00C84F55"/>
    <w:rsid w:val="00CD34B3"/>
    <w:rsid w:val="00CE2535"/>
    <w:rsid w:val="00CE28AC"/>
    <w:rsid w:val="00D05C04"/>
    <w:rsid w:val="00D6300E"/>
    <w:rsid w:val="00D928F5"/>
    <w:rsid w:val="00DA09AB"/>
    <w:rsid w:val="00DF3B9E"/>
    <w:rsid w:val="00E428D4"/>
    <w:rsid w:val="00E60502"/>
    <w:rsid w:val="00E91D1E"/>
    <w:rsid w:val="00ED2CF0"/>
    <w:rsid w:val="00F07796"/>
    <w:rsid w:val="00FC0EAC"/>
    <w:rsid w:val="00FE23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6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7484"/>
    <w:pPr>
      <w:ind w:left="720"/>
    </w:pPr>
  </w:style>
  <w:style w:type="paragraph" w:styleId="BodyTextIndent">
    <w:name w:val="Body Text Indent"/>
    <w:basedOn w:val="Normal"/>
    <w:link w:val="BodyTextIndentChar"/>
    <w:uiPriority w:val="99"/>
    <w:rsid w:val="00A4559A"/>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A4559A"/>
    <w:rPr>
      <w:rFonts w:ascii="Times New Roman" w:hAnsi="Times New Roman" w:cs="Times New Roman"/>
      <w:sz w:val="24"/>
      <w:szCs w:val="24"/>
      <w:lang w:eastAsia="ru-RU"/>
    </w:rPr>
  </w:style>
  <w:style w:type="paragraph" w:styleId="NormalWeb">
    <w:name w:val="Normal (Web)"/>
    <w:basedOn w:val="Normal"/>
    <w:uiPriority w:val="99"/>
    <w:rsid w:val="00A4559A"/>
    <w:pPr>
      <w:spacing w:before="100" w:beforeAutospacing="1" w:after="100" w:afterAutospacing="1" w:line="240" w:lineRule="auto"/>
    </w:pPr>
    <w:rPr>
      <w:rFonts w:ascii="Arial" w:eastAsia="Times New Roman" w:hAnsi="Arial" w:cs="Arial"/>
      <w:sz w:val="20"/>
      <w:szCs w:val="20"/>
      <w:lang w:eastAsia="ru-RU"/>
    </w:rPr>
  </w:style>
  <w:style w:type="paragraph" w:styleId="BodyText2">
    <w:name w:val="Body Text 2"/>
    <w:basedOn w:val="Normal"/>
    <w:link w:val="BodyText2Char"/>
    <w:uiPriority w:val="99"/>
    <w:semiHidden/>
    <w:rsid w:val="00287770"/>
    <w:pPr>
      <w:spacing w:after="120" w:line="480" w:lineRule="auto"/>
    </w:pPr>
  </w:style>
  <w:style w:type="character" w:customStyle="1" w:styleId="BodyText2Char">
    <w:name w:val="Body Text 2 Char"/>
    <w:basedOn w:val="DefaultParagraphFont"/>
    <w:link w:val="BodyText2"/>
    <w:uiPriority w:val="99"/>
    <w:semiHidden/>
    <w:locked/>
    <w:rsid w:val="00287770"/>
  </w:style>
  <w:style w:type="paragraph" w:styleId="BalloonText">
    <w:name w:val="Balloon Text"/>
    <w:basedOn w:val="Normal"/>
    <w:link w:val="BalloonTextChar"/>
    <w:uiPriority w:val="99"/>
    <w:semiHidden/>
    <w:rsid w:val="00C73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3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581</TotalTime>
  <Pages>19</Pages>
  <Words>3459</Words>
  <Characters>19721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Виктория</cp:lastModifiedBy>
  <cp:revision>29</cp:revision>
  <cp:lastPrinted>2012-02-14T09:18:00Z</cp:lastPrinted>
  <dcterms:created xsi:type="dcterms:W3CDTF">2011-12-05T15:07:00Z</dcterms:created>
  <dcterms:modified xsi:type="dcterms:W3CDTF">2012-02-14T09:19:00Z</dcterms:modified>
</cp:coreProperties>
</file>