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1880">
        <w:rPr>
          <w:rFonts w:ascii="Times New Roman" w:hAnsi="Times New Roman" w:cs="Times New Roman"/>
          <w:b/>
          <w:bCs/>
          <w:sz w:val="32"/>
          <w:szCs w:val="32"/>
        </w:rPr>
        <w:t>МБДОУ детский сад «Дюймовочка»</w:t>
      </w: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Pr="00111880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111880">
        <w:rPr>
          <w:rFonts w:ascii="Times New Roman" w:hAnsi="Times New Roman" w:cs="Times New Roman"/>
          <w:b/>
          <w:bCs/>
          <w:sz w:val="56"/>
          <w:szCs w:val="56"/>
        </w:rPr>
        <w:t>«Улу чылын уткуп тура,</w:t>
      </w: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111880">
        <w:rPr>
          <w:rFonts w:ascii="Times New Roman" w:hAnsi="Times New Roman" w:cs="Times New Roman"/>
          <w:b/>
          <w:bCs/>
          <w:sz w:val="56"/>
          <w:szCs w:val="56"/>
        </w:rPr>
        <w:t>Шагаавысты байырлаалы!»</w:t>
      </w: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111880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Сценарий подготовила:</w:t>
      </w:r>
    </w:p>
    <w:p w:rsidR="00506E6C" w:rsidRDefault="00506E6C" w:rsidP="00111880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воспитатель старшей группы </w:t>
      </w:r>
    </w:p>
    <w:p w:rsidR="00506E6C" w:rsidRDefault="00506E6C" w:rsidP="00111880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Торжу Д.О. </w:t>
      </w:r>
    </w:p>
    <w:p w:rsidR="00506E6C" w:rsidRDefault="00506E6C" w:rsidP="00111880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111880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111880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111880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111880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E8660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E8660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Хову-Аксы, 21.02.2012г.</w:t>
      </w: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«Дюймовочка» аттыг уруглар садынын</w:t>
      </w: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«Шагаа-2012» тураскааткан байырлалынын сценарийи.</w:t>
      </w:r>
    </w:p>
    <w:p w:rsidR="00506E6C" w:rsidRDefault="00506E6C" w:rsidP="001118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E6C" w:rsidRDefault="00506E6C" w:rsidP="0011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Дерилгези: </w:t>
      </w:r>
      <w:r>
        <w:rPr>
          <w:rFonts w:ascii="Times New Roman" w:hAnsi="Times New Roman" w:cs="Times New Roman"/>
          <w:sz w:val="28"/>
          <w:szCs w:val="28"/>
        </w:rPr>
        <w:t>Байырлалды эртирер залда тыва огжугешти, дериг-херекселдерни таарыштыр кылган турар. Ханаларда тыва улегер домактарны, дурген-чугааларны саазынга бижээш азып каар.</w:t>
      </w:r>
    </w:p>
    <w:p w:rsidR="00506E6C" w:rsidRPr="003F0873" w:rsidRDefault="00506E6C" w:rsidP="0011188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06E6C" w:rsidRDefault="00506E6C" w:rsidP="0011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Киржикчилери: </w:t>
      </w:r>
      <w:r>
        <w:rPr>
          <w:rFonts w:ascii="Times New Roman" w:hAnsi="Times New Roman" w:cs="Times New Roman"/>
          <w:sz w:val="28"/>
          <w:szCs w:val="28"/>
        </w:rPr>
        <w:t>1. Башкарыкчы – 2 болза эки,</w:t>
      </w:r>
    </w:p>
    <w:p w:rsidR="00506E6C" w:rsidRDefault="00506E6C" w:rsidP="0011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Ак-Сал ирей,</w:t>
      </w:r>
    </w:p>
    <w:p w:rsidR="00506E6C" w:rsidRDefault="00506E6C" w:rsidP="0011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Чажармаа.</w:t>
      </w:r>
    </w:p>
    <w:p w:rsidR="00506E6C" w:rsidRPr="003F0873" w:rsidRDefault="00506E6C" w:rsidP="009636D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6E6C" w:rsidRPr="00EE226A" w:rsidRDefault="00506E6C" w:rsidP="00EE2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E226A">
        <w:rPr>
          <w:rFonts w:ascii="Times New Roman" w:hAnsi="Times New Roman" w:cs="Times New Roman"/>
          <w:b/>
          <w:bCs/>
          <w:sz w:val="28"/>
          <w:szCs w:val="28"/>
        </w:rPr>
        <w:t>Башк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E226A">
        <w:rPr>
          <w:rFonts w:ascii="Times New Roman" w:hAnsi="Times New Roman" w:cs="Times New Roman"/>
          <w:b/>
          <w:bCs/>
          <w:sz w:val="28"/>
          <w:szCs w:val="28"/>
        </w:rPr>
        <w:t>чы:</w:t>
      </w:r>
      <w:r w:rsidRPr="00EE226A">
        <w:rPr>
          <w:rFonts w:ascii="Times New Roman" w:hAnsi="Times New Roman" w:cs="Times New Roman"/>
          <w:sz w:val="28"/>
          <w:szCs w:val="28"/>
        </w:rPr>
        <w:t xml:space="preserve"> </w:t>
      </w:r>
      <w:r w:rsidRPr="00EE226A">
        <w:rPr>
          <w:rFonts w:ascii="Times New Roman" w:hAnsi="Times New Roman" w:cs="Times New Roman"/>
          <w:sz w:val="28"/>
          <w:szCs w:val="28"/>
        </w:rPr>
        <w:tab/>
        <w:t>Амыр-менди айтырбышаан,</w:t>
      </w:r>
    </w:p>
    <w:p w:rsidR="00506E6C" w:rsidRDefault="00506E6C" w:rsidP="0011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Аалдап келген аалчыларга,</w:t>
      </w:r>
    </w:p>
    <w:p w:rsidR="00506E6C" w:rsidRDefault="00506E6C" w:rsidP="0011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«Дюймовочка» садиивисте,</w:t>
      </w:r>
    </w:p>
    <w:p w:rsidR="00506E6C" w:rsidRDefault="00506E6C" w:rsidP="0011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Дангыналар, тайжыларга,</w:t>
      </w:r>
    </w:p>
    <w:p w:rsidR="00506E6C" w:rsidRDefault="00506E6C" w:rsidP="0011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Кара Улу чылын уткаан</w:t>
      </w:r>
    </w:p>
    <w:p w:rsidR="00506E6C" w:rsidRDefault="00506E6C" w:rsidP="0011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Кайгамчыктыг Шагаа-биле</w:t>
      </w:r>
    </w:p>
    <w:p w:rsidR="00506E6C" w:rsidRDefault="00506E6C" w:rsidP="0011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Кудук базып могейбишаан,</w:t>
      </w:r>
    </w:p>
    <w:p w:rsidR="00506E6C" w:rsidRDefault="00506E6C" w:rsidP="0011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Курай салып, чолугаалы! </w:t>
      </w:r>
    </w:p>
    <w:p w:rsidR="00506E6C" w:rsidRPr="003F0873" w:rsidRDefault="00506E6C" w:rsidP="0011188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06E6C" w:rsidRDefault="00506E6C" w:rsidP="00EE2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E226A">
        <w:rPr>
          <w:rFonts w:ascii="Times New Roman" w:hAnsi="Times New Roman" w:cs="Times New Roman"/>
          <w:b/>
          <w:bCs/>
          <w:sz w:val="28"/>
          <w:szCs w:val="28"/>
        </w:rPr>
        <w:t>Башк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E226A">
        <w:rPr>
          <w:rFonts w:ascii="Times New Roman" w:hAnsi="Times New Roman" w:cs="Times New Roman"/>
          <w:b/>
          <w:bCs/>
          <w:sz w:val="28"/>
          <w:szCs w:val="28"/>
        </w:rPr>
        <w:t>чы:</w:t>
      </w:r>
      <w:r w:rsidRPr="00EE226A">
        <w:rPr>
          <w:rFonts w:ascii="Times New Roman" w:hAnsi="Times New Roman" w:cs="Times New Roman"/>
          <w:sz w:val="28"/>
          <w:szCs w:val="28"/>
        </w:rPr>
        <w:t xml:space="preserve"> </w:t>
      </w:r>
      <w:r w:rsidRPr="00EE22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Амыр тур бе, тайбын тур бе, эргим чонум?</w:t>
      </w:r>
    </w:p>
    <w:p w:rsidR="00506E6C" w:rsidRDefault="00506E6C" w:rsidP="00EE2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Аал-оранынар, ыт-кужунар думаа-ханаадан сол-ла тур бе?</w:t>
      </w:r>
    </w:p>
    <w:p w:rsidR="00506E6C" w:rsidRPr="003F0873" w:rsidRDefault="00506E6C" w:rsidP="00EE226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06E6C" w:rsidRDefault="00506E6C" w:rsidP="00EE22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E226A">
        <w:rPr>
          <w:rFonts w:ascii="Times New Roman" w:hAnsi="Times New Roman" w:cs="Times New Roman"/>
          <w:b/>
          <w:bCs/>
          <w:sz w:val="28"/>
          <w:szCs w:val="28"/>
        </w:rPr>
        <w:t>Башк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E226A">
        <w:rPr>
          <w:rFonts w:ascii="Times New Roman" w:hAnsi="Times New Roman" w:cs="Times New Roman"/>
          <w:b/>
          <w:bCs/>
          <w:sz w:val="28"/>
          <w:szCs w:val="28"/>
        </w:rPr>
        <w:t>чы:</w:t>
      </w:r>
      <w:r w:rsidRPr="00EE226A">
        <w:rPr>
          <w:rFonts w:ascii="Times New Roman" w:hAnsi="Times New Roman" w:cs="Times New Roman"/>
          <w:sz w:val="28"/>
          <w:szCs w:val="28"/>
        </w:rPr>
        <w:t xml:space="preserve"> </w:t>
      </w:r>
      <w:r w:rsidRPr="00EE22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8C57D6">
        <w:rPr>
          <w:rFonts w:ascii="Times New Roman" w:hAnsi="Times New Roman" w:cs="Times New Roman"/>
          <w:sz w:val="28"/>
          <w:szCs w:val="28"/>
        </w:rPr>
        <w:t xml:space="preserve">анза солчуп чугаалажыр, </w:t>
      </w:r>
      <w:r>
        <w:rPr>
          <w:rFonts w:ascii="Times New Roman" w:hAnsi="Times New Roman" w:cs="Times New Roman"/>
          <w:sz w:val="28"/>
          <w:szCs w:val="28"/>
        </w:rPr>
        <w:t>таакпы тыртып хоорежир</w:t>
      </w:r>
    </w:p>
    <w:p w:rsidR="00506E6C" w:rsidRDefault="00506E6C" w:rsidP="00EE22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Арбын чонум силер-биле, амырлажып чолукшуулу!</w:t>
      </w:r>
    </w:p>
    <w:p w:rsidR="00506E6C" w:rsidRDefault="00506E6C" w:rsidP="00EE226A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E226A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Ийи башкарыкчы денге </w:t>
      </w:r>
      <w:r w:rsidRPr="00EE226A">
        <w:rPr>
          <w:rFonts w:ascii="Times New Roman" w:hAnsi="Times New Roman" w:cs="Times New Roman"/>
          <w:i/>
          <w:iCs/>
          <w:sz w:val="28"/>
          <w:szCs w:val="28"/>
        </w:rPr>
        <w:t>чолукшуур)</w:t>
      </w:r>
    </w:p>
    <w:p w:rsidR="00506E6C" w:rsidRPr="003F0873" w:rsidRDefault="00506E6C" w:rsidP="00EE226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06E6C" w:rsidRDefault="00506E6C" w:rsidP="00933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2.б</w:t>
      </w:r>
      <w:r w:rsidRPr="00EE226A">
        <w:rPr>
          <w:rFonts w:ascii="Times New Roman" w:hAnsi="Times New Roman" w:cs="Times New Roman"/>
          <w:b/>
          <w:bCs/>
          <w:sz w:val="28"/>
          <w:szCs w:val="28"/>
        </w:rPr>
        <w:t>ашк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E226A">
        <w:rPr>
          <w:rFonts w:ascii="Times New Roman" w:hAnsi="Times New Roman" w:cs="Times New Roman"/>
          <w:b/>
          <w:bCs/>
          <w:sz w:val="28"/>
          <w:szCs w:val="28"/>
        </w:rPr>
        <w:t>чы:</w:t>
      </w:r>
      <w:r w:rsidRPr="00EE2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Шаандан тура бистин ада-огбелеривис Чаа чылды уткуп, байырлап чораан болгай.  Шагаага эрги чылды удээр, чаа чылды уткуур, ынчангаш Шагаанын будуу хунунде улус шупту удувас, хондур ойнап-хоглеп, тывызыктажып, улегер домактажып, дурген-чугаага, кажык дээн ышкаш оюннарга чижип тура хонар турган.</w:t>
      </w:r>
    </w:p>
    <w:p w:rsidR="00506E6C" w:rsidRPr="003F0873" w:rsidRDefault="00506E6C" w:rsidP="00933BA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06E6C" w:rsidRDefault="00506E6C" w:rsidP="003F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1.б</w:t>
      </w:r>
      <w:r w:rsidRPr="00EE226A">
        <w:rPr>
          <w:rFonts w:ascii="Times New Roman" w:hAnsi="Times New Roman" w:cs="Times New Roman"/>
          <w:b/>
          <w:bCs/>
          <w:sz w:val="28"/>
          <w:szCs w:val="28"/>
        </w:rPr>
        <w:t>ашк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E226A">
        <w:rPr>
          <w:rFonts w:ascii="Times New Roman" w:hAnsi="Times New Roman" w:cs="Times New Roman"/>
          <w:b/>
          <w:bCs/>
          <w:sz w:val="28"/>
          <w:szCs w:val="28"/>
        </w:rPr>
        <w:t>чы:</w:t>
      </w:r>
      <w:r w:rsidRPr="00EE2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Чаа чылдын эртенинде огде орган улус аржаан-биле чунуп, идик-хевин харга кактаар. Тей кырынга сан салгаш, от-костун кырынга артыштан эгелээш, бугу аъш-чеминин дээжизин сагаш, оран-тандызынга оргуп, чудуп-тейлеп, йорээл салыр чорааннар.</w:t>
      </w:r>
    </w:p>
    <w:p w:rsidR="00506E6C" w:rsidRPr="003F0873" w:rsidRDefault="00506E6C" w:rsidP="003F087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06E6C" w:rsidRDefault="00506E6C" w:rsidP="003F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2.б</w:t>
      </w:r>
      <w:r w:rsidRPr="00EE226A">
        <w:rPr>
          <w:rFonts w:ascii="Times New Roman" w:hAnsi="Times New Roman" w:cs="Times New Roman"/>
          <w:b/>
          <w:bCs/>
          <w:sz w:val="28"/>
          <w:szCs w:val="28"/>
        </w:rPr>
        <w:t>ашк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E226A">
        <w:rPr>
          <w:rFonts w:ascii="Times New Roman" w:hAnsi="Times New Roman" w:cs="Times New Roman"/>
          <w:b/>
          <w:bCs/>
          <w:sz w:val="28"/>
          <w:szCs w:val="28"/>
        </w:rPr>
        <w:t>чы:</w:t>
      </w:r>
      <w:r w:rsidRPr="00EE226A">
        <w:rPr>
          <w:rFonts w:ascii="Times New Roman" w:hAnsi="Times New Roman" w:cs="Times New Roman"/>
          <w:sz w:val="28"/>
          <w:szCs w:val="28"/>
        </w:rPr>
        <w:t xml:space="preserve"> </w:t>
      </w:r>
      <w:r w:rsidRPr="00EE22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Шагнын чаагай эргилдези,</w:t>
      </w:r>
    </w:p>
    <w:p w:rsidR="00506E6C" w:rsidRDefault="00506E6C" w:rsidP="003F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Шагаа хуну унуп келди.</w:t>
      </w:r>
    </w:p>
    <w:p w:rsidR="00506E6C" w:rsidRDefault="00506E6C" w:rsidP="003F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Чанчыл ындыг – артыш, саннын</w:t>
      </w:r>
    </w:p>
    <w:p w:rsidR="00506E6C" w:rsidRPr="003F0873" w:rsidRDefault="00506E6C" w:rsidP="003F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Чаагай чыдын айдызаалы!</w:t>
      </w:r>
    </w:p>
    <w:p w:rsidR="00506E6C" w:rsidRDefault="00506E6C" w:rsidP="003F0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1.б</w:t>
      </w:r>
      <w:r w:rsidRPr="00EE226A">
        <w:rPr>
          <w:rFonts w:ascii="Times New Roman" w:hAnsi="Times New Roman" w:cs="Times New Roman"/>
          <w:b/>
          <w:bCs/>
          <w:sz w:val="28"/>
          <w:szCs w:val="28"/>
        </w:rPr>
        <w:t>ашк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E226A">
        <w:rPr>
          <w:rFonts w:ascii="Times New Roman" w:hAnsi="Times New Roman" w:cs="Times New Roman"/>
          <w:b/>
          <w:bCs/>
          <w:sz w:val="28"/>
          <w:szCs w:val="28"/>
        </w:rPr>
        <w:t>чы:</w:t>
      </w:r>
      <w:r w:rsidRPr="00EE226A">
        <w:rPr>
          <w:rFonts w:ascii="Times New Roman" w:hAnsi="Times New Roman" w:cs="Times New Roman"/>
          <w:sz w:val="28"/>
          <w:szCs w:val="28"/>
        </w:rPr>
        <w:t xml:space="preserve"> </w:t>
      </w:r>
      <w:r w:rsidRPr="00EE22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Аалывыс боор садикче</w:t>
      </w:r>
    </w:p>
    <w:p w:rsidR="00506E6C" w:rsidRDefault="00506E6C" w:rsidP="00AC2034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Ак-Сал ирей аалдап кел чор,</w:t>
      </w:r>
    </w:p>
    <w:p w:rsidR="00506E6C" w:rsidRDefault="00506E6C" w:rsidP="003F0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Чажыг чажар Чажармаавыс</w:t>
      </w:r>
    </w:p>
    <w:p w:rsidR="00506E6C" w:rsidRDefault="00506E6C" w:rsidP="003F0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Чаа чылдын чажыын чашсын!</w:t>
      </w:r>
    </w:p>
    <w:p w:rsidR="00506E6C" w:rsidRPr="00AC2034" w:rsidRDefault="00506E6C" w:rsidP="003F087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06E6C" w:rsidRPr="00AC2034" w:rsidRDefault="00506E6C" w:rsidP="00AC203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(Тыва хогжум аялгазы-биле Ак-Сал ирей биле Чажармаа чедир келир)</w:t>
      </w:r>
    </w:p>
    <w:p w:rsidR="00506E6C" w:rsidRPr="00AC2034" w:rsidRDefault="00506E6C" w:rsidP="00AC203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06E6C" w:rsidRDefault="00506E6C" w:rsidP="00AC2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Ак-Сал ирей: </w:t>
      </w:r>
      <w:r w:rsidRPr="00AC2034">
        <w:rPr>
          <w:rFonts w:ascii="Times New Roman" w:hAnsi="Times New Roman" w:cs="Times New Roman"/>
          <w:sz w:val="28"/>
          <w:szCs w:val="28"/>
        </w:rPr>
        <w:t>Арат-чонум</w:t>
      </w:r>
      <w:r>
        <w:rPr>
          <w:rFonts w:ascii="Times New Roman" w:hAnsi="Times New Roman" w:cs="Times New Roman"/>
          <w:sz w:val="28"/>
          <w:szCs w:val="28"/>
        </w:rPr>
        <w:t>, ажы-толум,</w:t>
      </w:r>
    </w:p>
    <w:p w:rsidR="00506E6C" w:rsidRDefault="00506E6C" w:rsidP="00AC2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Амыр-менди айтырбышаан,</w:t>
      </w:r>
    </w:p>
    <w:p w:rsidR="00506E6C" w:rsidRDefault="00506E6C" w:rsidP="00AC2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Буурул бажым могейтим.</w:t>
      </w:r>
    </w:p>
    <w:p w:rsidR="00506E6C" w:rsidRDefault="00506E6C" w:rsidP="00AC2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Айым чаазы, хунум эртези</w:t>
      </w:r>
    </w:p>
    <w:p w:rsidR="00506E6C" w:rsidRDefault="00506E6C" w:rsidP="00AC2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Ак чаламавыс азып алган,</w:t>
      </w:r>
    </w:p>
    <w:p w:rsidR="00506E6C" w:rsidRDefault="00506E6C" w:rsidP="00AC2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Ажы-чемивис делгеп алган,</w:t>
      </w:r>
    </w:p>
    <w:p w:rsidR="00506E6C" w:rsidRDefault="00506E6C" w:rsidP="00AC2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Чаа чылывыска оргуп,</w:t>
      </w:r>
    </w:p>
    <w:p w:rsidR="00506E6C" w:rsidRDefault="00506E6C" w:rsidP="00CF720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Чамбы-дипке чалбарып тур мен!</w:t>
      </w:r>
    </w:p>
    <w:p w:rsidR="00506E6C" w:rsidRDefault="00506E6C" w:rsidP="00F6367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(ол-бо чукче чалбарып могеер.</w:t>
      </w:r>
      <w:r w:rsidRPr="00F636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Ак-Сал ирей артыш салып</w:t>
      </w:r>
    </w:p>
    <w:p w:rsidR="00506E6C" w:rsidRDefault="00506E6C" w:rsidP="00F6367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айдызаар. Ак талды чаламалар-биле баглап, оон чанынга артыш</w:t>
      </w:r>
    </w:p>
    <w:p w:rsidR="00506E6C" w:rsidRPr="00CC1FF5" w:rsidRDefault="00506E6C" w:rsidP="00F6367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салыр болза улам эки.)</w:t>
      </w:r>
    </w:p>
    <w:p w:rsidR="00506E6C" w:rsidRPr="00CC1FF5" w:rsidRDefault="00506E6C" w:rsidP="00AC203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06E6C" w:rsidRDefault="00506E6C" w:rsidP="009636D5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(Ол уеде Чажармаа чажыын белеткээр, тос-карак-биле судун оргуп тура)</w:t>
      </w:r>
    </w:p>
    <w:p w:rsidR="00506E6C" w:rsidRPr="00CC1FF5" w:rsidRDefault="00506E6C" w:rsidP="00AC20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06E6C" w:rsidRDefault="00506E6C" w:rsidP="00485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FF5">
        <w:rPr>
          <w:rFonts w:ascii="Times New Roman" w:hAnsi="Times New Roman" w:cs="Times New Roman"/>
          <w:b/>
          <w:bCs/>
          <w:sz w:val="28"/>
          <w:szCs w:val="28"/>
        </w:rPr>
        <w:t xml:space="preserve">Чажармаа: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Айым, хунум, дээрим оршээ!</w:t>
      </w:r>
    </w:p>
    <w:p w:rsidR="00506E6C" w:rsidRDefault="00506E6C" w:rsidP="00485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Аржаан суглуг хемнерим оршээ!</w:t>
      </w:r>
    </w:p>
    <w:p w:rsidR="00506E6C" w:rsidRDefault="00506E6C" w:rsidP="00485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Аным-меним, тайга-тандым оршээ!</w:t>
      </w:r>
    </w:p>
    <w:p w:rsidR="00506E6C" w:rsidRDefault="00506E6C" w:rsidP="00485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Холегелиг Тандым оршээ!</w:t>
      </w:r>
    </w:p>
    <w:p w:rsidR="00506E6C" w:rsidRDefault="00506E6C" w:rsidP="00485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Холбелчиннээн холум оршээ!</w:t>
      </w:r>
    </w:p>
    <w:p w:rsidR="00506E6C" w:rsidRDefault="00506E6C" w:rsidP="00485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Бажы бедик Чеди-Холум оршээ!</w:t>
      </w:r>
    </w:p>
    <w:p w:rsidR="00506E6C" w:rsidRDefault="00506E6C" w:rsidP="00485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Чажыым чажып, санным салып,</w:t>
      </w:r>
    </w:p>
    <w:p w:rsidR="00506E6C" w:rsidRPr="004854FE" w:rsidRDefault="00506E6C" w:rsidP="00485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Чалбарып тур мен, оршээ хайыракан!</w:t>
      </w:r>
    </w:p>
    <w:p w:rsidR="00506E6C" w:rsidRPr="004F5651" w:rsidRDefault="00506E6C" w:rsidP="004854F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06E6C" w:rsidRDefault="00506E6C" w:rsidP="004F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Ак-Сал ирей: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Чаа унген Улу чылдын найырында</w:t>
      </w:r>
    </w:p>
    <w:p w:rsidR="00506E6C" w:rsidRDefault="00506E6C" w:rsidP="00CC1F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Чыглып келген чонувуска йорээл доктаап,</w:t>
      </w:r>
    </w:p>
    <w:p w:rsidR="00506E6C" w:rsidRDefault="00506E6C" w:rsidP="004F5651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Элбекшилин ковей болуп бодаразын,</w:t>
      </w:r>
    </w:p>
    <w:p w:rsidR="00506E6C" w:rsidRDefault="00506E6C" w:rsidP="004F5651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Эмизинге багай чуве арлы берзин!</w:t>
      </w:r>
    </w:p>
    <w:p w:rsidR="00506E6C" w:rsidRPr="00CF720D" w:rsidRDefault="00506E6C" w:rsidP="004F5651">
      <w:pPr>
        <w:spacing w:after="0"/>
        <w:ind w:left="1416"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Курай-курай!</w:t>
      </w:r>
      <w:r w:rsidRPr="004F5651">
        <w:rPr>
          <w:rFonts w:ascii="Times New Roman" w:hAnsi="Times New Roman" w:cs="Times New Roman"/>
          <w:sz w:val="28"/>
          <w:szCs w:val="28"/>
        </w:rPr>
        <w:t xml:space="preserve">  </w:t>
      </w:r>
      <w:r w:rsidRPr="004F5651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шупту курайлаар)</w:t>
      </w:r>
    </w:p>
    <w:p w:rsidR="00506E6C" w:rsidRPr="00F63676" w:rsidRDefault="00506E6C" w:rsidP="00CC1FF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06E6C" w:rsidRDefault="00506E6C" w:rsidP="00CC1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2.б</w:t>
      </w:r>
      <w:r w:rsidRPr="00EE226A">
        <w:rPr>
          <w:rFonts w:ascii="Times New Roman" w:hAnsi="Times New Roman" w:cs="Times New Roman"/>
          <w:b/>
          <w:bCs/>
          <w:sz w:val="28"/>
          <w:szCs w:val="28"/>
        </w:rPr>
        <w:t>ашк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E226A">
        <w:rPr>
          <w:rFonts w:ascii="Times New Roman" w:hAnsi="Times New Roman" w:cs="Times New Roman"/>
          <w:b/>
          <w:bCs/>
          <w:sz w:val="28"/>
          <w:szCs w:val="28"/>
        </w:rPr>
        <w:t>чы:</w:t>
      </w:r>
      <w:r w:rsidRPr="00EE226A">
        <w:rPr>
          <w:rFonts w:ascii="Times New Roman" w:hAnsi="Times New Roman" w:cs="Times New Roman"/>
          <w:sz w:val="28"/>
          <w:szCs w:val="28"/>
        </w:rPr>
        <w:t xml:space="preserve"> </w:t>
      </w:r>
      <w:r w:rsidRPr="00EE22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Шагаа деп чул?</w:t>
      </w:r>
    </w:p>
    <w:p w:rsidR="00506E6C" w:rsidRDefault="00506E6C" w:rsidP="00CC1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Шагаа дээрге тыва чоннун,</w:t>
      </w:r>
    </w:p>
    <w:p w:rsidR="00506E6C" w:rsidRDefault="00506E6C" w:rsidP="00CC1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Чаагай сузук чанчылы-дыр.</w:t>
      </w:r>
    </w:p>
    <w:p w:rsidR="00506E6C" w:rsidRDefault="00506E6C" w:rsidP="00CC1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Чаа чылдын шагаа ырын</w:t>
      </w:r>
    </w:p>
    <w:p w:rsidR="00506E6C" w:rsidRDefault="00506E6C" w:rsidP="00CC1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Чаштар биске ырлап берзин.</w:t>
      </w:r>
    </w:p>
    <w:p w:rsidR="00506E6C" w:rsidRPr="00F63676" w:rsidRDefault="00506E6C" w:rsidP="00F6367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506E6C" w:rsidRDefault="00506E6C" w:rsidP="004F565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6E6C" w:rsidRDefault="00506E6C" w:rsidP="004F565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6E6C" w:rsidRDefault="00506E6C" w:rsidP="004F565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6E6C" w:rsidRDefault="00506E6C" w:rsidP="004F565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6E6C" w:rsidRDefault="00506E6C" w:rsidP="004F565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Белеткел болуунун уругларынын кууселдезинде «Шагаа ыры»</w:t>
      </w:r>
    </w:p>
    <w:p w:rsidR="00506E6C" w:rsidRPr="009636D5" w:rsidRDefault="00506E6C" w:rsidP="004F565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06E6C" w:rsidRDefault="00506E6C" w:rsidP="00F63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2.б</w:t>
      </w:r>
      <w:r w:rsidRPr="00EE226A">
        <w:rPr>
          <w:rFonts w:ascii="Times New Roman" w:hAnsi="Times New Roman" w:cs="Times New Roman"/>
          <w:b/>
          <w:bCs/>
          <w:sz w:val="28"/>
          <w:szCs w:val="28"/>
        </w:rPr>
        <w:t>ашк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E226A">
        <w:rPr>
          <w:rFonts w:ascii="Times New Roman" w:hAnsi="Times New Roman" w:cs="Times New Roman"/>
          <w:b/>
          <w:bCs/>
          <w:sz w:val="28"/>
          <w:szCs w:val="28"/>
        </w:rPr>
        <w:t>чы:</w:t>
      </w:r>
      <w:r w:rsidRPr="00EE226A">
        <w:rPr>
          <w:rFonts w:ascii="Times New Roman" w:hAnsi="Times New Roman" w:cs="Times New Roman"/>
          <w:sz w:val="28"/>
          <w:szCs w:val="28"/>
        </w:rPr>
        <w:t xml:space="preserve"> </w:t>
      </w:r>
      <w:r w:rsidRPr="00EE22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Шагаа хуну моорейлиг,</w:t>
      </w:r>
    </w:p>
    <w:p w:rsidR="00506E6C" w:rsidRDefault="00506E6C" w:rsidP="00F63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Адыг-чарыш маргылдаалыг,</w:t>
      </w:r>
    </w:p>
    <w:p w:rsidR="00506E6C" w:rsidRDefault="00506E6C" w:rsidP="004A4C2F">
      <w:pPr>
        <w:pStyle w:val="BodyTextIndent"/>
        <w:ind w:left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Шуру шуудуп, кажык адып</w:t>
      </w:r>
    </w:p>
    <w:p w:rsidR="00506E6C" w:rsidRDefault="00506E6C" w:rsidP="004A4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A4C2F">
        <w:rPr>
          <w:rFonts w:ascii="Times New Roman" w:hAnsi="Times New Roman" w:cs="Times New Roman"/>
          <w:sz w:val="28"/>
          <w:szCs w:val="28"/>
        </w:rPr>
        <w:t>Тывызыктан тываалынар!</w:t>
      </w:r>
      <w:r w:rsidRPr="004A4C2F">
        <w:rPr>
          <w:rFonts w:ascii="Times New Roman" w:hAnsi="Times New Roman" w:cs="Times New Roman"/>
          <w:sz w:val="28"/>
          <w:szCs w:val="28"/>
        </w:rPr>
        <w:tab/>
      </w:r>
    </w:p>
    <w:p w:rsidR="00506E6C" w:rsidRDefault="00506E6C" w:rsidP="004A4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 оргээвисте чыглып келген оргун чонум, шагаавысты уламчылап, оюн-тоглаавысты эгелээлинер че! Баштай тывызыктажыптар бис бе? Бир эвес тып чадай берзинерзе баажызын азы кол утказын айтырып ап болур. Че-ве, салып эгеледим-не! </w:t>
      </w:r>
    </w:p>
    <w:p w:rsidR="00506E6C" w:rsidRDefault="00506E6C" w:rsidP="00E0725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Тывызыктар моорейи</w:t>
      </w:r>
    </w:p>
    <w:p w:rsidR="00506E6C" w:rsidRPr="00E0725C" w:rsidRDefault="00506E6C" w:rsidP="00E0725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506E6C" w:rsidRDefault="00506E6C" w:rsidP="00F63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1башк-чы: </w:t>
      </w:r>
      <w:r>
        <w:rPr>
          <w:rFonts w:ascii="Times New Roman" w:hAnsi="Times New Roman" w:cs="Times New Roman"/>
          <w:sz w:val="28"/>
          <w:szCs w:val="28"/>
        </w:rPr>
        <w:t xml:space="preserve">«Тывызыым дытта, тоолум дошта» </w:t>
      </w:r>
      <w:r w:rsidRPr="00043BDD">
        <w:rPr>
          <w:rFonts w:ascii="Times New Roman" w:hAnsi="Times New Roman" w:cs="Times New Roman"/>
          <w:i/>
          <w:iCs/>
          <w:sz w:val="28"/>
          <w:szCs w:val="28"/>
        </w:rPr>
        <w:t>(дош, балык)</w:t>
      </w:r>
    </w:p>
    <w:p w:rsidR="00506E6C" w:rsidRDefault="00506E6C" w:rsidP="00F63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Ийи тала болуп алгаш,</w:t>
      </w:r>
    </w:p>
    <w:p w:rsidR="00506E6C" w:rsidRPr="00043BDD" w:rsidRDefault="00506E6C" w:rsidP="00F6367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Тывызыкка маргыжар-дыр! </w:t>
      </w:r>
      <w:r w:rsidRPr="00043BDD">
        <w:rPr>
          <w:rFonts w:ascii="Times New Roman" w:hAnsi="Times New Roman" w:cs="Times New Roman"/>
          <w:i/>
          <w:iCs/>
          <w:sz w:val="28"/>
          <w:szCs w:val="28"/>
        </w:rPr>
        <w:t>(уруглар биле ада-иелерни ийи ангы команда</w:t>
      </w:r>
      <w:r>
        <w:rPr>
          <w:rFonts w:ascii="Times New Roman" w:hAnsi="Times New Roman" w:cs="Times New Roman"/>
          <w:i/>
          <w:iCs/>
          <w:sz w:val="28"/>
          <w:szCs w:val="28"/>
        </w:rPr>
        <w:t>га</w:t>
      </w:r>
      <w:r w:rsidRPr="00043B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043BDD">
        <w:rPr>
          <w:rFonts w:ascii="Times New Roman" w:hAnsi="Times New Roman" w:cs="Times New Roman"/>
          <w:i/>
          <w:iCs/>
          <w:sz w:val="28"/>
          <w:szCs w:val="28"/>
        </w:rPr>
        <w:t>арып аар)</w:t>
      </w:r>
    </w:p>
    <w:p w:rsidR="00506E6C" w:rsidRPr="004F5651" w:rsidRDefault="00506E6C" w:rsidP="00F6367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06E6C" w:rsidRDefault="00506E6C" w:rsidP="004F565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Ийи тончулуг, ийи билзектиг, ортузунда кадаглыг </w:t>
      </w:r>
      <w:r w:rsidRPr="00043BDD">
        <w:rPr>
          <w:rFonts w:ascii="Times New Roman" w:hAnsi="Times New Roman" w:cs="Times New Roman"/>
          <w:i/>
          <w:iCs/>
          <w:sz w:val="28"/>
          <w:szCs w:val="28"/>
        </w:rPr>
        <w:t>(хачы)</w:t>
      </w:r>
    </w:p>
    <w:p w:rsidR="00506E6C" w:rsidRPr="006B65E0" w:rsidRDefault="00506E6C" w:rsidP="004F565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Амдан киирер ак чемим </w:t>
      </w:r>
      <w:r w:rsidRPr="00043BDD">
        <w:rPr>
          <w:rFonts w:ascii="Times New Roman" w:hAnsi="Times New Roman" w:cs="Times New Roman"/>
          <w:i/>
          <w:iCs/>
          <w:sz w:val="28"/>
          <w:szCs w:val="28"/>
        </w:rPr>
        <w:t>(сут)</w:t>
      </w:r>
    </w:p>
    <w:p w:rsidR="00506E6C" w:rsidRDefault="00506E6C" w:rsidP="004F565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Тейи дежик, ишти курттуг </w:t>
      </w:r>
      <w:r w:rsidRPr="006B65E0">
        <w:rPr>
          <w:rFonts w:ascii="Times New Roman" w:hAnsi="Times New Roman" w:cs="Times New Roman"/>
          <w:i/>
          <w:iCs/>
          <w:sz w:val="28"/>
          <w:szCs w:val="28"/>
        </w:rPr>
        <w:t>(ог)</w:t>
      </w:r>
    </w:p>
    <w:p w:rsidR="00506E6C" w:rsidRPr="006B65E0" w:rsidRDefault="00506E6C" w:rsidP="004F565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 кижи чангыс курлуг </w:t>
      </w:r>
      <w:r w:rsidRPr="00043BDD">
        <w:rPr>
          <w:rFonts w:ascii="Times New Roman" w:hAnsi="Times New Roman" w:cs="Times New Roman"/>
          <w:i/>
          <w:iCs/>
          <w:sz w:val="28"/>
          <w:szCs w:val="28"/>
        </w:rPr>
        <w:t>(ширбииш)</w:t>
      </w:r>
    </w:p>
    <w:p w:rsidR="00506E6C" w:rsidRPr="006B65E0" w:rsidRDefault="00506E6C" w:rsidP="004F565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Чырык коргенде чунун-даа артынга чаштынар (</w:t>
      </w:r>
      <w:r>
        <w:rPr>
          <w:rFonts w:ascii="Times New Roman" w:hAnsi="Times New Roman" w:cs="Times New Roman"/>
          <w:i/>
          <w:iCs/>
          <w:sz w:val="28"/>
          <w:szCs w:val="28"/>
        </w:rPr>
        <w:t>холеге)</w:t>
      </w:r>
    </w:p>
    <w:p w:rsidR="00506E6C" w:rsidRDefault="00506E6C" w:rsidP="004F565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Чанын билбес кижи</w:t>
      </w:r>
    </w:p>
    <w:p w:rsidR="00506E6C" w:rsidRDefault="00506E6C" w:rsidP="006B65E0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Чагдап болбас чашпан (</w:t>
      </w:r>
      <w:r w:rsidRPr="006B65E0">
        <w:rPr>
          <w:rFonts w:ascii="Times New Roman" w:hAnsi="Times New Roman" w:cs="Times New Roman"/>
          <w:i/>
          <w:iCs/>
          <w:sz w:val="28"/>
          <w:szCs w:val="28"/>
        </w:rPr>
        <w:t>шагар-оът)</w:t>
      </w:r>
    </w:p>
    <w:p w:rsidR="00506E6C" w:rsidRPr="00043BDD" w:rsidRDefault="00506E6C" w:rsidP="004F565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Чангыс ыяш чайганды, чалан ак холл холзеди </w:t>
      </w:r>
      <w:r w:rsidRPr="00043BDD">
        <w:rPr>
          <w:rFonts w:ascii="Times New Roman" w:hAnsi="Times New Roman" w:cs="Times New Roman"/>
          <w:i/>
          <w:iCs/>
          <w:sz w:val="28"/>
          <w:szCs w:val="28"/>
        </w:rPr>
        <w:t>(хойтпак, бышкы)</w:t>
      </w:r>
    </w:p>
    <w:p w:rsidR="00506E6C" w:rsidRDefault="00506E6C" w:rsidP="004F565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Ховен иштинде чанагаш оол чыдыр </w:t>
      </w:r>
      <w:r w:rsidRPr="00043BDD">
        <w:rPr>
          <w:rFonts w:ascii="Times New Roman" w:hAnsi="Times New Roman" w:cs="Times New Roman"/>
          <w:i/>
          <w:iCs/>
          <w:sz w:val="28"/>
          <w:szCs w:val="28"/>
        </w:rPr>
        <w:t>(буурек)</w:t>
      </w:r>
    </w:p>
    <w:p w:rsidR="00506E6C" w:rsidRDefault="00506E6C" w:rsidP="004F565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Узун-оолдун ужу дуктуг</w:t>
      </w:r>
      <w:r w:rsidRPr="00043BDD">
        <w:rPr>
          <w:rFonts w:ascii="Times New Roman" w:hAnsi="Times New Roman" w:cs="Times New Roman"/>
          <w:i/>
          <w:iCs/>
          <w:sz w:val="28"/>
          <w:szCs w:val="28"/>
        </w:rPr>
        <w:t xml:space="preserve"> (кургулдай)</w:t>
      </w:r>
    </w:p>
    <w:p w:rsidR="00506E6C" w:rsidRDefault="00506E6C" w:rsidP="004F565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Санап четпес хойлар, хемчээп четпес шол (дээр болгаш сылдыстар)</w:t>
      </w:r>
    </w:p>
    <w:p w:rsidR="00506E6C" w:rsidRDefault="00506E6C" w:rsidP="004F565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Суг мээлиг, </w:t>
      </w:r>
    </w:p>
    <w:p w:rsidR="00506E6C" w:rsidRDefault="00506E6C" w:rsidP="00043BDD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Шой баштыг, </w:t>
      </w:r>
    </w:p>
    <w:p w:rsidR="00506E6C" w:rsidRDefault="00506E6C" w:rsidP="00043BDD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Кидис мончарлыг, </w:t>
      </w:r>
    </w:p>
    <w:p w:rsidR="00506E6C" w:rsidRDefault="00506E6C" w:rsidP="00043BDD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Ыяш хонектиг, </w:t>
      </w:r>
    </w:p>
    <w:p w:rsidR="00506E6C" w:rsidRDefault="00506E6C" w:rsidP="00043BDD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Демир олуттуг </w:t>
      </w:r>
      <w:r w:rsidRPr="00043BDD">
        <w:rPr>
          <w:rFonts w:ascii="Times New Roman" w:hAnsi="Times New Roman" w:cs="Times New Roman"/>
          <w:i/>
          <w:iCs/>
          <w:sz w:val="28"/>
          <w:szCs w:val="28"/>
        </w:rPr>
        <w:t>(чылапча, шууруун, оттук, ораанда, паш)</w:t>
      </w:r>
    </w:p>
    <w:p w:rsidR="00506E6C" w:rsidRDefault="00506E6C" w:rsidP="00043BD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Унген бурузу 365 </w:t>
      </w:r>
      <w:r w:rsidRPr="006068F6">
        <w:rPr>
          <w:rFonts w:ascii="Times New Roman" w:hAnsi="Times New Roman" w:cs="Times New Roman"/>
          <w:i/>
          <w:iCs/>
          <w:sz w:val="28"/>
          <w:szCs w:val="28"/>
        </w:rPr>
        <w:t>(чыл, айлар, хонуктар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6E6C" w:rsidRDefault="00506E6C" w:rsidP="00043BD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Эртен дорт буттаар,</w:t>
      </w:r>
    </w:p>
    <w:p w:rsidR="00506E6C" w:rsidRDefault="00506E6C" w:rsidP="00043BDD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Душте ийи буттаар,</w:t>
      </w:r>
    </w:p>
    <w:p w:rsidR="00506E6C" w:rsidRDefault="00506E6C" w:rsidP="00043BDD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Кежээ уш буттаар </w:t>
      </w:r>
      <w:r w:rsidRPr="00043BDD">
        <w:rPr>
          <w:rFonts w:ascii="Times New Roman" w:hAnsi="Times New Roman" w:cs="Times New Roman"/>
          <w:i/>
          <w:iCs/>
          <w:sz w:val="28"/>
          <w:szCs w:val="28"/>
        </w:rPr>
        <w:t>(кижинин унгээри, кылаштаары, кырый бергеш даянгыыштыг кылаштаары)</w:t>
      </w:r>
    </w:p>
    <w:p w:rsidR="00506E6C" w:rsidRDefault="00506E6C" w:rsidP="00043BD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Ховен дег ак дуктуг мен,</w:t>
      </w:r>
    </w:p>
    <w:p w:rsidR="00506E6C" w:rsidRPr="006068F6" w:rsidRDefault="00506E6C" w:rsidP="006068F6">
      <w:pPr>
        <w:pStyle w:val="ListParagraph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Аяк ишти ханныг мен </w:t>
      </w:r>
      <w:r w:rsidRPr="006068F6">
        <w:rPr>
          <w:rFonts w:ascii="Times New Roman" w:hAnsi="Times New Roman" w:cs="Times New Roman"/>
          <w:i/>
          <w:iCs/>
          <w:sz w:val="28"/>
          <w:szCs w:val="28"/>
        </w:rPr>
        <w:t>(тоолай)</w:t>
      </w:r>
    </w:p>
    <w:p w:rsidR="00506E6C" w:rsidRDefault="00506E6C" w:rsidP="006068F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Тейлеп-ле турар, тейлеп-ле турар,</w:t>
      </w:r>
    </w:p>
    <w:p w:rsidR="00506E6C" w:rsidRDefault="00506E6C" w:rsidP="006068F6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Тейлээн соонда теккиледир узер </w:t>
      </w:r>
      <w:r w:rsidRPr="006068F6">
        <w:rPr>
          <w:rFonts w:ascii="Times New Roman" w:hAnsi="Times New Roman" w:cs="Times New Roman"/>
          <w:i/>
          <w:iCs/>
          <w:sz w:val="28"/>
          <w:szCs w:val="28"/>
        </w:rPr>
        <w:t>(балды)</w:t>
      </w:r>
    </w:p>
    <w:p w:rsidR="00506E6C" w:rsidRPr="006068F6" w:rsidRDefault="00506E6C" w:rsidP="006068F6">
      <w:pPr>
        <w:pStyle w:val="ListParagraph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06E6C" w:rsidRDefault="00506E6C" w:rsidP="00606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2.б</w:t>
      </w:r>
      <w:r w:rsidRPr="00EE226A">
        <w:rPr>
          <w:rFonts w:ascii="Times New Roman" w:hAnsi="Times New Roman" w:cs="Times New Roman"/>
          <w:b/>
          <w:bCs/>
          <w:sz w:val="28"/>
          <w:szCs w:val="28"/>
        </w:rPr>
        <w:t>ашк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E226A">
        <w:rPr>
          <w:rFonts w:ascii="Times New Roman" w:hAnsi="Times New Roman" w:cs="Times New Roman"/>
          <w:b/>
          <w:bCs/>
          <w:sz w:val="28"/>
          <w:szCs w:val="28"/>
        </w:rPr>
        <w:t>чы:</w:t>
      </w:r>
      <w:r>
        <w:rPr>
          <w:rFonts w:ascii="Times New Roman" w:hAnsi="Times New Roman" w:cs="Times New Roman"/>
          <w:sz w:val="28"/>
          <w:szCs w:val="28"/>
        </w:rPr>
        <w:t xml:space="preserve">  Тывызыктап тоолдажыр,</w:t>
      </w:r>
    </w:p>
    <w:p w:rsidR="00506E6C" w:rsidRDefault="00506E6C" w:rsidP="00F63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Дыжын хандыр хоорежир,</w:t>
      </w:r>
    </w:p>
    <w:p w:rsidR="00506E6C" w:rsidRDefault="00506E6C" w:rsidP="00F63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Дурген-чугаа, кожаннажыр,</w:t>
      </w:r>
    </w:p>
    <w:p w:rsidR="00506E6C" w:rsidRDefault="00506E6C" w:rsidP="00F63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Дыка чараш сагылгалыг.</w:t>
      </w:r>
    </w:p>
    <w:p w:rsidR="00506E6C" w:rsidRPr="009636D5" w:rsidRDefault="00506E6C" w:rsidP="00F6367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06E6C" w:rsidRDefault="00506E6C" w:rsidP="00E0725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72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Дурген-чугаа моорейи.</w:t>
      </w:r>
    </w:p>
    <w:p w:rsidR="00506E6C" w:rsidRDefault="00506E6C" w:rsidP="00E072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Кордум-кордум коккур дээрим,</w:t>
      </w:r>
    </w:p>
    <w:p w:rsidR="00506E6C" w:rsidRDefault="00506E6C" w:rsidP="00E0725C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Дээрлезе дээлдиген куш,</w:t>
      </w:r>
    </w:p>
    <w:p w:rsidR="00506E6C" w:rsidRDefault="00506E6C" w:rsidP="00E0725C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Кушкаштаза куду шынаа,</w:t>
      </w:r>
    </w:p>
    <w:p w:rsidR="00506E6C" w:rsidRDefault="00506E6C" w:rsidP="00E0725C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Шынаалаза чылгы суруг.</w:t>
      </w:r>
    </w:p>
    <w:p w:rsidR="00506E6C" w:rsidRDefault="00506E6C" w:rsidP="00E072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Тандылаза тараалыг шол,</w:t>
      </w:r>
    </w:p>
    <w:p w:rsidR="00506E6C" w:rsidRDefault="00506E6C" w:rsidP="00E0725C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Шолденирге шоге-шоге,</w:t>
      </w:r>
    </w:p>
    <w:p w:rsidR="00506E6C" w:rsidRDefault="00506E6C" w:rsidP="00E0725C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Шогелезе чооктуг ошку,</w:t>
      </w:r>
    </w:p>
    <w:p w:rsidR="00506E6C" w:rsidRDefault="00506E6C" w:rsidP="00E0725C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Ошкулезе ореме-сут.</w:t>
      </w:r>
    </w:p>
    <w:p w:rsidR="00506E6C" w:rsidRDefault="00506E6C" w:rsidP="00E072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Кордум-кордум бир-ле чуулду,</w:t>
      </w:r>
    </w:p>
    <w:p w:rsidR="00506E6C" w:rsidRDefault="00506E6C" w:rsidP="00E0725C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 дизе чулду-чурек,</w:t>
      </w:r>
    </w:p>
    <w:p w:rsidR="00506E6C" w:rsidRDefault="00506E6C" w:rsidP="00E0725C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Чуректезе чуген суглуу</w:t>
      </w:r>
    </w:p>
    <w:p w:rsidR="00506E6C" w:rsidRDefault="00506E6C" w:rsidP="00E0725C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Суглуктаза сула челер.</w:t>
      </w:r>
    </w:p>
    <w:p w:rsidR="00506E6C" w:rsidRDefault="00506E6C" w:rsidP="000D4AF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Чедер дизе Чедер хову,</w:t>
      </w:r>
    </w:p>
    <w:p w:rsidR="00506E6C" w:rsidRDefault="00506E6C" w:rsidP="000D4AF4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Ховулаза холу сынныг,</w:t>
      </w:r>
    </w:p>
    <w:p w:rsidR="00506E6C" w:rsidRDefault="00506E6C" w:rsidP="000D4AF4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Сынныглаза сында Бора</w:t>
      </w:r>
    </w:p>
    <w:p w:rsidR="00506E6C" w:rsidRPr="000D4AF4" w:rsidRDefault="00506E6C" w:rsidP="000D4AF4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Боралаза бодум аъдым.</w:t>
      </w:r>
    </w:p>
    <w:p w:rsidR="00506E6C" w:rsidRDefault="00506E6C" w:rsidP="00F63676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06E6C" w:rsidRPr="000D4AF4" w:rsidRDefault="00506E6C" w:rsidP="000D4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1башк-чы: </w:t>
      </w:r>
      <w:r w:rsidRPr="000D4AF4">
        <w:rPr>
          <w:rFonts w:ascii="Times New Roman" w:hAnsi="Times New Roman" w:cs="Times New Roman"/>
          <w:sz w:val="28"/>
          <w:szCs w:val="28"/>
        </w:rPr>
        <w:t>Тыва чоннун аас-чогаалы</w:t>
      </w:r>
    </w:p>
    <w:p w:rsidR="00506E6C" w:rsidRPr="000D4AF4" w:rsidRDefault="00506E6C" w:rsidP="000D4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4AF4">
        <w:rPr>
          <w:rFonts w:ascii="Times New Roman" w:hAnsi="Times New Roman" w:cs="Times New Roman"/>
          <w:sz w:val="28"/>
          <w:szCs w:val="28"/>
        </w:rPr>
        <w:t xml:space="preserve">Салгал дамчып чедип келген </w:t>
      </w:r>
    </w:p>
    <w:p w:rsidR="00506E6C" w:rsidRPr="000D4AF4" w:rsidRDefault="00506E6C" w:rsidP="000D4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4AF4">
        <w:rPr>
          <w:rFonts w:ascii="Times New Roman" w:hAnsi="Times New Roman" w:cs="Times New Roman"/>
          <w:sz w:val="28"/>
          <w:szCs w:val="28"/>
        </w:rPr>
        <w:t>Оттур соглээн улегер домаа</w:t>
      </w:r>
    </w:p>
    <w:p w:rsidR="00506E6C" w:rsidRPr="000D4AF4" w:rsidRDefault="00506E6C" w:rsidP="000D4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4AF4">
        <w:rPr>
          <w:rFonts w:ascii="Times New Roman" w:hAnsi="Times New Roman" w:cs="Times New Roman"/>
          <w:sz w:val="28"/>
          <w:szCs w:val="28"/>
        </w:rPr>
        <w:t>Озуп орар салгалдарны кижизидер.</w:t>
      </w:r>
    </w:p>
    <w:p w:rsidR="00506E6C" w:rsidRPr="00E0725C" w:rsidRDefault="00506E6C" w:rsidP="00F63676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06E6C" w:rsidRPr="000D4AF4" w:rsidRDefault="00506E6C" w:rsidP="000D4AF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2башк-чы: </w:t>
      </w:r>
      <w:r>
        <w:rPr>
          <w:rFonts w:ascii="Times New Roman" w:hAnsi="Times New Roman" w:cs="Times New Roman"/>
          <w:sz w:val="28"/>
          <w:szCs w:val="28"/>
        </w:rPr>
        <w:t>«Улегер домакта нугул чок» дижир болгай. Дараазында улегер домактарга моорейден чарлаар бис бе?</w:t>
      </w:r>
      <w:r w:rsidRPr="000D4A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Pr="00E072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Улегер домактар моорейи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506E6C" w:rsidRPr="000D4AF4" w:rsidRDefault="00506E6C" w:rsidP="000D4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AF4">
        <w:rPr>
          <w:rFonts w:ascii="Times New Roman" w:hAnsi="Times New Roman" w:cs="Times New Roman"/>
          <w:sz w:val="28"/>
          <w:szCs w:val="28"/>
        </w:rPr>
        <w:t xml:space="preserve">      Мен эгелеп каарымга билир улус бар болза тондурер силер. Кайы командадан улегер домактарны ковей билир эвес хынаптаалынар.</w:t>
      </w:r>
    </w:p>
    <w:p w:rsidR="00506E6C" w:rsidRPr="000D4AF4" w:rsidRDefault="00506E6C" w:rsidP="000D4A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F4">
        <w:rPr>
          <w:rFonts w:ascii="Times New Roman" w:hAnsi="Times New Roman" w:cs="Times New Roman"/>
          <w:sz w:val="28"/>
          <w:szCs w:val="28"/>
        </w:rPr>
        <w:t>Ужук билбес кижи…(</w:t>
      </w:r>
      <w:r w:rsidRPr="000D4AF4">
        <w:rPr>
          <w:rFonts w:ascii="Times New Roman" w:hAnsi="Times New Roman" w:cs="Times New Roman"/>
          <w:i/>
          <w:iCs/>
          <w:sz w:val="28"/>
          <w:szCs w:val="28"/>
        </w:rPr>
        <w:t>Уну чоктан дора.)</w:t>
      </w:r>
    </w:p>
    <w:p w:rsidR="00506E6C" w:rsidRPr="000D4AF4" w:rsidRDefault="00506E6C" w:rsidP="000D4AF4">
      <w:pPr>
        <w:spacing w:after="0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4AF4">
        <w:rPr>
          <w:rFonts w:ascii="Times New Roman" w:hAnsi="Times New Roman" w:cs="Times New Roman"/>
          <w:sz w:val="28"/>
          <w:szCs w:val="28"/>
        </w:rPr>
        <w:t>2.  Кижи озер… (</w:t>
      </w:r>
      <w:r w:rsidRPr="000D4AF4">
        <w:rPr>
          <w:rFonts w:ascii="Times New Roman" w:hAnsi="Times New Roman" w:cs="Times New Roman"/>
          <w:i/>
          <w:iCs/>
          <w:sz w:val="28"/>
          <w:szCs w:val="28"/>
        </w:rPr>
        <w:t>Кидис шойлур)</w:t>
      </w:r>
    </w:p>
    <w:p w:rsidR="00506E6C" w:rsidRPr="000D4AF4" w:rsidRDefault="00506E6C" w:rsidP="000D4A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4AF4">
        <w:rPr>
          <w:rFonts w:ascii="Times New Roman" w:hAnsi="Times New Roman" w:cs="Times New Roman"/>
          <w:sz w:val="28"/>
          <w:szCs w:val="28"/>
        </w:rPr>
        <w:t>3.  Чадаг чорба, аьттыг чор…(</w:t>
      </w:r>
      <w:r w:rsidRPr="000D4AF4">
        <w:rPr>
          <w:rFonts w:ascii="Times New Roman" w:hAnsi="Times New Roman" w:cs="Times New Roman"/>
          <w:i/>
          <w:iCs/>
          <w:sz w:val="28"/>
          <w:szCs w:val="28"/>
        </w:rPr>
        <w:t>Чааскаан чорба, эштиг чор)</w:t>
      </w:r>
    </w:p>
    <w:p w:rsidR="00506E6C" w:rsidRPr="000D4AF4" w:rsidRDefault="00506E6C" w:rsidP="000D4A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4AF4">
        <w:rPr>
          <w:rFonts w:ascii="Times New Roman" w:hAnsi="Times New Roman" w:cs="Times New Roman"/>
          <w:sz w:val="28"/>
          <w:szCs w:val="28"/>
        </w:rPr>
        <w:t xml:space="preserve">4.  Эки кижээ эш хой… </w:t>
      </w:r>
      <w:r w:rsidRPr="000D4AF4">
        <w:rPr>
          <w:rFonts w:ascii="Times New Roman" w:hAnsi="Times New Roman" w:cs="Times New Roman"/>
          <w:i/>
          <w:iCs/>
          <w:sz w:val="28"/>
          <w:szCs w:val="28"/>
        </w:rPr>
        <w:t>(Эки аътка ээ хой)</w:t>
      </w:r>
    </w:p>
    <w:p w:rsidR="00506E6C" w:rsidRPr="000D4AF4" w:rsidRDefault="00506E6C" w:rsidP="000D4A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4AF4">
        <w:rPr>
          <w:rFonts w:ascii="Times New Roman" w:hAnsi="Times New Roman" w:cs="Times New Roman"/>
          <w:sz w:val="28"/>
          <w:szCs w:val="28"/>
        </w:rPr>
        <w:t>5.  Чадаг кижиге чер ырак</w:t>
      </w:r>
      <w:r w:rsidRPr="000D4AF4">
        <w:rPr>
          <w:rFonts w:ascii="Times New Roman" w:hAnsi="Times New Roman" w:cs="Times New Roman"/>
          <w:i/>
          <w:iCs/>
          <w:sz w:val="28"/>
          <w:szCs w:val="28"/>
        </w:rPr>
        <w:t>…(Чалгаа кижиге чем ырак)</w:t>
      </w:r>
    </w:p>
    <w:p w:rsidR="00506E6C" w:rsidRPr="000D4AF4" w:rsidRDefault="00506E6C" w:rsidP="000D4AF4">
      <w:pPr>
        <w:spacing w:after="0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4AF4">
        <w:rPr>
          <w:rFonts w:ascii="Times New Roman" w:hAnsi="Times New Roman" w:cs="Times New Roman"/>
          <w:sz w:val="28"/>
          <w:szCs w:val="28"/>
        </w:rPr>
        <w:t>6.  Куш уязынга ынак</w:t>
      </w:r>
      <w:r w:rsidRPr="000D4AF4">
        <w:rPr>
          <w:rFonts w:ascii="Times New Roman" w:hAnsi="Times New Roman" w:cs="Times New Roman"/>
          <w:i/>
          <w:iCs/>
          <w:sz w:val="28"/>
          <w:szCs w:val="28"/>
        </w:rPr>
        <w:t>…(Кулун иезинге ынак)</w:t>
      </w:r>
    </w:p>
    <w:p w:rsidR="00506E6C" w:rsidRPr="000D4AF4" w:rsidRDefault="00506E6C" w:rsidP="000D4AF4">
      <w:pPr>
        <w:spacing w:after="0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Шевер к</w:t>
      </w:r>
      <w:r w:rsidRPr="000D4AF4">
        <w:rPr>
          <w:rFonts w:ascii="Times New Roman" w:hAnsi="Times New Roman" w:cs="Times New Roman"/>
          <w:sz w:val="28"/>
          <w:szCs w:val="28"/>
        </w:rPr>
        <w:t>ижи мактадыр…(</w:t>
      </w:r>
      <w:r w:rsidRPr="000D4AF4">
        <w:rPr>
          <w:rFonts w:ascii="Times New Roman" w:hAnsi="Times New Roman" w:cs="Times New Roman"/>
          <w:i/>
          <w:iCs/>
          <w:sz w:val="28"/>
          <w:szCs w:val="28"/>
        </w:rPr>
        <w:t>Чевен кижи бактадыр)</w:t>
      </w:r>
    </w:p>
    <w:p w:rsidR="00506E6C" w:rsidRDefault="00506E6C" w:rsidP="0092391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06E6C" w:rsidRDefault="00506E6C" w:rsidP="009239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1башк-чы: </w:t>
      </w:r>
      <w:r w:rsidRPr="00923915">
        <w:rPr>
          <w:rFonts w:ascii="Times New Roman" w:hAnsi="Times New Roman" w:cs="Times New Roman"/>
          <w:sz w:val="28"/>
          <w:szCs w:val="28"/>
        </w:rPr>
        <w:t>Аастыгга алыспас,</w:t>
      </w:r>
    </w:p>
    <w:p w:rsidR="00506E6C" w:rsidRDefault="00506E6C" w:rsidP="00923915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Аас-чогаалга шыырак,</w:t>
      </w:r>
    </w:p>
    <w:p w:rsidR="00506E6C" w:rsidRDefault="00506E6C" w:rsidP="00923915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Чечен-мерген уруглар</w:t>
      </w:r>
    </w:p>
    <w:p w:rsidR="00506E6C" w:rsidRDefault="00506E6C" w:rsidP="00923915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Чугле бистин садикте.</w:t>
      </w:r>
    </w:p>
    <w:p w:rsidR="00506E6C" w:rsidRDefault="00506E6C" w:rsidP="00923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Кайгамчыктыг чечен-мергенинерни коргустунер уруглар. Ам бистин оолдарывыстын чараш содак-шудаан магадап, моге-шыыраан корээлинер!</w:t>
      </w:r>
    </w:p>
    <w:p w:rsidR="00506E6C" w:rsidRDefault="00506E6C" w:rsidP="0092391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06E6C" w:rsidRDefault="00506E6C" w:rsidP="00ED1D2A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(Могелер белеткенип турда дараазында состерни ажыглаар)</w:t>
      </w:r>
    </w:p>
    <w:p w:rsidR="00506E6C" w:rsidRPr="00ED1D2A" w:rsidRDefault="00506E6C" w:rsidP="00ED1D2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06E6C" w:rsidRPr="006B65E0" w:rsidRDefault="00506E6C" w:rsidP="006B6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Байырлалдар </w:t>
      </w:r>
      <w:r w:rsidRPr="006B65E0">
        <w:rPr>
          <w:rFonts w:ascii="Times New Roman" w:hAnsi="Times New Roman" w:cs="Times New Roman"/>
          <w:sz w:val="28"/>
          <w:szCs w:val="28"/>
        </w:rPr>
        <w:t>каастакчызы</w:t>
      </w:r>
    </w:p>
    <w:p w:rsidR="00506E6C" w:rsidRPr="006B65E0" w:rsidRDefault="00506E6C" w:rsidP="006B6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5E0">
        <w:rPr>
          <w:rFonts w:ascii="Times New Roman" w:hAnsi="Times New Roman" w:cs="Times New Roman"/>
          <w:sz w:val="28"/>
          <w:szCs w:val="28"/>
        </w:rPr>
        <w:t>Малчын Тывам чоргааралы,</w:t>
      </w:r>
    </w:p>
    <w:p w:rsidR="00506E6C" w:rsidRPr="006B65E0" w:rsidRDefault="00506E6C" w:rsidP="006B6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5E0">
        <w:rPr>
          <w:rFonts w:ascii="Times New Roman" w:hAnsi="Times New Roman" w:cs="Times New Roman"/>
          <w:sz w:val="28"/>
          <w:szCs w:val="28"/>
        </w:rPr>
        <w:t>Ковей чонну сорук киирген</w:t>
      </w:r>
    </w:p>
    <w:p w:rsidR="00506E6C" w:rsidRPr="006B65E0" w:rsidRDefault="00506E6C" w:rsidP="006B6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5E0">
        <w:rPr>
          <w:rFonts w:ascii="Times New Roman" w:hAnsi="Times New Roman" w:cs="Times New Roman"/>
          <w:sz w:val="28"/>
          <w:szCs w:val="28"/>
        </w:rPr>
        <w:t>Коруштуг-ле тыва хуреш.</w:t>
      </w:r>
    </w:p>
    <w:p w:rsidR="00506E6C" w:rsidRPr="006B65E0" w:rsidRDefault="00506E6C" w:rsidP="006B6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5E0">
        <w:rPr>
          <w:rFonts w:ascii="Times New Roman" w:hAnsi="Times New Roman" w:cs="Times New Roman"/>
          <w:sz w:val="28"/>
          <w:szCs w:val="28"/>
        </w:rPr>
        <w:tab/>
        <w:t>Эрес эрлер кеттининер</w:t>
      </w:r>
    </w:p>
    <w:p w:rsidR="00506E6C" w:rsidRPr="006B65E0" w:rsidRDefault="00506E6C" w:rsidP="006B6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5E0">
        <w:rPr>
          <w:rFonts w:ascii="Times New Roman" w:hAnsi="Times New Roman" w:cs="Times New Roman"/>
          <w:sz w:val="28"/>
          <w:szCs w:val="28"/>
        </w:rPr>
        <w:tab/>
        <w:t>Эзирлер дег девиилинер!</w:t>
      </w:r>
    </w:p>
    <w:p w:rsidR="00506E6C" w:rsidRPr="006B65E0" w:rsidRDefault="00506E6C" w:rsidP="006B6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5E0">
        <w:rPr>
          <w:rFonts w:ascii="Times New Roman" w:hAnsi="Times New Roman" w:cs="Times New Roman"/>
          <w:sz w:val="28"/>
          <w:szCs w:val="28"/>
        </w:rPr>
        <w:t>Хунге соокка дадыктырган</w:t>
      </w:r>
    </w:p>
    <w:p w:rsidR="00506E6C" w:rsidRPr="006B65E0" w:rsidRDefault="00506E6C" w:rsidP="006B6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5E0">
        <w:rPr>
          <w:rFonts w:ascii="Times New Roman" w:hAnsi="Times New Roman" w:cs="Times New Roman"/>
          <w:sz w:val="28"/>
          <w:szCs w:val="28"/>
        </w:rPr>
        <w:t>Хурен кызыл шынганнарлыг</w:t>
      </w:r>
    </w:p>
    <w:p w:rsidR="00506E6C" w:rsidRPr="006B65E0" w:rsidRDefault="00506E6C" w:rsidP="006B6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5E0">
        <w:rPr>
          <w:rFonts w:ascii="Times New Roman" w:hAnsi="Times New Roman" w:cs="Times New Roman"/>
          <w:sz w:val="28"/>
          <w:szCs w:val="28"/>
        </w:rPr>
        <w:t>Чуу-ле моге богун манаа</w:t>
      </w:r>
    </w:p>
    <w:p w:rsidR="00506E6C" w:rsidRPr="006B65E0" w:rsidRDefault="00506E6C" w:rsidP="006B6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5E0">
        <w:rPr>
          <w:rFonts w:ascii="Times New Roman" w:hAnsi="Times New Roman" w:cs="Times New Roman"/>
          <w:sz w:val="28"/>
          <w:szCs w:val="28"/>
        </w:rPr>
        <w:t>Шуглуп унер чуве ирги.</w:t>
      </w:r>
    </w:p>
    <w:p w:rsidR="00506E6C" w:rsidRPr="006B65E0" w:rsidRDefault="00506E6C" w:rsidP="006B6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5E0">
        <w:rPr>
          <w:rFonts w:ascii="Times New Roman" w:hAnsi="Times New Roman" w:cs="Times New Roman"/>
          <w:sz w:val="28"/>
          <w:szCs w:val="28"/>
        </w:rPr>
        <w:tab/>
        <w:t>Чирик дуглаан моге эвес</w:t>
      </w:r>
      <w:r w:rsidRPr="006B65E0">
        <w:rPr>
          <w:rFonts w:ascii="Times New Roman" w:hAnsi="Times New Roman" w:cs="Times New Roman"/>
          <w:sz w:val="28"/>
          <w:szCs w:val="28"/>
        </w:rPr>
        <w:br/>
      </w:r>
      <w:r w:rsidRPr="006B65E0">
        <w:rPr>
          <w:rFonts w:ascii="Times New Roman" w:hAnsi="Times New Roman" w:cs="Times New Roman"/>
          <w:sz w:val="28"/>
          <w:szCs w:val="28"/>
        </w:rPr>
        <w:tab/>
        <w:t>Шилиндээ-ле шуглур болзун.</w:t>
      </w:r>
    </w:p>
    <w:p w:rsidR="00506E6C" w:rsidRPr="006B65E0" w:rsidRDefault="00506E6C" w:rsidP="006B6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5E0">
        <w:rPr>
          <w:rFonts w:ascii="Times New Roman" w:hAnsi="Times New Roman" w:cs="Times New Roman"/>
          <w:sz w:val="28"/>
          <w:szCs w:val="28"/>
        </w:rPr>
        <w:t>Карак чивеш аразында</w:t>
      </w:r>
    </w:p>
    <w:p w:rsidR="00506E6C" w:rsidRPr="006B65E0" w:rsidRDefault="00506E6C" w:rsidP="006B6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5E0">
        <w:rPr>
          <w:rFonts w:ascii="Times New Roman" w:hAnsi="Times New Roman" w:cs="Times New Roman"/>
          <w:sz w:val="28"/>
          <w:szCs w:val="28"/>
        </w:rPr>
        <w:t>Катай кагар, чая тудар,</w:t>
      </w:r>
    </w:p>
    <w:p w:rsidR="00506E6C" w:rsidRPr="006B65E0" w:rsidRDefault="00506E6C" w:rsidP="006B6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5E0">
        <w:rPr>
          <w:rFonts w:ascii="Times New Roman" w:hAnsi="Times New Roman" w:cs="Times New Roman"/>
          <w:sz w:val="28"/>
          <w:szCs w:val="28"/>
        </w:rPr>
        <w:t>Кандыг арга ажыглаарын</w:t>
      </w:r>
    </w:p>
    <w:p w:rsidR="00506E6C" w:rsidRPr="006B65E0" w:rsidRDefault="00506E6C" w:rsidP="006B6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5E0">
        <w:rPr>
          <w:rFonts w:ascii="Times New Roman" w:hAnsi="Times New Roman" w:cs="Times New Roman"/>
          <w:sz w:val="28"/>
          <w:szCs w:val="28"/>
        </w:rPr>
        <w:t>Кашпагайлар боду билзин.</w:t>
      </w:r>
    </w:p>
    <w:p w:rsidR="00506E6C" w:rsidRPr="006B65E0" w:rsidRDefault="00506E6C" w:rsidP="006B6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5E0">
        <w:rPr>
          <w:rFonts w:ascii="Times New Roman" w:hAnsi="Times New Roman" w:cs="Times New Roman"/>
          <w:sz w:val="28"/>
          <w:szCs w:val="28"/>
        </w:rPr>
        <w:tab/>
        <w:t>Тыва хуреш ондактыг-ла</w:t>
      </w:r>
    </w:p>
    <w:p w:rsidR="00506E6C" w:rsidRPr="006B65E0" w:rsidRDefault="00506E6C" w:rsidP="00ED1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5E0">
        <w:rPr>
          <w:rFonts w:ascii="Times New Roman" w:hAnsi="Times New Roman" w:cs="Times New Roman"/>
          <w:sz w:val="28"/>
          <w:szCs w:val="28"/>
        </w:rPr>
        <w:tab/>
        <w:t>Тывызык дег нарын хуреш.</w:t>
      </w:r>
    </w:p>
    <w:p w:rsidR="00506E6C" w:rsidRPr="00E8660B" w:rsidRDefault="00506E6C" w:rsidP="00E8660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65E0">
        <w:rPr>
          <w:rFonts w:ascii="Times New Roman" w:hAnsi="Times New Roman" w:cs="Times New Roman"/>
          <w:i/>
          <w:iCs/>
          <w:sz w:val="28"/>
          <w:szCs w:val="28"/>
        </w:rPr>
        <w:t>Ыры «Доге-баары»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бичии </w:t>
      </w:r>
      <w:r w:rsidRPr="006B65E0">
        <w:rPr>
          <w:rFonts w:ascii="Times New Roman" w:hAnsi="Times New Roman" w:cs="Times New Roman"/>
          <w:i/>
          <w:iCs/>
          <w:sz w:val="28"/>
          <w:szCs w:val="28"/>
        </w:rPr>
        <w:t>могелер девиир)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Тыва хуреш </w:t>
      </w:r>
    </w:p>
    <w:p w:rsidR="00506E6C" w:rsidRDefault="00506E6C" w:rsidP="00ED1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2башк-чы: </w:t>
      </w:r>
      <w:r>
        <w:rPr>
          <w:rFonts w:ascii="Times New Roman" w:hAnsi="Times New Roman" w:cs="Times New Roman"/>
          <w:sz w:val="28"/>
          <w:szCs w:val="28"/>
        </w:rPr>
        <w:t>Чычыы торгу хевин кеткен</w:t>
      </w:r>
    </w:p>
    <w:p w:rsidR="00506E6C" w:rsidRDefault="00506E6C" w:rsidP="00ED1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Чараш кыстар бистерде хой,</w:t>
      </w:r>
    </w:p>
    <w:p w:rsidR="00506E6C" w:rsidRDefault="00506E6C" w:rsidP="00ED1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«Дюймовочка» садиктин</w:t>
      </w:r>
    </w:p>
    <w:p w:rsidR="00506E6C" w:rsidRDefault="00506E6C" w:rsidP="00ED1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Дангына боор кыстары-дыр!</w:t>
      </w:r>
    </w:p>
    <w:p w:rsidR="00506E6C" w:rsidRPr="00350023" w:rsidRDefault="00506E6C" w:rsidP="00350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Дараазында тыва национал хевин кедип алган чараш уругларывысты</w:t>
      </w:r>
      <w:r w:rsidRPr="00350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дорже чалап, бисти оортуп, бараалгап бээринче чалап тур бис </w:t>
      </w:r>
      <w:r w:rsidRPr="00350023">
        <w:rPr>
          <w:rFonts w:ascii="Times New Roman" w:hAnsi="Times New Roman" w:cs="Times New Roman"/>
          <w:i/>
          <w:iCs/>
          <w:sz w:val="28"/>
          <w:szCs w:val="28"/>
        </w:rPr>
        <w:t>(тыва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аялга</w:t>
      </w:r>
      <w:r w:rsidRPr="00350023">
        <w:rPr>
          <w:rFonts w:ascii="Times New Roman" w:hAnsi="Times New Roman" w:cs="Times New Roman"/>
          <w:i/>
          <w:iCs/>
          <w:sz w:val="28"/>
          <w:szCs w:val="28"/>
        </w:rPr>
        <w:t>нын уделгези-биле уруглар хевин коргузуп кылаштаарлар)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E6C" w:rsidRPr="00350023" w:rsidRDefault="00506E6C" w:rsidP="00ED1D2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E6C" w:rsidRPr="00923915" w:rsidRDefault="00506E6C" w:rsidP="00923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915">
        <w:rPr>
          <w:rFonts w:ascii="Times New Roman" w:hAnsi="Times New Roman" w:cs="Times New Roman"/>
          <w:b/>
          <w:bCs/>
          <w:sz w:val="28"/>
          <w:szCs w:val="28"/>
        </w:rPr>
        <w:t xml:space="preserve">Башкарыкчы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23915">
        <w:rPr>
          <w:rFonts w:ascii="Times New Roman" w:hAnsi="Times New Roman" w:cs="Times New Roman"/>
          <w:b/>
          <w:bCs/>
          <w:sz w:val="28"/>
          <w:szCs w:val="28"/>
        </w:rPr>
        <w:t xml:space="preserve">: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23915">
        <w:rPr>
          <w:rFonts w:ascii="Times New Roman" w:hAnsi="Times New Roman" w:cs="Times New Roman"/>
          <w:sz w:val="28"/>
          <w:szCs w:val="28"/>
        </w:rPr>
        <w:t>Шагаа найыр хунун каастаар</w:t>
      </w:r>
    </w:p>
    <w:p w:rsidR="00506E6C" w:rsidRPr="00923915" w:rsidRDefault="00506E6C" w:rsidP="00923915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239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239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2391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23915">
        <w:rPr>
          <w:rFonts w:ascii="Times New Roman" w:hAnsi="Times New Roman" w:cs="Times New Roman"/>
          <w:sz w:val="28"/>
          <w:szCs w:val="28"/>
        </w:rPr>
        <w:t xml:space="preserve">Шаанда шагдан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23915">
        <w:rPr>
          <w:rFonts w:ascii="Times New Roman" w:hAnsi="Times New Roman" w:cs="Times New Roman"/>
          <w:sz w:val="28"/>
          <w:szCs w:val="28"/>
        </w:rPr>
        <w:t>ыва оюн</w:t>
      </w:r>
    </w:p>
    <w:p w:rsidR="00506E6C" w:rsidRPr="00923915" w:rsidRDefault="00506E6C" w:rsidP="00923915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23915">
        <w:rPr>
          <w:rFonts w:ascii="Times New Roman" w:hAnsi="Times New Roman" w:cs="Times New Roman"/>
          <w:sz w:val="28"/>
          <w:szCs w:val="28"/>
        </w:rPr>
        <w:tab/>
      </w:r>
      <w:r w:rsidRPr="00923915">
        <w:rPr>
          <w:rFonts w:ascii="Times New Roman" w:hAnsi="Times New Roman" w:cs="Times New Roman"/>
          <w:sz w:val="28"/>
          <w:szCs w:val="28"/>
        </w:rPr>
        <w:tab/>
      </w:r>
      <w:r w:rsidRPr="00923915">
        <w:rPr>
          <w:rFonts w:ascii="Times New Roman" w:hAnsi="Times New Roman" w:cs="Times New Roman"/>
          <w:sz w:val="28"/>
          <w:szCs w:val="28"/>
        </w:rPr>
        <w:tab/>
      </w:r>
      <w:r w:rsidRPr="00923915">
        <w:rPr>
          <w:rFonts w:ascii="Times New Roman" w:hAnsi="Times New Roman" w:cs="Times New Roman"/>
          <w:sz w:val="28"/>
          <w:szCs w:val="28"/>
        </w:rPr>
        <w:tab/>
        <w:t>Далгыыр, чиннээр, холечиктээр</w:t>
      </w:r>
    </w:p>
    <w:p w:rsidR="00506E6C" w:rsidRPr="00923915" w:rsidRDefault="00506E6C" w:rsidP="00923915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23915">
        <w:rPr>
          <w:rFonts w:ascii="Times New Roman" w:hAnsi="Times New Roman" w:cs="Times New Roman"/>
          <w:sz w:val="28"/>
          <w:szCs w:val="28"/>
        </w:rPr>
        <w:tab/>
      </w:r>
      <w:r w:rsidRPr="00923915">
        <w:rPr>
          <w:rFonts w:ascii="Times New Roman" w:hAnsi="Times New Roman" w:cs="Times New Roman"/>
          <w:sz w:val="28"/>
          <w:szCs w:val="28"/>
        </w:rPr>
        <w:tab/>
      </w:r>
      <w:r w:rsidRPr="00923915">
        <w:rPr>
          <w:rFonts w:ascii="Times New Roman" w:hAnsi="Times New Roman" w:cs="Times New Roman"/>
          <w:sz w:val="28"/>
          <w:szCs w:val="28"/>
        </w:rPr>
        <w:tab/>
      </w:r>
      <w:r w:rsidRPr="00923915">
        <w:rPr>
          <w:rFonts w:ascii="Times New Roman" w:hAnsi="Times New Roman" w:cs="Times New Roman"/>
          <w:sz w:val="28"/>
          <w:szCs w:val="28"/>
        </w:rPr>
        <w:tab/>
      </w:r>
      <w:r w:rsidRPr="00ED1D2A">
        <w:rPr>
          <w:rFonts w:ascii="Times New Roman" w:hAnsi="Times New Roman" w:cs="Times New Roman"/>
          <w:b/>
          <w:bCs/>
          <w:sz w:val="28"/>
          <w:szCs w:val="28"/>
        </w:rPr>
        <w:t>Тевек</w:t>
      </w:r>
      <w:r w:rsidRPr="00923915">
        <w:rPr>
          <w:rFonts w:ascii="Times New Roman" w:hAnsi="Times New Roman" w:cs="Times New Roman"/>
          <w:sz w:val="28"/>
          <w:szCs w:val="28"/>
        </w:rPr>
        <w:t xml:space="preserve"> – дендии солун оюн.</w:t>
      </w:r>
    </w:p>
    <w:p w:rsidR="00506E6C" w:rsidRPr="00923915" w:rsidRDefault="00506E6C" w:rsidP="00923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Башк-</w:t>
      </w:r>
      <w:r w:rsidRPr="00923915">
        <w:rPr>
          <w:rFonts w:ascii="Times New Roman" w:hAnsi="Times New Roman" w:cs="Times New Roman"/>
          <w:b/>
          <w:bCs/>
          <w:sz w:val="28"/>
          <w:szCs w:val="28"/>
        </w:rPr>
        <w:t xml:space="preserve">чы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2:   </w:t>
      </w:r>
      <w:r w:rsidRPr="009239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23915">
        <w:rPr>
          <w:rFonts w:ascii="Times New Roman" w:hAnsi="Times New Roman" w:cs="Times New Roman"/>
          <w:sz w:val="28"/>
          <w:szCs w:val="28"/>
        </w:rPr>
        <w:t>Мун-даа чедир санап тевер</w:t>
      </w:r>
    </w:p>
    <w:p w:rsidR="00506E6C" w:rsidRPr="00923915" w:rsidRDefault="00506E6C" w:rsidP="00923915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239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2391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23915">
        <w:rPr>
          <w:rFonts w:ascii="Times New Roman" w:hAnsi="Times New Roman" w:cs="Times New Roman"/>
          <w:sz w:val="28"/>
          <w:szCs w:val="28"/>
        </w:rPr>
        <w:t>Мунгаранчыг солун оюн.</w:t>
      </w:r>
    </w:p>
    <w:p w:rsidR="00506E6C" w:rsidRPr="00923915" w:rsidRDefault="00506E6C" w:rsidP="00923915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3915">
        <w:rPr>
          <w:rFonts w:ascii="Times New Roman" w:hAnsi="Times New Roman" w:cs="Times New Roman"/>
          <w:sz w:val="28"/>
          <w:szCs w:val="28"/>
        </w:rPr>
        <w:t>Шыдамык-ла эрлер тиилээр</w:t>
      </w:r>
    </w:p>
    <w:p w:rsidR="00506E6C" w:rsidRPr="00923915" w:rsidRDefault="00506E6C" w:rsidP="00923915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3915">
        <w:rPr>
          <w:rFonts w:ascii="Times New Roman" w:hAnsi="Times New Roman" w:cs="Times New Roman"/>
          <w:sz w:val="28"/>
          <w:szCs w:val="28"/>
        </w:rPr>
        <w:t>Шынап чараш солун оюн.</w:t>
      </w:r>
    </w:p>
    <w:p w:rsidR="00506E6C" w:rsidRPr="00E0725C" w:rsidRDefault="00506E6C" w:rsidP="00E0725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06E6C" w:rsidRDefault="00506E6C" w:rsidP="00FA3B03">
      <w:pPr>
        <w:shd w:val="clear" w:color="auto" w:fill="FFFFFF"/>
        <w:spacing w:after="0" w:line="293" w:lineRule="exact"/>
        <w:ind w:left="34"/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1.б</w:t>
      </w:r>
      <w:r w:rsidRPr="00EE226A">
        <w:rPr>
          <w:rFonts w:ascii="Times New Roman" w:hAnsi="Times New Roman" w:cs="Times New Roman"/>
          <w:b/>
          <w:bCs/>
          <w:sz w:val="28"/>
          <w:szCs w:val="28"/>
        </w:rPr>
        <w:t>ашк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E226A">
        <w:rPr>
          <w:rFonts w:ascii="Times New Roman" w:hAnsi="Times New Roman" w:cs="Times New Roman"/>
          <w:b/>
          <w:bCs/>
          <w:sz w:val="28"/>
          <w:szCs w:val="28"/>
        </w:rPr>
        <w:t>чы: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>Ун</w:t>
      </w:r>
      <w:r w:rsidRPr="00FA3B03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уп </w:t>
      </w:r>
      <w:r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>орар Улу чылда</w:t>
      </w:r>
      <w:r w:rsidRPr="00FA3B03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 </w:t>
      </w:r>
    </w:p>
    <w:p w:rsidR="00506E6C" w:rsidRDefault="00506E6C" w:rsidP="00FA3B03">
      <w:pPr>
        <w:shd w:val="clear" w:color="auto" w:fill="FFFFFF"/>
        <w:spacing w:after="0" w:line="293" w:lineRule="exact"/>
        <w:ind w:left="708" w:firstLine="674"/>
        <w:rPr>
          <w:rFonts w:ascii="Times New Roman" w:hAnsi="Times New Roman" w:cs="Times New Roman"/>
          <w:color w:val="000000"/>
          <w:spacing w:val="4"/>
          <w:w w:val="1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w w:val="112"/>
          <w:sz w:val="28"/>
          <w:szCs w:val="28"/>
        </w:rPr>
        <w:t>Чаяалганар будер болзун</w:t>
      </w:r>
      <w:r w:rsidRPr="00FA3B03">
        <w:rPr>
          <w:rFonts w:ascii="Times New Roman" w:hAnsi="Times New Roman" w:cs="Times New Roman"/>
          <w:color w:val="000000"/>
          <w:spacing w:val="4"/>
          <w:w w:val="112"/>
          <w:sz w:val="28"/>
          <w:szCs w:val="28"/>
        </w:rPr>
        <w:t xml:space="preserve">, </w:t>
      </w:r>
    </w:p>
    <w:p w:rsidR="00506E6C" w:rsidRDefault="00506E6C" w:rsidP="00FA3B03">
      <w:pPr>
        <w:shd w:val="clear" w:color="auto" w:fill="FFFFFF"/>
        <w:spacing w:after="0" w:line="293" w:lineRule="exact"/>
        <w:ind w:left="708" w:firstLine="674"/>
        <w:rPr>
          <w:rFonts w:ascii="Times New Roman" w:hAnsi="Times New Roman" w:cs="Times New Roman"/>
          <w:color w:val="000000"/>
          <w:w w:val="11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>Ада-ие, ажы-толге,</w:t>
      </w:r>
    </w:p>
    <w:p w:rsidR="00506E6C" w:rsidRDefault="00506E6C" w:rsidP="00FA3B03">
      <w:pPr>
        <w:shd w:val="clear" w:color="auto" w:fill="FFFFFF"/>
        <w:spacing w:after="0" w:line="293" w:lineRule="exact"/>
        <w:ind w:left="708" w:firstLine="674"/>
        <w:rPr>
          <w:rFonts w:ascii="Times New Roman" w:hAnsi="Times New Roman" w:cs="Times New Roman"/>
          <w:color w:val="000000"/>
          <w:w w:val="11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>Ачы-чолдуг башкыларга,</w:t>
      </w:r>
    </w:p>
    <w:p w:rsidR="00506E6C" w:rsidRDefault="00506E6C" w:rsidP="00FA3B03">
      <w:pPr>
        <w:shd w:val="clear" w:color="auto" w:fill="FFFFFF"/>
        <w:spacing w:after="0" w:line="293" w:lineRule="exact"/>
        <w:ind w:left="708" w:firstLine="674"/>
        <w:rPr>
          <w:rFonts w:ascii="Times New Roman" w:hAnsi="Times New Roman" w:cs="Times New Roman"/>
          <w:color w:val="000000"/>
          <w:w w:val="11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>Эртем оруу ажык болзун</w:t>
      </w:r>
      <w:r w:rsidRPr="00FA3B03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! </w:t>
      </w:r>
    </w:p>
    <w:p w:rsidR="00506E6C" w:rsidRDefault="00506E6C" w:rsidP="00FA3B03">
      <w:pPr>
        <w:shd w:val="clear" w:color="auto" w:fill="FFFFFF"/>
        <w:spacing w:after="0" w:line="293" w:lineRule="exact"/>
        <w:ind w:left="708" w:firstLine="674"/>
        <w:rPr>
          <w:rFonts w:ascii="Times New Roman" w:hAnsi="Times New Roman" w:cs="Times New Roman"/>
          <w:color w:val="000000"/>
          <w:w w:val="11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>Эге оруу бурун болзун</w:t>
      </w:r>
      <w:r w:rsidRPr="00FA3B03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! </w:t>
      </w:r>
    </w:p>
    <w:p w:rsidR="00506E6C" w:rsidRDefault="00506E6C" w:rsidP="00FA3B03">
      <w:pPr>
        <w:shd w:val="clear" w:color="auto" w:fill="FFFFFF"/>
        <w:spacing w:after="0" w:line="293" w:lineRule="exact"/>
        <w:ind w:left="708" w:firstLine="674"/>
        <w:rPr>
          <w:rFonts w:ascii="Times New Roman" w:hAnsi="Times New Roman" w:cs="Times New Roman"/>
          <w:color w:val="000000"/>
          <w:w w:val="11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>Ада Хунге, ие Черге,</w:t>
      </w:r>
    </w:p>
    <w:p w:rsidR="00506E6C" w:rsidRDefault="00506E6C" w:rsidP="00FA3B03">
      <w:pPr>
        <w:shd w:val="clear" w:color="auto" w:fill="FFFFFF"/>
        <w:spacing w:after="0" w:line="293" w:lineRule="exact"/>
        <w:ind w:left="708" w:firstLine="674"/>
        <w:rPr>
          <w:rFonts w:ascii="Times New Roman" w:hAnsi="Times New Roman" w:cs="Times New Roman"/>
          <w:color w:val="000000"/>
          <w:w w:val="11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>Ак-кок Дээрге, Отка, Сугга,</w:t>
      </w:r>
    </w:p>
    <w:p w:rsidR="00506E6C" w:rsidRDefault="00506E6C" w:rsidP="00FA3B03">
      <w:pPr>
        <w:shd w:val="clear" w:color="auto" w:fill="FFFFFF"/>
        <w:spacing w:after="0" w:line="293" w:lineRule="exact"/>
        <w:ind w:left="708" w:firstLine="674"/>
        <w:rPr>
          <w:rFonts w:ascii="Times New Roman" w:hAnsi="Times New Roman" w:cs="Times New Roman"/>
          <w:color w:val="000000"/>
          <w:w w:val="11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>Айдыс кылып, чажыг чажып,</w:t>
      </w:r>
    </w:p>
    <w:p w:rsidR="00506E6C" w:rsidRPr="00FA3B03" w:rsidRDefault="00506E6C" w:rsidP="00FA3B03">
      <w:pPr>
        <w:shd w:val="clear" w:color="auto" w:fill="FFFFFF"/>
        <w:spacing w:after="0" w:line="293" w:lineRule="exact"/>
        <w:ind w:left="708" w:firstLine="6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>Авыралдап чудуулунер</w:t>
      </w:r>
      <w:r w:rsidRPr="00FA3B03">
        <w:rPr>
          <w:rFonts w:ascii="Times New Roman" w:hAnsi="Times New Roman" w:cs="Times New Roman"/>
          <w:color w:val="000000"/>
          <w:w w:val="112"/>
          <w:sz w:val="28"/>
          <w:szCs w:val="28"/>
        </w:rPr>
        <w:t>!</w:t>
      </w:r>
    </w:p>
    <w:p w:rsidR="00506E6C" w:rsidRPr="00FA3B03" w:rsidRDefault="00506E6C" w:rsidP="00E072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06E6C" w:rsidRDefault="00506E6C" w:rsidP="00FA3B03">
      <w:pPr>
        <w:shd w:val="clear" w:color="auto" w:fill="FFFFFF"/>
        <w:spacing w:after="0" w:line="293" w:lineRule="exact"/>
        <w:ind w:left="34"/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2.б</w:t>
      </w:r>
      <w:r w:rsidRPr="00EE226A">
        <w:rPr>
          <w:rFonts w:ascii="Times New Roman" w:hAnsi="Times New Roman" w:cs="Times New Roman"/>
          <w:b/>
          <w:bCs/>
          <w:sz w:val="28"/>
          <w:szCs w:val="28"/>
        </w:rPr>
        <w:t>ашк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E226A">
        <w:rPr>
          <w:rFonts w:ascii="Times New Roman" w:hAnsi="Times New Roman" w:cs="Times New Roman"/>
          <w:b/>
          <w:bCs/>
          <w:sz w:val="28"/>
          <w:szCs w:val="28"/>
        </w:rPr>
        <w:t>чы: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3B03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Уткуп алган </w:t>
      </w:r>
      <w:r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>Улу</w:t>
      </w:r>
      <w:r w:rsidRPr="00FA3B03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 чылы </w:t>
      </w:r>
    </w:p>
    <w:p w:rsidR="00506E6C" w:rsidRDefault="00506E6C" w:rsidP="00FA3B03">
      <w:pPr>
        <w:shd w:val="clear" w:color="auto" w:fill="FFFFFF"/>
        <w:spacing w:after="0" w:line="293" w:lineRule="exact"/>
        <w:ind w:left="708" w:firstLine="674"/>
        <w:rPr>
          <w:rFonts w:ascii="Times New Roman" w:hAnsi="Times New Roman" w:cs="Times New Roman"/>
          <w:color w:val="000000"/>
          <w:spacing w:val="4"/>
          <w:w w:val="1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w w:val="112"/>
          <w:sz w:val="28"/>
          <w:szCs w:val="28"/>
        </w:rPr>
        <w:t>Уттундурбас буян-</w:t>
      </w:r>
      <w:r w:rsidRPr="00FA3B03">
        <w:rPr>
          <w:rFonts w:ascii="Times New Roman" w:hAnsi="Times New Roman" w:cs="Times New Roman"/>
          <w:color w:val="000000"/>
          <w:spacing w:val="4"/>
          <w:w w:val="112"/>
          <w:sz w:val="28"/>
          <w:szCs w:val="28"/>
        </w:rPr>
        <w:t xml:space="preserve">кежиктиг, </w:t>
      </w:r>
    </w:p>
    <w:p w:rsidR="00506E6C" w:rsidRDefault="00506E6C" w:rsidP="00FA3B03">
      <w:pPr>
        <w:shd w:val="clear" w:color="auto" w:fill="FFFFFF"/>
        <w:spacing w:after="0" w:line="293" w:lineRule="exact"/>
        <w:ind w:left="708" w:firstLine="674"/>
        <w:rPr>
          <w:rFonts w:ascii="Times New Roman" w:hAnsi="Times New Roman" w:cs="Times New Roman"/>
          <w:color w:val="000000"/>
          <w:w w:val="112"/>
          <w:sz w:val="28"/>
          <w:szCs w:val="28"/>
        </w:rPr>
      </w:pPr>
      <w:r w:rsidRPr="00FA3B03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Ууттунмас элбекшилдиг болзунам! </w:t>
      </w:r>
    </w:p>
    <w:p w:rsidR="00506E6C" w:rsidRDefault="00506E6C" w:rsidP="00FA3B03">
      <w:pPr>
        <w:shd w:val="clear" w:color="auto" w:fill="FFFFFF"/>
        <w:spacing w:after="0" w:line="293" w:lineRule="exact"/>
        <w:ind w:left="708" w:firstLine="674"/>
        <w:rPr>
          <w:rFonts w:ascii="Times New Roman" w:hAnsi="Times New Roman" w:cs="Times New Roman"/>
          <w:color w:val="000000"/>
          <w:w w:val="112"/>
          <w:sz w:val="28"/>
          <w:szCs w:val="28"/>
        </w:rPr>
      </w:pPr>
      <w:r w:rsidRPr="00FA3B03">
        <w:rPr>
          <w:rFonts w:ascii="Times New Roman" w:hAnsi="Times New Roman" w:cs="Times New Roman"/>
          <w:color w:val="000000"/>
          <w:w w:val="112"/>
          <w:sz w:val="28"/>
          <w:szCs w:val="28"/>
        </w:rPr>
        <w:t>Байлак дужут хайырлазын</w:t>
      </w:r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, </w:t>
      </w:r>
      <w:r w:rsidRPr="00FA3B03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оршээ! </w:t>
      </w:r>
    </w:p>
    <w:p w:rsidR="00506E6C" w:rsidRDefault="00506E6C" w:rsidP="00FA3B03">
      <w:pPr>
        <w:shd w:val="clear" w:color="auto" w:fill="FFFFFF"/>
        <w:spacing w:after="0" w:line="293" w:lineRule="exact"/>
        <w:ind w:left="708" w:firstLine="674"/>
        <w:rPr>
          <w:rFonts w:ascii="Times New Roman" w:hAnsi="Times New Roman" w:cs="Times New Roman"/>
          <w:color w:val="000000"/>
          <w:w w:val="11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>Багай чуве хайлы берзин, оршээ!</w:t>
      </w:r>
    </w:p>
    <w:p w:rsidR="00506E6C" w:rsidRDefault="00506E6C" w:rsidP="00FA3B03">
      <w:pPr>
        <w:shd w:val="clear" w:color="auto" w:fill="FFFFFF"/>
        <w:spacing w:after="0" w:line="293" w:lineRule="exact"/>
        <w:ind w:left="708" w:firstLine="674"/>
        <w:rPr>
          <w:rFonts w:ascii="Times New Roman" w:hAnsi="Times New Roman" w:cs="Times New Roman"/>
          <w:b/>
          <w:bCs/>
          <w:color w:val="000000"/>
          <w:w w:val="112"/>
          <w:sz w:val="28"/>
          <w:szCs w:val="28"/>
        </w:rPr>
      </w:pPr>
    </w:p>
    <w:p w:rsidR="00506E6C" w:rsidRDefault="00506E6C" w:rsidP="007C266B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Чаа чыл-биле бугу чонум,</w:t>
      </w:r>
    </w:p>
    <w:p w:rsidR="00506E6C" w:rsidRDefault="00506E6C" w:rsidP="007C266B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Шагаа-биле курай-курай!</w:t>
      </w:r>
    </w:p>
    <w:p w:rsidR="00506E6C" w:rsidRDefault="00506E6C" w:rsidP="00FA3B03">
      <w:pPr>
        <w:shd w:val="clear" w:color="auto" w:fill="FFFFFF"/>
        <w:spacing w:after="0" w:line="293" w:lineRule="exact"/>
        <w:ind w:left="708" w:firstLine="674"/>
        <w:rPr>
          <w:rFonts w:ascii="Times New Roman" w:hAnsi="Times New Roman" w:cs="Times New Roman"/>
          <w:b/>
          <w:bCs/>
          <w:color w:val="000000"/>
          <w:w w:val="112"/>
          <w:sz w:val="28"/>
          <w:szCs w:val="28"/>
        </w:rPr>
      </w:pPr>
    </w:p>
    <w:p w:rsidR="00506E6C" w:rsidRDefault="00506E6C" w:rsidP="00FA3B03">
      <w:pPr>
        <w:shd w:val="clear" w:color="auto" w:fill="FFFFFF"/>
        <w:spacing w:after="0" w:line="293" w:lineRule="exact"/>
        <w:ind w:left="708" w:firstLine="674"/>
        <w:rPr>
          <w:rFonts w:ascii="Times New Roman" w:hAnsi="Times New Roman" w:cs="Times New Roman"/>
          <w:color w:val="000000"/>
          <w:w w:val="1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w w:val="112"/>
          <w:sz w:val="28"/>
          <w:szCs w:val="28"/>
        </w:rPr>
        <w:t xml:space="preserve">Шупту: </w:t>
      </w:r>
      <w:r w:rsidRPr="007C266B">
        <w:rPr>
          <w:rFonts w:ascii="Times New Roman" w:hAnsi="Times New Roman" w:cs="Times New Roman"/>
          <w:color w:val="000000"/>
          <w:w w:val="112"/>
          <w:sz w:val="28"/>
          <w:szCs w:val="28"/>
        </w:rPr>
        <w:t>Курай-курай!</w:t>
      </w:r>
    </w:p>
    <w:p w:rsidR="00506E6C" w:rsidRPr="007C266B" w:rsidRDefault="00506E6C" w:rsidP="00FA3B03">
      <w:pPr>
        <w:shd w:val="clear" w:color="auto" w:fill="FFFFFF"/>
        <w:spacing w:after="0" w:line="293" w:lineRule="exact"/>
        <w:ind w:left="708" w:firstLine="674"/>
        <w:rPr>
          <w:rFonts w:ascii="Times New Roman" w:hAnsi="Times New Roman" w:cs="Times New Roman"/>
          <w:sz w:val="28"/>
          <w:szCs w:val="28"/>
        </w:rPr>
      </w:pPr>
    </w:p>
    <w:p w:rsidR="00506E6C" w:rsidRPr="00F63676" w:rsidRDefault="00506E6C" w:rsidP="00FA3B03">
      <w:pPr>
        <w:rPr>
          <w:rFonts w:ascii="Times New Roman" w:hAnsi="Times New Roman" w:cs="Times New Roman"/>
          <w:sz w:val="28"/>
          <w:szCs w:val="28"/>
        </w:rPr>
      </w:pPr>
    </w:p>
    <w:sectPr w:rsidR="00506E6C" w:rsidRPr="00F63676" w:rsidSect="0011188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296"/>
    <w:multiLevelType w:val="hybridMultilevel"/>
    <w:tmpl w:val="C3B8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73423"/>
    <w:multiLevelType w:val="hybridMultilevel"/>
    <w:tmpl w:val="EC6C7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176905"/>
    <w:multiLevelType w:val="hybridMultilevel"/>
    <w:tmpl w:val="F57E6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22F02"/>
    <w:multiLevelType w:val="hybridMultilevel"/>
    <w:tmpl w:val="DEFAC17E"/>
    <w:lvl w:ilvl="0" w:tplc="343A2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80"/>
    <w:rsid w:val="00043BDD"/>
    <w:rsid w:val="000D4AF4"/>
    <w:rsid w:val="00111880"/>
    <w:rsid w:val="00350023"/>
    <w:rsid w:val="003F0873"/>
    <w:rsid w:val="004854FE"/>
    <w:rsid w:val="004A4C2F"/>
    <w:rsid w:val="004F5651"/>
    <w:rsid w:val="005069D3"/>
    <w:rsid w:val="00506E6C"/>
    <w:rsid w:val="006068F6"/>
    <w:rsid w:val="006B65E0"/>
    <w:rsid w:val="007C266B"/>
    <w:rsid w:val="008C57D6"/>
    <w:rsid w:val="00923915"/>
    <w:rsid w:val="0092630B"/>
    <w:rsid w:val="00933BAE"/>
    <w:rsid w:val="009636D5"/>
    <w:rsid w:val="00A2390A"/>
    <w:rsid w:val="00AC2034"/>
    <w:rsid w:val="00CC1FF5"/>
    <w:rsid w:val="00CF720D"/>
    <w:rsid w:val="00E0725C"/>
    <w:rsid w:val="00E8660B"/>
    <w:rsid w:val="00ED1D2A"/>
    <w:rsid w:val="00EE226A"/>
    <w:rsid w:val="00F63676"/>
    <w:rsid w:val="00FA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D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226A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4A4C2F"/>
    <w:pPr>
      <w:spacing w:after="0" w:line="240" w:lineRule="auto"/>
      <w:ind w:left="360"/>
      <w:jc w:val="both"/>
    </w:pPr>
    <w:rPr>
      <w:rFonts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A4C2F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7</Pages>
  <Words>1105</Words>
  <Characters>6305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5</cp:revision>
  <dcterms:created xsi:type="dcterms:W3CDTF">2012-02-16T09:08:00Z</dcterms:created>
  <dcterms:modified xsi:type="dcterms:W3CDTF">2009-04-13T00:28:00Z</dcterms:modified>
</cp:coreProperties>
</file>