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2" o:title="" type="tile"/>
    </v:background>
  </w:background>
  <w:body>
    <w:p w:rsidR="00CC0B35" w:rsidRPr="00E91A46" w:rsidRDefault="00CC0B35" w:rsidP="000D4E38">
      <w:pPr>
        <w:spacing w:line="240" w:lineRule="auto"/>
        <w:jc w:val="center"/>
        <w:rPr>
          <w:rFonts w:ascii="Times New Roman" w:hAnsi="Times New Roman"/>
          <w:b/>
          <w:i/>
          <w:sz w:val="52"/>
          <w:szCs w:val="52"/>
          <w:u w:val="single"/>
        </w:rPr>
      </w:pPr>
      <w:r w:rsidRPr="00E91A46">
        <w:rPr>
          <w:rFonts w:ascii="Times New Roman" w:hAnsi="Times New Roman"/>
          <w:b/>
          <w:i/>
          <w:sz w:val="52"/>
          <w:szCs w:val="52"/>
          <w:u w:val="single"/>
        </w:rPr>
        <w:t>Пальчиковая гимнастика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Default="00CC0B35" w:rsidP="000D4E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"Пальчиковые игры" - это инсценировка каких-либо рифмованных историй, сказок при помощи пальцев. В ходе "паль</w:t>
      </w:r>
      <w:r>
        <w:rPr>
          <w:rFonts w:ascii="Times New Roman" w:hAnsi="Times New Roman"/>
          <w:sz w:val="28"/>
          <w:szCs w:val="28"/>
        </w:rPr>
        <w:t>ч</w:t>
      </w:r>
      <w:r w:rsidRPr="000D4E38">
        <w:rPr>
          <w:rFonts w:ascii="Times New Roman" w:hAnsi="Times New Roman"/>
          <w:sz w:val="28"/>
          <w:szCs w:val="28"/>
        </w:rPr>
        <w:t>иковых игр" ребенок, повторяя движения взрослых, достигает хорошего развития мелкой моторики рук, которая не только оказывает благоприятное влияние на развитие речи, но и подготавливает ребенка к рисованию, письму.</w:t>
      </w:r>
    </w:p>
    <w:p w:rsidR="00CC0B35" w:rsidRDefault="00CC0B35" w:rsidP="000D4E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Пальцы - дружная семья.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Друг без друга им нельзя. 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(Сжимаем пальцы каждой руки в кулачки и разжимаем их).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Вот большой! А это - средний.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Безымяный и последний - наш мизинец, малышок!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У-у-у! Указательный забыли.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Чтобы пальцы дружно жили,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(Поочередно поднимаем пальцы обеих рук кверху)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Будем их соединять и движенья выполнять...</w:t>
      </w:r>
    </w:p>
    <w:p w:rsidR="00CC0B35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(Каждый палец руки соединяем поочередно к большому).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- самый толстый, самый толстый и большой,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для того,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4E38">
        <w:rPr>
          <w:rFonts w:ascii="Times New Roman" w:hAnsi="Times New Roman"/>
          <w:sz w:val="28"/>
          <w:szCs w:val="28"/>
        </w:rPr>
        <w:t>чтоб показывать его,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- самый длинный и стоит он в середине,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- безымяный, этот - балованный самый,</w:t>
      </w:r>
    </w:p>
    <w:p w:rsidR="00CC0B35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А мизинец, хоть и мал, но и ловок, и удал.</w:t>
      </w:r>
    </w:p>
    <w:p w:rsidR="00CC0B35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Мы сегодня рисовали,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Наши пальчики устали.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Наш пальчики встряхнем,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Рисовать опять начнем.</w:t>
      </w:r>
    </w:p>
    <w:p w:rsidR="00CC0B35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(Поднять руки перед собой, встряхнуть кистями и притопывать)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CC0B35" w:rsidRPr="000D4E38" w:rsidRDefault="00CC0B35" w:rsidP="00430D7E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Раз, два, три, четыре, пять,</w:t>
      </w:r>
    </w:p>
    <w:p w:rsidR="00CC0B35" w:rsidRPr="000D4E38" w:rsidRDefault="00CC0B35" w:rsidP="00430D7E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Будем пальчики считать,</w:t>
      </w:r>
    </w:p>
    <w:p w:rsidR="00CC0B35" w:rsidRPr="000D4E38" w:rsidRDefault="00CC0B35" w:rsidP="00430D7E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Все такие нужные,</w:t>
      </w:r>
    </w:p>
    <w:p w:rsidR="00CC0B35" w:rsidRDefault="00CC0B35" w:rsidP="00430D7E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Крепкие и дружные </w:t>
      </w:r>
    </w:p>
    <w:p w:rsidR="00CC0B35" w:rsidRPr="00430D7E" w:rsidRDefault="00CC0B35" w:rsidP="00430D7E">
      <w:pPr>
        <w:spacing w:before="240" w:line="240" w:lineRule="auto"/>
        <w:rPr>
          <w:rFonts w:ascii="Times New Roman" w:hAnsi="Times New Roman"/>
          <w:sz w:val="28"/>
          <w:szCs w:val="28"/>
        </w:rPr>
      </w:pPr>
    </w:p>
    <w:p w:rsidR="00CC0B35" w:rsidRDefault="00CC0B35" w:rsidP="00430D7E">
      <w:pPr>
        <w:spacing w:before="24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t>Пальчик сильный и большой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В сад за сливами пошел,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Указательный с порога –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Указал ему дорогу,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Средний пальчик самый меткий,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Он сбивает сливы с ветки,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Безымянный – поедает,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А мизинчик-господ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инчик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В землю косточки сажает.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t>(Беремся за пальчики и массируем их)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CC0B35" w:rsidRDefault="00CC0B35" w:rsidP="00D04C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t>***</w:t>
      </w:r>
    </w:p>
    <w:p w:rsidR="00CC0B35" w:rsidRPr="000179E4" w:rsidRDefault="00CC0B35" w:rsidP="00D04C6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t>Строим стенку выше-выше (ставим ладонь на ладонь ребром, мизинцы опущены вниз, чередуем ладони)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Добрались уже до крыши. (сложить ладони домиком над головой)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Чья крыша выше? (потянуться вверх)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Выше-выше-выше-выше… (тянемся).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Прорубили мы окошки (сложить «окошки» из указательного и большого пальцев на каждой руке)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И дверочку для кошки, (одно окошко двумя руками)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И дырочку для мышки…(сложить вместе две щепоти)</w:t>
      </w:r>
      <w:r w:rsidRPr="000179E4">
        <w:rPr>
          <w:rFonts w:ascii="Times New Roman" w:hAnsi="Times New Roman"/>
          <w:color w:val="000000"/>
          <w:sz w:val="28"/>
          <w:szCs w:val="28"/>
          <w:lang w:eastAsia="ru-RU"/>
        </w:rPr>
        <w:br/>
        <w:t>Пи-пи-пи-пи-пи….</w:t>
      </w:r>
    </w:p>
    <w:p w:rsidR="00CC0B35" w:rsidRDefault="00CC0B35" w:rsidP="00D04C6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C0B35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Салатик</w:t>
      </w:r>
    </w:p>
    <w:p w:rsidR="00CC0B35" w:rsidRPr="000179E4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- Ножи точим, точим (двигаем вперед-назад ребрами ладоней по столу)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Мы капусту рубим, рубим (стучим ребрами ладони по столу)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Мы морковку трем, трем (трем кулачком одной руки о ладонь другой)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Мы капусту солим, солим (держа руки над столом, делаем пальчиками движения, как будто солим салатик)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Мы салатик жмем, жмем (сжимаем и разжимаем кулачки)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Ложечкой в чашечке помешали и в ротик «Ам» (поводить пальцем одной руки по ладони другой и поднести пальчик, как ложечку ко рту)</w:t>
      </w:r>
    </w:p>
    <w:p w:rsidR="00CC0B35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Топ-топ</w:t>
      </w:r>
    </w:p>
    <w:p w:rsidR="00CC0B35" w:rsidRPr="000179E4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- Большие ноги шли по дороге, (стучим то правой, то левой ладошкой по столу изображая шаги)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Топ-топ, топ-топ.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А маленькие ножки бежали по дорожке, (стучим всеми 10 пальчиками по поверхности стола, изображая топот множества меленьких ног)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Топ-топ-топ-топ.</w:t>
      </w:r>
    </w:p>
    <w:p w:rsidR="00CC0B35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Замок</w:t>
      </w:r>
    </w:p>
    <w:p w:rsidR="00CC0B35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Скрепляем кисти рук - пальчик через пальчик, и получается замок. - На двери весит замок,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Кто его открыть бы мог?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Потянули, (тянем руки в разные стороны не разжимая пальцы)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Покрутили, (крутим то вверх, то вниз, поочередно то одной, то другой рукой не разжимая пальцы)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Постучали, (стучим основаниями ладошек друг об друга не разжимая пальцы)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И открыли! (разъединяем ладони и разводим руки в разные стороны).</w:t>
      </w:r>
    </w:p>
    <w:p w:rsidR="00CC0B35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0B35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Скворечник</w:t>
      </w:r>
    </w:p>
    <w:p w:rsidR="00CC0B35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Делаем руками над головой домик – соединив кончики пальцев и разведя локти рук в разные стороны.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 xml:space="preserve">- Из скворечника торчат 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клювы (показываем клювы соединив большие пальцы с остальными) маленьких скворчат (соединив ладошки так, как будто собираемся набрать в них воду)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Клювик раз (показываем клюв одной рукой),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клювик два (показываем клюв другой рукой)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Лапка, лапка (кладем поочередно руку на стол растопырив пальчики),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голова (делаем «замок»).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Кук и спрятались (показываем домик над головой или прячем руки за спиной).</w:t>
      </w:r>
    </w:p>
    <w:p w:rsidR="00CC0B35" w:rsidRPr="000179E4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Pr="000D4E38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Цветы</w:t>
      </w:r>
    </w:p>
    <w:p w:rsidR="00CC0B35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br/>
        <w:t>Держать руки перед собой, сложив локоток к локотку, пальцы к пальцам (бутончиком).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Раскрываются цветы необычной красоты, (пальчики развести в стороны не отрывая друг от друга основания ладони)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Ветерок чуть дышит, лепестки колышет, (пальчики зашевелись как будто на ветру)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Так колышет, так колышет. («цветочек» наклоняется то в одну, то в другую сторону)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Закрываются цветы необычной красоты, (снова прижать пальчики друг к другу)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Засыпают тихо, тихо (можно сложить ладошки, поднести к уху и наклонить голову)</w:t>
      </w:r>
    </w:p>
    <w:p w:rsidR="00CC0B35" w:rsidRPr="000179E4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Pr="000D4E38" w:rsidRDefault="00CC0B35" w:rsidP="000D4E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Мишка</w:t>
      </w:r>
    </w:p>
    <w:p w:rsidR="00CC0B35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br/>
        <w:t>- Как на горке (показать руками жест – горку) снег, снег (постукивающие движения пальчиками в воздухе, в то время как кисти рук разводятся в стороны «рисуя» горку)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И под горкой снег, снег (те же движения пальцами, кисти рук разводятся по прямой)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А под горкой спит медведь (приложить кулачки к макушке, как будто это ушки у медведя)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Тихо-тихо, не шуметь! Тссс (погрозить указательным пальцем и приложить палец ко рту)</w:t>
      </w:r>
    </w:p>
    <w:p w:rsidR="00CC0B35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C0B35" w:rsidRPr="000179E4" w:rsidRDefault="00CC0B35" w:rsidP="000D4E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Pr="000D4E38" w:rsidRDefault="00CC0B35" w:rsidP="000D4E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Ёж</w:t>
      </w:r>
    </w:p>
    <w:p w:rsidR="00CC0B35" w:rsidRPr="000179E4" w:rsidRDefault="00CC0B35" w:rsidP="000D4E3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br/>
        <w:t xml:space="preserve">- Под березой, (тянемся вверх, вытянув руки вверх, «раскрыв» как листья ладони и растопырив пальчики) 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на пригорке (показать руками жест – горку)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- Старый еж (сложить руками замок, но растопырить пальчики – иголки)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устроил норку (сложить кулачки, руки в локтях, покрутить каждым кулачком вокруг другой руки)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 xml:space="preserve">- А под листьями шуршат 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пять (показать пять пальчиков) малюсеньких (сложить ладошки лодочкой) ежат (сложить руками замок, растопырив пальчики)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b/>
          <w:bCs/>
          <w:sz w:val="28"/>
          <w:szCs w:val="28"/>
          <w:lang w:eastAsia="ru-RU"/>
        </w:rPr>
        <w:t>Замок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br/>
        <w:t>На двери висит замок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Кто его открыть бы смог? (Руки в замке)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Потянули, ( Пальцы тянем, не разжимая)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Покрутили, ( Вращаем руки, пальцы не разжимая)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Постучали (Стучим основанием ладоней)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И – открыли! ( Руки разжимаются)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</w: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b/>
          <w:bCs/>
          <w:sz w:val="28"/>
          <w:szCs w:val="28"/>
          <w:lang w:eastAsia="ru-RU"/>
        </w:rPr>
        <w:t>Апельсин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Мы делили апельсин (Левая рука в кулачке, правая ее обхватывает)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Много нас – а он – один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 xml:space="preserve">Эта долька – для ежа ( Правой рукой поочередно разжимаем пальцы на левой 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Эта долька – для чижа руке, начиная с мизинчика)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Эта долька – для котят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Эта долька - для утят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Эта долька - для бобра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А для волка – ко</w:t>
      </w:r>
      <w:r>
        <w:rPr>
          <w:rFonts w:ascii="Times New Roman" w:hAnsi="Times New Roman"/>
          <w:sz w:val="28"/>
          <w:szCs w:val="28"/>
          <w:lang w:eastAsia="ru-RU"/>
        </w:rPr>
        <w:t>жура! ( Встряхиваем обе кисти)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Pr="000D4E38" w:rsidRDefault="00CC0B35" w:rsidP="00D04C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Семья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Раз, два, три, четыре!  </w:t>
      </w:r>
      <w:r w:rsidRPr="000D4E38">
        <w:rPr>
          <w:rFonts w:ascii="Times New Roman" w:hAnsi="Times New Roman"/>
          <w:sz w:val="28"/>
          <w:szCs w:val="28"/>
        </w:rPr>
        <w:t>(хлопают в ладоши)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Кто живет в моей квартире?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Раз, два, три, четыре, пять!    (хлопают в ладоши)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Всех могу пересчитать: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Папа, мама, брат, сестренка, кошка Мурка, 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два котенка, мой щегол, сверчок и я    (поочередное поглаживание- массаж всех десяти пальцев).</w:t>
      </w:r>
    </w:p>
    <w:p w:rsidR="00CC0B35" w:rsidRPr="000D4E38" w:rsidRDefault="00CC0B35" w:rsidP="00D04C6D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Вот и вся моя семья!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b/>
          <w:bCs/>
          <w:sz w:val="28"/>
          <w:szCs w:val="28"/>
          <w:lang w:eastAsia="ru-RU"/>
        </w:rPr>
        <w:t>Моя семья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Этот пальчик – бабушка (Разжимаем поочередно пальцы из кулачка,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Этот пальчик – дедушка начиная с большого)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Этот пальчик – папочка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Этот пальчик – мамочка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Этот пальчик – я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Вот и вся моя семья! (Вращаем разжатой ладошкой)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b/>
          <w:bCs/>
          <w:sz w:val="28"/>
          <w:szCs w:val="28"/>
          <w:lang w:eastAsia="ru-RU"/>
        </w:rPr>
        <w:t>Счет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Один, два, три, четыре, пять- (Разжимаем поочередно пальчики из кулачка)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Вышли пальчики гулять.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Один, два,три, четыре, пять- (Зажимаем пальчики в кулачок)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В домик спрятались опять!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</w: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b/>
          <w:bCs/>
          <w:sz w:val="28"/>
          <w:szCs w:val="28"/>
          <w:lang w:eastAsia="ru-RU"/>
        </w:rPr>
        <w:t>Сороконожки</w:t>
      </w: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Две сороконожки ( Средний и указательный пальчики перемещаются)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Бежали по дорожке.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Встретились, (Ладошки друг напротив друга)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Обнялись, (Ладошки переплелись)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Насилу расстались - (Ладошки разжались)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И – попрощались! (Ладошки машут, прощаясь)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</w:r>
    </w:p>
    <w:p w:rsidR="00CC0B35" w:rsidRDefault="00CC0B35" w:rsidP="000D4E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79E4">
        <w:rPr>
          <w:rFonts w:ascii="Times New Roman" w:hAnsi="Times New Roman"/>
          <w:b/>
          <w:bCs/>
          <w:sz w:val="28"/>
          <w:szCs w:val="28"/>
          <w:lang w:eastAsia="ru-RU"/>
        </w:rPr>
        <w:t>Капуста</w:t>
      </w:r>
    </w:p>
    <w:p w:rsidR="00CC0B35" w:rsidRDefault="00CC0B35" w:rsidP="000D4E3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0B35" w:rsidRPr="000179E4" w:rsidRDefault="00CC0B35" w:rsidP="000D4E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79E4">
        <w:rPr>
          <w:rFonts w:ascii="Times New Roman" w:hAnsi="Times New Roman"/>
          <w:sz w:val="28"/>
          <w:szCs w:val="28"/>
          <w:lang w:eastAsia="ru-RU"/>
        </w:rPr>
        <w:t>Мы капусту рубим, рубим ( Ладошки движутся параллельно друг другу)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Мы морковку трем, трем ( Кулачки трут друг друга)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Мы капусту солим, солим ( «солим» щепоткой)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Мы капусту жмем, жмем ( Пальчики сжимаем и разжимаем)</w:t>
      </w:r>
      <w:r w:rsidRPr="000179E4">
        <w:rPr>
          <w:rFonts w:ascii="Times New Roman" w:hAnsi="Times New Roman"/>
          <w:sz w:val="28"/>
          <w:szCs w:val="28"/>
          <w:lang w:eastAsia="ru-RU"/>
        </w:rPr>
        <w:br/>
        <w:t>В баночку кладем и пробуем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Бабочка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Кисти рук расположить горизонтально. Скрестить большие пальцы.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Махи кистями рук, изображая крылышки бабочки.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Ах, красавица какая-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Эта бабочка большая!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Над цветами полетала-</w:t>
      </w:r>
    </w:p>
    <w:p w:rsidR="00CC0B35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И мгновенно вдруг пропала.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Рыбки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Ладони выпрямлены, пальцы прижаты друг к другу.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Плавные движения ладонями, изображая рыб в воде.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Рыбки в озере резвятся,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Среди камешков кружатся.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Вниз и вверх плывут они,-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Как им весело, смотри.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Осенние листья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Раз, два, три, четыре, пять </w:t>
      </w:r>
      <w:r w:rsidRPr="000D4E38">
        <w:rPr>
          <w:rFonts w:ascii="Times New Roman" w:hAnsi="Times New Roman"/>
          <w:sz w:val="28"/>
          <w:szCs w:val="28"/>
        </w:rPr>
        <w:t>(загибают пальчики, начиная с большого)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листья собирать</w:t>
      </w:r>
      <w:r w:rsidRPr="000D4E38">
        <w:rPr>
          <w:rFonts w:ascii="Times New Roman" w:hAnsi="Times New Roman"/>
          <w:sz w:val="28"/>
          <w:szCs w:val="28"/>
        </w:rPr>
        <w:t xml:space="preserve"> (сжимают и разжимают кулачки)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стья березы </w:t>
      </w:r>
      <w:r w:rsidRPr="000D4E38">
        <w:rPr>
          <w:rFonts w:ascii="Times New Roman" w:hAnsi="Times New Roman"/>
          <w:sz w:val="28"/>
          <w:szCs w:val="28"/>
        </w:rPr>
        <w:t>(загибают пальчики, начиная с большого)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Листья рябины,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Листья тополя, 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Листья осины,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Листики дуба мы соберем, 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Маме осенний букет отнесем  (шагают по столу средним и указательным пальчиком)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корзиночке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У девчушки Зиночки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Овощи в корзиночке (делают ладошки «корзиночкой»)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Вот пузатый кабачок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Положила на бочок,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Перец и морковку уложила ловко,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Помидор и огурец (сгибают пальчики, начиная с большого).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Наша Зина молодец! (показывают большой палец)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Фруктовая ладошка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– апельсин,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Он, конечно, не один.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Этот пальчик – слива, 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Вкусная, красивая.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– абрикос.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Высоко на ветке рос.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 – груша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Просит: «Ну-ка, скушай!»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Этот пальчик-ананас,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Фрукт для вас и для нас.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(поочередно разгибают пальчики из кулачка, начиная с большого; показывают ладошками вокруг и на себя).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Хлебушек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Бублик ,    (большой и указательный пальцы образуют круг),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Баранку,    (большой  и средний пальцы образуют круг),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Батон       (большой и безымянный)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И буханку    (большой и мизинец)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Пекарь из теста   (имитация лепки хлеба)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Испек спозаранку.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Ягоды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Ягоды – это крыжовник,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Клюква, черника, брусника,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Малина, клубника, шиповник,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Смородина и земляника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(указательным пальцем одной руки пересчитывают, сгибая пальцы на другой руке)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Запомнил я, наконец.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Что это значит? 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 xml:space="preserve"> (приподнимают плечи, удивляются)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Я - молодец!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(большой палец вытягивают вперед)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C0B35" w:rsidRPr="000D4E38" w:rsidRDefault="00CC0B35" w:rsidP="000D4E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Детки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Есть у курицы цыпленок,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У гусыни есть гусенок,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У индюшки – индюшонок,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А у утки есть утенок.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(большим пальцем поочередно касаются остальных, начиная с мизинца)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У каждой мамы малыши,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Все красивы, хороши!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  <w:r w:rsidRPr="000D4E38">
        <w:rPr>
          <w:rFonts w:ascii="Times New Roman" w:hAnsi="Times New Roman"/>
          <w:sz w:val="28"/>
          <w:szCs w:val="28"/>
        </w:rPr>
        <w:t>(показывают пальчики, играя с ними).</w:t>
      </w:r>
    </w:p>
    <w:p w:rsidR="00CC0B35" w:rsidRPr="000D4E38" w:rsidRDefault="00CC0B35" w:rsidP="000D4E3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CC0B35" w:rsidRPr="000D4E38" w:rsidSect="0099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AAD"/>
    <w:rsid w:val="000179E4"/>
    <w:rsid w:val="000D4E38"/>
    <w:rsid w:val="0032397D"/>
    <w:rsid w:val="00430D7E"/>
    <w:rsid w:val="00672AAD"/>
    <w:rsid w:val="00710118"/>
    <w:rsid w:val="007E0880"/>
    <w:rsid w:val="00816707"/>
    <w:rsid w:val="00932361"/>
    <w:rsid w:val="009961D4"/>
    <w:rsid w:val="00A4267B"/>
    <w:rsid w:val="00AD0089"/>
    <w:rsid w:val="00BD7EB2"/>
    <w:rsid w:val="00CC0B35"/>
    <w:rsid w:val="00D04C6D"/>
    <w:rsid w:val="00E9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9</Pages>
  <Words>1346</Words>
  <Characters>7677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мишуткин</dc:creator>
  <cp:keywords/>
  <dc:description/>
  <cp:lastModifiedBy>XTreme.ws</cp:lastModifiedBy>
  <cp:revision>8</cp:revision>
  <dcterms:created xsi:type="dcterms:W3CDTF">2013-09-19T16:48:00Z</dcterms:created>
  <dcterms:modified xsi:type="dcterms:W3CDTF">2013-12-21T17:14:00Z</dcterms:modified>
</cp:coreProperties>
</file>