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 w:rsidRPr="00931931">
        <w:rPr>
          <w:rFonts w:ascii="Times New Roman" w:hAnsi="Times New Roman"/>
          <w:sz w:val="28"/>
          <w:szCs w:val="28"/>
        </w:rPr>
        <w:t>Тестовое</w:t>
      </w:r>
      <w:r>
        <w:rPr>
          <w:rFonts w:ascii="Times New Roman" w:hAnsi="Times New Roman"/>
          <w:sz w:val="28"/>
          <w:szCs w:val="28"/>
        </w:rPr>
        <w:t xml:space="preserve"> задание для проверки  знаний</w:t>
      </w: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«Блюда из рыбы»</w:t>
      </w: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«Технология продукции общественного питания»</w:t>
      </w: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курс</w:t>
      </w:r>
    </w:p>
    <w:p w:rsidR="00DF2BB6" w:rsidRPr="00931931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1931">
        <w:rPr>
          <w:rFonts w:ascii="Times New Roman" w:hAnsi="Times New Roman"/>
          <w:sz w:val="28"/>
          <w:szCs w:val="28"/>
        </w:rPr>
        <w:t>вариант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512"/>
        <w:gridCol w:w="1334"/>
      </w:tblGrid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                               Содержание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</w:rPr>
            </w:pPr>
            <w:r w:rsidRPr="00874EA2">
              <w:rPr>
                <w:rFonts w:ascii="Times New Roman" w:hAnsi="Times New Roman"/>
              </w:rPr>
              <w:t xml:space="preserve">Количество </w:t>
            </w:r>
          </w:p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A2">
              <w:rPr>
                <w:rFonts w:ascii="Times New Roman" w:hAnsi="Times New Roman"/>
              </w:rPr>
              <w:t xml:space="preserve">    операций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Какими витаминами богата рыба?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Р=2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В какой рыбе  сдержится повышенное  количество гистидина?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1.Сайра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2.Сельдь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3.Тунец</w:t>
            </w:r>
          </w:p>
          <w:p w:rsidR="00DF2BB6" w:rsidRPr="00874EA2" w:rsidRDefault="00DF2BB6" w:rsidP="00874EA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     4.Горбуша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5 Скумбрия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Р=5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С помощью чего можно повысить пищевую ценность рыбы?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Р=2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С какими соусами подают блюда из рыб?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От чего зависит выбор способа тепловой обработки?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При какой температуре  варят и припускают рыбу?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90 -100С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80-90 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100 -120 С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В результате какого процесса  объем кусков рыбы сокращается?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Что происходит с жирами при варки и припускании?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 изменяется масса рыбы при тепловой обработке?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Р=2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В каком количестве воды припускают рыбу на 1кг?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С чем падают припущенную рыбу?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Чем можно заменить хлеб,  который вводят в тефтели?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Чем панируют рыбные котлеты и биточки?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Р=5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 подают мидии  с отварным картофелем и жареным луком?</w:t>
            </w: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Срок реализации  жареной  рыбы?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1-2 час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2-3 час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3-4 час</w:t>
            </w:r>
          </w:p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874EA2">
        <w:tc>
          <w:tcPr>
            <w:tcW w:w="53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Р=38</w:t>
            </w:r>
          </w:p>
        </w:tc>
      </w:tr>
    </w:tbl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 w:rsidRPr="00931931">
        <w:rPr>
          <w:rFonts w:ascii="Times New Roman" w:hAnsi="Times New Roman"/>
          <w:sz w:val="28"/>
          <w:szCs w:val="28"/>
        </w:rPr>
        <w:t>Тестовое задание для проверки  знаний</w:t>
      </w:r>
    </w:p>
    <w:p w:rsidR="00DF2BB6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 Блюда из рыбы»</w:t>
      </w:r>
    </w:p>
    <w:p w:rsidR="00DF2BB6" w:rsidRDefault="00DF2BB6" w:rsidP="00D14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«Технология продукции общественного питания»</w:t>
      </w:r>
    </w:p>
    <w:p w:rsidR="00DF2BB6" w:rsidRPr="00D14FA2" w:rsidRDefault="00DF2BB6" w:rsidP="00D14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курс</w:t>
      </w:r>
    </w:p>
    <w:p w:rsidR="00DF2BB6" w:rsidRPr="00931931" w:rsidRDefault="00DF2BB6" w:rsidP="00FD3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1931">
        <w:rPr>
          <w:rFonts w:ascii="Times New Roman" w:hAnsi="Times New Roman"/>
          <w:sz w:val="28"/>
          <w:szCs w:val="28"/>
        </w:rPr>
        <w:t>вариант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7104"/>
        <w:gridCol w:w="1137"/>
      </w:tblGrid>
      <w:tr w:rsidR="00DF2BB6" w:rsidRPr="00874EA2" w:rsidTr="00D14FA2">
        <w:trPr>
          <w:trHeight w:val="743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                      Содержание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EA2">
              <w:rPr>
                <w:rFonts w:ascii="Times New Roman" w:hAnsi="Times New Roman"/>
              </w:rPr>
              <w:t>Количество</w:t>
            </w:r>
          </w:p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EA2">
              <w:rPr>
                <w:rFonts w:ascii="Times New Roman" w:hAnsi="Times New Roman"/>
              </w:rPr>
              <w:t>операций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Чем определяется пищевая ценность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612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Что необходимо добавить в рыбный отвар, если рыба  имеет резкий специфический запах?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Р=2</w:t>
            </w:r>
          </w:p>
        </w:tc>
      </w:tr>
      <w:tr w:rsidR="00DF2BB6" w:rsidRPr="00874EA2" w:rsidTr="00D14FA2">
        <w:trPr>
          <w:trHeight w:val="1879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В зависимости от тепловой обработки блюда из рыбы  делят на: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1--------------------------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2---------------------------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3-------------------------</w:t>
            </w:r>
          </w:p>
          <w:p w:rsidR="00DF2BB6" w:rsidRPr="00874EA2" w:rsidRDefault="00DF2BB6" w:rsidP="00874EA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4------------------------- 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Р=4</w:t>
            </w:r>
          </w:p>
        </w:tc>
      </w:tr>
      <w:tr w:rsidR="00DF2BB6" w:rsidRPr="00874EA2" w:rsidTr="00D14FA2">
        <w:trPr>
          <w:trHeight w:val="612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Что необходимо  делать на кусках коже рыбы, что бы они не деформировались?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Что происходит с жирами при жарке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D14FA2">
        <w:trPr>
          <w:trHeight w:val="62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При какой тепловой обработке меньше теряется масса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Каковы потери растворимых веществ  при жарке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Назовите виды морской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Р=5</w:t>
            </w:r>
          </w:p>
        </w:tc>
      </w:tr>
      <w:tr w:rsidR="00DF2BB6" w:rsidRPr="00874EA2" w:rsidTr="00D14FA2">
        <w:trPr>
          <w:trHeight w:val="62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Какую рыбу рекомендуют  подавать  с  соусом голландским?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Р=5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 xml:space="preserve"> Каким соусом заливают рыбу, запеченную по - русски?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Какой гарнир используют для рулета из рыбы?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Р=2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 подают устрицы, запеченные в грибами 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62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Какие ингредиенты добавляют в рубленную массу для приготовления фрикаделек?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Р=5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Для чего в рулете рыбном делают проколы?</w:t>
            </w: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Р=1</w:t>
            </w:r>
          </w:p>
        </w:tc>
      </w:tr>
      <w:tr w:rsidR="00DF2BB6" w:rsidRPr="00874EA2" w:rsidTr="00D14FA2">
        <w:trPr>
          <w:trHeight w:val="122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Срок реализации  запеченной   рыбы?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1-2 час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2-3 час</w:t>
            </w:r>
          </w:p>
          <w:p w:rsidR="00DF2BB6" w:rsidRPr="00874EA2" w:rsidRDefault="00DF2BB6" w:rsidP="00874E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По мере спроса</w:t>
            </w:r>
          </w:p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</w:t>
            </w:r>
          </w:p>
        </w:tc>
      </w:tr>
      <w:tr w:rsidR="00DF2BB6" w:rsidRPr="00874EA2" w:rsidTr="00D14FA2">
        <w:trPr>
          <w:trHeight w:val="306"/>
        </w:trPr>
        <w:tc>
          <w:tcPr>
            <w:tcW w:w="535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4" w:type="dxa"/>
          </w:tcPr>
          <w:p w:rsidR="00DF2BB6" w:rsidRPr="00874EA2" w:rsidRDefault="00DF2BB6" w:rsidP="0087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F2BB6" w:rsidRPr="00874EA2" w:rsidRDefault="00DF2BB6" w:rsidP="0087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EA2">
              <w:rPr>
                <w:rFonts w:ascii="Times New Roman" w:hAnsi="Times New Roman"/>
                <w:sz w:val="28"/>
                <w:szCs w:val="28"/>
              </w:rPr>
              <w:t>Р=36</w:t>
            </w:r>
          </w:p>
        </w:tc>
      </w:tr>
    </w:tbl>
    <w:p w:rsidR="00DF2BB6" w:rsidRDefault="00DF2BB6" w:rsidP="00931931"/>
    <w:p w:rsidR="00DF2BB6" w:rsidRPr="006A6E93" w:rsidRDefault="00DF2BB6" w:rsidP="00931931">
      <w:pPr>
        <w:rPr>
          <w:sz w:val="24"/>
          <w:szCs w:val="24"/>
        </w:rPr>
      </w:pPr>
    </w:p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 w:rsidP="00931931"/>
    <w:p w:rsidR="00DF2BB6" w:rsidRDefault="00DF2BB6"/>
    <w:sectPr w:rsidR="00DF2BB6" w:rsidSect="00C1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5F"/>
    <w:multiLevelType w:val="hybridMultilevel"/>
    <w:tmpl w:val="22023388"/>
    <w:lvl w:ilvl="0" w:tplc="282ED7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4A5A4A"/>
    <w:multiLevelType w:val="hybridMultilevel"/>
    <w:tmpl w:val="B5F29F5C"/>
    <w:lvl w:ilvl="0" w:tplc="E87A48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0188B"/>
    <w:multiLevelType w:val="hybridMultilevel"/>
    <w:tmpl w:val="17985FFC"/>
    <w:lvl w:ilvl="0" w:tplc="7EE831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931"/>
    <w:rsid w:val="00011C75"/>
    <w:rsid w:val="00015797"/>
    <w:rsid w:val="0023037F"/>
    <w:rsid w:val="003E3263"/>
    <w:rsid w:val="00456365"/>
    <w:rsid w:val="004F1B1C"/>
    <w:rsid w:val="00641071"/>
    <w:rsid w:val="006A6E93"/>
    <w:rsid w:val="00874EA2"/>
    <w:rsid w:val="008A165D"/>
    <w:rsid w:val="00931931"/>
    <w:rsid w:val="00C12DF2"/>
    <w:rsid w:val="00D14FA2"/>
    <w:rsid w:val="00DF2BB6"/>
    <w:rsid w:val="00EB0156"/>
    <w:rsid w:val="00FD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19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1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364</Words>
  <Characters>2079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8</cp:revision>
  <dcterms:created xsi:type="dcterms:W3CDTF">2012-11-17T18:17:00Z</dcterms:created>
  <dcterms:modified xsi:type="dcterms:W3CDTF">2013-02-09T18:33:00Z</dcterms:modified>
</cp:coreProperties>
</file>