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0A" w:rsidRPr="0005603F" w:rsidRDefault="00A81F0A" w:rsidP="001A67FB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</w:t>
      </w:r>
      <w:r w:rsidRPr="0005603F">
        <w:rPr>
          <w:b/>
          <w:iCs/>
          <w:color w:val="000000"/>
          <w:sz w:val="28"/>
          <w:szCs w:val="28"/>
        </w:rPr>
        <w:t xml:space="preserve">Муниципальное </w:t>
      </w:r>
      <w:r>
        <w:rPr>
          <w:b/>
          <w:iCs/>
          <w:color w:val="000000"/>
          <w:sz w:val="28"/>
          <w:szCs w:val="28"/>
        </w:rPr>
        <w:t xml:space="preserve">казённое </w:t>
      </w:r>
      <w:r w:rsidRPr="0005603F">
        <w:rPr>
          <w:b/>
          <w:iCs/>
          <w:color w:val="000000"/>
          <w:sz w:val="28"/>
          <w:szCs w:val="28"/>
        </w:rPr>
        <w:t xml:space="preserve">общеобразовательное учреждение  </w:t>
      </w:r>
    </w:p>
    <w:p w:rsidR="00A81F0A" w:rsidRDefault="00A81F0A" w:rsidP="001A67FB">
      <w:pPr>
        <w:shd w:val="clear" w:color="auto" w:fill="FFFFFF"/>
        <w:tabs>
          <w:tab w:val="left" w:pos="1134"/>
        </w:tabs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«Тиличикская специальная ( коррекционная) школа-интернат </w:t>
      </w:r>
      <w:r>
        <w:rPr>
          <w:b/>
          <w:iCs/>
          <w:color w:val="000000"/>
          <w:sz w:val="28"/>
          <w:szCs w:val="28"/>
          <w:lang w:val="en-US"/>
        </w:rPr>
        <w:t>VIII</w:t>
      </w:r>
      <w:r>
        <w:rPr>
          <w:b/>
          <w:iCs/>
          <w:color w:val="000000"/>
          <w:sz w:val="28"/>
          <w:szCs w:val="28"/>
        </w:rPr>
        <w:t xml:space="preserve"> вида</w:t>
      </w:r>
      <w:r w:rsidRPr="003275BE">
        <w:rPr>
          <w:b/>
          <w:iCs/>
          <w:color w:val="000000"/>
          <w:sz w:val="28"/>
          <w:szCs w:val="28"/>
        </w:rPr>
        <w:t>»</w:t>
      </w:r>
    </w:p>
    <w:p w:rsidR="00A81F0A" w:rsidRPr="0005603F" w:rsidRDefault="00A81F0A" w:rsidP="001A67FB">
      <w:pPr>
        <w:shd w:val="clear" w:color="auto" w:fill="FFFFFF"/>
        <w:tabs>
          <w:tab w:val="left" w:pos="1134"/>
        </w:tabs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A81F0A" w:rsidRPr="0005603F" w:rsidRDefault="00A81F0A" w:rsidP="001A67FB">
      <w:pPr>
        <w:shd w:val="clear" w:color="auto" w:fill="FFFFFF"/>
        <w:adjustRightInd w:val="0"/>
        <w:rPr>
          <w:iCs/>
          <w:color w:val="000000"/>
        </w:rPr>
      </w:pPr>
    </w:p>
    <w:p w:rsidR="00A81F0A" w:rsidRPr="004E74E4" w:rsidRDefault="00A81F0A" w:rsidP="00856E80">
      <w:pPr>
        <w:shd w:val="clear" w:color="auto" w:fill="FFFFFF"/>
        <w:adjustRightInd w:val="0"/>
        <w:ind w:firstLine="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Рабочая    п</w:t>
      </w:r>
      <w:r w:rsidRPr="004E74E4">
        <w:rPr>
          <w:b/>
          <w:sz w:val="36"/>
          <w:szCs w:val="36"/>
        </w:rPr>
        <w:t>рограмма</w:t>
      </w:r>
    </w:p>
    <w:p w:rsidR="00A81F0A" w:rsidRDefault="00A81F0A" w:rsidP="001A67FB">
      <w:pPr>
        <w:shd w:val="clear" w:color="auto" w:fill="FFFFFF"/>
        <w:adjustRightInd w:val="0"/>
        <w:ind w:firstLine="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математического кружка</w:t>
      </w:r>
    </w:p>
    <w:p w:rsidR="00A81F0A" w:rsidRPr="004E74E4" w:rsidRDefault="00A81F0A" w:rsidP="00856E80">
      <w:pPr>
        <w:shd w:val="clear" w:color="auto" w:fill="FFFFFF"/>
        <w:adjustRightInd w:val="0"/>
        <w:ind w:firstLine="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( занимательная математика)</w:t>
      </w:r>
    </w:p>
    <w:p w:rsidR="00A81F0A" w:rsidRPr="004E74E4" w:rsidRDefault="00A81F0A" w:rsidP="001A67FB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 7 </w:t>
      </w:r>
      <w:r w:rsidRPr="004E74E4">
        <w:rPr>
          <w:b/>
          <w:sz w:val="36"/>
          <w:szCs w:val="36"/>
        </w:rPr>
        <w:t>класса</w:t>
      </w:r>
    </w:p>
    <w:p w:rsidR="00A81F0A" w:rsidRPr="004E74E4" w:rsidRDefault="00A81F0A" w:rsidP="00856E80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  <w:r w:rsidRPr="004E74E4">
        <w:rPr>
          <w:b/>
          <w:sz w:val="36"/>
          <w:szCs w:val="36"/>
        </w:rPr>
        <w:t>на 2011-2012 учебный год</w:t>
      </w:r>
    </w:p>
    <w:p w:rsidR="00A81F0A" w:rsidRDefault="00A81F0A" w:rsidP="001A67FB">
      <w:pPr>
        <w:shd w:val="clear" w:color="auto" w:fill="FFFFFF"/>
        <w:adjustRightInd w:val="0"/>
        <w:ind w:firstLine="284"/>
        <w:rPr>
          <w:b/>
          <w:sz w:val="28"/>
          <w:szCs w:val="28"/>
        </w:rPr>
      </w:pPr>
      <w:r w:rsidRPr="003008BA">
        <w:rPr>
          <w:b/>
          <w:sz w:val="28"/>
          <w:szCs w:val="28"/>
        </w:rPr>
        <w:t>Разработана на основе:</w:t>
      </w:r>
    </w:p>
    <w:p w:rsidR="00A81F0A" w:rsidRPr="00335482" w:rsidRDefault="00A81F0A" w:rsidP="00A5291B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35482">
        <w:rPr>
          <w:sz w:val="28"/>
          <w:szCs w:val="28"/>
        </w:rPr>
        <w:t>« Математическая шкатулка» Ф.Ф.Нагибин, Е.С.Канин Москва</w:t>
      </w:r>
    </w:p>
    <w:p w:rsidR="00A81F0A" w:rsidRPr="00335482" w:rsidRDefault="00A81F0A" w:rsidP="00A5291B">
      <w:pPr>
        <w:spacing w:before="100" w:beforeAutospacing="1" w:after="100" w:afterAutospacing="1"/>
        <w:ind w:left="720"/>
        <w:rPr>
          <w:sz w:val="28"/>
          <w:szCs w:val="28"/>
        </w:rPr>
      </w:pPr>
      <w:r w:rsidRPr="00335482">
        <w:rPr>
          <w:sz w:val="28"/>
          <w:szCs w:val="28"/>
        </w:rPr>
        <w:t>« Просвещение»1984г.</w:t>
      </w:r>
    </w:p>
    <w:p w:rsidR="00A81F0A" w:rsidRPr="00335482" w:rsidRDefault="00A81F0A" w:rsidP="00A5291B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335482">
        <w:rPr>
          <w:sz w:val="28"/>
          <w:szCs w:val="28"/>
        </w:rPr>
        <w:t>Внеклассная работа по математи</w:t>
      </w:r>
      <w:r>
        <w:rPr>
          <w:sz w:val="28"/>
          <w:szCs w:val="28"/>
        </w:rPr>
        <w:t>ке в начальной школе В.П. Трудне</w:t>
      </w:r>
      <w:r w:rsidRPr="00335482">
        <w:rPr>
          <w:sz w:val="28"/>
          <w:szCs w:val="28"/>
        </w:rPr>
        <w:t>в. Просвещение, 1975.</w:t>
      </w:r>
    </w:p>
    <w:p w:rsidR="00A81F0A" w:rsidRPr="00335482" w:rsidRDefault="00A81F0A" w:rsidP="00A5291B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35482">
        <w:rPr>
          <w:sz w:val="28"/>
          <w:szCs w:val="28"/>
        </w:rPr>
        <w:t>Математическая смекалка. Сост. Б.А.</w:t>
      </w:r>
      <w:r>
        <w:rPr>
          <w:sz w:val="28"/>
          <w:szCs w:val="28"/>
        </w:rPr>
        <w:t xml:space="preserve"> </w:t>
      </w:r>
      <w:r w:rsidRPr="00335482">
        <w:rPr>
          <w:sz w:val="28"/>
          <w:szCs w:val="28"/>
        </w:rPr>
        <w:t>Кордемский ( 2-е издание) .</w:t>
      </w:r>
    </w:p>
    <w:p w:rsidR="00A81F0A" w:rsidRPr="001A67FB" w:rsidRDefault="00A81F0A" w:rsidP="00A5291B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335482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 Начальная школа»№7 2000г</w:t>
      </w:r>
    </w:p>
    <w:p w:rsidR="00A81F0A" w:rsidRDefault="00A81F0A" w:rsidP="003D609A">
      <w:pPr>
        <w:adjustRightInd w:val="0"/>
        <w:jc w:val="right"/>
        <w:rPr>
          <w:sz w:val="28"/>
          <w:szCs w:val="28"/>
        </w:rPr>
      </w:pPr>
      <w:r w:rsidRPr="0005603F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 Маринова Г.П.                                                        </w:t>
      </w:r>
      <w:r w:rsidRPr="00185840">
        <w:t xml:space="preserve"> </w:t>
      </w:r>
      <w:r>
        <w:t xml:space="preserve">      </w:t>
      </w:r>
      <w:r w:rsidRPr="00185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учитель математики                                                                                                                         </w:t>
      </w:r>
      <w:r w:rsidRPr="009A09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первой </w:t>
      </w:r>
      <w:r w:rsidRPr="0005603F">
        <w:rPr>
          <w:sz w:val="28"/>
          <w:szCs w:val="28"/>
        </w:rPr>
        <w:t>квалификационной категории</w:t>
      </w: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  <w:r>
        <w:rPr>
          <w:sz w:val="28"/>
          <w:szCs w:val="28"/>
        </w:rPr>
        <w:t>Школьное МО.</w:t>
      </w: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</w:p>
    <w:p w:rsidR="00A81F0A" w:rsidRDefault="00A81F0A" w:rsidP="001A67FB">
      <w:pPr>
        <w:adjustRightInd w:val="0"/>
        <w:ind w:left="5222"/>
        <w:rPr>
          <w:sz w:val="28"/>
          <w:szCs w:val="28"/>
        </w:rPr>
      </w:pPr>
    </w:p>
    <w:p w:rsidR="00A81F0A" w:rsidRPr="00F92B3A" w:rsidRDefault="00A81F0A" w:rsidP="00F92B3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i/>
          <w:sz w:val="36"/>
          <w:szCs w:val="36"/>
          <w:lang w:eastAsia="ru-RU"/>
        </w:rPr>
        <w:t xml:space="preserve">   </w:t>
      </w:r>
      <w:r w:rsidRPr="00A474F7">
        <w:rPr>
          <w:rFonts w:ascii="Times New Roman" w:hAnsi="Times New Roman"/>
          <w:b/>
          <w:bCs/>
          <w:i/>
          <w:sz w:val="36"/>
          <w:szCs w:val="36"/>
          <w:lang w:eastAsia="ru-RU"/>
        </w:rPr>
        <w:t>Пояснительная записка кружка по математике</w:t>
      </w:r>
      <w:r>
        <w:rPr>
          <w:rFonts w:ascii="Times New Roman" w:hAnsi="Times New Roman"/>
          <w:b/>
          <w:bCs/>
          <w:i/>
          <w:sz w:val="36"/>
          <w:szCs w:val="36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, К</w:t>
      </w:r>
      <w:r w:rsidRPr="00A474F7">
        <w:rPr>
          <w:rFonts w:ascii="Times New Roman" w:hAnsi="Times New Roman"/>
          <w:sz w:val="24"/>
          <w:szCs w:val="24"/>
          <w:lang w:eastAsia="ru-RU"/>
        </w:rPr>
        <w:t>ружковая работа развивает интерес к изучению математики и творческие способности учащихся. Вместе с тем, кружок призван заи</w:t>
      </w:r>
      <w:r>
        <w:rPr>
          <w:rFonts w:ascii="Times New Roman" w:hAnsi="Times New Roman"/>
          <w:sz w:val="24"/>
          <w:szCs w:val="24"/>
          <w:lang w:eastAsia="ru-RU"/>
        </w:rPr>
        <w:t>нтересовать учащихся фактами.</w:t>
      </w:r>
    </w:p>
    <w:p w:rsidR="00A81F0A" w:rsidRPr="00A474F7" w:rsidRDefault="00A81F0A" w:rsidP="003D27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</w:p>
    <w:p w:rsidR="00A81F0A" w:rsidRPr="00A474F7" w:rsidRDefault="00A81F0A" w:rsidP="003D2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расширять кругозор учащихся;</w:t>
      </w:r>
    </w:p>
    <w:p w:rsidR="00A81F0A" w:rsidRPr="00A474F7" w:rsidRDefault="00A81F0A" w:rsidP="003D2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повышать степень вовлеченности учащихся в учебно-творческую деятельность;</w:t>
      </w:r>
    </w:p>
    <w:p w:rsidR="00A81F0A" w:rsidRPr="00A474F7" w:rsidRDefault="00A81F0A" w:rsidP="003D2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пробуждать активность исследовательских и познавательных интересов;</w:t>
      </w:r>
    </w:p>
    <w:p w:rsidR="00A81F0A" w:rsidRPr="00A474F7" w:rsidRDefault="00A81F0A" w:rsidP="003D2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развивать логическое и творческое мышление;</w:t>
      </w:r>
    </w:p>
    <w:p w:rsidR="00A81F0A" w:rsidRPr="00A474F7" w:rsidRDefault="00A81F0A" w:rsidP="003D27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повышать математическую культуру учащихся;</w:t>
      </w:r>
    </w:p>
    <w:p w:rsidR="00A81F0A" w:rsidRPr="00A474F7" w:rsidRDefault="00A81F0A" w:rsidP="003D27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В процессе педагогической деятельности задействованы следующие виды обучения: традиционное (объяснительно-иллюстративное) обучение, проблемное (самостоятельное добывание знаний в процессе решения учебных проблем, развитие творческого мышлен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r w:rsidRPr="00A474F7">
        <w:rPr>
          <w:rFonts w:ascii="Times New Roman" w:hAnsi="Times New Roman"/>
          <w:sz w:val="24"/>
          <w:szCs w:val="24"/>
          <w:lang w:eastAsia="ru-RU"/>
        </w:rPr>
        <w:t>.</w:t>
      </w:r>
    </w:p>
    <w:p w:rsidR="00A81F0A" w:rsidRPr="00A474F7" w:rsidRDefault="00A81F0A" w:rsidP="003D27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проведения занятий: </w:t>
      </w:r>
    </w:p>
    <w:p w:rsidR="00A81F0A" w:rsidRPr="00A474F7" w:rsidRDefault="00A81F0A" w:rsidP="00F92B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индивидуальные, групповые, коллективные формы обучения;</w:t>
      </w:r>
    </w:p>
    <w:p w:rsidR="00A81F0A" w:rsidRPr="00A474F7" w:rsidRDefault="00A81F0A" w:rsidP="003D27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массовые мероприят</w:t>
      </w:r>
      <w:r>
        <w:rPr>
          <w:rFonts w:ascii="Times New Roman" w:hAnsi="Times New Roman"/>
          <w:sz w:val="24"/>
          <w:szCs w:val="24"/>
          <w:lang w:eastAsia="ru-RU"/>
        </w:rPr>
        <w:t xml:space="preserve">ия: экскурсии, защита рефератов, участие в  </w:t>
      </w:r>
      <w:r w:rsidRPr="00A474F7">
        <w:rPr>
          <w:rFonts w:ascii="Times New Roman" w:hAnsi="Times New Roman"/>
          <w:sz w:val="24"/>
          <w:szCs w:val="24"/>
          <w:lang w:eastAsia="ru-RU"/>
        </w:rPr>
        <w:t>выставках и т.п.</w:t>
      </w:r>
    </w:p>
    <w:p w:rsidR="00A81F0A" w:rsidRPr="00A474F7" w:rsidRDefault="00A81F0A" w:rsidP="003D27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Занятия включают в себя теоретическую и практическую части, в зависимости от целесообразности, самостоятельную, творческую рабо</w:t>
      </w:r>
      <w:r>
        <w:rPr>
          <w:rFonts w:ascii="Times New Roman" w:hAnsi="Times New Roman"/>
          <w:sz w:val="24"/>
          <w:szCs w:val="24"/>
          <w:lang w:eastAsia="ru-RU"/>
        </w:rPr>
        <w:t xml:space="preserve">ту. </w:t>
      </w:r>
    </w:p>
    <w:p w:rsidR="00A81F0A" w:rsidRPr="00A474F7" w:rsidRDefault="00A81F0A" w:rsidP="003D27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Ожидаемый результат: </w:t>
      </w:r>
    </w:p>
    <w:p w:rsidR="00A81F0A" w:rsidRPr="00A474F7" w:rsidRDefault="00A81F0A" w:rsidP="003D27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учащиеся должны</w:t>
      </w:r>
    </w:p>
    <w:p w:rsidR="00A81F0A" w:rsidRPr="00A474F7" w:rsidRDefault="00A81F0A" w:rsidP="003D2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ум</w:t>
      </w:r>
      <w:r>
        <w:rPr>
          <w:rFonts w:ascii="Times New Roman" w:hAnsi="Times New Roman"/>
          <w:sz w:val="24"/>
          <w:szCs w:val="24"/>
          <w:lang w:eastAsia="ru-RU"/>
        </w:rPr>
        <w:t xml:space="preserve">еть выполнять действия </w:t>
      </w:r>
      <w:r w:rsidRPr="00A474F7">
        <w:rPr>
          <w:rFonts w:ascii="Times New Roman" w:hAnsi="Times New Roman"/>
          <w:sz w:val="24"/>
          <w:szCs w:val="24"/>
          <w:lang w:eastAsia="ru-RU"/>
        </w:rPr>
        <w:t>;</w:t>
      </w:r>
    </w:p>
    <w:p w:rsidR="00A81F0A" w:rsidRPr="00A474F7" w:rsidRDefault="00A81F0A" w:rsidP="003D2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уметь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составлять свои ребусы</w:t>
      </w:r>
      <w:r w:rsidRPr="00A474F7">
        <w:rPr>
          <w:rFonts w:ascii="Times New Roman" w:hAnsi="Times New Roman"/>
          <w:sz w:val="24"/>
          <w:szCs w:val="24"/>
          <w:lang w:eastAsia="ru-RU"/>
        </w:rPr>
        <w:t>;</w:t>
      </w:r>
    </w:p>
    <w:p w:rsidR="00A81F0A" w:rsidRPr="00A474F7" w:rsidRDefault="00A81F0A" w:rsidP="003D2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знать приёмы составления шифровки </w:t>
      </w:r>
      <w:r w:rsidRPr="00A474F7">
        <w:rPr>
          <w:rFonts w:ascii="Times New Roman" w:hAnsi="Times New Roman"/>
          <w:sz w:val="24"/>
          <w:szCs w:val="24"/>
          <w:lang w:eastAsia="ru-RU"/>
        </w:rPr>
        <w:t>;</w:t>
      </w:r>
    </w:p>
    <w:p w:rsidR="00A81F0A" w:rsidRPr="00A474F7" w:rsidRDefault="00A81F0A" w:rsidP="003D2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 xml:space="preserve">уметь </w:t>
      </w:r>
      <w:r>
        <w:rPr>
          <w:rFonts w:ascii="Times New Roman" w:hAnsi="Times New Roman"/>
          <w:sz w:val="24"/>
          <w:szCs w:val="24"/>
          <w:lang w:eastAsia="ru-RU"/>
        </w:rPr>
        <w:t>разгадывать анограммы, кроссворды</w:t>
      </w:r>
      <w:r w:rsidRPr="00A474F7">
        <w:rPr>
          <w:rFonts w:ascii="Times New Roman" w:hAnsi="Times New Roman"/>
          <w:sz w:val="24"/>
          <w:szCs w:val="24"/>
          <w:lang w:eastAsia="ru-RU"/>
        </w:rPr>
        <w:t>;</w:t>
      </w:r>
    </w:p>
    <w:p w:rsidR="00A81F0A" w:rsidRPr="00A474F7" w:rsidRDefault="00A81F0A" w:rsidP="003D27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4F7">
        <w:rPr>
          <w:rFonts w:ascii="Times New Roman" w:hAnsi="Times New Roman"/>
          <w:sz w:val="24"/>
          <w:szCs w:val="24"/>
          <w:lang w:eastAsia="ru-RU"/>
        </w:rPr>
        <w:t>ум</w:t>
      </w:r>
      <w:r>
        <w:rPr>
          <w:rFonts w:ascii="Times New Roman" w:hAnsi="Times New Roman"/>
          <w:sz w:val="24"/>
          <w:szCs w:val="24"/>
          <w:lang w:eastAsia="ru-RU"/>
        </w:rPr>
        <w:t>еть составлять кроссворды, работать со словарем и математическими терминами</w:t>
      </w:r>
      <w:r w:rsidRPr="00A474F7">
        <w:rPr>
          <w:rFonts w:ascii="Times New Roman" w:hAnsi="Times New Roman"/>
          <w:sz w:val="24"/>
          <w:szCs w:val="24"/>
          <w:lang w:eastAsia="ru-RU"/>
        </w:rPr>
        <w:t>;</w:t>
      </w:r>
    </w:p>
    <w:p w:rsidR="00A81F0A" w:rsidRPr="00F92B3A" w:rsidRDefault="00A81F0A" w:rsidP="00F92B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знать больше о своём родном крае.</w:t>
      </w:r>
    </w:p>
    <w:p w:rsidR="00A81F0A" w:rsidRPr="003F16B2" w:rsidRDefault="00A81F0A" w:rsidP="003F16B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81F0A" w:rsidRPr="00AD3DC5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AD3DC5">
        <w:rPr>
          <w:rFonts w:ascii="Times New Roman" w:hAnsi="Times New Roman"/>
          <w:b/>
          <w:i/>
          <w:sz w:val="28"/>
          <w:szCs w:val="28"/>
          <w:lang w:eastAsia="ru-RU"/>
        </w:rPr>
        <w:t>Учебно-тематический план:</w:t>
      </w:r>
    </w:p>
    <w:p w:rsidR="00A81F0A" w:rsidRPr="00EE6538" w:rsidRDefault="00A81F0A" w:rsidP="00423D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6538">
        <w:rPr>
          <w:rFonts w:ascii="Times New Roman" w:hAnsi="Times New Roman"/>
          <w:b/>
          <w:bCs/>
          <w:sz w:val="27"/>
          <w:szCs w:val="27"/>
          <w:lang w:eastAsia="ru-RU"/>
        </w:rPr>
        <w:t> </w:t>
      </w:r>
    </w:p>
    <w:p w:rsidR="00A81F0A" w:rsidRDefault="00A81F0A" w:rsidP="007759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538">
        <w:rPr>
          <w:rFonts w:ascii="Times New Roman" w:hAnsi="Times New Roman"/>
          <w:i/>
          <w:iCs/>
          <w:sz w:val="28"/>
          <w:szCs w:val="28"/>
          <w:lang w:eastAsia="ru-RU"/>
        </w:rPr>
        <w:t>Цели и 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1F0A" w:rsidRPr="007759D5" w:rsidRDefault="00A81F0A" w:rsidP="007759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1F0A" w:rsidRPr="00AD3DC5" w:rsidRDefault="00A81F0A" w:rsidP="00AD3DC5">
      <w:pPr>
        <w:spacing w:after="0" w:line="240" w:lineRule="auto"/>
        <w:ind w:left="12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538">
        <w:rPr>
          <w:rFonts w:ascii="Symbol" w:hAnsi="Symbol"/>
          <w:sz w:val="28"/>
          <w:szCs w:val="28"/>
          <w:lang w:eastAsia="ru-RU"/>
        </w:rPr>
        <w:t></w:t>
      </w:r>
      <w:r w:rsidRPr="00EE653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EE6538">
        <w:rPr>
          <w:rFonts w:ascii="Times New Roman" w:hAnsi="Times New Roman"/>
          <w:sz w:val="28"/>
          <w:szCs w:val="28"/>
          <w:lang w:eastAsia="ru-RU"/>
        </w:rPr>
        <w:t>Возбудить</w:t>
      </w:r>
      <w:r>
        <w:rPr>
          <w:rFonts w:ascii="Times New Roman" w:hAnsi="Times New Roman"/>
          <w:sz w:val="28"/>
          <w:szCs w:val="28"/>
          <w:lang w:eastAsia="ru-RU"/>
        </w:rPr>
        <w:t>, привить</w:t>
      </w:r>
      <w:r w:rsidRPr="00EE6538">
        <w:rPr>
          <w:rFonts w:ascii="Times New Roman" w:hAnsi="Times New Roman"/>
          <w:sz w:val="28"/>
          <w:szCs w:val="28"/>
          <w:lang w:eastAsia="ru-RU"/>
        </w:rPr>
        <w:t xml:space="preserve"> интерес детей к математике</w:t>
      </w:r>
    </w:p>
    <w:p w:rsidR="00A81F0A" w:rsidRPr="00EE6538" w:rsidRDefault="00A81F0A" w:rsidP="00423DF7">
      <w:pPr>
        <w:spacing w:after="0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1F0A" w:rsidRPr="00EE6538" w:rsidRDefault="00A81F0A" w:rsidP="00423DF7">
      <w:pPr>
        <w:spacing w:after="0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538">
        <w:rPr>
          <w:rFonts w:ascii="Symbol" w:hAnsi="Symbol"/>
          <w:sz w:val="28"/>
          <w:szCs w:val="28"/>
          <w:lang w:eastAsia="ru-RU"/>
        </w:rPr>
        <w:t></w:t>
      </w:r>
      <w:r w:rsidRPr="00EE653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EE6538">
        <w:rPr>
          <w:rFonts w:ascii="Times New Roman" w:hAnsi="Times New Roman"/>
          <w:sz w:val="28"/>
          <w:szCs w:val="28"/>
          <w:lang w:eastAsia="ru-RU"/>
        </w:rPr>
        <w:t>Расширение кругозора, любознательности в различных областях элементарной математики;</w:t>
      </w:r>
    </w:p>
    <w:p w:rsidR="00A81F0A" w:rsidRPr="00EE6538" w:rsidRDefault="00A81F0A" w:rsidP="003E0E53">
      <w:pPr>
        <w:spacing w:after="0" w:line="240" w:lineRule="auto"/>
        <w:ind w:left="12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538">
        <w:rPr>
          <w:rFonts w:ascii="Symbol" w:hAnsi="Symbol"/>
          <w:sz w:val="28"/>
          <w:szCs w:val="28"/>
          <w:lang w:eastAsia="ru-RU"/>
        </w:rPr>
        <w:t></w:t>
      </w:r>
      <w:r w:rsidRPr="00EE653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EE6538">
        <w:rPr>
          <w:rFonts w:ascii="Times New Roman" w:hAnsi="Times New Roman"/>
          <w:sz w:val="28"/>
          <w:szCs w:val="28"/>
          <w:lang w:eastAsia="ru-RU"/>
        </w:rPr>
        <w:t>Развитие математического образа мышления: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кругозора,</w:t>
      </w:r>
      <w:r w:rsidRPr="00EE6538">
        <w:rPr>
          <w:rFonts w:ascii="Times New Roman" w:hAnsi="Times New Roman"/>
          <w:sz w:val="28"/>
          <w:szCs w:val="28"/>
          <w:lang w:eastAsia="ru-RU"/>
        </w:rPr>
        <w:t xml:space="preserve"> краткости речи, умелому использованию символики и применению математической терминологии, умению делать доступные выводы и обобщения, обосновывать с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E6538">
        <w:rPr>
          <w:rFonts w:ascii="Times New Roman" w:hAnsi="Times New Roman"/>
          <w:sz w:val="28"/>
          <w:szCs w:val="28"/>
          <w:lang w:eastAsia="ru-RU"/>
        </w:rPr>
        <w:t>ои мысли;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A81F0A" w:rsidRDefault="00A81F0A" w:rsidP="00775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4543"/>
        <w:gridCol w:w="908"/>
        <w:gridCol w:w="1717"/>
        <w:gridCol w:w="1634"/>
      </w:tblGrid>
      <w:tr w:rsidR="00A81F0A" w:rsidRPr="00F8249F" w:rsidTr="00F8249F"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 разделов  и тем 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</w:t>
            </w:r>
          </w:p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</w:t>
            </w:r>
          </w:p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</w:p>
        </w:tc>
      </w:tr>
      <w:tr w:rsidR="00A81F0A" w:rsidRPr="00F8249F" w:rsidTr="00F8249F"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81F0A" w:rsidRPr="00F8249F" w:rsidTr="00F8249F"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Семь раз примерь, один раз отрежь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81F0A" w:rsidRPr="00F8249F" w:rsidTr="00F8249F"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Числа древние, но вечно юные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81F0A" w:rsidRPr="00F8249F" w:rsidTr="00F8249F"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Изучаем свой край- незабываемую Камчатку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81F0A" w:rsidRPr="00F8249F" w:rsidRDefault="00A81F0A" w:rsidP="00F824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4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>Содержание деятельности.</w:t>
      </w:r>
    </w:p>
    <w:p w:rsidR="00A81F0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мире чисел ( 10ч)</w:t>
      </w:r>
    </w:p>
    <w:p w:rsidR="00A81F0A" w:rsidRPr="00BC77A7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1.Как люди научились считать ( 1ч )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F706A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Продолжи ряд чисел  (1</w:t>
      </w:r>
      <w:r w:rsidRPr="00DF706A">
        <w:rPr>
          <w:rFonts w:ascii="Times New Roman" w:hAnsi="Times New Roman"/>
          <w:sz w:val="24"/>
          <w:szCs w:val="24"/>
          <w:lang w:eastAsia="ru-RU"/>
        </w:rPr>
        <w:t>ч).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F706A">
        <w:rPr>
          <w:rFonts w:ascii="Times New Roman" w:hAnsi="Times New Roman"/>
          <w:sz w:val="24"/>
          <w:szCs w:val="24"/>
          <w:lang w:eastAsia="ru-RU"/>
        </w:rPr>
        <w:t>. Впишите числа (2ч).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F706A">
        <w:rPr>
          <w:rFonts w:ascii="Times New Roman" w:hAnsi="Times New Roman"/>
          <w:sz w:val="24"/>
          <w:szCs w:val="24"/>
          <w:lang w:eastAsia="ru-RU"/>
        </w:rPr>
        <w:t>. Исключите лишнее( 2ч).</w:t>
      </w:r>
    </w:p>
    <w:p w:rsidR="00A81F0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F706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Числа- великаны и числа –малютки (2ч)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Логические упражнения  (2</w:t>
      </w:r>
      <w:r w:rsidRPr="00DF706A">
        <w:rPr>
          <w:rFonts w:ascii="Times New Roman" w:hAnsi="Times New Roman"/>
          <w:sz w:val="24"/>
          <w:szCs w:val="24"/>
          <w:lang w:eastAsia="ru-RU"/>
        </w:rPr>
        <w:t>ч)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>Основная цель – научить наблюдать, сравнивать и определять закономерности, развивать интерес к предмет</w:t>
      </w:r>
      <w:r>
        <w:rPr>
          <w:rFonts w:ascii="Times New Roman" w:hAnsi="Times New Roman"/>
          <w:sz w:val="24"/>
          <w:szCs w:val="24"/>
          <w:lang w:eastAsia="ru-RU"/>
        </w:rPr>
        <w:t>у, вырабатывать счёт</w:t>
      </w:r>
      <w:r w:rsidRPr="00DF706A">
        <w:rPr>
          <w:rFonts w:ascii="Times New Roman" w:hAnsi="Times New Roman"/>
          <w:sz w:val="24"/>
          <w:szCs w:val="24"/>
          <w:lang w:eastAsia="ru-RU"/>
        </w:rPr>
        <w:t>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1299">
        <w:rPr>
          <w:rFonts w:ascii="Times New Roman" w:hAnsi="Times New Roman"/>
          <w:b/>
          <w:sz w:val="24"/>
          <w:szCs w:val="24"/>
          <w:lang w:eastAsia="ru-RU"/>
        </w:rPr>
        <w:t>Семь раз примерь, один раз отрежь</w:t>
      </w:r>
      <w:r w:rsidRPr="00DF706A">
        <w:rPr>
          <w:rFonts w:ascii="Times New Roman" w:hAnsi="Times New Roman"/>
          <w:sz w:val="24"/>
          <w:szCs w:val="24"/>
          <w:lang w:eastAsia="ru-RU"/>
        </w:rPr>
        <w:t xml:space="preserve"> (10ч).</w:t>
      </w:r>
    </w:p>
    <w:p w:rsidR="00A81F0A" w:rsidRPr="00DF706A" w:rsidRDefault="00A81F0A" w:rsidP="00701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Шифровки(2ч). </w:t>
      </w:r>
    </w:p>
    <w:p w:rsidR="00A81F0A" w:rsidRPr="00DF706A" w:rsidRDefault="00A81F0A" w:rsidP="00701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Ребусы(2ч). </w:t>
      </w:r>
    </w:p>
    <w:p w:rsidR="00A81F0A" w:rsidRPr="00DF706A" w:rsidRDefault="00A81F0A" w:rsidP="00701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Игры со словами(2ч). </w:t>
      </w:r>
    </w:p>
    <w:p w:rsidR="00A81F0A" w:rsidRPr="00DF706A" w:rsidRDefault="00A81F0A" w:rsidP="00701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Анаграммы, метаграммы </w:t>
      </w:r>
      <w:r>
        <w:rPr>
          <w:rFonts w:ascii="Times New Roman" w:hAnsi="Times New Roman"/>
          <w:sz w:val="24"/>
          <w:szCs w:val="24"/>
          <w:lang w:eastAsia="ru-RU"/>
        </w:rPr>
        <w:t>( 2</w:t>
      </w:r>
      <w:r w:rsidRPr="00DF706A">
        <w:rPr>
          <w:rFonts w:ascii="Times New Roman" w:hAnsi="Times New Roman"/>
          <w:sz w:val="24"/>
          <w:szCs w:val="24"/>
          <w:lang w:eastAsia="ru-RU"/>
        </w:rPr>
        <w:t>ч) .</w:t>
      </w:r>
    </w:p>
    <w:p w:rsidR="00A81F0A" w:rsidRPr="00DF706A" w:rsidRDefault="00A81F0A" w:rsidP="00701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Кроссворды (2</w:t>
      </w:r>
      <w:r w:rsidRPr="00DF706A">
        <w:rPr>
          <w:rFonts w:ascii="Times New Roman" w:hAnsi="Times New Roman"/>
          <w:sz w:val="24"/>
          <w:szCs w:val="24"/>
          <w:lang w:eastAsia="ru-RU"/>
        </w:rPr>
        <w:t>ч).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Основная цель – научить изобретать, придумывать забавные головоломки. 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501299">
        <w:rPr>
          <w:rFonts w:ascii="Times New Roman" w:hAnsi="Times New Roman"/>
          <w:b/>
          <w:sz w:val="24"/>
          <w:szCs w:val="24"/>
          <w:lang w:eastAsia="ru-RU"/>
        </w:rPr>
        <w:t>Числа древние, но вечно юные</w:t>
      </w:r>
      <w:r w:rsidRPr="00DF70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(7</w:t>
      </w:r>
      <w:r w:rsidRPr="00DF706A">
        <w:rPr>
          <w:rFonts w:ascii="Times New Roman" w:hAnsi="Times New Roman"/>
          <w:sz w:val="24"/>
          <w:szCs w:val="24"/>
          <w:lang w:eastAsia="ru-RU"/>
        </w:rPr>
        <w:t xml:space="preserve"> ч).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1. Исторические задачи</w:t>
      </w:r>
      <w:r w:rsidRPr="00DF706A">
        <w:rPr>
          <w:rFonts w:ascii="Times New Roman" w:hAnsi="Times New Roman"/>
          <w:sz w:val="24"/>
          <w:szCs w:val="24"/>
          <w:lang w:eastAsia="ru-RU"/>
        </w:rPr>
        <w:t xml:space="preserve"> (2ч) </w:t>
      </w:r>
      <w:r>
        <w:rPr>
          <w:rFonts w:ascii="Times New Roman" w:hAnsi="Times New Roman"/>
          <w:sz w:val="24"/>
          <w:szCs w:val="24"/>
          <w:lang w:eastAsia="ru-RU"/>
        </w:rPr>
        <w:t>( картина Богданова-Бельского « Устный счёт»</w:t>
      </w:r>
      <w:r w:rsidRPr="00DF706A">
        <w:rPr>
          <w:rFonts w:ascii="Times New Roman" w:hAnsi="Times New Roman"/>
          <w:sz w:val="24"/>
          <w:szCs w:val="24"/>
          <w:lang w:eastAsia="ru-RU"/>
        </w:rPr>
        <w:t>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2.  Числа простые и составные</w:t>
      </w:r>
      <w:r w:rsidRPr="00DF706A">
        <w:rPr>
          <w:rFonts w:ascii="Times New Roman" w:hAnsi="Times New Roman"/>
          <w:sz w:val="24"/>
          <w:szCs w:val="24"/>
          <w:lang w:eastAsia="ru-RU"/>
        </w:rPr>
        <w:t>(2ч).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  3. Задачи – шутки </w:t>
      </w:r>
      <w:r w:rsidRPr="00DF706A">
        <w:rPr>
          <w:rFonts w:ascii="Times New Roman" w:hAnsi="Times New Roman"/>
          <w:sz w:val="24"/>
          <w:szCs w:val="24"/>
          <w:lang w:eastAsia="ru-RU"/>
        </w:rPr>
        <w:t>(2ч)  .</w:t>
      </w:r>
    </w:p>
    <w:p w:rsidR="00A81F0A" w:rsidRPr="003346D9" w:rsidRDefault="00A81F0A" w:rsidP="003346D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4.Сколько простых чисел (1</w:t>
      </w:r>
      <w:r w:rsidRPr="00DF706A">
        <w:rPr>
          <w:rFonts w:ascii="Times New Roman" w:hAnsi="Times New Roman"/>
          <w:sz w:val="24"/>
          <w:szCs w:val="24"/>
          <w:lang w:eastAsia="ru-RU"/>
        </w:rPr>
        <w:t>ч).</w:t>
      </w:r>
    </w:p>
    <w:p w:rsidR="00A81F0A" w:rsidRDefault="00A81F0A" w:rsidP="002B0D1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D1D">
        <w:rPr>
          <w:rFonts w:ascii="Times New Roman" w:hAnsi="Times New Roman"/>
          <w:b/>
          <w:sz w:val="24"/>
          <w:szCs w:val="24"/>
          <w:lang w:eastAsia="ru-RU"/>
        </w:rPr>
        <w:t>Изучаем свой край- незабываемую Камчатку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( 7ч.)</w:t>
      </w:r>
    </w:p>
    <w:p w:rsidR="00A81F0A" w:rsidRDefault="00A81F0A" w:rsidP="002B0D1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81F0A" w:rsidRDefault="00A81F0A" w:rsidP="002B0D1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1.Первый педагог- просветитель С.Н. Стебницкий ( на Камчатке) Решение олимпиадных задач (2 </w:t>
      </w:r>
      <w:r w:rsidRPr="00DF706A">
        <w:rPr>
          <w:rFonts w:ascii="Times New Roman" w:hAnsi="Times New Roman"/>
          <w:sz w:val="24"/>
          <w:szCs w:val="24"/>
          <w:lang w:eastAsia="ru-RU"/>
        </w:rPr>
        <w:t>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1F0A" w:rsidRDefault="00A81F0A" w:rsidP="002B0D1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Без карандаша и бумаги. ( 2ч)</w:t>
      </w:r>
    </w:p>
    <w:p w:rsidR="00A81F0A" w:rsidRPr="002B0D1D" w:rsidRDefault="00A81F0A" w:rsidP="002B0D1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3.Задачи экономического содержания по Олюторскому р-ону ( 3ч)</w:t>
      </w:r>
    </w:p>
    <w:p w:rsidR="00A81F0A" w:rsidRPr="00DF706A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Основная цель –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прививать любовь к родному краю, больше знать о своём родном крае, </w:t>
      </w:r>
      <w:r w:rsidRPr="00DF706A">
        <w:rPr>
          <w:rFonts w:ascii="Times New Roman" w:hAnsi="Times New Roman"/>
          <w:sz w:val="24"/>
          <w:szCs w:val="24"/>
          <w:lang w:eastAsia="ru-RU"/>
        </w:rPr>
        <w:t>научить применять различные методы при решении задач.</w:t>
      </w:r>
    </w:p>
    <w:p w:rsidR="00A81F0A" w:rsidRPr="006F1FA0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Pr="006F1FA0">
        <w:rPr>
          <w:rFonts w:ascii="Times New Roman" w:hAnsi="Times New Roman"/>
          <w:b/>
          <w:sz w:val="28"/>
          <w:szCs w:val="28"/>
          <w:lang w:eastAsia="ru-RU"/>
        </w:rPr>
        <w:t>Использованная литература:</w:t>
      </w:r>
    </w:p>
    <w:p w:rsidR="00A81F0A" w:rsidRPr="00DF706A" w:rsidRDefault="00A81F0A" w:rsidP="00205D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Нагибин Ф.Ф., Е.С.Канин Е.С.Математическая шкатулка: Пособие для учащихся. – 4-е изд., перераб. и доп. –Москва : Просвещение, 1984.-160с.</w:t>
      </w:r>
    </w:p>
    <w:p w:rsidR="00A81F0A" w:rsidRPr="00DF706A" w:rsidRDefault="00A81F0A" w:rsidP="00F92B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706A">
        <w:rPr>
          <w:rFonts w:ascii="Times New Roman" w:hAnsi="Times New Roman"/>
          <w:sz w:val="24"/>
          <w:szCs w:val="24"/>
          <w:lang w:eastAsia="ru-RU"/>
        </w:rPr>
        <w:t xml:space="preserve">Внеклассная работа по математике в </w:t>
      </w:r>
      <w:r>
        <w:rPr>
          <w:rFonts w:ascii="Times New Roman" w:hAnsi="Times New Roman"/>
          <w:sz w:val="24"/>
          <w:szCs w:val="24"/>
          <w:lang w:eastAsia="ru-RU"/>
        </w:rPr>
        <w:t>начальной школе В.П. Труднев. Просвещение, 1975</w:t>
      </w:r>
      <w:r w:rsidRPr="00DF706A">
        <w:rPr>
          <w:rFonts w:ascii="Times New Roman" w:hAnsi="Times New Roman"/>
          <w:sz w:val="24"/>
          <w:szCs w:val="24"/>
          <w:lang w:eastAsia="ru-RU"/>
        </w:rPr>
        <w:t>.</w:t>
      </w:r>
    </w:p>
    <w:p w:rsidR="00A81F0A" w:rsidRPr="00DF706A" w:rsidRDefault="00A81F0A" w:rsidP="00F92B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Математическая смекалка. Сост. Б.А. Кордемский ( 2-е издание) </w:t>
      </w:r>
      <w:r w:rsidRPr="00DF706A">
        <w:rPr>
          <w:rFonts w:ascii="Times New Roman" w:hAnsi="Times New Roman"/>
          <w:sz w:val="24"/>
          <w:szCs w:val="24"/>
          <w:lang w:eastAsia="ru-RU"/>
        </w:rPr>
        <w:t>.</w:t>
      </w:r>
    </w:p>
    <w:p w:rsidR="00A81F0A" w:rsidRDefault="00A81F0A" w:rsidP="00F92B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Журнал « Начальная школа»№7 2000г.</w:t>
      </w:r>
    </w:p>
    <w:p w:rsidR="00A81F0A" w:rsidRDefault="00A81F0A" w:rsidP="00F92B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Перельман Я.И. Живая математика: Математические рассказы и головоломки- Москва: ООО « Издательство Астрель» : ООО « Издательство АСТ», 2005.-268</w:t>
      </w:r>
    </w:p>
    <w:p w:rsidR="00A81F0A" w:rsidRPr="00DF706A" w:rsidRDefault="00A81F0A" w:rsidP="004A383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1F0A" w:rsidRDefault="00A81F0A" w:rsidP="007A0FD2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2638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рекомендации к занятиям.</w:t>
      </w:r>
    </w:p>
    <w:p w:rsidR="00A81F0A" w:rsidRPr="00602638" w:rsidRDefault="00A81F0A" w:rsidP="007A0FD2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1F0A" w:rsidRPr="002F7738" w:rsidRDefault="00A81F0A" w:rsidP="007A0FD2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738">
        <w:rPr>
          <w:rFonts w:ascii="Times New Roman" w:hAnsi="Times New Roman"/>
          <w:iCs/>
          <w:sz w:val="24"/>
          <w:szCs w:val="24"/>
          <w:lang w:eastAsia="ru-RU"/>
        </w:rPr>
        <w:t>На первых занятиях кружка большое внимание уделяется организационным моментам, закладывается основа для формирования активного интереса к математике. Поэтому материал для первых занятий кружка необходимо подбирать так, чтобы он был ясен и понятен учащимся, не вызывал неуверенности в своих силах; в то же время он должен быть интересным, использовать исторический и занимательный материал.</w:t>
      </w:r>
    </w:p>
    <w:p w:rsidR="00A81F0A" w:rsidRPr="002F7738" w:rsidRDefault="00A81F0A" w:rsidP="007A0FD2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F7738">
        <w:rPr>
          <w:rFonts w:ascii="Times New Roman" w:hAnsi="Times New Roman"/>
          <w:iCs/>
          <w:sz w:val="24"/>
          <w:szCs w:val="24"/>
          <w:lang w:eastAsia="ru-RU"/>
        </w:rPr>
        <w:t>Важно показать учащимся, что проведенные занятия не исчерпывают весь материал по данной теме, что он намного богаче и шире, предложить список литературы, рекомендуемой для расширения и углубления знаний по данной теме.</w:t>
      </w:r>
    </w:p>
    <w:p w:rsidR="00A81F0A" w:rsidRPr="002F7738" w:rsidRDefault="00A81F0A" w:rsidP="0070131D">
      <w:pPr>
        <w:spacing w:before="100" w:beforeAutospacing="1" w:after="100" w:afterAutospacing="1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A81F0A" w:rsidRPr="002F7738" w:rsidSect="001A67F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8FC"/>
    <w:multiLevelType w:val="hybridMultilevel"/>
    <w:tmpl w:val="9D822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7A7332"/>
    <w:multiLevelType w:val="hybridMultilevel"/>
    <w:tmpl w:val="168AF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8F0711"/>
    <w:multiLevelType w:val="multilevel"/>
    <w:tmpl w:val="99D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A93D77"/>
    <w:multiLevelType w:val="hybridMultilevel"/>
    <w:tmpl w:val="0D76AC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2949CE"/>
    <w:multiLevelType w:val="hybridMultilevel"/>
    <w:tmpl w:val="B428E3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1956F85"/>
    <w:multiLevelType w:val="multilevel"/>
    <w:tmpl w:val="06FA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07238"/>
    <w:multiLevelType w:val="hybridMultilevel"/>
    <w:tmpl w:val="B3BE31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D2868DE"/>
    <w:multiLevelType w:val="multilevel"/>
    <w:tmpl w:val="C0E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56EC8"/>
    <w:multiLevelType w:val="multilevel"/>
    <w:tmpl w:val="949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84736D"/>
    <w:multiLevelType w:val="multilevel"/>
    <w:tmpl w:val="005E7ED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1D"/>
    <w:rsid w:val="000264F2"/>
    <w:rsid w:val="0004089B"/>
    <w:rsid w:val="0005603F"/>
    <w:rsid w:val="000966B8"/>
    <w:rsid w:val="000A7BB9"/>
    <w:rsid w:val="000D0A66"/>
    <w:rsid w:val="0013409C"/>
    <w:rsid w:val="00185840"/>
    <w:rsid w:val="00196F96"/>
    <w:rsid w:val="001A28CD"/>
    <w:rsid w:val="001A67FB"/>
    <w:rsid w:val="001D7630"/>
    <w:rsid w:val="00205DEB"/>
    <w:rsid w:val="00235A25"/>
    <w:rsid w:val="0028789D"/>
    <w:rsid w:val="002B0D1D"/>
    <w:rsid w:val="002F7738"/>
    <w:rsid w:val="003008BA"/>
    <w:rsid w:val="00302D1D"/>
    <w:rsid w:val="003275BE"/>
    <w:rsid w:val="003346D9"/>
    <w:rsid w:val="00335482"/>
    <w:rsid w:val="0039489A"/>
    <w:rsid w:val="003D1375"/>
    <w:rsid w:val="003D2755"/>
    <w:rsid w:val="003D609A"/>
    <w:rsid w:val="003E0E53"/>
    <w:rsid w:val="003F05E8"/>
    <w:rsid w:val="003F16B2"/>
    <w:rsid w:val="00423DF7"/>
    <w:rsid w:val="00451407"/>
    <w:rsid w:val="0048158A"/>
    <w:rsid w:val="004A3838"/>
    <w:rsid w:val="004D587F"/>
    <w:rsid w:val="004E74E4"/>
    <w:rsid w:val="00501299"/>
    <w:rsid w:val="0050671C"/>
    <w:rsid w:val="00567762"/>
    <w:rsid w:val="005879F7"/>
    <w:rsid w:val="00596731"/>
    <w:rsid w:val="00602638"/>
    <w:rsid w:val="006A5470"/>
    <w:rsid w:val="006D5158"/>
    <w:rsid w:val="006D59CF"/>
    <w:rsid w:val="006F1FA0"/>
    <w:rsid w:val="0070131D"/>
    <w:rsid w:val="00711A70"/>
    <w:rsid w:val="00717C38"/>
    <w:rsid w:val="007567C5"/>
    <w:rsid w:val="007759D5"/>
    <w:rsid w:val="007A0FD2"/>
    <w:rsid w:val="007B5D8A"/>
    <w:rsid w:val="007C5806"/>
    <w:rsid w:val="008552FE"/>
    <w:rsid w:val="00856E80"/>
    <w:rsid w:val="008C2FF3"/>
    <w:rsid w:val="009A099E"/>
    <w:rsid w:val="009E546A"/>
    <w:rsid w:val="00A178DC"/>
    <w:rsid w:val="00A40C6E"/>
    <w:rsid w:val="00A474F7"/>
    <w:rsid w:val="00A5291B"/>
    <w:rsid w:val="00A81F0A"/>
    <w:rsid w:val="00AD1A59"/>
    <w:rsid w:val="00AD3DC5"/>
    <w:rsid w:val="00B27A6F"/>
    <w:rsid w:val="00B77E37"/>
    <w:rsid w:val="00BA4947"/>
    <w:rsid w:val="00BC4F23"/>
    <w:rsid w:val="00BC77A7"/>
    <w:rsid w:val="00C6352B"/>
    <w:rsid w:val="00C64436"/>
    <w:rsid w:val="00C83A0F"/>
    <w:rsid w:val="00D4051E"/>
    <w:rsid w:val="00DB283C"/>
    <w:rsid w:val="00DE47C4"/>
    <w:rsid w:val="00DF706A"/>
    <w:rsid w:val="00E3156D"/>
    <w:rsid w:val="00E40286"/>
    <w:rsid w:val="00E869C6"/>
    <w:rsid w:val="00EE6538"/>
    <w:rsid w:val="00F0134F"/>
    <w:rsid w:val="00F0327A"/>
    <w:rsid w:val="00F80B13"/>
    <w:rsid w:val="00F8249F"/>
    <w:rsid w:val="00F9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13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0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802</Words>
  <Characters>4574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Муниципальное казённое общеобразовательное учреждение  </dc:title>
  <dc:subject/>
  <dc:creator>1</dc:creator>
  <cp:keywords/>
  <dc:description/>
  <cp:lastModifiedBy>1</cp:lastModifiedBy>
  <cp:revision>9</cp:revision>
  <cp:lastPrinted>2012-04-19T06:18:00Z</cp:lastPrinted>
  <dcterms:created xsi:type="dcterms:W3CDTF">2012-04-23T08:42:00Z</dcterms:created>
  <dcterms:modified xsi:type="dcterms:W3CDTF">2012-04-23T09:08:00Z</dcterms:modified>
</cp:coreProperties>
</file>