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12" w:rsidRPr="00F5531E" w:rsidRDefault="00982A12" w:rsidP="00F5531E">
      <w:pPr>
        <w:spacing w:after="0"/>
        <w:rPr>
          <w:rFonts w:ascii="Times New Roman" w:hAnsi="Times New Roman"/>
          <w:sz w:val="32"/>
          <w:szCs w:val="24"/>
        </w:rPr>
      </w:pPr>
      <w:r>
        <w:rPr>
          <w:sz w:val="28"/>
        </w:rPr>
        <w:t xml:space="preserve"> </w:t>
      </w:r>
      <w:r w:rsidRPr="00F5531E">
        <w:rPr>
          <w:rFonts w:ascii="Times New Roman" w:hAnsi="Times New Roman"/>
          <w:sz w:val="32"/>
          <w:szCs w:val="24"/>
        </w:rPr>
        <w:t xml:space="preserve">Муниципальное автономное дошкольное образовательное учреждение </w:t>
      </w:r>
    </w:p>
    <w:p w:rsidR="00982A12" w:rsidRPr="00F5531E" w:rsidRDefault="00982A12" w:rsidP="00F5531E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F5531E">
        <w:rPr>
          <w:rFonts w:ascii="Times New Roman" w:hAnsi="Times New Roman"/>
          <w:sz w:val="32"/>
          <w:szCs w:val="24"/>
        </w:rPr>
        <w:t>«Детский сад № 262 комбинированного вида»</w:t>
      </w:r>
    </w:p>
    <w:p w:rsidR="00982A12" w:rsidRPr="00F5531E" w:rsidRDefault="00982A12" w:rsidP="00F5531E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F5531E">
        <w:rPr>
          <w:rFonts w:ascii="Times New Roman" w:hAnsi="Times New Roman"/>
          <w:sz w:val="32"/>
          <w:szCs w:val="24"/>
        </w:rPr>
        <w:t>Московского района г. Казани</w:t>
      </w: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rPr>
          <w:rFonts w:ascii="Times New Roman" w:hAnsi="Times New Roman"/>
          <w:sz w:val="24"/>
        </w:rPr>
      </w:pPr>
    </w:p>
    <w:p w:rsidR="00982A12" w:rsidRPr="00293C22" w:rsidRDefault="00982A12" w:rsidP="007E32FE">
      <w:pPr>
        <w:jc w:val="center"/>
        <w:rPr>
          <w:rFonts w:ascii="Times New Roman" w:hAnsi="Times New Roman"/>
          <w:b/>
          <w:sz w:val="48"/>
        </w:rPr>
      </w:pPr>
    </w:p>
    <w:p w:rsidR="00982A12" w:rsidRPr="00293C22" w:rsidRDefault="00982A12" w:rsidP="007E32FE">
      <w:pPr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    </w:t>
      </w:r>
      <w:r w:rsidRPr="00293C22">
        <w:rPr>
          <w:rFonts w:ascii="Times New Roman" w:hAnsi="Times New Roman"/>
          <w:b/>
          <w:sz w:val="48"/>
        </w:rPr>
        <w:t xml:space="preserve">       КОМПЛЕКСНОЕ ЗАНЯТИЕ</w:t>
      </w:r>
    </w:p>
    <w:p w:rsidR="00982A12" w:rsidRPr="00DD706B" w:rsidRDefault="00982A12" w:rsidP="00DD706B">
      <w:pPr>
        <w:jc w:val="center"/>
        <w:rPr>
          <w:rFonts w:ascii="Times New Roman" w:hAnsi="Times New Roman"/>
          <w:b/>
          <w:sz w:val="28"/>
          <w:szCs w:val="28"/>
        </w:rPr>
      </w:pPr>
      <w:r w:rsidRPr="00DD706B">
        <w:rPr>
          <w:rFonts w:ascii="Times New Roman" w:hAnsi="Times New Roman"/>
          <w:b/>
          <w:sz w:val="28"/>
          <w:szCs w:val="28"/>
        </w:rPr>
        <w:t>(СРЕДНЯЯ ГРУППА)</w:t>
      </w:r>
    </w:p>
    <w:p w:rsidR="00982A12" w:rsidRPr="00293C22" w:rsidRDefault="00982A12" w:rsidP="00DD706B">
      <w:pPr>
        <w:jc w:val="center"/>
        <w:rPr>
          <w:rFonts w:ascii="Times New Roman" w:hAnsi="Times New Roman"/>
          <w:b/>
          <w:sz w:val="48"/>
        </w:rPr>
      </w:pPr>
      <w:r w:rsidRPr="00293C22">
        <w:rPr>
          <w:rFonts w:ascii="Times New Roman" w:hAnsi="Times New Roman"/>
          <w:b/>
          <w:sz w:val="48"/>
        </w:rPr>
        <w:t xml:space="preserve">«ПУТЕШЕСТВИЕ </w:t>
      </w:r>
      <w:r>
        <w:rPr>
          <w:rFonts w:ascii="Times New Roman" w:hAnsi="Times New Roman"/>
          <w:b/>
          <w:sz w:val="48"/>
        </w:rPr>
        <w:t xml:space="preserve"> </w:t>
      </w:r>
      <w:r w:rsidRPr="00293C22">
        <w:rPr>
          <w:rFonts w:ascii="Times New Roman" w:hAnsi="Times New Roman"/>
          <w:b/>
          <w:sz w:val="48"/>
        </w:rPr>
        <w:t>В СТРАНУ</w:t>
      </w:r>
    </w:p>
    <w:p w:rsidR="00982A12" w:rsidRDefault="00982A12" w:rsidP="00DD706B">
      <w:pPr>
        <w:jc w:val="center"/>
        <w:rPr>
          <w:rFonts w:ascii="Times New Roman" w:hAnsi="Times New Roman"/>
          <w:b/>
          <w:sz w:val="48"/>
        </w:rPr>
      </w:pPr>
      <w:r w:rsidRPr="00293C22">
        <w:rPr>
          <w:rFonts w:ascii="Times New Roman" w:hAnsi="Times New Roman"/>
          <w:b/>
          <w:sz w:val="48"/>
        </w:rPr>
        <w:t>МАТЕМАТИКИ»</w:t>
      </w:r>
    </w:p>
    <w:p w:rsidR="00982A12" w:rsidRPr="00293C22" w:rsidRDefault="00982A12" w:rsidP="007E32FE">
      <w:pPr>
        <w:rPr>
          <w:rFonts w:ascii="Times New Roman" w:hAnsi="Times New Roman"/>
          <w:b/>
          <w:sz w:val="36"/>
        </w:rPr>
      </w:pPr>
    </w:p>
    <w:p w:rsidR="00982A12" w:rsidRDefault="00982A12" w:rsidP="007E32FE">
      <w:pPr>
        <w:rPr>
          <w:rFonts w:ascii="Times New Roman" w:hAnsi="Times New Roman"/>
          <w:b/>
          <w:sz w:val="36"/>
        </w:rPr>
      </w:pPr>
      <w:r w:rsidRPr="00293C22">
        <w:rPr>
          <w:rFonts w:ascii="Times New Roman" w:hAnsi="Times New Roman"/>
          <w:b/>
          <w:sz w:val="36"/>
        </w:rPr>
        <w:t xml:space="preserve">                                                             </w:t>
      </w:r>
      <w:r>
        <w:rPr>
          <w:rFonts w:ascii="Times New Roman" w:hAnsi="Times New Roman"/>
          <w:b/>
          <w:sz w:val="36"/>
        </w:rPr>
        <w:t xml:space="preserve">   </w:t>
      </w:r>
      <w:r w:rsidRPr="00293C22">
        <w:rPr>
          <w:rFonts w:ascii="Times New Roman" w:hAnsi="Times New Roman"/>
          <w:b/>
          <w:sz w:val="36"/>
        </w:rPr>
        <w:t xml:space="preserve"> </w:t>
      </w:r>
    </w:p>
    <w:p w:rsidR="00982A12" w:rsidRDefault="00982A12" w:rsidP="007E32FE">
      <w:pPr>
        <w:rPr>
          <w:rFonts w:ascii="Times New Roman" w:hAnsi="Times New Roman"/>
          <w:b/>
          <w:sz w:val="36"/>
        </w:rPr>
      </w:pPr>
    </w:p>
    <w:p w:rsidR="00982A12" w:rsidRDefault="00982A12" w:rsidP="007E32FE">
      <w:pPr>
        <w:rPr>
          <w:rFonts w:ascii="Times New Roman" w:hAnsi="Times New Roman"/>
          <w:b/>
          <w:sz w:val="36"/>
        </w:rPr>
      </w:pPr>
    </w:p>
    <w:p w:rsidR="00982A12" w:rsidRDefault="00982A12" w:rsidP="007E32FE">
      <w:pPr>
        <w:rPr>
          <w:rFonts w:ascii="Times New Roman" w:hAnsi="Times New Roman"/>
          <w:b/>
          <w:sz w:val="36"/>
        </w:rPr>
      </w:pPr>
    </w:p>
    <w:p w:rsidR="00982A12" w:rsidRDefault="00982A12" w:rsidP="00DD706B">
      <w:pPr>
        <w:jc w:val="right"/>
        <w:rPr>
          <w:rFonts w:ascii="Times New Roman" w:hAnsi="Times New Roman"/>
          <w:sz w:val="28"/>
        </w:rPr>
      </w:pPr>
      <w:r w:rsidRPr="009659B1">
        <w:rPr>
          <w:rFonts w:ascii="Times New Roman" w:hAnsi="Times New Roman"/>
          <w:b/>
          <w:sz w:val="28"/>
        </w:rPr>
        <w:t>ВОСПИТАТЕЛЬ: ТАПАН С. Э.</w:t>
      </w:r>
      <w:r w:rsidRPr="00293C22">
        <w:rPr>
          <w:rFonts w:ascii="Times New Roman" w:hAnsi="Times New Roman"/>
          <w:sz w:val="28"/>
        </w:rPr>
        <w:t xml:space="preserve">     </w:t>
      </w:r>
    </w:p>
    <w:p w:rsidR="00982A12" w:rsidRDefault="00982A12" w:rsidP="00DD706B">
      <w:pPr>
        <w:jc w:val="right"/>
        <w:rPr>
          <w:rFonts w:ascii="Times New Roman" w:hAnsi="Times New Roman"/>
          <w:sz w:val="28"/>
        </w:rPr>
      </w:pPr>
    </w:p>
    <w:p w:rsidR="00982A12" w:rsidRDefault="00982A12" w:rsidP="00DD706B">
      <w:pPr>
        <w:jc w:val="right"/>
        <w:rPr>
          <w:rFonts w:ascii="Times New Roman" w:hAnsi="Times New Roman"/>
          <w:sz w:val="28"/>
        </w:rPr>
      </w:pPr>
    </w:p>
    <w:p w:rsidR="00982A12" w:rsidRDefault="00982A12" w:rsidP="00DD706B">
      <w:pPr>
        <w:jc w:val="right"/>
        <w:rPr>
          <w:rFonts w:ascii="Times New Roman" w:hAnsi="Times New Roman"/>
          <w:sz w:val="28"/>
        </w:rPr>
      </w:pPr>
    </w:p>
    <w:p w:rsidR="00982A12" w:rsidRDefault="00982A12" w:rsidP="00DD706B">
      <w:pPr>
        <w:jc w:val="right"/>
        <w:rPr>
          <w:rFonts w:ascii="Times New Roman" w:hAnsi="Times New Roman"/>
          <w:sz w:val="28"/>
        </w:rPr>
      </w:pPr>
      <w:r w:rsidRPr="00293C22">
        <w:rPr>
          <w:rFonts w:ascii="Times New Roman" w:hAnsi="Times New Roman"/>
          <w:sz w:val="28"/>
        </w:rPr>
        <w:t xml:space="preserve">                                      </w:t>
      </w:r>
    </w:p>
    <w:p w:rsidR="00982A12" w:rsidRDefault="00982A12" w:rsidP="007E32FE">
      <w:pPr>
        <w:rPr>
          <w:rFonts w:ascii="Times New Roman" w:hAnsi="Times New Roman"/>
          <w:sz w:val="28"/>
        </w:rPr>
      </w:pPr>
    </w:p>
    <w:p w:rsidR="00982A12" w:rsidRDefault="00982A12" w:rsidP="007E32FE">
      <w:pPr>
        <w:rPr>
          <w:rFonts w:ascii="Times New Roman" w:hAnsi="Times New Roman"/>
          <w:sz w:val="28"/>
        </w:rPr>
      </w:pPr>
    </w:p>
    <w:p w:rsidR="00982A12" w:rsidRDefault="00982A12" w:rsidP="00DD706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КАЗАНЬ</w:t>
      </w:r>
    </w:p>
    <w:p w:rsidR="00982A12" w:rsidRPr="00293C22" w:rsidRDefault="00982A12" w:rsidP="00DD706B">
      <w:pPr>
        <w:jc w:val="center"/>
        <w:rPr>
          <w:rFonts w:ascii="Times New Roman" w:hAnsi="Times New Roman"/>
          <w:b/>
          <w:sz w:val="24"/>
        </w:rPr>
      </w:pPr>
      <w:r w:rsidRPr="00293C22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14</w:t>
      </w:r>
    </w:p>
    <w:p w:rsidR="00982A12" w:rsidRPr="009659B1" w:rsidRDefault="00982A12" w:rsidP="007E32FE">
      <w:pPr>
        <w:rPr>
          <w:rFonts w:ascii="Times New Roman" w:hAnsi="Times New Roman"/>
          <w:b/>
          <w:sz w:val="28"/>
        </w:rPr>
      </w:pPr>
    </w:p>
    <w:p w:rsidR="00982A12" w:rsidRPr="009659B1" w:rsidRDefault="00982A12" w:rsidP="00442DF6">
      <w:pPr>
        <w:ind w:left="284"/>
        <w:rPr>
          <w:rFonts w:ascii="Times New Roman" w:hAnsi="Times New Roman"/>
          <w:b/>
          <w:sz w:val="32"/>
          <w:szCs w:val="28"/>
        </w:rPr>
      </w:pPr>
      <w:r w:rsidRPr="009659B1">
        <w:rPr>
          <w:rFonts w:ascii="Times New Roman" w:hAnsi="Times New Roman"/>
          <w:b/>
          <w:sz w:val="32"/>
          <w:szCs w:val="28"/>
        </w:rPr>
        <w:t xml:space="preserve">       Цели: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Закрепить знания геометрических фигур (цилиндра, треугольной призмы, куба, шара);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Закрепить цвета;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Формировать умения находить геометрические фигуры по обязательно воспринимаемому образу и зрительно осязательным способом;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Формировать умения видеть закономерности и продолжать её;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Совершенствовать навыки счёта в пределах 5 и узнавание цифр от 1 до 5;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Развивать мышление, память;</w:t>
      </w:r>
    </w:p>
    <w:p w:rsidR="00982A12" w:rsidRPr="009659B1" w:rsidRDefault="00982A12" w:rsidP="007E32F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Воспитывать доброжелательное отношение друг к другу и к окружающим.</w:t>
      </w:r>
    </w:p>
    <w:p w:rsidR="00982A12" w:rsidRPr="009659B1" w:rsidRDefault="00982A12" w:rsidP="00E82230">
      <w:pPr>
        <w:rPr>
          <w:rFonts w:ascii="Times New Roman" w:hAnsi="Times New Roman"/>
          <w:b/>
          <w:sz w:val="32"/>
          <w:szCs w:val="28"/>
        </w:rPr>
      </w:pPr>
    </w:p>
    <w:p w:rsidR="00982A12" w:rsidRPr="009659B1" w:rsidRDefault="00982A12" w:rsidP="00E82230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</w:t>
      </w:r>
      <w:r w:rsidRPr="009659B1">
        <w:rPr>
          <w:rFonts w:ascii="Times New Roman" w:hAnsi="Times New Roman"/>
          <w:b/>
          <w:sz w:val="32"/>
          <w:szCs w:val="28"/>
        </w:rPr>
        <w:t>Материалы: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Объёмные геометрические фигуры (шар, цилиндр, куб, треугольная призма, конус), их «паспорта»;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«чудесный мешочек» с геометрическими формами;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Карточки с цифрами от 1 до 5;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«бусы» разноцветные и шнурки;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Игрушки маленькие;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Домик или замок;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Следы на правую и левую ногу;</w:t>
      </w:r>
    </w:p>
    <w:p w:rsidR="00982A12" w:rsidRPr="009659B1" w:rsidRDefault="00982A12" w:rsidP="00E8223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59B1">
        <w:rPr>
          <w:rFonts w:ascii="Times New Roman" w:hAnsi="Times New Roman"/>
          <w:sz w:val="28"/>
          <w:szCs w:val="28"/>
        </w:rPr>
        <w:t>Украшенный конверт.</w:t>
      </w:r>
    </w:p>
    <w:p w:rsidR="00982A12" w:rsidRPr="009659B1" w:rsidRDefault="00982A12" w:rsidP="00E82230">
      <w:pPr>
        <w:pStyle w:val="ListParagraph"/>
        <w:jc w:val="both"/>
        <w:rPr>
          <w:sz w:val="28"/>
          <w:szCs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E82230">
      <w:pPr>
        <w:pStyle w:val="ListParagraph"/>
        <w:jc w:val="both"/>
        <w:rPr>
          <w:sz w:val="28"/>
        </w:rPr>
      </w:pPr>
    </w:p>
    <w:p w:rsidR="00982A12" w:rsidRDefault="00982A12" w:rsidP="00442DF6">
      <w:pPr>
        <w:pStyle w:val="ListParagraph"/>
        <w:ind w:left="-993"/>
        <w:rPr>
          <w:sz w:val="28"/>
        </w:rPr>
      </w:pP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  <w:r w:rsidRPr="00293C22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</w:t>
      </w:r>
      <w:r w:rsidRPr="00293C22">
        <w:rPr>
          <w:rFonts w:ascii="Times New Roman" w:hAnsi="Times New Roman"/>
          <w:sz w:val="28"/>
        </w:rPr>
        <w:t xml:space="preserve">                </w:t>
      </w: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</w:p>
    <w:p w:rsidR="00982A12" w:rsidRDefault="00982A12" w:rsidP="00442DF6">
      <w:pPr>
        <w:pStyle w:val="ListParagraph"/>
        <w:rPr>
          <w:rFonts w:ascii="Times New Roman" w:hAnsi="Times New Roman"/>
          <w:sz w:val="28"/>
        </w:rPr>
      </w:pPr>
    </w:p>
    <w:p w:rsidR="00982A12" w:rsidRPr="00293C22" w:rsidRDefault="00982A12" w:rsidP="00442DF6">
      <w:pPr>
        <w:pStyle w:val="ListParagrap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293C22">
        <w:rPr>
          <w:rFonts w:ascii="Times New Roman" w:hAnsi="Times New Roman"/>
          <w:sz w:val="28"/>
        </w:rPr>
        <w:t xml:space="preserve"> </w:t>
      </w:r>
      <w:r w:rsidRPr="00293C22">
        <w:rPr>
          <w:rFonts w:ascii="Times New Roman" w:hAnsi="Times New Roman"/>
          <w:b/>
          <w:sz w:val="40"/>
        </w:rPr>
        <w:t>Ход занятия</w:t>
      </w:r>
    </w:p>
    <w:p w:rsidR="00982A12" w:rsidRDefault="00982A12" w:rsidP="00442DF6">
      <w:pPr>
        <w:pStyle w:val="ListParagraph"/>
        <w:rPr>
          <w:b/>
          <w:sz w:val="40"/>
        </w:rPr>
      </w:pPr>
    </w:p>
    <w:p w:rsidR="00982A12" w:rsidRPr="00293C22" w:rsidRDefault="00982A12" w:rsidP="00293C22">
      <w:pPr>
        <w:pStyle w:val="ListParagraph"/>
        <w:spacing w:line="276" w:lineRule="auto"/>
        <w:ind w:hanging="86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Дети, расскажу я вам сказку. 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В одном королевстве, где жили геометрические фигуры, произошло несчастье. Злой волшебник, рассердившись на короля этой страны – Куба, одним взмахом волшебной палочки отправил всех жителей этого королевства в глубокое подземелье. Спасти х можно так: выполнить все задания, которые он прислал нам в этом конверте. Ребята, поможете фигурам выбраться из подземелья?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Дети:</w:t>
      </w:r>
      <w:r w:rsidRPr="00293C22">
        <w:rPr>
          <w:rFonts w:ascii="Times New Roman" w:hAnsi="Times New Roman"/>
          <w:sz w:val="28"/>
          <w:szCs w:val="28"/>
        </w:rPr>
        <w:t xml:space="preserve"> Да.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Итак, первое задание.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 xml:space="preserve">В волшебном мешочке злой волшебник спрятал шар, цилиндр, треугольную призму и куб. На столе их паспорта. Вам над по одному подойти к столу, в мешочке найти на ощупь двумя руками одну фигуру, достать, назвать и поставить фигуру на «свой» паспорт. 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(Дети выполняют задание)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Молодцы ребята, хорошо справились с заданием злого волшебника. Следующее задание называется «Волшебный магазин». В королевстве есть магазин игрушек. Чтобы купить игрушки надо со стола взять одну карточку, назвать цифру на карточке. В магазине игрушек каждый покупает столько игрушек, сколько показывает цифра на карточке.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(Дети выполняют задание, игрушки каждый ребёнок ставит на свой стол)</w:t>
      </w:r>
    </w:p>
    <w:p w:rsidR="00982A12" w:rsidRPr="00293C22" w:rsidRDefault="00982A12" w:rsidP="00293C22">
      <w:pPr>
        <w:pStyle w:val="ListParagraph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Ребята, отлично справились с заданием </w:t>
      </w:r>
    </w:p>
    <w:p w:rsidR="00982A12" w:rsidRPr="00293C22" w:rsidRDefault="00982A12" w:rsidP="00293C2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Молодцы. Ребята, подойдите ко мне.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Физминутка. Чтоб попасть в следующий отдел магазина надо пройти по этим следам (На полу лежат следы, разложенные дорожкой). Правой ногой наступаете на красный след, а левой – на синий след, проговаривая правая или левая.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(Дети по одному проходят по следам)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Дети, мы пришли в отдел украшений. В этом отделе злой волшебник рассыпал бусы. Ребята, рассаживайтесь на свои места, вам нужно продолжить ряд бусинок, чтобы получился ритм. По какому признаку будете собирать бусинки?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Дети:</w:t>
      </w:r>
      <w:r w:rsidRPr="00293C22">
        <w:rPr>
          <w:rFonts w:ascii="Times New Roman" w:hAnsi="Times New Roman"/>
          <w:sz w:val="28"/>
          <w:szCs w:val="28"/>
        </w:rPr>
        <w:t xml:space="preserve"> по цвету.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Правильно, ребята, приступайте к выполнению задания.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(Дети собирают бусы. Кто затрудняется, воспитатель помогает)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Молодцы, ребята. Отлично справились со всеми заданиями злого волшебника и он открыл двери замка.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(Воспитатель открывает двери замка и выносит на подносе геометрические фигуры с улыбающимися лицами).</w:t>
      </w:r>
      <w:bookmarkStart w:id="0" w:name="_GoBack"/>
      <w:bookmarkEnd w:id="0"/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А вот и спа</w:t>
      </w:r>
      <w:r>
        <w:rPr>
          <w:rFonts w:ascii="Times New Roman" w:hAnsi="Times New Roman"/>
          <w:sz w:val="28"/>
          <w:szCs w:val="28"/>
        </w:rPr>
        <w:t>с</w:t>
      </w:r>
      <w:r w:rsidRPr="00293C22">
        <w:rPr>
          <w:rFonts w:ascii="Times New Roman" w:hAnsi="Times New Roman"/>
          <w:sz w:val="28"/>
          <w:szCs w:val="28"/>
        </w:rPr>
        <w:t>ли вы, ребята, пленников. Какие фигуры вы спасли?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sz w:val="28"/>
          <w:szCs w:val="28"/>
        </w:rPr>
        <w:t>(Дети перечисляют)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Какие у них лица, грустные или весёлые?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Дети:</w:t>
      </w:r>
      <w:r w:rsidRPr="00293C22">
        <w:rPr>
          <w:rFonts w:ascii="Times New Roman" w:hAnsi="Times New Roman"/>
          <w:sz w:val="28"/>
          <w:szCs w:val="28"/>
        </w:rPr>
        <w:t xml:space="preserve"> Весёлые.</w:t>
      </w:r>
    </w:p>
    <w:p w:rsidR="00982A12" w:rsidRPr="00293C22" w:rsidRDefault="00982A12" w:rsidP="00293C22">
      <w:pPr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Воспитатель:</w:t>
      </w:r>
      <w:r w:rsidRPr="00293C22">
        <w:rPr>
          <w:rFonts w:ascii="Times New Roman" w:hAnsi="Times New Roman"/>
          <w:sz w:val="28"/>
          <w:szCs w:val="28"/>
        </w:rPr>
        <w:t xml:space="preserve"> Правильно. Они благодарны вам, что вы своими знаниями и умениями помогли им выбраться из плена. А с этим незнакомцем (Воспитатель показывает конус) мы встретимся в следующей сказке. </w:t>
      </w:r>
    </w:p>
    <w:p w:rsidR="00982A12" w:rsidRPr="00293C22" w:rsidRDefault="00982A12" w:rsidP="00293C22">
      <w:pPr>
        <w:tabs>
          <w:tab w:val="left" w:pos="5103"/>
        </w:tabs>
        <w:spacing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293C22">
        <w:rPr>
          <w:rFonts w:ascii="Times New Roman" w:hAnsi="Times New Roman"/>
          <w:b/>
          <w:sz w:val="28"/>
          <w:szCs w:val="28"/>
        </w:rPr>
        <w:t>Занятие окончено.</w:t>
      </w:r>
    </w:p>
    <w:sectPr w:rsidR="00982A12" w:rsidRPr="00293C22" w:rsidSect="00442DF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321"/>
    <w:multiLevelType w:val="hybridMultilevel"/>
    <w:tmpl w:val="D2B03230"/>
    <w:lvl w:ilvl="0" w:tplc="36DC1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285D"/>
    <w:multiLevelType w:val="hybridMultilevel"/>
    <w:tmpl w:val="660C78B8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2A0F19"/>
    <w:multiLevelType w:val="hybridMultilevel"/>
    <w:tmpl w:val="CAA6D7F8"/>
    <w:lvl w:ilvl="0" w:tplc="36DC1D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5F777A3"/>
    <w:multiLevelType w:val="hybridMultilevel"/>
    <w:tmpl w:val="0942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B1266"/>
    <w:multiLevelType w:val="hybridMultilevel"/>
    <w:tmpl w:val="F95E1FB4"/>
    <w:lvl w:ilvl="0" w:tplc="36DC1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AB6"/>
    <w:multiLevelType w:val="hybridMultilevel"/>
    <w:tmpl w:val="1B48FFB6"/>
    <w:lvl w:ilvl="0" w:tplc="36DC1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2FE"/>
    <w:rsid w:val="001B40DF"/>
    <w:rsid w:val="00236493"/>
    <w:rsid w:val="00265C93"/>
    <w:rsid w:val="00293C22"/>
    <w:rsid w:val="00337319"/>
    <w:rsid w:val="00442DF6"/>
    <w:rsid w:val="0052576A"/>
    <w:rsid w:val="007E32FE"/>
    <w:rsid w:val="009659B1"/>
    <w:rsid w:val="00982A12"/>
    <w:rsid w:val="00BD5380"/>
    <w:rsid w:val="00BE0659"/>
    <w:rsid w:val="00D67C1F"/>
    <w:rsid w:val="00DD706B"/>
    <w:rsid w:val="00E34832"/>
    <w:rsid w:val="00E82230"/>
    <w:rsid w:val="00F5531E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549</Words>
  <Characters>3135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dv6</dc:creator>
  <cp:keywords/>
  <dc:description/>
  <cp:lastModifiedBy>User</cp:lastModifiedBy>
  <cp:revision>4</cp:revision>
  <dcterms:created xsi:type="dcterms:W3CDTF">2015-03-26T19:48:00Z</dcterms:created>
  <dcterms:modified xsi:type="dcterms:W3CDTF">2015-04-03T10:26:00Z</dcterms:modified>
</cp:coreProperties>
</file>