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57" w:rsidRDefault="002A6857" w:rsidP="003B613F">
      <w:pPr>
        <w:rPr>
          <w:sz w:val="28"/>
          <w:szCs w:val="28"/>
        </w:rPr>
      </w:pPr>
    </w:p>
    <w:p w:rsidR="002A6857" w:rsidRDefault="002A6857" w:rsidP="003B613F">
      <w:pPr>
        <w:rPr>
          <w:sz w:val="28"/>
          <w:szCs w:val="28"/>
        </w:rPr>
      </w:pPr>
    </w:p>
    <w:p w:rsidR="002A6857" w:rsidRDefault="002A6857" w:rsidP="003B613F">
      <w:pPr>
        <w:rPr>
          <w:sz w:val="28"/>
          <w:szCs w:val="28"/>
        </w:rPr>
      </w:pPr>
    </w:p>
    <w:p w:rsidR="002A6857" w:rsidRDefault="002A6857" w:rsidP="003B613F">
      <w:pPr>
        <w:rPr>
          <w:sz w:val="28"/>
          <w:szCs w:val="28"/>
        </w:rPr>
      </w:pPr>
    </w:p>
    <w:p w:rsidR="002A6857" w:rsidRDefault="002A6857" w:rsidP="003B613F">
      <w:pPr>
        <w:rPr>
          <w:sz w:val="28"/>
          <w:szCs w:val="28"/>
        </w:rPr>
      </w:pPr>
    </w:p>
    <w:p w:rsidR="002A6857" w:rsidRPr="000A5A24" w:rsidRDefault="002A6857" w:rsidP="003B613F">
      <w:pPr>
        <w:rPr>
          <w:sz w:val="40"/>
          <w:szCs w:val="40"/>
        </w:rPr>
      </w:pPr>
      <w:r>
        <w:rPr>
          <w:sz w:val="40"/>
          <w:szCs w:val="40"/>
        </w:rPr>
        <w:t>Конспект</w:t>
      </w:r>
      <w:r w:rsidRPr="000A5A24">
        <w:rPr>
          <w:sz w:val="40"/>
          <w:szCs w:val="40"/>
        </w:rPr>
        <w:t xml:space="preserve"> урока</w:t>
      </w:r>
      <w:r>
        <w:rPr>
          <w:sz w:val="40"/>
          <w:szCs w:val="40"/>
        </w:rPr>
        <w:t xml:space="preserve"> в аспекте требований ФГОС  ОО </w:t>
      </w:r>
      <w:r w:rsidRPr="000A5A24">
        <w:rPr>
          <w:sz w:val="40"/>
          <w:szCs w:val="40"/>
        </w:rPr>
        <w:t xml:space="preserve"> по русскому языку для  8 класса по теме:</w:t>
      </w:r>
    </w:p>
    <w:p w:rsidR="002A6857" w:rsidRPr="000A5A24" w:rsidRDefault="002A6857" w:rsidP="003B613F">
      <w:pPr>
        <w:rPr>
          <w:sz w:val="40"/>
          <w:szCs w:val="40"/>
        </w:rPr>
      </w:pPr>
      <w:r w:rsidRPr="000A5A24">
        <w:rPr>
          <w:sz w:val="40"/>
          <w:szCs w:val="40"/>
        </w:rPr>
        <w:t xml:space="preserve">  </w:t>
      </w:r>
    </w:p>
    <w:p w:rsidR="002A6857" w:rsidRPr="000A5A24" w:rsidRDefault="002A6857" w:rsidP="003B613F">
      <w:pPr>
        <w:rPr>
          <w:sz w:val="40"/>
          <w:szCs w:val="40"/>
        </w:rPr>
      </w:pPr>
      <w:r w:rsidRPr="000A5A24">
        <w:rPr>
          <w:sz w:val="40"/>
          <w:szCs w:val="40"/>
        </w:rPr>
        <w:t>«</w:t>
      </w:r>
      <w:r>
        <w:rPr>
          <w:sz w:val="40"/>
          <w:szCs w:val="40"/>
        </w:rPr>
        <w:t xml:space="preserve"> Составное именное сказуемое».</w:t>
      </w:r>
    </w:p>
    <w:p w:rsidR="002A6857" w:rsidRPr="0019239C" w:rsidRDefault="002A6857" w:rsidP="003B613F">
      <w:pPr>
        <w:rPr>
          <w:sz w:val="28"/>
          <w:szCs w:val="28"/>
        </w:rPr>
      </w:pPr>
    </w:p>
    <w:p w:rsidR="002A6857" w:rsidRPr="0019239C" w:rsidRDefault="002A6857" w:rsidP="003B613F">
      <w:pPr>
        <w:rPr>
          <w:sz w:val="28"/>
          <w:szCs w:val="28"/>
        </w:rPr>
      </w:pPr>
    </w:p>
    <w:p w:rsidR="002A6857" w:rsidRPr="0019239C" w:rsidRDefault="002A6857" w:rsidP="003B613F">
      <w:pPr>
        <w:rPr>
          <w:sz w:val="28"/>
          <w:szCs w:val="28"/>
        </w:rPr>
      </w:pPr>
    </w:p>
    <w:p w:rsidR="002A6857" w:rsidRPr="0019239C" w:rsidRDefault="002A6857" w:rsidP="003B613F">
      <w:pPr>
        <w:rPr>
          <w:sz w:val="28"/>
          <w:szCs w:val="28"/>
        </w:rPr>
      </w:pPr>
    </w:p>
    <w:p w:rsidR="002A6857" w:rsidRDefault="002A6857" w:rsidP="003B613F">
      <w:pPr>
        <w:rPr>
          <w:sz w:val="28"/>
          <w:szCs w:val="28"/>
        </w:rPr>
      </w:pPr>
    </w:p>
    <w:p w:rsidR="002A6857" w:rsidRDefault="002A6857" w:rsidP="003B613F">
      <w:pPr>
        <w:rPr>
          <w:sz w:val="28"/>
          <w:szCs w:val="28"/>
        </w:rPr>
      </w:pPr>
    </w:p>
    <w:p w:rsidR="002A6857" w:rsidRDefault="002A6857" w:rsidP="003B613F">
      <w:pPr>
        <w:rPr>
          <w:sz w:val="28"/>
          <w:szCs w:val="28"/>
        </w:rPr>
      </w:pPr>
    </w:p>
    <w:p w:rsidR="002A6857" w:rsidRDefault="002A6857" w:rsidP="003B613F">
      <w:pPr>
        <w:rPr>
          <w:sz w:val="28"/>
          <w:szCs w:val="28"/>
        </w:rPr>
      </w:pPr>
    </w:p>
    <w:p w:rsidR="002A6857" w:rsidRDefault="002A6857" w:rsidP="003B613F">
      <w:pPr>
        <w:rPr>
          <w:sz w:val="28"/>
          <w:szCs w:val="28"/>
        </w:rPr>
      </w:pPr>
    </w:p>
    <w:p w:rsidR="002A6857" w:rsidRDefault="002A6857" w:rsidP="003B613F">
      <w:pPr>
        <w:rPr>
          <w:sz w:val="28"/>
          <w:szCs w:val="28"/>
        </w:rPr>
      </w:pPr>
    </w:p>
    <w:p w:rsidR="002A6857" w:rsidRDefault="002A6857" w:rsidP="003B613F">
      <w:pPr>
        <w:rPr>
          <w:sz w:val="28"/>
          <w:szCs w:val="28"/>
        </w:rPr>
      </w:pPr>
    </w:p>
    <w:p w:rsidR="002A6857" w:rsidRPr="000A5A24" w:rsidRDefault="002A6857" w:rsidP="003B613F">
      <w:pPr>
        <w:rPr>
          <w:sz w:val="28"/>
          <w:szCs w:val="28"/>
        </w:rPr>
      </w:pPr>
      <w:r w:rsidRPr="000A5A24">
        <w:rPr>
          <w:sz w:val="28"/>
          <w:szCs w:val="28"/>
        </w:rPr>
        <w:t>Учитель</w:t>
      </w:r>
    </w:p>
    <w:p w:rsidR="002A6857" w:rsidRPr="000A5A24" w:rsidRDefault="002A6857" w:rsidP="003B613F">
      <w:pPr>
        <w:rPr>
          <w:sz w:val="28"/>
          <w:szCs w:val="28"/>
        </w:rPr>
      </w:pPr>
      <w:r w:rsidRPr="000A5A24">
        <w:rPr>
          <w:sz w:val="28"/>
          <w:szCs w:val="28"/>
        </w:rPr>
        <w:t>Пинаева Ольга Александровна, учитель русского языка и литературы   МБОУ  ООШ 10   г. Мыски</w:t>
      </w:r>
    </w:p>
    <w:p w:rsidR="002A6857" w:rsidRPr="000A5A24" w:rsidRDefault="002A6857" w:rsidP="003B613F">
      <w:pPr>
        <w:rPr>
          <w:sz w:val="28"/>
          <w:szCs w:val="28"/>
        </w:rPr>
      </w:pPr>
    </w:p>
    <w:p w:rsidR="002A6857" w:rsidRPr="0019239C" w:rsidRDefault="002A6857">
      <w:pPr>
        <w:rPr>
          <w:sz w:val="28"/>
          <w:szCs w:val="28"/>
        </w:rPr>
      </w:pPr>
    </w:p>
    <w:p w:rsidR="002A6857" w:rsidRPr="0019239C" w:rsidRDefault="002A6857">
      <w:pPr>
        <w:rPr>
          <w:sz w:val="28"/>
          <w:szCs w:val="28"/>
        </w:rPr>
      </w:pPr>
    </w:p>
    <w:p w:rsidR="002A6857" w:rsidRPr="0019239C" w:rsidRDefault="002A6857">
      <w:pPr>
        <w:rPr>
          <w:sz w:val="28"/>
          <w:szCs w:val="28"/>
        </w:rPr>
      </w:pPr>
    </w:p>
    <w:p w:rsidR="002A6857" w:rsidRPr="0019239C" w:rsidRDefault="002A6857">
      <w:pPr>
        <w:rPr>
          <w:sz w:val="28"/>
          <w:szCs w:val="28"/>
        </w:rPr>
      </w:pPr>
    </w:p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Pr="00077F28" w:rsidRDefault="002A6857">
      <w:pPr>
        <w:rPr>
          <w:sz w:val="28"/>
          <w:szCs w:val="28"/>
        </w:rPr>
      </w:pPr>
    </w:p>
    <w:p w:rsidR="002A6857" w:rsidRPr="00077F28" w:rsidRDefault="002A6857">
      <w:pPr>
        <w:rPr>
          <w:sz w:val="28"/>
          <w:szCs w:val="28"/>
        </w:rPr>
      </w:pPr>
    </w:p>
    <w:p w:rsidR="002A6857" w:rsidRDefault="002A6857">
      <w:pPr>
        <w:rPr>
          <w:b/>
          <w:sz w:val="32"/>
          <w:szCs w:val="32"/>
        </w:rPr>
      </w:pPr>
    </w:p>
    <w:p w:rsidR="002A6857" w:rsidRDefault="002A6857">
      <w:pPr>
        <w:rPr>
          <w:b/>
          <w:sz w:val="32"/>
          <w:szCs w:val="32"/>
        </w:rPr>
      </w:pPr>
    </w:p>
    <w:p w:rsidR="002A6857" w:rsidRDefault="002A6857">
      <w:pPr>
        <w:rPr>
          <w:b/>
          <w:sz w:val="32"/>
          <w:szCs w:val="32"/>
        </w:rPr>
      </w:pPr>
    </w:p>
    <w:p w:rsidR="002A6857" w:rsidRDefault="002A6857">
      <w:pPr>
        <w:rPr>
          <w:b/>
          <w:sz w:val="32"/>
          <w:szCs w:val="32"/>
        </w:rPr>
      </w:pPr>
    </w:p>
    <w:p w:rsidR="002A6857" w:rsidRPr="0019239C" w:rsidRDefault="002A6857">
      <w:pPr>
        <w:rPr>
          <w:b/>
          <w:sz w:val="32"/>
          <w:szCs w:val="32"/>
        </w:rPr>
      </w:pPr>
      <w:r w:rsidRPr="0019239C">
        <w:rPr>
          <w:b/>
          <w:sz w:val="32"/>
          <w:szCs w:val="32"/>
        </w:rPr>
        <w:t>Формирование  УУД.</w:t>
      </w:r>
    </w:p>
    <w:p w:rsidR="002A6857" w:rsidRPr="00077F28" w:rsidRDefault="002A6857">
      <w:pPr>
        <w:rPr>
          <w:b/>
          <w:sz w:val="28"/>
          <w:szCs w:val="28"/>
        </w:rPr>
      </w:pPr>
      <w:r w:rsidRPr="00077F28">
        <w:rPr>
          <w:b/>
          <w:sz w:val="28"/>
          <w:szCs w:val="28"/>
        </w:rPr>
        <w:t>Метапредметные.</w:t>
      </w:r>
    </w:p>
    <w:p w:rsidR="002A6857" w:rsidRPr="00077F28" w:rsidRDefault="002A6857">
      <w:pPr>
        <w:rPr>
          <w:sz w:val="28"/>
          <w:szCs w:val="28"/>
        </w:rPr>
      </w:pPr>
    </w:p>
    <w:p w:rsidR="002A6857" w:rsidRPr="00077F28" w:rsidRDefault="002A6857">
      <w:pPr>
        <w:rPr>
          <w:i/>
          <w:sz w:val="28"/>
          <w:szCs w:val="28"/>
        </w:rPr>
      </w:pPr>
      <w:r w:rsidRPr="00077F28">
        <w:rPr>
          <w:i/>
          <w:sz w:val="28"/>
          <w:szCs w:val="28"/>
        </w:rPr>
        <w:t>Познавательные:</w:t>
      </w:r>
    </w:p>
    <w:p w:rsidR="002A6857" w:rsidRPr="00077F28" w:rsidRDefault="002A6857">
      <w:pPr>
        <w:rPr>
          <w:sz w:val="28"/>
          <w:szCs w:val="28"/>
        </w:rPr>
      </w:pPr>
      <w:r w:rsidRPr="00077F28">
        <w:rPr>
          <w:sz w:val="28"/>
          <w:szCs w:val="28"/>
        </w:rPr>
        <w:t>-самостоятельно выделять и формулировать цель,тему;</w:t>
      </w:r>
    </w:p>
    <w:p w:rsidR="002A6857" w:rsidRPr="00077F28" w:rsidRDefault="002A6857">
      <w:pPr>
        <w:rPr>
          <w:sz w:val="28"/>
          <w:szCs w:val="28"/>
        </w:rPr>
      </w:pPr>
      <w:r w:rsidRPr="00077F28">
        <w:rPr>
          <w:sz w:val="28"/>
          <w:szCs w:val="28"/>
        </w:rPr>
        <w:t>-применять правила и пользоваться инструкциями;</w:t>
      </w:r>
    </w:p>
    <w:p w:rsidR="002A6857" w:rsidRPr="00077F28" w:rsidRDefault="002A6857">
      <w:pPr>
        <w:rPr>
          <w:sz w:val="28"/>
          <w:szCs w:val="28"/>
        </w:rPr>
      </w:pPr>
      <w:r w:rsidRPr="00077F28">
        <w:rPr>
          <w:sz w:val="28"/>
          <w:szCs w:val="28"/>
        </w:rPr>
        <w:t>-осознанно строить сообщения , в том числе творческого характера;</w:t>
      </w:r>
    </w:p>
    <w:p w:rsidR="002A6857" w:rsidRPr="00077F28" w:rsidRDefault="002A6857">
      <w:pPr>
        <w:rPr>
          <w:sz w:val="28"/>
          <w:szCs w:val="28"/>
        </w:rPr>
      </w:pPr>
      <w:r w:rsidRPr="00077F28">
        <w:rPr>
          <w:sz w:val="28"/>
          <w:szCs w:val="28"/>
        </w:rPr>
        <w:t>-использовать схемы;</w:t>
      </w:r>
    </w:p>
    <w:p w:rsidR="002A6857" w:rsidRPr="00077F28" w:rsidRDefault="002A6857">
      <w:pPr>
        <w:rPr>
          <w:sz w:val="28"/>
          <w:szCs w:val="28"/>
        </w:rPr>
      </w:pPr>
      <w:r w:rsidRPr="00077F28">
        <w:rPr>
          <w:sz w:val="28"/>
          <w:szCs w:val="28"/>
        </w:rPr>
        <w:t>-извлекать информацию и структурировать её;</w:t>
      </w:r>
    </w:p>
    <w:p w:rsidR="002A6857" w:rsidRPr="00077F28" w:rsidRDefault="002A6857">
      <w:pPr>
        <w:rPr>
          <w:sz w:val="28"/>
          <w:szCs w:val="28"/>
        </w:rPr>
      </w:pPr>
      <w:r w:rsidRPr="00077F28">
        <w:rPr>
          <w:sz w:val="28"/>
          <w:szCs w:val="28"/>
        </w:rPr>
        <w:t>-сравнивать и оценивать информацию.</w:t>
      </w:r>
    </w:p>
    <w:p w:rsidR="002A6857" w:rsidRPr="00077F28" w:rsidRDefault="002A6857">
      <w:pPr>
        <w:rPr>
          <w:sz w:val="28"/>
          <w:szCs w:val="28"/>
        </w:rPr>
      </w:pPr>
    </w:p>
    <w:p w:rsidR="002A6857" w:rsidRPr="00077F28" w:rsidRDefault="002A6857">
      <w:pPr>
        <w:rPr>
          <w:sz w:val="28"/>
          <w:szCs w:val="28"/>
        </w:rPr>
      </w:pPr>
      <w:r w:rsidRPr="00077F28">
        <w:rPr>
          <w:i/>
          <w:sz w:val="28"/>
          <w:szCs w:val="28"/>
        </w:rPr>
        <w:t>Регулятивные</w:t>
      </w:r>
      <w:r w:rsidRPr="00077F28">
        <w:rPr>
          <w:sz w:val="28"/>
          <w:szCs w:val="28"/>
        </w:rPr>
        <w:t xml:space="preserve">: </w:t>
      </w:r>
    </w:p>
    <w:p w:rsidR="002A6857" w:rsidRPr="00077F28" w:rsidRDefault="002A6857">
      <w:pPr>
        <w:rPr>
          <w:sz w:val="28"/>
          <w:szCs w:val="28"/>
        </w:rPr>
      </w:pPr>
      <w:r w:rsidRPr="00077F28">
        <w:rPr>
          <w:sz w:val="28"/>
          <w:szCs w:val="28"/>
        </w:rPr>
        <w:t>-сличать способ действия и его результат с заданным эталоном;</w:t>
      </w:r>
    </w:p>
    <w:p w:rsidR="002A6857" w:rsidRPr="00077F28" w:rsidRDefault="002A6857">
      <w:pPr>
        <w:rPr>
          <w:sz w:val="28"/>
          <w:szCs w:val="28"/>
        </w:rPr>
      </w:pPr>
      <w:r w:rsidRPr="00077F28">
        <w:rPr>
          <w:sz w:val="28"/>
          <w:szCs w:val="28"/>
        </w:rPr>
        <w:t>-осуществлять контроль по результату;</w:t>
      </w:r>
    </w:p>
    <w:p w:rsidR="002A6857" w:rsidRPr="00077F28" w:rsidRDefault="002A6857">
      <w:pPr>
        <w:rPr>
          <w:sz w:val="28"/>
          <w:szCs w:val="28"/>
        </w:rPr>
      </w:pPr>
      <w:r w:rsidRPr="00077F28">
        <w:rPr>
          <w:sz w:val="28"/>
          <w:szCs w:val="28"/>
        </w:rPr>
        <w:t>-выделять и формулировать то, что усвоено и что нужно усвоить;</w:t>
      </w:r>
    </w:p>
    <w:p w:rsidR="002A6857" w:rsidRPr="00077F28" w:rsidRDefault="002A6857">
      <w:pPr>
        <w:rPr>
          <w:sz w:val="28"/>
          <w:szCs w:val="28"/>
        </w:rPr>
      </w:pPr>
      <w:r w:rsidRPr="00077F28">
        <w:rPr>
          <w:sz w:val="28"/>
          <w:szCs w:val="28"/>
        </w:rPr>
        <w:t>-адекватно воспринимать предложения учителей, товарищей по исправлению ошибок.</w:t>
      </w:r>
    </w:p>
    <w:p w:rsidR="002A6857" w:rsidRPr="00077F28" w:rsidRDefault="002A6857">
      <w:pPr>
        <w:rPr>
          <w:sz w:val="28"/>
          <w:szCs w:val="28"/>
        </w:rPr>
      </w:pPr>
    </w:p>
    <w:p w:rsidR="002A6857" w:rsidRPr="00077F28" w:rsidRDefault="002A6857">
      <w:pPr>
        <w:rPr>
          <w:sz w:val="28"/>
          <w:szCs w:val="28"/>
        </w:rPr>
      </w:pPr>
      <w:r w:rsidRPr="00077F28">
        <w:rPr>
          <w:i/>
          <w:sz w:val="28"/>
          <w:szCs w:val="28"/>
        </w:rPr>
        <w:t>Коммуникативные</w:t>
      </w:r>
      <w:r w:rsidRPr="00077F28">
        <w:rPr>
          <w:sz w:val="28"/>
          <w:szCs w:val="28"/>
        </w:rPr>
        <w:t>:</w:t>
      </w:r>
    </w:p>
    <w:p w:rsidR="002A6857" w:rsidRPr="00077F28" w:rsidRDefault="002A6857">
      <w:pPr>
        <w:rPr>
          <w:sz w:val="28"/>
          <w:szCs w:val="28"/>
        </w:rPr>
      </w:pPr>
      <w:r w:rsidRPr="00077F28">
        <w:rPr>
          <w:sz w:val="28"/>
          <w:szCs w:val="28"/>
        </w:rPr>
        <w:t>-предлагать помощь и сотрудничество;</w:t>
      </w:r>
    </w:p>
    <w:p w:rsidR="002A6857" w:rsidRPr="00077F28" w:rsidRDefault="002A6857">
      <w:pPr>
        <w:rPr>
          <w:sz w:val="28"/>
          <w:szCs w:val="28"/>
        </w:rPr>
      </w:pPr>
      <w:r w:rsidRPr="00077F28">
        <w:rPr>
          <w:sz w:val="28"/>
          <w:szCs w:val="28"/>
        </w:rPr>
        <w:t>-строить монологическое высказывание;</w:t>
      </w:r>
    </w:p>
    <w:p w:rsidR="002A6857" w:rsidRPr="00077F28" w:rsidRDefault="002A6857">
      <w:pPr>
        <w:rPr>
          <w:sz w:val="28"/>
          <w:szCs w:val="28"/>
        </w:rPr>
      </w:pPr>
      <w:r w:rsidRPr="00077F28">
        <w:rPr>
          <w:sz w:val="28"/>
          <w:szCs w:val="28"/>
        </w:rPr>
        <w:t>-вести диалог, слушать собеседника;</w:t>
      </w:r>
    </w:p>
    <w:p w:rsidR="002A6857" w:rsidRPr="00077F28" w:rsidRDefault="002A6857">
      <w:pPr>
        <w:rPr>
          <w:sz w:val="28"/>
          <w:szCs w:val="28"/>
        </w:rPr>
      </w:pPr>
      <w:r w:rsidRPr="00077F28">
        <w:rPr>
          <w:sz w:val="28"/>
          <w:szCs w:val="28"/>
        </w:rPr>
        <w:t>-осуществлять взаимный контроль.</w:t>
      </w:r>
    </w:p>
    <w:p w:rsidR="002A6857" w:rsidRPr="00077F28" w:rsidRDefault="002A6857">
      <w:pPr>
        <w:rPr>
          <w:sz w:val="28"/>
          <w:szCs w:val="28"/>
        </w:rPr>
      </w:pPr>
    </w:p>
    <w:p w:rsidR="002A6857" w:rsidRPr="00077F28" w:rsidRDefault="002A6857">
      <w:pPr>
        <w:rPr>
          <w:sz w:val="28"/>
          <w:szCs w:val="28"/>
        </w:rPr>
      </w:pPr>
    </w:p>
    <w:p w:rsidR="002A6857" w:rsidRPr="00077F28" w:rsidRDefault="002A6857">
      <w:pPr>
        <w:rPr>
          <w:b/>
          <w:sz w:val="28"/>
          <w:szCs w:val="28"/>
        </w:rPr>
      </w:pPr>
      <w:r w:rsidRPr="00077F28">
        <w:rPr>
          <w:b/>
          <w:sz w:val="28"/>
          <w:szCs w:val="28"/>
        </w:rPr>
        <w:t>Планируемые личностные результаты:</w:t>
      </w:r>
    </w:p>
    <w:p w:rsidR="002A6857" w:rsidRPr="00077F28" w:rsidRDefault="002A6857">
      <w:pPr>
        <w:rPr>
          <w:sz w:val="28"/>
          <w:szCs w:val="28"/>
        </w:rPr>
      </w:pPr>
      <w:r w:rsidRPr="00077F28">
        <w:rPr>
          <w:sz w:val="28"/>
          <w:szCs w:val="28"/>
        </w:rPr>
        <w:t>-готовность и способность к саморазвитию;</w:t>
      </w:r>
    </w:p>
    <w:p w:rsidR="002A6857" w:rsidRPr="00077F28" w:rsidRDefault="002A6857">
      <w:pPr>
        <w:rPr>
          <w:sz w:val="28"/>
          <w:szCs w:val="28"/>
        </w:rPr>
      </w:pPr>
      <w:r w:rsidRPr="00077F28">
        <w:rPr>
          <w:sz w:val="28"/>
          <w:szCs w:val="28"/>
        </w:rPr>
        <w:t>-самооценка на основе критериев,</w:t>
      </w:r>
    </w:p>
    <w:p w:rsidR="002A6857" w:rsidRPr="00077F28" w:rsidRDefault="002A6857">
      <w:pPr>
        <w:rPr>
          <w:sz w:val="28"/>
          <w:szCs w:val="28"/>
        </w:rPr>
      </w:pPr>
      <w:r w:rsidRPr="00077F28">
        <w:rPr>
          <w:sz w:val="28"/>
          <w:szCs w:val="28"/>
        </w:rPr>
        <w:t>- навыки сотрудничества, умение не создавать конфликты.</w:t>
      </w:r>
    </w:p>
    <w:p w:rsidR="002A6857" w:rsidRPr="00077F28" w:rsidRDefault="002A6857">
      <w:pPr>
        <w:rPr>
          <w:sz w:val="28"/>
          <w:szCs w:val="28"/>
        </w:rPr>
      </w:pPr>
    </w:p>
    <w:p w:rsidR="002A6857" w:rsidRPr="00077F28" w:rsidRDefault="002A6857">
      <w:pPr>
        <w:rPr>
          <w:sz w:val="28"/>
          <w:szCs w:val="28"/>
        </w:rPr>
      </w:pPr>
    </w:p>
    <w:p w:rsidR="002A6857" w:rsidRPr="00077F28" w:rsidRDefault="002A6857">
      <w:pPr>
        <w:rPr>
          <w:sz w:val="28"/>
          <w:szCs w:val="28"/>
        </w:rPr>
      </w:pPr>
    </w:p>
    <w:p w:rsidR="002A6857" w:rsidRDefault="002A6857">
      <w:pPr>
        <w:rPr>
          <w:b/>
          <w:sz w:val="28"/>
          <w:szCs w:val="28"/>
        </w:rPr>
      </w:pPr>
    </w:p>
    <w:p w:rsidR="002A6857" w:rsidRPr="00077F28" w:rsidRDefault="002A6857">
      <w:pPr>
        <w:rPr>
          <w:sz w:val="28"/>
          <w:szCs w:val="28"/>
        </w:rPr>
      </w:pPr>
      <w:r w:rsidRPr="00077F28">
        <w:rPr>
          <w:b/>
          <w:sz w:val="28"/>
          <w:szCs w:val="28"/>
        </w:rPr>
        <w:t>Предметные</w:t>
      </w:r>
      <w:r w:rsidRPr="00077F28">
        <w:rPr>
          <w:sz w:val="28"/>
          <w:szCs w:val="28"/>
        </w:rPr>
        <w:t>.</w:t>
      </w:r>
    </w:p>
    <w:p w:rsidR="002A6857" w:rsidRPr="00077F28" w:rsidRDefault="002A6857">
      <w:pPr>
        <w:rPr>
          <w:sz w:val="28"/>
          <w:szCs w:val="28"/>
        </w:rPr>
      </w:pPr>
      <w:r w:rsidRPr="00077F28">
        <w:rPr>
          <w:sz w:val="28"/>
          <w:szCs w:val="28"/>
        </w:rPr>
        <w:t>Расширить понятие о сказуемом,  закрепить умение различать  составное глагольное и составное именное сказуемое, продолжить работу по восполнению пробелов в орфографии, развивать речь и творческие способности..</w:t>
      </w:r>
    </w:p>
    <w:p w:rsidR="002A6857" w:rsidRPr="00077F28" w:rsidRDefault="002A6857">
      <w:pPr>
        <w:rPr>
          <w:sz w:val="28"/>
          <w:szCs w:val="28"/>
        </w:rPr>
      </w:pPr>
    </w:p>
    <w:p w:rsidR="002A6857" w:rsidRDefault="002A6857"/>
    <w:p w:rsidR="002A6857" w:rsidRDefault="002A6857"/>
    <w:p w:rsidR="002A6857" w:rsidRDefault="002A6857"/>
    <w:p w:rsidR="002A6857" w:rsidRDefault="002A6857"/>
    <w:p w:rsidR="002A6857" w:rsidRPr="00AC0BCE" w:rsidRDefault="002A6857">
      <w:pPr>
        <w:rPr>
          <w:sz w:val="28"/>
          <w:szCs w:val="28"/>
        </w:rPr>
      </w:pPr>
      <w:r w:rsidRPr="00AC0BCE">
        <w:rPr>
          <w:sz w:val="28"/>
          <w:szCs w:val="28"/>
        </w:rPr>
        <w:t>Выделены  цветом УУД.</w:t>
      </w:r>
    </w:p>
    <w:p w:rsidR="002A6857" w:rsidRPr="00AC0BCE" w:rsidRDefault="002A6857">
      <w:pPr>
        <w:rPr>
          <w:sz w:val="28"/>
          <w:szCs w:val="28"/>
        </w:rPr>
      </w:pPr>
    </w:p>
    <w:p w:rsidR="002A6857" w:rsidRPr="00AC0BCE" w:rsidRDefault="002A6857">
      <w:pPr>
        <w:rPr>
          <w:sz w:val="28"/>
          <w:szCs w:val="28"/>
        </w:rPr>
      </w:pPr>
      <w:r w:rsidRPr="00AC0BCE">
        <w:rPr>
          <w:sz w:val="28"/>
          <w:szCs w:val="28"/>
        </w:rPr>
        <w:t>Регулятивные (фиолетовым)</w:t>
      </w:r>
    </w:p>
    <w:p w:rsidR="002A6857" w:rsidRPr="00AC0BCE" w:rsidRDefault="002A6857">
      <w:pPr>
        <w:rPr>
          <w:sz w:val="28"/>
          <w:szCs w:val="28"/>
        </w:rPr>
      </w:pPr>
    </w:p>
    <w:p w:rsidR="002A6857" w:rsidRPr="00AC0BCE" w:rsidRDefault="002A6857">
      <w:pPr>
        <w:rPr>
          <w:sz w:val="28"/>
          <w:szCs w:val="28"/>
        </w:rPr>
      </w:pPr>
      <w:r w:rsidRPr="00AC0BCE">
        <w:rPr>
          <w:sz w:val="28"/>
          <w:szCs w:val="28"/>
        </w:rPr>
        <w:t>Познават. (зелёным)</w:t>
      </w:r>
    </w:p>
    <w:p w:rsidR="002A6857" w:rsidRPr="00AC0BCE" w:rsidRDefault="002A6857">
      <w:pPr>
        <w:rPr>
          <w:sz w:val="28"/>
          <w:szCs w:val="28"/>
        </w:rPr>
      </w:pPr>
    </w:p>
    <w:p w:rsidR="002A6857" w:rsidRPr="00AC0BCE" w:rsidRDefault="002A6857">
      <w:pPr>
        <w:rPr>
          <w:sz w:val="28"/>
          <w:szCs w:val="28"/>
        </w:rPr>
      </w:pPr>
      <w:r w:rsidRPr="00AC0BCE">
        <w:rPr>
          <w:sz w:val="28"/>
          <w:szCs w:val="28"/>
        </w:rPr>
        <w:t>Коммуникат.(красным)</w:t>
      </w:r>
    </w:p>
    <w:p w:rsidR="002A6857" w:rsidRPr="00AC0BCE" w:rsidRDefault="002A6857">
      <w:pPr>
        <w:rPr>
          <w:sz w:val="28"/>
          <w:szCs w:val="28"/>
        </w:rPr>
      </w:pPr>
    </w:p>
    <w:p w:rsidR="002A6857" w:rsidRPr="00AC0BCE" w:rsidRDefault="002A6857">
      <w:pPr>
        <w:rPr>
          <w:sz w:val="28"/>
          <w:szCs w:val="28"/>
        </w:rPr>
      </w:pPr>
      <w:r w:rsidRPr="00AC0BCE">
        <w:rPr>
          <w:sz w:val="28"/>
          <w:szCs w:val="28"/>
        </w:rPr>
        <w:t>Личностные результ. (оранжевым)</w:t>
      </w:r>
    </w:p>
    <w:p w:rsidR="002A6857" w:rsidRPr="00AC0BCE" w:rsidRDefault="002A6857">
      <w:pPr>
        <w:rPr>
          <w:sz w:val="28"/>
          <w:szCs w:val="28"/>
        </w:rPr>
      </w:pPr>
    </w:p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Default="002A6857"/>
    <w:p w:rsidR="002A6857" w:rsidRDefault="002A6857">
      <w:pPr>
        <w:rPr>
          <w:b/>
          <w:sz w:val="32"/>
          <w:szCs w:val="32"/>
        </w:rPr>
      </w:pPr>
    </w:p>
    <w:p w:rsidR="002A6857" w:rsidRDefault="002A6857">
      <w:pPr>
        <w:rPr>
          <w:b/>
          <w:sz w:val="32"/>
          <w:szCs w:val="32"/>
        </w:rPr>
      </w:pPr>
    </w:p>
    <w:p w:rsidR="002A6857" w:rsidRDefault="002A6857">
      <w:pPr>
        <w:rPr>
          <w:b/>
          <w:sz w:val="32"/>
          <w:szCs w:val="32"/>
        </w:rPr>
      </w:pPr>
    </w:p>
    <w:p w:rsidR="002A6857" w:rsidRDefault="002A6857">
      <w:pPr>
        <w:rPr>
          <w:b/>
          <w:sz w:val="32"/>
          <w:szCs w:val="32"/>
        </w:rPr>
      </w:pPr>
    </w:p>
    <w:p w:rsidR="002A6857" w:rsidRDefault="002A6857">
      <w:pPr>
        <w:rPr>
          <w:b/>
          <w:sz w:val="32"/>
          <w:szCs w:val="32"/>
        </w:rPr>
      </w:pPr>
    </w:p>
    <w:p w:rsidR="002A6857" w:rsidRDefault="002A6857">
      <w:pPr>
        <w:rPr>
          <w:b/>
          <w:sz w:val="32"/>
          <w:szCs w:val="32"/>
        </w:rPr>
      </w:pPr>
    </w:p>
    <w:p w:rsidR="002A6857" w:rsidRDefault="002A6857">
      <w:pPr>
        <w:rPr>
          <w:b/>
          <w:sz w:val="32"/>
          <w:szCs w:val="32"/>
        </w:rPr>
      </w:pPr>
    </w:p>
    <w:p w:rsidR="002A6857" w:rsidRDefault="002A6857">
      <w:pPr>
        <w:rPr>
          <w:b/>
          <w:sz w:val="32"/>
          <w:szCs w:val="32"/>
        </w:rPr>
      </w:pPr>
    </w:p>
    <w:p w:rsidR="002A6857" w:rsidRDefault="002A6857">
      <w:pPr>
        <w:rPr>
          <w:b/>
          <w:sz w:val="32"/>
          <w:szCs w:val="32"/>
        </w:rPr>
      </w:pPr>
    </w:p>
    <w:p w:rsidR="002A6857" w:rsidRDefault="002A6857">
      <w:pPr>
        <w:rPr>
          <w:b/>
          <w:sz w:val="32"/>
          <w:szCs w:val="32"/>
        </w:rPr>
      </w:pPr>
      <w:bookmarkStart w:id="0" w:name="_GoBack"/>
      <w:bookmarkEnd w:id="0"/>
    </w:p>
    <w:p w:rsidR="002A6857" w:rsidRDefault="002A6857">
      <w:pPr>
        <w:rPr>
          <w:b/>
          <w:sz w:val="32"/>
          <w:szCs w:val="32"/>
        </w:rPr>
      </w:pPr>
    </w:p>
    <w:p w:rsidR="002A6857" w:rsidRDefault="002A6857">
      <w:pPr>
        <w:rPr>
          <w:b/>
          <w:sz w:val="32"/>
          <w:szCs w:val="32"/>
        </w:rPr>
      </w:pPr>
    </w:p>
    <w:p w:rsidR="002A6857" w:rsidRPr="009157DE" w:rsidRDefault="002A6857">
      <w:pPr>
        <w:rPr>
          <w:b/>
          <w:sz w:val="32"/>
          <w:szCs w:val="32"/>
        </w:rPr>
      </w:pPr>
      <w:r w:rsidRPr="009157DE">
        <w:rPr>
          <w:b/>
          <w:sz w:val="32"/>
          <w:szCs w:val="32"/>
        </w:rPr>
        <w:t>Ход урока.</w:t>
      </w:r>
    </w:p>
    <w:p w:rsidR="002A6857" w:rsidRDefault="002A6857">
      <w:pPr>
        <w:rPr>
          <w:b/>
          <w:sz w:val="28"/>
          <w:szCs w:val="28"/>
        </w:rPr>
      </w:pPr>
    </w:p>
    <w:p w:rsidR="002A6857" w:rsidRPr="009157DE" w:rsidRDefault="002A6857">
      <w:pPr>
        <w:rPr>
          <w:b/>
          <w:sz w:val="28"/>
          <w:szCs w:val="28"/>
        </w:rPr>
      </w:pPr>
      <w:r w:rsidRPr="009157DE">
        <w:rPr>
          <w:b/>
          <w:sz w:val="28"/>
          <w:szCs w:val="28"/>
        </w:rPr>
        <w:t xml:space="preserve"> Орг. момент</w:t>
      </w:r>
    </w:p>
    <w:p w:rsidR="002A6857" w:rsidRPr="00077F28" w:rsidRDefault="002A6857" w:rsidP="004875A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157DE">
        <w:rPr>
          <w:rStyle w:val="Emphasis"/>
          <w:b/>
          <w:sz w:val="28"/>
          <w:szCs w:val="28"/>
        </w:rPr>
        <w:t>Словарная работа</w:t>
      </w:r>
      <w:r w:rsidRPr="00077F28">
        <w:rPr>
          <w:sz w:val="28"/>
          <w:szCs w:val="28"/>
        </w:rPr>
        <w:t>.</w:t>
      </w:r>
    </w:p>
    <w:p w:rsidR="002A6857" w:rsidRPr="00497BF8" w:rsidRDefault="002A6857" w:rsidP="004875A8">
      <w:pPr>
        <w:pStyle w:val="ListParagraph"/>
        <w:rPr>
          <w:color w:val="00B050"/>
          <w:sz w:val="28"/>
          <w:szCs w:val="28"/>
        </w:rPr>
      </w:pPr>
      <w:r w:rsidRPr="00077F28">
        <w:rPr>
          <w:sz w:val="28"/>
          <w:szCs w:val="28"/>
        </w:rPr>
        <w:t>А. Обогащение словарного запаса</w:t>
      </w:r>
      <w:r>
        <w:rPr>
          <w:sz w:val="28"/>
          <w:szCs w:val="28"/>
        </w:rPr>
        <w:t xml:space="preserve">                                                    </w:t>
      </w:r>
      <w:r w:rsidRPr="00497BF8">
        <w:rPr>
          <w:color w:val="00B050"/>
          <w:sz w:val="28"/>
          <w:szCs w:val="28"/>
        </w:rPr>
        <w:t>Найдите в словаре значение слова конгресс и конференция (задание распределено по рядам).</w:t>
      </w:r>
      <w:r>
        <w:rPr>
          <w:color w:val="00B050"/>
          <w:sz w:val="28"/>
          <w:szCs w:val="28"/>
        </w:rPr>
        <w:t>(п)</w:t>
      </w:r>
    </w:p>
    <w:p w:rsidR="002A6857" w:rsidRPr="00077F28" w:rsidRDefault="002A6857" w:rsidP="005044FF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 xml:space="preserve">Конгресс (лат. </w:t>
      </w:r>
      <w:r w:rsidRPr="00077F28">
        <w:rPr>
          <w:sz w:val="28"/>
          <w:szCs w:val="28"/>
          <w:lang w:val="en-US"/>
        </w:rPr>
        <w:t>Congressus</w:t>
      </w:r>
      <w:r w:rsidRPr="00077F28">
        <w:rPr>
          <w:sz w:val="28"/>
          <w:szCs w:val="28"/>
        </w:rPr>
        <w:t>- встреча, собрание). Съезд, преимущественно международного значения. Например, всемирный конгресс сторонников мира. Конференция – синоним к слову конгресс.</w:t>
      </w:r>
    </w:p>
    <w:p w:rsidR="002A6857" w:rsidRPr="00077F28" w:rsidRDefault="002A6857" w:rsidP="005044FF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 xml:space="preserve">    </w:t>
      </w:r>
    </w:p>
    <w:p w:rsidR="002A6857" w:rsidRPr="00077F28" w:rsidRDefault="002A6857" w:rsidP="005044F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Б. -Запишите предложение</w:t>
      </w:r>
    </w:p>
    <w:p w:rsidR="002A6857" w:rsidRPr="00077F28" w:rsidRDefault="002A6857" w:rsidP="005044FF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>Конференция должна состояться  в другом городе.</w:t>
      </w:r>
    </w:p>
    <w:p w:rsidR="002A6857" w:rsidRPr="00077F28" w:rsidRDefault="002A6857" w:rsidP="005044FF">
      <w:pPr>
        <w:pStyle w:val="ListParagraph"/>
        <w:rPr>
          <w:sz w:val="28"/>
          <w:szCs w:val="28"/>
        </w:rPr>
      </w:pPr>
    </w:p>
    <w:p w:rsidR="002A6857" w:rsidRPr="00F72B16" w:rsidRDefault="002A6857" w:rsidP="00497BF8">
      <w:pPr>
        <w:rPr>
          <w:color w:val="7030A0"/>
          <w:sz w:val="28"/>
          <w:szCs w:val="28"/>
        </w:rPr>
      </w:pPr>
      <w:r w:rsidRPr="00497BF8">
        <w:rPr>
          <w:sz w:val="28"/>
          <w:szCs w:val="28"/>
        </w:rPr>
        <w:t xml:space="preserve"> Повторение правописания –тся-ться в глаголах</w:t>
      </w:r>
      <w:r w:rsidRPr="00F72B16">
        <w:rPr>
          <w:color w:val="7030A0"/>
          <w:sz w:val="28"/>
          <w:szCs w:val="28"/>
        </w:rPr>
        <w:t>.Расскажите о ваших действиях по алгоритму.</w:t>
      </w:r>
      <w:r>
        <w:rPr>
          <w:color w:val="7030A0"/>
          <w:sz w:val="28"/>
          <w:szCs w:val="28"/>
        </w:rPr>
        <w:t>(р)</w:t>
      </w:r>
    </w:p>
    <w:p w:rsidR="002A6857" w:rsidRPr="00077F28" w:rsidRDefault="002A6857" w:rsidP="005044FF">
      <w:pPr>
        <w:pStyle w:val="ListParagraph"/>
        <w:rPr>
          <w:sz w:val="28"/>
          <w:szCs w:val="28"/>
        </w:rPr>
      </w:pPr>
    </w:p>
    <w:p w:rsidR="002A6857" w:rsidRPr="00077F28" w:rsidRDefault="002A6857" w:rsidP="00F72B1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157DE">
        <w:rPr>
          <w:rStyle w:val="Emphasis"/>
          <w:b/>
          <w:sz w:val="28"/>
          <w:szCs w:val="28"/>
        </w:rPr>
        <w:t>Проверка домашнего задания.повторение изученного</w:t>
      </w:r>
      <w:r w:rsidRPr="00077F28">
        <w:rPr>
          <w:rStyle w:val="Emphasis"/>
          <w:sz w:val="28"/>
          <w:szCs w:val="28"/>
        </w:rPr>
        <w:t>.</w:t>
      </w:r>
      <w:r w:rsidRPr="00077F28">
        <w:rPr>
          <w:sz w:val="28"/>
          <w:szCs w:val="28"/>
        </w:rPr>
        <w:t xml:space="preserve"> А. Теоретические вопросы.</w:t>
      </w:r>
    </w:p>
    <w:p w:rsidR="002A6857" w:rsidRDefault="002A6857" w:rsidP="001437F2">
      <w:pPr>
        <w:pStyle w:val="ListParagraph"/>
        <w:rPr>
          <w:sz w:val="28"/>
          <w:szCs w:val="28"/>
        </w:rPr>
      </w:pPr>
    </w:p>
    <w:p w:rsidR="002A6857" w:rsidRPr="00497BF8" w:rsidRDefault="002A6857" w:rsidP="001437F2">
      <w:pPr>
        <w:pStyle w:val="ListParagraph"/>
        <w:rPr>
          <w:color w:val="00B050"/>
          <w:sz w:val="28"/>
          <w:szCs w:val="28"/>
        </w:rPr>
      </w:pPr>
      <w:r w:rsidRPr="00497BF8">
        <w:rPr>
          <w:color w:val="00B050"/>
          <w:sz w:val="28"/>
          <w:szCs w:val="28"/>
        </w:rPr>
        <w:t>- Что нужно вспомнить, чтобы ответить на вопрос,чем составное глагольное сказуемое отличается от простого глагольного?</w:t>
      </w:r>
      <w:r>
        <w:rPr>
          <w:color w:val="00B050"/>
          <w:sz w:val="28"/>
          <w:szCs w:val="28"/>
        </w:rPr>
        <w:t xml:space="preserve"> (п)</w:t>
      </w:r>
    </w:p>
    <w:p w:rsidR="002A6857" w:rsidRDefault="002A6857" w:rsidP="001437F2">
      <w:pPr>
        <w:pStyle w:val="ListParagraph"/>
        <w:rPr>
          <w:sz w:val="28"/>
          <w:szCs w:val="28"/>
        </w:rPr>
      </w:pPr>
    </w:p>
    <w:p w:rsidR="002A6857" w:rsidRPr="00077F28" w:rsidRDefault="002A6857" w:rsidP="00232E7D">
      <w:pPr>
        <w:pStyle w:val="ListParagraph"/>
        <w:ind w:left="1416"/>
        <w:rPr>
          <w:sz w:val="28"/>
          <w:szCs w:val="28"/>
        </w:rPr>
      </w:pPr>
      <w:r>
        <w:rPr>
          <w:sz w:val="28"/>
          <w:szCs w:val="28"/>
        </w:rPr>
        <w:t>Примерный ответ : к</w:t>
      </w:r>
      <w:r w:rsidRPr="00077F28">
        <w:rPr>
          <w:sz w:val="28"/>
          <w:szCs w:val="28"/>
        </w:rPr>
        <w:t>акую роль играют вспомогательные слова в составном глагольном сказуемом</w:t>
      </w:r>
      <w:r>
        <w:rPr>
          <w:sz w:val="28"/>
          <w:szCs w:val="28"/>
        </w:rPr>
        <w:t>, какими частями речи выражены.</w:t>
      </w:r>
    </w:p>
    <w:p w:rsidR="002A6857" w:rsidRPr="00232E7D" w:rsidRDefault="002A6857" w:rsidP="001437F2">
      <w:pPr>
        <w:pStyle w:val="ListParagraph"/>
        <w:rPr>
          <w:color w:val="7030A0"/>
          <w:sz w:val="28"/>
          <w:szCs w:val="28"/>
        </w:rPr>
      </w:pPr>
      <w:r w:rsidRPr="00232E7D">
        <w:rPr>
          <w:color w:val="7030A0"/>
          <w:sz w:val="28"/>
          <w:szCs w:val="28"/>
        </w:rPr>
        <w:t>-Миша, проверь ответы по алгоритму</w:t>
      </w:r>
      <w:r>
        <w:rPr>
          <w:color w:val="7030A0"/>
          <w:sz w:val="28"/>
          <w:szCs w:val="28"/>
        </w:rPr>
        <w:t xml:space="preserve"> (р)</w:t>
      </w:r>
    </w:p>
    <w:p w:rsidR="002A6857" w:rsidRPr="00077F28" w:rsidRDefault="002A6857" w:rsidP="001437F2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>-Назовите группы вспомогательных слов по значению.</w:t>
      </w:r>
    </w:p>
    <w:p w:rsidR="002A6857" w:rsidRPr="00077F28" w:rsidRDefault="002A6857" w:rsidP="001437F2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>- Что такое нулевая связка и в каких случаях она наблюдается?</w:t>
      </w:r>
    </w:p>
    <w:p w:rsidR="002A6857" w:rsidRPr="00077F28" w:rsidRDefault="002A6857" w:rsidP="001437F2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>- Назовите слова, которые могут выступать в качестве вспомогательных. (Ответы «по цепочке».)</w:t>
      </w:r>
    </w:p>
    <w:p w:rsidR="002A6857" w:rsidRPr="00077F28" w:rsidRDefault="002A6857" w:rsidP="001437F2">
      <w:pPr>
        <w:pStyle w:val="ListParagraph"/>
        <w:rPr>
          <w:sz w:val="28"/>
          <w:szCs w:val="28"/>
        </w:rPr>
      </w:pPr>
    </w:p>
    <w:p w:rsidR="002A6857" w:rsidRPr="00147B3F" w:rsidRDefault="002A6857" w:rsidP="001437F2">
      <w:pPr>
        <w:pStyle w:val="ListParagraph"/>
        <w:rPr>
          <w:color w:val="00B050"/>
          <w:sz w:val="28"/>
          <w:szCs w:val="28"/>
        </w:rPr>
      </w:pPr>
      <w:r w:rsidRPr="00077F28">
        <w:rPr>
          <w:sz w:val="28"/>
          <w:szCs w:val="28"/>
        </w:rPr>
        <w:t>Б. Демонстриру</w:t>
      </w:r>
      <w:r>
        <w:rPr>
          <w:sz w:val="28"/>
          <w:szCs w:val="28"/>
        </w:rPr>
        <w:t>ются предложения.</w:t>
      </w:r>
      <w:r w:rsidRPr="00147B3F">
        <w:rPr>
          <w:color w:val="00B050"/>
          <w:sz w:val="28"/>
          <w:szCs w:val="28"/>
        </w:rPr>
        <w:t>Подчеркните составные глагольные сказуемые</w:t>
      </w:r>
      <w:r>
        <w:rPr>
          <w:color w:val="00B050"/>
          <w:sz w:val="28"/>
          <w:szCs w:val="28"/>
        </w:rPr>
        <w:t xml:space="preserve">,подпишите части речи </w:t>
      </w:r>
      <w:r w:rsidRPr="00147B3F">
        <w:rPr>
          <w:color w:val="00B050"/>
          <w:sz w:val="28"/>
          <w:szCs w:val="28"/>
        </w:rPr>
        <w:t>.</w:t>
      </w:r>
    </w:p>
    <w:p w:rsidR="002A6857" w:rsidRDefault="002A6857" w:rsidP="001437F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Конференция должна состояться в другом городе.</w:t>
      </w:r>
    </w:p>
    <w:p w:rsidR="002A6857" w:rsidRPr="00077F28" w:rsidRDefault="002A6857" w:rsidP="001437F2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>Я начал беспокоиться.</w:t>
      </w:r>
    </w:p>
    <w:p w:rsidR="002A6857" w:rsidRPr="00077F28" w:rsidRDefault="002A6857" w:rsidP="001437F2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>Я должен идти</w:t>
      </w:r>
    </w:p>
    <w:p w:rsidR="002A6857" w:rsidRPr="00077F28" w:rsidRDefault="002A6857" w:rsidP="001437F2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>Я был бы рад помочь.</w:t>
      </w:r>
    </w:p>
    <w:p w:rsidR="002A6857" w:rsidRDefault="002A6857" w:rsidP="001437F2">
      <w:pPr>
        <w:pStyle w:val="ListParagraph"/>
        <w:rPr>
          <w:color w:val="7030A0"/>
          <w:sz w:val="28"/>
          <w:szCs w:val="28"/>
        </w:rPr>
      </w:pPr>
      <w:r w:rsidRPr="00147B3F">
        <w:rPr>
          <w:color w:val="7030A0"/>
          <w:sz w:val="28"/>
          <w:szCs w:val="28"/>
        </w:rPr>
        <w:t xml:space="preserve">         </w:t>
      </w:r>
    </w:p>
    <w:p w:rsidR="002A6857" w:rsidRPr="00147B3F" w:rsidRDefault="002A6857" w:rsidP="001437F2">
      <w:pPr>
        <w:pStyle w:val="ListParagraph"/>
        <w:rPr>
          <w:color w:val="7030A0"/>
          <w:sz w:val="28"/>
          <w:szCs w:val="28"/>
        </w:rPr>
      </w:pPr>
      <w:r w:rsidRPr="00147B3F">
        <w:rPr>
          <w:color w:val="7030A0"/>
          <w:sz w:val="28"/>
          <w:szCs w:val="28"/>
        </w:rPr>
        <w:t xml:space="preserve">  Сформулируйте вывод и запишите схему(один ученик отвечает, другой рисует на доске )                                                                      </w:t>
      </w:r>
    </w:p>
    <w:p w:rsidR="002A6857" w:rsidRPr="00077F28" w:rsidRDefault="002A6857" w:rsidP="009678D1">
      <w:pPr>
        <w:rPr>
          <w:sz w:val="28"/>
          <w:szCs w:val="28"/>
        </w:rPr>
      </w:pPr>
      <w:r>
        <w:rPr>
          <w:noProof/>
        </w:rPr>
        <w:pict>
          <v:rect id="Прямоугольник 1" o:spid="_x0000_s1026" style="position:absolute;margin-left:144.45pt;margin-top:12.5pt;width:168.75pt;height:49.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" fillcolor="#4f81bd" strokecolor="#243f60" strokeweight="2pt">
            <v:textbox>
              <w:txbxContent>
                <w:p w:rsidR="002A6857" w:rsidRDefault="002A6857" w:rsidP="008E6C63">
                  <w:pPr>
                    <w:jc w:val="center"/>
                  </w:pPr>
                  <w:r>
                    <w:t>Составное глагольное сказуемое</w:t>
                  </w:r>
                </w:p>
              </w:txbxContent>
            </v:textbox>
          </v:rect>
        </w:pict>
      </w:r>
      <w:r w:rsidRPr="00077F28">
        <w:rPr>
          <w:sz w:val="28"/>
          <w:szCs w:val="28"/>
        </w:rPr>
        <w:t xml:space="preserve">  </w:t>
      </w:r>
    </w:p>
    <w:p w:rsidR="002A6857" w:rsidRDefault="002A6857" w:rsidP="001437F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077F28">
        <w:rPr>
          <w:sz w:val="28"/>
          <w:szCs w:val="28"/>
        </w:rPr>
        <w:t xml:space="preserve"> </w:t>
      </w:r>
    </w:p>
    <w:p w:rsidR="002A6857" w:rsidRPr="00077F28" w:rsidRDefault="002A6857" w:rsidP="001437F2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 xml:space="preserve">                                                                 </w: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27" type="#_x0000_t32" style="position:absolute;left:0;text-align:left;margin-left:219.45pt;margin-top:6.8pt;width:32.25pt;height:30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" strokecolor="#4579b8">
            <v:stroke endarrow="open"/>
          </v:shape>
        </w:pict>
      </w:r>
      <w:r>
        <w:rPr>
          <w:noProof/>
        </w:rPr>
        <w:pict>
          <v:shape id="Прямая со стрелкой 13" o:spid="_x0000_s1028" type="#_x0000_t32" style="position:absolute;left:0;text-align:left;margin-left:144.45pt;margin-top:6.8pt;width:35.25pt;height:30.75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" strokecolor="#4579b8">
            <v:stroke endarrow="open"/>
          </v:shape>
        </w:pict>
      </w:r>
    </w:p>
    <w:p w:rsidR="002A6857" w:rsidRPr="00077F28" w:rsidRDefault="002A6857" w:rsidP="001437F2">
      <w:pPr>
        <w:pStyle w:val="ListParagraph"/>
        <w:rPr>
          <w:sz w:val="28"/>
          <w:szCs w:val="28"/>
        </w:rPr>
      </w:pPr>
      <w:r>
        <w:rPr>
          <w:noProof/>
        </w:rPr>
        <w:pict>
          <v:oval id="Овал 12" o:spid="_x0000_s1029" style="position:absolute;left:0;text-align:left;margin-left:191.7pt;margin-top:11.75pt;width:217.5pt;height:69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" fillcolor="#4f81bd" strokecolor="#243f60" strokeweight="2pt">
            <v:textbox>
              <w:txbxContent>
                <w:p w:rsidR="002A6857" w:rsidRDefault="002A6857" w:rsidP="008E6C63">
                  <w:pPr>
                    <w:jc w:val="center"/>
                  </w:pPr>
                  <w:r>
                    <w:t>Неопределенная форма</w:t>
                  </w:r>
                </w:p>
              </w:txbxContent>
            </v:textbox>
          </v:oval>
        </w:pict>
      </w:r>
      <w:r>
        <w:rPr>
          <w:noProof/>
        </w:rPr>
        <w:pict>
          <v:oval id="Овал 10" o:spid="_x0000_s1030" style="position:absolute;left:0;text-align:left;margin-left:-4.8pt;margin-top:5.75pt;width:162.75pt;height:75.7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" fillcolor="#4f81bd" strokecolor="#243f60" strokeweight="2pt">
            <v:textbox>
              <w:txbxContent>
                <w:p w:rsidR="002A6857" w:rsidRDefault="002A6857" w:rsidP="008E6C63">
                  <w:pPr>
                    <w:jc w:val="center"/>
                  </w:pPr>
                  <w:r>
                    <w:t>Вспомогательные глаголы</w:t>
                  </w:r>
                </w:p>
              </w:txbxContent>
            </v:textbox>
          </v:oval>
        </w:pict>
      </w:r>
    </w:p>
    <w:p w:rsidR="002A6857" w:rsidRPr="00077F28" w:rsidRDefault="002A6857" w:rsidP="001437F2">
      <w:pPr>
        <w:pStyle w:val="ListParagraph"/>
        <w:rPr>
          <w:sz w:val="28"/>
          <w:szCs w:val="28"/>
        </w:rPr>
      </w:pPr>
      <w:r>
        <w:rPr>
          <w:noProof/>
        </w:rPr>
        <w:pict>
          <v:oval id="Овал 3" o:spid="_x0000_s1031" style="position:absolute;left:0;text-align:left;margin-left:11.7pt;margin-top:9.95pt;width:116.25pt;height:34.5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" fillcolor="#4f81bd" strokecolor="#243f60" strokeweight="2pt">
            <v:textbox>
              <w:txbxContent>
                <w:p w:rsidR="002A6857" w:rsidRDefault="002A6857" w:rsidP="008E6C63">
                  <w:pPr>
                    <w:jc w:val="center"/>
                  </w:pPr>
                  <w:r>
                    <w:t>вспомогательныеььььььььььььь</w:t>
                  </w:r>
                </w:p>
              </w:txbxContent>
            </v:textbox>
          </v:oval>
        </w:pict>
      </w:r>
      <w:r>
        <w:rPr>
          <w:noProof/>
        </w:rPr>
        <w:pict>
          <v:oval id="Овал 4" o:spid="_x0000_s1032" style="position:absolute;left:0;text-align:left;margin-left:230.7pt;margin-top:9.95pt;width:117pt;height:34.5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" fillcolor="#4f81bd" strokecolor="#243f60" strokeweight="2pt"/>
        </w:pict>
      </w:r>
    </w:p>
    <w:p w:rsidR="002A6857" w:rsidRPr="00077F28" w:rsidRDefault="002A6857" w:rsidP="009678D1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>вспомогательные                  +                    неопределенная</w:t>
      </w:r>
    </w:p>
    <w:p w:rsidR="002A6857" w:rsidRPr="00077F28" w:rsidRDefault="002A6857" w:rsidP="001437F2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 xml:space="preserve">       глаголы                                                  форма глагола</w:t>
      </w:r>
    </w:p>
    <w:p w:rsidR="002A6857" w:rsidRPr="00077F28" w:rsidRDefault="002A6857" w:rsidP="001437F2">
      <w:pPr>
        <w:pStyle w:val="ListParagraph"/>
        <w:rPr>
          <w:sz w:val="28"/>
          <w:szCs w:val="28"/>
        </w:rPr>
      </w:pPr>
    </w:p>
    <w:p w:rsidR="002A6857" w:rsidRPr="00077F28" w:rsidRDefault="002A6857" w:rsidP="001437F2">
      <w:pPr>
        <w:pStyle w:val="ListParagraph"/>
        <w:rPr>
          <w:sz w:val="28"/>
          <w:szCs w:val="28"/>
        </w:rPr>
      </w:pPr>
      <w:r w:rsidRPr="00147B3F">
        <w:rPr>
          <w:color w:val="7030A0"/>
          <w:sz w:val="28"/>
          <w:szCs w:val="28"/>
        </w:rPr>
        <w:t>-Петя, оцени ответы по алгоритму</w:t>
      </w:r>
      <w:r>
        <w:rPr>
          <w:sz w:val="28"/>
          <w:szCs w:val="28"/>
        </w:rPr>
        <w:t>.</w:t>
      </w:r>
    </w:p>
    <w:p w:rsidR="002A6857" w:rsidRPr="009157DE" w:rsidRDefault="002A6857" w:rsidP="009678D1">
      <w:pPr>
        <w:pStyle w:val="ListParagraph"/>
        <w:numPr>
          <w:ilvl w:val="0"/>
          <w:numId w:val="3"/>
        </w:numPr>
        <w:rPr>
          <w:rStyle w:val="Emphasis"/>
          <w:b/>
          <w:sz w:val="28"/>
          <w:szCs w:val="28"/>
        </w:rPr>
      </w:pPr>
      <w:r w:rsidRPr="009157DE">
        <w:rPr>
          <w:rStyle w:val="Emphasis"/>
          <w:b/>
          <w:sz w:val="28"/>
          <w:szCs w:val="28"/>
        </w:rPr>
        <w:t>Изучение  новой  темы</w:t>
      </w:r>
    </w:p>
    <w:p w:rsidR="002A6857" w:rsidRPr="009157DE" w:rsidRDefault="002A6857" w:rsidP="00467B23">
      <w:pPr>
        <w:pStyle w:val="ListParagraph"/>
        <w:rPr>
          <w:b/>
          <w:sz w:val="28"/>
          <w:szCs w:val="28"/>
        </w:rPr>
      </w:pPr>
    </w:p>
    <w:p w:rsidR="002A6857" w:rsidRPr="00077F28" w:rsidRDefault="002A6857" w:rsidP="00467B23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 xml:space="preserve">А. Демонстрируются предложения. </w:t>
      </w:r>
    </w:p>
    <w:p w:rsidR="002A6857" w:rsidRPr="00077F28" w:rsidRDefault="002A6857" w:rsidP="00467B23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>Ты веселый. Ты был веселым. Ты будешь веселым. Будь веселым. Ты был бы веселым.</w:t>
      </w:r>
    </w:p>
    <w:p w:rsidR="002A6857" w:rsidRPr="00077F28" w:rsidRDefault="002A6857" w:rsidP="00467B23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>Девочка казалась веселой. Он считался в школе лучшим шахматистом.</w:t>
      </w:r>
    </w:p>
    <w:p w:rsidR="002A6857" w:rsidRPr="00077F28" w:rsidRDefault="002A6857" w:rsidP="00467B23">
      <w:pPr>
        <w:pStyle w:val="ListParagraph"/>
        <w:rPr>
          <w:sz w:val="28"/>
          <w:szCs w:val="28"/>
        </w:rPr>
      </w:pPr>
    </w:p>
    <w:p w:rsidR="002A6857" w:rsidRPr="00260B44" w:rsidRDefault="002A6857" w:rsidP="00467B23">
      <w:pPr>
        <w:pStyle w:val="ListParagraph"/>
        <w:rPr>
          <w:color w:val="00B050"/>
          <w:sz w:val="28"/>
          <w:szCs w:val="28"/>
        </w:rPr>
      </w:pPr>
      <w:r w:rsidRPr="00260B44">
        <w:rPr>
          <w:color w:val="00B050"/>
          <w:sz w:val="28"/>
          <w:szCs w:val="28"/>
        </w:rPr>
        <w:t>Найдите сказуемые.Подпишите части речи.</w:t>
      </w:r>
      <w:r>
        <w:rPr>
          <w:color w:val="00B050"/>
          <w:sz w:val="28"/>
          <w:szCs w:val="28"/>
        </w:rPr>
        <w:t>Ответьте на вопросы.</w:t>
      </w:r>
    </w:p>
    <w:p w:rsidR="002A6857" w:rsidRPr="00077F28" w:rsidRDefault="002A6857" w:rsidP="00467B23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>- Какая часть речи входит в состав сказуемого?</w:t>
      </w:r>
    </w:p>
    <w:p w:rsidR="002A6857" w:rsidRPr="00077F28" w:rsidRDefault="002A6857" w:rsidP="00467B23">
      <w:pPr>
        <w:pStyle w:val="ListParagraph"/>
        <w:rPr>
          <w:sz w:val="28"/>
          <w:szCs w:val="28"/>
          <w:u w:val="single"/>
        </w:rPr>
      </w:pPr>
      <w:r w:rsidRPr="00077F28">
        <w:rPr>
          <w:sz w:val="28"/>
          <w:szCs w:val="28"/>
          <w:u w:val="single"/>
        </w:rPr>
        <w:t xml:space="preserve">                                                            (имя прилагательное, существительное, т.е. именная часть)</w:t>
      </w:r>
    </w:p>
    <w:p w:rsidR="002A6857" w:rsidRPr="00077F28" w:rsidRDefault="002A6857" w:rsidP="00467B23">
      <w:pPr>
        <w:pStyle w:val="ListParagraph"/>
        <w:rPr>
          <w:sz w:val="28"/>
          <w:szCs w:val="28"/>
          <w:u w:val="single"/>
        </w:rPr>
      </w:pPr>
      <w:r w:rsidRPr="00077F28">
        <w:rPr>
          <w:sz w:val="28"/>
          <w:szCs w:val="28"/>
          <w:u w:val="single"/>
        </w:rPr>
        <w:t xml:space="preserve">- Как мы можем назвать сказуемое, в состав которого входит </w:t>
      </w:r>
      <w:r w:rsidRPr="00260B44">
        <w:rPr>
          <w:b/>
          <w:sz w:val="32"/>
          <w:szCs w:val="32"/>
          <w:u w:val="single"/>
        </w:rPr>
        <w:t>именная</w:t>
      </w:r>
      <w:r w:rsidRPr="00260B44">
        <w:rPr>
          <w:sz w:val="32"/>
          <w:szCs w:val="32"/>
          <w:u w:val="single"/>
        </w:rPr>
        <w:t xml:space="preserve"> </w:t>
      </w:r>
      <w:r w:rsidRPr="00077F28">
        <w:rPr>
          <w:sz w:val="28"/>
          <w:szCs w:val="28"/>
          <w:u w:val="single"/>
        </w:rPr>
        <w:t>часть?</w:t>
      </w:r>
    </w:p>
    <w:p w:rsidR="002A6857" w:rsidRPr="00260B44" w:rsidRDefault="002A6857" w:rsidP="00467B23">
      <w:pPr>
        <w:pStyle w:val="ListParagraph"/>
        <w:rPr>
          <w:b/>
          <w:sz w:val="28"/>
          <w:szCs w:val="28"/>
          <w:u w:val="single"/>
        </w:rPr>
      </w:pPr>
      <w:r w:rsidRPr="00077F28">
        <w:rPr>
          <w:sz w:val="28"/>
          <w:szCs w:val="28"/>
          <w:u w:val="single"/>
        </w:rPr>
        <w:t xml:space="preserve">                                                            </w:t>
      </w:r>
      <w:r w:rsidRPr="00260B44">
        <w:rPr>
          <w:b/>
          <w:sz w:val="28"/>
          <w:szCs w:val="28"/>
          <w:u w:val="single"/>
        </w:rPr>
        <w:t xml:space="preserve"> (именное)</w:t>
      </w:r>
    </w:p>
    <w:p w:rsidR="002A6857" w:rsidRPr="00260B44" w:rsidRDefault="002A6857" w:rsidP="00467B23">
      <w:pPr>
        <w:pStyle w:val="ListParagraph"/>
        <w:rPr>
          <w:b/>
          <w:sz w:val="28"/>
          <w:szCs w:val="28"/>
          <w:u w:val="single"/>
        </w:rPr>
      </w:pPr>
      <w:r w:rsidRPr="00077F28">
        <w:rPr>
          <w:sz w:val="28"/>
          <w:szCs w:val="28"/>
          <w:u w:val="single"/>
        </w:rPr>
        <w:t xml:space="preserve">- Если сказуемое состоит из нескольких слов, оно будет простым или </w:t>
      </w:r>
      <w:r w:rsidRPr="00260B44">
        <w:rPr>
          <w:b/>
          <w:sz w:val="28"/>
          <w:szCs w:val="28"/>
          <w:u w:val="single"/>
        </w:rPr>
        <w:t>составным?</w:t>
      </w:r>
    </w:p>
    <w:p w:rsidR="002A6857" w:rsidRPr="00260B44" w:rsidRDefault="002A6857" w:rsidP="00467B23">
      <w:pPr>
        <w:pStyle w:val="ListParagraph"/>
        <w:rPr>
          <w:b/>
          <w:sz w:val="28"/>
          <w:szCs w:val="28"/>
          <w:u w:val="single"/>
        </w:rPr>
      </w:pPr>
      <w:r w:rsidRPr="00260B44">
        <w:rPr>
          <w:b/>
          <w:sz w:val="28"/>
          <w:szCs w:val="28"/>
          <w:u w:val="single"/>
        </w:rPr>
        <w:t xml:space="preserve">                                                             (составным)</w:t>
      </w:r>
    </w:p>
    <w:p w:rsidR="002A6857" w:rsidRPr="00077F28" w:rsidRDefault="002A6857" w:rsidP="00467B23">
      <w:pPr>
        <w:pStyle w:val="ListParagraph"/>
        <w:rPr>
          <w:sz w:val="28"/>
          <w:szCs w:val="28"/>
          <w:u w:val="single"/>
        </w:rPr>
      </w:pPr>
      <w:r w:rsidRPr="00077F28">
        <w:rPr>
          <w:sz w:val="28"/>
          <w:szCs w:val="28"/>
          <w:u w:val="single"/>
        </w:rPr>
        <w:t>- Значит, мы изучаем  сегодня на уроке какое сказуемое?</w:t>
      </w:r>
    </w:p>
    <w:p w:rsidR="002A6857" w:rsidRPr="00260B44" w:rsidRDefault="002A6857" w:rsidP="00467B23">
      <w:pPr>
        <w:pStyle w:val="ListParagraph"/>
        <w:rPr>
          <w:b/>
          <w:sz w:val="28"/>
          <w:szCs w:val="28"/>
          <w:u w:val="single"/>
        </w:rPr>
      </w:pPr>
      <w:r w:rsidRPr="00260B44">
        <w:rPr>
          <w:b/>
          <w:sz w:val="28"/>
          <w:szCs w:val="28"/>
          <w:u w:val="single"/>
        </w:rPr>
        <w:t xml:space="preserve">                                                             (составное именное сказуемое)</w:t>
      </w:r>
    </w:p>
    <w:p w:rsidR="002A6857" w:rsidRPr="00077F28" w:rsidRDefault="002A6857" w:rsidP="00467B23">
      <w:pPr>
        <w:pStyle w:val="ListParagraph"/>
        <w:rPr>
          <w:sz w:val="28"/>
          <w:szCs w:val="28"/>
          <w:u w:val="single"/>
        </w:rPr>
      </w:pPr>
      <w:r w:rsidRPr="00077F28">
        <w:rPr>
          <w:sz w:val="28"/>
          <w:szCs w:val="28"/>
          <w:u w:val="single"/>
        </w:rPr>
        <w:t xml:space="preserve">- Следовательно, какая </w:t>
      </w:r>
      <w:r w:rsidRPr="00260B44">
        <w:rPr>
          <w:b/>
          <w:i/>
          <w:sz w:val="28"/>
          <w:szCs w:val="28"/>
          <w:u w:val="single"/>
        </w:rPr>
        <w:t>тема урока</w:t>
      </w:r>
      <w:r w:rsidRPr="00077F28">
        <w:rPr>
          <w:sz w:val="28"/>
          <w:szCs w:val="28"/>
          <w:u w:val="single"/>
        </w:rPr>
        <w:t>?</w:t>
      </w:r>
    </w:p>
    <w:p w:rsidR="002A6857" w:rsidRPr="00077F28" w:rsidRDefault="002A6857" w:rsidP="00467B23">
      <w:pPr>
        <w:pStyle w:val="ListParagraph"/>
        <w:rPr>
          <w:sz w:val="28"/>
          <w:szCs w:val="28"/>
          <w:u w:val="single"/>
        </w:rPr>
      </w:pPr>
      <w:r w:rsidRPr="00260B44">
        <w:rPr>
          <w:b/>
          <w:sz w:val="28"/>
          <w:szCs w:val="28"/>
          <w:u w:val="single"/>
        </w:rPr>
        <w:t xml:space="preserve">                                                              (составное именное сказуемое</w:t>
      </w:r>
      <w:r w:rsidRPr="00077F28">
        <w:rPr>
          <w:sz w:val="28"/>
          <w:szCs w:val="28"/>
          <w:u w:val="single"/>
        </w:rPr>
        <w:t>)</w:t>
      </w:r>
    </w:p>
    <w:p w:rsidR="002A6857" w:rsidRPr="00077F28" w:rsidRDefault="002A6857" w:rsidP="008E6C63">
      <w:pPr>
        <w:pStyle w:val="Heading1"/>
      </w:pPr>
      <w:r w:rsidRPr="00077F28">
        <w:t>- Запишите тему урока.(Составное именное сказуемое)</w:t>
      </w:r>
    </w:p>
    <w:p w:rsidR="002A6857" w:rsidRPr="00077F28" w:rsidRDefault="002A6857" w:rsidP="002D37B6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>- Прочитайте правило в учебнике.</w:t>
      </w:r>
      <w:r w:rsidRPr="00260B44">
        <w:rPr>
          <w:color w:val="00B050"/>
          <w:sz w:val="28"/>
          <w:szCs w:val="28"/>
        </w:rPr>
        <w:t xml:space="preserve">О чём мы не говорили? </w:t>
      </w:r>
      <w:r w:rsidRPr="00077F28">
        <w:rPr>
          <w:sz w:val="28"/>
          <w:szCs w:val="28"/>
        </w:rPr>
        <w:t>(В наст вр.глагол-связка чаще всего отсутствует</w:t>
      </w:r>
      <w:r>
        <w:rPr>
          <w:sz w:val="28"/>
          <w:szCs w:val="28"/>
        </w:rPr>
        <w:t>)</w:t>
      </w:r>
    </w:p>
    <w:p w:rsidR="002A6857" w:rsidRPr="00D84651" w:rsidRDefault="002A6857" w:rsidP="008E6C63">
      <w:pPr>
        <w:ind w:firstLine="708"/>
        <w:rPr>
          <w:color w:val="F79646"/>
          <w:sz w:val="28"/>
          <w:szCs w:val="28"/>
        </w:rPr>
      </w:pPr>
      <w:r w:rsidRPr="00D84651">
        <w:rPr>
          <w:color w:val="F79646"/>
          <w:sz w:val="28"/>
          <w:szCs w:val="28"/>
        </w:rPr>
        <w:t>-Сравните правило в учебнике и таблице. В</w:t>
      </w:r>
      <w:r>
        <w:rPr>
          <w:color w:val="F79646"/>
          <w:sz w:val="28"/>
          <w:szCs w:val="28"/>
        </w:rPr>
        <w:t>ыберите, какое удобнее для вас</w:t>
      </w:r>
      <w:r w:rsidRPr="00D84651">
        <w:rPr>
          <w:color w:val="F79646"/>
          <w:sz w:val="28"/>
          <w:szCs w:val="28"/>
        </w:rPr>
        <w:t>.</w:t>
      </w:r>
      <w:r>
        <w:rPr>
          <w:color w:val="F79646"/>
          <w:sz w:val="28"/>
          <w:szCs w:val="28"/>
        </w:rPr>
        <w:t>(л)</w:t>
      </w:r>
    </w:p>
    <w:p w:rsidR="002A6857" w:rsidRPr="00D84651" w:rsidRDefault="002A6857" w:rsidP="008E6C63">
      <w:pPr>
        <w:ind w:firstLine="708"/>
        <w:rPr>
          <w:color w:val="F79646"/>
          <w:sz w:val="28"/>
          <w:szCs w:val="28"/>
        </w:rPr>
      </w:pPr>
    </w:p>
    <w:p w:rsidR="002A6857" w:rsidRPr="00D84651" w:rsidRDefault="002A6857" w:rsidP="008E6C63">
      <w:pPr>
        <w:ind w:firstLine="708"/>
        <w:rPr>
          <w:color w:val="00B050"/>
          <w:sz w:val="28"/>
          <w:szCs w:val="28"/>
        </w:rPr>
      </w:pPr>
      <w:r w:rsidRPr="00D84651">
        <w:rPr>
          <w:color w:val="00B050"/>
          <w:sz w:val="28"/>
          <w:szCs w:val="28"/>
        </w:rPr>
        <w:t>Составьте  схему</w:t>
      </w:r>
    </w:p>
    <w:p w:rsidR="002A6857" w:rsidRPr="00D84651" w:rsidRDefault="002A6857" w:rsidP="002D37B6">
      <w:pPr>
        <w:pStyle w:val="ListParagraph"/>
        <w:rPr>
          <w:color w:val="00B050"/>
          <w:sz w:val="28"/>
          <w:szCs w:val="28"/>
        </w:rPr>
      </w:pPr>
      <w:r>
        <w:rPr>
          <w:noProof/>
        </w:rPr>
        <w:pict>
          <v:rect id="Прямоугольник 6" o:spid="_x0000_s1033" style="position:absolute;left:0;text-align:left;margin-left:133.95pt;margin-top:11.1pt;width:170.25pt;height:42.7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" fillcolor="#4f81bd" strokecolor="#243f60" strokeweight="2pt">
            <v:textbox>
              <w:txbxContent>
                <w:p w:rsidR="002A6857" w:rsidRDefault="002A6857" w:rsidP="008E6C63">
                  <w:pPr>
                    <w:jc w:val="center"/>
                  </w:pPr>
                  <w:r>
                    <w:t>Составное именное сказуемое</w:t>
                  </w:r>
                </w:p>
              </w:txbxContent>
            </v:textbox>
          </v:rect>
        </w:pict>
      </w:r>
    </w:p>
    <w:p w:rsidR="002A6857" w:rsidRPr="00077F28" w:rsidRDefault="002A6857" w:rsidP="002D37B6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 xml:space="preserve">                                            составное именное</w:t>
      </w:r>
    </w:p>
    <w:p w:rsidR="002A6857" w:rsidRPr="00077F28" w:rsidRDefault="002A6857" w:rsidP="002D37B6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 xml:space="preserve">                                            сказуемое:</w:t>
      </w:r>
    </w:p>
    <w:p w:rsidR="002A6857" w:rsidRPr="00077F28" w:rsidRDefault="002A6857" w:rsidP="002D37B6">
      <w:pPr>
        <w:pStyle w:val="ListParagraph"/>
        <w:rPr>
          <w:sz w:val="28"/>
          <w:szCs w:val="28"/>
        </w:rPr>
      </w:pPr>
      <w:r>
        <w:rPr>
          <w:noProof/>
        </w:rPr>
        <w:pict>
          <v:shape id="Прямая со стрелкой 21" o:spid="_x0000_s1034" type="#_x0000_t32" style="position:absolute;left:0;text-align:left;margin-left:217.2pt;margin-top:12.45pt;width:30.75pt;height:3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" strokecolor="#4579b8">
            <v:stroke endarrow="open"/>
          </v:shape>
        </w:pict>
      </w:r>
      <w:r>
        <w:rPr>
          <w:noProof/>
        </w:rPr>
        <w:pict>
          <v:shape id="Прямая со стрелкой 20" o:spid="_x0000_s1035" type="#_x0000_t32" style="position:absolute;left:0;text-align:left;margin-left:126.45pt;margin-top:12.45pt;width:24pt;height:1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" strokecolor="#4579b8">
            <v:stroke endarrow="open"/>
          </v:shape>
        </w:pict>
      </w:r>
      <w:r>
        <w:rPr>
          <w:noProof/>
        </w:rPr>
        <w:pict>
          <v:oval id="Овал 15" o:spid="_x0000_s1036" style="position:absolute;left:0;text-align:left;margin-left:-6.3pt;margin-top:4.2pt;width:140.25pt;height:7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" fillcolor="#4f81bd" strokecolor="#243f60" strokeweight="2pt">
            <v:textbox>
              <w:txbxContent>
                <w:p w:rsidR="002A6857" w:rsidRDefault="002A6857" w:rsidP="008E6C63">
                  <w:pPr>
                    <w:jc w:val="center"/>
                  </w:pPr>
                  <w:r>
                    <w:t xml:space="preserve">Вспомогатель-ные глаголы </w:t>
                  </w:r>
                </w:p>
              </w:txbxContent>
            </v:textbox>
          </v:oval>
        </w:pict>
      </w:r>
    </w:p>
    <w:p w:rsidR="002A6857" w:rsidRPr="00077F28" w:rsidRDefault="002A6857" w:rsidP="002D37B6">
      <w:pPr>
        <w:pStyle w:val="ListParagraph"/>
        <w:rPr>
          <w:sz w:val="28"/>
          <w:szCs w:val="28"/>
        </w:rPr>
      </w:pPr>
      <w:r>
        <w:rPr>
          <w:noProof/>
        </w:rPr>
        <w:pict>
          <v:oval id="Овал 16" o:spid="_x0000_s1037" style="position:absolute;left:0;text-align:left;margin-left:205.2pt;margin-top:6.9pt;width:156pt;height:65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" fillcolor="#4f81bd" strokecolor="#243f60" strokeweight="2pt">
            <v:textbox>
              <w:txbxContent>
                <w:p w:rsidR="002A6857" w:rsidRDefault="002A6857" w:rsidP="008E6C63">
                  <w:pPr>
                    <w:jc w:val="center"/>
                  </w:pPr>
                  <w:r>
                    <w:t>Именная часть</w:t>
                  </w:r>
                </w:p>
              </w:txbxContent>
            </v:textbox>
          </v:oval>
        </w:pict>
      </w:r>
      <w:r>
        <w:rPr>
          <w:noProof/>
        </w:rPr>
        <w:pict>
          <v:oval id="Овал 7" o:spid="_x0000_s1038" style="position:absolute;left:0;text-align:left;margin-left:-.3pt;margin-top:6.9pt;width:111pt;height:42.7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" fillcolor="#4f81bd" strokecolor="#243f60" strokeweight="2pt">
            <v:textbox>
              <w:txbxContent>
                <w:p w:rsidR="002A6857" w:rsidRDefault="002A6857" w:rsidP="008E6C63">
                  <w:pPr>
                    <w:jc w:val="center"/>
                  </w:pPr>
                  <w:r>
                    <w:t>вспомогательль</w:t>
                  </w:r>
                </w:p>
              </w:txbxContent>
            </v:textbox>
          </v:oval>
        </w:pict>
      </w:r>
    </w:p>
    <w:p w:rsidR="002A6857" w:rsidRPr="00077F28" w:rsidRDefault="002A6857" w:rsidP="002D37B6">
      <w:pPr>
        <w:pStyle w:val="ListParagraph"/>
        <w:rPr>
          <w:sz w:val="28"/>
          <w:szCs w:val="28"/>
        </w:rPr>
      </w:pPr>
      <w:r>
        <w:rPr>
          <w:noProof/>
        </w:rPr>
        <w:pict>
          <v:oval id="Овал 9" o:spid="_x0000_s1039" style="position:absolute;left:0;text-align:left;margin-left:217.2pt;margin-top:-.15pt;width:121.5pt;height:41.2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" fillcolor="#4f81bd" strokecolor="#243f60" strokeweight="2pt"/>
        </w:pict>
      </w:r>
      <w:r>
        <w:rPr>
          <w:sz w:val="28"/>
          <w:szCs w:val="28"/>
        </w:rPr>
        <w:t>вспомогательны</w:t>
      </w:r>
      <w:r w:rsidRPr="00077F28">
        <w:rPr>
          <w:sz w:val="28"/>
          <w:szCs w:val="28"/>
        </w:rPr>
        <w:t xml:space="preserve">                  +                  именная </w:t>
      </w:r>
    </w:p>
    <w:p w:rsidR="002A6857" w:rsidRPr="00077F28" w:rsidRDefault="002A6857" w:rsidP="002D37B6">
      <w:pPr>
        <w:pStyle w:val="ListParagraph"/>
        <w:rPr>
          <w:sz w:val="28"/>
          <w:szCs w:val="28"/>
        </w:rPr>
      </w:pPr>
    </w:p>
    <w:p w:rsidR="002A6857" w:rsidRPr="00077F28" w:rsidRDefault="002A6857" w:rsidP="002D37B6">
      <w:pPr>
        <w:pStyle w:val="ListParagraph"/>
        <w:rPr>
          <w:sz w:val="28"/>
          <w:szCs w:val="28"/>
        </w:rPr>
      </w:pPr>
    </w:p>
    <w:p w:rsidR="002A6857" w:rsidRPr="00331626" w:rsidRDefault="002A6857" w:rsidP="00F67CA5">
      <w:pPr>
        <w:pStyle w:val="ListParagraph"/>
        <w:numPr>
          <w:ilvl w:val="0"/>
          <w:numId w:val="3"/>
        </w:numPr>
        <w:rPr>
          <w:b/>
          <w:i/>
          <w:sz w:val="28"/>
          <w:szCs w:val="28"/>
        </w:rPr>
      </w:pPr>
      <w:r w:rsidRPr="00331626">
        <w:rPr>
          <w:b/>
          <w:i/>
          <w:sz w:val="28"/>
          <w:szCs w:val="28"/>
        </w:rPr>
        <w:t>Закрепление.</w:t>
      </w:r>
    </w:p>
    <w:p w:rsidR="002A6857" w:rsidRPr="00077F28" w:rsidRDefault="002A6857" w:rsidP="00F67CA5">
      <w:pPr>
        <w:pStyle w:val="ListParagraph"/>
        <w:rPr>
          <w:sz w:val="28"/>
          <w:szCs w:val="28"/>
        </w:rPr>
      </w:pPr>
    </w:p>
    <w:p w:rsidR="002A6857" w:rsidRPr="00D84651" w:rsidRDefault="002A6857" w:rsidP="00F67CA5">
      <w:pPr>
        <w:pStyle w:val="ListParagraph"/>
        <w:rPr>
          <w:color w:val="00B050"/>
          <w:sz w:val="28"/>
          <w:szCs w:val="28"/>
        </w:rPr>
      </w:pPr>
      <w:r w:rsidRPr="00077F28">
        <w:rPr>
          <w:sz w:val="28"/>
          <w:szCs w:val="28"/>
        </w:rPr>
        <w:t>А. Упр. 108</w:t>
      </w:r>
      <w:r w:rsidRPr="00D84651">
        <w:rPr>
          <w:color w:val="00B050"/>
          <w:sz w:val="28"/>
          <w:szCs w:val="28"/>
        </w:rPr>
        <w:t xml:space="preserve">. Найдите предложения с простым глагольным сказуемым ( 1 ряд ), с составным именным сказуемым с глаголом-связкой быть.(2 ряд). </w:t>
      </w:r>
    </w:p>
    <w:p w:rsidR="002A6857" w:rsidRPr="00331626" w:rsidRDefault="002A6857" w:rsidP="00F67CA5">
      <w:pPr>
        <w:pStyle w:val="ListParagraph"/>
        <w:rPr>
          <w:color w:val="7030A0"/>
          <w:sz w:val="28"/>
          <w:szCs w:val="28"/>
        </w:rPr>
      </w:pPr>
      <w:r w:rsidRPr="00D84651">
        <w:rPr>
          <w:color w:val="00B050"/>
          <w:sz w:val="28"/>
          <w:szCs w:val="28"/>
        </w:rPr>
        <w:t xml:space="preserve">                    Выпишите грамматические основы, подпишите части речи</w:t>
      </w:r>
      <w:r>
        <w:rPr>
          <w:color w:val="00B050"/>
          <w:sz w:val="28"/>
          <w:szCs w:val="28"/>
        </w:rPr>
        <w:t xml:space="preserve"> </w:t>
      </w:r>
      <w:r w:rsidRPr="009157DE">
        <w:rPr>
          <w:color w:val="FF0000"/>
          <w:sz w:val="28"/>
          <w:szCs w:val="28"/>
        </w:rPr>
        <w:t>.После выполнения  задания учитель показывает  правильный  ответ, предлагает парам обменяться  тетрадями и проверить работы по образцу, выставить  отметки</w:t>
      </w:r>
      <w:r>
        <w:rPr>
          <w:color w:val="FF0000"/>
          <w:sz w:val="28"/>
          <w:szCs w:val="28"/>
        </w:rPr>
        <w:t>(к)</w:t>
      </w:r>
      <w:r w:rsidRPr="00331626">
        <w:rPr>
          <w:color w:val="7030A0"/>
          <w:sz w:val="28"/>
          <w:szCs w:val="28"/>
        </w:rPr>
        <w:t>.        Вывод: итак, какое сказуемое мы называем составным именным?</w:t>
      </w:r>
      <w:r>
        <w:rPr>
          <w:color w:val="7030A0"/>
          <w:sz w:val="28"/>
          <w:szCs w:val="28"/>
        </w:rPr>
        <w:t>(р)</w:t>
      </w:r>
    </w:p>
    <w:p w:rsidR="002A6857" w:rsidRPr="00077F28" w:rsidRDefault="002A6857" w:rsidP="00F67CA5">
      <w:pPr>
        <w:pStyle w:val="ListParagraph"/>
        <w:rPr>
          <w:sz w:val="28"/>
          <w:szCs w:val="28"/>
        </w:rPr>
      </w:pPr>
    </w:p>
    <w:p w:rsidR="002A6857" w:rsidRPr="00331626" w:rsidRDefault="002A6857" w:rsidP="00F67CA5">
      <w:pPr>
        <w:pStyle w:val="ListParagraph"/>
        <w:rPr>
          <w:color w:val="00B050"/>
          <w:sz w:val="28"/>
          <w:szCs w:val="28"/>
        </w:rPr>
      </w:pPr>
      <w:r w:rsidRPr="00077F28">
        <w:rPr>
          <w:sz w:val="28"/>
          <w:szCs w:val="28"/>
        </w:rPr>
        <w:t>Б. Упр. 109. (Для «сильных»).</w:t>
      </w:r>
      <w:r>
        <w:rPr>
          <w:sz w:val="28"/>
          <w:szCs w:val="28"/>
        </w:rPr>
        <w:t>Самостоятельно</w:t>
      </w:r>
      <w:r w:rsidRPr="00331626">
        <w:rPr>
          <w:color w:val="00B050"/>
          <w:sz w:val="28"/>
          <w:szCs w:val="28"/>
        </w:rPr>
        <w:t>) Определите вид сказуемого.</w:t>
      </w:r>
      <w:r>
        <w:rPr>
          <w:color w:val="00B050"/>
          <w:sz w:val="28"/>
          <w:szCs w:val="28"/>
        </w:rPr>
        <w:t>(п)</w:t>
      </w:r>
    </w:p>
    <w:p w:rsidR="002A6857" w:rsidRPr="00077F28" w:rsidRDefault="002A6857" w:rsidP="00F67CA5">
      <w:pPr>
        <w:pStyle w:val="ListParagraph"/>
        <w:rPr>
          <w:sz w:val="28"/>
          <w:szCs w:val="28"/>
        </w:rPr>
      </w:pPr>
    </w:p>
    <w:p w:rsidR="002A6857" w:rsidRPr="009157DE" w:rsidRDefault="002A6857" w:rsidP="00F67CA5">
      <w:pPr>
        <w:pStyle w:val="ListParagraph"/>
        <w:rPr>
          <w:color w:val="F79646"/>
          <w:sz w:val="28"/>
          <w:szCs w:val="28"/>
        </w:rPr>
      </w:pPr>
      <w:r w:rsidRPr="00077F28">
        <w:rPr>
          <w:sz w:val="28"/>
          <w:szCs w:val="28"/>
        </w:rPr>
        <w:t>В</w:t>
      </w:r>
      <w:r w:rsidRPr="009157DE">
        <w:rPr>
          <w:color w:val="F79646"/>
          <w:sz w:val="28"/>
          <w:szCs w:val="28"/>
        </w:rPr>
        <w:t>. Откройте в учебнике репродукцию В.Е. Попкова «Осенние дожди».</w:t>
      </w:r>
    </w:p>
    <w:p w:rsidR="002A6857" w:rsidRPr="009157DE" w:rsidRDefault="002A6857" w:rsidP="00F67CA5">
      <w:pPr>
        <w:pStyle w:val="ListParagraph"/>
        <w:rPr>
          <w:color w:val="F79646"/>
          <w:sz w:val="28"/>
          <w:szCs w:val="28"/>
        </w:rPr>
      </w:pPr>
      <w:r w:rsidRPr="009157DE">
        <w:rPr>
          <w:color w:val="F79646"/>
          <w:sz w:val="28"/>
          <w:szCs w:val="28"/>
        </w:rPr>
        <w:t>Звучит музыка Бетховена «Соната № 14».</w:t>
      </w:r>
    </w:p>
    <w:p w:rsidR="002A6857" w:rsidRPr="009157DE" w:rsidRDefault="002A6857" w:rsidP="00F67CA5">
      <w:pPr>
        <w:pStyle w:val="ListParagraph"/>
        <w:rPr>
          <w:color w:val="F79646"/>
          <w:sz w:val="28"/>
          <w:szCs w:val="28"/>
        </w:rPr>
      </w:pPr>
      <w:r w:rsidRPr="009157DE">
        <w:rPr>
          <w:color w:val="F79646"/>
          <w:sz w:val="28"/>
          <w:szCs w:val="28"/>
        </w:rPr>
        <w:t>Учитель читает отрывок из  стихотворения Баратынского «И вот сентябрь»</w:t>
      </w:r>
      <w:r>
        <w:rPr>
          <w:color w:val="F79646"/>
          <w:sz w:val="28"/>
          <w:szCs w:val="28"/>
        </w:rPr>
        <w:t>(л)</w:t>
      </w:r>
    </w:p>
    <w:p w:rsidR="002A6857" w:rsidRPr="00077F28" w:rsidRDefault="002A6857" w:rsidP="00F67CA5">
      <w:pPr>
        <w:pStyle w:val="ListParagraph"/>
        <w:rPr>
          <w:sz w:val="28"/>
          <w:szCs w:val="28"/>
        </w:rPr>
      </w:pPr>
    </w:p>
    <w:p w:rsidR="002A6857" w:rsidRPr="00077F28" w:rsidRDefault="002A6857" w:rsidP="00F67CA5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 xml:space="preserve">              Седая мгла виется вкруг холмов,</w:t>
      </w:r>
    </w:p>
    <w:p w:rsidR="002A6857" w:rsidRPr="00077F28" w:rsidRDefault="002A6857" w:rsidP="00F67CA5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 xml:space="preserve">              Росой затоплены равнины..</w:t>
      </w:r>
    </w:p>
    <w:p w:rsidR="002A6857" w:rsidRPr="00077F28" w:rsidRDefault="002A6857" w:rsidP="002D37B6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 xml:space="preserve">              Желтеет сень кудрявая дубов,</w:t>
      </w:r>
    </w:p>
    <w:p w:rsidR="002A6857" w:rsidRPr="00077F28" w:rsidRDefault="002A6857" w:rsidP="002D37B6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 xml:space="preserve">               И красен круглый лист осины.</w:t>
      </w:r>
    </w:p>
    <w:p w:rsidR="002A6857" w:rsidRPr="00077F28" w:rsidRDefault="002A6857" w:rsidP="002D37B6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 xml:space="preserve">               Умолкли птиц живые голоса,</w:t>
      </w:r>
    </w:p>
    <w:p w:rsidR="002A6857" w:rsidRPr="00077F28" w:rsidRDefault="002A6857" w:rsidP="002D37B6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 xml:space="preserve">                Безмолвен лес, беззвучны небеса.</w:t>
      </w:r>
    </w:p>
    <w:p w:rsidR="002A6857" w:rsidRPr="00077F28" w:rsidRDefault="002A6857" w:rsidP="002D37B6">
      <w:pPr>
        <w:pStyle w:val="ListParagraph"/>
        <w:rPr>
          <w:sz w:val="28"/>
          <w:szCs w:val="28"/>
        </w:rPr>
      </w:pPr>
    </w:p>
    <w:p w:rsidR="002A6857" w:rsidRPr="00077F28" w:rsidRDefault="002A6857" w:rsidP="002D37B6">
      <w:pPr>
        <w:pStyle w:val="ListParagraph"/>
        <w:rPr>
          <w:sz w:val="28"/>
          <w:szCs w:val="28"/>
        </w:rPr>
      </w:pPr>
      <w:r w:rsidRPr="00077F28">
        <w:rPr>
          <w:b/>
          <w:sz w:val="28"/>
          <w:szCs w:val="28"/>
        </w:rPr>
        <w:t>Самостоятельная работа.</w:t>
      </w:r>
      <w:r w:rsidRPr="00077F28">
        <w:rPr>
          <w:sz w:val="28"/>
          <w:szCs w:val="28"/>
        </w:rPr>
        <w:t xml:space="preserve"> Учащиеся записывают текст под диктовку, </w:t>
      </w:r>
      <w:r w:rsidRPr="00331626">
        <w:rPr>
          <w:color w:val="00B050"/>
          <w:sz w:val="28"/>
          <w:szCs w:val="28"/>
        </w:rPr>
        <w:t>подчеркивают составное именное сказуемое,подписывают части речи</w:t>
      </w:r>
      <w:r w:rsidRPr="00077F28">
        <w:rPr>
          <w:sz w:val="28"/>
          <w:szCs w:val="28"/>
        </w:rPr>
        <w:t>.</w:t>
      </w:r>
    </w:p>
    <w:p w:rsidR="002A6857" w:rsidRPr="00077F28" w:rsidRDefault="002A6857" w:rsidP="002D37B6">
      <w:pPr>
        <w:pStyle w:val="ListParagraph"/>
        <w:rPr>
          <w:sz w:val="28"/>
          <w:szCs w:val="28"/>
        </w:rPr>
      </w:pPr>
      <w:r w:rsidRPr="00077F28">
        <w:rPr>
          <w:b/>
          <w:sz w:val="28"/>
          <w:szCs w:val="28"/>
        </w:rPr>
        <w:t>Развитие речи</w:t>
      </w:r>
      <w:r w:rsidRPr="00077F28">
        <w:rPr>
          <w:sz w:val="28"/>
          <w:szCs w:val="28"/>
        </w:rPr>
        <w:t>.</w:t>
      </w:r>
    </w:p>
    <w:p w:rsidR="002A6857" w:rsidRPr="00077F28" w:rsidRDefault="002A6857" w:rsidP="002D37B6">
      <w:pPr>
        <w:pStyle w:val="ListParagraph"/>
        <w:rPr>
          <w:sz w:val="28"/>
          <w:szCs w:val="28"/>
        </w:rPr>
      </w:pPr>
      <w:r w:rsidRPr="00331626">
        <w:rPr>
          <w:color w:val="FF0000"/>
          <w:sz w:val="28"/>
          <w:szCs w:val="28"/>
        </w:rPr>
        <w:t>Творческая работа. Придумать предложения на тему «Осень» с составным именным сказуемым,</w:t>
      </w:r>
      <w:r w:rsidRPr="00077F28">
        <w:rPr>
          <w:sz w:val="28"/>
          <w:szCs w:val="28"/>
        </w:rPr>
        <w:t xml:space="preserve"> </w:t>
      </w:r>
      <w:r w:rsidRPr="009157DE">
        <w:rPr>
          <w:color w:val="00B050"/>
          <w:sz w:val="28"/>
          <w:szCs w:val="28"/>
        </w:rPr>
        <w:t>подчеркнуть сказуемое</w:t>
      </w:r>
      <w:r w:rsidRPr="00077F28">
        <w:rPr>
          <w:sz w:val="28"/>
          <w:szCs w:val="28"/>
        </w:rPr>
        <w:t>.</w:t>
      </w:r>
      <w:r w:rsidRPr="009157DE">
        <w:rPr>
          <w:color w:val="F79646"/>
          <w:sz w:val="28"/>
          <w:szCs w:val="28"/>
        </w:rPr>
        <w:t>Звучит музыка</w:t>
      </w:r>
      <w:r w:rsidRPr="00077F28">
        <w:rPr>
          <w:sz w:val="28"/>
          <w:szCs w:val="28"/>
        </w:rPr>
        <w:t>.(На «5» семь предложений и  т. д., два  ученика     зачитывают свои  работы ).       Учитель собирает тетради.</w:t>
      </w:r>
    </w:p>
    <w:p w:rsidR="002A6857" w:rsidRPr="00077F28" w:rsidRDefault="002A6857" w:rsidP="002D37B6">
      <w:pPr>
        <w:pStyle w:val="ListParagraph"/>
        <w:rPr>
          <w:sz w:val="28"/>
          <w:szCs w:val="28"/>
        </w:rPr>
      </w:pPr>
    </w:p>
    <w:p w:rsidR="002A6857" w:rsidRPr="009157DE" w:rsidRDefault="002A6857" w:rsidP="00C1337E">
      <w:pPr>
        <w:pStyle w:val="ListParagraph"/>
        <w:numPr>
          <w:ilvl w:val="0"/>
          <w:numId w:val="3"/>
        </w:numPr>
        <w:rPr>
          <w:rStyle w:val="Emphasis"/>
          <w:b/>
          <w:sz w:val="28"/>
          <w:szCs w:val="28"/>
        </w:rPr>
      </w:pPr>
      <w:r w:rsidRPr="009157DE">
        <w:rPr>
          <w:rStyle w:val="Emphasis"/>
          <w:b/>
          <w:sz w:val="28"/>
          <w:szCs w:val="28"/>
        </w:rPr>
        <w:t>Домашнее задание.</w:t>
      </w:r>
    </w:p>
    <w:p w:rsidR="002A6857" w:rsidRPr="00077F28" w:rsidRDefault="002A6857" w:rsidP="00AD176B">
      <w:pPr>
        <w:pStyle w:val="ListParagraph"/>
        <w:rPr>
          <w:rStyle w:val="Emphasis"/>
          <w:i w:val="0"/>
          <w:iCs w:val="0"/>
          <w:sz w:val="28"/>
          <w:szCs w:val="28"/>
        </w:rPr>
      </w:pPr>
      <w:r>
        <w:rPr>
          <w:sz w:val="28"/>
          <w:szCs w:val="28"/>
        </w:rPr>
        <w:t>Выучить правило стр. 54,диф.</w:t>
      </w:r>
      <w:r w:rsidRPr="00077F28">
        <w:rPr>
          <w:sz w:val="28"/>
          <w:szCs w:val="28"/>
        </w:rPr>
        <w:t xml:space="preserve"> зад.: придумать предложения с составным именным</w:t>
      </w:r>
      <w:r>
        <w:rPr>
          <w:sz w:val="28"/>
          <w:szCs w:val="28"/>
        </w:rPr>
        <w:t>(1ряд)</w:t>
      </w:r>
      <w:r w:rsidRPr="00077F28">
        <w:rPr>
          <w:sz w:val="28"/>
          <w:szCs w:val="28"/>
        </w:rPr>
        <w:t xml:space="preserve"> и составным глагольным сказуемыми</w:t>
      </w:r>
      <w:r>
        <w:rPr>
          <w:sz w:val="28"/>
          <w:szCs w:val="28"/>
        </w:rPr>
        <w:t>(2ряд)</w:t>
      </w:r>
    </w:p>
    <w:p w:rsidR="002A6857" w:rsidRPr="00077F28" w:rsidRDefault="002A6857" w:rsidP="001437F2">
      <w:pPr>
        <w:pStyle w:val="ListParagraph"/>
        <w:rPr>
          <w:sz w:val="28"/>
          <w:szCs w:val="28"/>
        </w:rPr>
      </w:pPr>
    </w:p>
    <w:p w:rsidR="002A6857" w:rsidRPr="009157DE" w:rsidRDefault="002A6857" w:rsidP="001437F2">
      <w:pPr>
        <w:pStyle w:val="ListParagraph"/>
        <w:rPr>
          <w:b/>
          <w:i/>
          <w:sz w:val="28"/>
          <w:szCs w:val="28"/>
        </w:rPr>
      </w:pPr>
      <w:r w:rsidRPr="009157DE">
        <w:rPr>
          <w:b/>
          <w:i/>
          <w:sz w:val="28"/>
          <w:szCs w:val="28"/>
        </w:rPr>
        <w:t>6.Подведение итогов(объявление  отметок).</w:t>
      </w:r>
    </w:p>
    <w:p w:rsidR="002A6857" w:rsidRPr="009157DE" w:rsidRDefault="002A6857" w:rsidP="001437F2">
      <w:pPr>
        <w:pStyle w:val="ListParagraph"/>
        <w:rPr>
          <w:b/>
          <w:i/>
          <w:sz w:val="28"/>
          <w:szCs w:val="28"/>
        </w:rPr>
      </w:pPr>
      <w:r w:rsidRPr="009157DE">
        <w:rPr>
          <w:b/>
          <w:i/>
          <w:sz w:val="28"/>
          <w:szCs w:val="28"/>
        </w:rPr>
        <w:t>Рефлексия.</w:t>
      </w:r>
    </w:p>
    <w:p w:rsidR="002A6857" w:rsidRPr="00077F28" w:rsidRDefault="002A6857" w:rsidP="001437F2">
      <w:pPr>
        <w:pStyle w:val="ListParagraph"/>
        <w:rPr>
          <w:sz w:val="28"/>
          <w:szCs w:val="28"/>
        </w:rPr>
      </w:pPr>
      <w:r w:rsidRPr="00077F28">
        <w:rPr>
          <w:sz w:val="28"/>
          <w:szCs w:val="28"/>
        </w:rPr>
        <w:t>Закончите фразу: сегодня я  узнал…</w:t>
      </w:r>
      <w:r>
        <w:rPr>
          <w:sz w:val="28"/>
          <w:szCs w:val="28"/>
        </w:rPr>
        <w:t>,  мне понравилось..,</w:t>
      </w:r>
    </w:p>
    <w:p w:rsidR="002A6857" w:rsidRDefault="002A6857" w:rsidP="00572033">
      <w:pPr>
        <w:pStyle w:val="ListParagraph"/>
        <w:tabs>
          <w:tab w:val="left" w:pos="2580"/>
        </w:tabs>
        <w:rPr>
          <w:sz w:val="28"/>
          <w:szCs w:val="28"/>
        </w:rPr>
      </w:pPr>
      <w:r w:rsidRPr="00077F28">
        <w:rPr>
          <w:sz w:val="28"/>
          <w:szCs w:val="28"/>
        </w:rPr>
        <w:tab/>
        <w:t>теперь я могу…</w:t>
      </w:r>
      <w:r>
        <w:rPr>
          <w:sz w:val="28"/>
          <w:szCs w:val="28"/>
        </w:rPr>
        <w:t>,   я  поняла, что…</w:t>
      </w:r>
    </w:p>
    <w:p w:rsidR="002A6857" w:rsidRPr="00AC0BCE" w:rsidRDefault="002A6857" w:rsidP="00AC0BCE">
      <w:pPr>
        <w:tabs>
          <w:tab w:val="left" w:pos="2580"/>
        </w:tabs>
        <w:rPr>
          <w:sz w:val="28"/>
          <w:szCs w:val="28"/>
        </w:rPr>
      </w:pPr>
      <w:r>
        <w:tab/>
      </w:r>
    </w:p>
    <w:sectPr w:rsidR="002A6857" w:rsidRPr="00AC0BCE" w:rsidSect="00AE0B4C">
      <w:footerReference w:type="default" r:id="rId7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857" w:rsidRDefault="002A6857" w:rsidP="00C1337E">
      <w:r>
        <w:separator/>
      </w:r>
    </w:p>
  </w:endnote>
  <w:endnote w:type="continuationSeparator" w:id="0">
    <w:p w:rsidR="002A6857" w:rsidRDefault="002A6857" w:rsidP="00C13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857" w:rsidRDefault="002A6857">
    <w:pPr>
      <w:pStyle w:val="Footer"/>
    </w:pPr>
    <w:fldSimple w:instr="PAGE   \* MERGEFORMAT">
      <w:r>
        <w:rPr>
          <w:noProof/>
        </w:rPr>
        <w:t>1</w:t>
      </w:r>
    </w:fldSimple>
  </w:p>
  <w:p w:rsidR="002A6857" w:rsidRDefault="002A68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857" w:rsidRDefault="002A6857" w:rsidP="00C1337E">
      <w:r>
        <w:separator/>
      </w:r>
    </w:p>
  </w:footnote>
  <w:footnote w:type="continuationSeparator" w:id="0">
    <w:p w:rsidR="002A6857" w:rsidRDefault="002A6857" w:rsidP="00C13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D4E6F"/>
    <w:multiLevelType w:val="hybridMultilevel"/>
    <w:tmpl w:val="34DAEF9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CE4B77"/>
    <w:multiLevelType w:val="hybridMultilevel"/>
    <w:tmpl w:val="5680D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B94408"/>
    <w:multiLevelType w:val="hybridMultilevel"/>
    <w:tmpl w:val="16A4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5A8"/>
    <w:rsid w:val="0002741E"/>
    <w:rsid w:val="00077F28"/>
    <w:rsid w:val="000A5A24"/>
    <w:rsid w:val="001437F2"/>
    <w:rsid w:val="00147B3F"/>
    <w:rsid w:val="00170BC9"/>
    <w:rsid w:val="0019239C"/>
    <w:rsid w:val="00204848"/>
    <w:rsid w:val="00232E7D"/>
    <w:rsid w:val="00260B44"/>
    <w:rsid w:val="00281313"/>
    <w:rsid w:val="002A6857"/>
    <w:rsid w:val="002D37B6"/>
    <w:rsid w:val="00331626"/>
    <w:rsid w:val="0037281D"/>
    <w:rsid w:val="003B1964"/>
    <w:rsid w:val="003B613F"/>
    <w:rsid w:val="00467B23"/>
    <w:rsid w:val="004875A8"/>
    <w:rsid w:val="00497BF8"/>
    <w:rsid w:val="005044FF"/>
    <w:rsid w:val="00523AA1"/>
    <w:rsid w:val="00572033"/>
    <w:rsid w:val="00644F03"/>
    <w:rsid w:val="0064557B"/>
    <w:rsid w:val="006623E8"/>
    <w:rsid w:val="006E5C60"/>
    <w:rsid w:val="007D2E64"/>
    <w:rsid w:val="007E221F"/>
    <w:rsid w:val="008077D8"/>
    <w:rsid w:val="00852702"/>
    <w:rsid w:val="008561CD"/>
    <w:rsid w:val="0089439F"/>
    <w:rsid w:val="008E6C63"/>
    <w:rsid w:val="009011C3"/>
    <w:rsid w:val="0091062F"/>
    <w:rsid w:val="009157DE"/>
    <w:rsid w:val="00932114"/>
    <w:rsid w:val="00961806"/>
    <w:rsid w:val="009678D1"/>
    <w:rsid w:val="00A0057E"/>
    <w:rsid w:val="00A456B5"/>
    <w:rsid w:val="00A7355B"/>
    <w:rsid w:val="00AC0BCE"/>
    <w:rsid w:val="00AD176B"/>
    <w:rsid w:val="00AD4283"/>
    <w:rsid w:val="00AE0B4C"/>
    <w:rsid w:val="00B424A0"/>
    <w:rsid w:val="00BF1858"/>
    <w:rsid w:val="00C1337E"/>
    <w:rsid w:val="00CF568F"/>
    <w:rsid w:val="00D84651"/>
    <w:rsid w:val="00DA1868"/>
    <w:rsid w:val="00DC2BD6"/>
    <w:rsid w:val="00EB5DAA"/>
    <w:rsid w:val="00F026B2"/>
    <w:rsid w:val="00F67CA5"/>
    <w:rsid w:val="00F72B16"/>
    <w:rsid w:val="00FD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6C6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6C63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4875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337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37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133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37E"/>
    <w:rPr>
      <w:rFonts w:cs="Times New Roman"/>
      <w:sz w:val="24"/>
      <w:szCs w:val="24"/>
    </w:rPr>
  </w:style>
  <w:style w:type="table" w:styleId="LightList">
    <w:name w:val="Light List"/>
    <w:basedOn w:val="TableNormal"/>
    <w:uiPriority w:val="99"/>
    <w:rsid w:val="008E6C63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rsid w:val="008E6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E6C6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8E6C6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7</Pages>
  <Words>960</Words>
  <Characters>5472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в аспекте требований ФГОС  ОО  по русскому языку для  8 класса по теме:</dc:title>
  <dc:subject/>
  <dc:creator>пк</dc:creator>
  <cp:keywords/>
  <dc:description/>
  <cp:lastModifiedBy>пк</cp:lastModifiedBy>
  <cp:revision>2</cp:revision>
  <dcterms:created xsi:type="dcterms:W3CDTF">2013-01-14T13:10:00Z</dcterms:created>
  <dcterms:modified xsi:type="dcterms:W3CDTF">2013-01-14T13:10:00Z</dcterms:modified>
</cp:coreProperties>
</file>