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BE1" w:rsidRDefault="00A05BE1" w:rsidP="00764042">
      <w:pPr>
        <w:jc w:val="both"/>
        <w:rPr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 xml:space="preserve">     </w:t>
      </w:r>
    </w:p>
    <w:p w:rsidR="00A05BE1" w:rsidRPr="00DF0799" w:rsidRDefault="00A05BE1" w:rsidP="00057631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F0799">
        <w:rPr>
          <w:b/>
          <w:sz w:val="28"/>
          <w:szCs w:val="28"/>
        </w:rPr>
        <w:t>Информация об опыте.</w:t>
      </w:r>
    </w:p>
    <w:p w:rsidR="00A05BE1" w:rsidRPr="00DF0799" w:rsidRDefault="00A05BE1" w:rsidP="00057631">
      <w:pPr>
        <w:jc w:val="center"/>
        <w:rPr>
          <w:b/>
          <w:sz w:val="28"/>
          <w:szCs w:val="28"/>
        </w:rPr>
      </w:pPr>
      <w:r w:rsidRPr="00DF0799">
        <w:rPr>
          <w:b/>
          <w:sz w:val="28"/>
          <w:szCs w:val="28"/>
        </w:rPr>
        <w:t>Условия возникновения, становления опыта.</w:t>
      </w:r>
    </w:p>
    <w:p w:rsidR="00A05BE1" w:rsidRPr="00DF0799" w:rsidRDefault="00A05BE1" w:rsidP="007640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57631">
        <w:rPr>
          <w:sz w:val="28"/>
          <w:szCs w:val="28"/>
        </w:rPr>
        <w:tab/>
      </w:r>
      <w:r w:rsidRPr="00DF0799">
        <w:rPr>
          <w:sz w:val="28"/>
          <w:szCs w:val="28"/>
        </w:rPr>
        <w:t>МОУ СОШ №12 с углубленным изучением отдельных предметов занимает ведущие позиции среди общеобразовательных учреждений города, имеет достаточно высокий рейтинг у населения.</w:t>
      </w:r>
    </w:p>
    <w:p w:rsidR="00A05BE1" w:rsidRPr="00DF0799" w:rsidRDefault="00A05BE1" w:rsidP="00764042">
      <w:pPr>
        <w:jc w:val="both"/>
        <w:rPr>
          <w:sz w:val="28"/>
          <w:szCs w:val="28"/>
        </w:rPr>
      </w:pPr>
      <w:r w:rsidRPr="00DF0799">
        <w:rPr>
          <w:sz w:val="28"/>
          <w:szCs w:val="28"/>
        </w:rPr>
        <w:t xml:space="preserve">         Школа расположена в центральной части города, около неё находятся: стоматологическая поликлиника, ДДЦ «Юность», городская детская библиотека, ДК «Строитель», СЮН, СЮТ,  СОШ№3 и СОШ№13. Средний возраст жителей микрорайона 35-45 лет. Социальный состав родителей разнообразен: 25% - ИТР, 33% - служащие, 42% - рабочие. Большинство составляют семьи с двумя детьми, 6,5% - многодетные, 14,7% - неполные, 1,6% составляют неблагополучные семьи. В школе обучается 1003 учащихся, </w:t>
      </w:r>
      <w:r>
        <w:rPr>
          <w:sz w:val="28"/>
          <w:szCs w:val="28"/>
        </w:rPr>
        <w:t>43 класса-комплекта, работают 86</w:t>
      </w:r>
      <w:r w:rsidRPr="00DF0799">
        <w:rPr>
          <w:sz w:val="28"/>
          <w:szCs w:val="28"/>
        </w:rPr>
        <w:t xml:space="preserve"> педагог</w:t>
      </w:r>
      <w:r>
        <w:rPr>
          <w:sz w:val="28"/>
          <w:szCs w:val="28"/>
        </w:rPr>
        <w:t>ов</w:t>
      </w:r>
      <w:r w:rsidRPr="00DF0799">
        <w:rPr>
          <w:sz w:val="28"/>
          <w:szCs w:val="28"/>
        </w:rPr>
        <w:t>. Школа работает над темой «Управление инновационным потенциалом образовательного процесса (обучающихся, педагогов, родителей) в режиме перехода школы к профильному обучению».</w:t>
      </w:r>
    </w:p>
    <w:p w:rsidR="00A05BE1" w:rsidRPr="00DF0799" w:rsidRDefault="00A05BE1" w:rsidP="00764042">
      <w:pPr>
        <w:jc w:val="both"/>
        <w:rPr>
          <w:sz w:val="28"/>
          <w:szCs w:val="28"/>
        </w:rPr>
      </w:pPr>
      <w:r w:rsidRPr="00DF0799">
        <w:rPr>
          <w:sz w:val="28"/>
          <w:szCs w:val="28"/>
        </w:rPr>
        <w:t xml:space="preserve">      </w:t>
      </w:r>
      <w:r w:rsidRPr="0005763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В течение трех лет работает </w:t>
      </w:r>
      <w:r w:rsidRPr="00DF0799">
        <w:rPr>
          <w:sz w:val="28"/>
          <w:szCs w:val="28"/>
        </w:rPr>
        <w:t xml:space="preserve"> над темой «Работа социального педагога с детьми девиантного поведения как условие успешности обучения и развития учащихся».</w:t>
      </w:r>
    </w:p>
    <w:p w:rsidR="00A05BE1" w:rsidRPr="00DF0799" w:rsidRDefault="00A05BE1" w:rsidP="007640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F0799">
        <w:rPr>
          <w:sz w:val="28"/>
          <w:szCs w:val="28"/>
        </w:rPr>
        <w:t>На</w:t>
      </w:r>
      <w:r>
        <w:rPr>
          <w:sz w:val="28"/>
          <w:szCs w:val="28"/>
        </w:rPr>
        <w:t xml:space="preserve"> протяжении первых лет работы </w:t>
      </w:r>
      <w:r w:rsidRPr="00DF0799">
        <w:rPr>
          <w:sz w:val="28"/>
          <w:szCs w:val="28"/>
        </w:rPr>
        <w:t>наблюдала проблемы подростков, имеющ</w:t>
      </w:r>
      <w:r>
        <w:rPr>
          <w:sz w:val="28"/>
          <w:szCs w:val="28"/>
        </w:rPr>
        <w:t>их отклонения от норм поведения</w:t>
      </w:r>
      <w:r w:rsidRPr="00DF0799">
        <w:rPr>
          <w:sz w:val="28"/>
          <w:szCs w:val="28"/>
        </w:rPr>
        <w:t>, которые сталкивались с затруднениями в протекании процесса обучения и развития. С такими подростками  было трудно работать не только педагогам, но и родителям. Из детей, которые сначала были капризными, несправляющимися с требованиями окружающей действительности, они превращались в несовершеннолетних правонарушителей. И  результатом девиантного поведения  у этой категории учащихся наблюдалось снижение школьной мотивации, нарушения в  учебном процессе, нарушение здорового образа жизни. Изучая методическую литературу, достижения социаль</w:t>
      </w:r>
      <w:r>
        <w:rPr>
          <w:sz w:val="28"/>
          <w:szCs w:val="28"/>
        </w:rPr>
        <w:t xml:space="preserve">ных педагогов  в этой области, </w:t>
      </w:r>
      <w:r w:rsidRPr="00DF0799">
        <w:rPr>
          <w:sz w:val="28"/>
          <w:szCs w:val="28"/>
        </w:rPr>
        <w:t xml:space="preserve"> решила систематизировать работ</w:t>
      </w:r>
      <w:r>
        <w:rPr>
          <w:sz w:val="28"/>
          <w:szCs w:val="28"/>
        </w:rPr>
        <w:t xml:space="preserve">у по этому вопросу в стенах </w:t>
      </w:r>
      <w:r w:rsidRPr="00DF0799">
        <w:rPr>
          <w:sz w:val="28"/>
          <w:szCs w:val="28"/>
        </w:rPr>
        <w:t xml:space="preserve"> школы. Совместно с администрацией,</w:t>
      </w:r>
      <w:r>
        <w:rPr>
          <w:sz w:val="28"/>
          <w:szCs w:val="28"/>
        </w:rPr>
        <w:t xml:space="preserve"> педагогами, родителями </w:t>
      </w:r>
      <w:r w:rsidRPr="00DF0799">
        <w:rPr>
          <w:sz w:val="28"/>
          <w:szCs w:val="28"/>
        </w:rPr>
        <w:t xml:space="preserve"> мы подошли к приемлемой системе работы по сопровождению ребенка в данный  период в его жизни. </w:t>
      </w:r>
    </w:p>
    <w:p w:rsidR="00A05BE1" w:rsidRPr="00DF0799" w:rsidRDefault="00A05BE1" w:rsidP="00764042">
      <w:pPr>
        <w:jc w:val="both"/>
        <w:rPr>
          <w:sz w:val="28"/>
          <w:szCs w:val="28"/>
        </w:rPr>
      </w:pPr>
      <w:r w:rsidRPr="00DF0799">
        <w:rPr>
          <w:sz w:val="28"/>
          <w:szCs w:val="28"/>
        </w:rPr>
        <w:t xml:space="preserve">      </w:t>
      </w:r>
      <w:r w:rsidRPr="00057631">
        <w:rPr>
          <w:sz w:val="28"/>
          <w:szCs w:val="28"/>
        </w:rPr>
        <w:t xml:space="preserve">  </w:t>
      </w:r>
      <w:r w:rsidRPr="00DF0799">
        <w:rPr>
          <w:sz w:val="28"/>
          <w:szCs w:val="28"/>
        </w:rPr>
        <w:t>Для проведения исследования были взяты учащиеся, состоящие на внутришкольном учете и на учете в ОДН города Губкин.</w:t>
      </w:r>
    </w:p>
    <w:p w:rsidR="00A05BE1" w:rsidRPr="00DF0799" w:rsidRDefault="00A05BE1" w:rsidP="00764042">
      <w:pPr>
        <w:jc w:val="both"/>
        <w:rPr>
          <w:sz w:val="28"/>
          <w:szCs w:val="28"/>
        </w:rPr>
      </w:pPr>
      <w:r w:rsidRPr="00DF0799">
        <w:rPr>
          <w:sz w:val="28"/>
          <w:szCs w:val="28"/>
        </w:rPr>
        <w:t xml:space="preserve">                </w:t>
      </w:r>
      <w:r w:rsidRPr="00DF0799">
        <w:rPr>
          <w:b/>
          <w:sz w:val="28"/>
          <w:szCs w:val="28"/>
        </w:rPr>
        <w:t>Актуальность опыта</w:t>
      </w:r>
      <w:r w:rsidRPr="00DF0799">
        <w:rPr>
          <w:sz w:val="28"/>
          <w:szCs w:val="28"/>
        </w:rPr>
        <w:t>.</w:t>
      </w:r>
    </w:p>
    <w:p w:rsidR="00A05BE1" w:rsidRPr="00DF0799" w:rsidRDefault="00A05BE1" w:rsidP="00764042">
      <w:pPr>
        <w:jc w:val="both"/>
        <w:rPr>
          <w:sz w:val="28"/>
          <w:szCs w:val="28"/>
        </w:rPr>
      </w:pPr>
      <w:r w:rsidRPr="00DF0799">
        <w:rPr>
          <w:sz w:val="28"/>
          <w:szCs w:val="28"/>
        </w:rPr>
        <w:t xml:space="preserve">           В российском образовании назрела необходимость получения нового качества результатов обучения. Кризисная ситуация в образовании сложилась вследствие противоречия между необходимостью повысить его качество и невозможностью решить эту задачу за счет дальнейшего увеличения объема информации, подлежащей усвоению. Кроме того, вступление России в ВТО предполагает интеграцию России в процессе глобализации, резко повышающий требования к конкурентноспособности национального образования. Ведущие тенденции дальнейшего развития страны связаны с «открытостью миру», с построением демократического общества, строящего рыночную экономику и правовое государство, в котором на первое место должен быть поставлен человек, обладающий значительно большей, чем ранее, мерой свободы и ответственности.                Современное общество рассматривает образование как процесс, направленный на личностное саморазвитие обучающихся, расширение возможностей для творческой самореализации в различных видах деятельности. </w:t>
      </w:r>
    </w:p>
    <w:p w:rsidR="00A05BE1" w:rsidRPr="00DF0799" w:rsidRDefault="00A05BE1" w:rsidP="00764042">
      <w:pPr>
        <w:jc w:val="both"/>
        <w:rPr>
          <w:color w:val="000000"/>
          <w:sz w:val="28"/>
          <w:szCs w:val="28"/>
        </w:rPr>
      </w:pPr>
      <w:r w:rsidRPr="00DF0799">
        <w:rPr>
          <w:sz w:val="28"/>
          <w:szCs w:val="28"/>
        </w:rPr>
        <w:t xml:space="preserve">          </w:t>
      </w:r>
      <w:r w:rsidRPr="00DF0799">
        <w:rPr>
          <w:color w:val="000000"/>
          <w:sz w:val="28"/>
          <w:szCs w:val="28"/>
        </w:rPr>
        <w:t xml:space="preserve">Принятая Правительством Российской Федерации Концепция модернизации российского образования на период до </w:t>
      </w:r>
      <w:smartTag w:uri="urn:schemas-microsoft-com:office:smarttags" w:element="metricconverter">
        <w:smartTagPr>
          <w:attr w:name="ProductID" w:val="2010 г"/>
        </w:smartTagPr>
        <w:r w:rsidRPr="00DF0799">
          <w:rPr>
            <w:color w:val="000000"/>
            <w:sz w:val="28"/>
            <w:szCs w:val="28"/>
          </w:rPr>
          <w:t>2010 г</w:t>
        </w:r>
      </w:smartTag>
      <w:r w:rsidRPr="00DF0799">
        <w:rPr>
          <w:color w:val="000000"/>
          <w:sz w:val="28"/>
          <w:szCs w:val="28"/>
        </w:rPr>
        <w:t xml:space="preserve">. определяет приоритетные цели и задачи, решение которых требует построения адекватной системы психолого-педагогического сопровождения для благоприятного обучения и развития ребенка.  </w:t>
      </w:r>
    </w:p>
    <w:p w:rsidR="00A05BE1" w:rsidRPr="00764042" w:rsidRDefault="00A05BE1" w:rsidP="00764042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F0799">
        <w:rPr>
          <w:b/>
          <w:color w:val="9F9F9F"/>
          <w:sz w:val="28"/>
          <w:szCs w:val="28"/>
        </w:rPr>
        <w:t> </w:t>
      </w:r>
      <w:r w:rsidRPr="00DF0799">
        <w:rPr>
          <w:i/>
          <w:iCs/>
          <w:color w:val="000000"/>
          <w:sz w:val="28"/>
          <w:szCs w:val="28"/>
        </w:rPr>
        <w:t>Актуальность  темы</w:t>
      </w:r>
      <w:r w:rsidRPr="00DF0799">
        <w:rPr>
          <w:color w:val="000000"/>
          <w:sz w:val="28"/>
          <w:szCs w:val="28"/>
        </w:rPr>
        <w:t xml:space="preserve"> обусловлена тем, что в условиях трансформации современного общества возник ряд проблем: снижение рождаемости, распад семей, рост числа безнадзорных детей, детей-сирот, детская преступность, алкоголизм и наркомания среди подростков, проституция, падение нравственности и др. Все это вызывает серьезную озабоченность и беспокойство школы, семьи, правоохранительных органов, социальных учреждений и широкой общественности.</w:t>
      </w:r>
    </w:p>
    <w:p w:rsidR="00A05BE1" w:rsidRPr="003C0EAF" w:rsidRDefault="00A05BE1" w:rsidP="00764042">
      <w:pPr>
        <w:ind w:firstLine="708"/>
        <w:jc w:val="both"/>
        <w:rPr>
          <w:sz w:val="28"/>
          <w:szCs w:val="28"/>
        </w:rPr>
      </w:pPr>
      <w:r w:rsidRPr="003C0EAF">
        <w:rPr>
          <w:sz w:val="28"/>
          <w:szCs w:val="28"/>
        </w:rPr>
        <w:t xml:space="preserve">Отклоняющееся поведение у подростков </w:t>
      </w:r>
      <w:r>
        <w:rPr>
          <w:sz w:val="28"/>
          <w:szCs w:val="28"/>
        </w:rPr>
        <w:t>–</w:t>
      </w:r>
      <w:r w:rsidRPr="003C0E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</w:t>
      </w:r>
      <w:r w:rsidRPr="003C0EAF">
        <w:rPr>
          <w:sz w:val="28"/>
          <w:szCs w:val="28"/>
        </w:rPr>
        <w:t>система поступков или отдельные поступки, противоречащие принятым в обществе правовым и нравственным нормам. Отклоняющееся поведение у подростков часто возникает как проявление острого кризиса переходного возраста. Мироощущение таких подростков построено на следующих типичных положениях: “Я невинная жертва, и то, что я делаю, побуждают меня делать другие”, “ Я имею право брать то, в чем мне отказывают, и наказывать тех, кто отказывает мне в том, чего я хочу”, “ Я лучше всех и понимаю все”, “Заработать что-либо не так хорошо, как получить это, не работая” и др. Подобные убеждения могут служить надежным индикатором острого подросткового кризиса. В их контексте вырабатываются определенные стратегии поведения, поддерживающие, защищающие и реализующие эти убеждения, преувеличение собственной значимости, манипулирование добровольной заботой, уход от ответственности, провокационное поведение, выработка параноидного взгляда на мир и др.</w:t>
      </w:r>
    </w:p>
    <w:p w:rsidR="00A05BE1" w:rsidRPr="00DF0799" w:rsidRDefault="00A05BE1" w:rsidP="00764042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F0799">
        <w:rPr>
          <w:color w:val="000000"/>
          <w:sz w:val="28"/>
          <w:szCs w:val="28"/>
        </w:rPr>
        <w:t>Вопросов  много. Одно можно сказать, что оставленные  без внимания подростки, если ничего не изменить, составят угрозу для общества. Они могут в недалеком будущем влиться в теневую экономику, криминальный мир, будут использоваться в политических и других «играх».</w:t>
      </w:r>
    </w:p>
    <w:p w:rsidR="00A05BE1" w:rsidRPr="00DF0799" w:rsidRDefault="00A05BE1" w:rsidP="0076404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0799">
        <w:rPr>
          <w:color w:val="000000"/>
          <w:sz w:val="28"/>
          <w:szCs w:val="28"/>
        </w:rPr>
        <w:t>      </w:t>
      </w:r>
      <w:r w:rsidRPr="00DF0799">
        <w:rPr>
          <w:color w:val="000000"/>
          <w:sz w:val="28"/>
          <w:szCs w:val="28"/>
        </w:rPr>
        <w:tab/>
        <w:t>Группы  риска - это категории людей, чье социальное положение по тем или иным критериям не имеет стабильности, которым практически невозможно в одиночку преодолеть трудности, возникающие в их жизни, способные в результате привести к потере ими социальной значимости, духовности, морального облика, к биологической гибели.</w:t>
      </w:r>
    </w:p>
    <w:p w:rsidR="00A05BE1" w:rsidRPr="00DF0799" w:rsidRDefault="00A05BE1" w:rsidP="0076404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0799">
        <w:rPr>
          <w:color w:val="000000"/>
          <w:sz w:val="28"/>
          <w:szCs w:val="28"/>
        </w:rPr>
        <w:t>      </w:t>
      </w:r>
      <w:r w:rsidRPr="00DF0799">
        <w:rPr>
          <w:color w:val="000000"/>
          <w:sz w:val="28"/>
          <w:szCs w:val="28"/>
        </w:rPr>
        <w:tab/>
        <w:t>Согласно  определению, содержащемуся в Федеральном  законе от 24 июля 1998 г. № 124-ФЗ «Об основных гарантиях прав ребенка в Российской Федерации», дети группы риска - это дети, оставшиеся без попечения родителей; дети-инвалиды; дети, имеющие недостатки в психическом и (или) физическом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отбывающие наказание в виде лишения свободы в воспитательных колониях; дети, находящиеся в специальных учебно-воспитательных учреждениях;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(ст. 1).</w:t>
      </w:r>
    </w:p>
    <w:p w:rsidR="00A05BE1" w:rsidRPr="00DF0799" w:rsidRDefault="00A05BE1" w:rsidP="0076404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0799">
        <w:rPr>
          <w:color w:val="000000"/>
          <w:sz w:val="28"/>
          <w:szCs w:val="28"/>
        </w:rPr>
        <w:t>     </w:t>
      </w:r>
      <w:r w:rsidRPr="00DF0799">
        <w:rPr>
          <w:color w:val="000000"/>
          <w:sz w:val="28"/>
          <w:szCs w:val="28"/>
        </w:rPr>
        <w:tab/>
        <w:t xml:space="preserve"> В данной работе рассматриваются категории детей и подростков «группы риска» (подростки с девиантным поведением). </w:t>
      </w:r>
    </w:p>
    <w:p w:rsidR="00A05BE1" w:rsidRPr="00DF0799" w:rsidRDefault="00A05BE1" w:rsidP="00764042">
      <w:pPr>
        <w:jc w:val="both"/>
        <w:rPr>
          <w:color w:val="000000"/>
          <w:sz w:val="28"/>
          <w:szCs w:val="28"/>
        </w:rPr>
      </w:pPr>
      <w:r w:rsidRPr="00DF0799">
        <w:rPr>
          <w:i/>
          <w:iCs/>
          <w:color w:val="000000"/>
          <w:sz w:val="28"/>
          <w:szCs w:val="28"/>
        </w:rPr>
        <w:t>Объект  исследования</w:t>
      </w:r>
      <w:r w:rsidRPr="00DF0799">
        <w:rPr>
          <w:color w:val="000000"/>
          <w:sz w:val="28"/>
          <w:szCs w:val="28"/>
        </w:rPr>
        <w:t xml:space="preserve"> – дети и подростки с девиантным поведением.</w:t>
      </w:r>
    </w:p>
    <w:p w:rsidR="00A05BE1" w:rsidRPr="00DF0799" w:rsidRDefault="00A05BE1" w:rsidP="00764042">
      <w:pPr>
        <w:jc w:val="both"/>
        <w:rPr>
          <w:color w:val="000000"/>
          <w:sz w:val="28"/>
          <w:szCs w:val="28"/>
        </w:rPr>
      </w:pPr>
      <w:r w:rsidRPr="00DF0799">
        <w:rPr>
          <w:color w:val="000000"/>
          <w:sz w:val="28"/>
          <w:szCs w:val="28"/>
        </w:rPr>
        <w:t>      </w:t>
      </w:r>
      <w:r w:rsidRPr="00DF0799">
        <w:rPr>
          <w:i/>
          <w:iCs/>
          <w:color w:val="000000"/>
          <w:sz w:val="28"/>
          <w:szCs w:val="28"/>
        </w:rPr>
        <w:t>Предмет исследования</w:t>
      </w:r>
      <w:r w:rsidRPr="00DF0799">
        <w:rPr>
          <w:color w:val="000000"/>
          <w:sz w:val="28"/>
          <w:szCs w:val="28"/>
        </w:rPr>
        <w:t xml:space="preserve"> – социальная работа, проводимая с детьми и подростками с девиантным поведением.</w:t>
      </w:r>
    </w:p>
    <w:p w:rsidR="00A05BE1" w:rsidRPr="00DF0799" w:rsidRDefault="00A05BE1" w:rsidP="00764042">
      <w:pPr>
        <w:jc w:val="both"/>
        <w:rPr>
          <w:color w:val="000000"/>
          <w:sz w:val="28"/>
          <w:szCs w:val="28"/>
        </w:rPr>
      </w:pPr>
      <w:r w:rsidRPr="00DF0799">
        <w:rPr>
          <w:color w:val="000000"/>
          <w:sz w:val="28"/>
          <w:szCs w:val="28"/>
        </w:rPr>
        <w:t>      </w:t>
      </w:r>
      <w:r w:rsidRPr="00DF0799">
        <w:rPr>
          <w:i/>
          <w:iCs/>
          <w:color w:val="000000"/>
          <w:sz w:val="28"/>
          <w:szCs w:val="28"/>
        </w:rPr>
        <w:t>Цель</w:t>
      </w:r>
      <w:r w:rsidRPr="00DF0799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использовать </w:t>
      </w:r>
      <w:r w:rsidRPr="00DF0799">
        <w:rPr>
          <w:color w:val="000000"/>
          <w:sz w:val="28"/>
          <w:szCs w:val="28"/>
        </w:rPr>
        <w:t xml:space="preserve"> основные направления социальной работы  с детьми и подр</w:t>
      </w:r>
      <w:r>
        <w:rPr>
          <w:color w:val="000000"/>
          <w:sz w:val="28"/>
          <w:szCs w:val="28"/>
        </w:rPr>
        <w:t>остками с девиантным поведением, для создания благоприятного микроклимата подростка</w:t>
      </w:r>
    </w:p>
    <w:p w:rsidR="00A05BE1" w:rsidRPr="00DF0799" w:rsidRDefault="00A05BE1" w:rsidP="00764042">
      <w:pPr>
        <w:jc w:val="both"/>
        <w:rPr>
          <w:b/>
          <w:color w:val="000000"/>
          <w:sz w:val="28"/>
          <w:szCs w:val="28"/>
        </w:rPr>
      </w:pPr>
      <w:r w:rsidRPr="00DF0799">
        <w:rPr>
          <w:color w:val="000000"/>
          <w:sz w:val="28"/>
          <w:szCs w:val="28"/>
        </w:rPr>
        <w:t xml:space="preserve">                 </w:t>
      </w:r>
      <w:r w:rsidRPr="00DF0799">
        <w:rPr>
          <w:b/>
          <w:color w:val="000000"/>
          <w:sz w:val="28"/>
          <w:szCs w:val="28"/>
        </w:rPr>
        <w:t xml:space="preserve">       </w:t>
      </w:r>
      <w:r w:rsidRPr="00DF0799">
        <w:rPr>
          <w:b/>
          <w:color w:val="000000"/>
          <w:sz w:val="28"/>
          <w:szCs w:val="28"/>
          <w:lang w:val="en-US"/>
        </w:rPr>
        <w:t>II</w:t>
      </w:r>
      <w:r w:rsidRPr="00DF0799">
        <w:rPr>
          <w:b/>
          <w:color w:val="000000"/>
          <w:sz w:val="28"/>
          <w:szCs w:val="28"/>
        </w:rPr>
        <w:t xml:space="preserve"> Технология опыта</w:t>
      </w:r>
    </w:p>
    <w:p w:rsidR="00A05BE1" w:rsidRPr="00DF0799" w:rsidRDefault="00A05BE1" w:rsidP="0076404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 xml:space="preserve">Технологическая сторона </w:t>
      </w:r>
      <w:r w:rsidRPr="00DF0799">
        <w:rPr>
          <w:color w:val="000000"/>
          <w:sz w:val="28"/>
          <w:szCs w:val="28"/>
        </w:rPr>
        <w:t xml:space="preserve"> опыта «Работа социального педагога с детьми девиантного поведения как условие успешности обучения и развития учащихся» предполагает постановку следующих зачач:</w:t>
      </w:r>
    </w:p>
    <w:p w:rsidR="00A05BE1" w:rsidRPr="00DF0799" w:rsidRDefault="00A05BE1" w:rsidP="00764042">
      <w:pPr>
        <w:jc w:val="both"/>
        <w:rPr>
          <w:color w:val="000000"/>
          <w:sz w:val="28"/>
          <w:szCs w:val="28"/>
        </w:rPr>
      </w:pPr>
    </w:p>
    <w:p w:rsidR="00A05BE1" w:rsidRPr="00DF0799" w:rsidRDefault="00A05BE1" w:rsidP="00764042">
      <w:pPr>
        <w:jc w:val="both"/>
        <w:rPr>
          <w:i/>
          <w:color w:val="000000"/>
          <w:sz w:val="28"/>
          <w:szCs w:val="28"/>
        </w:rPr>
      </w:pPr>
      <w:r w:rsidRPr="00DF0799">
        <w:rPr>
          <w:i/>
          <w:color w:val="000000"/>
          <w:sz w:val="28"/>
          <w:szCs w:val="28"/>
        </w:rPr>
        <w:t>      Задачи  исследования:</w:t>
      </w:r>
    </w:p>
    <w:p w:rsidR="00A05BE1" w:rsidRPr="00DF0799" w:rsidRDefault="00A05BE1" w:rsidP="00764042">
      <w:pPr>
        <w:jc w:val="both"/>
        <w:rPr>
          <w:color w:val="000000"/>
          <w:sz w:val="28"/>
          <w:szCs w:val="28"/>
        </w:rPr>
      </w:pPr>
      <w:r w:rsidRPr="00DF0799">
        <w:rPr>
          <w:color w:val="000000"/>
          <w:sz w:val="28"/>
          <w:szCs w:val="28"/>
        </w:rPr>
        <w:t xml:space="preserve">      1. Проанализировать  понятие «девиантное поведение».  </w:t>
      </w:r>
    </w:p>
    <w:p w:rsidR="00A05BE1" w:rsidRPr="00DF0799" w:rsidRDefault="00A05BE1" w:rsidP="00764042">
      <w:pPr>
        <w:jc w:val="both"/>
        <w:rPr>
          <w:color w:val="000000"/>
          <w:sz w:val="28"/>
          <w:szCs w:val="28"/>
        </w:rPr>
      </w:pPr>
      <w:r w:rsidRPr="00DF0799">
        <w:rPr>
          <w:color w:val="000000"/>
          <w:sz w:val="28"/>
          <w:szCs w:val="28"/>
        </w:rPr>
        <w:t>      2. Выявить   проблемы  социальной работы с детьми и подростками с девиантным поведением.</w:t>
      </w:r>
    </w:p>
    <w:p w:rsidR="00A05BE1" w:rsidRPr="00DF0799" w:rsidRDefault="00A05BE1" w:rsidP="00764042">
      <w:pPr>
        <w:jc w:val="both"/>
        <w:rPr>
          <w:color w:val="000000"/>
          <w:sz w:val="28"/>
          <w:szCs w:val="28"/>
        </w:rPr>
      </w:pPr>
      <w:r w:rsidRPr="00DF0799">
        <w:rPr>
          <w:color w:val="000000"/>
          <w:sz w:val="28"/>
          <w:szCs w:val="28"/>
        </w:rPr>
        <w:t xml:space="preserve">      3. Показать  работу социального педагога с детьми и подростками с девиантным поведением. </w:t>
      </w:r>
    </w:p>
    <w:p w:rsidR="00A05BE1" w:rsidRPr="00DF0799" w:rsidRDefault="00A05BE1" w:rsidP="00764042">
      <w:pPr>
        <w:jc w:val="both"/>
        <w:rPr>
          <w:color w:val="000000"/>
          <w:sz w:val="28"/>
          <w:szCs w:val="28"/>
        </w:rPr>
      </w:pPr>
      <w:r w:rsidRPr="00DF0799">
        <w:rPr>
          <w:color w:val="000000"/>
          <w:sz w:val="28"/>
          <w:szCs w:val="28"/>
        </w:rPr>
        <w:t>      4. Проанализировать методы работы с детьми и подростками с девиантным поведением в школе.</w:t>
      </w:r>
    </w:p>
    <w:p w:rsidR="00A05BE1" w:rsidRPr="00DF0799" w:rsidRDefault="00A05BE1" w:rsidP="00764042">
      <w:pPr>
        <w:jc w:val="both"/>
        <w:rPr>
          <w:color w:val="000000"/>
          <w:sz w:val="28"/>
          <w:szCs w:val="28"/>
        </w:rPr>
      </w:pPr>
      <w:r w:rsidRPr="00DF0799">
        <w:rPr>
          <w:color w:val="000000"/>
          <w:sz w:val="28"/>
          <w:szCs w:val="28"/>
        </w:rPr>
        <w:t>       </w:t>
      </w:r>
    </w:p>
    <w:p w:rsidR="00A05BE1" w:rsidRPr="00DF0799" w:rsidRDefault="00A05BE1" w:rsidP="00764042">
      <w:pPr>
        <w:ind w:firstLine="708"/>
        <w:jc w:val="both"/>
        <w:rPr>
          <w:color w:val="000000"/>
          <w:sz w:val="28"/>
          <w:szCs w:val="28"/>
        </w:rPr>
      </w:pPr>
      <w:r w:rsidRPr="00DF0799">
        <w:rPr>
          <w:i/>
          <w:iCs/>
          <w:color w:val="000000"/>
          <w:sz w:val="28"/>
          <w:szCs w:val="28"/>
        </w:rPr>
        <w:t xml:space="preserve"> Методы  работы</w:t>
      </w:r>
      <w:r w:rsidRPr="00DF0799">
        <w:rPr>
          <w:color w:val="000000"/>
          <w:sz w:val="28"/>
          <w:szCs w:val="28"/>
        </w:rPr>
        <w:t>:</w:t>
      </w:r>
    </w:p>
    <w:p w:rsidR="00A05BE1" w:rsidRDefault="00A05BE1" w:rsidP="001C5B1F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DF0799">
        <w:rPr>
          <w:color w:val="000000"/>
          <w:sz w:val="28"/>
          <w:szCs w:val="28"/>
        </w:rPr>
        <w:t xml:space="preserve">Методы анализа и синтеза научной, методической, публицистической и </w:t>
      </w:r>
      <w:r>
        <w:rPr>
          <w:color w:val="000000"/>
          <w:sz w:val="28"/>
          <w:szCs w:val="28"/>
        </w:rPr>
        <w:t xml:space="preserve">          </w:t>
      </w:r>
      <w:r w:rsidRPr="00DF0799">
        <w:rPr>
          <w:color w:val="000000"/>
          <w:sz w:val="28"/>
          <w:szCs w:val="28"/>
        </w:rPr>
        <w:t>периодической литературы.</w:t>
      </w:r>
    </w:p>
    <w:p w:rsidR="00A05BE1" w:rsidRDefault="00A05BE1" w:rsidP="001C5B1F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DF0799">
        <w:rPr>
          <w:color w:val="000000"/>
          <w:sz w:val="28"/>
          <w:szCs w:val="28"/>
        </w:rPr>
        <w:t>Социологические методы (опрос, наблюдение).</w:t>
      </w:r>
    </w:p>
    <w:p w:rsidR="00A05BE1" w:rsidRPr="00DF0799" w:rsidRDefault="00A05BE1" w:rsidP="001C5B1F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DF0799">
        <w:rPr>
          <w:color w:val="000000"/>
          <w:sz w:val="28"/>
          <w:szCs w:val="28"/>
        </w:rPr>
        <w:t>Методы  статистики</w:t>
      </w:r>
    </w:p>
    <w:p w:rsidR="00A05BE1" w:rsidRPr="00DF0799" w:rsidRDefault="00A05BE1" w:rsidP="00764042">
      <w:pPr>
        <w:jc w:val="both"/>
        <w:rPr>
          <w:color w:val="000000"/>
          <w:sz w:val="28"/>
          <w:szCs w:val="28"/>
        </w:rPr>
      </w:pPr>
      <w:r w:rsidRPr="00DF0799">
        <w:rPr>
          <w:color w:val="000000"/>
          <w:sz w:val="28"/>
          <w:szCs w:val="28"/>
        </w:rPr>
        <w:t> </w:t>
      </w:r>
    </w:p>
    <w:p w:rsidR="00A05BE1" w:rsidRPr="00DF0799" w:rsidRDefault="00A05BE1" w:rsidP="00764042">
      <w:pPr>
        <w:jc w:val="both"/>
        <w:rPr>
          <w:color w:val="000000"/>
          <w:sz w:val="28"/>
          <w:szCs w:val="28"/>
        </w:rPr>
      </w:pPr>
      <w:r w:rsidRPr="00DF0799">
        <w:rPr>
          <w:color w:val="000000"/>
          <w:sz w:val="28"/>
          <w:szCs w:val="28"/>
        </w:rPr>
        <w:t>     </w:t>
      </w:r>
      <w:r w:rsidRPr="00DF0799">
        <w:rPr>
          <w:color w:val="000000"/>
          <w:sz w:val="28"/>
          <w:szCs w:val="28"/>
        </w:rPr>
        <w:tab/>
        <w:t> Оценка  любого поведения подразумевает его сравнение с какой-то нормой. Нестандартное, отклоняющееся от нормы поведение часто называют девиантным</w:t>
      </w:r>
      <w:r w:rsidRPr="00DF0799">
        <w:rPr>
          <w:i/>
          <w:iCs/>
          <w:color w:val="000000"/>
          <w:sz w:val="28"/>
          <w:szCs w:val="28"/>
        </w:rPr>
        <w:t>.</w:t>
      </w:r>
    </w:p>
    <w:p w:rsidR="00A05BE1" w:rsidRPr="00DF0799" w:rsidRDefault="00A05BE1" w:rsidP="00764042">
      <w:pPr>
        <w:jc w:val="both"/>
        <w:rPr>
          <w:color w:val="000000"/>
          <w:sz w:val="28"/>
          <w:szCs w:val="28"/>
        </w:rPr>
      </w:pPr>
      <w:r w:rsidRPr="00DF0799">
        <w:rPr>
          <w:color w:val="000000"/>
          <w:sz w:val="28"/>
          <w:szCs w:val="28"/>
        </w:rPr>
        <w:t>     </w:t>
      </w:r>
      <w:r w:rsidRPr="00DF0799">
        <w:rPr>
          <w:color w:val="000000"/>
          <w:sz w:val="28"/>
          <w:szCs w:val="28"/>
        </w:rPr>
        <w:tab/>
        <w:t> Основные   виды   девиантного поведения   -   это   преступность и уголовно ненаказуемые случаи аморального поведения, которые тоже представляют определенную общественную  опасность.   Связь преступности и аморального поведения состоит в том, что совершению преступления предшествует, как правило, какая-то разновидность     девиантного     поведения в форме пьянства,  наркомании, распущенности в сфере сексуальных отношений и прочее.</w:t>
      </w:r>
    </w:p>
    <w:p w:rsidR="00A05BE1" w:rsidRPr="00DF0799" w:rsidRDefault="00A05BE1" w:rsidP="00764042">
      <w:pPr>
        <w:jc w:val="both"/>
        <w:rPr>
          <w:color w:val="000000"/>
          <w:sz w:val="28"/>
          <w:szCs w:val="28"/>
        </w:rPr>
      </w:pPr>
      <w:r w:rsidRPr="00DF0799">
        <w:rPr>
          <w:color w:val="000000"/>
          <w:sz w:val="28"/>
          <w:szCs w:val="28"/>
        </w:rPr>
        <w:t>     </w:t>
      </w:r>
      <w:r w:rsidRPr="00DF0799">
        <w:rPr>
          <w:color w:val="000000"/>
          <w:sz w:val="28"/>
          <w:szCs w:val="28"/>
        </w:rPr>
        <w:tab/>
        <w:t> Девиантное  поведение-это</w:t>
      </w:r>
      <w:r w:rsidRPr="00DF0799">
        <w:rPr>
          <w:i/>
          <w:iCs/>
          <w:color w:val="000000"/>
          <w:sz w:val="28"/>
          <w:szCs w:val="28"/>
        </w:rPr>
        <w:t>:</w:t>
      </w:r>
    </w:p>
    <w:p w:rsidR="00A05BE1" w:rsidRPr="00DF0799" w:rsidRDefault="00A05BE1" w:rsidP="00764042">
      <w:pPr>
        <w:jc w:val="both"/>
        <w:rPr>
          <w:color w:val="000000"/>
          <w:sz w:val="28"/>
          <w:szCs w:val="28"/>
        </w:rPr>
      </w:pPr>
      <w:r w:rsidRPr="00DF0799">
        <w:rPr>
          <w:color w:val="000000"/>
          <w:sz w:val="28"/>
          <w:szCs w:val="28"/>
        </w:rPr>
        <w:t>      1. Поведение, отклоняющееся от норм психического здоровья, т. е. наличие у человека явной или скрытой психопатологии. Эту группу, во-первых, составляют лица, которых условно можно отнести к третьей группе характеров, т. е. астеников, шизоидов, эпилептоидов и других психически ненормальных людей. Во-вторых</w:t>
      </w:r>
      <w:r w:rsidRPr="00DF0799">
        <w:rPr>
          <w:i/>
          <w:iCs/>
          <w:color w:val="000000"/>
          <w:sz w:val="28"/>
          <w:szCs w:val="28"/>
        </w:rPr>
        <w:t xml:space="preserve">, </w:t>
      </w:r>
      <w:r w:rsidRPr="00DF0799">
        <w:rPr>
          <w:color w:val="000000"/>
          <w:sz w:val="28"/>
          <w:szCs w:val="28"/>
        </w:rPr>
        <w:t xml:space="preserve">к этой группе примыкают лица с акцентуированными характерами, которые тоже страдают психическими отклонениями, но в пределах нормы. </w:t>
      </w:r>
    </w:p>
    <w:p w:rsidR="00A05BE1" w:rsidRPr="00DF0799" w:rsidRDefault="00A05BE1" w:rsidP="0076404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2.</w:t>
      </w:r>
      <w:r w:rsidRPr="00DF0799">
        <w:rPr>
          <w:color w:val="000000"/>
          <w:sz w:val="28"/>
          <w:szCs w:val="28"/>
        </w:rPr>
        <w:t>Поведение, отклоняющееся от морально-нравственных  норм человеческого общежития и проявляющееся в различных формах социальной патологии - пьянстве, наркомании, проституции и пр. Подобный вид девиантного поведения выражается в форме проступков или преступлений. Если эти проступки незначительны и не приносят большого вреда общественным отношениям, то лица, совершившие их, подвергаются наказанию по нормам трудового или административного права. Правоохранительные органы в лице милиции и судебных органов применяют к девиантам меры принудительного характера (административный арест, штраф и пр.), а социальные и медицинские службы проводят с ними комплекс мер по социальной и психической адаптации. Если же девиант совершает преступление, то такое деяние квалифицируется по нормам уголовного законодательства.</w:t>
      </w:r>
    </w:p>
    <w:p w:rsidR="00A05BE1" w:rsidRPr="00DF0799" w:rsidRDefault="00A05BE1" w:rsidP="0076404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0799">
        <w:rPr>
          <w:color w:val="000000"/>
          <w:sz w:val="28"/>
          <w:szCs w:val="28"/>
        </w:rPr>
        <w:t>      </w:t>
      </w:r>
      <w:r w:rsidRPr="00DF0799">
        <w:rPr>
          <w:color w:val="000000"/>
          <w:sz w:val="28"/>
          <w:szCs w:val="28"/>
        </w:rPr>
        <w:tab/>
        <w:t>Психические расстройства в форме акцентуаций  возникают у подростков по ряду причин:</w:t>
      </w:r>
    </w:p>
    <w:p w:rsidR="00A05BE1" w:rsidRPr="00DF0799" w:rsidRDefault="00A05BE1" w:rsidP="0076404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0799">
        <w:rPr>
          <w:color w:val="000000"/>
          <w:sz w:val="28"/>
          <w:szCs w:val="28"/>
        </w:rPr>
        <w:t>      1. Часто психические расстройства  обусловлены тем, что к подростку среда и общество предъявляют непосильные требования в виде усложненных учебных программ в старших классах или высшей школе, что ведет к появлению так называемой умственной отсталости, т. е. сознательному или бессознательному недовольству чертами своего характера. Если на врожденные отклонения в характере накладываются болезненные переживания с отрицательным эмоциональным знаком, то формируется комплекс неполноценности и как следствие возникает необходимость в искусственных компенсаторах - алкоголе, наркотиках, агрессивном поведении. Переходный возраст делает подростка и юношу особенно чувствительными к неблагоприятным воздействиям внешней среды. Так, если молодого человека «посадить на иглу», то через 2-3 недели он становится наркоманом.</w:t>
      </w:r>
    </w:p>
    <w:p w:rsidR="00A05BE1" w:rsidRPr="00DF0799" w:rsidRDefault="00A05BE1" w:rsidP="0076404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0799">
        <w:rPr>
          <w:color w:val="000000"/>
          <w:sz w:val="28"/>
          <w:szCs w:val="28"/>
        </w:rPr>
        <w:t>     </w:t>
      </w:r>
      <w:r w:rsidRPr="00DF0799">
        <w:rPr>
          <w:color w:val="000000"/>
          <w:sz w:val="28"/>
          <w:szCs w:val="28"/>
        </w:rPr>
        <w:tab/>
        <w:t xml:space="preserve"> Особенно  провоцирует проявление ранее скрытой  акцентуации или патологии </w:t>
      </w:r>
      <w:r>
        <w:rPr>
          <w:color w:val="000000"/>
          <w:sz w:val="28"/>
          <w:szCs w:val="28"/>
        </w:rPr>
        <w:t xml:space="preserve">в </w:t>
      </w:r>
      <w:r w:rsidRPr="00DF0799">
        <w:rPr>
          <w:color w:val="000000"/>
          <w:sz w:val="28"/>
          <w:szCs w:val="28"/>
        </w:rPr>
        <w:t>период полового созревания. Он и сам может быть причиной психологических расстройств. Так, ранняя сексуальная жизнь и сексуальная невоздержанность может привести либо к аморальным формам поведения, либо к сексуальной немощи в форме импотенции.</w:t>
      </w:r>
    </w:p>
    <w:p w:rsidR="00A05BE1" w:rsidRPr="00DF0799" w:rsidRDefault="00A05BE1" w:rsidP="0076404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0799">
        <w:rPr>
          <w:color w:val="000000"/>
          <w:sz w:val="28"/>
          <w:szCs w:val="28"/>
        </w:rPr>
        <w:t>      Поскольку у подростков сексуальные потребности  часто не удовлетворяются, то это приводит к сексуальной озабоченности и фрустрации.</w:t>
      </w:r>
    </w:p>
    <w:p w:rsidR="00A05BE1" w:rsidRPr="00DF0799" w:rsidRDefault="00A05BE1" w:rsidP="0076404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0799">
        <w:rPr>
          <w:color w:val="000000"/>
          <w:sz w:val="28"/>
          <w:szCs w:val="28"/>
        </w:rPr>
        <w:t>      2. Сказываются трудности переходного  возраста. Переход во «взрослую жизнь» сопровождается бурной перестройкой психики:</w:t>
      </w:r>
    </w:p>
    <w:p w:rsidR="00A05BE1" w:rsidRPr="00DF0799" w:rsidRDefault="00A05BE1" w:rsidP="0076404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0799">
        <w:rPr>
          <w:color w:val="000000"/>
          <w:sz w:val="28"/>
          <w:szCs w:val="28"/>
        </w:rPr>
        <w:t>      - перестраиваются такие важные психические процессы, как мышление, ощущение, восприятие;</w:t>
      </w:r>
    </w:p>
    <w:p w:rsidR="00A05BE1" w:rsidRPr="00DF0799" w:rsidRDefault="00A05BE1" w:rsidP="0076404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0799">
        <w:rPr>
          <w:color w:val="000000"/>
          <w:sz w:val="28"/>
          <w:szCs w:val="28"/>
        </w:rPr>
        <w:t xml:space="preserve">      - меняется мир эмоций и чувствований, идет интенсивное формирование и закрепление имеющихся и новых черт характера, в полной мере проявляются черты темперамента, способности, задатки и пр. </w:t>
      </w:r>
    </w:p>
    <w:p w:rsidR="00A05BE1" w:rsidRPr="00DF0799" w:rsidRDefault="00A05BE1" w:rsidP="0076404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0799">
        <w:rPr>
          <w:color w:val="000000"/>
          <w:sz w:val="28"/>
          <w:szCs w:val="28"/>
        </w:rPr>
        <w:t>      3. Перестройка «Я-концепции» - процесс очень сложный и сопровождается рядом так называемых личностных расстройств. «Я-концепция» - это устойчивая и неповторимая система представлений индивида о себе, на основе которой он строит свои отношения с окружением и с самим собой. В это время формируется образ собственного «Я» как установка по отношению к самому себе, складывается представление о личных качествах, способностях, социальной значимости, внешности. Извечный вопрос молодых людей - «Какой я?» - сопровождается эмоциональными переживаниями по поводу своей внешности или личностных качеств, заниженной самооценкой и самоуничижением.</w:t>
      </w:r>
    </w:p>
    <w:p w:rsidR="00A05BE1" w:rsidRPr="00DF0799" w:rsidRDefault="00A05BE1" w:rsidP="0076404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0799">
        <w:rPr>
          <w:color w:val="000000"/>
          <w:sz w:val="28"/>
          <w:szCs w:val="28"/>
        </w:rPr>
        <w:t>      </w:t>
      </w:r>
      <w:r w:rsidRPr="00DF0799">
        <w:rPr>
          <w:color w:val="000000"/>
          <w:sz w:val="28"/>
          <w:szCs w:val="28"/>
        </w:rPr>
        <w:tab/>
        <w:t>Личностные  расстройства проявляются в нескольких формах:</w:t>
      </w:r>
    </w:p>
    <w:p w:rsidR="00A05BE1" w:rsidRPr="00DF0799" w:rsidRDefault="00A05BE1" w:rsidP="0076404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0799">
        <w:rPr>
          <w:color w:val="000000"/>
          <w:sz w:val="28"/>
          <w:szCs w:val="28"/>
        </w:rPr>
        <w:t>      1. Отчуждение, которое проявляется в том, что ребенок, оказавшись в конфликтной ситуации, не может самостоятельно выйти из нее. Постоянные стрессы начинают угрожать его психике и самому существованию. Чтобы выйти из стресса, он должен разорвать связь своего «Я» с травмирующей средой. Однако «уход» от конфликтной ситуации создает психологическую дистанцию между ребенком и окружением, которая вскоре перерастает в отчуждение. «Избегающий» индивид воспринимается окружением как человек странный и чужой.</w:t>
      </w:r>
    </w:p>
    <w:p w:rsidR="00A05BE1" w:rsidRPr="00DF0799" w:rsidRDefault="00A05BE1" w:rsidP="0076404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0799">
        <w:rPr>
          <w:color w:val="000000"/>
          <w:sz w:val="28"/>
          <w:szCs w:val="28"/>
        </w:rPr>
        <w:t>      </w:t>
      </w:r>
      <w:r w:rsidRPr="00DF0799">
        <w:rPr>
          <w:color w:val="000000"/>
          <w:sz w:val="28"/>
          <w:szCs w:val="28"/>
        </w:rPr>
        <w:tab/>
        <w:t>Отчуждение  означает утрату эмоциональной связи  с ближайшим окружением, и «избегающий» испытывает дефицит положительных эмоций.</w:t>
      </w:r>
    </w:p>
    <w:p w:rsidR="00A05BE1" w:rsidRPr="00DF0799" w:rsidRDefault="00A05BE1" w:rsidP="0076404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0799">
        <w:rPr>
          <w:color w:val="000000"/>
          <w:sz w:val="28"/>
          <w:szCs w:val="28"/>
        </w:rPr>
        <w:t>      2. Деперсонализация имеет место тогда, когда отчуждается собственное «Я», т. е. утрачивается ощущение собственного тела, теряет смысл любая деятельность, апатия и безразличие  становятся доминирующими,  притупляются эмоции. В современных условиях подростки часто жалуются на кризисные состояния психики. Если такие переживания становятся хроническими, то нужна консультация психиатра.</w:t>
      </w:r>
    </w:p>
    <w:p w:rsidR="00A05BE1" w:rsidRPr="00DF0799" w:rsidRDefault="00A05BE1" w:rsidP="0076404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0799">
        <w:rPr>
          <w:color w:val="000000"/>
          <w:sz w:val="28"/>
          <w:szCs w:val="28"/>
        </w:rPr>
        <w:t>      3. Депрессия – это состояние аффекта с отрицательным эмоциональным знаком. Под депрессией понимают сильную тоску, которая сопровождается чувством отчаяния и кризисом духа. В молодости такие состояния являются обычным делом. «Зеленая тоска» проявляется в том, что все окружение становится неинтересным, человек испытывает подавленность и скуку, резко снижается воля. Чувство вины за события прошлого перед лицом жизненных трудностей сопровождается резким снижением самооценки. В состоянии депрессии время как бы замедляется, наступает быстрая утомляемость, работоспособность заметно снижается. Приходят мысли о собственной ничтожности, и тогда возможны попытки самоубийства.</w:t>
      </w:r>
    </w:p>
    <w:p w:rsidR="00A05BE1" w:rsidRPr="00DF0799" w:rsidRDefault="00A05BE1" w:rsidP="0076404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0799">
        <w:rPr>
          <w:color w:val="000000"/>
          <w:sz w:val="28"/>
          <w:szCs w:val="28"/>
        </w:rPr>
        <w:t>     </w:t>
      </w:r>
      <w:r w:rsidRPr="00DF0799">
        <w:rPr>
          <w:color w:val="000000"/>
          <w:sz w:val="28"/>
          <w:szCs w:val="28"/>
        </w:rPr>
        <w:tab/>
        <w:t> Известный социолог Р. Мертон, автор теории «двойной неудачи», считает, что, если молодой человек не может удовлетворить своих потребностей ни в легальной творческой деятельности, ни в активной противоправной, то он компенсирует эти недостатки такой деятельностью, которая ведет его к саморазрушению как личности. В условиях, когда часть молодежи не имеет возможности для достойного профессионального или личного самовыражения, «уход» в алкоголизм, наркоманию или примитивный секс становится своеобразным компенсаторным средством.</w:t>
      </w:r>
    </w:p>
    <w:p w:rsidR="00A05BE1" w:rsidRPr="00DF0799" w:rsidRDefault="00A05BE1" w:rsidP="0076404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0799">
        <w:rPr>
          <w:color w:val="000000"/>
          <w:sz w:val="28"/>
          <w:szCs w:val="28"/>
        </w:rPr>
        <w:t>     </w:t>
      </w:r>
      <w:r w:rsidRPr="00DF0799">
        <w:rPr>
          <w:color w:val="000000"/>
          <w:sz w:val="28"/>
          <w:szCs w:val="28"/>
        </w:rPr>
        <w:tab/>
        <w:t> Неблагоприятные условия жизни и воспитания в  семье, проблемы овладения знаниями и связанные с этим неудачи в учебе, неумение строить взаимоотношения с окружающими людьми и возникающие на этой основе конфликтные ситуации, различные психофизические отклонения в состоянии здоровья, как правило, ведут к кризису духа, потере смысла существования.</w:t>
      </w:r>
    </w:p>
    <w:p w:rsidR="00A05BE1" w:rsidRPr="00DF0799" w:rsidRDefault="00A05BE1" w:rsidP="0076404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0799">
        <w:rPr>
          <w:color w:val="000000"/>
          <w:sz w:val="28"/>
          <w:szCs w:val="28"/>
        </w:rPr>
        <w:t>      </w:t>
      </w:r>
      <w:r w:rsidRPr="00DF0799">
        <w:rPr>
          <w:color w:val="000000"/>
          <w:sz w:val="28"/>
          <w:szCs w:val="28"/>
        </w:rPr>
        <w:tab/>
        <w:t>Воспитательный  фактор в подростковом возрасте - это школа, которая может способствовать проявлению и развитию асоциального поведения подростков. Существенную роль в этой связи играют ориентиры школы и стиль осуществляемой в ней воспитательной работы. Так авторитарный характер воспитательной работы с применением педагогических средств, в которых преобладают различного рода санкции, наказания и ограничения; организация, формы, методы обучения, не создающие возможностей для успеха каждого подростка и недостаточная готовность учителей к работе с трудными детьми, могут выступать в роли «отклоняющегося» фактора поведения подростков.</w:t>
      </w:r>
    </w:p>
    <w:p w:rsidR="00A05BE1" w:rsidRPr="00DF0799" w:rsidRDefault="00A05BE1" w:rsidP="0076404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0799">
        <w:rPr>
          <w:color w:val="000000"/>
          <w:sz w:val="28"/>
          <w:szCs w:val="28"/>
        </w:rPr>
        <w:t>     </w:t>
      </w:r>
      <w:r w:rsidRPr="00DF0799">
        <w:rPr>
          <w:color w:val="000000"/>
          <w:sz w:val="28"/>
          <w:szCs w:val="28"/>
        </w:rPr>
        <w:tab/>
        <w:t> Таким образом, неблагоприятные условия  жизни, воспитание в семье и школе, проблемы овладения знаниями и связанные с этим неудачи в учебе, неумение строить взаимоотношения с окружением и возникающие на этой основе конфликтные ситуации, различные психофизические отклонения в состоянии здоровья, как правило, ведут к кризису духа, потере смысла существования, к негативной девиации и преступности, как самой острой формы девиантного поведения подростков.</w:t>
      </w:r>
    </w:p>
    <w:p w:rsidR="00A05BE1" w:rsidRPr="00DF0799" w:rsidRDefault="00A05BE1" w:rsidP="00764042">
      <w:pPr>
        <w:jc w:val="both"/>
        <w:rPr>
          <w:color w:val="000000"/>
          <w:sz w:val="28"/>
          <w:szCs w:val="28"/>
        </w:rPr>
      </w:pPr>
      <w:r w:rsidRPr="00DF0799">
        <w:rPr>
          <w:color w:val="000000"/>
          <w:sz w:val="28"/>
          <w:szCs w:val="28"/>
        </w:rPr>
        <w:t> </w:t>
      </w:r>
      <w:r w:rsidRPr="00DF0799">
        <w:rPr>
          <w:color w:val="000000"/>
          <w:sz w:val="28"/>
          <w:szCs w:val="28"/>
        </w:rPr>
        <w:tab/>
        <w:t>Одним  из наиболее важных направлений в деле профилактики формирования отклоняющегося поведен</w:t>
      </w:r>
      <w:r>
        <w:rPr>
          <w:color w:val="000000"/>
          <w:sz w:val="28"/>
          <w:szCs w:val="28"/>
        </w:rPr>
        <w:t>ия у детей и подростков считается</w:t>
      </w:r>
      <w:r w:rsidRPr="00DF0799">
        <w:rPr>
          <w:color w:val="000000"/>
          <w:sz w:val="28"/>
          <w:szCs w:val="28"/>
        </w:rPr>
        <w:t xml:space="preserve"> повышение роли семьи. С древнейших времен известно, что корни порока идут от семьи. Многие проблемы можно решить, если суметь создать наиболее благоприятные возможности семейной жизни и семейного воспитания для детей. Реализация этого направления требует решения комплекса проблем внесемейного и внутрисемейного характера.</w:t>
      </w:r>
    </w:p>
    <w:p w:rsidR="00A05BE1" w:rsidRPr="00DF0799" w:rsidRDefault="00A05BE1" w:rsidP="0076404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0799">
        <w:rPr>
          <w:color w:val="000000"/>
          <w:sz w:val="28"/>
          <w:szCs w:val="28"/>
        </w:rPr>
        <w:t>      </w:t>
      </w:r>
      <w:r w:rsidRPr="00DF0799">
        <w:rPr>
          <w:color w:val="000000"/>
          <w:sz w:val="28"/>
          <w:szCs w:val="28"/>
        </w:rPr>
        <w:tab/>
        <w:t>Во-первых</w:t>
      </w:r>
      <w:r w:rsidRPr="00DF0799"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необходимо в работе </w:t>
      </w:r>
      <w:r w:rsidRPr="00DF0799">
        <w:rPr>
          <w:color w:val="000000"/>
          <w:sz w:val="28"/>
          <w:szCs w:val="28"/>
        </w:rPr>
        <w:t>решить проблему подготовки будущих родителей к семейной жизни и воспитанию своих детей.</w:t>
      </w:r>
      <w:r>
        <w:rPr>
          <w:color w:val="000000"/>
          <w:sz w:val="28"/>
          <w:szCs w:val="28"/>
        </w:rPr>
        <w:t xml:space="preserve"> Эту работу  целесообразно проводить со старшеклассниками.</w:t>
      </w:r>
    </w:p>
    <w:p w:rsidR="00A05BE1" w:rsidRPr="00DF0799" w:rsidRDefault="00A05BE1" w:rsidP="0076404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0799">
        <w:rPr>
          <w:color w:val="000000"/>
          <w:sz w:val="28"/>
          <w:szCs w:val="28"/>
        </w:rPr>
        <w:t>      </w:t>
      </w:r>
      <w:r w:rsidRPr="00DF0799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 целом подготовка старшеклассников</w:t>
      </w:r>
      <w:r w:rsidRPr="00DF0799">
        <w:rPr>
          <w:color w:val="000000"/>
          <w:sz w:val="28"/>
          <w:szCs w:val="28"/>
        </w:rPr>
        <w:t xml:space="preserve"> к семейной жизни и воспитанию детей должна включать изучение следующих разделов:</w:t>
      </w:r>
    </w:p>
    <w:p w:rsidR="00A05BE1" w:rsidRPr="00DF0799" w:rsidRDefault="00A05BE1" w:rsidP="0076404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0799">
        <w:rPr>
          <w:color w:val="000000"/>
          <w:sz w:val="28"/>
          <w:szCs w:val="28"/>
        </w:rPr>
        <w:t>      - основы взаимоотношений в семье;</w:t>
      </w:r>
    </w:p>
    <w:p w:rsidR="00A05BE1" w:rsidRPr="00DF0799" w:rsidRDefault="00A05BE1" w:rsidP="0076404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0799">
        <w:rPr>
          <w:color w:val="000000"/>
          <w:sz w:val="28"/>
          <w:szCs w:val="28"/>
        </w:rPr>
        <w:t>      </w:t>
      </w:r>
      <w:r>
        <w:rPr>
          <w:color w:val="000000"/>
          <w:sz w:val="28"/>
          <w:szCs w:val="28"/>
        </w:rPr>
        <w:t xml:space="preserve"> </w:t>
      </w:r>
      <w:r w:rsidRPr="00DF0799">
        <w:rPr>
          <w:color w:val="000000"/>
          <w:sz w:val="28"/>
          <w:szCs w:val="28"/>
        </w:rPr>
        <w:t>- внутрисемейные конфликты, причины их возникновения, возможности предупреждения и пути преодоления;</w:t>
      </w:r>
    </w:p>
    <w:p w:rsidR="00A05BE1" w:rsidRPr="00DF0799" w:rsidRDefault="00A05BE1" w:rsidP="0076404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0799">
        <w:rPr>
          <w:color w:val="000000"/>
          <w:sz w:val="28"/>
          <w:szCs w:val="28"/>
        </w:rPr>
        <w:t>      - основы ведения семейного хозяйства, экономика семьи;</w:t>
      </w:r>
    </w:p>
    <w:p w:rsidR="00A05BE1" w:rsidRPr="00DF0799" w:rsidRDefault="00A05BE1" w:rsidP="0076404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0799">
        <w:rPr>
          <w:color w:val="000000"/>
          <w:sz w:val="28"/>
          <w:szCs w:val="28"/>
        </w:rPr>
        <w:t>      - основы семейного воспитания на различных этапах возрастного развития ребенка, подростка.</w:t>
      </w:r>
    </w:p>
    <w:p w:rsidR="00A05BE1" w:rsidRPr="00DF0799" w:rsidRDefault="00A05BE1" w:rsidP="0076404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0799">
        <w:rPr>
          <w:color w:val="000000"/>
          <w:sz w:val="28"/>
          <w:szCs w:val="28"/>
        </w:rPr>
        <w:t>      </w:t>
      </w:r>
      <w:r w:rsidRPr="00DF0799">
        <w:rPr>
          <w:color w:val="000000"/>
          <w:sz w:val="28"/>
          <w:szCs w:val="28"/>
        </w:rPr>
        <w:tab/>
        <w:t>Непосредственно подготовка родителей к воспитанию детей представляет достаточно емкую педагогическую проблему. Для ее решения в начале века А. Дернова-Ярмоленко рекомендовала учить молодую маму:</w:t>
      </w:r>
    </w:p>
    <w:p w:rsidR="00A05BE1" w:rsidRPr="00DF0799" w:rsidRDefault="00A05BE1" w:rsidP="0076404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079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</w:t>
      </w:r>
      <w:r w:rsidRPr="00DF0799">
        <w:rPr>
          <w:color w:val="000000"/>
          <w:sz w:val="28"/>
          <w:szCs w:val="28"/>
        </w:rPr>
        <w:t> - методике изучения ребенка на различных этапах его возрастного развития;</w:t>
      </w:r>
    </w:p>
    <w:p w:rsidR="00A05BE1" w:rsidRPr="00DF0799" w:rsidRDefault="00A05BE1" w:rsidP="0076404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0799">
        <w:rPr>
          <w:color w:val="000000"/>
          <w:sz w:val="28"/>
          <w:szCs w:val="28"/>
        </w:rPr>
        <w:t>      - пониманию влияния на ребенка окружающей среды;</w:t>
      </w:r>
    </w:p>
    <w:p w:rsidR="00A05BE1" w:rsidRPr="00DF0799" w:rsidRDefault="00A05BE1" w:rsidP="0076404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0799">
        <w:rPr>
          <w:color w:val="000000"/>
          <w:sz w:val="28"/>
          <w:szCs w:val="28"/>
        </w:rPr>
        <w:t>      - умению считаться с окружающей средой, пользоваться ею;</w:t>
      </w:r>
    </w:p>
    <w:p w:rsidR="00A05BE1" w:rsidRPr="00DF0799" w:rsidRDefault="00A05BE1" w:rsidP="0076404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0799">
        <w:rPr>
          <w:color w:val="000000"/>
          <w:sz w:val="28"/>
          <w:szCs w:val="28"/>
        </w:rPr>
        <w:t xml:space="preserve">      - методам и методике воспитательного воздействия на детей на различных этапах их </w:t>
      </w:r>
      <w:r>
        <w:rPr>
          <w:color w:val="000000"/>
          <w:sz w:val="28"/>
          <w:szCs w:val="28"/>
        </w:rPr>
        <w:t>возрастного развития</w:t>
      </w:r>
      <w:r w:rsidRPr="00DF0799">
        <w:rPr>
          <w:color w:val="000000"/>
          <w:sz w:val="28"/>
          <w:szCs w:val="28"/>
        </w:rPr>
        <w:t>.</w:t>
      </w:r>
    </w:p>
    <w:p w:rsidR="00A05BE1" w:rsidRPr="00DF0799" w:rsidRDefault="00A05BE1" w:rsidP="0076404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</w:t>
      </w:r>
      <w:r w:rsidRPr="00DF0799">
        <w:rPr>
          <w:color w:val="000000"/>
          <w:sz w:val="28"/>
          <w:szCs w:val="28"/>
        </w:rPr>
        <w:t>Во-вторых</w:t>
      </w:r>
      <w:r w:rsidRPr="00DF0799">
        <w:rPr>
          <w:i/>
          <w:iCs/>
          <w:color w:val="000000"/>
          <w:sz w:val="28"/>
          <w:szCs w:val="28"/>
        </w:rPr>
        <w:t>,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в семьях, где уже возникла проблема в воспитании детей,  необходимо </w:t>
      </w:r>
      <w:r w:rsidRPr="00DF0799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создавать благоприятную нравственную обстановку</w:t>
      </w:r>
      <w:r w:rsidRPr="00DF0799">
        <w:rPr>
          <w:color w:val="000000"/>
          <w:sz w:val="28"/>
          <w:szCs w:val="28"/>
        </w:rPr>
        <w:t xml:space="preserve"> во внутрисемейных взаимоотношениях.</w:t>
      </w:r>
    </w:p>
    <w:p w:rsidR="00A05BE1" w:rsidRPr="00DF0799" w:rsidRDefault="00A05BE1" w:rsidP="0076404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 </w:t>
      </w:r>
      <w:r w:rsidRPr="00DF0799">
        <w:rPr>
          <w:color w:val="000000"/>
          <w:sz w:val="28"/>
          <w:szCs w:val="28"/>
        </w:rPr>
        <w:t>Обстановка  в семье - это та среда, где прежде всего формируются основы мировоззрения растущего человека. С раннего детства ребенок именно в семье, в той обстановке, в которой он живет, развивается и воспитывается, усваивает то, какими должны быть отношения между людьми (мужчины к женщине, взрослых к детям, детей к взрослым), знакомится с основами культуры общения и поведения, проведения досуга и пр. Одновременно в семье формируется будущий семьянин, человек, создающий, укрепляющий и реализующий потенциал семьи в соответствии с ее социальным предназначением.</w:t>
      </w:r>
    </w:p>
    <w:p w:rsidR="00A05BE1" w:rsidRPr="00DF0799" w:rsidRDefault="00A05BE1" w:rsidP="0076404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0799">
        <w:rPr>
          <w:color w:val="000000"/>
          <w:sz w:val="28"/>
          <w:szCs w:val="28"/>
        </w:rPr>
        <w:t>      </w:t>
      </w:r>
      <w:r w:rsidRPr="00DF0799">
        <w:rPr>
          <w:color w:val="000000"/>
          <w:sz w:val="28"/>
          <w:szCs w:val="28"/>
        </w:rPr>
        <w:tab/>
        <w:t>Следует подчеркнуть, что безнравственная  обстановка (пьянки, драки, истерические крики, грубость) помимо отрицательного примера может привести к серьезным психическим травмам ребенка, преодолеть которые в последующем исключительно трудно. Негативные проблемы семьи и семейного воспитания отрицательно сказываются на физическом, психическом и социальном развитии растущего человека.</w:t>
      </w:r>
    </w:p>
    <w:p w:rsidR="00A05BE1" w:rsidRPr="00DF0799" w:rsidRDefault="00A05BE1" w:rsidP="0076404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</w:t>
      </w:r>
      <w:r>
        <w:rPr>
          <w:color w:val="000000"/>
          <w:sz w:val="28"/>
          <w:szCs w:val="28"/>
        </w:rPr>
        <w:tab/>
      </w:r>
      <w:r w:rsidRPr="00DF0799">
        <w:rPr>
          <w:color w:val="000000"/>
          <w:sz w:val="28"/>
          <w:szCs w:val="28"/>
        </w:rPr>
        <w:t>В-третъих</w:t>
      </w:r>
      <w:r w:rsidRPr="00DF0799">
        <w:rPr>
          <w:i/>
          <w:iCs/>
          <w:color w:val="000000"/>
          <w:sz w:val="28"/>
          <w:szCs w:val="28"/>
        </w:rPr>
        <w:t>,</w:t>
      </w:r>
      <w:r>
        <w:rPr>
          <w:iCs/>
          <w:color w:val="000000"/>
          <w:sz w:val="28"/>
          <w:szCs w:val="28"/>
        </w:rPr>
        <w:t xml:space="preserve">  работу необходимо направлять  на</w:t>
      </w:r>
      <w:r w:rsidRPr="00DF0799">
        <w:rPr>
          <w:i/>
          <w:iCs/>
          <w:color w:val="000000"/>
          <w:sz w:val="28"/>
          <w:szCs w:val="28"/>
        </w:rPr>
        <w:t xml:space="preserve"> </w:t>
      </w:r>
      <w:r w:rsidRPr="00DF0799">
        <w:rPr>
          <w:color w:val="000000"/>
          <w:sz w:val="28"/>
          <w:szCs w:val="28"/>
        </w:rPr>
        <w:t>предупреждение ошибок в семейном воспитании.</w:t>
      </w:r>
    </w:p>
    <w:p w:rsidR="00A05BE1" w:rsidRPr="00DF0799" w:rsidRDefault="00A05BE1" w:rsidP="0076404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0799">
        <w:rPr>
          <w:color w:val="000000"/>
          <w:sz w:val="28"/>
          <w:szCs w:val="28"/>
        </w:rPr>
        <w:t>      </w:t>
      </w:r>
      <w:r w:rsidRPr="00DF0799">
        <w:rPr>
          <w:color w:val="000000"/>
          <w:sz w:val="28"/>
          <w:szCs w:val="28"/>
        </w:rPr>
        <w:tab/>
        <w:t xml:space="preserve">Как правило, в каждой нормальной семье  родители заинтересованно относятся к воспитанию своих детей. </w:t>
      </w:r>
    </w:p>
    <w:p w:rsidR="00A05BE1" w:rsidRPr="00DF0799" w:rsidRDefault="00A05BE1" w:rsidP="0076404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0799">
        <w:rPr>
          <w:color w:val="000000"/>
          <w:sz w:val="28"/>
          <w:szCs w:val="28"/>
        </w:rPr>
        <w:t>     </w:t>
      </w:r>
      <w:r w:rsidRPr="00DF0799">
        <w:rPr>
          <w:color w:val="000000"/>
          <w:sz w:val="28"/>
          <w:szCs w:val="28"/>
        </w:rPr>
        <w:tab/>
        <w:t> В-четвертых</w:t>
      </w:r>
      <w:r w:rsidRPr="00DF0799">
        <w:rPr>
          <w:i/>
          <w:iCs/>
          <w:color w:val="000000"/>
          <w:sz w:val="28"/>
          <w:szCs w:val="28"/>
        </w:rPr>
        <w:t xml:space="preserve">, </w:t>
      </w:r>
      <w:r>
        <w:rPr>
          <w:iCs/>
          <w:color w:val="000000"/>
          <w:sz w:val="28"/>
          <w:szCs w:val="28"/>
        </w:rPr>
        <w:t xml:space="preserve">нужно стараться помочь в </w:t>
      </w:r>
      <w:r>
        <w:rPr>
          <w:color w:val="000000"/>
          <w:sz w:val="28"/>
          <w:szCs w:val="28"/>
        </w:rPr>
        <w:t>формировании</w:t>
      </w:r>
      <w:r w:rsidRPr="00DF0799">
        <w:rPr>
          <w:color w:val="000000"/>
          <w:sz w:val="28"/>
          <w:szCs w:val="28"/>
        </w:rPr>
        <w:t xml:space="preserve"> у ребенка твердых нравственных ориентиров, нравственной позиции.</w:t>
      </w:r>
    </w:p>
    <w:p w:rsidR="00A05BE1" w:rsidRPr="00DF0799" w:rsidRDefault="00A05BE1" w:rsidP="0076404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0799">
        <w:rPr>
          <w:color w:val="000000"/>
          <w:sz w:val="28"/>
          <w:szCs w:val="28"/>
        </w:rPr>
        <w:t>     </w:t>
      </w:r>
      <w:r w:rsidRPr="00DF0799">
        <w:rPr>
          <w:color w:val="000000"/>
          <w:sz w:val="28"/>
          <w:szCs w:val="28"/>
        </w:rPr>
        <w:tab/>
        <w:t> В-пятых</w:t>
      </w:r>
      <w:r w:rsidRPr="00DF0799">
        <w:rPr>
          <w:i/>
          <w:iCs/>
          <w:color w:val="000000"/>
          <w:sz w:val="28"/>
          <w:szCs w:val="28"/>
        </w:rPr>
        <w:t>,</w:t>
      </w:r>
      <w:r>
        <w:rPr>
          <w:iCs/>
          <w:color w:val="000000"/>
          <w:sz w:val="28"/>
          <w:szCs w:val="28"/>
        </w:rPr>
        <w:t xml:space="preserve"> необходимо решать  задачи по</w:t>
      </w:r>
      <w:r w:rsidRPr="00DF0799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воспитанию</w:t>
      </w:r>
      <w:r w:rsidRPr="00DF0799">
        <w:rPr>
          <w:color w:val="000000"/>
          <w:sz w:val="28"/>
          <w:szCs w:val="28"/>
        </w:rPr>
        <w:t xml:space="preserve"> с раннего детства волевых качеств и чувства собственного достоинства, что позволит сформировать у человека нравственно-волевые качества </w:t>
      </w:r>
    </w:p>
    <w:p w:rsidR="00A05BE1" w:rsidRPr="00DF0799" w:rsidRDefault="00A05BE1" w:rsidP="0076404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0799">
        <w:rPr>
          <w:color w:val="000000"/>
          <w:sz w:val="28"/>
          <w:szCs w:val="28"/>
        </w:rPr>
        <w:t>     </w:t>
      </w:r>
      <w:r w:rsidRPr="00DF0799">
        <w:rPr>
          <w:color w:val="000000"/>
          <w:sz w:val="28"/>
          <w:szCs w:val="28"/>
        </w:rPr>
        <w:tab/>
        <w:t xml:space="preserve"> В-шестых, </w:t>
      </w:r>
      <w:r>
        <w:rPr>
          <w:color w:val="000000"/>
          <w:sz w:val="28"/>
          <w:szCs w:val="28"/>
        </w:rPr>
        <w:t xml:space="preserve">проводить беседы, направленные на </w:t>
      </w:r>
      <w:r w:rsidRPr="00DF0799">
        <w:rPr>
          <w:color w:val="000000"/>
          <w:sz w:val="28"/>
          <w:szCs w:val="28"/>
        </w:rPr>
        <w:t>недопущение насилия над ребенком, подавляющего волю, либо, наоборот, формирующего культ силы, стимулирующего воспитание агрессивности к слабым, немощным.</w:t>
      </w:r>
    </w:p>
    <w:p w:rsidR="00A05BE1" w:rsidRPr="00DF0799" w:rsidRDefault="00A05BE1" w:rsidP="0076404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0799">
        <w:rPr>
          <w:color w:val="000000"/>
          <w:sz w:val="28"/>
          <w:szCs w:val="28"/>
        </w:rPr>
        <w:t>    </w:t>
      </w:r>
      <w:r w:rsidRPr="00DF0799">
        <w:rPr>
          <w:color w:val="000000"/>
          <w:sz w:val="28"/>
          <w:szCs w:val="28"/>
        </w:rPr>
        <w:tab/>
        <w:t xml:space="preserve">  В-седьмых, </w:t>
      </w:r>
      <w:r>
        <w:rPr>
          <w:color w:val="000000"/>
          <w:sz w:val="28"/>
          <w:szCs w:val="28"/>
        </w:rPr>
        <w:t xml:space="preserve"> необходимо </w:t>
      </w:r>
      <w:r w:rsidRPr="00DF0799">
        <w:rPr>
          <w:color w:val="000000"/>
          <w:sz w:val="28"/>
          <w:szCs w:val="28"/>
        </w:rPr>
        <w:t>недопущение приобщения детей и  подростков к спиртным напиткам, курению, азартным играм.</w:t>
      </w:r>
    </w:p>
    <w:p w:rsidR="00A05BE1" w:rsidRPr="00DF0799" w:rsidRDefault="00A05BE1" w:rsidP="0076404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0799">
        <w:rPr>
          <w:color w:val="000000"/>
          <w:sz w:val="28"/>
          <w:szCs w:val="28"/>
        </w:rPr>
        <w:t>      </w:t>
      </w:r>
      <w:r w:rsidRPr="00DF0799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Pr="00DF0799">
        <w:rPr>
          <w:color w:val="000000"/>
          <w:sz w:val="28"/>
          <w:szCs w:val="28"/>
        </w:rPr>
        <w:t>В-восьмых,</w:t>
      </w:r>
      <w:r>
        <w:rPr>
          <w:color w:val="000000"/>
          <w:sz w:val="28"/>
          <w:szCs w:val="28"/>
        </w:rPr>
        <w:t xml:space="preserve">  побуждать</w:t>
      </w:r>
      <w:r w:rsidRPr="00DF0799">
        <w:rPr>
          <w:color w:val="000000"/>
          <w:sz w:val="28"/>
          <w:szCs w:val="28"/>
        </w:rPr>
        <w:t xml:space="preserve"> реб</w:t>
      </w:r>
      <w:r>
        <w:rPr>
          <w:color w:val="000000"/>
          <w:sz w:val="28"/>
          <w:szCs w:val="28"/>
        </w:rPr>
        <w:t>енка к самовоспитанию и обучению</w:t>
      </w:r>
      <w:r w:rsidRPr="00DF0799">
        <w:rPr>
          <w:color w:val="000000"/>
          <w:sz w:val="28"/>
          <w:szCs w:val="28"/>
        </w:rPr>
        <w:t xml:space="preserve"> его методике работы над собой.</w:t>
      </w:r>
    </w:p>
    <w:p w:rsidR="00A05BE1" w:rsidRPr="00DF0799" w:rsidRDefault="00A05BE1" w:rsidP="0076404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Работа с детьми девиантного поведения строится</w:t>
      </w:r>
      <w:r w:rsidRPr="00DF0799">
        <w:rPr>
          <w:sz w:val="28"/>
          <w:szCs w:val="28"/>
        </w:rPr>
        <w:t xml:space="preserve"> по следующим направлениям:</w:t>
      </w:r>
    </w:p>
    <w:p w:rsidR="00A05BE1" w:rsidRPr="00DF0799" w:rsidRDefault="00A05BE1" w:rsidP="00764042">
      <w:pPr>
        <w:pStyle w:val="BodyTextIndent"/>
        <w:numPr>
          <w:ilvl w:val="0"/>
          <w:numId w:val="7"/>
        </w:numPr>
        <w:ind w:left="0"/>
        <w:jc w:val="both"/>
        <w:rPr>
          <w:szCs w:val="28"/>
        </w:rPr>
      </w:pPr>
      <w:r w:rsidRPr="00DF0799">
        <w:rPr>
          <w:szCs w:val="28"/>
        </w:rPr>
        <w:t>социальная диагностика;</w:t>
      </w:r>
    </w:p>
    <w:p w:rsidR="00A05BE1" w:rsidRPr="00DF0799" w:rsidRDefault="00A05BE1" w:rsidP="00764042">
      <w:pPr>
        <w:pStyle w:val="BodyTextIndent"/>
        <w:numPr>
          <w:ilvl w:val="0"/>
          <w:numId w:val="7"/>
        </w:numPr>
        <w:ind w:left="0"/>
        <w:jc w:val="both"/>
        <w:rPr>
          <w:szCs w:val="28"/>
        </w:rPr>
      </w:pPr>
      <w:r w:rsidRPr="00DF0799">
        <w:rPr>
          <w:szCs w:val="28"/>
        </w:rPr>
        <w:t>организационно-воспитательная деятельность;</w:t>
      </w:r>
    </w:p>
    <w:p w:rsidR="00A05BE1" w:rsidRPr="00DF0799" w:rsidRDefault="00A05BE1" w:rsidP="00764042">
      <w:pPr>
        <w:pStyle w:val="BodyTextIndent"/>
        <w:numPr>
          <w:ilvl w:val="0"/>
          <w:numId w:val="7"/>
        </w:numPr>
        <w:ind w:left="0"/>
        <w:jc w:val="both"/>
        <w:rPr>
          <w:szCs w:val="28"/>
        </w:rPr>
      </w:pPr>
      <w:r w:rsidRPr="00DF0799">
        <w:rPr>
          <w:szCs w:val="28"/>
        </w:rPr>
        <w:t>коррекционная работа;</w:t>
      </w:r>
    </w:p>
    <w:p w:rsidR="00A05BE1" w:rsidRPr="00DF0799" w:rsidRDefault="00A05BE1" w:rsidP="00764042">
      <w:pPr>
        <w:pStyle w:val="BodyTextIndent"/>
        <w:numPr>
          <w:ilvl w:val="0"/>
          <w:numId w:val="7"/>
        </w:numPr>
        <w:ind w:left="0"/>
        <w:jc w:val="both"/>
        <w:rPr>
          <w:szCs w:val="28"/>
        </w:rPr>
      </w:pPr>
      <w:r w:rsidRPr="00DF0799">
        <w:rPr>
          <w:szCs w:val="28"/>
        </w:rPr>
        <w:t>просветительская работа;</w:t>
      </w:r>
    </w:p>
    <w:p w:rsidR="00A05BE1" w:rsidRPr="00DF0799" w:rsidRDefault="00A05BE1" w:rsidP="00764042">
      <w:pPr>
        <w:pStyle w:val="BodyTextIndent"/>
        <w:numPr>
          <w:ilvl w:val="0"/>
          <w:numId w:val="7"/>
        </w:numPr>
        <w:ind w:left="0"/>
        <w:jc w:val="both"/>
        <w:rPr>
          <w:szCs w:val="28"/>
        </w:rPr>
      </w:pPr>
      <w:r w:rsidRPr="00DF0799">
        <w:rPr>
          <w:szCs w:val="28"/>
        </w:rPr>
        <w:t>работа с учащимися;</w:t>
      </w:r>
    </w:p>
    <w:p w:rsidR="00A05BE1" w:rsidRPr="00DF0799" w:rsidRDefault="00A05BE1" w:rsidP="00764042">
      <w:pPr>
        <w:pStyle w:val="BodyTextIndent"/>
        <w:numPr>
          <w:ilvl w:val="0"/>
          <w:numId w:val="7"/>
        </w:numPr>
        <w:ind w:left="0"/>
        <w:jc w:val="both"/>
        <w:rPr>
          <w:szCs w:val="28"/>
        </w:rPr>
      </w:pPr>
      <w:r w:rsidRPr="00DF0799">
        <w:rPr>
          <w:szCs w:val="28"/>
        </w:rPr>
        <w:t>работа с педагогами;</w:t>
      </w:r>
    </w:p>
    <w:p w:rsidR="00A05BE1" w:rsidRPr="00DF0799" w:rsidRDefault="00A05BE1" w:rsidP="00764042">
      <w:pPr>
        <w:pStyle w:val="BodyTextIndent"/>
        <w:numPr>
          <w:ilvl w:val="0"/>
          <w:numId w:val="7"/>
        </w:numPr>
        <w:ind w:left="0"/>
        <w:jc w:val="both"/>
        <w:rPr>
          <w:szCs w:val="28"/>
        </w:rPr>
      </w:pPr>
      <w:r w:rsidRPr="00DF0799">
        <w:rPr>
          <w:szCs w:val="28"/>
        </w:rPr>
        <w:t>работа с семьей.</w:t>
      </w:r>
    </w:p>
    <w:p w:rsidR="00A05BE1" w:rsidRPr="00DF0799" w:rsidRDefault="00A05BE1" w:rsidP="00764042">
      <w:pPr>
        <w:ind w:firstLine="708"/>
        <w:jc w:val="both"/>
        <w:rPr>
          <w:sz w:val="28"/>
          <w:szCs w:val="28"/>
        </w:rPr>
      </w:pPr>
      <w:r w:rsidRPr="00DF0799">
        <w:rPr>
          <w:sz w:val="28"/>
          <w:szCs w:val="28"/>
        </w:rPr>
        <w:t>Основой деятельности являются следующие формы работы:</w:t>
      </w:r>
    </w:p>
    <w:p w:rsidR="00A05BE1" w:rsidRPr="00DF0799" w:rsidRDefault="00A05BE1" w:rsidP="00764042">
      <w:pPr>
        <w:jc w:val="both"/>
        <w:rPr>
          <w:sz w:val="28"/>
          <w:szCs w:val="28"/>
        </w:rPr>
      </w:pPr>
      <w:r w:rsidRPr="00DF0799">
        <w:rPr>
          <w:b/>
          <w:sz w:val="28"/>
          <w:szCs w:val="28"/>
        </w:rPr>
        <w:t>1 Индивидуальные беседы</w:t>
      </w:r>
      <w:r w:rsidRPr="00DF0799">
        <w:rPr>
          <w:sz w:val="28"/>
          <w:szCs w:val="28"/>
        </w:rPr>
        <w:t xml:space="preserve"> (беседы проводятся с учащимися и их родителями с целью информирования и консультирования);</w:t>
      </w:r>
    </w:p>
    <w:p w:rsidR="00A05BE1" w:rsidRPr="00DF0799" w:rsidRDefault="00A05BE1" w:rsidP="00764042">
      <w:pPr>
        <w:jc w:val="both"/>
        <w:rPr>
          <w:sz w:val="28"/>
          <w:szCs w:val="28"/>
        </w:rPr>
      </w:pPr>
      <w:r w:rsidRPr="00DF0799">
        <w:rPr>
          <w:b/>
          <w:sz w:val="28"/>
          <w:szCs w:val="28"/>
        </w:rPr>
        <w:t>2 Посещения на дому</w:t>
      </w:r>
      <w:r w:rsidRPr="00DF0799">
        <w:rPr>
          <w:sz w:val="28"/>
          <w:szCs w:val="28"/>
        </w:rPr>
        <w:t xml:space="preserve"> (п</w:t>
      </w:r>
      <w:r>
        <w:rPr>
          <w:sz w:val="28"/>
          <w:szCs w:val="28"/>
        </w:rPr>
        <w:t xml:space="preserve">осещаются семьи детей с девиантным поведением </w:t>
      </w:r>
      <w:r w:rsidRPr="00DF0799">
        <w:rPr>
          <w:sz w:val="28"/>
          <w:szCs w:val="28"/>
        </w:rPr>
        <w:t xml:space="preserve"> с целью преодоления</w:t>
      </w:r>
      <w:r>
        <w:rPr>
          <w:sz w:val="28"/>
          <w:szCs w:val="28"/>
        </w:rPr>
        <w:t xml:space="preserve"> трудностей в освоении норм поведения и предотвращения правонарушений со стороны данных подростков </w:t>
      </w:r>
      <w:r w:rsidRPr="00DF0799">
        <w:rPr>
          <w:sz w:val="28"/>
          <w:szCs w:val="28"/>
        </w:rPr>
        <w:t>);</w:t>
      </w:r>
    </w:p>
    <w:p w:rsidR="00A05BE1" w:rsidRPr="00DF0799" w:rsidRDefault="00A05BE1" w:rsidP="00764042">
      <w:pPr>
        <w:jc w:val="both"/>
        <w:rPr>
          <w:sz w:val="28"/>
          <w:szCs w:val="28"/>
        </w:rPr>
      </w:pPr>
      <w:r w:rsidRPr="00DF0799">
        <w:rPr>
          <w:b/>
          <w:sz w:val="28"/>
          <w:szCs w:val="28"/>
        </w:rPr>
        <w:t>3 Малые педагогические советы</w:t>
      </w:r>
      <w:r w:rsidRPr="00DF0799">
        <w:rPr>
          <w:sz w:val="28"/>
          <w:szCs w:val="28"/>
        </w:rPr>
        <w:t xml:space="preserve"> (малые педагогические советы проводятся с </w:t>
      </w:r>
      <w:r>
        <w:rPr>
          <w:sz w:val="28"/>
          <w:szCs w:val="28"/>
        </w:rPr>
        <w:t>целью преодоления трудностей в освоении норм поведения</w:t>
      </w:r>
      <w:r w:rsidRPr="00DF0799">
        <w:rPr>
          <w:sz w:val="28"/>
          <w:szCs w:val="28"/>
        </w:rPr>
        <w:t xml:space="preserve"> и информирования родителей всеми предметниками школы);</w:t>
      </w:r>
    </w:p>
    <w:p w:rsidR="00A05BE1" w:rsidRDefault="00A05BE1" w:rsidP="00072980">
      <w:pPr>
        <w:jc w:val="both"/>
        <w:rPr>
          <w:sz w:val="28"/>
          <w:szCs w:val="28"/>
        </w:rPr>
      </w:pPr>
      <w:r w:rsidRPr="00DF0799">
        <w:rPr>
          <w:b/>
          <w:sz w:val="28"/>
          <w:szCs w:val="28"/>
        </w:rPr>
        <w:t>4  Родительские собрания</w:t>
      </w:r>
      <w:r w:rsidRPr="00DF0799">
        <w:rPr>
          <w:sz w:val="28"/>
          <w:szCs w:val="28"/>
        </w:rPr>
        <w:t xml:space="preserve"> (тематические родительские собрания проводятся с </w:t>
      </w:r>
      <w:r>
        <w:rPr>
          <w:sz w:val="28"/>
          <w:szCs w:val="28"/>
        </w:rPr>
        <w:t>целью недопущения роста преступности и совершения правонарушений несовершеннолетними</w:t>
      </w:r>
      <w:r w:rsidRPr="00DF0799">
        <w:rPr>
          <w:sz w:val="28"/>
          <w:szCs w:val="28"/>
        </w:rPr>
        <w:t>)</w:t>
      </w:r>
      <w:r w:rsidRPr="00072980">
        <w:rPr>
          <w:sz w:val="28"/>
          <w:szCs w:val="28"/>
        </w:rPr>
        <w:t xml:space="preserve"> </w:t>
      </w:r>
      <w:r>
        <w:rPr>
          <w:sz w:val="28"/>
          <w:szCs w:val="28"/>
        </w:rPr>
        <w:t>(см. приложение №3)</w:t>
      </w:r>
      <w:r w:rsidRPr="00DF0799">
        <w:rPr>
          <w:sz w:val="28"/>
          <w:szCs w:val="28"/>
        </w:rPr>
        <w:t>;</w:t>
      </w:r>
    </w:p>
    <w:p w:rsidR="00A05BE1" w:rsidRPr="00954997" w:rsidRDefault="00A05BE1" w:rsidP="00954997">
      <w:pPr>
        <w:jc w:val="both"/>
        <w:rPr>
          <w:sz w:val="28"/>
          <w:szCs w:val="28"/>
        </w:rPr>
      </w:pPr>
      <w:r w:rsidRPr="00DF0799">
        <w:rPr>
          <w:b/>
          <w:sz w:val="28"/>
          <w:szCs w:val="28"/>
        </w:rPr>
        <w:t>5 Родительский всеобуч</w:t>
      </w:r>
      <w:r w:rsidRPr="00DF0799">
        <w:rPr>
          <w:sz w:val="28"/>
          <w:szCs w:val="28"/>
        </w:rPr>
        <w:t xml:space="preserve"> (информирование и консультир</w:t>
      </w:r>
      <w:r>
        <w:rPr>
          <w:sz w:val="28"/>
          <w:szCs w:val="28"/>
        </w:rPr>
        <w:t>ование родителей об успеваемости</w:t>
      </w:r>
      <w:r w:rsidRPr="00DF0799">
        <w:rPr>
          <w:sz w:val="28"/>
          <w:szCs w:val="28"/>
        </w:rPr>
        <w:t xml:space="preserve"> их детей, рекомендации по преодолению неуспеваемости.)</w:t>
      </w:r>
    </w:p>
    <w:p w:rsidR="00A05BE1" w:rsidRPr="00DF0799" w:rsidRDefault="00A05BE1" w:rsidP="00764042">
      <w:pPr>
        <w:pStyle w:val="BodyTextIndent"/>
        <w:jc w:val="both"/>
        <w:rPr>
          <w:szCs w:val="28"/>
        </w:rPr>
      </w:pPr>
      <w:r>
        <w:rPr>
          <w:szCs w:val="28"/>
        </w:rPr>
        <w:t xml:space="preserve"> В  работе старается</w:t>
      </w:r>
      <w:r w:rsidRPr="00DF0799">
        <w:rPr>
          <w:szCs w:val="28"/>
        </w:rPr>
        <w:t xml:space="preserve"> обеспечить создание оптимальных условий  учащимся для преодоления трудностей в отклонении от норм </w:t>
      </w:r>
      <w:r>
        <w:rPr>
          <w:szCs w:val="28"/>
        </w:rPr>
        <w:t>поведения.  План работы  направляю</w:t>
      </w:r>
      <w:r w:rsidRPr="00DF0799">
        <w:rPr>
          <w:szCs w:val="28"/>
        </w:rPr>
        <w:t xml:space="preserve">  на решение проблем в отклонении поведения, его цель -  помощь учащимся  в осознании себя как личности, в необходимости для той микросреды, в которой он находится. </w:t>
      </w:r>
    </w:p>
    <w:p w:rsidR="00A05BE1" w:rsidRPr="00DF0799" w:rsidRDefault="00A05BE1" w:rsidP="00764042">
      <w:pPr>
        <w:ind w:firstLine="720"/>
        <w:jc w:val="both"/>
        <w:rPr>
          <w:sz w:val="28"/>
          <w:szCs w:val="28"/>
        </w:rPr>
      </w:pPr>
      <w:r w:rsidRPr="00DF0799">
        <w:rPr>
          <w:sz w:val="28"/>
          <w:szCs w:val="28"/>
        </w:rPr>
        <w:t>В рамках школьного плана предполагается согласованная деятельность всех работников педагогического коллектива образовательного учреждения, а также совместная деятельность различных социальных институтов города.</w:t>
      </w:r>
    </w:p>
    <w:p w:rsidR="00A05BE1" w:rsidRPr="00072980" w:rsidRDefault="00A05BE1" w:rsidP="00072980">
      <w:pPr>
        <w:ind w:firstLine="567"/>
        <w:jc w:val="both"/>
        <w:rPr>
          <w:sz w:val="28"/>
          <w:szCs w:val="28"/>
        </w:rPr>
      </w:pPr>
      <w:r w:rsidRPr="00DF0799">
        <w:rPr>
          <w:szCs w:val="28"/>
        </w:rPr>
        <w:t xml:space="preserve"> </w:t>
      </w:r>
      <w:r w:rsidRPr="00072980">
        <w:rPr>
          <w:sz w:val="28"/>
          <w:szCs w:val="28"/>
        </w:rPr>
        <w:t>В основе изучения личности ребенка  лежит педагогическая диагнос</w:t>
      </w:r>
      <w:r>
        <w:rPr>
          <w:sz w:val="28"/>
          <w:szCs w:val="28"/>
        </w:rPr>
        <w:t>тика, с помощью которой  изучаются</w:t>
      </w:r>
      <w:r w:rsidRPr="00072980">
        <w:rPr>
          <w:sz w:val="28"/>
          <w:szCs w:val="28"/>
        </w:rPr>
        <w:t xml:space="preserve"> индивидуальн</w:t>
      </w:r>
      <w:r>
        <w:rPr>
          <w:sz w:val="28"/>
          <w:szCs w:val="28"/>
        </w:rPr>
        <w:t>ые особенности ребенка и выявляются</w:t>
      </w:r>
      <w:r w:rsidRPr="00072980">
        <w:rPr>
          <w:sz w:val="28"/>
          <w:szCs w:val="28"/>
        </w:rPr>
        <w:t xml:space="preserve"> его интересы и потребности, трудности и проблемы, конфликтные ситуации, от</w:t>
      </w:r>
      <w:r>
        <w:rPr>
          <w:sz w:val="28"/>
          <w:szCs w:val="28"/>
        </w:rPr>
        <w:t>клонение в поведении, определяются их причины, отслеживаются</w:t>
      </w:r>
      <w:r w:rsidRPr="00072980">
        <w:rPr>
          <w:sz w:val="28"/>
          <w:szCs w:val="28"/>
        </w:rPr>
        <w:t xml:space="preserve"> истоки возникновения конфликтных ситуаций, исслед</w:t>
      </w:r>
      <w:r>
        <w:rPr>
          <w:sz w:val="28"/>
          <w:szCs w:val="28"/>
        </w:rPr>
        <w:t>уются</w:t>
      </w:r>
      <w:r w:rsidRPr="00072980">
        <w:rPr>
          <w:sz w:val="28"/>
          <w:szCs w:val="28"/>
        </w:rPr>
        <w:t xml:space="preserve"> условия и особенности отношений микросреды жизнедеятельности ребенка</w:t>
      </w:r>
      <w:r>
        <w:rPr>
          <w:sz w:val="28"/>
          <w:szCs w:val="28"/>
        </w:rPr>
        <w:t xml:space="preserve"> </w:t>
      </w:r>
      <w:r w:rsidRPr="00072980">
        <w:rPr>
          <w:sz w:val="28"/>
          <w:szCs w:val="28"/>
        </w:rPr>
        <w:t>(см.</w:t>
      </w:r>
      <w:r>
        <w:rPr>
          <w:sz w:val="28"/>
          <w:szCs w:val="28"/>
        </w:rPr>
        <w:t xml:space="preserve"> приложение №2)</w:t>
      </w:r>
      <w:r w:rsidRPr="00DF079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72980">
        <w:rPr>
          <w:sz w:val="28"/>
          <w:szCs w:val="28"/>
        </w:rPr>
        <w:t>Пр</w:t>
      </w:r>
      <w:r>
        <w:rPr>
          <w:sz w:val="28"/>
          <w:szCs w:val="28"/>
        </w:rPr>
        <w:t>и этом ведет работу</w:t>
      </w:r>
      <w:r w:rsidRPr="00072980">
        <w:rPr>
          <w:sz w:val="28"/>
          <w:szCs w:val="28"/>
        </w:rPr>
        <w:t xml:space="preserve"> с ребенком, классным руководителем, учителями-предметниками, родителями, другим ближайшим окружением ребёнка. Для заполнения и сбора </w:t>
      </w:r>
      <w:r>
        <w:rPr>
          <w:sz w:val="28"/>
          <w:szCs w:val="28"/>
        </w:rPr>
        <w:t>необходимой информации использует</w:t>
      </w:r>
      <w:r w:rsidRPr="00072980">
        <w:rPr>
          <w:sz w:val="28"/>
          <w:szCs w:val="28"/>
        </w:rPr>
        <w:t xml:space="preserve"> следующие информационные карты:</w:t>
      </w:r>
    </w:p>
    <w:p w:rsidR="00A05BE1" w:rsidRPr="00DF0799" w:rsidRDefault="00A05BE1" w:rsidP="0076404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DF0799">
        <w:rPr>
          <w:sz w:val="28"/>
          <w:szCs w:val="28"/>
        </w:rPr>
        <w:t>социальный паспорт семьи;</w:t>
      </w:r>
    </w:p>
    <w:p w:rsidR="00A05BE1" w:rsidRDefault="00A05BE1" w:rsidP="00F6496E">
      <w:pPr>
        <w:tabs>
          <w:tab w:val="left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карта </w:t>
      </w:r>
      <w:r w:rsidRPr="00DF0799">
        <w:rPr>
          <w:sz w:val="28"/>
          <w:szCs w:val="28"/>
        </w:rPr>
        <w:t>обследова</w:t>
      </w:r>
      <w:r>
        <w:rPr>
          <w:sz w:val="28"/>
          <w:szCs w:val="28"/>
        </w:rPr>
        <w:t>ния социально-дезадаптированных</w:t>
      </w:r>
    </w:p>
    <w:p w:rsidR="00A05BE1" w:rsidRPr="00DF0799" w:rsidRDefault="00A05BE1" w:rsidP="00F6496E">
      <w:pPr>
        <w:tabs>
          <w:tab w:val="left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несовершеннолетних</w:t>
      </w:r>
      <w:r w:rsidRPr="00DF0799">
        <w:rPr>
          <w:sz w:val="28"/>
          <w:szCs w:val="28"/>
        </w:rPr>
        <w:t>;</w:t>
      </w:r>
    </w:p>
    <w:p w:rsidR="00A05BE1" w:rsidRPr="00DF0799" w:rsidRDefault="00A05BE1" w:rsidP="0076404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DF0799">
        <w:rPr>
          <w:sz w:val="28"/>
          <w:szCs w:val="28"/>
        </w:rPr>
        <w:t>карта изучения личности, условий жизни подростка и его семьи;</w:t>
      </w:r>
    </w:p>
    <w:p w:rsidR="00A05BE1" w:rsidRPr="00DF0799" w:rsidRDefault="00A05BE1" w:rsidP="0076404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DF0799">
        <w:rPr>
          <w:sz w:val="28"/>
          <w:szCs w:val="28"/>
        </w:rPr>
        <w:t>карточка индивидуального изучения и учёта подростка;</w:t>
      </w:r>
    </w:p>
    <w:p w:rsidR="00A05BE1" w:rsidRPr="00DF0799" w:rsidRDefault="00A05BE1" w:rsidP="0076404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DF0799">
        <w:rPr>
          <w:sz w:val="28"/>
          <w:szCs w:val="28"/>
        </w:rPr>
        <w:t>паспорт семьи (многодетной, неблагополучной, опекунов);</w:t>
      </w:r>
    </w:p>
    <w:p w:rsidR="00A05BE1" w:rsidRDefault="00A05BE1" w:rsidP="0076404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DF0799">
        <w:rPr>
          <w:sz w:val="28"/>
          <w:szCs w:val="28"/>
        </w:rPr>
        <w:t>социальный паспорт учащегося.</w:t>
      </w:r>
    </w:p>
    <w:p w:rsidR="00A05BE1" w:rsidRDefault="00A05BE1" w:rsidP="00764042">
      <w:pPr>
        <w:ind w:firstLine="567"/>
        <w:jc w:val="both"/>
      </w:pPr>
      <w:r w:rsidRPr="00963A65">
        <w:rPr>
          <w:sz w:val="28"/>
          <w:szCs w:val="28"/>
        </w:rPr>
        <w:t xml:space="preserve"> По</w:t>
      </w:r>
      <w:r>
        <w:rPr>
          <w:sz w:val="28"/>
          <w:szCs w:val="28"/>
        </w:rPr>
        <w:t>сле диагностики определяет</w:t>
      </w:r>
      <w:r w:rsidRPr="00963A65">
        <w:rPr>
          <w:sz w:val="28"/>
          <w:szCs w:val="28"/>
        </w:rPr>
        <w:t xml:space="preserve"> систему мер социальной и психолого-педагогической работы с детьми, ориентированной на коррекцию их психического, личностного развития, восстановление утраченного или формирование недостающего социального опыта, а также на возрождение и развитие важнейших форм жизнедеятельности детей - игры, познания, труда, общения</w:t>
      </w:r>
      <w:r>
        <w:t>.</w:t>
      </w:r>
    </w:p>
    <w:p w:rsidR="00A05BE1" w:rsidRPr="00963A65" w:rsidRDefault="00A05BE1" w:rsidP="007640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Немаловажное внимание уделяет</w:t>
      </w:r>
      <w:r w:rsidRPr="00963A65">
        <w:rPr>
          <w:sz w:val="28"/>
          <w:szCs w:val="28"/>
        </w:rPr>
        <w:t xml:space="preserve"> здо</w:t>
      </w:r>
      <w:r>
        <w:rPr>
          <w:sz w:val="28"/>
          <w:szCs w:val="28"/>
        </w:rPr>
        <w:t xml:space="preserve">ровью данных подростков. Проводит беседы, кинолектории, привлекает </w:t>
      </w:r>
      <w:r w:rsidRPr="00963A65">
        <w:rPr>
          <w:sz w:val="28"/>
          <w:szCs w:val="28"/>
        </w:rPr>
        <w:t xml:space="preserve"> работников здравоохранения с целью соблюдения  навыков здорового образа жизни.</w:t>
      </w:r>
    </w:p>
    <w:p w:rsidR="00A05BE1" w:rsidRPr="00C718AF" w:rsidRDefault="00A05BE1" w:rsidP="000729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уделяет</w:t>
      </w:r>
      <w:r w:rsidRPr="00C718AF">
        <w:rPr>
          <w:sz w:val="28"/>
          <w:szCs w:val="28"/>
        </w:rPr>
        <w:t xml:space="preserve"> профилактической работе. В сотрудничестве с другими у</w:t>
      </w:r>
      <w:r>
        <w:rPr>
          <w:sz w:val="28"/>
          <w:szCs w:val="28"/>
        </w:rPr>
        <w:t>чреждениями, организациями  ведет</w:t>
      </w:r>
      <w:r w:rsidRPr="00C718AF">
        <w:rPr>
          <w:sz w:val="28"/>
          <w:szCs w:val="28"/>
        </w:rPr>
        <w:t xml:space="preserve"> работу по раннему выявлению подростков с</w:t>
      </w:r>
      <w:r>
        <w:rPr>
          <w:sz w:val="28"/>
          <w:szCs w:val="28"/>
        </w:rPr>
        <w:t xml:space="preserve"> девиантным поведением, оказывает</w:t>
      </w:r>
      <w:r w:rsidRPr="00C718AF">
        <w:rPr>
          <w:sz w:val="28"/>
          <w:szCs w:val="28"/>
        </w:rPr>
        <w:t xml:space="preserve"> своевременную помощь в разрешени</w:t>
      </w:r>
      <w:r>
        <w:rPr>
          <w:sz w:val="28"/>
          <w:szCs w:val="28"/>
        </w:rPr>
        <w:t>и внутрисемейных конфликтов, дает</w:t>
      </w:r>
      <w:r w:rsidRPr="00C718AF">
        <w:rPr>
          <w:sz w:val="28"/>
          <w:szCs w:val="28"/>
        </w:rPr>
        <w:t xml:space="preserve"> рекомендации по оздоровлению услов</w:t>
      </w:r>
      <w:r>
        <w:rPr>
          <w:sz w:val="28"/>
          <w:szCs w:val="28"/>
        </w:rPr>
        <w:t>ий семейного воспитания, помогает</w:t>
      </w:r>
      <w:r w:rsidRPr="00C718AF">
        <w:rPr>
          <w:sz w:val="28"/>
          <w:szCs w:val="28"/>
        </w:rPr>
        <w:t xml:space="preserve"> в осуществлении квалифицированной правовой, психологической, а также материальной поддержки, что позволяет предотвратить необратимые процессы в отклонении от норм поведения</w:t>
      </w:r>
      <w:r>
        <w:rPr>
          <w:sz w:val="28"/>
          <w:szCs w:val="28"/>
        </w:rPr>
        <w:t xml:space="preserve"> (см. приложение №4)</w:t>
      </w:r>
      <w:r w:rsidRPr="00DF0799">
        <w:rPr>
          <w:sz w:val="28"/>
          <w:szCs w:val="28"/>
        </w:rPr>
        <w:t>.</w:t>
      </w:r>
    </w:p>
    <w:p w:rsidR="00A05BE1" w:rsidRPr="00DF0799" w:rsidRDefault="00A05BE1" w:rsidP="00764042">
      <w:pPr>
        <w:ind w:firstLine="567"/>
        <w:jc w:val="both"/>
        <w:rPr>
          <w:sz w:val="28"/>
          <w:szCs w:val="28"/>
        </w:rPr>
      </w:pPr>
      <w:r w:rsidRPr="00DF0799">
        <w:rPr>
          <w:sz w:val="28"/>
          <w:szCs w:val="28"/>
        </w:rPr>
        <w:t>В школе, в соотв</w:t>
      </w:r>
      <w:r>
        <w:rPr>
          <w:sz w:val="28"/>
          <w:szCs w:val="28"/>
        </w:rPr>
        <w:t>етствии с планом работы, проводит</w:t>
      </w:r>
      <w:r w:rsidRPr="00DF0799">
        <w:rPr>
          <w:sz w:val="28"/>
          <w:szCs w:val="28"/>
        </w:rPr>
        <w:t xml:space="preserve"> мероприятия как профилактического характера (встречи, беседы, тренинги, по профилактике и недопущению правонарушений среди несовершеннолетних) так и практического (Дни здоровья, декада по профилактике употребления ПАВ, посещение</w:t>
      </w:r>
      <w:r>
        <w:rPr>
          <w:sz w:val="28"/>
          <w:szCs w:val="28"/>
        </w:rPr>
        <w:t xml:space="preserve"> кинотеатра и др.), где старается</w:t>
      </w:r>
      <w:r w:rsidRPr="00DF0799">
        <w:rPr>
          <w:sz w:val="28"/>
          <w:szCs w:val="28"/>
        </w:rPr>
        <w:t xml:space="preserve"> привлечь не только учащихся, состоящих на учете, но и подростков, склонных к правонарушениям</w:t>
      </w:r>
      <w:r>
        <w:rPr>
          <w:sz w:val="28"/>
          <w:szCs w:val="28"/>
        </w:rPr>
        <w:t xml:space="preserve"> (см. приложение №1)</w:t>
      </w:r>
      <w:r w:rsidRPr="00DF0799">
        <w:rPr>
          <w:sz w:val="28"/>
          <w:szCs w:val="28"/>
        </w:rPr>
        <w:t>.</w:t>
      </w:r>
    </w:p>
    <w:p w:rsidR="00A05BE1" w:rsidRPr="00DF0799" w:rsidRDefault="00A05BE1" w:rsidP="00764042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Систематически проводит</w:t>
      </w:r>
      <w:r w:rsidRPr="00DF0799">
        <w:rPr>
          <w:sz w:val="28"/>
          <w:szCs w:val="28"/>
        </w:rPr>
        <w:t xml:space="preserve"> заседания Совета по профилактике, куда приглашаются не только дети, совершившие правонарушения, но и  ребята с девиантным поведением (пропускающие занятия, с слабоконтролируемым поведением, склонные к негативному влиянию). </w:t>
      </w:r>
    </w:p>
    <w:p w:rsidR="00A05BE1" w:rsidRPr="00DF0799" w:rsidRDefault="00A05BE1" w:rsidP="00764042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Дополнениями к  работе считает</w:t>
      </w:r>
      <w:r w:rsidRPr="00DF0799">
        <w:rPr>
          <w:sz w:val="28"/>
          <w:szCs w:val="28"/>
        </w:rPr>
        <w:t xml:space="preserve"> необходимым проведение Дней правовых знаний с участием инспекторов по делам несовершеннолетних, сотрудников ОВ</w:t>
      </w:r>
      <w:r>
        <w:rPr>
          <w:sz w:val="28"/>
          <w:szCs w:val="28"/>
        </w:rPr>
        <w:t>Д города. Этой работой  старается</w:t>
      </w:r>
      <w:r w:rsidRPr="00DF0799">
        <w:rPr>
          <w:sz w:val="28"/>
          <w:szCs w:val="28"/>
        </w:rPr>
        <w:t xml:space="preserve"> охватить все возрастн</w:t>
      </w:r>
      <w:r>
        <w:rPr>
          <w:sz w:val="28"/>
          <w:szCs w:val="28"/>
        </w:rPr>
        <w:t>ые группы обучающихся, использует</w:t>
      </w:r>
      <w:r w:rsidRPr="00DF0799">
        <w:rPr>
          <w:sz w:val="28"/>
          <w:szCs w:val="28"/>
        </w:rPr>
        <w:t xml:space="preserve"> различные формы проведения мероприятий: классные часы, игры, правовые ринги, круглые столы, конкурсы стенгазет, плакатов, анкетирование и др. </w:t>
      </w:r>
    </w:p>
    <w:p w:rsidR="00A05BE1" w:rsidRPr="00DF0799" w:rsidRDefault="00A05BE1" w:rsidP="00764042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Для  учащихся организовала «Консультативный клуб», куда</w:t>
      </w:r>
      <w:r w:rsidRPr="00DF0799">
        <w:rPr>
          <w:sz w:val="28"/>
          <w:szCs w:val="28"/>
        </w:rPr>
        <w:t xml:space="preserve"> они могут обратиться по правовым вопросам, по вопросам  межличностных отношений и им окажут квалифицированную помощь. </w:t>
      </w:r>
    </w:p>
    <w:p w:rsidR="00A05BE1" w:rsidRPr="00DF0799" w:rsidRDefault="00A05BE1" w:rsidP="00764042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Большое  внимание уделяет</w:t>
      </w:r>
      <w:r w:rsidRPr="00DF0799">
        <w:rPr>
          <w:sz w:val="28"/>
          <w:szCs w:val="28"/>
        </w:rPr>
        <w:t xml:space="preserve"> занятости учащихся в свободное время.</w:t>
      </w:r>
    </w:p>
    <w:p w:rsidR="00A05BE1" w:rsidRPr="00DF0799" w:rsidRDefault="00A05BE1" w:rsidP="00764042">
      <w:pPr>
        <w:jc w:val="both"/>
        <w:rPr>
          <w:sz w:val="28"/>
          <w:szCs w:val="28"/>
        </w:rPr>
      </w:pPr>
      <w:r w:rsidRPr="00DF0799">
        <w:rPr>
          <w:sz w:val="28"/>
          <w:szCs w:val="28"/>
        </w:rPr>
        <w:t>С целью выявления интересо</w:t>
      </w:r>
      <w:r>
        <w:rPr>
          <w:sz w:val="28"/>
          <w:szCs w:val="28"/>
        </w:rPr>
        <w:t>в и склонностей учащихся провождит</w:t>
      </w:r>
      <w:r w:rsidRPr="00DF0799">
        <w:rPr>
          <w:sz w:val="28"/>
          <w:szCs w:val="28"/>
        </w:rPr>
        <w:t xml:space="preserve"> мониторинги, анкетирования, диагностику. В связи с интересами учащихся в школе ежегодно открываются новые кружки</w:t>
      </w:r>
      <w:r>
        <w:rPr>
          <w:sz w:val="28"/>
          <w:szCs w:val="28"/>
        </w:rPr>
        <w:t xml:space="preserve"> и секции. Этой работой старается</w:t>
      </w:r>
      <w:r w:rsidRPr="00DF0799">
        <w:rPr>
          <w:sz w:val="28"/>
          <w:szCs w:val="28"/>
        </w:rPr>
        <w:t xml:space="preserve"> заполнить свободное время подростков, заинтересовать их каким-либо видом деятельности.</w:t>
      </w:r>
    </w:p>
    <w:p w:rsidR="00A05BE1" w:rsidRPr="00DF0799" w:rsidRDefault="00A05BE1" w:rsidP="00764042">
      <w:pPr>
        <w:ind w:firstLine="708"/>
        <w:jc w:val="both"/>
        <w:rPr>
          <w:sz w:val="28"/>
          <w:szCs w:val="28"/>
        </w:rPr>
      </w:pPr>
      <w:r w:rsidRPr="00DF0799">
        <w:rPr>
          <w:sz w:val="28"/>
          <w:szCs w:val="28"/>
        </w:rPr>
        <w:t>В рамках просветительской работы оформила стенд «Для Вас, родители», где имеется информация по вопросам воспитания, нормативные документы, касающиеся несовершеннолетних, телефоны доверия  школы и города,  «Уголок правовых знаний» с соответствующими документами и материалами по тем</w:t>
      </w:r>
      <w:r>
        <w:rPr>
          <w:sz w:val="28"/>
          <w:szCs w:val="28"/>
        </w:rPr>
        <w:t>е правового просвещения. Проводит</w:t>
      </w:r>
      <w:r w:rsidRPr="00DF0799">
        <w:rPr>
          <w:sz w:val="28"/>
          <w:szCs w:val="28"/>
        </w:rPr>
        <w:t xml:space="preserve">  индивидуальные беседы и консультации для родителей по вопросам воспитания.</w:t>
      </w:r>
    </w:p>
    <w:p w:rsidR="00A05BE1" w:rsidRPr="00DF0799" w:rsidRDefault="00A05BE1" w:rsidP="00764042">
      <w:pPr>
        <w:ind w:firstLine="708"/>
        <w:jc w:val="both"/>
        <w:rPr>
          <w:sz w:val="28"/>
          <w:szCs w:val="28"/>
        </w:rPr>
      </w:pPr>
      <w:r w:rsidRPr="00DF0799">
        <w:rPr>
          <w:sz w:val="28"/>
          <w:szCs w:val="28"/>
        </w:rPr>
        <w:t>Ин</w:t>
      </w:r>
      <w:r>
        <w:rPr>
          <w:sz w:val="28"/>
          <w:szCs w:val="28"/>
        </w:rPr>
        <w:t>дивидуальную форму работы считает</w:t>
      </w:r>
      <w:r w:rsidRPr="00DF0799">
        <w:rPr>
          <w:sz w:val="28"/>
          <w:szCs w:val="28"/>
        </w:rPr>
        <w:t xml:space="preserve"> наиболее эффективной. Конечно, у каждого социального педагога есть свои проблемы и свои во</w:t>
      </w:r>
      <w:r>
        <w:rPr>
          <w:sz w:val="28"/>
          <w:szCs w:val="28"/>
        </w:rPr>
        <w:t>просы, но в такой школе</w:t>
      </w:r>
      <w:r w:rsidRPr="00DF0799">
        <w:rPr>
          <w:sz w:val="28"/>
          <w:szCs w:val="28"/>
        </w:rPr>
        <w:t>, где обучаются разные дети:  и коррекционные дети, и обычные</w:t>
      </w:r>
      <w:r>
        <w:rPr>
          <w:sz w:val="28"/>
          <w:szCs w:val="28"/>
        </w:rPr>
        <w:t>,</w:t>
      </w:r>
      <w:r w:rsidRPr="00DF0799">
        <w:rPr>
          <w:sz w:val="28"/>
          <w:szCs w:val="28"/>
        </w:rPr>
        <w:t xml:space="preserve"> проблема профилактики правонарушений  неизбежна. Так уж сложилось, что в школе есть классы, где детей, склонных к девиантному поведению, не один-два, а в три-четыре  раза больше. Вот и получается, что здесь может быть приемлема  только индивидуальная фор</w:t>
      </w:r>
      <w:r>
        <w:rPr>
          <w:sz w:val="28"/>
          <w:szCs w:val="28"/>
        </w:rPr>
        <w:t>ма работы. В этих классах работу</w:t>
      </w:r>
      <w:r w:rsidRPr="00DF0799">
        <w:rPr>
          <w:sz w:val="28"/>
          <w:szCs w:val="28"/>
        </w:rPr>
        <w:t xml:space="preserve"> по проф</w:t>
      </w:r>
      <w:r>
        <w:rPr>
          <w:sz w:val="28"/>
          <w:szCs w:val="28"/>
        </w:rPr>
        <w:t>илактике правонарушений строю в</w:t>
      </w:r>
      <w:r w:rsidRPr="00DF0799">
        <w:rPr>
          <w:sz w:val="28"/>
          <w:szCs w:val="28"/>
        </w:rPr>
        <w:t xml:space="preserve"> тесном контакте классного руководителя, родителей и общественности.</w:t>
      </w:r>
    </w:p>
    <w:p w:rsidR="00A05BE1" w:rsidRPr="00DF0799" w:rsidRDefault="00A05BE1" w:rsidP="00764042">
      <w:pPr>
        <w:ind w:firstLine="708"/>
        <w:jc w:val="both"/>
        <w:rPr>
          <w:sz w:val="28"/>
          <w:szCs w:val="28"/>
        </w:rPr>
      </w:pPr>
      <w:r w:rsidRPr="00DF0799">
        <w:rPr>
          <w:sz w:val="28"/>
          <w:szCs w:val="28"/>
        </w:rPr>
        <w:t xml:space="preserve">Вопрос  об организации индивидуально-профилактикческой работы </w:t>
      </w:r>
      <w:r>
        <w:rPr>
          <w:sz w:val="28"/>
          <w:szCs w:val="28"/>
        </w:rPr>
        <w:t xml:space="preserve"> среди несовершеннолетних считает</w:t>
      </w:r>
      <w:r w:rsidRPr="00DF0799">
        <w:rPr>
          <w:sz w:val="28"/>
          <w:szCs w:val="28"/>
        </w:rPr>
        <w:t xml:space="preserve"> необходимым в работе педагогического коллектива </w:t>
      </w:r>
      <w:r>
        <w:rPr>
          <w:sz w:val="28"/>
          <w:szCs w:val="28"/>
        </w:rPr>
        <w:t>и поэтому неоднократно выступает</w:t>
      </w:r>
      <w:r w:rsidRPr="00DF0799">
        <w:rPr>
          <w:sz w:val="28"/>
          <w:szCs w:val="28"/>
        </w:rPr>
        <w:t xml:space="preserve"> на засед</w:t>
      </w:r>
      <w:r>
        <w:rPr>
          <w:sz w:val="28"/>
          <w:szCs w:val="28"/>
        </w:rPr>
        <w:t>аниях педагогического  совета (</w:t>
      </w:r>
      <w:r w:rsidRPr="00DF0799">
        <w:rPr>
          <w:sz w:val="28"/>
          <w:szCs w:val="28"/>
        </w:rPr>
        <w:t xml:space="preserve">«Выработка единых требований к поведению учащихся, воспитание сознательной дисциплины и осознанного понимания дисциплины»),  совещаниях коллектива, совещаниях при директоре, заседаниях МО классных руководителей («Особенности работы классного руководителя с детьми девиантного поведения», «Профилактика и предупреждение асоциального поведения учащихся», «Особенности работы в классе, где обучаются дети девиантного поведения). </w:t>
      </w:r>
    </w:p>
    <w:p w:rsidR="00A05BE1" w:rsidRPr="00DF0799" w:rsidRDefault="00A05BE1" w:rsidP="00D94D37">
      <w:pPr>
        <w:pStyle w:val="BodyTextIndent2"/>
        <w:rPr>
          <w:szCs w:val="28"/>
        </w:rPr>
      </w:pPr>
      <w:r>
        <w:rPr>
          <w:szCs w:val="28"/>
        </w:rPr>
        <w:tab/>
        <w:t>Необходимым звеном  работы считает</w:t>
      </w:r>
      <w:r w:rsidRPr="00DF0799">
        <w:rPr>
          <w:szCs w:val="28"/>
        </w:rPr>
        <w:t xml:space="preserve"> взаимодействие с п</w:t>
      </w:r>
      <w:r>
        <w:rPr>
          <w:szCs w:val="28"/>
        </w:rPr>
        <w:t>едагогом-психологом школы.  С</w:t>
      </w:r>
      <w:r w:rsidRPr="00DF0799">
        <w:rPr>
          <w:szCs w:val="28"/>
        </w:rPr>
        <w:t xml:space="preserve">овместно </w:t>
      </w:r>
      <w:r>
        <w:rPr>
          <w:szCs w:val="28"/>
        </w:rPr>
        <w:t xml:space="preserve">с психологом разработала программу социально- психологического сопровождения несовершеннолетних в образовательном  учреждении. </w:t>
      </w:r>
    </w:p>
    <w:p w:rsidR="00A05BE1" w:rsidRPr="00DF0799" w:rsidRDefault="00A05BE1" w:rsidP="00764042">
      <w:pPr>
        <w:pStyle w:val="BodyTextIndent2"/>
        <w:ind w:firstLine="0"/>
        <w:rPr>
          <w:szCs w:val="28"/>
        </w:rPr>
      </w:pPr>
      <w:r>
        <w:rPr>
          <w:szCs w:val="28"/>
        </w:rPr>
        <w:tab/>
      </w:r>
      <w:r w:rsidRPr="00DF0799">
        <w:rPr>
          <w:szCs w:val="28"/>
        </w:rPr>
        <w:t>Цел</w:t>
      </w:r>
      <w:r>
        <w:rPr>
          <w:szCs w:val="28"/>
        </w:rPr>
        <w:t>ь программы – объединение усилий</w:t>
      </w:r>
      <w:r w:rsidRPr="00DF0799">
        <w:rPr>
          <w:szCs w:val="28"/>
        </w:rPr>
        <w:t xml:space="preserve"> социального педагога и педагога-психолога для оказания помощи учащимся, нуждающимся в социально</w:t>
      </w:r>
      <w:r>
        <w:rPr>
          <w:szCs w:val="28"/>
        </w:rPr>
        <w:t xml:space="preserve"> </w:t>
      </w:r>
      <w:r w:rsidRPr="00DF0799">
        <w:rPr>
          <w:szCs w:val="28"/>
        </w:rPr>
        <w:t>- психологическом сопровождении. В социально</w:t>
      </w:r>
      <w:r>
        <w:rPr>
          <w:szCs w:val="28"/>
        </w:rPr>
        <w:t>-психологической работе выделяет</w:t>
      </w:r>
      <w:r w:rsidRPr="00DF0799">
        <w:rPr>
          <w:szCs w:val="28"/>
        </w:rPr>
        <w:t xml:space="preserve"> следующие направления: профилактика правонарушений, индивидуальная помощь в решении конфликтных и критических ситуаций в социальном</w:t>
      </w:r>
      <w:r>
        <w:rPr>
          <w:szCs w:val="28"/>
        </w:rPr>
        <w:t xml:space="preserve"> взаимодействии личности, защиту</w:t>
      </w:r>
      <w:r w:rsidRPr="00DF0799">
        <w:rPr>
          <w:szCs w:val="28"/>
        </w:rPr>
        <w:t xml:space="preserve"> прав каждого ребёнка</w:t>
      </w:r>
      <w:r>
        <w:rPr>
          <w:szCs w:val="28"/>
        </w:rPr>
        <w:t xml:space="preserve"> и взрослого,  работу</w:t>
      </w:r>
      <w:r w:rsidRPr="00DF0799">
        <w:rPr>
          <w:szCs w:val="28"/>
        </w:rPr>
        <w:t xml:space="preserve"> по сохранению психологического и физического здоровья детей и другие.</w:t>
      </w:r>
    </w:p>
    <w:p w:rsidR="00A05BE1" w:rsidRDefault="00A05BE1" w:rsidP="00764042">
      <w:pPr>
        <w:tabs>
          <w:tab w:val="left" w:pos="0"/>
        </w:tabs>
        <w:jc w:val="both"/>
        <w:rPr>
          <w:sz w:val="28"/>
          <w:szCs w:val="28"/>
        </w:rPr>
      </w:pPr>
      <w:r w:rsidRPr="00DF0799">
        <w:rPr>
          <w:sz w:val="28"/>
          <w:szCs w:val="28"/>
        </w:rPr>
        <w:tab/>
        <w:t>В результате реали</w:t>
      </w:r>
      <w:r>
        <w:rPr>
          <w:sz w:val="28"/>
          <w:szCs w:val="28"/>
        </w:rPr>
        <w:t>зации этой программы проводит</w:t>
      </w:r>
      <w:r w:rsidRPr="00DF0799">
        <w:rPr>
          <w:sz w:val="28"/>
          <w:szCs w:val="28"/>
        </w:rPr>
        <w:t xml:space="preserve"> беседы, анкетирования, тестирования.</w:t>
      </w:r>
    </w:p>
    <w:p w:rsidR="00A05BE1" w:rsidRPr="00DF0799" w:rsidRDefault="00A05BE1" w:rsidP="00457F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Систематически выступает на педагогических советах, на совещаниях с целью консультирования педагогам в вопросах работы с детьми с девиантным поведением. В этой работе видит большой смысл, т.к. педагоги уже на ранних стадиях помогают выявить подростков с отклонениями в поведении (см. приложение №5)</w:t>
      </w:r>
      <w:r w:rsidRPr="00DF0799">
        <w:rPr>
          <w:sz w:val="28"/>
          <w:szCs w:val="28"/>
        </w:rPr>
        <w:t>.</w:t>
      </w:r>
    </w:p>
    <w:p w:rsidR="00A05BE1" w:rsidRPr="00DF0799" w:rsidRDefault="00A05BE1" w:rsidP="00457FA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F0799">
        <w:rPr>
          <w:sz w:val="28"/>
          <w:szCs w:val="28"/>
        </w:rPr>
        <w:t xml:space="preserve">Совместная работа в течение всего общения с  детьми </w:t>
      </w:r>
      <w:r>
        <w:rPr>
          <w:sz w:val="28"/>
          <w:szCs w:val="28"/>
        </w:rPr>
        <w:t>девиантного поведения, позволяет</w:t>
      </w:r>
      <w:r w:rsidRPr="00DF0799">
        <w:rPr>
          <w:sz w:val="28"/>
          <w:szCs w:val="28"/>
        </w:rPr>
        <w:t xml:space="preserve">  найти выход из сложившихся ситуаций. Совместная деятельность социального педагога и психолога формируют систему действий, включающую их самих и те организации, с которыми они сотрудничают в процесс решения конкретных задач.</w:t>
      </w:r>
    </w:p>
    <w:p w:rsidR="00A05BE1" w:rsidRPr="00DF0799" w:rsidRDefault="00A05BE1" w:rsidP="00764042">
      <w:pPr>
        <w:pStyle w:val="BodyTextIndent2"/>
        <w:ind w:firstLine="0"/>
        <w:rPr>
          <w:szCs w:val="28"/>
        </w:rPr>
      </w:pPr>
      <w:r w:rsidRPr="00057631">
        <w:rPr>
          <w:szCs w:val="28"/>
        </w:rPr>
        <w:t xml:space="preserve">                               </w:t>
      </w:r>
      <w:r w:rsidRPr="00AA4B05">
        <w:rPr>
          <w:b/>
          <w:szCs w:val="28"/>
        </w:rPr>
        <w:t xml:space="preserve"> </w:t>
      </w:r>
      <w:r w:rsidRPr="005C0F27">
        <w:rPr>
          <w:b/>
          <w:szCs w:val="28"/>
          <w:lang w:val="en-US"/>
        </w:rPr>
        <w:t>III</w:t>
      </w:r>
      <w:r w:rsidRPr="005C0F27">
        <w:rPr>
          <w:b/>
          <w:szCs w:val="28"/>
        </w:rPr>
        <w:t xml:space="preserve"> Результативность</w:t>
      </w:r>
    </w:p>
    <w:p w:rsidR="00A05BE1" w:rsidRPr="00057631" w:rsidRDefault="00A05BE1" w:rsidP="00764042">
      <w:pPr>
        <w:jc w:val="both"/>
        <w:rPr>
          <w:b/>
          <w:sz w:val="28"/>
          <w:szCs w:val="28"/>
        </w:rPr>
      </w:pPr>
      <w:r w:rsidRPr="00AA4B05"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В школе, где численность учащихся превышает тысячу, как уже упоминалось выше, обучаются дети не только в классах общеобразовательного, углубленного типа, но и в классах коррекционно-развивающего типа. Как показывает практика в классах коррекционно-развивающего типа детей с девиантнам поведением в несколько раз больше, чем в других классах. Но вышеизложенная система работы позволяет  достичь следующих результатов:</w:t>
      </w:r>
    </w:p>
    <w:p w:rsidR="00A05BE1" w:rsidRDefault="00A05BE1" w:rsidP="00764042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51"/>
        <w:gridCol w:w="4429"/>
        <w:gridCol w:w="3191"/>
      </w:tblGrid>
      <w:tr w:rsidR="00A05BE1" w:rsidTr="00265C24">
        <w:tc>
          <w:tcPr>
            <w:tcW w:w="1951" w:type="dxa"/>
          </w:tcPr>
          <w:p w:rsidR="00A05BE1" w:rsidRPr="00265C24" w:rsidRDefault="00A05BE1" w:rsidP="00265C24">
            <w:pPr>
              <w:jc w:val="both"/>
              <w:rPr>
                <w:sz w:val="28"/>
                <w:szCs w:val="28"/>
              </w:rPr>
            </w:pPr>
            <w:r w:rsidRPr="00265C24">
              <w:rPr>
                <w:sz w:val="28"/>
                <w:szCs w:val="28"/>
              </w:rPr>
              <w:t>Учебный год</w:t>
            </w:r>
          </w:p>
        </w:tc>
        <w:tc>
          <w:tcPr>
            <w:tcW w:w="4429" w:type="dxa"/>
          </w:tcPr>
          <w:p w:rsidR="00A05BE1" w:rsidRPr="00265C24" w:rsidRDefault="00A05BE1" w:rsidP="00265C24">
            <w:pPr>
              <w:jc w:val="center"/>
              <w:rPr>
                <w:sz w:val="28"/>
                <w:szCs w:val="28"/>
              </w:rPr>
            </w:pPr>
            <w:r w:rsidRPr="00265C24">
              <w:rPr>
                <w:sz w:val="28"/>
                <w:szCs w:val="28"/>
              </w:rPr>
              <w:t>Количество учащихся, состоящих на учете в ОДН</w:t>
            </w:r>
          </w:p>
        </w:tc>
        <w:tc>
          <w:tcPr>
            <w:tcW w:w="3191" w:type="dxa"/>
          </w:tcPr>
          <w:p w:rsidR="00A05BE1" w:rsidRPr="00265C24" w:rsidRDefault="00A05BE1" w:rsidP="00265C24">
            <w:pPr>
              <w:jc w:val="center"/>
              <w:rPr>
                <w:sz w:val="28"/>
                <w:szCs w:val="28"/>
              </w:rPr>
            </w:pPr>
            <w:r w:rsidRPr="00265C24">
              <w:rPr>
                <w:sz w:val="28"/>
                <w:szCs w:val="28"/>
              </w:rPr>
              <w:t>Количество неблагополучных семей, состоящих на учете в ОДН</w:t>
            </w:r>
          </w:p>
        </w:tc>
      </w:tr>
      <w:tr w:rsidR="00A05BE1" w:rsidTr="00265C24">
        <w:tc>
          <w:tcPr>
            <w:tcW w:w="1951" w:type="dxa"/>
          </w:tcPr>
          <w:p w:rsidR="00A05BE1" w:rsidRPr="00265C24" w:rsidRDefault="00A05BE1" w:rsidP="00265C24">
            <w:pPr>
              <w:jc w:val="both"/>
              <w:rPr>
                <w:sz w:val="28"/>
                <w:szCs w:val="28"/>
              </w:rPr>
            </w:pPr>
            <w:r w:rsidRPr="00265C24">
              <w:rPr>
                <w:sz w:val="28"/>
                <w:szCs w:val="28"/>
              </w:rPr>
              <w:t>2007-2008</w:t>
            </w:r>
          </w:p>
        </w:tc>
        <w:tc>
          <w:tcPr>
            <w:tcW w:w="4429" w:type="dxa"/>
          </w:tcPr>
          <w:p w:rsidR="00A05BE1" w:rsidRPr="00265C24" w:rsidRDefault="00A05BE1" w:rsidP="00265C24">
            <w:pPr>
              <w:jc w:val="center"/>
              <w:rPr>
                <w:b/>
                <w:sz w:val="28"/>
                <w:szCs w:val="28"/>
              </w:rPr>
            </w:pPr>
            <w:r w:rsidRPr="00265C24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3191" w:type="dxa"/>
          </w:tcPr>
          <w:p w:rsidR="00A05BE1" w:rsidRPr="00265C24" w:rsidRDefault="00A05BE1" w:rsidP="00265C24">
            <w:pPr>
              <w:jc w:val="center"/>
              <w:rPr>
                <w:b/>
                <w:sz w:val="28"/>
                <w:szCs w:val="28"/>
              </w:rPr>
            </w:pPr>
            <w:r w:rsidRPr="00265C24">
              <w:rPr>
                <w:b/>
                <w:sz w:val="28"/>
                <w:szCs w:val="28"/>
              </w:rPr>
              <w:t>13</w:t>
            </w:r>
          </w:p>
        </w:tc>
      </w:tr>
      <w:tr w:rsidR="00A05BE1" w:rsidTr="00265C24">
        <w:tc>
          <w:tcPr>
            <w:tcW w:w="1951" w:type="dxa"/>
          </w:tcPr>
          <w:p w:rsidR="00A05BE1" w:rsidRPr="00265C24" w:rsidRDefault="00A05BE1" w:rsidP="00265C24">
            <w:pPr>
              <w:jc w:val="both"/>
              <w:rPr>
                <w:sz w:val="28"/>
                <w:szCs w:val="28"/>
              </w:rPr>
            </w:pPr>
            <w:r w:rsidRPr="00265C24">
              <w:rPr>
                <w:sz w:val="28"/>
                <w:szCs w:val="28"/>
              </w:rPr>
              <w:t>2008-2009</w:t>
            </w:r>
          </w:p>
        </w:tc>
        <w:tc>
          <w:tcPr>
            <w:tcW w:w="4429" w:type="dxa"/>
          </w:tcPr>
          <w:p w:rsidR="00A05BE1" w:rsidRPr="00265C24" w:rsidRDefault="00A05BE1" w:rsidP="00265C24">
            <w:pPr>
              <w:jc w:val="center"/>
              <w:rPr>
                <w:b/>
                <w:sz w:val="28"/>
                <w:szCs w:val="28"/>
              </w:rPr>
            </w:pPr>
            <w:r w:rsidRPr="00265C24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3191" w:type="dxa"/>
          </w:tcPr>
          <w:p w:rsidR="00A05BE1" w:rsidRPr="00265C24" w:rsidRDefault="00A05BE1" w:rsidP="00265C24">
            <w:pPr>
              <w:jc w:val="center"/>
              <w:rPr>
                <w:b/>
                <w:sz w:val="28"/>
                <w:szCs w:val="28"/>
              </w:rPr>
            </w:pPr>
            <w:r w:rsidRPr="00265C24">
              <w:rPr>
                <w:b/>
                <w:sz w:val="28"/>
                <w:szCs w:val="28"/>
              </w:rPr>
              <w:t>9</w:t>
            </w:r>
          </w:p>
        </w:tc>
      </w:tr>
      <w:tr w:rsidR="00A05BE1" w:rsidTr="00265C24">
        <w:tc>
          <w:tcPr>
            <w:tcW w:w="1951" w:type="dxa"/>
          </w:tcPr>
          <w:p w:rsidR="00A05BE1" w:rsidRPr="00265C24" w:rsidRDefault="00A05BE1" w:rsidP="00265C24">
            <w:pPr>
              <w:jc w:val="both"/>
              <w:rPr>
                <w:sz w:val="28"/>
                <w:szCs w:val="28"/>
              </w:rPr>
            </w:pPr>
            <w:r w:rsidRPr="00265C24">
              <w:rPr>
                <w:sz w:val="28"/>
                <w:szCs w:val="28"/>
              </w:rPr>
              <w:t>2009-2010</w:t>
            </w:r>
          </w:p>
        </w:tc>
        <w:tc>
          <w:tcPr>
            <w:tcW w:w="4429" w:type="dxa"/>
          </w:tcPr>
          <w:p w:rsidR="00A05BE1" w:rsidRPr="00265C24" w:rsidRDefault="00A05BE1" w:rsidP="00265C24">
            <w:pPr>
              <w:jc w:val="center"/>
              <w:rPr>
                <w:b/>
                <w:sz w:val="28"/>
                <w:szCs w:val="28"/>
              </w:rPr>
            </w:pPr>
            <w:r w:rsidRPr="00265C2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A05BE1" w:rsidRPr="00265C24" w:rsidRDefault="00A05BE1" w:rsidP="00265C24">
            <w:pPr>
              <w:jc w:val="center"/>
              <w:rPr>
                <w:b/>
                <w:sz w:val="28"/>
                <w:szCs w:val="28"/>
              </w:rPr>
            </w:pPr>
            <w:r w:rsidRPr="00265C24">
              <w:rPr>
                <w:b/>
                <w:sz w:val="28"/>
                <w:szCs w:val="28"/>
              </w:rPr>
              <w:t>5</w:t>
            </w:r>
          </w:p>
        </w:tc>
      </w:tr>
    </w:tbl>
    <w:p w:rsidR="00A05BE1" w:rsidRDefault="00A05BE1" w:rsidP="00764042">
      <w:pPr>
        <w:jc w:val="both"/>
        <w:rPr>
          <w:sz w:val="28"/>
          <w:szCs w:val="28"/>
        </w:rPr>
      </w:pPr>
    </w:p>
    <w:p w:rsidR="00A05BE1" w:rsidRDefault="00A05BE1" w:rsidP="00764042">
      <w:pPr>
        <w:jc w:val="both"/>
        <w:rPr>
          <w:sz w:val="28"/>
          <w:szCs w:val="28"/>
        </w:rPr>
      </w:pPr>
    </w:p>
    <w:p w:rsidR="00A05BE1" w:rsidRDefault="00A05BE1" w:rsidP="00764042">
      <w:pPr>
        <w:jc w:val="both"/>
        <w:rPr>
          <w:sz w:val="28"/>
          <w:szCs w:val="28"/>
        </w:rPr>
      </w:pPr>
      <w:r>
        <w:rPr>
          <w:sz w:val="28"/>
          <w:szCs w:val="28"/>
        </w:rPr>
        <w:t>Из данной таблицы видна положительная динамика работы.</w:t>
      </w:r>
    </w:p>
    <w:p w:rsidR="00A05BE1" w:rsidRPr="00ED0004" w:rsidRDefault="00A05BE1" w:rsidP="0076404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5BE1" w:rsidRPr="00ED0004" w:rsidRDefault="00A05BE1" w:rsidP="0076404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ED0004">
        <w:rPr>
          <w:sz w:val="28"/>
          <w:szCs w:val="28"/>
        </w:rPr>
        <w:t xml:space="preserve">                 </w:t>
      </w:r>
      <w:r w:rsidRPr="001C5B1F">
        <w:rPr>
          <w:sz w:val="28"/>
          <w:szCs w:val="28"/>
        </w:rPr>
        <w:t xml:space="preserve">        </w:t>
      </w:r>
      <w:r w:rsidRPr="00ED0004">
        <w:rPr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Библиографический список:  </w:t>
      </w:r>
    </w:p>
    <w:p w:rsidR="00A05BE1" w:rsidRPr="00C14612" w:rsidRDefault="00A05BE1" w:rsidP="00C576C0">
      <w:pPr>
        <w:pStyle w:val="ListParagraph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C576C0">
        <w:rPr>
          <w:bCs/>
          <w:color w:val="000000"/>
          <w:sz w:val="28"/>
          <w:szCs w:val="28"/>
        </w:rPr>
        <w:t>Беличева С. А. Охранно-защитная концепция социальной профилактики отклоняющегося поведения несовершеннолетних. М.: Изд. консорциум «Социальное здоровье России».</w:t>
      </w:r>
      <w:r>
        <w:rPr>
          <w:bCs/>
          <w:color w:val="000000"/>
          <w:sz w:val="28"/>
          <w:szCs w:val="28"/>
        </w:rPr>
        <w:t>,</w:t>
      </w:r>
      <w:r w:rsidRPr="00C576C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1991. -  </w:t>
      </w:r>
      <w:r w:rsidRPr="00C576C0">
        <w:rPr>
          <w:bCs/>
          <w:color w:val="000000"/>
          <w:sz w:val="28"/>
          <w:szCs w:val="28"/>
        </w:rPr>
        <w:t>199 с.</w:t>
      </w:r>
    </w:p>
    <w:p w:rsidR="00A05BE1" w:rsidRPr="00C14612" w:rsidRDefault="00A05BE1" w:rsidP="00C14612"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r w:rsidRPr="00C14612">
        <w:rPr>
          <w:sz w:val="28"/>
          <w:szCs w:val="28"/>
        </w:rPr>
        <w:t xml:space="preserve"> Гоголева А. В. Аддиктивное поведение и его профилактика. - 2-е изд., стер. - М.: Московский психолого-социальный институт; Воронеж: Издательство НПО «МОДЭК», 2003. — 240 с.</w:t>
      </w:r>
      <w:r>
        <w:rPr>
          <w:sz w:val="28"/>
          <w:szCs w:val="28"/>
        </w:rPr>
        <w:t xml:space="preserve"> </w:t>
      </w:r>
      <w:r w:rsidRPr="00C14612">
        <w:rPr>
          <w:sz w:val="28"/>
          <w:szCs w:val="28"/>
        </w:rPr>
        <w:t xml:space="preserve"> </w:t>
      </w:r>
    </w:p>
    <w:p w:rsidR="00A05BE1" w:rsidRPr="00C14612" w:rsidRDefault="00A05BE1" w:rsidP="00C14612"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r w:rsidRPr="00C14612">
        <w:rPr>
          <w:sz w:val="28"/>
          <w:szCs w:val="28"/>
        </w:rPr>
        <w:t xml:space="preserve">Дети группы риска в общеобразовательной школе / Под ред. С.В. Титовой. </w:t>
      </w:r>
      <w:r w:rsidRPr="00C14612">
        <w:rPr>
          <w:sz w:val="28"/>
          <w:szCs w:val="28"/>
        </w:rPr>
        <w:t xml:space="preserve"> СПб.: Питер, 2008. </w:t>
      </w:r>
    </w:p>
    <w:p w:rsidR="00A05BE1" w:rsidRPr="00C14612" w:rsidRDefault="00A05BE1" w:rsidP="00C14612"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r w:rsidRPr="00C14612">
        <w:rPr>
          <w:sz w:val="28"/>
          <w:szCs w:val="28"/>
        </w:rPr>
        <w:t xml:space="preserve">Змановская Е. В. Девиантология: Психология отклоняющегося поведения. </w:t>
      </w:r>
      <w:r w:rsidRPr="00C14612">
        <w:rPr>
          <w:sz w:val="28"/>
          <w:szCs w:val="28"/>
        </w:rPr>
        <w:t> М.: Издательский центр "Академия", 2003</w:t>
      </w:r>
    </w:p>
    <w:p w:rsidR="00A05BE1" w:rsidRPr="00C14612" w:rsidRDefault="00A05BE1" w:rsidP="00C14612"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r w:rsidRPr="00C14612">
        <w:rPr>
          <w:sz w:val="28"/>
          <w:szCs w:val="28"/>
        </w:rPr>
        <w:t xml:space="preserve">Клейберг Ю.А. Социальная психология девиантного поведения. – М.: ТЦ Сфера, 2004. </w:t>
      </w:r>
    </w:p>
    <w:p w:rsidR="00A05BE1" w:rsidRPr="00C14612" w:rsidRDefault="00A05BE1" w:rsidP="00C14612"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r w:rsidRPr="00C14612">
        <w:rPr>
          <w:sz w:val="28"/>
          <w:szCs w:val="28"/>
        </w:rPr>
        <w:t xml:space="preserve">Колесникова Г.И. Девиантное поведение для студентов вузов / Г.И. Колесникова, А.Б. Котова, И.А. Петрулевия. – Ростов н / Д: Феникс, 2007. </w:t>
      </w:r>
    </w:p>
    <w:p w:rsidR="00A05BE1" w:rsidRPr="00C14612" w:rsidRDefault="00A05BE1" w:rsidP="00C14612"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r w:rsidRPr="00C14612">
        <w:rPr>
          <w:sz w:val="28"/>
          <w:szCs w:val="28"/>
        </w:rPr>
        <w:t xml:space="preserve">Мардахаев Л.В. Социальная педагогика: учебник. </w:t>
      </w:r>
      <w:r w:rsidRPr="00C14612">
        <w:rPr>
          <w:sz w:val="28"/>
          <w:szCs w:val="28"/>
        </w:rPr>
        <w:t xml:space="preserve"> М.: Гардарики, 2005. </w:t>
      </w:r>
    </w:p>
    <w:p w:rsidR="00A05BE1" w:rsidRPr="000A55FE" w:rsidRDefault="00A05BE1" w:rsidP="000A55FE"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r w:rsidRPr="000A55FE">
        <w:rPr>
          <w:sz w:val="28"/>
          <w:szCs w:val="28"/>
        </w:rPr>
        <w:t xml:space="preserve">Олиференко Л.Я., Шульга Т.И., Дементьева И.Ф. Социально-педагогическая поддержка детей группы риска. – М.: Издательский центр «Академия», 2000. </w:t>
      </w:r>
    </w:p>
    <w:p w:rsidR="00A05BE1" w:rsidRPr="000A55FE" w:rsidRDefault="00A05BE1" w:rsidP="000A55FE"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r w:rsidRPr="000A55FE">
        <w:rPr>
          <w:sz w:val="28"/>
          <w:szCs w:val="28"/>
        </w:rPr>
        <w:t xml:space="preserve">Перешеина Н.В., Заостровцева М.Н. Девиантный школьник: Профилактика и коррекция отклонений. – М.: ТЦ Сфера, 2006. </w:t>
      </w:r>
    </w:p>
    <w:p w:rsidR="00A05BE1" w:rsidRPr="000A55FE" w:rsidRDefault="00A05BE1" w:rsidP="000A55FE"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r w:rsidRPr="000A55FE">
        <w:rPr>
          <w:sz w:val="28"/>
          <w:szCs w:val="28"/>
        </w:rPr>
        <w:t xml:space="preserve">Рожков М.И. Воспитание трудного ребенка. Дети с девиантным поведением. – М.: ВЛАДОС, 2003. </w:t>
      </w:r>
    </w:p>
    <w:p w:rsidR="00A05BE1" w:rsidRPr="00C576C0" w:rsidRDefault="00A05BE1" w:rsidP="00C576C0">
      <w:pPr>
        <w:pStyle w:val="ListParagraph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C576C0">
        <w:rPr>
          <w:bCs/>
          <w:color w:val="000000"/>
          <w:sz w:val="28"/>
          <w:szCs w:val="28"/>
        </w:rPr>
        <w:t xml:space="preserve"> Сластенин В. А. Социальный педагог: готовность к профессиональной деятельности. М. : МГПУ.</w:t>
      </w:r>
      <w:r>
        <w:rPr>
          <w:bCs/>
          <w:color w:val="000000"/>
          <w:sz w:val="28"/>
          <w:szCs w:val="28"/>
        </w:rPr>
        <w:t>,</w:t>
      </w:r>
      <w:r w:rsidRPr="00C576C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1995. - </w:t>
      </w:r>
      <w:r w:rsidRPr="00C576C0">
        <w:rPr>
          <w:bCs/>
          <w:color w:val="000000"/>
          <w:sz w:val="28"/>
          <w:szCs w:val="28"/>
        </w:rPr>
        <w:t xml:space="preserve">440 с. </w:t>
      </w:r>
    </w:p>
    <w:p w:rsidR="00A05BE1" w:rsidRPr="00C576C0" w:rsidRDefault="00A05BE1" w:rsidP="00C576C0">
      <w:pPr>
        <w:pStyle w:val="ListParagraph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C576C0">
        <w:rPr>
          <w:bCs/>
          <w:color w:val="000000"/>
          <w:sz w:val="28"/>
          <w:szCs w:val="28"/>
        </w:rPr>
        <w:t>Ушинский К. Д. Материалы к 3 тому «Педагогической антропологии» // Собр. соч. : в 11 т. Т. 10. М.</w:t>
      </w:r>
      <w:r>
        <w:rPr>
          <w:bCs/>
          <w:color w:val="000000"/>
          <w:sz w:val="28"/>
          <w:szCs w:val="28"/>
        </w:rPr>
        <w:t>,</w:t>
      </w:r>
      <w:r w:rsidRPr="00C576C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1948–1951. - </w:t>
      </w:r>
      <w:r w:rsidRPr="00C576C0">
        <w:rPr>
          <w:bCs/>
          <w:color w:val="000000"/>
          <w:sz w:val="28"/>
          <w:szCs w:val="28"/>
        </w:rPr>
        <w:t xml:space="preserve"> С. 49.</w:t>
      </w:r>
    </w:p>
    <w:p w:rsidR="00A05BE1" w:rsidRPr="000A55FE" w:rsidRDefault="00A05BE1" w:rsidP="000A55FE"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r w:rsidRPr="000A55FE">
        <w:rPr>
          <w:sz w:val="28"/>
          <w:szCs w:val="28"/>
        </w:rPr>
        <w:t xml:space="preserve">Шнейдер Л.Б. Девиантное поведение детей и подростков. </w:t>
      </w:r>
      <w:r w:rsidRPr="000A55FE">
        <w:rPr>
          <w:sz w:val="28"/>
          <w:szCs w:val="28"/>
        </w:rPr>
        <w:t> М.: Академический Проект; Трикста, 2005.</w:t>
      </w:r>
    </w:p>
    <w:p w:rsidR="00A05BE1" w:rsidRPr="00C576C0" w:rsidRDefault="00A05BE1" w:rsidP="000A55FE">
      <w:pPr>
        <w:pStyle w:val="ListParagraph"/>
        <w:shd w:val="clear" w:color="auto" w:fill="FFFFFF"/>
        <w:autoSpaceDE w:val="0"/>
        <w:autoSpaceDN w:val="0"/>
        <w:adjustRightInd w:val="0"/>
        <w:ind w:left="810"/>
        <w:jc w:val="both"/>
        <w:rPr>
          <w:bCs/>
          <w:color w:val="000000"/>
          <w:sz w:val="28"/>
          <w:szCs w:val="28"/>
        </w:rPr>
      </w:pPr>
    </w:p>
    <w:p w:rsidR="00A05BE1" w:rsidRPr="00C576C0" w:rsidRDefault="00A05BE1" w:rsidP="00ED0004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A05BE1" w:rsidRDefault="00A05BE1" w:rsidP="005E55E6">
      <w:pPr>
        <w:jc w:val="both"/>
        <w:rPr>
          <w:sz w:val="28"/>
          <w:szCs w:val="28"/>
        </w:rPr>
      </w:pPr>
      <w:r>
        <w:t xml:space="preserve">      </w:t>
      </w:r>
      <w:r w:rsidRPr="005E55E6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Журнал «Социологические исследования» 1999 год №1                                 </w:t>
      </w:r>
    </w:p>
    <w:p w:rsidR="00A05BE1" w:rsidRPr="005E55E6" w:rsidRDefault="00A05BE1" w:rsidP="005E55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Л.А.Журавлева «</w:t>
      </w:r>
      <w:r w:rsidRPr="005E55E6">
        <w:rPr>
          <w:sz w:val="28"/>
          <w:szCs w:val="28"/>
        </w:rPr>
        <w:t xml:space="preserve">Факторы </w:t>
      </w:r>
      <w:r>
        <w:rPr>
          <w:sz w:val="28"/>
          <w:szCs w:val="28"/>
        </w:rPr>
        <w:t>и условия наркотизации молодежи»</w:t>
      </w:r>
    </w:p>
    <w:p w:rsidR="00A05BE1" w:rsidRPr="005E55E6" w:rsidRDefault="00A05BE1" w:rsidP="005E55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Журнал «</w:t>
      </w:r>
      <w:r w:rsidRPr="005E55E6">
        <w:rPr>
          <w:sz w:val="28"/>
          <w:szCs w:val="28"/>
        </w:rPr>
        <w:t>Социо</w:t>
      </w:r>
      <w:r>
        <w:rPr>
          <w:sz w:val="28"/>
          <w:szCs w:val="28"/>
        </w:rPr>
        <w:t xml:space="preserve">логические исследования» 2000 год № 4 С.А.Быков </w:t>
      </w:r>
    </w:p>
    <w:p w:rsidR="00A05BE1" w:rsidRPr="005E55E6" w:rsidRDefault="00A05BE1" w:rsidP="005E55E6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«Наркома</w:t>
      </w:r>
      <w:r w:rsidRPr="005E55E6">
        <w:rPr>
          <w:sz w:val="28"/>
          <w:szCs w:val="28"/>
        </w:rPr>
        <w:t>ния среди молодежи как</w:t>
      </w:r>
      <w:r>
        <w:rPr>
          <w:sz w:val="28"/>
          <w:szCs w:val="28"/>
        </w:rPr>
        <w:t xml:space="preserve"> показатель дезадаптированности»</w:t>
      </w:r>
    </w:p>
    <w:p w:rsidR="00A05BE1" w:rsidRPr="005E55E6" w:rsidRDefault="00A05BE1" w:rsidP="00FC2C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r w:rsidRPr="00FC2CF5">
        <w:rPr>
          <w:sz w:val="28"/>
          <w:szCs w:val="28"/>
        </w:rPr>
        <w:t xml:space="preserve">Журнал «Социологические исследования» 1998год № 8 Т.В.Ковалева, </w:t>
      </w:r>
      <w:r>
        <w:rPr>
          <w:sz w:val="28"/>
          <w:szCs w:val="28"/>
        </w:rPr>
        <w:t xml:space="preserve">       </w:t>
      </w:r>
    </w:p>
    <w:p w:rsidR="00A05BE1" w:rsidRPr="005E55E6" w:rsidRDefault="00A05BE1" w:rsidP="005E55E6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О.КСтепанова «Подростки смутного времени»</w:t>
      </w:r>
    </w:p>
    <w:p w:rsidR="00A05BE1" w:rsidRPr="00FC2CF5" w:rsidRDefault="00A05BE1" w:rsidP="00FC2C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C2CF5">
        <w:rPr>
          <w:sz w:val="28"/>
          <w:szCs w:val="28"/>
        </w:rPr>
        <w:t>4.</w:t>
      </w:r>
      <w:r>
        <w:rPr>
          <w:sz w:val="28"/>
          <w:szCs w:val="28"/>
        </w:rPr>
        <w:t xml:space="preserve"> Журнал «</w:t>
      </w:r>
      <w:r w:rsidRPr="00FC2CF5">
        <w:rPr>
          <w:sz w:val="28"/>
          <w:szCs w:val="28"/>
        </w:rPr>
        <w:t>Социологические ис</w:t>
      </w:r>
      <w:r>
        <w:rPr>
          <w:sz w:val="28"/>
          <w:szCs w:val="28"/>
        </w:rPr>
        <w:t>следования»</w:t>
      </w:r>
      <w:r w:rsidRPr="00FC2CF5">
        <w:rPr>
          <w:sz w:val="28"/>
          <w:szCs w:val="28"/>
        </w:rPr>
        <w:t xml:space="preserve"> 1998год</w:t>
      </w:r>
      <w:r>
        <w:rPr>
          <w:sz w:val="28"/>
          <w:szCs w:val="28"/>
        </w:rPr>
        <w:t xml:space="preserve"> </w:t>
      </w:r>
      <w:r w:rsidRPr="00FC2CF5">
        <w:rPr>
          <w:sz w:val="28"/>
          <w:szCs w:val="28"/>
        </w:rPr>
        <w:t>№ 8</w:t>
      </w:r>
      <w:r>
        <w:rPr>
          <w:sz w:val="28"/>
          <w:szCs w:val="28"/>
        </w:rPr>
        <w:t xml:space="preserve">, О.С.Осипова </w:t>
      </w:r>
    </w:p>
    <w:p w:rsidR="00A05BE1" w:rsidRPr="005E55E6" w:rsidRDefault="00A05BE1" w:rsidP="005E55E6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E55E6">
        <w:rPr>
          <w:sz w:val="28"/>
          <w:szCs w:val="28"/>
        </w:rPr>
        <w:t>Девиантное поведение: благо или зло”.</w:t>
      </w:r>
    </w:p>
    <w:p w:rsidR="00A05BE1" w:rsidRDefault="00A05BE1" w:rsidP="00FC2C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C2CF5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 Журнал «</w:t>
      </w:r>
      <w:r w:rsidRPr="00FC2CF5">
        <w:rPr>
          <w:sz w:val="28"/>
          <w:szCs w:val="28"/>
        </w:rPr>
        <w:t>Вестник психосо</w:t>
      </w:r>
      <w:r>
        <w:rPr>
          <w:sz w:val="28"/>
          <w:szCs w:val="28"/>
        </w:rPr>
        <w:t>циальной и коррекционной работы»</w:t>
      </w:r>
      <w:r w:rsidRPr="00FC2CF5">
        <w:rPr>
          <w:sz w:val="28"/>
          <w:szCs w:val="28"/>
        </w:rPr>
        <w:t xml:space="preserve"> 2000</w:t>
      </w:r>
      <w:r>
        <w:rPr>
          <w:sz w:val="28"/>
          <w:szCs w:val="28"/>
        </w:rPr>
        <w:t xml:space="preserve">              </w:t>
      </w:r>
    </w:p>
    <w:p w:rsidR="00A05BE1" w:rsidRDefault="00A05BE1" w:rsidP="00FC2CF5">
      <w:pPr>
        <w:jc w:val="both"/>
        <w:rPr>
          <w:sz w:val="28"/>
          <w:szCs w:val="28"/>
        </w:rPr>
      </w:pPr>
      <w:r w:rsidRPr="00FC2C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FC2CF5">
        <w:rPr>
          <w:sz w:val="28"/>
          <w:szCs w:val="28"/>
        </w:rPr>
        <w:t>год № 4</w:t>
      </w:r>
      <w:r>
        <w:rPr>
          <w:sz w:val="28"/>
          <w:szCs w:val="28"/>
        </w:rPr>
        <w:t xml:space="preserve"> М.В.Цилуйко «</w:t>
      </w:r>
      <w:r w:rsidRPr="00FC2CF5">
        <w:rPr>
          <w:sz w:val="28"/>
          <w:szCs w:val="28"/>
        </w:rPr>
        <w:t>Влияние средств массовой информации на</w:t>
      </w:r>
    </w:p>
    <w:p w:rsidR="00A05BE1" w:rsidRPr="00FC2CF5" w:rsidRDefault="00A05BE1" w:rsidP="00FC2C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C2CF5">
        <w:rPr>
          <w:sz w:val="28"/>
          <w:szCs w:val="28"/>
        </w:rPr>
        <w:t>формирование против</w:t>
      </w:r>
      <w:r>
        <w:rPr>
          <w:sz w:val="28"/>
          <w:szCs w:val="28"/>
        </w:rPr>
        <w:t>оправного поведения подростков”</w:t>
      </w:r>
    </w:p>
    <w:p w:rsidR="00A05BE1" w:rsidRPr="005457BC" w:rsidRDefault="00A05BE1" w:rsidP="0076404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CB630A">
        <w:t xml:space="preserve"> </w:t>
      </w:r>
      <w:r>
        <w:rPr>
          <w:sz w:val="28"/>
          <w:szCs w:val="28"/>
        </w:rPr>
        <w:t xml:space="preserve"> </w:t>
      </w:r>
      <w:r w:rsidRPr="005457BC">
        <w:rPr>
          <w:b/>
          <w:sz w:val="28"/>
          <w:szCs w:val="28"/>
        </w:rPr>
        <w:t>Приложение к опыту.</w:t>
      </w:r>
    </w:p>
    <w:p w:rsidR="00A05BE1" w:rsidRPr="005457BC" w:rsidRDefault="00A05BE1" w:rsidP="003701D2">
      <w:pPr>
        <w:rPr>
          <w:b/>
          <w:sz w:val="28"/>
          <w:szCs w:val="28"/>
        </w:rPr>
      </w:pPr>
    </w:p>
    <w:p w:rsidR="00A05BE1" w:rsidRPr="003701D2" w:rsidRDefault="00A05BE1" w:rsidP="003701D2">
      <w:pPr>
        <w:numPr>
          <w:ilvl w:val="0"/>
          <w:numId w:val="3"/>
        </w:numPr>
        <w:rPr>
          <w:sz w:val="28"/>
          <w:szCs w:val="28"/>
        </w:rPr>
      </w:pPr>
      <w:r w:rsidRPr="003701D2">
        <w:rPr>
          <w:sz w:val="28"/>
          <w:szCs w:val="28"/>
        </w:rPr>
        <w:t>Приложение №</w:t>
      </w:r>
      <w:r>
        <w:rPr>
          <w:sz w:val="28"/>
          <w:szCs w:val="28"/>
          <w:lang w:val="en-US"/>
        </w:rPr>
        <w:t xml:space="preserve">1 </w:t>
      </w:r>
      <w:r w:rsidRPr="003701D2">
        <w:rPr>
          <w:sz w:val="28"/>
          <w:szCs w:val="28"/>
        </w:rPr>
        <w:t>- Пл</w:t>
      </w:r>
      <w:r>
        <w:rPr>
          <w:sz w:val="28"/>
          <w:szCs w:val="28"/>
        </w:rPr>
        <w:t>ан работы          ……………………………</w:t>
      </w:r>
      <w:r>
        <w:rPr>
          <w:sz w:val="28"/>
          <w:szCs w:val="28"/>
          <w:lang w:val="en-US"/>
        </w:rPr>
        <w:t>17-25</w:t>
      </w:r>
    </w:p>
    <w:p w:rsidR="00A05BE1" w:rsidRPr="003701D2" w:rsidRDefault="00A05BE1" w:rsidP="003701D2">
      <w:pPr>
        <w:numPr>
          <w:ilvl w:val="0"/>
          <w:numId w:val="3"/>
        </w:numPr>
        <w:rPr>
          <w:sz w:val="28"/>
          <w:szCs w:val="28"/>
        </w:rPr>
      </w:pPr>
      <w:r w:rsidRPr="003701D2">
        <w:rPr>
          <w:sz w:val="28"/>
          <w:szCs w:val="28"/>
        </w:rPr>
        <w:t>Приложение №2  - Диагностические материалы</w:t>
      </w:r>
      <w:r>
        <w:rPr>
          <w:sz w:val="28"/>
          <w:szCs w:val="28"/>
        </w:rPr>
        <w:t>………………..26-36</w:t>
      </w:r>
    </w:p>
    <w:p w:rsidR="00A05BE1" w:rsidRPr="003701D2" w:rsidRDefault="00A05BE1" w:rsidP="003701D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Приложение № 3 – Материалы выступлений на родительских                               </w:t>
      </w:r>
    </w:p>
    <w:p w:rsidR="00A05BE1" w:rsidRPr="00072980" w:rsidRDefault="00A05BE1" w:rsidP="003701D2">
      <w:pPr>
        <w:ind w:left="825"/>
        <w:rPr>
          <w:sz w:val="28"/>
          <w:szCs w:val="28"/>
          <w:lang w:val="en-US"/>
        </w:rPr>
      </w:pPr>
      <w:r>
        <w:rPr>
          <w:sz w:val="28"/>
          <w:szCs w:val="28"/>
        </w:rPr>
        <w:t>собраниях…………………………………………………………..37-</w:t>
      </w:r>
      <w:r>
        <w:rPr>
          <w:sz w:val="28"/>
          <w:szCs w:val="28"/>
          <w:lang w:val="en-US"/>
        </w:rPr>
        <w:t>57</w:t>
      </w:r>
    </w:p>
    <w:p w:rsidR="00A05BE1" w:rsidRPr="003701D2" w:rsidRDefault="00A05BE1" w:rsidP="003701D2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701D2">
        <w:rPr>
          <w:sz w:val="28"/>
          <w:szCs w:val="28"/>
        </w:rPr>
        <w:t>Приложение №4 -  Материал</w:t>
      </w:r>
      <w:r>
        <w:rPr>
          <w:sz w:val="28"/>
          <w:szCs w:val="28"/>
        </w:rPr>
        <w:t>ы консультативной деятельности..58-81</w:t>
      </w:r>
    </w:p>
    <w:p w:rsidR="00A05BE1" w:rsidRDefault="00A05BE1" w:rsidP="003701D2">
      <w:pPr>
        <w:ind w:left="360"/>
        <w:rPr>
          <w:sz w:val="28"/>
          <w:szCs w:val="28"/>
        </w:rPr>
      </w:pPr>
    </w:p>
    <w:p w:rsidR="00A05BE1" w:rsidRDefault="00A05BE1" w:rsidP="003701D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Приложение № 5 – Материалы выступлений для педагогов……82-92</w:t>
      </w:r>
    </w:p>
    <w:p w:rsidR="00A05BE1" w:rsidRDefault="00A05BE1" w:rsidP="00107E3F">
      <w:pPr>
        <w:pStyle w:val="ListParagraph"/>
        <w:ind w:left="0"/>
        <w:rPr>
          <w:sz w:val="28"/>
          <w:szCs w:val="28"/>
        </w:rPr>
      </w:pPr>
    </w:p>
    <w:p w:rsidR="00A05BE1" w:rsidRPr="003701D2" w:rsidRDefault="00A05BE1" w:rsidP="003701D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Приложение № 6 – Профилактическая работа с подростками… 93-101</w:t>
      </w:r>
    </w:p>
    <w:p w:rsidR="00A05BE1" w:rsidRPr="003701D2" w:rsidRDefault="00A05BE1" w:rsidP="003701D2">
      <w:pPr>
        <w:rPr>
          <w:sz w:val="28"/>
          <w:szCs w:val="28"/>
        </w:rPr>
      </w:pPr>
    </w:p>
    <w:p w:rsidR="00A05BE1" w:rsidRPr="003701D2" w:rsidRDefault="00A05BE1" w:rsidP="003701D2">
      <w:pPr>
        <w:rPr>
          <w:sz w:val="28"/>
          <w:szCs w:val="28"/>
        </w:rPr>
      </w:pPr>
    </w:p>
    <w:p w:rsidR="00A05BE1" w:rsidRDefault="00A05BE1" w:rsidP="003701D2">
      <w:pPr>
        <w:ind w:left="360"/>
        <w:rPr>
          <w:sz w:val="28"/>
          <w:szCs w:val="28"/>
        </w:rPr>
      </w:pPr>
    </w:p>
    <w:p w:rsidR="00A05BE1" w:rsidRPr="00484A26" w:rsidRDefault="00A05BE1" w:rsidP="00764042">
      <w:pPr>
        <w:jc w:val="both"/>
        <w:rPr>
          <w:sz w:val="28"/>
          <w:szCs w:val="28"/>
        </w:rPr>
      </w:pPr>
    </w:p>
    <w:p w:rsidR="00A05BE1" w:rsidRPr="005256BF" w:rsidRDefault="00A05BE1" w:rsidP="00764042">
      <w:pPr>
        <w:jc w:val="both"/>
      </w:pPr>
    </w:p>
    <w:p w:rsidR="00A05BE1" w:rsidRPr="005256BF" w:rsidRDefault="00A05BE1" w:rsidP="00764042">
      <w:pPr>
        <w:jc w:val="both"/>
      </w:pPr>
    </w:p>
    <w:p w:rsidR="00A05BE1" w:rsidRPr="005256BF" w:rsidRDefault="00A05BE1" w:rsidP="00764042">
      <w:pPr>
        <w:jc w:val="both"/>
      </w:pPr>
    </w:p>
    <w:p w:rsidR="00A05BE1" w:rsidRPr="005256BF" w:rsidRDefault="00A05BE1" w:rsidP="00764042">
      <w:pPr>
        <w:jc w:val="both"/>
      </w:pPr>
    </w:p>
    <w:p w:rsidR="00A05BE1" w:rsidRPr="005256BF" w:rsidRDefault="00A05BE1" w:rsidP="00764042">
      <w:pPr>
        <w:jc w:val="both"/>
      </w:pPr>
    </w:p>
    <w:p w:rsidR="00A05BE1" w:rsidRDefault="00A05BE1" w:rsidP="00764042">
      <w:pPr>
        <w:jc w:val="both"/>
      </w:pPr>
    </w:p>
    <w:p w:rsidR="00A05BE1" w:rsidRDefault="00A05BE1" w:rsidP="00764042">
      <w:pPr>
        <w:jc w:val="both"/>
      </w:pPr>
    </w:p>
    <w:p w:rsidR="00A05BE1" w:rsidRDefault="00A05BE1" w:rsidP="00764042">
      <w:pPr>
        <w:jc w:val="both"/>
      </w:pPr>
    </w:p>
    <w:p w:rsidR="00A05BE1" w:rsidRDefault="00A05BE1" w:rsidP="00764042">
      <w:pPr>
        <w:jc w:val="both"/>
      </w:pPr>
    </w:p>
    <w:p w:rsidR="00A05BE1" w:rsidRDefault="00A05BE1" w:rsidP="00764042">
      <w:pPr>
        <w:jc w:val="both"/>
      </w:pPr>
    </w:p>
    <w:p w:rsidR="00A05BE1" w:rsidRDefault="00A05BE1" w:rsidP="00764042">
      <w:pPr>
        <w:jc w:val="both"/>
      </w:pPr>
    </w:p>
    <w:p w:rsidR="00A05BE1" w:rsidRDefault="00A05BE1" w:rsidP="00764042">
      <w:pPr>
        <w:jc w:val="both"/>
      </w:pPr>
    </w:p>
    <w:p w:rsidR="00A05BE1" w:rsidRDefault="00A05BE1" w:rsidP="00764042">
      <w:pPr>
        <w:jc w:val="both"/>
      </w:pPr>
    </w:p>
    <w:p w:rsidR="00A05BE1" w:rsidRDefault="00A05BE1" w:rsidP="00764042">
      <w:pPr>
        <w:jc w:val="both"/>
      </w:pPr>
    </w:p>
    <w:p w:rsidR="00A05BE1" w:rsidRDefault="00A05BE1" w:rsidP="00764042">
      <w:pPr>
        <w:jc w:val="both"/>
      </w:pPr>
    </w:p>
    <w:p w:rsidR="00A05BE1" w:rsidRDefault="00A05BE1" w:rsidP="00764042">
      <w:pPr>
        <w:jc w:val="both"/>
      </w:pPr>
    </w:p>
    <w:p w:rsidR="00A05BE1" w:rsidRDefault="00A05BE1" w:rsidP="00764042">
      <w:pPr>
        <w:jc w:val="both"/>
      </w:pPr>
    </w:p>
    <w:p w:rsidR="00A05BE1" w:rsidRDefault="00A05BE1" w:rsidP="00764042">
      <w:pPr>
        <w:jc w:val="both"/>
      </w:pPr>
    </w:p>
    <w:p w:rsidR="00A05BE1" w:rsidRDefault="00A05BE1" w:rsidP="00764042">
      <w:pPr>
        <w:jc w:val="both"/>
      </w:pPr>
    </w:p>
    <w:p w:rsidR="00A05BE1" w:rsidRDefault="00A05BE1" w:rsidP="00764042">
      <w:pPr>
        <w:jc w:val="both"/>
      </w:pPr>
    </w:p>
    <w:p w:rsidR="00A05BE1" w:rsidRDefault="00A05BE1" w:rsidP="00764042">
      <w:pPr>
        <w:jc w:val="both"/>
      </w:pPr>
    </w:p>
    <w:p w:rsidR="00A05BE1" w:rsidRDefault="00A05BE1" w:rsidP="00764042">
      <w:pPr>
        <w:jc w:val="both"/>
      </w:pPr>
    </w:p>
    <w:p w:rsidR="00A05BE1" w:rsidRDefault="00A05BE1" w:rsidP="00764042">
      <w:pPr>
        <w:jc w:val="both"/>
      </w:pPr>
    </w:p>
    <w:p w:rsidR="00A05BE1" w:rsidRDefault="00A05BE1" w:rsidP="00764042">
      <w:pPr>
        <w:jc w:val="both"/>
      </w:pPr>
    </w:p>
    <w:p w:rsidR="00A05BE1" w:rsidRDefault="00A05BE1" w:rsidP="00764042">
      <w:pPr>
        <w:jc w:val="both"/>
      </w:pPr>
    </w:p>
    <w:p w:rsidR="00A05BE1" w:rsidRDefault="00A05BE1" w:rsidP="00764042">
      <w:pPr>
        <w:jc w:val="both"/>
      </w:pPr>
    </w:p>
    <w:p w:rsidR="00A05BE1" w:rsidRDefault="00A05BE1" w:rsidP="00764042">
      <w:pPr>
        <w:jc w:val="both"/>
      </w:pPr>
    </w:p>
    <w:p w:rsidR="00A05BE1" w:rsidRDefault="00A05BE1" w:rsidP="00764042">
      <w:pPr>
        <w:jc w:val="both"/>
      </w:pPr>
    </w:p>
    <w:p w:rsidR="00A05BE1" w:rsidRDefault="00A05BE1" w:rsidP="00764042">
      <w:pPr>
        <w:jc w:val="both"/>
      </w:pPr>
    </w:p>
    <w:p w:rsidR="00A05BE1" w:rsidRDefault="00A05BE1" w:rsidP="00764042">
      <w:pPr>
        <w:jc w:val="both"/>
      </w:pPr>
    </w:p>
    <w:p w:rsidR="00A05BE1" w:rsidRDefault="00A05BE1" w:rsidP="00764042">
      <w:pPr>
        <w:jc w:val="both"/>
      </w:pPr>
    </w:p>
    <w:p w:rsidR="00A05BE1" w:rsidRDefault="00A05BE1" w:rsidP="00764042">
      <w:pPr>
        <w:jc w:val="both"/>
      </w:pPr>
    </w:p>
    <w:p w:rsidR="00A05BE1" w:rsidRDefault="00A05BE1" w:rsidP="00764042">
      <w:pPr>
        <w:jc w:val="both"/>
      </w:pPr>
    </w:p>
    <w:p w:rsidR="00A05BE1" w:rsidRDefault="00A05BE1" w:rsidP="00764042">
      <w:pPr>
        <w:jc w:val="both"/>
      </w:pPr>
    </w:p>
    <w:p w:rsidR="00A05BE1" w:rsidRDefault="00A05BE1" w:rsidP="00764042">
      <w:pPr>
        <w:jc w:val="both"/>
      </w:pPr>
    </w:p>
    <w:p w:rsidR="00A05BE1" w:rsidRDefault="00A05BE1" w:rsidP="00764042">
      <w:pPr>
        <w:jc w:val="both"/>
      </w:pPr>
    </w:p>
    <w:p w:rsidR="00A05BE1" w:rsidRDefault="00A05BE1"/>
    <w:sectPr w:rsidR="00A05BE1" w:rsidSect="00CB63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BE1" w:rsidRDefault="00A05BE1" w:rsidP="00963B4D">
      <w:r>
        <w:separator/>
      </w:r>
    </w:p>
  </w:endnote>
  <w:endnote w:type="continuationSeparator" w:id="1">
    <w:p w:rsidR="00A05BE1" w:rsidRDefault="00A05BE1" w:rsidP="00963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BE1" w:rsidRDefault="00A05BE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BE1" w:rsidRDefault="00A05BE1">
    <w:pPr>
      <w:pStyle w:val="Footer"/>
      <w:jc w:val="right"/>
    </w:pPr>
    <w:fldSimple w:instr=" PAGE   \* MERGEFORMAT ">
      <w:r>
        <w:rPr>
          <w:noProof/>
        </w:rPr>
        <w:t>16</w:t>
      </w:r>
    </w:fldSimple>
  </w:p>
  <w:p w:rsidR="00A05BE1" w:rsidRDefault="00A05BE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BE1" w:rsidRDefault="00A05BE1">
    <w:pPr>
      <w:pStyle w:val="Footer"/>
      <w:jc w:val="right"/>
    </w:pPr>
    <w:fldSimple w:instr=" PAGE   \* MERGEFORMAT ">
      <w:r>
        <w:rPr>
          <w:noProof/>
        </w:rPr>
        <w:t>3</w:t>
      </w:r>
    </w:fldSimple>
  </w:p>
  <w:p w:rsidR="00A05BE1" w:rsidRDefault="00A05B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BE1" w:rsidRDefault="00A05BE1" w:rsidP="00963B4D">
      <w:r>
        <w:separator/>
      </w:r>
    </w:p>
  </w:footnote>
  <w:footnote w:type="continuationSeparator" w:id="1">
    <w:p w:rsidR="00A05BE1" w:rsidRDefault="00A05BE1" w:rsidP="00963B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BE1" w:rsidRDefault="00A05BE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BE1" w:rsidRPr="002B2086" w:rsidRDefault="00A05BE1">
    <w:pPr>
      <w:pStyle w:val="Header"/>
    </w:pPr>
    <w:r>
      <w:t xml:space="preserve">                 Морозова Лариса Николаевна, социальный педагог МОУ</w:t>
    </w:r>
  </w:p>
  <w:p w:rsidR="00A05BE1" w:rsidRDefault="00A05BE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BE1" w:rsidRDefault="00A05BE1" w:rsidP="00265C24">
    <w:pPr>
      <w:pStyle w:val="Header"/>
      <w:tabs>
        <w:tab w:val="clear" w:pos="4677"/>
      </w:tabs>
      <w:jc w:val="center"/>
    </w:pPr>
    <w:r>
      <w:t xml:space="preserve">Морозова Лариса Николаевна 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7BF0"/>
    <w:multiLevelType w:val="singleLevel"/>
    <w:tmpl w:val="17DA651E"/>
    <w:lvl w:ilvl="0">
      <w:start w:val="4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">
    <w:nsid w:val="117E4AF3"/>
    <w:multiLevelType w:val="hybridMultilevel"/>
    <w:tmpl w:val="5FA4B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86B03A5"/>
    <w:multiLevelType w:val="hybridMultilevel"/>
    <w:tmpl w:val="93443F60"/>
    <w:lvl w:ilvl="0" w:tplc="A9CED240">
      <w:start w:val="1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3">
    <w:nsid w:val="2B0E01D1"/>
    <w:multiLevelType w:val="hybridMultilevel"/>
    <w:tmpl w:val="DDE4FF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8405B9"/>
    <w:multiLevelType w:val="hybridMultilevel"/>
    <w:tmpl w:val="7E10D3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4706C75"/>
    <w:multiLevelType w:val="hybridMultilevel"/>
    <w:tmpl w:val="366C3CC2"/>
    <w:lvl w:ilvl="0" w:tplc="AAAC25F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BDE7FA1"/>
    <w:multiLevelType w:val="hybridMultilevel"/>
    <w:tmpl w:val="9A924C1E"/>
    <w:lvl w:ilvl="0" w:tplc="0EF2C5D8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A0B1F3C"/>
    <w:multiLevelType w:val="multilevel"/>
    <w:tmpl w:val="1EF27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FA63FB8"/>
    <w:multiLevelType w:val="multilevel"/>
    <w:tmpl w:val="66C02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C817C8"/>
    <w:multiLevelType w:val="hybridMultilevel"/>
    <w:tmpl w:val="444C68B6"/>
    <w:lvl w:ilvl="0" w:tplc="42F8AF8C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042"/>
    <w:rsid w:val="0005471D"/>
    <w:rsid w:val="00057270"/>
    <w:rsid w:val="00057631"/>
    <w:rsid w:val="00072980"/>
    <w:rsid w:val="000A55FE"/>
    <w:rsid w:val="00107E3F"/>
    <w:rsid w:val="00185BA9"/>
    <w:rsid w:val="001C5B1F"/>
    <w:rsid w:val="00234492"/>
    <w:rsid w:val="00265C24"/>
    <w:rsid w:val="002B2086"/>
    <w:rsid w:val="002C3EA4"/>
    <w:rsid w:val="002F05E6"/>
    <w:rsid w:val="00326004"/>
    <w:rsid w:val="003701D2"/>
    <w:rsid w:val="003825D8"/>
    <w:rsid w:val="003C0EAF"/>
    <w:rsid w:val="003D7E66"/>
    <w:rsid w:val="00457FA6"/>
    <w:rsid w:val="00484A26"/>
    <w:rsid w:val="00493C93"/>
    <w:rsid w:val="005134DB"/>
    <w:rsid w:val="005256BF"/>
    <w:rsid w:val="005457BC"/>
    <w:rsid w:val="005C0F27"/>
    <w:rsid w:val="005E55E6"/>
    <w:rsid w:val="005F0E4C"/>
    <w:rsid w:val="00764042"/>
    <w:rsid w:val="00765B72"/>
    <w:rsid w:val="00834CC6"/>
    <w:rsid w:val="008665FC"/>
    <w:rsid w:val="008C025A"/>
    <w:rsid w:val="008C40AF"/>
    <w:rsid w:val="00925204"/>
    <w:rsid w:val="00954997"/>
    <w:rsid w:val="00963A65"/>
    <w:rsid w:val="00963B4D"/>
    <w:rsid w:val="00A05BE1"/>
    <w:rsid w:val="00A41625"/>
    <w:rsid w:val="00AA4B05"/>
    <w:rsid w:val="00B157F8"/>
    <w:rsid w:val="00BD061A"/>
    <w:rsid w:val="00C14612"/>
    <w:rsid w:val="00C217BD"/>
    <w:rsid w:val="00C30BE9"/>
    <w:rsid w:val="00C34321"/>
    <w:rsid w:val="00C576C0"/>
    <w:rsid w:val="00C718AF"/>
    <w:rsid w:val="00CB630A"/>
    <w:rsid w:val="00CC7FF5"/>
    <w:rsid w:val="00D24E69"/>
    <w:rsid w:val="00D94D37"/>
    <w:rsid w:val="00DB31DB"/>
    <w:rsid w:val="00DF0799"/>
    <w:rsid w:val="00E17F01"/>
    <w:rsid w:val="00ED0004"/>
    <w:rsid w:val="00F3113A"/>
    <w:rsid w:val="00F3227D"/>
    <w:rsid w:val="00F41F4F"/>
    <w:rsid w:val="00F550B3"/>
    <w:rsid w:val="00F60D9F"/>
    <w:rsid w:val="00F6496E"/>
    <w:rsid w:val="00FC2CF5"/>
    <w:rsid w:val="00FC7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04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64042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uiPriority w:val="99"/>
    <w:rsid w:val="00764042"/>
    <w:pPr>
      <w:tabs>
        <w:tab w:val="left" w:pos="0"/>
      </w:tabs>
      <w:ind w:firstLine="567"/>
    </w:pPr>
    <w:rPr>
      <w:color w:val="000000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64042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764042"/>
    <w:pPr>
      <w:tabs>
        <w:tab w:val="left" w:pos="0"/>
      </w:tabs>
      <w:ind w:firstLine="567"/>
      <w:jc w:val="both"/>
    </w:pPr>
    <w:rPr>
      <w:color w:val="000000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64042"/>
    <w:rPr>
      <w:rFonts w:ascii="Times New Roman" w:hAnsi="Times New Roman" w:cs="Times New Roman"/>
      <w:color w:val="000000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76404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63B4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63B4D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963B4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63B4D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63B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3B4D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3701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254</TotalTime>
  <Pages>14</Pages>
  <Words>4667</Words>
  <Characters>26604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</cp:lastModifiedBy>
  <cp:revision>20</cp:revision>
  <cp:lastPrinted>2010-11-10T05:26:00Z</cp:lastPrinted>
  <dcterms:created xsi:type="dcterms:W3CDTF">2010-08-12T08:44:00Z</dcterms:created>
  <dcterms:modified xsi:type="dcterms:W3CDTF">2010-11-10T05:26:00Z</dcterms:modified>
</cp:coreProperties>
</file>