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69B" w:rsidRPr="000D0C78" w:rsidRDefault="0092169B" w:rsidP="00214B1E">
      <w:pPr>
        <w:jc w:val="center"/>
        <w:rPr>
          <w:rFonts w:ascii="Times New Roman" w:hAnsi="Times New Roman"/>
          <w:bCs/>
          <w:sz w:val="28"/>
          <w:szCs w:val="28"/>
        </w:rPr>
      </w:pPr>
      <w:r w:rsidRPr="000D0C78">
        <w:rPr>
          <w:rFonts w:ascii="Times New Roman" w:hAnsi="Times New Roman"/>
          <w:bCs/>
          <w:sz w:val="28"/>
          <w:szCs w:val="28"/>
        </w:rPr>
        <w:t>МБОУ «Красноясыльская средняя общеобразовательная школа»</w:t>
      </w:r>
    </w:p>
    <w:p w:rsidR="0092169B" w:rsidRPr="000D0C78" w:rsidRDefault="0092169B" w:rsidP="00214B1E">
      <w:pPr>
        <w:jc w:val="center"/>
        <w:rPr>
          <w:rFonts w:ascii="Times New Roman" w:hAnsi="Times New Roman"/>
        </w:rPr>
      </w:pPr>
      <w:r w:rsidRPr="000D0C78">
        <w:rPr>
          <w:rFonts w:ascii="Times New Roman" w:hAnsi="Times New Roman"/>
        </w:rPr>
        <w:tab/>
      </w:r>
      <w:r w:rsidRPr="000D0C78">
        <w:rPr>
          <w:rFonts w:ascii="Times New Roman" w:hAnsi="Times New Roman"/>
        </w:rPr>
        <w:tab/>
      </w:r>
      <w:r w:rsidRPr="000D0C78">
        <w:rPr>
          <w:rFonts w:ascii="Times New Roman" w:hAnsi="Times New Roman"/>
        </w:rPr>
        <w:tab/>
      </w:r>
      <w:r w:rsidRPr="000D0C78">
        <w:rPr>
          <w:rFonts w:ascii="Times New Roman" w:hAnsi="Times New Roman"/>
        </w:rPr>
        <w:tab/>
      </w:r>
      <w:r w:rsidRPr="000D0C78">
        <w:rPr>
          <w:rFonts w:ascii="Times New Roman" w:hAnsi="Times New Roman"/>
        </w:rPr>
        <w:tab/>
      </w:r>
      <w:r w:rsidRPr="000D0C78">
        <w:rPr>
          <w:rFonts w:ascii="Times New Roman" w:hAnsi="Times New Roman"/>
        </w:rPr>
        <w:tab/>
        <w:t xml:space="preserve"> </w:t>
      </w:r>
    </w:p>
    <w:p w:rsidR="0092169B" w:rsidRPr="000D0C78" w:rsidRDefault="0092169B" w:rsidP="00214B1E">
      <w:pPr>
        <w:rPr>
          <w:rFonts w:ascii="Times New Roman" w:hAnsi="Times New Roman"/>
        </w:rPr>
      </w:pPr>
    </w:p>
    <w:p w:rsidR="0092169B" w:rsidRDefault="0092169B" w:rsidP="00214B1E"/>
    <w:p w:rsidR="0092169B" w:rsidRDefault="0092169B" w:rsidP="00332E9F">
      <w:pPr>
        <w:rPr>
          <w:b/>
          <w:bCs/>
          <w:color w:val="000000"/>
          <w:sz w:val="72"/>
          <w:szCs w:val="72"/>
        </w:rPr>
      </w:pPr>
    </w:p>
    <w:p w:rsidR="0092169B" w:rsidRPr="00921E72" w:rsidRDefault="0092169B" w:rsidP="00895E3B">
      <w:pPr>
        <w:spacing w:line="360" w:lineRule="auto"/>
        <w:jc w:val="center"/>
        <w:rPr>
          <w:rFonts w:ascii="Arial Black" w:hAnsi="Arial Black"/>
          <w:b/>
          <w:bCs/>
          <w:color w:val="000000"/>
          <w:sz w:val="56"/>
          <w:szCs w:val="56"/>
        </w:rPr>
      </w:pPr>
      <w:r w:rsidRPr="00921E72">
        <w:rPr>
          <w:rFonts w:ascii="Arial Black" w:hAnsi="Arial Black"/>
          <w:b/>
          <w:bCs/>
          <w:color w:val="000000"/>
          <w:sz w:val="56"/>
          <w:szCs w:val="56"/>
        </w:rPr>
        <w:t>Внеклассное мероприятие</w:t>
      </w:r>
    </w:p>
    <w:p w:rsidR="0092169B" w:rsidRPr="00921E72" w:rsidRDefault="0092169B" w:rsidP="00895E3B">
      <w:pPr>
        <w:spacing w:line="360" w:lineRule="auto"/>
        <w:jc w:val="center"/>
        <w:rPr>
          <w:rFonts w:ascii="Arial Black" w:hAnsi="Arial Black"/>
          <w:b/>
          <w:bCs/>
          <w:color w:val="000000"/>
          <w:sz w:val="56"/>
          <w:szCs w:val="56"/>
        </w:rPr>
      </w:pPr>
      <w:r w:rsidRPr="00921E72">
        <w:rPr>
          <w:rFonts w:ascii="Arial Black" w:hAnsi="Arial Black"/>
          <w:b/>
          <w:bCs/>
          <w:color w:val="000000"/>
          <w:sz w:val="56"/>
          <w:szCs w:val="56"/>
        </w:rPr>
        <w:t>« Чудеса от Золотой рыбки»</w:t>
      </w:r>
    </w:p>
    <w:p w:rsidR="0092169B" w:rsidRDefault="0092169B" w:rsidP="00214B1E">
      <w:pPr>
        <w:jc w:val="center"/>
        <w:rPr>
          <w:b/>
          <w:bCs/>
          <w:color w:val="000000"/>
          <w:sz w:val="40"/>
          <w:szCs w:val="40"/>
        </w:rPr>
      </w:pPr>
    </w:p>
    <w:p w:rsidR="0092169B" w:rsidRDefault="0092169B" w:rsidP="00214B1E">
      <w:pPr>
        <w:jc w:val="center"/>
        <w:rPr>
          <w:b/>
          <w:bCs/>
          <w:color w:val="000000"/>
          <w:sz w:val="36"/>
          <w:szCs w:val="36"/>
        </w:rPr>
      </w:pPr>
    </w:p>
    <w:p w:rsidR="0092169B" w:rsidRDefault="0092169B" w:rsidP="00895E3B">
      <w:pPr>
        <w:spacing w:line="360" w:lineRule="auto"/>
        <w:ind w:left="540"/>
        <w:jc w:val="right"/>
        <w:rPr>
          <w:color w:val="000000"/>
        </w:rPr>
      </w:pPr>
    </w:p>
    <w:p w:rsidR="0092169B" w:rsidRPr="00921E72" w:rsidRDefault="0092169B" w:rsidP="00895E3B">
      <w:pPr>
        <w:pStyle w:val="NoSpacing"/>
        <w:spacing w:line="360" w:lineRule="auto"/>
        <w:ind w:left="5664" w:firstLine="708"/>
        <w:jc w:val="center"/>
        <w:rPr>
          <w:rFonts w:ascii="Times New Roman" w:hAnsi="Times New Roman"/>
          <w:sz w:val="40"/>
          <w:szCs w:val="40"/>
        </w:rPr>
      </w:pPr>
      <w:r w:rsidRPr="00921E72">
        <w:rPr>
          <w:rFonts w:ascii="Times New Roman" w:hAnsi="Times New Roman"/>
          <w:bCs/>
          <w:color w:val="000000"/>
          <w:sz w:val="40"/>
          <w:szCs w:val="40"/>
        </w:rPr>
        <w:t xml:space="preserve">Составитель: </w:t>
      </w:r>
      <w:r w:rsidRPr="00921E72">
        <w:rPr>
          <w:rFonts w:ascii="Times New Roman" w:hAnsi="Times New Roman"/>
          <w:sz w:val="40"/>
          <w:szCs w:val="40"/>
        </w:rPr>
        <w:t xml:space="preserve">Классный   </w:t>
      </w:r>
    </w:p>
    <w:p w:rsidR="0092169B" w:rsidRPr="00921E72" w:rsidRDefault="0092169B" w:rsidP="00895E3B">
      <w:pPr>
        <w:pStyle w:val="NoSpacing"/>
        <w:spacing w:line="360" w:lineRule="auto"/>
        <w:ind w:left="5664" w:firstLine="708"/>
        <w:jc w:val="center"/>
        <w:rPr>
          <w:rFonts w:ascii="Times New Roman" w:hAnsi="Times New Roman"/>
          <w:sz w:val="40"/>
          <w:szCs w:val="40"/>
        </w:rPr>
      </w:pPr>
      <w:r w:rsidRPr="00921E72">
        <w:rPr>
          <w:rFonts w:ascii="Times New Roman" w:hAnsi="Times New Roman"/>
          <w:sz w:val="40"/>
          <w:szCs w:val="40"/>
        </w:rPr>
        <w:t xml:space="preserve">руководитель  6  класса </w:t>
      </w:r>
    </w:p>
    <w:p w:rsidR="0092169B" w:rsidRPr="00921E72" w:rsidRDefault="0092169B" w:rsidP="00A92E9E">
      <w:pPr>
        <w:pStyle w:val="NoSpacing"/>
        <w:spacing w:line="360" w:lineRule="auto"/>
        <w:ind w:left="4956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 </w:t>
      </w:r>
      <w:r w:rsidRPr="00921E72">
        <w:rPr>
          <w:rFonts w:ascii="Times New Roman" w:hAnsi="Times New Roman"/>
          <w:sz w:val="40"/>
          <w:szCs w:val="40"/>
        </w:rPr>
        <w:t>Банникова Н</w:t>
      </w:r>
      <w:r>
        <w:rPr>
          <w:rFonts w:ascii="Times New Roman" w:hAnsi="Times New Roman"/>
          <w:sz w:val="40"/>
          <w:szCs w:val="40"/>
        </w:rPr>
        <w:t>аталья Николаевна</w:t>
      </w:r>
    </w:p>
    <w:p w:rsidR="0092169B" w:rsidRPr="00895E3B" w:rsidRDefault="0092169B" w:rsidP="00895E3B">
      <w:pPr>
        <w:spacing w:line="360" w:lineRule="auto"/>
        <w:ind w:left="4248"/>
        <w:rPr>
          <w:rFonts w:ascii="Times New Roman" w:hAnsi="Times New Roman"/>
          <w:i/>
          <w:sz w:val="32"/>
          <w:szCs w:val="32"/>
        </w:rPr>
      </w:pPr>
      <w:r w:rsidRPr="00895E3B">
        <w:rPr>
          <w:rFonts w:ascii="Times New Roman" w:hAnsi="Times New Roman"/>
          <w:i/>
          <w:sz w:val="32"/>
          <w:szCs w:val="32"/>
        </w:rPr>
        <w:t xml:space="preserve">         </w:t>
      </w:r>
    </w:p>
    <w:p w:rsidR="0092169B" w:rsidRPr="00895E3B" w:rsidRDefault="0092169B" w:rsidP="00214B1E">
      <w:pPr>
        <w:rPr>
          <w:sz w:val="32"/>
          <w:szCs w:val="32"/>
        </w:rPr>
      </w:pPr>
    </w:p>
    <w:p w:rsidR="0092169B" w:rsidRPr="00895E3B" w:rsidRDefault="0092169B" w:rsidP="00214B1E">
      <w:pPr>
        <w:jc w:val="right"/>
        <w:rPr>
          <w:sz w:val="36"/>
          <w:szCs w:val="36"/>
        </w:rPr>
      </w:pPr>
      <w:r w:rsidRPr="00895E3B">
        <w:rPr>
          <w:sz w:val="36"/>
          <w:szCs w:val="36"/>
        </w:rPr>
        <w:t xml:space="preserve">        </w:t>
      </w:r>
    </w:p>
    <w:p w:rsidR="0092169B" w:rsidRPr="00895E3B" w:rsidRDefault="0092169B" w:rsidP="00214B1E">
      <w:pPr>
        <w:jc w:val="center"/>
        <w:rPr>
          <w:sz w:val="36"/>
          <w:szCs w:val="36"/>
        </w:rPr>
      </w:pPr>
      <w:r w:rsidRPr="00895E3B">
        <w:rPr>
          <w:sz w:val="36"/>
          <w:szCs w:val="36"/>
        </w:rPr>
        <w:t xml:space="preserve">                                                  </w:t>
      </w:r>
    </w:p>
    <w:p w:rsidR="0092169B" w:rsidRDefault="0092169B" w:rsidP="00A92E9E">
      <w:pPr>
        <w:rPr>
          <w:sz w:val="36"/>
          <w:szCs w:val="36"/>
        </w:rPr>
      </w:pPr>
      <w:r w:rsidRPr="00895E3B">
        <w:rPr>
          <w:sz w:val="36"/>
          <w:szCs w:val="36"/>
        </w:rPr>
        <w:t xml:space="preserve">                                                    </w:t>
      </w:r>
    </w:p>
    <w:p w:rsidR="0092169B" w:rsidRPr="00921E72" w:rsidRDefault="0092169B" w:rsidP="00A92E9E">
      <w:pPr>
        <w:jc w:val="center"/>
        <w:rPr>
          <w:rFonts w:ascii="Times New Roman" w:hAnsi="Times New Roman"/>
          <w:sz w:val="36"/>
          <w:szCs w:val="36"/>
        </w:rPr>
      </w:pPr>
      <w:r w:rsidRPr="00921E72">
        <w:rPr>
          <w:rFonts w:ascii="Times New Roman" w:hAnsi="Times New Roman"/>
          <w:bCs/>
          <w:sz w:val="28"/>
          <w:szCs w:val="28"/>
        </w:rPr>
        <w:t>2013- 2014 учебный год</w:t>
      </w:r>
    </w:p>
    <w:p w:rsidR="0092169B" w:rsidRPr="00895E3B" w:rsidRDefault="0092169B" w:rsidP="00570ED4">
      <w:pPr>
        <w:pStyle w:val="NormalWeb"/>
        <w:widowControl w:val="0"/>
        <w:adjustRightInd w:val="0"/>
        <w:jc w:val="center"/>
        <w:rPr>
          <w:bCs/>
          <w:sz w:val="28"/>
          <w:szCs w:val="28"/>
        </w:rPr>
      </w:pPr>
    </w:p>
    <w:p w:rsidR="0092169B" w:rsidRPr="00C408C2" w:rsidRDefault="0092169B" w:rsidP="0012761E">
      <w:pPr>
        <w:pStyle w:val="NormalWeb"/>
        <w:widowControl w:val="0"/>
        <w:adjustRightInd w:val="0"/>
        <w:spacing w:line="360" w:lineRule="auto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Форма проведения:</w:t>
      </w:r>
      <w:r>
        <w:rPr>
          <w:color w:val="000000"/>
          <w:sz w:val="28"/>
          <w:szCs w:val="28"/>
        </w:rPr>
        <w:t xml:space="preserve"> новогодний праздник</w:t>
      </w:r>
    </w:p>
    <w:p w:rsidR="0092169B" w:rsidRDefault="0092169B" w:rsidP="0012761E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Оформление зала: </w:t>
      </w:r>
      <w:r>
        <w:rPr>
          <w:rFonts w:ascii="Times New Roman" w:hAnsi="Times New Roman"/>
          <w:sz w:val="28"/>
          <w:szCs w:val="28"/>
        </w:rPr>
        <w:t>новогодние газеты, афиша, световая электрическая гирлянда</w:t>
      </w:r>
      <w:r>
        <w:rPr>
          <w:rFonts w:ascii="Times New Roman" w:hAnsi="Times New Roman"/>
          <w:color w:val="000000"/>
          <w:sz w:val="28"/>
          <w:szCs w:val="28"/>
        </w:rPr>
        <w:t>, бусы, мишура ёлочные игрушки.</w:t>
      </w:r>
    </w:p>
    <w:p w:rsidR="0092169B" w:rsidRDefault="0092169B" w:rsidP="0012761E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570ED4">
        <w:rPr>
          <w:rFonts w:ascii="Times New Roman" w:hAnsi="Times New Roman"/>
          <w:b/>
          <w:color w:val="000000"/>
          <w:sz w:val="28"/>
          <w:szCs w:val="28"/>
        </w:rPr>
        <w:t>Музыкальное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570ED4">
        <w:rPr>
          <w:rFonts w:ascii="Times New Roman" w:hAnsi="Times New Roman"/>
          <w:b/>
          <w:color w:val="000000"/>
          <w:sz w:val="28"/>
          <w:szCs w:val="28"/>
        </w:rPr>
        <w:t>оформление:</w:t>
      </w:r>
      <w:r>
        <w:rPr>
          <w:rFonts w:ascii="Times New Roman" w:hAnsi="Times New Roman"/>
          <w:color w:val="000000"/>
          <w:sz w:val="28"/>
          <w:szCs w:val="28"/>
        </w:rPr>
        <w:t xml:space="preserve"> презентации с вставками музыки, новогодние мелодии, звуковые эффекты.</w:t>
      </w:r>
    </w:p>
    <w:p w:rsidR="0092169B" w:rsidRPr="00E254D2" w:rsidRDefault="0092169B" w:rsidP="0012761E">
      <w:pPr>
        <w:spacing w:line="36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Место проведения: </w:t>
      </w:r>
      <w:r>
        <w:rPr>
          <w:rFonts w:ascii="Times New Roman" w:hAnsi="Times New Roman"/>
          <w:color w:val="000000"/>
          <w:sz w:val="28"/>
          <w:szCs w:val="28"/>
        </w:rPr>
        <w:t>школа, спортзал.</w:t>
      </w:r>
    </w:p>
    <w:p w:rsidR="0092169B" w:rsidRPr="00C408C2" w:rsidRDefault="0092169B" w:rsidP="0012761E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E254D2">
        <w:rPr>
          <w:rFonts w:ascii="Times New Roman" w:hAnsi="Times New Roman"/>
          <w:b/>
          <w:sz w:val="28"/>
          <w:szCs w:val="28"/>
        </w:rPr>
        <w:t xml:space="preserve">Оборудование: </w:t>
      </w:r>
      <w:r w:rsidRPr="00E254D2">
        <w:rPr>
          <w:rFonts w:ascii="Times New Roman" w:hAnsi="Times New Roman"/>
          <w:sz w:val="28"/>
          <w:szCs w:val="28"/>
        </w:rPr>
        <w:t xml:space="preserve">компьютер; мультимедиапроектор; экран; </w:t>
      </w:r>
      <w:r>
        <w:rPr>
          <w:rFonts w:ascii="Times New Roman" w:hAnsi="Times New Roman"/>
          <w:sz w:val="28"/>
          <w:szCs w:val="28"/>
        </w:rPr>
        <w:t>инвентарь для проведения конкурсов.</w:t>
      </w:r>
    </w:p>
    <w:p w:rsidR="0092169B" w:rsidRPr="0012761E" w:rsidRDefault="0092169B" w:rsidP="0012761E">
      <w:pPr>
        <w:spacing w:after="0" w:line="360" w:lineRule="auto"/>
        <w:jc w:val="both"/>
        <w:rPr>
          <w:rFonts w:ascii="Times New Roman" w:hAnsi="Times New Roman"/>
          <w:b/>
          <w:bCs/>
          <w:iCs/>
          <w:color w:val="000000"/>
          <w:sz w:val="28"/>
        </w:rPr>
      </w:pPr>
      <w:r w:rsidRPr="0012761E">
        <w:rPr>
          <w:rFonts w:ascii="Times New Roman" w:hAnsi="Times New Roman"/>
          <w:b/>
          <w:bCs/>
          <w:iCs/>
          <w:color w:val="000000"/>
          <w:sz w:val="28"/>
        </w:rPr>
        <w:t>Участники</w:t>
      </w:r>
      <w:r>
        <w:rPr>
          <w:rFonts w:ascii="Times New Roman" w:hAnsi="Times New Roman"/>
          <w:b/>
          <w:bCs/>
          <w:iCs/>
          <w:color w:val="000000"/>
          <w:sz w:val="28"/>
        </w:rPr>
        <w:t xml:space="preserve"> праздника</w:t>
      </w:r>
      <w:r w:rsidRPr="0012761E">
        <w:rPr>
          <w:rFonts w:ascii="Times New Roman" w:hAnsi="Times New Roman"/>
          <w:b/>
          <w:bCs/>
          <w:iCs/>
          <w:color w:val="000000"/>
          <w:sz w:val="28"/>
        </w:rPr>
        <w:t>:</w:t>
      </w:r>
      <w:r>
        <w:rPr>
          <w:rFonts w:ascii="Times New Roman" w:hAnsi="Times New Roman"/>
          <w:b/>
          <w:bCs/>
          <w:iCs/>
          <w:color w:val="000000"/>
          <w:sz w:val="28"/>
        </w:rPr>
        <w:t xml:space="preserve"> </w:t>
      </w:r>
      <w:r w:rsidRPr="0012761E">
        <w:rPr>
          <w:rFonts w:ascii="Times New Roman" w:hAnsi="Times New Roman"/>
          <w:bCs/>
          <w:iCs/>
          <w:color w:val="000000"/>
          <w:sz w:val="28"/>
        </w:rPr>
        <w:t>ученики 5- 7 класса</w:t>
      </w:r>
    </w:p>
    <w:p w:rsidR="0092169B" w:rsidRDefault="0092169B" w:rsidP="0012761E">
      <w:pPr>
        <w:pStyle w:val="NoSpacing"/>
        <w:spacing w:line="360" w:lineRule="auto"/>
        <w:rPr>
          <w:rFonts w:ascii="Times New Roman" w:hAnsi="Times New Roman"/>
          <w:sz w:val="28"/>
          <w:szCs w:val="28"/>
        </w:rPr>
      </w:pPr>
      <w:r w:rsidRPr="0012761E">
        <w:rPr>
          <w:rFonts w:ascii="Times New Roman" w:hAnsi="Times New Roman"/>
          <w:b/>
          <w:sz w:val="28"/>
          <w:szCs w:val="28"/>
        </w:rPr>
        <w:t>Ответственные</w:t>
      </w:r>
      <w:r>
        <w:rPr>
          <w:rFonts w:ascii="Times New Roman" w:hAnsi="Times New Roman"/>
          <w:b/>
          <w:sz w:val="28"/>
          <w:szCs w:val="28"/>
        </w:rPr>
        <w:t xml:space="preserve"> за подготовку и проведение:</w:t>
      </w:r>
      <w:r w:rsidRPr="0012761E">
        <w:rPr>
          <w:rFonts w:ascii="Times New Roman" w:hAnsi="Times New Roman"/>
          <w:sz w:val="28"/>
          <w:szCs w:val="28"/>
        </w:rPr>
        <w:t xml:space="preserve"> кл</w:t>
      </w:r>
      <w:r>
        <w:rPr>
          <w:rFonts w:ascii="Times New Roman" w:hAnsi="Times New Roman"/>
          <w:sz w:val="28"/>
          <w:szCs w:val="28"/>
        </w:rPr>
        <w:t xml:space="preserve">ассный </w:t>
      </w:r>
      <w:r w:rsidRPr="0012761E">
        <w:rPr>
          <w:rFonts w:ascii="Times New Roman" w:hAnsi="Times New Roman"/>
          <w:sz w:val="28"/>
          <w:szCs w:val="28"/>
        </w:rPr>
        <w:t>руководитель 6 класса</w:t>
      </w:r>
      <w:r>
        <w:rPr>
          <w:rFonts w:ascii="Times New Roman" w:hAnsi="Times New Roman"/>
          <w:sz w:val="28"/>
          <w:szCs w:val="28"/>
        </w:rPr>
        <w:t xml:space="preserve"> Банникова Н.Н., зам. по воспитательной работе Чуракова А. В. </w:t>
      </w:r>
    </w:p>
    <w:p w:rsidR="0092169B" w:rsidRPr="0079497E" w:rsidRDefault="0092169B" w:rsidP="00E17645">
      <w:pPr>
        <w:pStyle w:val="NormalWeb"/>
        <w:widowControl w:val="0"/>
        <w:adjustRightInd w:val="0"/>
        <w:spacing w:line="360" w:lineRule="auto"/>
        <w:rPr>
          <w:b/>
          <w:bCs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Цели: </w:t>
      </w:r>
    </w:p>
    <w:p w:rsidR="0092169B" w:rsidRDefault="0092169B" w:rsidP="00E17645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способствовать сплочению классного коллектива;</w:t>
      </w:r>
    </w:p>
    <w:p w:rsidR="0092169B" w:rsidRDefault="0092169B" w:rsidP="00E17645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</w:t>
      </w:r>
      <w:r w:rsidRPr="0079497E">
        <w:rPr>
          <w:rFonts w:ascii="Times New Roman" w:hAnsi="Times New Roman"/>
          <w:color w:val="000000"/>
          <w:sz w:val="28"/>
          <w:szCs w:val="28"/>
        </w:rPr>
        <w:t>овы</w:t>
      </w:r>
      <w:r>
        <w:rPr>
          <w:rFonts w:ascii="Times New Roman" w:hAnsi="Times New Roman"/>
          <w:color w:val="000000"/>
          <w:sz w:val="28"/>
          <w:szCs w:val="28"/>
        </w:rPr>
        <w:t>сить желание детей общаться с детьми других классов;</w:t>
      </w:r>
    </w:p>
    <w:p w:rsidR="0092169B" w:rsidRPr="0079497E" w:rsidRDefault="0092169B" w:rsidP="00E17645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побуждать детей к развитию своих способностей и талантов</w:t>
      </w:r>
      <w:r w:rsidRPr="0079497E">
        <w:rPr>
          <w:rFonts w:ascii="Times New Roman" w:hAnsi="Times New Roman"/>
          <w:color w:val="000000"/>
          <w:sz w:val="28"/>
          <w:szCs w:val="28"/>
        </w:rPr>
        <w:t>.</w:t>
      </w:r>
    </w:p>
    <w:p w:rsidR="0092169B" w:rsidRPr="00E254D2" w:rsidRDefault="0092169B" w:rsidP="0012761E">
      <w:pPr>
        <w:spacing w:line="360" w:lineRule="auto"/>
        <w:rPr>
          <w:rFonts w:ascii="Times New Roman" w:hAnsi="Times New Roman"/>
          <w:b/>
          <w:bCs/>
          <w:iCs/>
          <w:color w:val="000000"/>
          <w:sz w:val="28"/>
        </w:rPr>
      </w:pPr>
      <w:r w:rsidRPr="00E254D2">
        <w:rPr>
          <w:rFonts w:ascii="Times New Roman" w:hAnsi="Times New Roman"/>
          <w:b/>
          <w:bCs/>
          <w:iCs/>
          <w:color w:val="000000"/>
          <w:sz w:val="28"/>
        </w:rPr>
        <w:t xml:space="preserve">Ожидаемые результаты: </w:t>
      </w:r>
    </w:p>
    <w:p w:rsidR="0092169B" w:rsidRPr="00E254D2" w:rsidRDefault="0092169B" w:rsidP="0012761E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Cs/>
          <w:iCs/>
          <w:color w:val="000000"/>
          <w:sz w:val="28"/>
        </w:rPr>
      </w:pPr>
      <w:r>
        <w:rPr>
          <w:rFonts w:ascii="Times New Roman" w:hAnsi="Times New Roman"/>
          <w:bCs/>
          <w:iCs/>
          <w:color w:val="000000"/>
          <w:sz w:val="28"/>
        </w:rPr>
        <w:t>Развитие навыков публичного выступления</w:t>
      </w:r>
      <w:r w:rsidRPr="00E254D2">
        <w:rPr>
          <w:rFonts w:ascii="Times New Roman" w:hAnsi="Times New Roman"/>
          <w:bCs/>
          <w:iCs/>
          <w:color w:val="000000"/>
          <w:sz w:val="28"/>
        </w:rPr>
        <w:t xml:space="preserve">; </w:t>
      </w:r>
    </w:p>
    <w:p w:rsidR="0092169B" w:rsidRPr="00E254D2" w:rsidRDefault="0092169B" w:rsidP="0012761E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Cs/>
          <w:iCs/>
          <w:color w:val="000000"/>
          <w:sz w:val="28"/>
        </w:rPr>
      </w:pPr>
      <w:r w:rsidRPr="00E254D2">
        <w:rPr>
          <w:rFonts w:ascii="Times New Roman" w:hAnsi="Times New Roman"/>
          <w:bCs/>
          <w:iCs/>
          <w:color w:val="000000"/>
          <w:sz w:val="28"/>
        </w:rPr>
        <w:t xml:space="preserve">Формирование </w:t>
      </w:r>
      <w:r>
        <w:rPr>
          <w:rFonts w:ascii="Times New Roman" w:hAnsi="Times New Roman"/>
          <w:bCs/>
          <w:iCs/>
          <w:color w:val="000000"/>
          <w:sz w:val="28"/>
        </w:rPr>
        <w:t>артистических способностей детей, самостоятельности</w:t>
      </w:r>
      <w:r w:rsidRPr="00E254D2">
        <w:rPr>
          <w:rFonts w:ascii="Times New Roman" w:hAnsi="Times New Roman"/>
          <w:bCs/>
          <w:iCs/>
          <w:color w:val="000000"/>
          <w:sz w:val="28"/>
        </w:rPr>
        <w:t>;</w:t>
      </w:r>
    </w:p>
    <w:p w:rsidR="0092169B" w:rsidRDefault="0092169B" w:rsidP="0012761E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Cs/>
          <w:iCs/>
          <w:color w:val="000000"/>
          <w:sz w:val="28"/>
        </w:rPr>
      </w:pPr>
      <w:r>
        <w:rPr>
          <w:rFonts w:ascii="Times New Roman" w:hAnsi="Times New Roman"/>
          <w:bCs/>
          <w:iCs/>
          <w:color w:val="000000"/>
          <w:sz w:val="28"/>
        </w:rPr>
        <w:t xml:space="preserve"> Развитие сплоченности в подготовке праздника;</w:t>
      </w:r>
    </w:p>
    <w:p w:rsidR="0092169B" w:rsidRDefault="0092169B" w:rsidP="0012761E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Cs/>
          <w:iCs/>
          <w:color w:val="000000"/>
          <w:sz w:val="28"/>
        </w:rPr>
      </w:pPr>
      <w:r>
        <w:rPr>
          <w:rFonts w:ascii="Times New Roman" w:hAnsi="Times New Roman"/>
          <w:bCs/>
          <w:iCs/>
          <w:color w:val="000000"/>
          <w:sz w:val="28"/>
        </w:rPr>
        <w:t>Организация досуга детей.</w:t>
      </w:r>
    </w:p>
    <w:p w:rsidR="0092169B" w:rsidRDefault="0092169B" w:rsidP="00214B1E">
      <w:pPr>
        <w:jc w:val="center"/>
        <w:outlineLvl w:val="0"/>
        <w:rPr>
          <w:rFonts w:ascii="Times New Roman" w:hAnsi="Times New Roman"/>
          <w:b/>
          <w:spacing w:val="4"/>
          <w:w w:val="75"/>
          <w:sz w:val="28"/>
          <w:szCs w:val="28"/>
        </w:rPr>
      </w:pPr>
    </w:p>
    <w:p w:rsidR="0092169B" w:rsidRDefault="0092169B" w:rsidP="00214B1E">
      <w:pPr>
        <w:jc w:val="center"/>
        <w:outlineLvl w:val="0"/>
        <w:rPr>
          <w:rFonts w:ascii="Times New Roman" w:hAnsi="Times New Roman"/>
          <w:b/>
          <w:spacing w:val="4"/>
          <w:w w:val="75"/>
          <w:sz w:val="28"/>
          <w:szCs w:val="28"/>
        </w:rPr>
      </w:pPr>
    </w:p>
    <w:p w:rsidR="0092169B" w:rsidRDefault="0092169B" w:rsidP="00214B1E">
      <w:pPr>
        <w:jc w:val="center"/>
        <w:outlineLvl w:val="0"/>
        <w:rPr>
          <w:rFonts w:ascii="Times New Roman" w:hAnsi="Times New Roman"/>
          <w:b/>
          <w:spacing w:val="4"/>
          <w:w w:val="75"/>
          <w:sz w:val="28"/>
          <w:szCs w:val="28"/>
        </w:rPr>
      </w:pPr>
    </w:p>
    <w:p w:rsidR="0092169B" w:rsidRDefault="0092169B" w:rsidP="00214B1E">
      <w:pPr>
        <w:jc w:val="center"/>
        <w:outlineLvl w:val="0"/>
        <w:rPr>
          <w:rFonts w:ascii="Times New Roman" w:hAnsi="Times New Roman"/>
          <w:b/>
          <w:spacing w:val="4"/>
          <w:w w:val="75"/>
          <w:sz w:val="28"/>
          <w:szCs w:val="28"/>
        </w:rPr>
      </w:pPr>
    </w:p>
    <w:p w:rsidR="0092169B" w:rsidRDefault="0092169B" w:rsidP="00214B1E">
      <w:pPr>
        <w:jc w:val="center"/>
        <w:outlineLvl w:val="0"/>
        <w:rPr>
          <w:rFonts w:ascii="Times New Roman" w:hAnsi="Times New Roman"/>
          <w:b/>
          <w:spacing w:val="4"/>
          <w:w w:val="75"/>
          <w:sz w:val="28"/>
          <w:szCs w:val="28"/>
        </w:rPr>
      </w:pPr>
    </w:p>
    <w:p w:rsidR="0092169B" w:rsidRDefault="0092169B" w:rsidP="00214B1E">
      <w:pPr>
        <w:jc w:val="center"/>
        <w:outlineLvl w:val="0"/>
        <w:rPr>
          <w:rFonts w:ascii="Times New Roman" w:hAnsi="Times New Roman"/>
          <w:b/>
          <w:spacing w:val="4"/>
          <w:w w:val="75"/>
          <w:sz w:val="28"/>
          <w:szCs w:val="28"/>
        </w:rPr>
      </w:pPr>
    </w:p>
    <w:p w:rsidR="0092169B" w:rsidRDefault="0092169B" w:rsidP="00214B1E">
      <w:pPr>
        <w:outlineLvl w:val="0"/>
        <w:rPr>
          <w:rFonts w:ascii="Times New Roman" w:hAnsi="Times New Roman"/>
          <w:b/>
          <w:spacing w:val="4"/>
          <w:w w:val="75"/>
          <w:sz w:val="28"/>
          <w:szCs w:val="28"/>
        </w:rPr>
      </w:pPr>
    </w:p>
    <w:p w:rsidR="0092169B" w:rsidRPr="00570ED4" w:rsidRDefault="0092169B" w:rsidP="00DF463D">
      <w:pPr>
        <w:spacing w:line="360" w:lineRule="auto"/>
        <w:jc w:val="center"/>
        <w:rPr>
          <w:b/>
          <w:i/>
          <w:sz w:val="28"/>
          <w:szCs w:val="28"/>
        </w:rPr>
      </w:pPr>
      <w:r w:rsidRPr="00570ED4">
        <w:rPr>
          <w:b/>
          <w:i/>
          <w:sz w:val="28"/>
          <w:szCs w:val="28"/>
        </w:rPr>
        <w:t>Ход праздника</w:t>
      </w:r>
    </w:p>
    <w:p w:rsidR="0092169B" w:rsidRPr="0012761E" w:rsidRDefault="0092169B" w:rsidP="00DF463D">
      <w:pPr>
        <w:pStyle w:val="NoSpacing"/>
        <w:spacing w:line="360" w:lineRule="auto"/>
        <w:rPr>
          <w:rFonts w:ascii="Times New Roman" w:hAnsi="Times New Roman"/>
          <w:b/>
          <w:sz w:val="28"/>
          <w:szCs w:val="28"/>
        </w:rPr>
      </w:pPr>
      <w:r w:rsidRPr="0012761E">
        <w:rPr>
          <w:rFonts w:ascii="Times New Roman" w:hAnsi="Times New Roman"/>
          <w:b/>
          <w:sz w:val="28"/>
          <w:szCs w:val="28"/>
        </w:rPr>
        <w:t xml:space="preserve">Роли: </w:t>
      </w:r>
    </w:p>
    <w:p w:rsidR="0092169B" w:rsidRPr="00570ED4" w:rsidRDefault="0092169B" w:rsidP="00DF463D">
      <w:pPr>
        <w:pStyle w:val="NoSpacing"/>
        <w:spacing w:line="360" w:lineRule="auto"/>
        <w:rPr>
          <w:rFonts w:ascii="Times New Roman" w:hAnsi="Times New Roman"/>
          <w:sz w:val="28"/>
          <w:szCs w:val="28"/>
        </w:rPr>
      </w:pPr>
      <w:r w:rsidRPr="00570ED4">
        <w:rPr>
          <w:rFonts w:ascii="Times New Roman" w:hAnsi="Times New Roman"/>
          <w:sz w:val="28"/>
          <w:szCs w:val="28"/>
        </w:rPr>
        <w:t>1 клоун</w:t>
      </w:r>
    </w:p>
    <w:p w:rsidR="0092169B" w:rsidRDefault="0092169B" w:rsidP="00DF463D">
      <w:pPr>
        <w:pStyle w:val="NoSpacing"/>
        <w:spacing w:line="360" w:lineRule="auto"/>
        <w:rPr>
          <w:rFonts w:ascii="Times New Roman" w:hAnsi="Times New Roman"/>
          <w:sz w:val="28"/>
          <w:szCs w:val="28"/>
        </w:rPr>
      </w:pPr>
      <w:r w:rsidRPr="00570ED4">
        <w:rPr>
          <w:rFonts w:ascii="Times New Roman" w:hAnsi="Times New Roman"/>
          <w:sz w:val="28"/>
          <w:szCs w:val="28"/>
        </w:rPr>
        <w:t>2 клоун</w:t>
      </w:r>
    </w:p>
    <w:p w:rsidR="0092169B" w:rsidRDefault="0092169B" w:rsidP="00DF463D">
      <w:pPr>
        <w:pStyle w:val="NoSpacing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Дед Мороз</w:t>
      </w:r>
    </w:p>
    <w:p w:rsidR="0092169B" w:rsidRDefault="0092169B" w:rsidP="00DF463D">
      <w:pPr>
        <w:pStyle w:val="NoSpacing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Снегурочка</w:t>
      </w:r>
    </w:p>
    <w:p w:rsidR="0092169B" w:rsidRDefault="0092169B" w:rsidP="00DF463D">
      <w:pPr>
        <w:pStyle w:val="NoSpacing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Сказочник</w:t>
      </w:r>
    </w:p>
    <w:p w:rsidR="0092169B" w:rsidRDefault="0092169B" w:rsidP="00DF463D">
      <w:pPr>
        <w:pStyle w:val="NoSpacing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Старик</w:t>
      </w:r>
    </w:p>
    <w:p w:rsidR="0092169B" w:rsidRDefault="0092169B" w:rsidP="00DF463D">
      <w:pPr>
        <w:pStyle w:val="NoSpacing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Старуха</w:t>
      </w:r>
    </w:p>
    <w:p w:rsidR="0092169B" w:rsidRDefault="0092169B" w:rsidP="00DF463D">
      <w:pPr>
        <w:pStyle w:val="NoSpacing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Золотая рыбка</w:t>
      </w:r>
    </w:p>
    <w:p w:rsidR="0092169B" w:rsidRPr="00570ED4" w:rsidRDefault="0092169B" w:rsidP="00DF463D">
      <w:pPr>
        <w:pStyle w:val="NoSpacing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Чтец</w:t>
      </w:r>
    </w:p>
    <w:p w:rsidR="0092169B" w:rsidRPr="00E17645" w:rsidRDefault="0092169B" w:rsidP="00DF463D">
      <w:pPr>
        <w:pStyle w:val="NoSpacing"/>
        <w:spacing w:line="360" w:lineRule="auto"/>
        <w:rPr>
          <w:rFonts w:ascii="Times New Roman" w:hAnsi="Times New Roman"/>
          <w:sz w:val="28"/>
          <w:szCs w:val="28"/>
          <w:u w:val="single"/>
        </w:rPr>
      </w:pPr>
      <w:r w:rsidRPr="00E17645">
        <w:rPr>
          <w:rFonts w:ascii="Times New Roman" w:hAnsi="Times New Roman"/>
          <w:sz w:val="28"/>
          <w:szCs w:val="28"/>
          <w:u w:val="single"/>
        </w:rPr>
        <w:t>Презентация № 1 .Звучит песня «Тик так» в исполнение девочек 6 класса.</w:t>
      </w:r>
    </w:p>
    <w:p w:rsidR="0092169B" w:rsidRPr="00E17645" w:rsidRDefault="0092169B" w:rsidP="00DF463D">
      <w:pPr>
        <w:pStyle w:val="NoSpacing"/>
        <w:spacing w:line="360" w:lineRule="auto"/>
        <w:rPr>
          <w:rFonts w:ascii="Times New Roman" w:hAnsi="Times New Roman"/>
          <w:i/>
          <w:sz w:val="28"/>
          <w:szCs w:val="28"/>
        </w:rPr>
      </w:pPr>
      <w:r w:rsidRPr="00E17645">
        <w:rPr>
          <w:rFonts w:ascii="Times New Roman" w:hAnsi="Times New Roman"/>
          <w:sz w:val="28"/>
          <w:szCs w:val="28"/>
          <w:u w:val="single"/>
        </w:rPr>
        <w:t xml:space="preserve">Презентация № 2 ( 1 слайд) </w:t>
      </w:r>
      <w:r w:rsidRPr="00E17645">
        <w:rPr>
          <w:rFonts w:ascii="Times New Roman" w:hAnsi="Times New Roman"/>
          <w:i/>
          <w:sz w:val="28"/>
          <w:szCs w:val="28"/>
        </w:rPr>
        <w:t>Письменный стол, на нем свеча, бумага. За столом сидит сказочник, он что-то пишет, зачеркивает, снова пишет. Оглядывается на детей, кивает, улыбается, выходит из-за стола.</w:t>
      </w:r>
    </w:p>
    <w:p w:rsidR="0092169B" w:rsidRPr="00E17645" w:rsidRDefault="0092169B" w:rsidP="00DF463D">
      <w:pPr>
        <w:pStyle w:val="NoSpacing"/>
        <w:spacing w:line="360" w:lineRule="auto"/>
        <w:rPr>
          <w:rFonts w:ascii="Times New Roman" w:hAnsi="Times New Roman"/>
          <w:sz w:val="28"/>
          <w:szCs w:val="28"/>
          <w:u w:val="single"/>
        </w:rPr>
      </w:pPr>
      <w:r w:rsidRPr="00E17645">
        <w:rPr>
          <w:rFonts w:ascii="Times New Roman" w:hAnsi="Times New Roman"/>
          <w:sz w:val="28"/>
          <w:szCs w:val="28"/>
          <w:u w:val="single"/>
        </w:rPr>
        <w:t>Сказочник:</w:t>
      </w:r>
    </w:p>
    <w:p w:rsidR="0092169B" w:rsidRPr="00E17645" w:rsidRDefault="0092169B" w:rsidP="00DF463D">
      <w:pPr>
        <w:pStyle w:val="NoSpacing"/>
        <w:spacing w:line="360" w:lineRule="auto"/>
        <w:rPr>
          <w:rFonts w:ascii="Times New Roman" w:hAnsi="Times New Roman"/>
          <w:sz w:val="28"/>
          <w:szCs w:val="28"/>
        </w:rPr>
      </w:pPr>
      <w:r w:rsidRPr="00E17645">
        <w:rPr>
          <w:rFonts w:ascii="Times New Roman" w:hAnsi="Times New Roman"/>
          <w:sz w:val="28"/>
          <w:szCs w:val="28"/>
        </w:rPr>
        <w:t>Здравствуйте, дети!</w:t>
      </w:r>
    </w:p>
    <w:p w:rsidR="0092169B" w:rsidRPr="00E17645" w:rsidRDefault="0092169B" w:rsidP="00DF463D">
      <w:pPr>
        <w:pStyle w:val="NoSpacing"/>
        <w:spacing w:line="360" w:lineRule="auto"/>
        <w:rPr>
          <w:rFonts w:ascii="Times New Roman" w:hAnsi="Times New Roman"/>
          <w:sz w:val="28"/>
          <w:szCs w:val="28"/>
          <w:u w:val="single"/>
        </w:rPr>
      </w:pPr>
      <w:r w:rsidRPr="00E17645">
        <w:rPr>
          <w:rFonts w:ascii="Times New Roman" w:hAnsi="Times New Roman"/>
          <w:sz w:val="28"/>
          <w:szCs w:val="28"/>
          <w:u w:val="single"/>
        </w:rPr>
        <w:t>Дети:</w:t>
      </w:r>
    </w:p>
    <w:p w:rsidR="0092169B" w:rsidRPr="00E17645" w:rsidRDefault="0092169B" w:rsidP="00DF463D">
      <w:pPr>
        <w:pStyle w:val="NoSpacing"/>
        <w:spacing w:line="360" w:lineRule="auto"/>
        <w:rPr>
          <w:rFonts w:ascii="Times New Roman" w:hAnsi="Times New Roman"/>
          <w:sz w:val="28"/>
          <w:szCs w:val="28"/>
        </w:rPr>
      </w:pPr>
      <w:r w:rsidRPr="00E17645">
        <w:rPr>
          <w:rFonts w:ascii="Times New Roman" w:hAnsi="Times New Roman"/>
          <w:sz w:val="28"/>
          <w:szCs w:val="28"/>
        </w:rPr>
        <w:t>Здравствуйте!</w:t>
      </w:r>
    </w:p>
    <w:p w:rsidR="0092169B" w:rsidRPr="00E17645" w:rsidRDefault="0092169B" w:rsidP="00DF463D">
      <w:pPr>
        <w:pStyle w:val="NoSpacing"/>
        <w:spacing w:line="360" w:lineRule="auto"/>
        <w:rPr>
          <w:rFonts w:ascii="Times New Roman" w:hAnsi="Times New Roman"/>
          <w:sz w:val="28"/>
          <w:szCs w:val="28"/>
          <w:u w:val="single"/>
        </w:rPr>
      </w:pPr>
      <w:r w:rsidRPr="00E17645">
        <w:rPr>
          <w:rFonts w:ascii="Times New Roman" w:hAnsi="Times New Roman"/>
          <w:sz w:val="28"/>
          <w:szCs w:val="28"/>
          <w:u w:val="single"/>
        </w:rPr>
        <w:t>Сказочник:</w:t>
      </w:r>
    </w:p>
    <w:p w:rsidR="0092169B" w:rsidRPr="00E17645" w:rsidRDefault="0092169B" w:rsidP="00DF463D">
      <w:pPr>
        <w:pStyle w:val="NoSpacing"/>
        <w:spacing w:line="360" w:lineRule="auto"/>
        <w:rPr>
          <w:rFonts w:ascii="Times New Roman" w:hAnsi="Times New Roman"/>
          <w:sz w:val="28"/>
          <w:szCs w:val="28"/>
        </w:rPr>
      </w:pPr>
      <w:r w:rsidRPr="00E17645">
        <w:rPr>
          <w:rFonts w:ascii="Times New Roman" w:hAnsi="Times New Roman"/>
          <w:sz w:val="28"/>
          <w:szCs w:val="28"/>
        </w:rPr>
        <w:t>Я так рад видеть вас всех вместе, сегодня, в такой замечательный новогодний день! Вы наверное подумали сначала, что я здесь и.о. Деда Мороза и буду раздавать вам подарки? Нет, я не Дед Мороз, я – Сказочник. Вы знаете, чем занимаются сказочники?</w:t>
      </w:r>
    </w:p>
    <w:p w:rsidR="0092169B" w:rsidRPr="00E17645" w:rsidRDefault="0092169B" w:rsidP="00DF463D">
      <w:pPr>
        <w:pStyle w:val="NoSpacing"/>
        <w:spacing w:line="360" w:lineRule="auto"/>
        <w:rPr>
          <w:rFonts w:ascii="Times New Roman" w:hAnsi="Times New Roman"/>
          <w:sz w:val="28"/>
          <w:szCs w:val="28"/>
          <w:u w:val="single"/>
        </w:rPr>
      </w:pPr>
      <w:r w:rsidRPr="00E17645">
        <w:rPr>
          <w:rFonts w:ascii="Times New Roman" w:hAnsi="Times New Roman"/>
          <w:sz w:val="28"/>
          <w:szCs w:val="28"/>
          <w:u w:val="single"/>
        </w:rPr>
        <w:t>Дети:</w:t>
      </w:r>
    </w:p>
    <w:p w:rsidR="0092169B" w:rsidRPr="00E17645" w:rsidRDefault="0092169B" w:rsidP="00DF463D">
      <w:pPr>
        <w:pStyle w:val="NoSpacing"/>
        <w:spacing w:line="360" w:lineRule="auto"/>
        <w:rPr>
          <w:rFonts w:ascii="Times New Roman" w:hAnsi="Times New Roman"/>
          <w:sz w:val="28"/>
          <w:szCs w:val="28"/>
        </w:rPr>
      </w:pPr>
      <w:r w:rsidRPr="00E17645">
        <w:rPr>
          <w:rFonts w:ascii="Times New Roman" w:hAnsi="Times New Roman"/>
          <w:sz w:val="28"/>
          <w:szCs w:val="28"/>
        </w:rPr>
        <w:t>Они сочиняют и рассказывают сказки.</w:t>
      </w:r>
    </w:p>
    <w:p w:rsidR="0092169B" w:rsidRPr="00E17645" w:rsidRDefault="0092169B" w:rsidP="00DF463D">
      <w:pPr>
        <w:pStyle w:val="NoSpacing"/>
        <w:spacing w:line="360" w:lineRule="auto"/>
        <w:rPr>
          <w:rFonts w:ascii="Times New Roman" w:hAnsi="Times New Roman"/>
          <w:sz w:val="28"/>
          <w:szCs w:val="28"/>
          <w:u w:val="single"/>
        </w:rPr>
      </w:pPr>
      <w:r w:rsidRPr="00E17645">
        <w:rPr>
          <w:rFonts w:ascii="Times New Roman" w:hAnsi="Times New Roman"/>
          <w:sz w:val="28"/>
          <w:szCs w:val="28"/>
          <w:u w:val="single"/>
        </w:rPr>
        <w:t>Сказочник:</w:t>
      </w:r>
    </w:p>
    <w:p w:rsidR="0092169B" w:rsidRPr="00E17645" w:rsidRDefault="0092169B" w:rsidP="00DF463D">
      <w:pPr>
        <w:pStyle w:val="NoSpacing"/>
        <w:spacing w:line="360" w:lineRule="auto"/>
        <w:rPr>
          <w:rFonts w:ascii="Times New Roman" w:hAnsi="Times New Roman"/>
          <w:sz w:val="28"/>
          <w:szCs w:val="28"/>
        </w:rPr>
      </w:pPr>
      <w:r w:rsidRPr="00E17645">
        <w:rPr>
          <w:rFonts w:ascii="Times New Roman" w:hAnsi="Times New Roman"/>
          <w:sz w:val="28"/>
          <w:szCs w:val="28"/>
        </w:rPr>
        <w:t xml:space="preserve">Правильно! И сегодня я все-таки приготовил для вас подарок – сказку. А вот и моя книга сказок. (2 слайд). Но чтобы узнать, что скрывается в моей книге, вы должны все вместе дружно сказать: </w:t>
      </w:r>
    </w:p>
    <w:p w:rsidR="0092169B" w:rsidRPr="00E17645" w:rsidRDefault="0092169B" w:rsidP="00DF463D">
      <w:pPr>
        <w:pStyle w:val="NoSpacing"/>
        <w:spacing w:line="360" w:lineRule="auto"/>
        <w:rPr>
          <w:rFonts w:ascii="Times New Roman" w:hAnsi="Times New Roman"/>
          <w:sz w:val="28"/>
          <w:szCs w:val="28"/>
        </w:rPr>
      </w:pPr>
      <w:r w:rsidRPr="00E17645">
        <w:rPr>
          <w:rFonts w:ascii="Times New Roman" w:hAnsi="Times New Roman"/>
          <w:sz w:val="28"/>
          <w:szCs w:val="28"/>
        </w:rPr>
        <w:t>«Сказка, Сказка,</w:t>
      </w:r>
    </w:p>
    <w:p w:rsidR="0092169B" w:rsidRPr="00E17645" w:rsidRDefault="0092169B" w:rsidP="00DF463D">
      <w:pPr>
        <w:pStyle w:val="NoSpacing"/>
        <w:spacing w:line="360" w:lineRule="auto"/>
        <w:rPr>
          <w:rFonts w:ascii="Times New Roman" w:hAnsi="Times New Roman"/>
          <w:sz w:val="28"/>
          <w:szCs w:val="28"/>
        </w:rPr>
      </w:pPr>
      <w:r w:rsidRPr="00E17645">
        <w:rPr>
          <w:rFonts w:ascii="Times New Roman" w:hAnsi="Times New Roman"/>
          <w:sz w:val="28"/>
          <w:szCs w:val="28"/>
        </w:rPr>
        <w:t>отзовись, поскорее к нам явись!»</w:t>
      </w:r>
    </w:p>
    <w:p w:rsidR="0092169B" w:rsidRPr="00E17645" w:rsidRDefault="0092169B" w:rsidP="00DF463D">
      <w:pPr>
        <w:pStyle w:val="NoSpacing"/>
        <w:spacing w:line="360" w:lineRule="auto"/>
        <w:rPr>
          <w:rFonts w:ascii="Times New Roman" w:hAnsi="Times New Roman"/>
          <w:i/>
          <w:sz w:val="28"/>
          <w:szCs w:val="28"/>
        </w:rPr>
      </w:pPr>
      <w:r w:rsidRPr="00E17645">
        <w:rPr>
          <w:rFonts w:ascii="Times New Roman" w:hAnsi="Times New Roman"/>
          <w:i/>
          <w:sz w:val="28"/>
          <w:szCs w:val="28"/>
        </w:rPr>
        <w:t xml:space="preserve"> (Торжественно произносит)</w:t>
      </w:r>
    </w:p>
    <w:p w:rsidR="0092169B" w:rsidRPr="00E17645" w:rsidRDefault="0092169B" w:rsidP="00DF463D">
      <w:pPr>
        <w:pStyle w:val="NoSpacing"/>
        <w:spacing w:line="360" w:lineRule="auto"/>
        <w:rPr>
          <w:rFonts w:ascii="Times New Roman" w:hAnsi="Times New Roman"/>
          <w:sz w:val="28"/>
          <w:szCs w:val="28"/>
        </w:rPr>
      </w:pPr>
      <w:r w:rsidRPr="00E17645">
        <w:rPr>
          <w:rFonts w:ascii="Times New Roman" w:hAnsi="Times New Roman"/>
          <w:sz w:val="28"/>
          <w:szCs w:val="28"/>
        </w:rPr>
        <w:t>«Сказка, Сказка, отзовись,</w:t>
      </w:r>
    </w:p>
    <w:p w:rsidR="0092169B" w:rsidRPr="00E17645" w:rsidRDefault="0092169B" w:rsidP="00DF463D">
      <w:pPr>
        <w:pStyle w:val="NoSpacing"/>
        <w:spacing w:line="360" w:lineRule="auto"/>
        <w:rPr>
          <w:rFonts w:ascii="Times New Roman" w:hAnsi="Times New Roman"/>
          <w:sz w:val="28"/>
          <w:szCs w:val="28"/>
        </w:rPr>
      </w:pPr>
      <w:r w:rsidRPr="00E17645">
        <w:rPr>
          <w:rFonts w:ascii="Times New Roman" w:hAnsi="Times New Roman"/>
          <w:sz w:val="28"/>
          <w:szCs w:val="28"/>
        </w:rPr>
        <w:t>поскорее к нам явись!»</w:t>
      </w:r>
    </w:p>
    <w:p w:rsidR="0092169B" w:rsidRPr="00E17645" w:rsidRDefault="0092169B" w:rsidP="00DF463D">
      <w:pPr>
        <w:pStyle w:val="NoSpacing"/>
        <w:spacing w:line="360" w:lineRule="auto"/>
        <w:rPr>
          <w:rFonts w:ascii="Times New Roman" w:hAnsi="Times New Roman"/>
          <w:i/>
          <w:sz w:val="28"/>
          <w:szCs w:val="28"/>
        </w:rPr>
      </w:pPr>
      <w:r w:rsidRPr="00E17645">
        <w:rPr>
          <w:rFonts w:ascii="Times New Roman" w:hAnsi="Times New Roman"/>
          <w:i/>
          <w:sz w:val="28"/>
          <w:szCs w:val="28"/>
        </w:rPr>
        <w:t>(Книга не раскрывается)</w:t>
      </w:r>
    </w:p>
    <w:p w:rsidR="0092169B" w:rsidRPr="00E17645" w:rsidRDefault="0092169B" w:rsidP="00DF463D">
      <w:pPr>
        <w:pStyle w:val="NoSpacing"/>
        <w:spacing w:line="360" w:lineRule="auto"/>
        <w:rPr>
          <w:rFonts w:ascii="Times New Roman" w:hAnsi="Times New Roman"/>
          <w:sz w:val="28"/>
          <w:szCs w:val="28"/>
        </w:rPr>
      </w:pPr>
      <w:r w:rsidRPr="00E17645">
        <w:rPr>
          <w:rFonts w:ascii="Times New Roman" w:hAnsi="Times New Roman"/>
          <w:sz w:val="28"/>
          <w:szCs w:val="28"/>
        </w:rPr>
        <w:t>Ребята, давайте все вместе попросим книгу!</w:t>
      </w:r>
    </w:p>
    <w:p w:rsidR="0092169B" w:rsidRPr="00E17645" w:rsidRDefault="0092169B" w:rsidP="00DF463D">
      <w:pPr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E17645">
        <w:rPr>
          <w:rFonts w:ascii="Times New Roman" w:hAnsi="Times New Roman"/>
          <w:i/>
          <w:sz w:val="28"/>
          <w:szCs w:val="28"/>
        </w:rPr>
        <w:t>Все повторяют волшебные слова, звучит музыка, книга раскрывается</w:t>
      </w:r>
    </w:p>
    <w:p w:rsidR="0092169B" w:rsidRPr="00E17645" w:rsidRDefault="0092169B" w:rsidP="00DF463D">
      <w:pPr>
        <w:spacing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E17645">
        <w:rPr>
          <w:rFonts w:ascii="Times New Roman" w:hAnsi="Times New Roman"/>
          <w:sz w:val="28"/>
          <w:szCs w:val="28"/>
        </w:rPr>
        <w:t xml:space="preserve"> ( 3 слайд) </w:t>
      </w:r>
      <w:r w:rsidRPr="00E17645">
        <w:rPr>
          <w:rFonts w:ascii="Times New Roman" w:hAnsi="Times New Roman"/>
          <w:sz w:val="28"/>
          <w:szCs w:val="28"/>
          <w:u w:val="single"/>
        </w:rPr>
        <w:t xml:space="preserve">Звучит мелодия «Тик так» </w:t>
      </w:r>
    </w:p>
    <w:p w:rsidR="0092169B" w:rsidRPr="00E17645" w:rsidRDefault="0092169B" w:rsidP="00DF463D">
      <w:pPr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E17645">
        <w:rPr>
          <w:rFonts w:ascii="Times New Roman" w:hAnsi="Times New Roman"/>
          <w:i/>
          <w:sz w:val="28"/>
          <w:szCs w:val="28"/>
        </w:rPr>
        <w:t>На сцене темно. Старик со старухой спят. В пустом ведре горит свеча (как будто там золотая рыбка).</w:t>
      </w:r>
    </w:p>
    <w:p w:rsidR="0092169B" w:rsidRPr="00E17645" w:rsidRDefault="0092169B" w:rsidP="00DF463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17645">
        <w:rPr>
          <w:rFonts w:ascii="Times New Roman" w:hAnsi="Times New Roman"/>
          <w:sz w:val="28"/>
          <w:szCs w:val="28"/>
        </w:rPr>
        <w:t>( 4 слайд)</w:t>
      </w:r>
    </w:p>
    <w:p w:rsidR="0092169B" w:rsidRPr="00E17645" w:rsidRDefault="0092169B" w:rsidP="00DF463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17645">
        <w:rPr>
          <w:rFonts w:ascii="Times New Roman" w:hAnsi="Times New Roman"/>
          <w:sz w:val="28"/>
          <w:szCs w:val="28"/>
        </w:rPr>
        <w:t>Чтец:</w:t>
      </w:r>
    </w:p>
    <w:p w:rsidR="0092169B" w:rsidRPr="00E17645" w:rsidRDefault="0092169B" w:rsidP="00DF463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17645">
        <w:rPr>
          <w:rFonts w:ascii="Times New Roman" w:hAnsi="Times New Roman"/>
          <w:sz w:val="28"/>
          <w:szCs w:val="28"/>
        </w:rPr>
        <w:t>Жил старик со своею старухою у самого синего моря,</w:t>
      </w:r>
    </w:p>
    <w:p w:rsidR="0092169B" w:rsidRPr="00E17645" w:rsidRDefault="0092169B" w:rsidP="00DF463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17645">
        <w:rPr>
          <w:rFonts w:ascii="Times New Roman" w:hAnsi="Times New Roman"/>
          <w:sz w:val="28"/>
          <w:szCs w:val="28"/>
        </w:rPr>
        <w:t>И жили они в ветхой землянке ровно 30 лет и 3 года.</w:t>
      </w:r>
    </w:p>
    <w:p w:rsidR="0092169B" w:rsidRPr="00E17645" w:rsidRDefault="0092169B" w:rsidP="00DF463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17645">
        <w:rPr>
          <w:rFonts w:ascii="Times New Roman" w:hAnsi="Times New Roman"/>
          <w:sz w:val="28"/>
          <w:szCs w:val="28"/>
        </w:rPr>
        <w:t>Старик ловил неводом рыбу, старуха пряла свою пряжу.</w:t>
      </w:r>
    </w:p>
    <w:p w:rsidR="0092169B" w:rsidRPr="00E17645" w:rsidRDefault="0092169B" w:rsidP="00DF463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17645">
        <w:rPr>
          <w:rFonts w:ascii="Times New Roman" w:hAnsi="Times New Roman"/>
          <w:sz w:val="28"/>
          <w:szCs w:val="28"/>
        </w:rPr>
        <w:t>Впрочем...</w:t>
      </w:r>
    </w:p>
    <w:p w:rsidR="0092169B" w:rsidRPr="00E17645" w:rsidRDefault="0092169B" w:rsidP="00DF463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17645">
        <w:rPr>
          <w:rFonts w:ascii="Times New Roman" w:hAnsi="Times New Roman"/>
          <w:sz w:val="28"/>
          <w:szCs w:val="28"/>
        </w:rPr>
        <w:t>Старик давно уже не ловил, а старуха не пряла свою пряжу,</w:t>
      </w:r>
    </w:p>
    <w:p w:rsidR="0092169B" w:rsidRPr="00E17645" w:rsidRDefault="0092169B" w:rsidP="00DF463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17645">
        <w:rPr>
          <w:rFonts w:ascii="Times New Roman" w:hAnsi="Times New Roman"/>
          <w:sz w:val="28"/>
          <w:szCs w:val="28"/>
        </w:rPr>
        <w:t>Потому что была у них рыбка золотая,</w:t>
      </w:r>
    </w:p>
    <w:p w:rsidR="0092169B" w:rsidRPr="00E17645" w:rsidRDefault="0092169B" w:rsidP="00DF463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17645">
        <w:rPr>
          <w:rFonts w:ascii="Times New Roman" w:hAnsi="Times New Roman"/>
          <w:sz w:val="28"/>
          <w:szCs w:val="28"/>
        </w:rPr>
        <w:t>Голосом человеческим говорила,</w:t>
      </w:r>
    </w:p>
    <w:p w:rsidR="0092169B" w:rsidRPr="00E17645" w:rsidRDefault="0092169B" w:rsidP="00DF463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17645">
        <w:rPr>
          <w:rFonts w:ascii="Times New Roman" w:hAnsi="Times New Roman"/>
          <w:sz w:val="28"/>
          <w:szCs w:val="28"/>
        </w:rPr>
        <w:t>Любое желание исполняла.</w:t>
      </w:r>
    </w:p>
    <w:p w:rsidR="0092169B" w:rsidRPr="00E17645" w:rsidRDefault="0092169B" w:rsidP="00DF463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17645">
        <w:rPr>
          <w:rFonts w:ascii="Times New Roman" w:hAnsi="Times New Roman"/>
          <w:sz w:val="28"/>
          <w:szCs w:val="28"/>
          <w:u w:val="single"/>
        </w:rPr>
        <w:t>Рыбка</w:t>
      </w:r>
      <w:r w:rsidRPr="00E17645">
        <w:rPr>
          <w:rFonts w:ascii="Times New Roman" w:hAnsi="Times New Roman"/>
          <w:sz w:val="28"/>
          <w:szCs w:val="28"/>
        </w:rPr>
        <w:t>: Старик, старик, хватит спать, ведь Новый год на носу, а у вас праздником даже и не пахнет.</w:t>
      </w:r>
    </w:p>
    <w:p w:rsidR="0092169B" w:rsidRPr="00E17645" w:rsidRDefault="0092169B" w:rsidP="00DF463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17645">
        <w:rPr>
          <w:rFonts w:ascii="Times New Roman" w:hAnsi="Times New Roman"/>
          <w:sz w:val="28"/>
          <w:szCs w:val="28"/>
          <w:u w:val="single"/>
        </w:rPr>
        <w:t>Старик</w:t>
      </w:r>
      <w:r w:rsidRPr="00E17645">
        <w:rPr>
          <w:rFonts w:ascii="Times New Roman" w:hAnsi="Times New Roman"/>
          <w:sz w:val="28"/>
          <w:szCs w:val="28"/>
        </w:rPr>
        <w:t xml:space="preserve"> (</w:t>
      </w:r>
      <w:r w:rsidRPr="00E17645">
        <w:rPr>
          <w:rFonts w:ascii="Times New Roman" w:hAnsi="Times New Roman"/>
          <w:i/>
          <w:sz w:val="28"/>
          <w:szCs w:val="28"/>
        </w:rPr>
        <w:t>потягиваясь</w:t>
      </w:r>
      <w:r w:rsidRPr="00E17645">
        <w:rPr>
          <w:rFonts w:ascii="Times New Roman" w:hAnsi="Times New Roman"/>
          <w:sz w:val="28"/>
          <w:szCs w:val="28"/>
        </w:rPr>
        <w:t>): И то верно, рыбка золотая, а нельзя ли нам елочку в землянку? Чтоб красивая была, нарядная и чтоб свету вокруг побольше!</w:t>
      </w:r>
    </w:p>
    <w:p w:rsidR="0092169B" w:rsidRPr="00E17645" w:rsidRDefault="0092169B" w:rsidP="00DF463D">
      <w:pPr>
        <w:spacing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E17645">
        <w:rPr>
          <w:rFonts w:ascii="Times New Roman" w:hAnsi="Times New Roman"/>
          <w:sz w:val="28"/>
          <w:szCs w:val="28"/>
          <w:u w:val="single"/>
        </w:rPr>
        <w:t xml:space="preserve">(Муз.заставка на 4 слайде «Зажигание нов. огоньков») </w:t>
      </w:r>
    </w:p>
    <w:p w:rsidR="0092169B" w:rsidRPr="00E17645" w:rsidRDefault="0092169B" w:rsidP="00DF463D">
      <w:pPr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E17645">
        <w:rPr>
          <w:rFonts w:ascii="Times New Roman" w:hAnsi="Times New Roman"/>
          <w:i/>
          <w:sz w:val="28"/>
          <w:szCs w:val="28"/>
        </w:rPr>
        <w:t>Зажигается свет, стоит елочка</w:t>
      </w:r>
    </w:p>
    <w:p w:rsidR="0092169B" w:rsidRPr="00E17645" w:rsidRDefault="0092169B" w:rsidP="00DF463D">
      <w:pPr>
        <w:spacing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E17645">
        <w:rPr>
          <w:rFonts w:ascii="Times New Roman" w:hAnsi="Times New Roman"/>
          <w:sz w:val="28"/>
          <w:szCs w:val="28"/>
        </w:rPr>
        <w:t>(5 слайд).</w:t>
      </w:r>
    </w:p>
    <w:p w:rsidR="0092169B" w:rsidRPr="00E17645" w:rsidRDefault="0092169B" w:rsidP="00DF463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17645">
        <w:rPr>
          <w:rFonts w:ascii="Times New Roman" w:hAnsi="Times New Roman"/>
          <w:sz w:val="28"/>
          <w:szCs w:val="28"/>
          <w:u w:val="single"/>
        </w:rPr>
        <w:t>Старик</w:t>
      </w:r>
      <w:r w:rsidRPr="00E17645">
        <w:rPr>
          <w:rFonts w:ascii="Times New Roman" w:hAnsi="Times New Roman"/>
          <w:sz w:val="28"/>
          <w:szCs w:val="28"/>
        </w:rPr>
        <w:t xml:space="preserve"> Вот спасибо тебе, рыбка золотая, уважила старика в самый праздник. Эй, старуха, да проснись ты в самом деле. Вставай, говорю, у нас нынче праздник. Смотри, какую елку нам рыбка подарила!</w:t>
      </w:r>
    </w:p>
    <w:p w:rsidR="0092169B" w:rsidRPr="00E17645" w:rsidRDefault="0092169B" w:rsidP="00DF463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17645">
        <w:rPr>
          <w:rFonts w:ascii="Times New Roman" w:hAnsi="Times New Roman"/>
          <w:sz w:val="28"/>
          <w:szCs w:val="28"/>
          <w:u w:val="single"/>
        </w:rPr>
        <w:t>Старуха (</w:t>
      </w:r>
      <w:r w:rsidRPr="00E17645">
        <w:rPr>
          <w:rFonts w:ascii="Times New Roman" w:hAnsi="Times New Roman"/>
          <w:sz w:val="28"/>
          <w:szCs w:val="28"/>
        </w:rPr>
        <w:t>потягиваясь, встает): Охо-хо, и поспать не даст старый, раскаркался: праздник, праздник! Ну ладно, старый, негоже в праздник-то ругаться! Давай лучше подумаем, как Новый год встречать будем.</w:t>
      </w:r>
    </w:p>
    <w:p w:rsidR="0092169B" w:rsidRPr="00E17645" w:rsidRDefault="0092169B" w:rsidP="00DF463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17645">
        <w:rPr>
          <w:rFonts w:ascii="Times New Roman" w:hAnsi="Times New Roman"/>
          <w:sz w:val="28"/>
          <w:szCs w:val="28"/>
          <w:u w:val="single"/>
        </w:rPr>
        <w:t>Старик:</w:t>
      </w:r>
      <w:r w:rsidRPr="00E17645">
        <w:rPr>
          <w:rFonts w:ascii="Times New Roman" w:hAnsi="Times New Roman"/>
          <w:sz w:val="28"/>
          <w:szCs w:val="28"/>
        </w:rPr>
        <w:t xml:space="preserve"> Как встречать! Обыкновенно, по-русски телевизор посмотрим и на боковую.</w:t>
      </w:r>
    </w:p>
    <w:p w:rsidR="0092169B" w:rsidRPr="00E17645" w:rsidRDefault="0092169B" w:rsidP="00DF463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17645">
        <w:rPr>
          <w:rFonts w:ascii="Times New Roman" w:hAnsi="Times New Roman"/>
          <w:sz w:val="28"/>
          <w:szCs w:val="28"/>
          <w:u w:val="single"/>
        </w:rPr>
        <w:t>Старуха:</w:t>
      </w:r>
      <w:r w:rsidRPr="00E17645">
        <w:rPr>
          <w:rFonts w:ascii="Times New Roman" w:hAnsi="Times New Roman"/>
          <w:sz w:val="28"/>
          <w:szCs w:val="28"/>
        </w:rPr>
        <w:t xml:space="preserve"> Я те дам! Размечтался. Разве ж можно спать в такой праздник. Хотя бы раз по -человечески отметить. Телевизор, и тот как назло сломался, а то мы и горя б не знали. Всего бы вдоволь нагляделись.</w:t>
      </w:r>
    </w:p>
    <w:p w:rsidR="0092169B" w:rsidRPr="00E17645" w:rsidRDefault="0092169B" w:rsidP="00DF463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17645">
        <w:rPr>
          <w:rFonts w:ascii="Times New Roman" w:hAnsi="Times New Roman"/>
          <w:sz w:val="28"/>
          <w:szCs w:val="28"/>
          <w:u w:val="single"/>
        </w:rPr>
        <w:t>Старик:</w:t>
      </w:r>
      <w:r w:rsidRPr="00E17645">
        <w:rPr>
          <w:rFonts w:ascii="Times New Roman" w:hAnsi="Times New Roman"/>
          <w:sz w:val="28"/>
          <w:szCs w:val="28"/>
        </w:rPr>
        <w:t xml:space="preserve"> Слушай, старая, а давай попросим рыбку золотую, чтобы исправила наш телевизор.</w:t>
      </w:r>
    </w:p>
    <w:p w:rsidR="0092169B" w:rsidRPr="00E17645" w:rsidRDefault="0092169B" w:rsidP="00DF463D">
      <w:pPr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E17645">
        <w:rPr>
          <w:rFonts w:ascii="Times New Roman" w:hAnsi="Times New Roman"/>
          <w:i/>
          <w:sz w:val="28"/>
          <w:szCs w:val="28"/>
        </w:rPr>
        <w:t>(Подходит к ведру с рыбкой)</w:t>
      </w:r>
    </w:p>
    <w:p w:rsidR="0092169B" w:rsidRPr="00E17645" w:rsidRDefault="0092169B" w:rsidP="00DF463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17645">
        <w:rPr>
          <w:rFonts w:ascii="Times New Roman" w:hAnsi="Times New Roman"/>
          <w:sz w:val="28"/>
          <w:szCs w:val="28"/>
          <w:u w:val="single"/>
        </w:rPr>
        <w:t>Рыбка:</w:t>
      </w:r>
      <w:r w:rsidRPr="00E17645">
        <w:rPr>
          <w:rFonts w:ascii="Times New Roman" w:hAnsi="Times New Roman"/>
          <w:sz w:val="28"/>
          <w:szCs w:val="28"/>
        </w:rPr>
        <w:t xml:space="preserve"> Чего тебе надобно, старче?</w:t>
      </w:r>
    </w:p>
    <w:p w:rsidR="0092169B" w:rsidRPr="00E17645" w:rsidRDefault="0092169B" w:rsidP="00DF463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17645">
        <w:rPr>
          <w:rFonts w:ascii="Times New Roman" w:hAnsi="Times New Roman"/>
          <w:sz w:val="28"/>
          <w:szCs w:val="28"/>
          <w:u w:val="single"/>
        </w:rPr>
        <w:t>Старик:</w:t>
      </w:r>
      <w:r w:rsidRPr="00E17645">
        <w:rPr>
          <w:rFonts w:ascii="Times New Roman" w:hAnsi="Times New Roman"/>
          <w:sz w:val="28"/>
          <w:szCs w:val="28"/>
        </w:rPr>
        <w:t xml:space="preserve"> Смилуйся, государыня рыбка! Не исправишь ли нам телевизор?</w:t>
      </w:r>
    </w:p>
    <w:p w:rsidR="0092169B" w:rsidRPr="00E17645" w:rsidRDefault="0092169B" w:rsidP="00DF463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17645">
        <w:rPr>
          <w:rFonts w:ascii="Times New Roman" w:hAnsi="Times New Roman"/>
          <w:sz w:val="28"/>
          <w:szCs w:val="28"/>
          <w:u w:val="single"/>
        </w:rPr>
        <w:t>Рыбка:</w:t>
      </w:r>
      <w:r w:rsidRPr="00E17645">
        <w:rPr>
          <w:rFonts w:ascii="Times New Roman" w:hAnsi="Times New Roman"/>
          <w:sz w:val="28"/>
          <w:szCs w:val="28"/>
        </w:rPr>
        <w:t xml:space="preserve"> Ах, старик, не в моей это власти. Не серчай, не могу в этом помочь.</w:t>
      </w:r>
    </w:p>
    <w:p w:rsidR="0092169B" w:rsidRPr="00E17645" w:rsidRDefault="0092169B" w:rsidP="00DF463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17645">
        <w:rPr>
          <w:rFonts w:ascii="Times New Roman" w:hAnsi="Times New Roman"/>
          <w:sz w:val="28"/>
          <w:szCs w:val="28"/>
          <w:u w:val="single"/>
        </w:rPr>
        <w:t>Старуха:</w:t>
      </w:r>
      <w:r w:rsidRPr="00E17645">
        <w:rPr>
          <w:rFonts w:ascii="Times New Roman" w:hAnsi="Times New Roman"/>
          <w:sz w:val="28"/>
          <w:szCs w:val="28"/>
        </w:rPr>
        <w:t xml:space="preserve"> А может, новый подаришь?</w:t>
      </w:r>
    </w:p>
    <w:p w:rsidR="0092169B" w:rsidRPr="00E17645" w:rsidRDefault="0092169B" w:rsidP="00DF463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17645">
        <w:rPr>
          <w:rFonts w:ascii="Times New Roman" w:hAnsi="Times New Roman"/>
          <w:sz w:val="28"/>
          <w:szCs w:val="28"/>
          <w:u w:val="single"/>
        </w:rPr>
        <w:t>Рыбка:</w:t>
      </w:r>
      <w:r w:rsidRPr="00E17645">
        <w:rPr>
          <w:rFonts w:ascii="Times New Roman" w:hAnsi="Times New Roman"/>
          <w:sz w:val="28"/>
          <w:szCs w:val="28"/>
        </w:rPr>
        <w:t xml:space="preserve"> Ах, и рада бы помочь, да не сумею. Вот если б новое корыто вам иль избу. А может, вольною царицею стать старухе?</w:t>
      </w:r>
    </w:p>
    <w:p w:rsidR="0092169B" w:rsidRPr="00E17645" w:rsidRDefault="0092169B" w:rsidP="00DF463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17645">
        <w:rPr>
          <w:rFonts w:ascii="Times New Roman" w:hAnsi="Times New Roman"/>
          <w:sz w:val="28"/>
          <w:szCs w:val="28"/>
          <w:u w:val="single"/>
        </w:rPr>
        <w:t>Старуха:</w:t>
      </w:r>
      <w:r w:rsidRPr="00E17645">
        <w:rPr>
          <w:rFonts w:ascii="Times New Roman" w:hAnsi="Times New Roman"/>
          <w:sz w:val="28"/>
          <w:szCs w:val="28"/>
        </w:rPr>
        <w:t xml:space="preserve"> Нет! Вовсе не хочу я стать царицею! Мне б новогоднюю программу посмотреть!</w:t>
      </w:r>
    </w:p>
    <w:p w:rsidR="0092169B" w:rsidRPr="00E17645" w:rsidRDefault="0092169B" w:rsidP="00DF463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17645">
        <w:rPr>
          <w:rFonts w:ascii="Times New Roman" w:hAnsi="Times New Roman"/>
          <w:sz w:val="28"/>
          <w:szCs w:val="28"/>
          <w:u w:val="single"/>
        </w:rPr>
        <w:t>Рыбка:</w:t>
      </w:r>
      <w:r w:rsidRPr="00E17645">
        <w:rPr>
          <w:rFonts w:ascii="Times New Roman" w:hAnsi="Times New Roman"/>
          <w:sz w:val="28"/>
          <w:szCs w:val="28"/>
        </w:rPr>
        <w:t xml:space="preserve"> Телевизор новый - не в моей это власти, а с программой вам помочь попытаюсь. Не волнуйтесь, сидите и ждите - будет вам новогодняя программа.</w:t>
      </w:r>
    </w:p>
    <w:p w:rsidR="0092169B" w:rsidRPr="00E17645" w:rsidRDefault="0092169B" w:rsidP="00DF463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17645">
        <w:rPr>
          <w:rFonts w:ascii="Times New Roman" w:hAnsi="Times New Roman"/>
          <w:sz w:val="28"/>
          <w:szCs w:val="28"/>
        </w:rPr>
        <w:t xml:space="preserve">(6 слайд) </w:t>
      </w:r>
      <w:r w:rsidRPr="00E17645">
        <w:rPr>
          <w:rFonts w:ascii="Times New Roman" w:hAnsi="Times New Roman"/>
          <w:sz w:val="28"/>
          <w:szCs w:val="28"/>
          <w:u w:val="single"/>
        </w:rPr>
        <w:t>Музыка «Чудо»</w:t>
      </w:r>
    </w:p>
    <w:p w:rsidR="0092169B" w:rsidRPr="00E17645" w:rsidRDefault="0092169B" w:rsidP="00DF463D">
      <w:pPr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E17645">
        <w:rPr>
          <w:rFonts w:ascii="Times New Roman" w:hAnsi="Times New Roman"/>
          <w:i/>
          <w:sz w:val="28"/>
          <w:szCs w:val="28"/>
        </w:rPr>
        <w:t>(вбегают два клоуна)</w:t>
      </w:r>
    </w:p>
    <w:p w:rsidR="0092169B" w:rsidRPr="00E17645" w:rsidRDefault="0092169B" w:rsidP="00DF463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17645">
        <w:rPr>
          <w:rFonts w:ascii="Times New Roman" w:hAnsi="Times New Roman"/>
          <w:sz w:val="28"/>
          <w:szCs w:val="28"/>
        </w:rPr>
        <w:t>(7 слайд)</w:t>
      </w:r>
    </w:p>
    <w:p w:rsidR="0092169B" w:rsidRPr="00E17645" w:rsidRDefault="0092169B" w:rsidP="00DF463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17645">
        <w:rPr>
          <w:rFonts w:ascii="Times New Roman" w:hAnsi="Times New Roman"/>
          <w:sz w:val="28"/>
          <w:szCs w:val="28"/>
        </w:rPr>
        <w:t>1-й клоун: Доброго здоровья, господа почтенные!</w:t>
      </w:r>
    </w:p>
    <w:p w:rsidR="0092169B" w:rsidRPr="00E17645" w:rsidRDefault="0092169B" w:rsidP="00DF463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17645">
        <w:rPr>
          <w:rFonts w:ascii="Times New Roman" w:hAnsi="Times New Roman"/>
          <w:sz w:val="28"/>
          <w:szCs w:val="28"/>
        </w:rPr>
        <w:t>2-й клоун: Удобно ли вам, гости дорогие? Всем ли видно, всем ли слышно? Всем ли места хватило?</w:t>
      </w:r>
    </w:p>
    <w:p w:rsidR="0092169B" w:rsidRPr="00E17645" w:rsidRDefault="0092169B" w:rsidP="00DF463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17645">
        <w:rPr>
          <w:rFonts w:ascii="Times New Roman" w:hAnsi="Times New Roman"/>
          <w:sz w:val="28"/>
          <w:szCs w:val="28"/>
        </w:rPr>
        <w:t>1-й клоун: Рады встрече с вами. Мы сегодня праздник встречаем новогодний.</w:t>
      </w:r>
    </w:p>
    <w:p w:rsidR="0092169B" w:rsidRPr="00E17645" w:rsidRDefault="0092169B" w:rsidP="00DF463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17645">
        <w:rPr>
          <w:rFonts w:ascii="Times New Roman" w:hAnsi="Times New Roman"/>
          <w:sz w:val="28"/>
          <w:szCs w:val="28"/>
        </w:rPr>
        <w:t>2-й клоун: Сегодня всем вам должны понравиться, а теперь разрешите представиться.</w:t>
      </w:r>
    </w:p>
    <w:p w:rsidR="0092169B" w:rsidRPr="00E17645" w:rsidRDefault="0092169B" w:rsidP="00DF463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17645">
        <w:rPr>
          <w:rFonts w:ascii="Times New Roman" w:hAnsi="Times New Roman"/>
          <w:sz w:val="28"/>
          <w:szCs w:val="28"/>
        </w:rPr>
        <w:t>1-й клоун: Мы - ребята из мешка!</w:t>
      </w:r>
    </w:p>
    <w:p w:rsidR="0092169B" w:rsidRPr="00E17645" w:rsidRDefault="0092169B" w:rsidP="00DF463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17645">
        <w:rPr>
          <w:rFonts w:ascii="Times New Roman" w:hAnsi="Times New Roman"/>
          <w:sz w:val="28"/>
          <w:szCs w:val="28"/>
        </w:rPr>
        <w:t>2-й клоун: Мы - ребята хоть куда!</w:t>
      </w:r>
    </w:p>
    <w:p w:rsidR="0092169B" w:rsidRPr="00E17645" w:rsidRDefault="0092169B" w:rsidP="00DF463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17645">
        <w:rPr>
          <w:rFonts w:ascii="Times New Roman" w:hAnsi="Times New Roman"/>
          <w:sz w:val="28"/>
          <w:szCs w:val="28"/>
        </w:rPr>
        <w:t>1-й клоун: Мастера мы на все руки,</w:t>
      </w:r>
    </w:p>
    <w:p w:rsidR="0092169B" w:rsidRPr="00E17645" w:rsidRDefault="0092169B" w:rsidP="00DF463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17645">
        <w:rPr>
          <w:rFonts w:ascii="Times New Roman" w:hAnsi="Times New Roman"/>
          <w:sz w:val="28"/>
          <w:szCs w:val="28"/>
        </w:rPr>
        <w:t>С нами не помрешь со скуки.</w:t>
      </w:r>
    </w:p>
    <w:p w:rsidR="0092169B" w:rsidRPr="00E17645" w:rsidRDefault="0092169B" w:rsidP="00DF463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17645">
        <w:rPr>
          <w:rFonts w:ascii="Times New Roman" w:hAnsi="Times New Roman"/>
          <w:sz w:val="28"/>
          <w:szCs w:val="28"/>
        </w:rPr>
        <w:t>Прикажите, в сей же час</w:t>
      </w:r>
    </w:p>
    <w:p w:rsidR="0092169B" w:rsidRPr="00E17645" w:rsidRDefault="0092169B" w:rsidP="00DF463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17645">
        <w:rPr>
          <w:rFonts w:ascii="Times New Roman" w:hAnsi="Times New Roman"/>
          <w:sz w:val="28"/>
          <w:szCs w:val="28"/>
        </w:rPr>
        <w:t>Все исполним мы для вас!</w:t>
      </w:r>
    </w:p>
    <w:p w:rsidR="0092169B" w:rsidRPr="00E17645" w:rsidRDefault="0092169B" w:rsidP="00DF463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17645">
        <w:rPr>
          <w:rFonts w:ascii="Times New Roman" w:hAnsi="Times New Roman"/>
          <w:sz w:val="28"/>
          <w:szCs w:val="28"/>
        </w:rPr>
        <w:t>2-й клоун: Теперь, когда знакомство состоялось,</w:t>
      </w:r>
    </w:p>
    <w:p w:rsidR="0092169B" w:rsidRPr="00E17645" w:rsidRDefault="0092169B" w:rsidP="00DF463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17645">
        <w:rPr>
          <w:rFonts w:ascii="Times New Roman" w:hAnsi="Times New Roman"/>
          <w:sz w:val="28"/>
          <w:szCs w:val="28"/>
        </w:rPr>
        <w:t>Начать веселый праздник нам осталось!</w:t>
      </w:r>
    </w:p>
    <w:p w:rsidR="0092169B" w:rsidRPr="00E17645" w:rsidRDefault="0092169B" w:rsidP="00DF463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17645">
        <w:rPr>
          <w:rFonts w:ascii="Times New Roman" w:hAnsi="Times New Roman"/>
          <w:sz w:val="28"/>
          <w:szCs w:val="28"/>
        </w:rPr>
        <w:t>С Новым годом всех мы поздравляем.</w:t>
      </w:r>
    </w:p>
    <w:p w:rsidR="0092169B" w:rsidRPr="00E17645" w:rsidRDefault="0092169B" w:rsidP="00DF463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17645">
        <w:rPr>
          <w:rFonts w:ascii="Times New Roman" w:hAnsi="Times New Roman"/>
          <w:sz w:val="28"/>
          <w:szCs w:val="28"/>
        </w:rPr>
        <w:t>С новогодней песни начинаем.</w:t>
      </w:r>
    </w:p>
    <w:p w:rsidR="0092169B" w:rsidRPr="00E17645" w:rsidRDefault="0092169B" w:rsidP="00DF463D">
      <w:pPr>
        <w:spacing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E17645">
        <w:rPr>
          <w:rFonts w:ascii="Times New Roman" w:hAnsi="Times New Roman"/>
          <w:sz w:val="28"/>
          <w:szCs w:val="28"/>
        </w:rPr>
        <w:t>( 8 слайд)</w:t>
      </w:r>
      <w:r w:rsidRPr="00E17645">
        <w:rPr>
          <w:rFonts w:ascii="Times New Roman" w:hAnsi="Times New Roman"/>
          <w:sz w:val="28"/>
          <w:szCs w:val="28"/>
          <w:u w:val="single"/>
        </w:rPr>
        <w:t xml:space="preserve"> Песня «Русская зима» в исполнении 5 класса</w:t>
      </w:r>
    </w:p>
    <w:p w:rsidR="0092169B" w:rsidRPr="00E17645" w:rsidRDefault="0092169B" w:rsidP="00DF463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17645">
        <w:rPr>
          <w:rFonts w:ascii="Times New Roman" w:hAnsi="Times New Roman"/>
          <w:sz w:val="28"/>
          <w:szCs w:val="28"/>
        </w:rPr>
        <w:t>1-й клоун: Мы сюда пришли не скучать, а петь и плясать.</w:t>
      </w:r>
    </w:p>
    <w:p w:rsidR="0092169B" w:rsidRPr="00E17645" w:rsidRDefault="0092169B" w:rsidP="002053DE">
      <w:pPr>
        <w:spacing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E17645">
        <w:rPr>
          <w:rFonts w:ascii="Times New Roman" w:hAnsi="Times New Roman"/>
          <w:sz w:val="28"/>
          <w:szCs w:val="28"/>
        </w:rPr>
        <w:t xml:space="preserve">( 9 слайд) </w:t>
      </w:r>
      <w:r w:rsidRPr="00E17645">
        <w:rPr>
          <w:rFonts w:ascii="Times New Roman" w:hAnsi="Times New Roman"/>
          <w:sz w:val="28"/>
          <w:szCs w:val="28"/>
          <w:u w:val="single"/>
        </w:rPr>
        <w:t>Песня «Верим в детстве мы календарю» в исполнении 7 класса</w:t>
      </w:r>
    </w:p>
    <w:p w:rsidR="0092169B" w:rsidRPr="00E17645" w:rsidRDefault="0092169B" w:rsidP="00DF463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17645">
        <w:rPr>
          <w:rFonts w:ascii="Times New Roman" w:hAnsi="Times New Roman"/>
          <w:sz w:val="28"/>
          <w:szCs w:val="28"/>
        </w:rPr>
        <w:t>2-й клоун: Пляши с огнем, танцуй с задором</w:t>
      </w:r>
    </w:p>
    <w:p w:rsidR="0092169B" w:rsidRPr="00E17645" w:rsidRDefault="0092169B" w:rsidP="00DF463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17645">
        <w:rPr>
          <w:rFonts w:ascii="Times New Roman" w:hAnsi="Times New Roman"/>
          <w:sz w:val="28"/>
          <w:szCs w:val="28"/>
        </w:rPr>
        <w:t>И станешь в конкурсе призером!</w:t>
      </w:r>
    </w:p>
    <w:p w:rsidR="0092169B" w:rsidRPr="005A51BA" w:rsidRDefault="0092169B" w:rsidP="00DF463D">
      <w:pPr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E17645">
        <w:rPr>
          <w:rFonts w:ascii="Times New Roman" w:hAnsi="Times New Roman"/>
          <w:sz w:val="28"/>
          <w:szCs w:val="28"/>
        </w:rPr>
        <w:t xml:space="preserve">( 10 слайд) </w:t>
      </w:r>
      <w:r w:rsidRPr="00E17645">
        <w:rPr>
          <w:rFonts w:ascii="Times New Roman" w:hAnsi="Times New Roman"/>
          <w:sz w:val="28"/>
          <w:szCs w:val="28"/>
          <w:u w:val="single"/>
        </w:rPr>
        <w:t>Танец.</w:t>
      </w:r>
      <w:r w:rsidRPr="005A51BA">
        <w:rPr>
          <w:rFonts w:ascii="Times New Roman" w:hAnsi="Times New Roman"/>
          <w:i/>
          <w:sz w:val="28"/>
          <w:szCs w:val="28"/>
        </w:rPr>
        <w:t>Исполняют девочки 6 класса</w:t>
      </w:r>
    </w:p>
    <w:p w:rsidR="0092169B" w:rsidRPr="00E17645" w:rsidRDefault="0092169B" w:rsidP="00DF463D">
      <w:pPr>
        <w:spacing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E17645">
        <w:rPr>
          <w:rFonts w:ascii="Times New Roman" w:hAnsi="Times New Roman"/>
          <w:sz w:val="28"/>
          <w:szCs w:val="28"/>
        </w:rPr>
        <w:t xml:space="preserve">( 11 слайд) </w:t>
      </w:r>
      <w:r w:rsidRPr="00E17645">
        <w:rPr>
          <w:rFonts w:ascii="Times New Roman" w:hAnsi="Times New Roman"/>
          <w:sz w:val="28"/>
          <w:szCs w:val="28"/>
          <w:u w:val="single"/>
        </w:rPr>
        <w:t xml:space="preserve">Танец. </w:t>
      </w:r>
      <w:r w:rsidRPr="005A51BA">
        <w:rPr>
          <w:rFonts w:ascii="Times New Roman" w:hAnsi="Times New Roman"/>
          <w:i/>
          <w:sz w:val="28"/>
          <w:szCs w:val="28"/>
        </w:rPr>
        <w:t>Исполняют мальчики 6 класса</w:t>
      </w:r>
    </w:p>
    <w:p w:rsidR="0092169B" w:rsidRPr="00E17645" w:rsidRDefault="0092169B" w:rsidP="00DF463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17645">
        <w:rPr>
          <w:rFonts w:ascii="Times New Roman" w:hAnsi="Times New Roman"/>
          <w:sz w:val="28"/>
          <w:szCs w:val="28"/>
          <w:u w:val="single"/>
        </w:rPr>
        <w:t>Старуха:</w:t>
      </w:r>
      <w:r w:rsidRPr="00E17645">
        <w:rPr>
          <w:rFonts w:ascii="Times New Roman" w:hAnsi="Times New Roman"/>
          <w:sz w:val="28"/>
          <w:szCs w:val="28"/>
        </w:rPr>
        <w:t xml:space="preserve"> Молодцы, как хорошо танцуют. Весело встречают праздник!</w:t>
      </w:r>
    </w:p>
    <w:p w:rsidR="0092169B" w:rsidRPr="00E17645" w:rsidRDefault="0092169B" w:rsidP="00DF463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17645">
        <w:rPr>
          <w:rFonts w:ascii="Times New Roman" w:hAnsi="Times New Roman"/>
          <w:sz w:val="28"/>
          <w:szCs w:val="28"/>
          <w:u w:val="single"/>
        </w:rPr>
        <w:t>Старик:</w:t>
      </w:r>
      <w:r w:rsidRPr="00E17645">
        <w:rPr>
          <w:rFonts w:ascii="Times New Roman" w:hAnsi="Times New Roman"/>
          <w:sz w:val="28"/>
          <w:szCs w:val="28"/>
        </w:rPr>
        <w:t xml:space="preserve"> Они-то молодцы. Им весело. А у нас что? Веселья нет, на стол нечего поставить. Ты сама-то давно уже разучилась и стряпать, и парить, и жарить. Все на золотую рыбку надеешься.</w:t>
      </w:r>
    </w:p>
    <w:p w:rsidR="0092169B" w:rsidRPr="00E17645" w:rsidRDefault="0092169B" w:rsidP="00DF463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17645">
        <w:rPr>
          <w:rFonts w:ascii="Times New Roman" w:hAnsi="Times New Roman"/>
          <w:sz w:val="28"/>
          <w:szCs w:val="28"/>
          <w:u w:val="single"/>
        </w:rPr>
        <w:t>Старуха:</w:t>
      </w:r>
      <w:r w:rsidRPr="00E17645">
        <w:rPr>
          <w:rFonts w:ascii="Times New Roman" w:hAnsi="Times New Roman"/>
          <w:sz w:val="28"/>
          <w:szCs w:val="28"/>
        </w:rPr>
        <w:t xml:space="preserve"> На себя, старый, оборотись! Сам-то! Раньше пойдешь, бывало, к морю, так хоть пескарей изловишь. А теперя и лягушку не поймаешь.</w:t>
      </w:r>
    </w:p>
    <w:p w:rsidR="0092169B" w:rsidRPr="00E17645" w:rsidRDefault="0092169B" w:rsidP="00DF463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17645">
        <w:rPr>
          <w:rFonts w:ascii="Times New Roman" w:hAnsi="Times New Roman"/>
          <w:sz w:val="28"/>
          <w:szCs w:val="28"/>
          <w:u w:val="single"/>
        </w:rPr>
        <w:t>Старик:</w:t>
      </w:r>
      <w:r w:rsidRPr="00E17645">
        <w:rPr>
          <w:rFonts w:ascii="Times New Roman" w:hAnsi="Times New Roman"/>
          <w:sz w:val="28"/>
          <w:szCs w:val="28"/>
        </w:rPr>
        <w:t xml:space="preserve"> Я? Да я!</w:t>
      </w:r>
    </w:p>
    <w:p w:rsidR="0092169B" w:rsidRPr="00E17645" w:rsidRDefault="0092169B" w:rsidP="00DF463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17645">
        <w:rPr>
          <w:rFonts w:ascii="Times New Roman" w:hAnsi="Times New Roman"/>
          <w:sz w:val="28"/>
          <w:szCs w:val="28"/>
          <w:u w:val="single"/>
        </w:rPr>
        <w:t>Старуха:</w:t>
      </w:r>
      <w:r w:rsidRPr="00E17645">
        <w:rPr>
          <w:rFonts w:ascii="Times New Roman" w:hAnsi="Times New Roman"/>
          <w:sz w:val="28"/>
          <w:szCs w:val="28"/>
        </w:rPr>
        <w:t xml:space="preserve"> Не поймаешь!</w:t>
      </w:r>
    </w:p>
    <w:p w:rsidR="0092169B" w:rsidRPr="00E17645" w:rsidRDefault="0092169B" w:rsidP="00DF463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17645">
        <w:rPr>
          <w:rFonts w:ascii="Times New Roman" w:hAnsi="Times New Roman"/>
          <w:sz w:val="28"/>
          <w:szCs w:val="28"/>
          <w:u w:val="single"/>
        </w:rPr>
        <w:t>Старик:</w:t>
      </w:r>
      <w:r w:rsidRPr="00E17645">
        <w:rPr>
          <w:rFonts w:ascii="Times New Roman" w:hAnsi="Times New Roman"/>
          <w:sz w:val="28"/>
          <w:szCs w:val="28"/>
        </w:rPr>
        <w:t xml:space="preserve"> Не поймаю? Ну и ладно! Я с тобой ссориться не стану. Людям только на смех.</w:t>
      </w:r>
    </w:p>
    <w:p w:rsidR="0092169B" w:rsidRPr="00E17645" w:rsidRDefault="0092169B" w:rsidP="00DF463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17645">
        <w:rPr>
          <w:rFonts w:ascii="Times New Roman" w:hAnsi="Times New Roman"/>
          <w:sz w:val="28"/>
          <w:szCs w:val="28"/>
          <w:u w:val="single"/>
        </w:rPr>
        <w:t>Старуха:</w:t>
      </w:r>
      <w:r w:rsidRPr="00E17645">
        <w:rPr>
          <w:rFonts w:ascii="Times New Roman" w:hAnsi="Times New Roman"/>
          <w:sz w:val="28"/>
          <w:szCs w:val="28"/>
        </w:rPr>
        <w:t xml:space="preserve"> Ох! Чудес как хочется!</w:t>
      </w:r>
    </w:p>
    <w:p w:rsidR="0092169B" w:rsidRPr="00E17645" w:rsidRDefault="0092169B" w:rsidP="00DF463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17645">
        <w:rPr>
          <w:rFonts w:ascii="Times New Roman" w:hAnsi="Times New Roman"/>
          <w:sz w:val="28"/>
          <w:szCs w:val="28"/>
          <w:u w:val="single"/>
        </w:rPr>
        <w:t>Старик:</w:t>
      </w:r>
      <w:r w:rsidRPr="00E17645">
        <w:rPr>
          <w:rFonts w:ascii="Times New Roman" w:hAnsi="Times New Roman"/>
          <w:sz w:val="28"/>
          <w:szCs w:val="28"/>
        </w:rPr>
        <w:t xml:space="preserve"> Чудес? А вот  и чудеса…</w:t>
      </w:r>
    </w:p>
    <w:p w:rsidR="0092169B" w:rsidRPr="00E17645" w:rsidRDefault="0092169B" w:rsidP="00DF463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17645">
        <w:rPr>
          <w:rFonts w:ascii="Times New Roman" w:hAnsi="Times New Roman"/>
          <w:sz w:val="28"/>
          <w:szCs w:val="28"/>
        </w:rPr>
        <w:t xml:space="preserve">( 12 слайд) </w:t>
      </w:r>
      <w:r w:rsidRPr="00E17645">
        <w:rPr>
          <w:rFonts w:ascii="Times New Roman" w:hAnsi="Times New Roman"/>
          <w:sz w:val="28"/>
          <w:szCs w:val="28"/>
          <w:u w:val="single"/>
        </w:rPr>
        <w:t>Музыка «Новогодние пожелания»</w:t>
      </w:r>
      <w:r w:rsidRPr="00E17645">
        <w:rPr>
          <w:rFonts w:ascii="Times New Roman" w:hAnsi="Times New Roman"/>
          <w:sz w:val="28"/>
          <w:szCs w:val="28"/>
        </w:rPr>
        <w:t xml:space="preserve"> </w:t>
      </w:r>
    </w:p>
    <w:p w:rsidR="0092169B" w:rsidRPr="005A51BA" w:rsidRDefault="0092169B" w:rsidP="00DF463D">
      <w:pPr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5A51BA">
        <w:rPr>
          <w:rFonts w:ascii="Times New Roman" w:hAnsi="Times New Roman"/>
          <w:i/>
          <w:sz w:val="28"/>
          <w:szCs w:val="28"/>
        </w:rPr>
        <w:t>Проводятся фокусы (6 класс)</w:t>
      </w:r>
    </w:p>
    <w:p w:rsidR="0092169B" w:rsidRPr="00E17645" w:rsidRDefault="0092169B" w:rsidP="00DF463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17645">
        <w:rPr>
          <w:rFonts w:ascii="Times New Roman" w:hAnsi="Times New Roman"/>
          <w:sz w:val="28"/>
          <w:szCs w:val="28"/>
        </w:rPr>
        <w:t xml:space="preserve">( 13 слайд) </w:t>
      </w:r>
      <w:r w:rsidRPr="00E17645">
        <w:rPr>
          <w:rFonts w:ascii="Times New Roman" w:hAnsi="Times New Roman"/>
          <w:sz w:val="28"/>
          <w:szCs w:val="28"/>
          <w:u w:val="single"/>
        </w:rPr>
        <w:t>Муз.эффекты «Выезд Деда Мороза и Снегурочки».</w:t>
      </w:r>
    </w:p>
    <w:p w:rsidR="0092169B" w:rsidRPr="00E17645" w:rsidRDefault="0092169B" w:rsidP="00DF463D">
      <w:pPr>
        <w:spacing w:line="360" w:lineRule="auto"/>
        <w:rPr>
          <w:rFonts w:ascii="Times New Roman" w:hAnsi="Times New Roman"/>
          <w:sz w:val="28"/>
          <w:szCs w:val="28"/>
        </w:rPr>
      </w:pPr>
      <w:r w:rsidRPr="00E17645">
        <w:rPr>
          <w:rFonts w:ascii="Times New Roman" w:hAnsi="Times New Roman"/>
          <w:sz w:val="28"/>
          <w:szCs w:val="28"/>
        </w:rPr>
        <w:t>1-й клоун: Слышал? (Вдалеке слышен звон бубенцов).</w:t>
      </w:r>
    </w:p>
    <w:p w:rsidR="0092169B" w:rsidRPr="00E17645" w:rsidRDefault="0092169B" w:rsidP="00DF463D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E17645">
        <w:rPr>
          <w:rFonts w:ascii="Times New Roman" w:hAnsi="Times New Roman"/>
          <w:sz w:val="28"/>
          <w:szCs w:val="28"/>
        </w:rPr>
        <w:t>Едет, едет Дед Мороз,</w:t>
      </w:r>
    </w:p>
    <w:p w:rsidR="0092169B" w:rsidRPr="00E17645" w:rsidRDefault="0092169B" w:rsidP="00DF463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17645">
        <w:rPr>
          <w:rFonts w:ascii="Times New Roman" w:hAnsi="Times New Roman"/>
          <w:sz w:val="28"/>
          <w:szCs w:val="28"/>
        </w:rPr>
        <w:t>2-й клоун: Дед Мороз - Красный нос!</w:t>
      </w:r>
    </w:p>
    <w:p w:rsidR="0092169B" w:rsidRPr="00E17645" w:rsidRDefault="0092169B" w:rsidP="00DF463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17645">
        <w:rPr>
          <w:rFonts w:ascii="Times New Roman" w:hAnsi="Times New Roman"/>
          <w:sz w:val="28"/>
          <w:szCs w:val="28"/>
        </w:rPr>
        <w:t>1-й клоун: Давайте встретим гостей дружными аплодисментами.</w:t>
      </w:r>
    </w:p>
    <w:p w:rsidR="0092169B" w:rsidRPr="00E17645" w:rsidRDefault="0092169B" w:rsidP="00DF463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17645">
        <w:rPr>
          <w:rFonts w:ascii="Times New Roman" w:hAnsi="Times New Roman"/>
          <w:sz w:val="28"/>
          <w:szCs w:val="28"/>
        </w:rPr>
        <w:t>( 14 слайд) (</w:t>
      </w:r>
      <w:r w:rsidRPr="00E17645">
        <w:rPr>
          <w:rFonts w:ascii="Times New Roman" w:hAnsi="Times New Roman"/>
          <w:sz w:val="28"/>
          <w:szCs w:val="28"/>
          <w:u w:val="single"/>
        </w:rPr>
        <w:t>заставка « Елочка» зв. эффекты, входят Дед Мороз и Снегурочка</w:t>
      </w:r>
      <w:r w:rsidRPr="00E17645">
        <w:rPr>
          <w:rFonts w:ascii="Times New Roman" w:hAnsi="Times New Roman"/>
          <w:sz w:val="28"/>
          <w:szCs w:val="28"/>
        </w:rPr>
        <w:t>)</w:t>
      </w:r>
    </w:p>
    <w:p w:rsidR="0092169B" w:rsidRPr="00E17645" w:rsidRDefault="0092169B" w:rsidP="00DF463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17645">
        <w:rPr>
          <w:rFonts w:ascii="Times New Roman" w:hAnsi="Times New Roman"/>
          <w:sz w:val="28"/>
          <w:szCs w:val="28"/>
          <w:u w:val="single"/>
        </w:rPr>
        <w:t>Д.М.:</w:t>
      </w:r>
      <w:r w:rsidRPr="00E17645">
        <w:rPr>
          <w:rFonts w:ascii="Times New Roman" w:hAnsi="Times New Roman"/>
          <w:sz w:val="28"/>
          <w:szCs w:val="28"/>
        </w:rPr>
        <w:t xml:space="preserve"> Я мчался к вам сквозь вьюги и туманы,</w:t>
      </w:r>
    </w:p>
    <w:p w:rsidR="0092169B" w:rsidRPr="00E17645" w:rsidRDefault="0092169B" w:rsidP="00DF463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17645">
        <w:rPr>
          <w:rFonts w:ascii="Times New Roman" w:hAnsi="Times New Roman"/>
          <w:sz w:val="28"/>
          <w:szCs w:val="28"/>
        </w:rPr>
        <w:t>Я был на фантастической волне,</w:t>
      </w:r>
    </w:p>
    <w:p w:rsidR="0092169B" w:rsidRPr="00E17645" w:rsidRDefault="0092169B" w:rsidP="00DF463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17645">
        <w:rPr>
          <w:rFonts w:ascii="Times New Roman" w:hAnsi="Times New Roman"/>
          <w:sz w:val="28"/>
          <w:szCs w:val="28"/>
        </w:rPr>
        <w:t>Я пролетел моря и океаны,</w:t>
      </w:r>
    </w:p>
    <w:p w:rsidR="0092169B" w:rsidRPr="00E17645" w:rsidRDefault="0092169B" w:rsidP="00DF463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17645">
        <w:rPr>
          <w:rFonts w:ascii="Times New Roman" w:hAnsi="Times New Roman"/>
          <w:sz w:val="28"/>
          <w:szCs w:val="28"/>
        </w:rPr>
        <w:t>Чтоб праздник принести</w:t>
      </w:r>
    </w:p>
    <w:p w:rsidR="0092169B" w:rsidRPr="00E17645" w:rsidRDefault="0092169B" w:rsidP="00DF463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17645">
        <w:rPr>
          <w:rFonts w:ascii="Times New Roman" w:hAnsi="Times New Roman"/>
          <w:sz w:val="28"/>
          <w:szCs w:val="28"/>
        </w:rPr>
        <w:t>На заснеженном крыле.</w:t>
      </w:r>
    </w:p>
    <w:p w:rsidR="0092169B" w:rsidRPr="00E17645" w:rsidRDefault="0092169B" w:rsidP="00DF463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17645">
        <w:rPr>
          <w:rFonts w:ascii="Times New Roman" w:hAnsi="Times New Roman"/>
          <w:sz w:val="28"/>
          <w:szCs w:val="28"/>
        </w:rPr>
        <w:t>Сани мои как по воздуху мчались,</w:t>
      </w:r>
    </w:p>
    <w:p w:rsidR="0092169B" w:rsidRPr="00E17645" w:rsidRDefault="0092169B" w:rsidP="00DF463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17645">
        <w:rPr>
          <w:rFonts w:ascii="Times New Roman" w:hAnsi="Times New Roman"/>
          <w:sz w:val="28"/>
          <w:szCs w:val="28"/>
        </w:rPr>
        <w:t>Преодолели пургу и ненастье,</w:t>
      </w:r>
    </w:p>
    <w:p w:rsidR="0092169B" w:rsidRPr="00E17645" w:rsidRDefault="0092169B" w:rsidP="00DF463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17645">
        <w:rPr>
          <w:rFonts w:ascii="Times New Roman" w:hAnsi="Times New Roman"/>
          <w:sz w:val="28"/>
          <w:szCs w:val="28"/>
        </w:rPr>
        <w:t>Чтоб пожелать всем вам счастья!</w:t>
      </w:r>
    </w:p>
    <w:p w:rsidR="0092169B" w:rsidRPr="00E17645" w:rsidRDefault="0092169B" w:rsidP="00DF463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17645">
        <w:rPr>
          <w:rFonts w:ascii="Times New Roman" w:hAnsi="Times New Roman"/>
          <w:sz w:val="28"/>
          <w:szCs w:val="28"/>
        </w:rPr>
        <w:t>И вас, дорогие, поздравить сегодня</w:t>
      </w:r>
    </w:p>
    <w:p w:rsidR="0092169B" w:rsidRPr="00E17645" w:rsidRDefault="0092169B" w:rsidP="00DF463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17645">
        <w:rPr>
          <w:rFonts w:ascii="Times New Roman" w:hAnsi="Times New Roman"/>
          <w:sz w:val="28"/>
          <w:szCs w:val="28"/>
        </w:rPr>
        <w:t>Всех с новым 2014 годом!</w:t>
      </w:r>
    </w:p>
    <w:p w:rsidR="0092169B" w:rsidRPr="00E17645" w:rsidRDefault="0092169B" w:rsidP="00DF463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17645">
        <w:rPr>
          <w:rFonts w:ascii="Times New Roman" w:hAnsi="Times New Roman"/>
          <w:sz w:val="28"/>
          <w:szCs w:val="28"/>
          <w:u w:val="single"/>
        </w:rPr>
        <w:t>Снегурочка:</w:t>
      </w:r>
      <w:r w:rsidRPr="00E17645">
        <w:rPr>
          <w:rFonts w:ascii="Times New Roman" w:hAnsi="Times New Roman"/>
          <w:sz w:val="28"/>
          <w:szCs w:val="28"/>
        </w:rPr>
        <w:t xml:space="preserve"> Я - снегурочка,</w:t>
      </w:r>
    </w:p>
    <w:p w:rsidR="0092169B" w:rsidRPr="00E17645" w:rsidRDefault="0092169B" w:rsidP="00DF463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17645">
        <w:rPr>
          <w:rFonts w:ascii="Times New Roman" w:hAnsi="Times New Roman"/>
          <w:sz w:val="28"/>
          <w:szCs w:val="28"/>
        </w:rPr>
        <w:t>На свете нет нигде другой такой.</w:t>
      </w:r>
    </w:p>
    <w:p w:rsidR="0092169B" w:rsidRPr="00E17645" w:rsidRDefault="0092169B" w:rsidP="00DF463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17645">
        <w:rPr>
          <w:rFonts w:ascii="Times New Roman" w:hAnsi="Times New Roman"/>
          <w:sz w:val="28"/>
          <w:szCs w:val="28"/>
        </w:rPr>
        <w:t>Я люблю мороз и ветер,</w:t>
      </w:r>
    </w:p>
    <w:p w:rsidR="0092169B" w:rsidRPr="00E17645" w:rsidRDefault="0092169B" w:rsidP="00DF463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17645">
        <w:rPr>
          <w:rFonts w:ascii="Times New Roman" w:hAnsi="Times New Roman"/>
          <w:sz w:val="28"/>
          <w:szCs w:val="28"/>
        </w:rPr>
        <w:t>Вихри снежною зимой,</w:t>
      </w:r>
    </w:p>
    <w:p w:rsidR="0092169B" w:rsidRPr="00E17645" w:rsidRDefault="0092169B" w:rsidP="00DF463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17645">
        <w:rPr>
          <w:rFonts w:ascii="Times New Roman" w:hAnsi="Times New Roman"/>
          <w:sz w:val="28"/>
          <w:szCs w:val="28"/>
        </w:rPr>
        <w:t>А сегодня вместе с вами</w:t>
      </w:r>
    </w:p>
    <w:p w:rsidR="0092169B" w:rsidRPr="00E17645" w:rsidRDefault="0092169B" w:rsidP="00DF463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17645">
        <w:rPr>
          <w:rFonts w:ascii="Times New Roman" w:hAnsi="Times New Roman"/>
          <w:sz w:val="28"/>
          <w:szCs w:val="28"/>
        </w:rPr>
        <w:t>Я встречаю Новый год.</w:t>
      </w:r>
    </w:p>
    <w:p w:rsidR="0092169B" w:rsidRPr="00E17645" w:rsidRDefault="0092169B" w:rsidP="00DF463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17645">
        <w:rPr>
          <w:rFonts w:ascii="Times New Roman" w:hAnsi="Times New Roman"/>
          <w:sz w:val="28"/>
          <w:szCs w:val="28"/>
        </w:rPr>
        <w:t>( 15 слайд)</w:t>
      </w:r>
      <w:r w:rsidRPr="00E17645">
        <w:rPr>
          <w:rFonts w:ascii="Times New Roman" w:hAnsi="Times New Roman"/>
          <w:sz w:val="28"/>
          <w:szCs w:val="28"/>
          <w:u w:val="single"/>
        </w:rPr>
        <w:t xml:space="preserve"> Песня « Новый год»</w:t>
      </w:r>
      <w:r>
        <w:rPr>
          <w:rFonts w:ascii="Times New Roman" w:hAnsi="Times New Roman"/>
          <w:sz w:val="28"/>
          <w:szCs w:val="28"/>
          <w:u w:val="single"/>
        </w:rPr>
        <w:t xml:space="preserve">. </w:t>
      </w:r>
      <w:r w:rsidRPr="005A51BA">
        <w:rPr>
          <w:rFonts w:ascii="Times New Roman" w:hAnsi="Times New Roman"/>
          <w:i/>
          <w:sz w:val="28"/>
          <w:szCs w:val="28"/>
        </w:rPr>
        <w:t>Поет Снегурочка</w:t>
      </w:r>
    </w:p>
    <w:p w:rsidR="0092169B" w:rsidRPr="00E17645" w:rsidRDefault="0092169B" w:rsidP="00DF463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17645">
        <w:rPr>
          <w:rFonts w:ascii="Times New Roman" w:hAnsi="Times New Roman"/>
          <w:sz w:val="28"/>
          <w:szCs w:val="28"/>
          <w:u w:val="single"/>
        </w:rPr>
        <w:t>Д.М.:</w:t>
      </w:r>
      <w:r w:rsidRPr="00E17645">
        <w:rPr>
          <w:rFonts w:ascii="Times New Roman" w:hAnsi="Times New Roman"/>
          <w:sz w:val="28"/>
          <w:szCs w:val="28"/>
        </w:rPr>
        <w:t xml:space="preserve"> Пусть Новый год вам добрым другом будет,</w:t>
      </w:r>
    </w:p>
    <w:p w:rsidR="0092169B" w:rsidRPr="00E17645" w:rsidRDefault="0092169B" w:rsidP="00DF463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17645">
        <w:rPr>
          <w:rFonts w:ascii="Times New Roman" w:hAnsi="Times New Roman"/>
          <w:sz w:val="28"/>
          <w:szCs w:val="28"/>
        </w:rPr>
        <w:t>Пусть вас минуют беды и ненастья,</w:t>
      </w:r>
    </w:p>
    <w:p w:rsidR="0092169B" w:rsidRPr="00E17645" w:rsidRDefault="0092169B" w:rsidP="00DF463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17645">
        <w:rPr>
          <w:rFonts w:ascii="Times New Roman" w:hAnsi="Times New Roman"/>
          <w:sz w:val="28"/>
          <w:szCs w:val="28"/>
        </w:rPr>
        <w:t>Пусть верные друзья вас не забудут.</w:t>
      </w:r>
    </w:p>
    <w:p w:rsidR="0092169B" w:rsidRPr="00E17645" w:rsidRDefault="0092169B" w:rsidP="00DF463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17645">
        <w:rPr>
          <w:rFonts w:ascii="Times New Roman" w:hAnsi="Times New Roman"/>
          <w:sz w:val="28"/>
          <w:szCs w:val="28"/>
        </w:rPr>
        <w:t>Мы вам желаем много-много счастья!</w:t>
      </w:r>
    </w:p>
    <w:p w:rsidR="0092169B" w:rsidRPr="00E17645" w:rsidRDefault="0092169B" w:rsidP="00DF463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17645">
        <w:rPr>
          <w:rFonts w:ascii="Times New Roman" w:hAnsi="Times New Roman"/>
          <w:sz w:val="28"/>
          <w:szCs w:val="28"/>
        </w:rPr>
        <w:t>Как хороша новогодняя елка!</w:t>
      </w:r>
    </w:p>
    <w:p w:rsidR="0092169B" w:rsidRPr="00E17645" w:rsidRDefault="0092169B" w:rsidP="00DF463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17645">
        <w:rPr>
          <w:rFonts w:ascii="Times New Roman" w:hAnsi="Times New Roman"/>
          <w:sz w:val="28"/>
          <w:szCs w:val="28"/>
        </w:rPr>
        <w:t>Как нарядилась она, погляди.</w:t>
      </w:r>
    </w:p>
    <w:p w:rsidR="0092169B" w:rsidRPr="00E17645" w:rsidRDefault="0092169B" w:rsidP="00DF463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17645">
        <w:rPr>
          <w:rFonts w:ascii="Times New Roman" w:hAnsi="Times New Roman"/>
          <w:sz w:val="28"/>
          <w:szCs w:val="28"/>
        </w:rPr>
        <w:t>Платье на елке зеленого шелка,</w:t>
      </w:r>
    </w:p>
    <w:p w:rsidR="0092169B" w:rsidRPr="00E17645" w:rsidRDefault="0092169B" w:rsidP="00DF463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17645">
        <w:rPr>
          <w:rFonts w:ascii="Times New Roman" w:hAnsi="Times New Roman"/>
          <w:sz w:val="28"/>
          <w:szCs w:val="28"/>
        </w:rPr>
        <w:t>Яркие бусы на ней, конфетти!</w:t>
      </w:r>
    </w:p>
    <w:p w:rsidR="0092169B" w:rsidRPr="00E17645" w:rsidRDefault="0092169B" w:rsidP="00DF463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17645">
        <w:rPr>
          <w:rFonts w:ascii="Times New Roman" w:hAnsi="Times New Roman"/>
          <w:sz w:val="28"/>
          <w:szCs w:val="28"/>
        </w:rPr>
        <w:t>Дерева лучше нигде не найдешь,</w:t>
      </w:r>
    </w:p>
    <w:p w:rsidR="0092169B" w:rsidRPr="00E17645" w:rsidRDefault="0092169B" w:rsidP="00DF463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17645">
        <w:rPr>
          <w:rFonts w:ascii="Times New Roman" w:hAnsi="Times New Roman"/>
          <w:sz w:val="28"/>
          <w:szCs w:val="28"/>
        </w:rPr>
        <w:t>С елкой хорошей и праздник хорош!</w:t>
      </w:r>
    </w:p>
    <w:p w:rsidR="0092169B" w:rsidRPr="00E17645" w:rsidRDefault="0092169B" w:rsidP="00DF463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17645">
        <w:rPr>
          <w:rFonts w:ascii="Times New Roman" w:hAnsi="Times New Roman"/>
          <w:sz w:val="28"/>
          <w:szCs w:val="28"/>
          <w:u w:val="single"/>
        </w:rPr>
        <w:t>Снегурочка:</w:t>
      </w:r>
      <w:r w:rsidRPr="00E17645">
        <w:rPr>
          <w:rFonts w:ascii="Times New Roman" w:hAnsi="Times New Roman"/>
          <w:sz w:val="28"/>
          <w:szCs w:val="28"/>
        </w:rPr>
        <w:t xml:space="preserve"> Я вижу вы немного засиделись. Сейчас мы с вами немного поиграем. Я буду показывать на класс. Тот класс, на который покажу, должны будут  встать и громко произнести по музыку « Маленькой елочке холодно зимой».</w:t>
      </w:r>
    </w:p>
    <w:p w:rsidR="0092169B" w:rsidRPr="00E17645" w:rsidRDefault="0092169B" w:rsidP="00DF463D">
      <w:pPr>
        <w:spacing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E17645">
        <w:rPr>
          <w:rFonts w:ascii="Times New Roman" w:hAnsi="Times New Roman"/>
          <w:sz w:val="28"/>
          <w:szCs w:val="28"/>
        </w:rPr>
        <w:t xml:space="preserve">( 16 слайд) </w:t>
      </w:r>
      <w:r w:rsidRPr="00E17645">
        <w:rPr>
          <w:rFonts w:ascii="Times New Roman" w:hAnsi="Times New Roman"/>
          <w:sz w:val="28"/>
          <w:szCs w:val="28"/>
          <w:u w:val="single"/>
        </w:rPr>
        <w:t>Песня « Шел по Греции медведь»</w:t>
      </w:r>
    </w:p>
    <w:p w:rsidR="0092169B" w:rsidRPr="005A51BA" w:rsidRDefault="0092169B" w:rsidP="00DF463D">
      <w:pPr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5A51BA">
        <w:rPr>
          <w:rFonts w:ascii="Times New Roman" w:hAnsi="Times New Roman"/>
          <w:i/>
          <w:sz w:val="28"/>
          <w:szCs w:val="28"/>
        </w:rPr>
        <w:t>Проводится игра – кричалка.</w:t>
      </w:r>
    </w:p>
    <w:p w:rsidR="0092169B" w:rsidRPr="00E17645" w:rsidRDefault="0092169B" w:rsidP="00DF463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17645">
        <w:rPr>
          <w:rFonts w:ascii="Times New Roman" w:hAnsi="Times New Roman"/>
          <w:sz w:val="28"/>
          <w:szCs w:val="28"/>
        </w:rPr>
        <w:t>1-й клоун: Не заскучали ли вы, гости дорогие?</w:t>
      </w:r>
    </w:p>
    <w:p w:rsidR="0092169B" w:rsidRPr="00E17645" w:rsidRDefault="0092169B" w:rsidP="00DF463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17645">
        <w:rPr>
          <w:rFonts w:ascii="Times New Roman" w:hAnsi="Times New Roman"/>
          <w:sz w:val="28"/>
          <w:szCs w:val="28"/>
        </w:rPr>
        <w:t>2-й клоун: Есть ли у вас еще силушка? Не хотите еще повеселиться?</w:t>
      </w:r>
    </w:p>
    <w:p w:rsidR="0092169B" w:rsidRPr="00E17645" w:rsidRDefault="0092169B" w:rsidP="00DF463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17645">
        <w:rPr>
          <w:rFonts w:ascii="Times New Roman" w:hAnsi="Times New Roman"/>
          <w:sz w:val="28"/>
          <w:szCs w:val="28"/>
          <w:u w:val="single"/>
        </w:rPr>
        <w:t xml:space="preserve">Снегурочка: </w:t>
      </w:r>
      <w:r w:rsidRPr="00E17645">
        <w:rPr>
          <w:rFonts w:ascii="Times New Roman" w:hAnsi="Times New Roman"/>
          <w:sz w:val="28"/>
          <w:szCs w:val="28"/>
        </w:rPr>
        <w:t xml:space="preserve">Объявляются конкурсы от классов. </w:t>
      </w:r>
    </w:p>
    <w:p w:rsidR="0092169B" w:rsidRPr="00E17645" w:rsidRDefault="0092169B" w:rsidP="00DF463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17645">
        <w:rPr>
          <w:rFonts w:ascii="Times New Roman" w:hAnsi="Times New Roman"/>
          <w:sz w:val="28"/>
          <w:szCs w:val="28"/>
          <w:u w:val="single"/>
        </w:rPr>
        <w:t>Д.М.:</w:t>
      </w:r>
      <w:r w:rsidRPr="00E17645">
        <w:rPr>
          <w:rFonts w:ascii="Times New Roman" w:hAnsi="Times New Roman"/>
          <w:sz w:val="28"/>
          <w:szCs w:val="28"/>
        </w:rPr>
        <w:t xml:space="preserve"> Самые активные участники получат призы от Деда Мороза.</w:t>
      </w:r>
    </w:p>
    <w:p w:rsidR="0092169B" w:rsidRPr="005A51BA" w:rsidRDefault="0092169B" w:rsidP="00DF463D">
      <w:pPr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5A51BA">
        <w:rPr>
          <w:rFonts w:ascii="Times New Roman" w:hAnsi="Times New Roman"/>
          <w:i/>
          <w:sz w:val="28"/>
          <w:szCs w:val="28"/>
        </w:rPr>
        <w:t>Подвижные конкурсы. Каждый класс проводит по два конкурса. Награждение.</w:t>
      </w:r>
    </w:p>
    <w:p w:rsidR="0092169B" w:rsidRPr="005A51BA" w:rsidRDefault="0092169B" w:rsidP="00DF463D">
      <w:pPr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5A51BA">
        <w:rPr>
          <w:rFonts w:ascii="Times New Roman" w:hAnsi="Times New Roman"/>
          <w:i/>
          <w:sz w:val="28"/>
          <w:szCs w:val="28"/>
        </w:rPr>
        <w:t>Во время конкурсов звучит песня « Новогодняя»</w:t>
      </w:r>
    </w:p>
    <w:p w:rsidR="0092169B" w:rsidRPr="00E17645" w:rsidRDefault="0092169B" w:rsidP="00DF463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17645">
        <w:rPr>
          <w:rFonts w:ascii="Times New Roman" w:hAnsi="Times New Roman"/>
          <w:sz w:val="28"/>
          <w:szCs w:val="28"/>
          <w:u w:val="single"/>
        </w:rPr>
        <w:t>Д.М.:</w:t>
      </w:r>
      <w:r w:rsidRPr="00E17645">
        <w:rPr>
          <w:rFonts w:ascii="Times New Roman" w:hAnsi="Times New Roman"/>
          <w:sz w:val="28"/>
          <w:szCs w:val="28"/>
        </w:rPr>
        <w:t xml:space="preserve"> Год промчался белой птицей</w:t>
      </w:r>
    </w:p>
    <w:p w:rsidR="0092169B" w:rsidRPr="00E17645" w:rsidRDefault="0092169B" w:rsidP="00DF463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17645">
        <w:rPr>
          <w:rFonts w:ascii="Times New Roman" w:hAnsi="Times New Roman"/>
          <w:sz w:val="28"/>
          <w:szCs w:val="28"/>
        </w:rPr>
        <w:t>День за днем, за годом год.</w:t>
      </w:r>
    </w:p>
    <w:p w:rsidR="0092169B" w:rsidRPr="00E17645" w:rsidRDefault="0092169B" w:rsidP="00DF463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17645">
        <w:rPr>
          <w:rFonts w:ascii="Times New Roman" w:hAnsi="Times New Roman"/>
          <w:sz w:val="28"/>
          <w:szCs w:val="28"/>
        </w:rPr>
        <w:t>И куранты там, в столице,</w:t>
      </w:r>
    </w:p>
    <w:p w:rsidR="0092169B" w:rsidRPr="00E17645" w:rsidRDefault="0092169B" w:rsidP="00DF463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17645">
        <w:rPr>
          <w:rFonts w:ascii="Times New Roman" w:hAnsi="Times New Roman"/>
          <w:sz w:val="28"/>
          <w:szCs w:val="28"/>
        </w:rPr>
        <w:t>Вновь пробьют 12 раз.</w:t>
      </w:r>
    </w:p>
    <w:p w:rsidR="0092169B" w:rsidRPr="00E17645" w:rsidRDefault="0092169B" w:rsidP="00DF463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17645">
        <w:rPr>
          <w:rFonts w:ascii="Times New Roman" w:hAnsi="Times New Roman"/>
          <w:sz w:val="28"/>
          <w:szCs w:val="28"/>
          <w:u w:val="single"/>
        </w:rPr>
        <w:t>Снегурочка:</w:t>
      </w:r>
      <w:r w:rsidRPr="00E17645">
        <w:rPr>
          <w:rFonts w:ascii="Times New Roman" w:hAnsi="Times New Roman"/>
          <w:sz w:val="28"/>
          <w:szCs w:val="28"/>
        </w:rPr>
        <w:t xml:space="preserve"> Новый год - он рядом, близко,</w:t>
      </w:r>
    </w:p>
    <w:p w:rsidR="0092169B" w:rsidRPr="00E17645" w:rsidRDefault="0092169B" w:rsidP="00DF463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17645">
        <w:rPr>
          <w:rFonts w:ascii="Times New Roman" w:hAnsi="Times New Roman"/>
          <w:sz w:val="28"/>
          <w:szCs w:val="28"/>
        </w:rPr>
        <w:t>Смех и песни там и тут.</w:t>
      </w:r>
    </w:p>
    <w:p w:rsidR="0092169B" w:rsidRPr="00E17645" w:rsidRDefault="0092169B" w:rsidP="00DF463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17645">
        <w:rPr>
          <w:rFonts w:ascii="Times New Roman" w:hAnsi="Times New Roman"/>
          <w:sz w:val="28"/>
          <w:szCs w:val="28"/>
        </w:rPr>
        <w:t>И огней бенгальских брызги</w:t>
      </w:r>
    </w:p>
    <w:p w:rsidR="0092169B" w:rsidRPr="00E17645" w:rsidRDefault="0092169B" w:rsidP="00DF463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17645">
        <w:rPr>
          <w:rFonts w:ascii="Times New Roman" w:hAnsi="Times New Roman"/>
          <w:sz w:val="28"/>
          <w:szCs w:val="28"/>
        </w:rPr>
        <w:t>Заискрятся, зацветут!</w:t>
      </w:r>
    </w:p>
    <w:p w:rsidR="0092169B" w:rsidRPr="00E17645" w:rsidRDefault="0092169B" w:rsidP="00DF463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17645">
        <w:rPr>
          <w:rFonts w:ascii="Times New Roman" w:hAnsi="Times New Roman"/>
          <w:sz w:val="28"/>
          <w:szCs w:val="28"/>
        </w:rPr>
        <w:t>1-й клоун: Совсем немного времени осталось старому году. Новый год уже на пороге.</w:t>
      </w:r>
    </w:p>
    <w:p w:rsidR="0092169B" w:rsidRPr="00E17645" w:rsidRDefault="0092169B" w:rsidP="00DF463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17645">
        <w:rPr>
          <w:rFonts w:ascii="Times New Roman" w:hAnsi="Times New Roman"/>
          <w:sz w:val="28"/>
          <w:szCs w:val="28"/>
          <w:u w:val="single"/>
        </w:rPr>
        <w:t>Старик:</w:t>
      </w:r>
      <w:r w:rsidRPr="00E17645">
        <w:rPr>
          <w:rFonts w:ascii="Times New Roman" w:hAnsi="Times New Roman"/>
          <w:sz w:val="28"/>
          <w:szCs w:val="28"/>
        </w:rPr>
        <w:t xml:space="preserve"> Старый год кончается, хороший старый год.</w:t>
      </w:r>
    </w:p>
    <w:p w:rsidR="0092169B" w:rsidRPr="00E17645" w:rsidRDefault="0092169B" w:rsidP="00DF463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17645">
        <w:rPr>
          <w:rFonts w:ascii="Times New Roman" w:hAnsi="Times New Roman"/>
          <w:sz w:val="28"/>
          <w:szCs w:val="28"/>
        </w:rPr>
        <w:t>Не будем мы печалиться, ведь новый к нам идет.</w:t>
      </w:r>
    </w:p>
    <w:p w:rsidR="0092169B" w:rsidRPr="00E17645" w:rsidRDefault="0092169B" w:rsidP="00DF463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17645">
        <w:rPr>
          <w:rFonts w:ascii="Times New Roman" w:hAnsi="Times New Roman"/>
          <w:sz w:val="28"/>
          <w:szCs w:val="28"/>
        </w:rPr>
        <w:t>Пора, друзья. Пришел черед.</w:t>
      </w:r>
    </w:p>
    <w:p w:rsidR="0092169B" w:rsidRPr="00E17645" w:rsidRDefault="0092169B" w:rsidP="00DF463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17645">
        <w:rPr>
          <w:rFonts w:ascii="Times New Roman" w:hAnsi="Times New Roman"/>
          <w:sz w:val="28"/>
          <w:szCs w:val="28"/>
        </w:rPr>
        <w:t>Встречаем дружно Новый год.</w:t>
      </w:r>
    </w:p>
    <w:p w:rsidR="0092169B" w:rsidRPr="00E17645" w:rsidRDefault="0092169B" w:rsidP="00DF463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17645">
        <w:rPr>
          <w:rFonts w:ascii="Times New Roman" w:hAnsi="Times New Roman"/>
          <w:sz w:val="28"/>
          <w:szCs w:val="28"/>
        </w:rPr>
        <w:t xml:space="preserve">( 17 слайд) </w:t>
      </w:r>
      <w:r w:rsidRPr="00E17645">
        <w:rPr>
          <w:rFonts w:ascii="Times New Roman" w:hAnsi="Times New Roman"/>
          <w:sz w:val="28"/>
          <w:szCs w:val="28"/>
          <w:u w:val="single"/>
        </w:rPr>
        <w:t>Зв. эффекты « Бой Курантов».</w:t>
      </w:r>
    </w:p>
    <w:p w:rsidR="0092169B" w:rsidRPr="00E17645" w:rsidRDefault="0092169B" w:rsidP="00DF463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17645">
        <w:rPr>
          <w:rFonts w:ascii="Times New Roman" w:hAnsi="Times New Roman"/>
          <w:sz w:val="28"/>
          <w:szCs w:val="28"/>
          <w:u w:val="single"/>
        </w:rPr>
        <w:t>Старуха:</w:t>
      </w:r>
      <w:r w:rsidRPr="00E17645">
        <w:rPr>
          <w:rFonts w:ascii="Times New Roman" w:hAnsi="Times New Roman"/>
          <w:sz w:val="28"/>
          <w:szCs w:val="28"/>
        </w:rPr>
        <w:t xml:space="preserve"> Эх, и отдохнула я сегодня на славу! Спасибо золотой рыбке. Спасибо вам, ребята уважили старуху.</w:t>
      </w:r>
    </w:p>
    <w:p w:rsidR="0092169B" w:rsidRPr="00E17645" w:rsidRDefault="0092169B" w:rsidP="00DF463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17645">
        <w:rPr>
          <w:rFonts w:ascii="Times New Roman" w:hAnsi="Times New Roman"/>
          <w:sz w:val="28"/>
          <w:szCs w:val="28"/>
        </w:rPr>
        <w:t>Наступает час - проститься пора.</w:t>
      </w:r>
    </w:p>
    <w:p w:rsidR="0092169B" w:rsidRPr="00E17645" w:rsidRDefault="0092169B" w:rsidP="00DF463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17645">
        <w:rPr>
          <w:rFonts w:ascii="Times New Roman" w:hAnsi="Times New Roman"/>
          <w:sz w:val="28"/>
          <w:szCs w:val="28"/>
        </w:rPr>
        <w:t>До свиданья, друзья, до свиданья!</w:t>
      </w:r>
    </w:p>
    <w:p w:rsidR="0092169B" w:rsidRPr="00E17645" w:rsidRDefault="0092169B" w:rsidP="00DF463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17645">
        <w:rPr>
          <w:rFonts w:ascii="Times New Roman" w:hAnsi="Times New Roman"/>
          <w:sz w:val="28"/>
          <w:szCs w:val="28"/>
        </w:rPr>
        <w:t>С Новым годом вас всех,</w:t>
      </w:r>
    </w:p>
    <w:p w:rsidR="0092169B" w:rsidRPr="00E17645" w:rsidRDefault="0092169B" w:rsidP="00DF463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17645">
        <w:rPr>
          <w:rFonts w:ascii="Times New Roman" w:hAnsi="Times New Roman"/>
          <w:sz w:val="28"/>
          <w:szCs w:val="28"/>
        </w:rPr>
        <w:t>С новым счастьем!</w:t>
      </w:r>
    </w:p>
    <w:p w:rsidR="0092169B" w:rsidRPr="00E17645" w:rsidRDefault="0092169B" w:rsidP="00DF463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17645">
        <w:rPr>
          <w:rFonts w:ascii="Times New Roman" w:hAnsi="Times New Roman"/>
          <w:sz w:val="28"/>
          <w:szCs w:val="28"/>
        </w:rPr>
        <w:t>( 18 слайд)</w:t>
      </w:r>
    </w:p>
    <w:p w:rsidR="0092169B" w:rsidRPr="00E17645" w:rsidRDefault="0092169B" w:rsidP="00DF463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17645">
        <w:rPr>
          <w:rFonts w:ascii="Times New Roman" w:hAnsi="Times New Roman"/>
          <w:sz w:val="28"/>
          <w:szCs w:val="28"/>
          <w:u w:val="single"/>
        </w:rPr>
        <w:t>Снегурочка:</w:t>
      </w:r>
      <w:r w:rsidRPr="00E17645">
        <w:rPr>
          <w:rFonts w:ascii="Times New Roman" w:hAnsi="Times New Roman"/>
          <w:sz w:val="28"/>
          <w:szCs w:val="28"/>
        </w:rPr>
        <w:t xml:space="preserve"> Пусть льется ваш смех,</w:t>
      </w:r>
    </w:p>
    <w:p w:rsidR="0092169B" w:rsidRPr="00E17645" w:rsidRDefault="0092169B" w:rsidP="00DF463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17645">
        <w:rPr>
          <w:rFonts w:ascii="Times New Roman" w:hAnsi="Times New Roman"/>
          <w:sz w:val="28"/>
          <w:szCs w:val="28"/>
        </w:rPr>
        <w:t>Словно море бескраен.</w:t>
      </w:r>
    </w:p>
    <w:p w:rsidR="0092169B" w:rsidRPr="00E17645" w:rsidRDefault="0092169B" w:rsidP="00DF463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17645">
        <w:rPr>
          <w:rFonts w:ascii="Times New Roman" w:hAnsi="Times New Roman"/>
          <w:sz w:val="28"/>
          <w:szCs w:val="28"/>
        </w:rPr>
        <w:t>И пусть песням и шуткам не будет конца.</w:t>
      </w:r>
    </w:p>
    <w:p w:rsidR="0092169B" w:rsidRPr="00E17645" w:rsidRDefault="0092169B" w:rsidP="00DF463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17645">
        <w:rPr>
          <w:rFonts w:ascii="Times New Roman" w:hAnsi="Times New Roman"/>
          <w:sz w:val="28"/>
          <w:szCs w:val="28"/>
        </w:rPr>
        <w:t>И пусть, словно открытые двери,</w:t>
      </w:r>
    </w:p>
    <w:p w:rsidR="0092169B" w:rsidRPr="00E17645" w:rsidRDefault="0092169B" w:rsidP="00DF463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17645">
        <w:rPr>
          <w:rFonts w:ascii="Times New Roman" w:hAnsi="Times New Roman"/>
          <w:sz w:val="28"/>
          <w:szCs w:val="28"/>
        </w:rPr>
        <w:t>Сегодня откроются ваши сердца.</w:t>
      </w:r>
    </w:p>
    <w:p w:rsidR="0092169B" w:rsidRPr="00E17645" w:rsidRDefault="0092169B" w:rsidP="00DF463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17645">
        <w:rPr>
          <w:rFonts w:ascii="Times New Roman" w:hAnsi="Times New Roman"/>
          <w:sz w:val="28"/>
          <w:szCs w:val="28"/>
          <w:u w:val="single"/>
        </w:rPr>
        <w:t>Д.М.:</w:t>
      </w:r>
      <w:r w:rsidRPr="00E17645">
        <w:rPr>
          <w:rFonts w:ascii="Times New Roman" w:hAnsi="Times New Roman"/>
          <w:sz w:val="28"/>
          <w:szCs w:val="28"/>
        </w:rPr>
        <w:t xml:space="preserve"> Пусть придут в году грядущем</w:t>
      </w:r>
    </w:p>
    <w:p w:rsidR="0092169B" w:rsidRPr="00E17645" w:rsidRDefault="0092169B" w:rsidP="00DF463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17645">
        <w:rPr>
          <w:rFonts w:ascii="Times New Roman" w:hAnsi="Times New Roman"/>
          <w:sz w:val="28"/>
          <w:szCs w:val="28"/>
        </w:rPr>
        <w:t>К вам удача и успех,</w:t>
      </w:r>
    </w:p>
    <w:p w:rsidR="0092169B" w:rsidRPr="00E17645" w:rsidRDefault="0092169B" w:rsidP="00DF463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17645">
        <w:rPr>
          <w:rFonts w:ascii="Times New Roman" w:hAnsi="Times New Roman"/>
          <w:sz w:val="28"/>
          <w:szCs w:val="28"/>
        </w:rPr>
        <w:t>Пусть он будет самым лучшим,</w:t>
      </w:r>
    </w:p>
    <w:p w:rsidR="0092169B" w:rsidRPr="00E17645" w:rsidRDefault="0092169B" w:rsidP="00DF463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17645">
        <w:rPr>
          <w:rFonts w:ascii="Times New Roman" w:hAnsi="Times New Roman"/>
          <w:sz w:val="28"/>
          <w:szCs w:val="28"/>
        </w:rPr>
        <w:t>Самым радостным для всех.</w:t>
      </w:r>
    </w:p>
    <w:p w:rsidR="0092169B" w:rsidRPr="00E17645" w:rsidRDefault="0092169B" w:rsidP="00DF463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17645">
        <w:rPr>
          <w:rFonts w:ascii="Times New Roman" w:hAnsi="Times New Roman"/>
          <w:sz w:val="28"/>
          <w:szCs w:val="28"/>
        </w:rPr>
        <w:t>Пусть для вас, людей хороших,</w:t>
      </w:r>
    </w:p>
    <w:p w:rsidR="0092169B" w:rsidRPr="00E17645" w:rsidRDefault="0092169B" w:rsidP="00DF463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17645">
        <w:rPr>
          <w:rFonts w:ascii="Times New Roman" w:hAnsi="Times New Roman"/>
          <w:sz w:val="28"/>
          <w:szCs w:val="28"/>
        </w:rPr>
        <w:t>Не боящихся забот,</w:t>
      </w:r>
    </w:p>
    <w:p w:rsidR="0092169B" w:rsidRPr="00E17645" w:rsidRDefault="0092169B" w:rsidP="00DF463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17645">
        <w:rPr>
          <w:rFonts w:ascii="Times New Roman" w:hAnsi="Times New Roman"/>
          <w:sz w:val="28"/>
          <w:szCs w:val="28"/>
        </w:rPr>
        <w:t>Будет он не просто Новый,</w:t>
      </w:r>
    </w:p>
    <w:p w:rsidR="0092169B" w:rsidRPr="00E17645" w:rsidRDefault="0092169B" w:rsidP="00DF463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17645">
        <w:rPr>
          <w:rFonts w:ascii="Times New Roman" w:hAnsi="Times New Roman"/>
          <w:sz w:val="28"/>
          <w:szCs w:val="28"/>
        </w:rPr>
        <w:t>А счастливый Новый год.</w:t>
      </w:r>
    </w:p>
    <w:p w:rsidR="0092169B" w:rsidRPr="00E17645" w:rsidRDefault="0092169B" w:rsidP="00DF463D">
      <w:pPr>
        <w:spacing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E17645">
        <w:rPr>
          <w:rFonts w:ascii="Times New Roman" w:hAnsi="Times New Roman"/>
          <w:sz w:val="28"/>
          <w:szCs w:val="28"/>
          <w:u w:val="single"/>
        </w:rPr>
        <w:t xml:space="preserve">Заставка « Новогоднее сегодня настроение» </w:t>
      </w:r>
    </w:p>
    <w:p w:rsidR="0092169B" w:rsidRPr="005A51BA" w:rsidRDefault="0092169B" w:rsidP="00DF463D">
      <w:pPr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5A51BA">
        <w:rPr>
          <w:rFonts w:ascii="Times New Roman" w:hAnsi="Times New Roman"/>
          <w:i/>
          <w:sz w:val="28"/>
          <w:szCs w:val="28"/>
        </w:rPr>
        <w:t>Дед Мороз и Снегурочка уходят.</w:t>
      </w:r>
    </w:p>
    <w:p w:rsidR="0092169B" w:rsidRPr="00E17645" w:rsidRDefault="0092169B" w:rsidP="00DF463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17645">
        <w:rPr>
          <w:rFonts w:ascii="Times New Roman" w:hAnsi="Times New Roman"/>
          <w:sz w:val="28"/>
          <w:szCs w:val="28"/>
        </w:rPr>
        <w:t>1-й клоун: Вот и закончился наш праздник.</w:t>
      </w:r>
    </w:p>
    <w:p w:rsidR="0092169B" w:rsidRPr="00E17645" w:rsidRDefault="0092169B" w:rsidP="00DF463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17645">
        <w:rPr>
          <w:rFonts w:ascii="Times New Roman" w:hAnsi="Times New Roman"/>
          <w:sz w:val="28"/>
          <w:szCs w:val="28"/>
        </w:rPr>
        <w:t>2-й клоун: Но не закончился новый год, он только приближается!</w:t>
      </w:r>
    </w:p>
    <w:p w:rsidR="0092169B" w:rsidRPr="00E17645" w:rsidRDefault="0092169B" w:rsidP="00DF463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17645">
        <w:rPr>
          <w:rFonts w:ascii="Times New Roman" w:hAnsi="Times New Roman"/>
          <w:sz w:val="28"/>
          <w:szCs w:val="28"/>
        </w:rPr>
        <w:t>1-й клоун: Давайте все под Новый год</w:t>
      </w:r>
    </w:p>
    <w:p w:rsidR="0092169B" w:rsidRPr="00E17645" w:rsidRDefault="0092169B" w:rsidP="00DF463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17645">
        <w:rPr>
          <w:rFonts w:ascii="Times New Roman" w:hAnsi="Times New Roman"/>
          <w:sz w:val="28"/>
          <w:szCs w:val="28"/>
        </w:rPr>
        <w:t>Друг другу пожелаем.</w:t>
      </w:r>
    </w:p>
    <w:p w:rsidR="0092169B" w:rsidRPr="00E17645" w:rsidRDefault="0092169B" w:rsidP="00DF463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17645">
        <w:rPr>
          <w:rFonts w:ascii="Times New Roman" w:hAnsi="Times New Roman"/>
          <w:sz w:val="28"/>
          <w:szCs w:val="28"/>
        </w:rPr>
        <w:t>2-й клоун: Здоровья, счастья и добра,</w:t>
      </w:r>
    </w:p>
    <w:p w:rsidR="0092169B" w:rsidRPr="00E17645" w:rsidRDefault="0092169B" w:rsidP="00DF463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17645">
        <w:rPr>
          <w:rFonts w:ascii="Times New Roman" w:hAnsi="Times New Roman"/>
          <w:sz w:val="28"/>
          <w:szCs w:val="28"/>
        </w:rPr>
        <w:t>А главное - удачи.</w:t>
      </w:r>
    </w:p>
    <w:p w:rsidR="0092169B" w:rsidRPr="00E17645" w:rsidRDefault="0092169B" w:rsidP="00DF463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17645">
        <w:rPr>
          <w:rFonts w:ascii="Times New Roman" w:hAnsi="Times New Roman"/>
          <w:sz w:val="28"/>
          <w:szCs w:val="28"/>
          <w:u w:val="single"/>
        </w:rPr>
        <w:t>Хором:</w:t>
      </w:r>
      <w:r w:rsidRPr="00E17645">
        <w:rPr>
          <w:rFonts w:ascii="Times New Roman" w:hAnsi="Times New Roman"/>
          <w:sz w:val="28"/>
          <w:szCs w:val="28"/>
        </w:rPr>
        <w:t xml:space="preserve"> Счастливым будет пусть для всех</w:t>
      </w:r>
    </w:p>
    <w:p w:rsidR="0092169B" w:rsidRPr="00E17645" w:rsidRDefault="0092169B" w:rsidP="00DF463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17645">
        <w:rPr>
          <w:rFonts w:ascii="Times New Roman" w:hAnsi="Times New Roman"/>
          <w:sz w:val="28"/>
          <w:szCs w:val="28"/>
        </w:rPr>
        <w:t>Новый год!</w:t>
      </w:r>
    </w:p>
    <w:p w:rsidR="0092169B" w:rsidRPr="00E17645" w:rsidRDefault="0092169B" w:rsidP="00DF463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17645">
        <w:rPr>
          <w:rFonts w:ascii="Times New Roman" w:hAnsi="Times New Roman"/>
          <w:sz w:val="28"/>
          <w:szCs w:val="28"/>
        </w:rPr>
        <w:t xml:space="preserve">( 19 слайд) </w:t>
      </w:r>
      <w:r w:rsidRPr="00E17645">
        <w:rPr>
          <w:rFonts w:ascii="Times New Roman" w:hAnsi="Times New Roman"/>
          <w:sz w:val="28"/>
          <w:szCs w:val="28"/>
          <w:u w:val="single"/>
        </w:rPr>
        <w:t>Песенка « Веселье новогоднее» в исполнении клоунов</w:t>
      </w:r>
    </w:p>
    <w:p w:rsidR="0092169B" w:rsidRPr="00E17645" w:rsidRDefault="0092169B" w:rsidP="00FB4B50">
      <w:pPr>
        <w:spacing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E17645">
        <w:rPr>
          <w:rFonts w:ascii="Times New Roman" w:hAnsi="Times New Roman"/>
          <w:sz w:val="28"/>
          <w:szCs w:val="28"/>
        </w:rPr>
        <w:t xml:space="preserve">( 20 слайд) </w:t>
      </w:r>
      <w:r w:rsidRPr="00E17645">
        <w:rPr>
          <w:rFonts w:ascii="Times New Roman" w:hAnsi="Times New Roman"/>
          <w:sz w:val="28"/>
          <w:szCs w:val="28"/>
          <w:u w:val="single"/>
        </w:rPr>
        <w:t xml:space="preserve">Заставка « Новогоднее сегодня настроение» </w:t>
      </w:r>
    </w:p>
    <w:p w:rsidR="0092169B" w:rsidRPr="005A51BA" w:rsidRDefault="0092169B" w:rsidP="00FB4B50">
      <w:pPr>
        <w:spacing w:line="360" w:lineRule="auto"/>
        <w:rPr>
          <w:rFonts w:ascii="Times New Roman" w:hAnsi="Times New Roman"/>
          <w:i/>
          <w:sz w:val="28"/>
          <w:szCs w:val="28"/>
        </w:rPr>
      </w:pPr>
      <w:r w:rsidRPr="005A51BA">
        <w:rPr>
          <w:rFonts w:ascii="Times New Roman" w:hAnsi="Times New Roman"/>
          <w:i/>
          <w:sz w:val="28"/>
          <w:szCs w:val="28"/>
        </w:rPr>
        <w:t>Подведение итогов праздника. Новогодняя дискотека.</w:t>
      </w:r>
    </w:p>
    <w:p w:rsidR="0092169B" w:rsidRDefault="0092169B" w:rsidP="00FB4B50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92169B" w:rsidRDefault="0092169B" w:rsidP="00FB4B50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92169B" w:rsidRDefault="0092169B" w:rsidP="00FB4B50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92169B" w:rsidRDefault="0092169B" w:rsidP="00FB4B50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92169B" w:rsidRDefault="0092169B" w:rsidP="00FB4B50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92169B" w:rsidRDefault="0092169B" w:rsidP="00FB4B50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92169B" w:rsidRDefault="0092169B" w:rsidP="00FB4B50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92169B" w:rsidRDefault="0092169B" w:rsidP="00FB4B50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92169B" w:rsidRDefault="0092169B" w:rsidP="00FB4B50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92169B" w:rsidRDefault="0092169B" w:rsidP="00FB4B50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92169B" w:rsidRDefault="0092169B" w:rsidP="00FB4B50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92169B" w:rsidRPr="00E17645" w:rsidRDefault="0092169B" w:rsidP="00E17645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95E3B">
        <w:rPr>
          <w:rFonts w:ascii="Times New Roman" w:hAnsi="Times New Roman"/>
          <w:b/>
          <w:sz w:val="28"/>
          <w:szCs w:val="28"/>
        </w:rPr>
        <w:t>Список литературы</w:t>
      </w:r>
    </w:p>
    <w:p w:rsidR="0092169B" w:rsidRDefault="0092169B" w:rsidP="00B35704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Афанасьев С. Коморин С. 300 конкурсов для ребят разного возраста. МЦ</w:t>
      </w:r>
    </w:p>
    <w:p w:rsidR="0092169B" w:rsidRDefault="0092169B" w:rsidP="00B35704">
      <w:pPr>
        <w:pStyle w:val="ListParagraph"/>
        <w:spacing w:line="360" w:lineRule="auto"/>
        <w:ind w:left="36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 Вариант» Кострома, 2000.- 123 с.</w:t>
      </w:r>
    </w:p>
    <w:p w:rsidR="0092169B" w:rsidRPr="00B35704" w:rsidRDefault="0092169B" w:rsidP="00B35704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B35704">
        <w:rPr>
          <w:rFonts w:ascii="Times New Roman" w:hAnsi="Times New Roman"/>
          <w:sz w:val="28"/>
          <w:szCs w:val="28"/>
        </w:rPr>
        <w:t>Калинина Е. Н., Панферова А. Самый лучший семейный праздник Издательство: Эксмо, 2008 г.</w:t>
      </w:r>
      <w:r>
        <w:rPr>
          <w:rFonts w:ascii="Times New Roman" w:hAnsi="Times New Roman"/>
          <w:sz w:val="28"/>
          <w:szCs w:val="28"/>
        </w:rPr>
        <w:t>- 221 с.</w:t>
      </w:r>
    </w:p>
    <w:p w:rsidR="0092169B" w:rsidRPr="00C408C2" w:rsidRDefault="0092169B" w:rsidP="00C408C2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C408C2">
        <w:rPr>
          <w:rFonts w:ascii="Times New Roman" w:hAnsi="Times New Roman"/>
          <w:sz w:val="28"/>
          <w:szCs w:val="28"/>
        </w:rPr>
        <w:t>Кондаратцева Т.П.Встреча Нового года. Методическая разработка классного часа-УМТК,2006.- 27 с.</w:t>
      </w:r>
      <w:r w:rsidRPr="00C408C2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92169B" w:rsidRPr="00B35704" w:rsidRDefault="0092169B" w:rsidP="00B35704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B35704">
        <w:rPr>
          <w:rFonts w:ascii="Times New Roman" w:hAnsi="Times New Roman"/>
          <w:sz w:val="28"/>
          <w:szCs w:val="28"/>
        </w:rPr>
        <w:t>Михайлова М. А. Детские праздники, игры, фокусы</w:t>
      </w:r>
      <w:r>
        <w:rPr>
          <w:rFonts w:ascii="Times New Roman" w:hAnsi="Times New Roman"/>
          <w:sz w:val="28"/>
          <w:szCs w:val="28"/>
        </w:rPr>
        <w:t xml:space="preserve">, забавы. </w:t>
      </w:r>
      <w:r w:rsidRPr="00B35704">
        <w:rPr>
          <w:rFonts w:ascii="Times New Roman" w:hAnsi="Times New Roman"/>
          <w:sz w:val="28"/>
          <w:szCs w:val="28"/>
        </w:rPr>
        <w:t>Популярное пособие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B35704">
        <w:rPr>
          <w:rFonts w:ascii="Times New Roman" w:hAnsi="Times New Roman"/>
          <w:sz w:val="28"/>
          <w:szCs w:val="28"/>
        </w:rPr>
        <w:t>для родителей и педагогов</w:t>
      </w:r>
      <w:r>
        <w:rPr>
          <w:rFonts w:ascii="Times New Roman" w:hAnsi="Times New Roman"/>
          <w:sz w:val="28"/>
          <w:szCs w:val="28"/>
        </w:rPr>
        <w:t xml:space="preserve"> Ярославль « Академия развития» </w:t>
      </w:r>
      <w:r w:rsidRPr="00B35704">
        <w:rPr>
          <w:rFonts w:ascii="Times New Roman" w:hAnsi="Times New Roman"/>
          <w:sz w:val="28"/>
          <w:szCs w:val="28"/>
        </w:rPr>
        <w:t>1997</w:t>
      </w:r>
      <w:r>
        <w:rPr>
          <w:rFonts w:ascii="Times New Roman" w:hAnsi="Times New Roman"/>
          <w:sz w:val="28"/>
          <w:szCs w:val="28"/>
        </w:rPr>
        <w:t>.- 240 с.</w:t>
      </w:r>
    </w:p>
    <w:p w:rsidR="0092169B" w:rsidRPr="00332E9F" w:rsidRDefault="0092169B" w:rsidP="00332E9F">
      <w:pPr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332E9F">
        <w:rPr>
          <w:rFonts w:ascii="Times New Roman" w:hAnsi="Times New Roman"/>
          <w:sz w:val="28"/>
          <w:szCs w:val="28"/>
          <w:lang w:val="en-US"/>
        </w:rPr>
        <w:t>www</w:t>
      </w:r>
      <w:r w:rsidRPr="00332E9F">
        <w:rPr>
          <w:rFonts w:ascii="Times New Roman" w:hAnsi="Times New Roman"/>
          <w:sz w:val="28"/>
          <w:szCs w:val="28"/>
        </w:rPr>
        <w:t>.</w:t>
      </w:r>
      <w:r w:rsidRPr="00332E9F">
        <w:rPr>
          <w:rFonts w:ascii="Times New Roman" w:hAnsi="Times New Roman"/>
          <w:sz w:val="28"/>
          <w:szCs w:val="28"/>
          <w:lang w:val="en-US"/>
        </w:rPr>
        <w:t>akai</w:t>
      </w:r>
      <w:r w:rsidRPr="00332E9F">
        <w:rPr>
          <w:rFonts w:ascii="Times New Roman" w:hAnsi="Times New Roman"/>
          <w:sz w:val="28"/>
          <w:szCs w:val="28"/>
        </w:rPr>
        <w:t>.</w:t>
      </w:r>
      <w:r w:rsidRPr="00332E9F">
        <w:rPr>
          <w:rFonts w:ascii="Times New Roman" w:hAnsi="Times New Roman"/>
          <w:sz w:val="28"/>
          <w:szCs w:val="28"/>
          <w:lang w:val="en-US"/>
        </w:rPr>
        <w:t>grsu</w:t>
      </w:r>
      <w:r w:rsidRPr="00332E9F">
        <w:rPr>
          <w:rFonts w:ascii="Times New Roman" w:hAnsi="Times New Roman"/>
          <w:sz w:val="28"/>
          <w:szCs w:val="28"/>
        </w:rPr>
        <w:t>.</w:t>
      </w:r>
      <w:r w:rsidRPr="00332E9F">
        <w:rPr>
          <w:rFonts w:ascii="Times New Roman" w:hAnsi="Times New Roman"/>
          <w:sz w:val="28"/>
          <w:szCs w:val="28"/>
          <w:lang w:val="en-US"/>
        </w:rPr>
        <w:t>by</w:t>
      </w:r>
    </w:p>
    <w:p w:rsidR="0092169B" w:rsidRPr="00E17645" w:rsidRDefault="0092169B" w:rsidP="00E17645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E17645">
        <w:rPr>
          <w:rFonts w:ascii="Times New Roman" w:hAnsi="Times New Roman"/>
          <w:color w:val="000000"/>
          <w:sz w:val="28"/>
          <w:szCs w:val="28"/>
        </w:rPr>
        <w:t>http://karaoke.yarsk.info/</w:t>
      </w:r>
    </w:p>
    <w:p w:rsidR="0092169B" w:rsidRDefault="0092169B" w:rsidP="00332E9F">
      <w:pPr>
        <w:pStyle w:val="ListParagraph"/>
        <w:numPr>
          <w:ilvl w:val="0"/>
          <w:numId w:val="3"/>
        </w:numPr>
        <w:tabs>
          <w:tab w:val="clear" w:pos="360"/>
          <w:tab w:val="num" w:pos="0"/>
        </w:tabs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hyperlink r:id="rId5" w:history="1">
        <w:r w:rsidRPr="00C408C2">
          <w:rPr>
            <w:rStyle w:val="Hyperlink"/>
            <w:rFonts w:ascii="Times New Roman" w:hAnsi="Times New Roman"/>
            <w:color w:val="000000"/>
            <w:sz w:val="28"/>
            <w:szCs w:val="28"/>
            <w:u w:val="none"/>
          </w:rPr>
          <w:t>http://www.prazdnik.ru/</w:t>
        </w:r>
      </w:hyperlink>
      <w:r w:rsidRPr="00332E9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92169B" w:rsidRPr="00C408C2" w:rsidRDefault="0092169B" w:rsidP="00332E9F">
      <w:pPr>
        <w:pStyle w:val="ListParagraph"/>
        <w:numPr>
          <w:ilvl w:val="0"/>
          <w:numId w:val="3"/>
        </w:numPr>
        <w:tabs>
          <w:tab w:val="clear" w:pos="360"/>
          <w:tab w:val="num" w:pos="0"/>
        </w:tabs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332E9F">
        <w:rPr>
          <w:rFonts w:ascii="Times New Roman" w:hAnsi="Times New Roman"/>
          <w:color w:val="000000"/>
          <w:sz w:val="28"/>
          <w:szCs w:val="28"/>
        </w:rPr>
        <w:t>http://ww</w:t>
      </w:r>
      <w:r>
        <w:rPr>
          <w:rFonts w:ascii="Times New Roman" w:hAnsi="Times New Roman"/>
          <w:color w:val="000000"/>
          <w:sz w:val="28"/>
          <w:szCs w:val="28"/>
        </w:rPr>
        <w:t>w.proshkolu.ru/</w:t>
      </w:r>
    </w:p>
    <w:p w:rsidR="0092169B" w:rsidRDefault="0092169B" w:rsidP="00B35704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hyperlink r:id="rId6" w:history="1">
        <w:r w:rsidRPr="00B35704">
          <w:rPr>
            <w:rStyle w:val="Hyperlink"/>
            <w:rFonts w:ascii="Times New Roman" w:hAnsi="Times New Roman"/>
            <w:color w:val="000000"/>
            <w:sz w:val="28"/>
            <w:szCs w:val="28"/>
            <w:u w:val="none"/>
          </w:rPr>
          <w:t>http://www.solnet.ru/</w:t>
        </w:r>
      </w:hyperlink>
    </w:p>
    <w:p w:rsidR="0092169B" w:rsidRPr="00332E9F" w:rsidRDefault="0092169B" w:rsidP="00332E9F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hyperlink r:id="rId7" w:history="1">
        <w:r w:rsidRPr="00332E9F">
          <w:rPr>
            <w:rStyle w:val="Hyperlink"/>
            <w:rFonts w:ascii="Times New Roman" w:hAnsi="Times New Roman"/>
            <w:color w:val="000000"/>
            <w:sz w:val="28"/>
            <w:szCs w:val="28"/>
            <w:u w:val="none"/>
          </w:rPr>
          <w:t>http://www.uchportal.ru</w:t>
        </w:r>
      </w:hyperlink>
    </w:p>
    <w:p w:rsidR="0092169B" w:rsidRPr="00570ED4" w:rsidRDefault="0092169B" w:rsidP="00DF463D">
      <w:pPr>
        <w:spacing w:line="360" w:lineRule="auto"/>
        <w:rPr>
          <w:sz w:val="28"/>
          <w:szCs w:val="28"/>
        </w:rPr>
      </w:pPr>
    </w:p>
    <w:p w:rsidR="0092169B" w:rsidRDefault="0092169B" w:rsidP="00C64C47"/>
    <w:p w:rsidR="0092169B" w:rsidRDefault="0092169B" w:rsidP="00C64C47"/>
    <w:p w:rsidR="0092169B" w:rsidRDefault="0092169B" w:rsidP="00C64C47"/>
    <w:p w:rsidR="0092169B" w:rsidRDefault="0092169B" w:rsidP="00C64C47"/>
    <w:p w:rsidR="0092169B" w:rsidRDefault="0092169B" w:rsidP="00C64C47"/>
    <w:p w:rsidR="0092169B" w:rsidRDefault="0092169B" w:rsidP="00C64C47"/>
    <w:p w:rsidR="0092169B" w:rsidRDefault="0092169B" w:rsidP="00C64C47"/>
    <w:p w:rsidR="0092169B" w:rsidRDefault="0092169B" w:rsidP="00C64C47"/>
    <w:p w:rsidR="0092169B" w:rsidRDefault="0092169B" w:rsidP="00C64C47"/>
    <w:p w:rsidR="0092169B" w:rsidRDefault="0092169B" w:rsidP="00C64C47"/>
    <w:p w:rsidR="0092169B" w:rsidRDefault="0092169B" w:rsidP="00C64C47"/>
    <w:p w:rsidR="0092169B" w:rsidRDefault="0092169B" w:rsidP="00C64C47"/>
    <w:p w:rsidR="0092169B" w:rsidRDefault="0092169B" w:rsidP="00C64C47"/>
    <w:p w:rsidR="0092169B" w:rsidRDefault="0092169B" w:rsidP="00C64C47"/>
    <w:p w:rsidR="0092169B" w:rsidRDefault="0092169B" w:rsidP="0062475C">
      <w:pPr>
        <w:jc w:val="center"/>
        <w:rPr>
          <w:rFonts w:ascii="Times New Roman" w:hAnsi="Times New Roman"/>
          <w:sz w:val="28"/>
          <w:szCs w:val="28"/>
        </w:rPr>
      </w:pPr>
      <w:r w:rsidRPr="0062475C">
        <w:rPr>
          <w:rFonts w:ascii="Times New Roman" w:hAnsi="Times New Roman"/>
          <w:sz w:val="28"/>
          <w:szCs w:val="28"/>
        </w:rPr>
        <w:t>Приложение</w:t>
      </w:r>
    </w:p>
    <w:p w:rsidR="0092169B" w:rsidRDefault="0092169B" w:rsidP="0062475C">
      <w:pPr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frame57p" style="position:absolute;left:0;text-align:left;margin-left:-5.5pt;margin-top:7.5pt;width:529.25pt;height:753.6pt;z-index:-251658240;visibility:visible">
            <v:imagedata r:id="rId8" o:title=""/>
          </v:shape>
        </w:pict>
      </w:r>
    </w:p>
    <w:p w:rsidR="0092169B" w:rsidRDefault="0092169B" w:rsidP="0062475C">
      <w:pPr>
        <w:jc w:val="center"/>
        <w:rPr>
          <w:rFonts w:ascii="Times New Roman" w:hAnsi="Times New Roman"/>
          <w:sz w:val="28"/>
          <w:szCs w:val="28"/>
        </w:rPr>
      </w:pPr>
    </w:p>
    <w:p w:rsidR="0092169B" w:rsidRPr="0062475C" w:rsidRDefault="0092169B" w:rsidP="0062475C">
      <w:pPr>
        <w:pStyle w:val="NoSpacing"/>
        <w:spacing w:line="360" w:lineRule="auto"/>
        <w:jc w:val="center"/>
        <w:rPr>
          <w:rFonts w:ascii="Monotype Corsiva" w:hAnsi="Monotype Corsiva"/>
          <w:b/>
          <w:color w:val="FF0000"/>
          <w:sz w:val="52"/>
          <w:szCs w:val="52"/>
        </w:rPr>
      </w:pPr>
      <w:r w:rsidRPr="0062475C">
        <w:rPr>
          <w:rFonts w:ascii="Monotype Corsiva" w:hAnsi="Monotype Corsiva"/>
          <w:b/>
          <w:color w:val="FF0000"/>
          <w:sz w:val="52"/>
          <w:szCs w:val="52"/>
        </w:rPr>
        <w:t xml:space="preserve">Внимание! Внимание! </w:t>
      </w:r>
    </w:p>
    <w:p w:rsidR="0092169B" w:rsidRPr="0062475C" w:rsidRDefault="0092169B" w:rsidP="0062475C">
      <w:pPr>
        <w:pStyle w:val="NoSpacing"/>
        <w:spacing w:line="360" w:lineRule="auto"/>
        <w:jc w:val="center"/>
        <w:rPr>
          <w:rFonts w:ascii="Monotype Corsiva" w:hAnsi="Monotype Corsiva"/>
          <w:b/>
          <w:color w:val="FF0000"/>
          <w:sz w:val="52"/>
          <w:szCs w:val="52"/>
        </w:rPr>
      </w:pPr>
      <w:r w:rsidRPr="0062475C">
        <w:rPr>
          <w:rFonts w:ascii="Monotype Corsiva" w:hAnsi="Monotype Corsiva"/>
          <w:b/>
          <w:color w:val="FF0000"/>
          <w:sz w:val="52"/>
          <w:szCs w:val="52"/>
        </w:rPr>
        <w:t>Доводится до сведения заранее.</w:t>
      </w:r>
    </w:p>
    <w:p w:rsidR="0092169B" w:rsidRDefault="0092169B" w:rsidP="0062475C">
      <w:pPr>
        <w:pStyle w:val="NoSpacing"/>
        <w:spacing w:line="360" w:lineRule="auto"/>
        <w:jc w:val="center"/>
        <w:rPr>
          <w:rFonts w:ascii="Monotype Corsiva" w:hAnsi="Monotype Corsiva"/>
          <w:b/>
          <w:color w:val="FF0000"/>
          <w:sz w:val="52"/>
          <w:szCs w:val="52"/>
        </w:rPr>
      </w:pPr>
      <w:r>
        <w:rPr>
          <w:rFonts w:ascii="Monotype Corsiva" w:hAnsi="Monotype Corsiva"/>
          <w:b/>
          <w:color w:val="FF0000"/>
          <w:sz w:val="52"/>
          <w:szCs w:val="52"/>
        </w:rPr>
        <w:t xml:space="preserve">Помещен совсем не зря </w:t>
      </w:r>
    </w:p>
    <w:p w:rsidR="0092169B" w:rsidRPr="0062475C" w:rsidRDefault="0092169B" w:rsidP="0062475C">
      <w:pPr>
        <w:pStyle w:val="NoSpacing"/>
        <w:spacing w:line="360" w:lineRule="auto"/>
        <w:jc w:val="center"/>
        <w:rPr>
          <w:rFonts w:ascii="Monotype Corsiva" w:hAnsi="Monotype Corsiva"/>
          <w:b/>
          <w:color w:val="FF0000"/>
          <w:sz w:val="52"/>
          <w:szCs w:val="52"/>
        </w:rPr>
      </w:pPr>
      <w:r w:rsidRPr="0062475C">
        <w:rPr>
          <w:rFonts w:ascii="Monotype Corsiva" w:hAnsi="Monotype Corsiva"/>
          <w:b/>
          <w:color w:val="FF0000"/>
          <w:sz w:val="52"/>
          <w:szCs w:val="52"/>
        </w:rPr>
        <w:t>здесь листок календаря.</w:t>
      </w:r>
    </w:p>
    <w:p w:rsidR="0092169B" w:rsidRPr="0062475C" w:rsidRDefault="0092169B" w:rsidP="0062475C">
      <w:pPr>
        <w:pStyle w:val="NoSpacing"/>
        <w:spacing w:line="360" w:lineRule="auto"/>
        <w:jc w:val="center"/>
        <w:rPr>
          <w:rFonts w:ascii="Monotype Corsiva" w:hAnsi="Monotype Corsiva"/>
          <w:b/>
          <w:color w:val="FF0000"/>
          <w:sz w:val="52"/>
          <w:szCs w:val="52"/>
        </w:rPr>
      </w:pPr>
      <w:r w:rsidRPr="0062475C">
        <w:rPr>
          <w:rFonts w:ascii="Monotype Corsiva" w:hAnsi="Monotype Corsiva"/>
          <w:b/>
          <w:color w:val="FF0000"/>
          <w:sz w:val="52"/>
          <w:szCs w:val="52"/>
        </w:rPr>
        <w:t xml:space="preserve">Пусть запомнит стар и млад: </w:t>
      </w:r>
    </w:p>
    <w:p w:rsidR="0092169B" w:rsidRPr="0062475C" w:rsidRDefault="0092169B" w:rsidP="0062475C">
      <w:pPr>
        <w:pStyle w:val="NoSpacing"/>
        <w:spacing w:line="360" w:lineRule="auto"/>
        <w:jc w:val="center"/>
        <w:rPr>
          <w:rFonts w:ascii="Monotype Corsiva" w:hAnsi="Monotype Corsiva"/>
          <w:b/>
          <w:color w:val="FF0000"/>
          <w:sz w:val="52"/>
          <w:szCs w:val="52"/>
        </w:rPr>
      </w:pPr>
      <w:r w:rsidRPr="0062475C">
        <w:rPr>
          <w:rFonts w:ascii="Monotype Corsiva" w:hAnsi="Monotype Corsiva"/>
          <w:b/>
          <w:color w:val="FF0000"/>
          <w:sz w:val="52"/>
          <w:szCs w:val="52"/>
        </w:rPr>
        <w:t>В этот вечер карнавал!</w:t>
      </w:r>
    </w:p>
    <w:p w:rsidR="0092169B" w:rsidRPr="0062475C" w:rsidRDefault="0092169B" w:rsidP="0062475C">
      <w:pPr>
        <w:pStyle w:val="NoSpacing"/>
        <w:spacing w:line="360" w:lineRule="auto"/>
        <w:jc w:val="center"/>
        <w:rPr>
          <w:rFonts w:ascii="Monotype Corsiva" w:hAnsi="Monotype Corsiva"/>
          <w:b/>
          <w:color w:val="FF0000"/>
          <w:sz w:val="52"/>
          <w:szCs w:val="52"/>
        </w:rPr>
      </w:pPr>
      <w:r w:rsidRPr="0062475C">
        <w:rPr>
          <w:rFonts w:ascii="Monotype Corsiva" w:hAnsi="Monotype Corsiva"/>
          <w:b/>
          <w:color w:val="FF0000"/>
          <w:sz w:val="52"/>
          <w:szCs w:val="52"/>
        </w:rPr>
        <w:t>Ни для кого пусть не будет сюрпризом –</w:t>
      </w:r>
    </w:p>
    <w:p w:rsidR="0092169B" w:rsidRPr="0062475C" w:rsidRDefault="0092169B" w:rsidP="0062475C">
      <w:pPr>
        <w:pStyle w:val="NoSpacing"/>
        <w:spacing w:line="360" w:lineRule="auto"/>
        <w:jc w:val="center"/>
        <w:rPr>
          <w:rFonts w:ascii="Monotype Corsiva" w:hAnsi="Monotype Corsiva"/>
          <w:b/>
          <w:color w:val="FF0000"/>
          <w:sz w:val="52"/>
          <w:szCs w:val="52"/>
        </w:rPr>
      </w:pPr>
      <w:r w:rsidRPr="0062475C">
        <w:rPr>
          <w:rFonts w:ascii="Monotype Corsiva" w:hAnsi="Monotype Corsiva"/>
          <w:b/>
          <w:color w:val="FF0000"/>
          <w:sz w:val="52"/>
          <w:szCs w:val="52"/>
        </w:rPr>
        <w:t>Лучший костюм премируется призом!</w:t>
      </w:r>
    </w:p>
    <w:p w:rsidR="0092169B" w:rsidRPr="0062475C" w:rsidRDefault="0092169B" w:rsidP="0062475C">
      <w:pPr>
        <w:pStyle w:val="NoSpacing"/>
        <w:spacing w:line="360" w:lineRule="auto"/>
        <w:jc w:val="center"/>
        <w:rPr>
          <w:rFonts w:ascii="Monotype Corsiva" w:hAnsi="Monotype Corsiva"/>
          <w:b/>
          <w:color w:val="FF0000"/>
          <w:sz w:val="52"/>
          <w:szCs w:val="52"/>
        </w:rPr>
      </w:pPr>
      <w:r w:rsidRPr="0062475C">
        <w:rPr>
          <w:rFonts w:ascii="Monotype Corsiva" w:hAnsi="Monotype Corsiva"/>
          <w:b/>
          <w:color w:val="FF0000"/>
          <w:sz w:val="52"/>
          <w:szCs w:val="52"/>
        </w:rPr>
        <w:t>Осталось до праздника времени мало.</w:t>
      </w:r>
    </w:p>
    <w:p w:rsidR="0092169B" w:rsidRPr="0062475C" w:rsidRDefault="0092169B" w:rsidP="0062475C">
      <w:pPr>
        <w:pStyle w:val="NoSpacing"/>
        <w:spacing w:line="360" w:lineRule="auto"/>
        <w:jc w:val="center"/>
        <w:rPr>
          <w:rFonts w:ascii="Monotype Corsiva" w:hAnsi="Monotype Corsiva"/>
          <w:b/>
          <w:color w:val="FF0000"/>
          <w:sz w:val="52"/>
          <w:szCs w:val="52"/>
        </w:rPr>
      </w:pPr>
      <w:r w:rsidRPr="0062475C">
        <w:rPr>
          <w:rFonts w:ascii="Monotype Corsiva" w:hAnsi="Monotype Corsiva"/>
          <w:b/>
          <w:color w:val="FF0000"/>
          <w:sz w:val="52"/>
          <w:szCs w:val="52"/>
        </w:rPr>
        <w:t>И будем надеяться, каждый готов</w:t>
      </w:r>
    </w:p>
    <w:p w:rsidR="0092169B" w:rsidRPr="0062475C" w:rsidRDefault="0092169B" w:rsidP="0062475C">
      <w:pPr>
        <w:pStyle w:val="NoSpacing"/>
        <w:spacing w:line="360" w:lineRule="auto"/>
        <w:jc w:val="center"/>
        <w:rPr>
          <w:rFonts w:ascii="Monotype Corsiva" w:hAnsi="Monotype Corsiva"/>
          <w:b/>
          <w:color w:val="FF0000"/>
          <w:sz w:val="52"/>
          <w:szCs w:val="52"/>
        </w:rPr>
      </w:pPr>
      <w:r w:rsidRPr="0062475C">
        <w:rPr>
          <w:rFonts w:ascii="Monotype Corsiva" w:hAnsi="Monotype Corsiva"/>
          <w:b/>
          <w:color w:val="FF0000"/>
          <w:sz w:val="52"/>
          <w:szCs w:val="52"/>
        </w:rPr>
        <w:t>С друзьями увидеться в день карнавала</w:t>
      </w:r>
    </w:p>
    <w:p w:rsidR="0092169B" w:rsidRPr="0062475C" w:rsidRDefault="0092169B" w:rsidP="0062475C">
      <w:pPr>
        <w:pStyle w:val="NoSpacing"/>
        <w:spacing w:line="360" w:lineRule="auto"/>
        <w:jc w:val="center"/>
        <w:rPr>
          <w:rFonts w:ascii="Monotype Corsiva" w:hAnsi="Monotype Corsiva"/>
          <w:b/>
          <w:color w:val="FF0000"/>
          <w:sz w:val="52"/>
          <w:szCs w:val="52"/>
          <w:u w:val="single"/>
        </w:rPr>
      </w:pPr>
      <w:r w:rsidRPr="0062475C">
        <w:rPr>
          <w:rFonts w:ascii="Monotype Corsiva" w:hAnsi="Monotype Corsiva"/>
          <w:b/>
          <w:color w:val="FF0000"/>
          <w:sz w:val="52"/>
          <w:szCs w:val="52"/>
        </w:rPr>
        <w:tab/>
      </w:r>
      <w:r w:rsidRPr="0062475C">
        <w:rPr>
          <w:rFonts w:ascii="Monotype Corsiva" w:hAnsi="Monotype Corsiva"/>
          <w:b/>
          <w:color w:val="FF0000"/>
          <w:sz w:val="52"/>
          <w:szCs w:val="52"/>
          <w:u w:val="single"/>
        </w:rPr>
        <w:tab/>
      </w:r>
      <w:r w:rsidRPr="0062475C">
        <w:rPr>
          <w:rFonts w:ascii="Monotype Corsiva" w:hAnsi="Monotype Corsiva"/>
          <w:b/>
          <w:color w:val="FF0000"/>
          <w:sz w:val="52"/>
          <w:szCs w:val="52"/>
          <w:u w:val="single"/>
        </w:rPr>
        <w:tab/>
      </w:r>
      <w:r w:rsidRPr="0062475C">
        <w:rPr>
          <w:rFonts w:ascii="Monotype Corsiva" w:hAnsi="Monotype Corsiva"/>
          <w:b/>
          <w:color w:val="FF0000"/>
          <w:sz w:val="52"/>
          <w:szCs w:val="52"/>
          <w:u w:val="single"/>
        </w:rPr>
        <w:tab/>
      </w:r>
      <w:r w:rsidRPr="0062475C">
        <w:rPr>
          <w:rFonts w:ascii="Monotype Corsiva" w:hAnsi="Monotype Corsiva"/>
          <w:b/>
          <w:color w:val="FF0000"/>
          <w:sz w:val="52"/>
          <w:szCs w:val="52"/>
          <w:u w:val="single"/>
        </w:rPr>
        <w:tab/>
      </w:r>
      <w:r w:rsidRPr="0062475C">
        <w:rPr>
          <w:rFonts w:ascii="Monotype Corsiva" w:hAnsi="Monotype Corsiva"/>
          <w:b/>
          <w:color w:val="FF0000"/>
          <w:sz w:val="52"/>
          <w:szCs w:val="52"/>
          <w:u w:val="single"/>
        </w:rPr>
        <w:tab/>
        <w:t>декабря</w:t>
      </w:r>
      <w:r w:rsidRPr="0062475C">
        <w:rPr>
          <w:rFonts w:ascii="Monotype Corsiva" w:hAnsi="Monotype Corsiva"/>
          <w:b/>
          <w:color w:val="FF0000"/>
          <w:sz w:val="52"/>
          <w:szCs w:val="52"/>
          <w:u w:val="single"/>
        </w:rPr>
        <w:tab/>
      </w:r>
    </w:p>
    <w:p w:rsidR="0092169B" w:rsidRPr="0062475C" w:rsidRDefault="0092169B" w:rsidP="0062475C">
      <w:pPr>
        <w:pStyle w:val="NoSpacing"/>
        <w:spacing w:line="360" w:lineRule="auto"/>
        <w:jc w:val="center"/>
        <w:rPr>
          <w:rFonts w:ascii="Monotype Corsiva" w:hAnsi="Monotype Corsiva"/>
          <w:b/>
          <w:color w:val="FF0000"/>
          <w:sz w:val="52"/>
          <w:szCs w:val="52"/>
          <w:u w:val="single"/>
        </w:rPr>
      </w:pPr>
      <w:r w:rsidRPr="0062475C">
        <w:rPr>
          <w:rFonts w:ascii="Monotype Corsiva" w:hAnsi="Monotype Corsiva"/>
          <w:b/>
          <w:color w:val="FF0000"/>
          <w:sz w:val="52"/>
          <w:szCs w:val="52"/>
          <w:u w:val="single"/>
        </w:rPr>
        <w:t>Без опоздания, в             часов    !</w:t>
      </w:r>
    </w:p>
    <w:p w:rsidR="0092169B" w:rsidRPr="0062475C" w:rsidRDefault="0092169B" w:rsidP="0062475C">
      <w:pPr>
        <w:jc w:val="center"/>
        <w:rPr>
          <w:rFonts w:ascii="Times New Roman" w:hAnsi="Times New Roman"/>
          <w:sz w:val="28"/>
          <w:szCs w:val="28"/>
        </w:rPr>
      </w:pPr>
    </w:p>
    <w:p w:rsidR="0092169B" w:rsidRDefault="0092169B" w:rsidP="00214B1E"/>
    <w:sectPr w:rsidR="0092169B" w:rsidSect="00C53D9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6CC43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B36F2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764AD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D649FB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57AD7C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0688E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D9864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37EB0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160E0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C39CB2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78676D6"/>
    <w:multiLevelType w:val="hybridMultilevel"/>
    <w:tmpl w:val="93C46CE4"/>
    <w:lvl w:ilvl="0" w:tplc="04190009">
      <w:start w:val="1"/>
      <w:numFmt w:val="bullet"/>
      <w:lvlText w:val=""/>
      <w:lvlJc w:val="left"/>
      <w:pPr>
        <w:ind w:left="111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1">
    <w:nsid w:val="308E7F77"/>
    <w:multiLevelType w:val="hybridMultilevel"/>
    <w:tmpl w:val="7AEE67B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41575CBF"/>
    <w:multiLevelType w:val="hybridMultilevel"/>
    <w:tmpl w:val="4A24A13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6E560F5"/>
    <w:multiLevelType w:val="hybridMultilevel"/>
    <w:tmpl w:val="B9126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27A750C"/>
    <w:multiLevelType w:val="hybridMultilevel"/>
    <w:tmpl w:val="7DE2AB0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2"/>
  </w:num>
  <w:num w:numId="2">
    <w:abstractNumId w:val="10"/>
  </w:num>
  <w:num w:numId="3">
    <w:abstractNumId w:val="14"/>
  </w:num>
  <w:num w:numId="4">
    <w:abstractNumId w:val="13"/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4C47"/>
    <w:rsid w:val="000211D8"/>
    <w:rsid w:val="000C1C53"/>
    <w:rsid w:val="000D0C78"/>
    <w:rsid w:val="0012761E"/>
    <w:rsid w:val="00136AC4"/>
    <w:rsid w:val="002053DE"/>
    <w:rsid w:val="00214B1E"/>
    <w:rsid w:val="00332E9F"/>
    <w:rsid w:val="003D5E85"/>
    <w:rsid w:val="0042491B"/>
    <w:rsid w:val="004620DE"/>
    <w:rsid w:val="00477793"/>
    <w:rsid w:val="00570ED4"/>
    <w:rsid w:val="005A51BA"/>
    <w:rsid w:val="005B1C01"/>
    <w:rsid w:val="005C7088"/>
    <w:rsid w:val="006006E6"/>
    <w:rsid w:val="006105D4"/>
    <w:rsid w:val="0062475C"/>
    <w:rsid w:val="0067774B"/>
    <w:rsid w:val="006D230C"/>
    <w:rsid w:val="00703F50"/>
    <w:rsid w:val="00734ACA"/>
    <w:rsid w:val="00745AFC"/>
    <w:rsid w:val="007758E2"/>
    <w:rsid w:val="00791695"/>
    <w:rsid w:val="0079497E"/>
    <w:rsid w:val="007B33A1"/>
    <w:rsid w:val="007D1109"/>
    <w:rsid w:val="007E3A26"/>
    <w:rsid w:val="00895E3B"/>
    <w:rsid w:val="0092169B"/>
    <w:rsid w:val="00921E72"/>
    <w:rsid w:val="0093122E"/>
    <w:rsid w:val="009C5A5C"/>
    <w:rsid w:val="00A17B18"/>
    <w:rsid w:val="00A92E9E"/>
    <w:rsid w:val="00B35704"/>
    <w:rsid w:val="00B644B3"/>
    <w:rsid w:val="00B95F55"/>
    <w:rsid w:val="00BD730C"/>
    <w:rsid w:val="00BE2C65"/>
    <w:rsid w:val="00C408C2"/>
    <w:rsid w:val="00C5108F"/>
    <w:rsid w:val="00C53D98"/>
    <w:rsid w:val="00C64C47"/>
    <w:rsid w:val="00CE4BF1"/>
    <w:rsid w:val="00D26D7B"/>
    <w:rsid w:val="00D34225"/>
    <w:rsid w:val="00DF0E2C"/>
    <w:rsid w:val="00DF31A9"/>
    <w:rsid w:val="00DF463D"/>
    <w:rsid w:val="00E17645"/>
    <w:rsid w:val="00E254D2"/>
    <w:rsid w:val="00E377C4"/>
    <w:rsid w:val="00E409CE"/>
    <w:rsid w:val="00F92226"/>
    <w:rsid w:val="00F96089"/>
    <w:rsid w:val="00F97EA7"/>
    <w:rsid w:val="00FB4B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91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F97EA7"/>
    <w:rPr>
      <w:lang w:eastAsia="en-US"/>
    </w:rPr>
  </w:style>
  <w:style w:type="paragraph" w:styleId="NormalWeb">
    <w:name w:val="Normal (Web)"/>
    <w:basedOn w:val="Normal"/>
    <w:uiPriority w:val="99"/>
    <w:rsid w:val="00214B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214B1E"/>
    <w:pPr>
      <w:spacing w:after="0" w:line="240" w:lineRule="auto"/>
      <w:ind w:left="720" w:firstLine="397"/>
      <w:contextualSpacing/>
      <w:jc w:val="both"/>
    </w:pPr>
    <w:rPr>
      <w:rFonts w:ascii="Arial" w:eastAsia="Times New Roman" w:hAnsi="Arial"/>
      <w:sz w:val="17"/>
      <w:lang w:eastAsia="ru-RU"/>
    </w:rPr>
  </w:style>
  <w:style w:type="character" w:styleId="Hyperlink">
    <w:name w:val="Hyperlink"/>
    <w:basedOn w:val="DefaultParagraphFont"/>
    <w:uiPriority w:val="99"/>
    <w:rsid w:val="00C408C2"/>
    <w:rPr>
      <w:rFonts w:cs="Times New Roman"/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semiHidden/>
    <w:rsid w:val="00B35704"/>
    <w:pPr>
      <w:autoSpaceDE w:val="0"/>
      <w:autoSpaceDN w:val="0"/>
      <w:spacing w:after="0" w:line="240" w:lineRule="auto"/>
      <w:ind w:firstLine="510"/>
      <w:jc w:val="both"/>
    </w:pPr>
    <w:rPr>
      <w:rFonts w:ascii="Times New Roman" w:eastAsia="Times New Roman" w:hAnsi="Times New Roman"/>
      <w:color w:val="808080"/>
      <w:szCs w:val="20"/>
      <w:lang w:eastAsia="ru-RU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B35704"/>
    <w:rPr>
      <w:rFonts w:ascii="Times New Roman" w:hAnsi="Times New Roman" w:cs="Times New Roman"/>
      <w:color w:val="808080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B35704"/>
    <w:pPr>
      <w:tabs>
        <w:tab w:val="center" w:pos="4677"/>
        <w:tab w:val="right" w:pos="9355"/>
      </w:tabs>
      <w:autoSpaceDE w:val="0"/>
      <w:autoSpaceDN w:val="0"/>
      <w:spacing w:after="0" w:line="240" w:lineRule="auto"/>
      <w:ind w:firstLine="510"/>
      <w:jc w:val="both"/>
    </w:pPr>
    <w:rPr>
      <w:rFonts w:ascii="Times New Roman" w:eastAsia="Times New Roman" w:hAnsi="Times New Roman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35704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ettings" Target="settings.xml"/><Relationship Id="rId7" Type="http://schemas.openxmlformats.org/officeDocument/2006/relationships/hyperlink" Target="http://www.uchporta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olnet.ru/" TargetMode="External"/><Relationship Id="rId5" Type="http://schemas.openxmlformats.org/officeDocument/2006/relationships/hyperlink" Target="http://www.prazdnik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479</TotalTime>
  <Pages>13</Pages>
  <Words>1611</Words>
  <Characters>9189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Наталья</cp:lastModifiedBy>
  <cp:revision>18</cp:revision>
  <cp:lastPrinted>2014-01-28T03:47:00Z</cp:lastPrinted>
  <dcterms:created xsi:type="dcterms:W3CDTF">2013-11-28T17:28:00Z</dcterms:created>
  <dcterms:modified xsi:type="dcterms:W3CDTF">2014-03-31T04:50:00Z</dcterms:modified>
</cp:coreProperties>
</file>