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78D" w:rsidRDefault="002F278D">
      <w:pPr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                             ПОЯСНИТЕЛЬНАЯ   ЗАПИСКА.</w:t>
      </w:r>
    </w:p>
    <w:p w:rsidR="002F278D" w:rsidRDefault="002F278D" w:rsidP="004E2FC3">
      <w:pPr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В программе использованы материалы программы по физической культуре для обучающихся  начальной школы, отнесенных по со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стоянию здоровья к специальной медицинской группе (под общей ред. А. П. Матвеева , Л. В. Каверкиной, Т. Н. Казаковой, Н. В. Крюковой, Н. Н. Назаровой и Т. В. Петровой) ,</w:t>
      </w:r>
      <w:r w:rsidRPr="00A515E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материалы программы по физической культуре для  такой же группы обучающихся основной школы (под общей ред. А. П. Матвеева , В.Н.Дорохина, Т.Н. Казаковой , Н.В. Крюковой, Н.Н.Назаровой и Т.В.Петровой ) , а также материалы  программы по физической культуре для обучающихся основной шко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лы, отнесенных по состоянию здоровья к смг тех же авторов .</w:t>
      </w:r>
    </w:p>
    <w:p w:rsidR="002F278D" w:rsidRDefault="002F278D" w:rsidP="00735AE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В соответствии с Концепцией структуры и содержания образования в области физической культуры предметом обучения в начальной школе является двигательная деятельность с общеразвивающей направленностью. В процессе овладения этой деятельностью у школьников совершенствуется не только их физическая природа, но и активно развивается психическая сфера, формируются сознание и мышление, творчество и самостоятельность.</w:t>
      </w:r>
    </w:p>
    <w:p w:rsidR="002F278D" w:rsidRDefault="002F278D" w:rsidP="001401C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Согласно Концепции структуры и содержания образования школьников в области физической культуры (</w:t>
      </w:r>
      <w:smartTag w:uri="urn:schemas-microsoft-com:office:smarttags" w:element="metricconverter">
        <w:smartTagPr>
          <w:attr w:name="ProductID" w:val="2001 г"/>
        </w:smartTagPr>
        <w:r>
          <w:rPr>
            <w:rFonts w:ascii="Times New Roman" w:hAnsi="Times New Roman"/>
            <w:color w:val="000000"/>
            <w:sz w:val="24"/>
            <w:szCs w:val="24"/>
            <w:lang w:eastAsia="ru-RU"/>
          </w:rPr>
          <w:t>2001 г</w:t>
        </w:r>
      </w:smartTag>
      <w:r>
        <w:rPr>
          <w:rFonts w:ascii="Times New Roman" w:hAnsi="Times New Roman"/>
          <w:color w:val="000000"/>
          <w:sz w:val="24"/>
          <w:szCs w:val="24"/>
          <w:lang w:eastAsia="ru-RU"/>
        </w:rPr>
        <w:t>.), учебным предметом образова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ния в основной школе является физкультурно-оз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доровительная деятельность спортивно-рекреаци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онной направленности. Содержательной основой данной деятельности является физическое совер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шенствование человека, которое осуществляется средствами спортивной подготовки, т. е. с преиму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щественным использованием упражнений из базо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вых видов спорта. В процессе овладения предмет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ным содержанием данной деятельности у учащих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ся основной школы совершенствуется не только их физическая природа, но и активно развивается психическая сфера, формируются сознание и мыш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ление, творчество и самостоятельность, интерес к своему здоровью.</w:t>
      </w:r>
    </w:p>
    <w:p w:rsidR="002F278D" w:rsidRDefault="002F278D" w:rsidP="00840D69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Образовательная область «Физическая культу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ра» в старшей школе призвана сформировать у уча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щихся устойчивые мотивы и потребности в береж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ном отношении к своему здоровью, гармоничном развитии физических и психических качеств, твор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ческом использовании средств физической культу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ры для здорового образа жизни. Согласно концеп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ции образования реализация данной целевой уста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новки достигается в процессе освоения учащимися основ физкультурно-оздоровительной деятельнос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ти, которые в своем предметном содержании пред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ставлены по преимуществу средствами общеприкладной физической подготовки и современными оздоровительными системами физического воспи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тания.</w:t>
      </w:r>
    </w:p>
    <w:p w:rsidR="002F278D" w:rsidRDefault="002F278D" w:rsidP="00840D69">
      <w:pPr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Настоящая  рабочая образовательная программа опреде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ляет содержание предмета «Физическая культура»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для учащихся начальной, основной и старшей школы, отнесенных по со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стоянию здоровья к специальной медицинской группе. Сохраняя преемственность с рекомендованными образовательными  программами  под  руководством А.П. Матвеева для  начальной , основной и старшей  школы, данная программа ориентируется на выполнение следующих задач:</w:t>
      </w:r>
    </w:p>
    <w:p w:rsidR="002F278D" w:rsidRDefault="002F278D" w:rsidP="00840D69">
      <w:pPr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Для начальной школы:</w:t>
      </w:r>
    </w:p>
    <w:p w:rsidR="002F278D" w:rsidRDefault="002F278D" w:rsidP="00FA4442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• повышение физиологической активности систем организма, ослабленных болезнью, содействие оптимизации умственной и физической работоспособности в режиме учебной деятельности;</w:t>
      </w:r>
    </w:p>
    <w:p w:rsidR="002F278D" w:rsidRDefault="002F278D" w:rsidP="00FA4442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• совершенствование прикладных жизненно важных навыков и умений в ходьбе, беге, прыжках, лазании, метании и плавании, обогащение двигательного опыта физическими упражнениями из гимнастики, легкой атлетики, лыжных гонок и подвижных игр;</w:t>
      </w:r>
    </w:p>
    <w:p w:rsidR="002F278D" w:rsidRDefault="002F278D" w:rsidP="00FA4442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• повышение физической подготовленности и развитие основных физических качеств: силы, быстроты, выносливости, координации и гибкости;</w:t>
      </w:r>
    </w:p>
    <w:p w:rsidR="002F278D" w:rsidRDefault="002F278D" w:rsidP="00FA4442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• обучение комплексам физических упражнений с оздоровительной и корригирующей направленностью, простейшим способам контроля за физической нагрузкой и функциональным состоянием организма на занятиях физической культурой;</w:t>
      </w:r>
    </w:p>
    <w:p w:rsidR="002F278D" w:rsidRDefault="002F278D" w:rsidP="00FA444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• формирование общих представлений о физической культуре, ее значении в жизни человека, укреплении здоровья, физическом развитии и физической подготовленности, развитие интереса к самостоятельным занятиям физическими упражнениями, включая утреннюю гимнастику, физкультминутки и подвижные игры.</w:t>
      </w:r>
    </w:p>
    <w:p w:rsidR="002F278D" w:rsidRDefault="002F278D" w:rsidP="00FA444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F278D" w:rsidRDefault="002F278D" w:rsidP="00FA444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Для  основной школы:</w:t>
      </w:r>
    </w:p>
    <w:p w:rsidR="002F278D" w:rsidRDefault="002F278D" w:rsidP="00FA444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F278D" w:rsidRDefault="002F278D" w:rsidP="00243815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• укрепление здоровья, повышение функци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ональных и адаптивных возможностей основных жизнеобеспечивающих систем организма, развитие физических качеств, лежащих в основе общей фи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зической подготовленности;</w:t>
      </w:r>
    </w:p>
    <w:p w:rsidR="002F278D" w:rsidRDefault="002F278D" w:rsidP="00243815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• обучение физическим упражнениям из совре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менных здоровьеформирующих и здоровьесбере-гающих систем физического воспитания, формиро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вание индивидуального телосложения, правильной осанки и рационального дыхания, умений органи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зовывать самостоятельные занятия физической культурой с оздоровительной направленностью;</w:t>
      </w:r>
    </w:p>
    <w:p w:rsidR="002F278D" w:rsidRDefault="002F278D" w:rsidP="00243815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• повышение культуры движений, обогащение двигательного опыта упражнениями базовых видов спорта (гимнастика, акробатика, легкая атлетика, плавание, лыжные гонки, спортивные игры), а так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же формирование умений использовать их в усло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виях учебной деятельности, организации активно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го отдыха и досуга;</w:t>
      </w:r>
    </w:p>
    <w:p w:rsidR="002F278D" w:rsidRDefault="002F278D" w:rsidP="0024381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• освоение комплекса знаний о физической куль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туре, ее истории и формах организации, связи с культурой здоровья, воспитанием волевых, нравст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венных и этических качеств личности.</w:t>
      </w:r>
    </w:p>
    <w:p w:rsidR="002F278D" w:rsidRDefault="002F278D" w:rsidP="0024381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F278D" w:rsidRDefault="002F278D" w:rsidP="0024381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Для старшей школы:</w:t>
      </w:r>
    </w:p>
    <w:p w:rsidR="002F278D" w:rsidRDefault="002F278D" w:rsidP="0024381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F278D" w:rsidRDefault="002F278D" w:rsidP="00C92489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• овладение комплексом знаний о современных здоровьеформирующих системах физического вос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питания (аэробика, ритмика, атлетическая гимнас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тика), их положительном влиянии на физические кондиции человека, его репродуктивную функцию и творческое долголетие;</w:t>
      </w:r>
    </w:p>
    <w:p w:rsidR="002F278D" w:rsidRDefault="002F278D" w:rsidP="00C92489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• укрепление здоровья, повышение функциональ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ных и адаптивных возможностей основных жизне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обеспечивающих систем организма, обеспечение оптимального уровня работоспособности и физиче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ской подготовленности;</w:t>
      </w:r>
    </w:p>
    <w:p w:rsidR="002F278D" w:rsidRDefault="002F278D" w:rsidP="00C92489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• обогащение двигательного опыта общеприкладными физическими упражнениями, ориенти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рованными на подготовку к предстоящей жизнеде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ятельности; закрепление навыков технических и командно-тактических действий в базовых видах спорта (гимнастика, акробатика, легкая атлетика, спортивные игры);</w:t>
      </w:r>
    </w:p>
    <w:p w:rsidR="002F278D" w:rsidRDefault="002F278D" w:rsidP="00C92489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• воспитание бережного отношения к собствен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ному здоровью, культуры общения и взаимодейст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вия в коллективных формах занятий физическими упражнениями; развитие и закрепление компе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тентности в физкультурно-оздоровительной деятель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ности.</w:t>
      </w:r>
    </w:p>
    <w:p w:rsidR="002F278D" w:rsidRDefault="002F278D" w:rsidP="00C92489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Решение этих задач осуществляется в целостном образовательном процессе, объединяющем в себе не только уроки физической культуры, как основную форму организации учебной деятельности учащих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ся, но и физкультурно-оздоровительные мероприя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тия в режиме учебного дня, занятия в группах ле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чебно-корригирующей гимнастики, оздоровитель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ной аэробики, атлетической гимнастики и общей физической подготовки.</w:t>
      </w:r>
    </w:p>
    <w:p w:rsidR="002F278D" w:rsidRDefault="002F278D" w:rsidP="00840D69">
      <w:pPr>
        <w:rPr>
          <w:b/>
        </w:rPr>
      </w:pPr>
    </w:p>
    <w:p w:rsidR="002F278D" w:rsidRPr="000F2B6B" w:rsidRDefault="002F278D" w:rsidP="00840D69">
      <w:pPr>
        <w:rPr>
          <w:sz w:val="48"/>
          <w:szCs w:val="48"/>
        </w:rPr>
      </w:pPr>
      <w:r w:rsidRPr="000F2B6B">
        <w:rPr>
          <w:sz w:val="48"/>
          <w:szCs w:val="48"/>
        </w:rPr>
        <w:t>СОДЕРЖАНИЕ ПРОГРАММЫ</w:t>
      </w:r>
    </w:p>
    <w:p w:rsidR="002F278D" w:rsidRPr="000F2B6B" w:rsidRDefault="002F278D" w:rsidP="00CB640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40"/>
          <w:szCs w:val="40"/>
          <w:lang w:eastAsia="ru-RU"/>
        </w:rPr>
      </w:pPr>
      <w:r w:rsidRPr="000F2B6B">
        <w:rPr>
          <w:rFonts w:ascii="Times New Roman" w:hAnsi="Times New Roman"/>
          <w:color w:val="000000"/>
          <w:sz w:val="40"/>
          <w:szCs w:val="40"/>
          <w:lang w:eastAsia="ru-RU"/>
        </w:rPr>
        <w:t>Основы знаний о физической культуре 1-11класс.</w:t>
      </w:r>
    </w:p>
    <w:p w:rsidR="002F278D" w:rsidRDefault="002F278D" w:rsidP="00CB640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2F278D" w:rsidRDefault="002F278D" w:rsidP="00CB6405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>1класс:</w:t>
      </w:r>
    </w:p>
    <w:p w:rsidR="002F278D" w:rsidRDefault="002F278D" w:rsidP="00CB6405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F278D" w:rsidRDefault="002F278D" w:rsidP="00CB6405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F278D" w:rsidRDefault="002F278D" w:rsidP="00CB6405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Физическая культура как система разнообраз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ных форм занятий физической подготовкой и ук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реплением здоровья человека.</w:t>
      </w:r>
    </w:p>
    <w:p w:rsidR="002F278D" w:rsidRDefault="002F278D" w:rsidP="00CB6405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Возникновение физической культуры у древних людей, связь физической подготовки с трудовой де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ятельностью.</w:t>
      </w:r>
    </w:p>
    <w:p w:rsidR="002F278D" w:rsidRDefault="002F278D" w:rsidP="00CB6405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Жизненно важные способы передвижения чело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века: сходство и различия.</w:t>
      </w:r>
    </w:p>
    <w:p w:rsidR="002F278D" w:rsidRDefault="002F278D" w:rsidP="00CB6405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Режим дня и личная гигиена.</w:t>
      </w:r>
    </w:p>
    <w:p w:rsidR="002F278D" w:rsidRDefault="002F278D" w:rsidP="00CB6405">
      <w:pPr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Правила поведения и техники безопасности на уроках физической культуры.</w:t>
      </w:r>
    </w:p>
    <w:p w:rsidR="002F278D" w:rsidRDefault="002F278D" w:rsidP="00CB6405">
      <w:pPr>
        <w:rPr>
          <w:b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2класс:</w:t>
      </w:r>
    </w:p>
    <w:p w:rsidR="002F278D" w:rsidRDefault="002F278D" w:rsidP="00076884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История древних Олимпийских игр: миф о Ге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ракле и возникновении первых спортивных сорев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нований, появление мяча и игр с мячом.</w:t>
      </w:r>
    </w:p>
    <w:p w:rsidR="002F278D" w:rsidRDefault="002F278D" w:rsidP="00076884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Физические упражнения, их отличие от естест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венных (бытовых) двигательных действий, связь с физическим развитием и физической подготовлен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ностью человека.</w:t>
      </w:r>
    </w:p>
    <w:p w:rsidR="002F278D" w:rsidRDefault="002F278D" w:rsidP="00076884">
      <w:pPr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Характеристика основных физических качеств силы, быстроты, выносливости, гибкости и коорди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нации.</w:t>
      </w:r>
    </w:p>
    <w:p w:rsidR="002F278D" w:rsidRDefault="002F278D" w:rsidP="00076884">
      <w:pPr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3класс:</w:t>
      </w:r>
    </w:p>
    <w:p w:rsidR="002F278D" w:rsidRDefault="002F278D" w:rsidP="00F92FFF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Физические упражнения, их разновидности (общеразвивающие, подводящие, соревновательные) и правила выполнения.</w:t>
      </w:r>
    </w:p>
    <w:p w:rsidR="002F278D" w:rsidRDefault="002F278D" w:rsidP="00F92FFF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Физическая нагрузка и ее влияние на повыше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ние частоты сердечных сокращений.</w:t>
      </w:r>
    </w:p>
    <w:p w:rsidR="002F278D" w:rsidRDefault="002F278D" w:rsidP="00F92FF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Спортивные игры: футбол, волейбол, баскетбол, их история и основные различия (правила игры).</w:t>
      </w:r>
    </w:p>
    <w:p w:rsidR="002F278D" w:rsidRDefault="002F278D" w:rsidP="00F92FF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F278D" w:rsidRDefault="002F278D" w:rsidP="00F92FF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4класс:</w:t>
      </w:r>
    </w:p>
    <w:p w:rsidR="002F278D" w:rsidRDefault="002F278D" w:rsidP="00F92FF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F278D" w:rsidRDefault="002F278D" w:rsidP="00214C27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История развития физической культуры в Рос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 xml:space="preserve">сии в </w:t>
      </w:r>
      <w:r>
        <w:rPr>
          <w:rFonts w:ascii="Times New Roman" w:hAnsi="Times New Roman"/>
          <w:color w:val="000000"/>
          <w:sz w:val="24"/>
          <w:szCs w:val="24"/>
          <w:lang w:val="en-US" w:eastAsia="ru-RU"/>
        </w:rPr>
        <w:t>XVII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—</w:t>
      </w:r>
      <w:r>
        <w:rPr>
          <w:rFonts w:ascii="Times New Roman" w:hAnsi="Times New Roman"/>
          <w:color w:val="000000"/>
          <w:sz w:val="24"/>
          <w:szCs w:val="24"/>
          <w:lang w:val="en-US" w:eastAsia="ru-RU"/>
        </w:rPr>
        <w:t>XIX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вв., ее роль и значение для подго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товки солдат русской армии.</w:t>
      </w:r>
    </w:p>
    <w:p w:rsidR="002F278D" w:rsidRDefault="002F278D" w:rsidP="00214C27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Физическая подготовка и ее связь с развитием основных физических качеств, систем дыхания и кровообращения.</w:t>
      </w:r>
    </w:p>
    <w:p w:rsidR="002F278D" w:rsidRDefault="002F278D" w:rsidP="00214C27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Характеристика основных способов регулирова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ния физической нагрузки: по скорости и продол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жительности выполнения упражнения.</w:t>
      </w:r>
    </w:p>
    <w:p w:rsidR="002F278D" w:rsidRDefault="002F278D" w:rsidP="00214C2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Правила предупреждения травматизма во время занятий физическими упражнениями: организация мест занятий, подбор одежды и обуви, инвентаря и оборудования, контроль за самочувствием и т.п.</w:t>
      </w:r>
    </w:p>
    <w:p w:rsidR="002F278D" w:rsidRDefault="002F278D" w:rsidP="00214C2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F278D" w:rsidRDefault="002F278D" w:rsidP="00214C2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5класс:</w:t>
      </w:r>
    </w:p>
    <w:p w:rsidR="002F278D" w:rsidRDefault="002F278D" w:rsidP="00214C2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F278D" w:rsidRDefault="002F278D" w:rsidP="00CB3B2E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Олимпийские игры, роль Пьера де Кубертена в их возрождении. История развития олимпийского движения в России. Успехи отечественных спорт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сменов на современных олимпийских играх.</w:t>
      </w:r>
    </w:p>
    <w:p w:rsidR="002F278D" w:rsidRDefault="002F278D" w:rsidP="00CB3B2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Правила поведения и профилактика травматиз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ма на занятиях физическими упражнениями, гигиенические требования к спортивному инвентарю и оборудованию, одежде и месту проведения заня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тий.</w:t>
      </w:r>
    </w:p>
    <w:p w:rsidR="002F278D" w:rsidRDefault="002F278D" w:rsidP="00CB3B2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F278D" w:rsidRDefault="002F278D" w:rsidP="00CB3B2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F278D" w:rsidRDefault="002F278D" w:rsidP="00CB3B2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6класс:</w:t>
      </w:r>
    </w:p>
    <w:p w:rsidR="002F278D" w:rsidRDefault="002F278D" w:rsidP="00CB3B2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F278D" w:rsidRDefault="002F278D" w:rsidP="00F523DF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Физическая подготовка как процесс регулярных занятий физическими упражнениями. Понятие о фи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зической нагрузке (объем, продолжительность, ин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тенсивность). Правила чередования нагрузки и отды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ха во время занятий физическими упражнениями.</w:t>
      </w:r>
    </w:p>
    <w:p w:rsidR="002F278D" w:rsidRDefault="002F278D" w:rsidP="00F523D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Общая характеристика занятий корригирующей и оздоровительной гимнастикой, их построение и содержание, правила подбора упражнений и дози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ровки физической нагрузки.</w:t>
      </w:r>
    </w:p>
    <w:p w:rsidR="002F278D" w:rsidRDefault="002F278D" w:rsidP="00F523D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F278D" w:rsidRDefault="002F278D" w:rsidP="00F523D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7класс:</w:t>
      </w:r>
    </w:p>
    <w:p w:rsidR="002F278D" w:rsidRDefault="002F278D" w:rsidP="00F523DF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F278D" w:rsidRDefault="002F278D" w:rsidP="00E95C3C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Понятие о движении и двигательном действии, технике движения. Общие представления о прави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лах и способах освоения двигательных действий в процессе занятий физической культурой.</w:t>
      </w:r>
    </w:p>
    <w:p w:rsidR="002F278D" w:rsidRDefault="002F278D" w:rsidP="00E95C3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Особенности выбора физических упражнений и величины нагрузки при развитии физических ка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честв силы, быстроты, выносливости, гибкости и координации. Основные правила и способы разви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тия физических качеств на занятиях физической подготовкой.</w:t>
      </w:r>
    </w:p>
    <w:p w:rsidR="002F278D" w:rsidRDefault="002F278D" w:rsidP="00E95C3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F278D" w:rsidRDefault="002F278D" w:rsidP="00E95C3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8класс:</w:t>
      </w:r>
    </w:p>
    <w:p w:rsidR="002F278D" w:rsidRDefault="002F278D" w:rsidP="00E95C3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F278D" w:rsidRDefault="002F278D" w:rsidP="00076884">
      <w:pPr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Туристские походы и спортивные соревнования как форма активного отдыха и досуга, их цели и назначение. Правила организации и проведения пеших туристских походов, соблюдение санитар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ных и экологических требований.</w:t>
      </w:r>
    </w:p>
    <w:p w:rsidR="002F278D" w:rsidRDefault="002F278D" w:rsidP="00076884">
      <w:pPr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9класс:</w:t>
      </w:r>
    </w:p>
    <w:p w:rsidR="002F278D" w:rsidRDefault="002F278D" w:rsidP="00DD7040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Взаимосвязь здоровья и образа жизни человека, роль и значение физической культуры в профилак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тике физических и психических напряжений, вредных привычек и снижении негативных влияний окружающей социально-экологической среды.</w:t>
      </w:r>
    </w:p>
    <w:p w:rsidR="002F278D" w:rsidRDefault="002F278D" w:rsidP="00DD704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Понятие культуры здоровья и ее воспитание в процессе занятий физическими упражнениями (формирование культуры телосложения и культу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ры движений, повышение функциональных воз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можностей организма, активное развитие памяти, внимания и мышления в процессе занятий физиче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ской культурой, формирование этических норм об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щения и коллективного взаимодействия при орга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низации разнообразных форм активного отдыха и соревновательной деятельности).</w:t>
      </w:r>
    </w:p>
    <w:p w:rsidR="002F278D" w:rsidRDefault="002F278D" w:rsidP="00DD704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F278D" w:rsidRDefault="002F278D" w:rsidP="00DD704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10класс:</w:t>
      </w:r>
    </w:p>
    <w:p w:rsidR="002F278D" w:rsidRDefault="002F278D" w:rsidP="00DD7040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F278D" w:rsidRDefault="002F278D" w:rsidP="00ED7B9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Понятие об утомлении и переутомлении, актив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ный и пассивный отдых. Чередование нагрузки и отдыха как фактор оптимизации работоспособнос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ти человека. Общая характеристика и причины возникновения профессиональных заболеваний. Со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временные системы физического воспитания (рит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мическая гимнастика, аэробика, атлетическая гим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настика), их оздоровительное и прикладное значе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ние.</w:t>
      </w:r>
    </w:p>
    <w:p w:rsidR="002F278D" w:rsidRDefault="002F278D" w:rsidP="00ED7B9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F278D" w:rsidRDefault="002F278D" w:rsidP="00ED7B9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11класс:</w:t>
      </w:r>
    </w:p>
    <w:p w:rsidR="002F278D" w:rsidRDefault="002F278D" w:rsidP="00ED7B90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F278D" w:rsidRDefault="002F278D" w:rsidP="009C0EA7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Правовые основы физической культуры (извле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чения из закона Российской Федерации «О физиче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ской культуре»). Роль и значение занятий физиче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ской культурой для сохранения творческой актив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ности и долголетия, поддержания репродуктивной функции человека. Расчет «индекса здоровья» по показателям пробы Руфье. Технология планирова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ния и контроля в системе регулярных оздорови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тельных' занятий, основывающихся на состоянии здоровья, физического развития и физической под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готовленности (общие представления).</w:t>
      </w:r>
    </w:p>
    <w:p w:rsidR="002F278D" w:rsidRPr="000F2B6B" w:rsidRDefault="002F278D" w:rsidP="009B29D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40"/>
          <w:szCs w:val="40"/>
          <w:lang w:eastAsia="ru-RU"/>
        </w:rPr>
      </w:pPr>
      <w:r w:rsidRPr="000F2B6B">
        <w:rPr>
          <w:rFonts w:ascii="Times New Roman" w:hAnsi="Times New Roman"/>
          <w:color w:val="000000"/>
          <w:sz w:val="40"/>
          <w:szCs w:val="40"/>
          <w:lang w:eastAsia="ru-RU"/>
        </w:rPr>
        <w:t>Способы деятельности</w:t>
      </w:r>
      <w:r>
        <w:rPr>
          <w:rFonts w:ascii="Times New Roman" w:hAnsi="Times New Roman"/>
          <w:color w:val="000000"/>
          <w:sz w:val="40"/>
          <w:szCs w:val="40"/>
          <w:lang w:eastAsia="ru-RU"/>
        </w:rPr>
        <w:t xml:space="preserve"> 1-11класс</w:t>
      </w:r>
    </w:p>
    <w:p w:rsidR="002F278D" w:rsidRPr="000F2B6B" w:rsidRDefault="002F278D" w:rsidP="009B29D3">
      <w:pPr>
        <w:shd w:val="clear" w:color="auto" w:fill="FFFFFF"/>
        <w:spacing w:after="0" w:line="240" w:lineRule="auto"/>
        <w:rPr>
          <w:rFonts w:ascii="Times New Roman" w:hAnsi="Times New Roman"/>
          <w:sz w:val="40"/>
          <w:szCs w:val="40"/>
          <w:lang w:eastAsia="ru-RU"/>
        </w:rPr>
      </w:pPr>
    </w:p>
    <w:p w:rsidR="002F278D" w:rsidRDefault="002F278D" w:rsidP="009B29D3">
      <w:pPr>
        <w:shd w:val="clear" w:color="auto" w:fill="FFFFFF"/>
        <w:spacing w:after="0" w:line="240" w:lineRule="auto"/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Оздоровительные занятия в режиме дня: </w:t>
      </w:r>
    </w:p>
    <w:p w:rsidR="002F278D" w:rsidRDefault="002F278D" w:rsidP="009B29D3">
      <w:pPr>
        <w:shd w:val="clear" w:color="auto" w:fill="FFFFFF"/>
        <w:spacing w:after="0" w:line="240" w:lineRule="auto"/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1класс:</w:t>
      </w:r>
    </w:p>
    <w:p w:rsidR="002F278D" w:rsidRDefault="002F278D" w:rsidP="009B29D3">
      <w:pPr>
        <w:shd w:val="clear" w:color="auto" w:fill="FFFFFF"/>
        <w:spacing w:after="0" w:line="240" w:lineRule="auto"/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</w:pPr>
    </w:p>
    <w:p w:rsidR="002F278D" w:rsidRDefault="002F278D" w:rsidP="009B29D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Про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ведение утренней зарядки, физкультминуток, ды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хательной гимнастики, подвижных игр, комплек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сов упражнений для формирования правильной осанки, профилактики нарушения зрения.</w:t>
      </w:r>
    </w:p>
    <w:p w:rsidR="002F278D" w:rsidRDefault="002F278D" w:rsidP="009B29D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2класс:</w:t>
      </w:r>
    </w:p>
    <w:p w:rsidR="002F278D" w:rsidRDefault="002F278D" w:rsidP="009B29D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F278D" w:rsidRDefault="002F278D" w:rsidP="00330C00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 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Ут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ренняя зарядка без предметов и с предметами, под музыкальное сопровождение; закаливание спо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собом обтирания; индивидуальные занятия ды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хательной гимнастикой (с учетом медицинских по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казателей); комплексы упражнений (без предметов и с предметами) для формирования правильной осанки и профилактики нарушения зрения; под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вижные игры во время прогулок.</w:t>
      </w:r>
    </w:p>
    <w:p w:rsidR="002F278D" w:rsidRDefault="002F278D" w:rsidP="00330C0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Измерение длины и массы тела, уровень разви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тия основных физических качеств.</w:t>
      </w:r>
    </w:p>
    <w:p w:rsidR="002F278D" w:rsidRDefault="002F278D" w:rsidP="00330C0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3класс:</w:t>
      </w:r>
    </w:p>
    <w:p w:rsidR="002F278D" w:rsidRDefault="002F278D" w:rsidP="00330C0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F278D" w:rsidRDefault="002F278D" w:rsidP="008A2967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Индивидуальные занятия комплексами ЛФК (с учетом медицинских показателей).</w:t>
      </w:r>
    </w:p>
    <w:p w:rsidR="002F278D" w:rsidRDefault="002F278D" w:rsidP="008A2967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Выполнение комплексов общеразвивающих уп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ражнений для развития основных физических ка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честв.</w:t>
      </w:r>
    </w:p>
    <w:p w:rsidR="002F278D" w:rsidRDefault="002F278D" w:rsidP="008A2967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Выполнение подготовительных упражнений для закрепления и совершенствования двигательных действий игр: футбол, баскетбол, волейбол.</w:t>
      </w:r>
    </w:p>
    <w:p w:rsidR="002F278D" w:rsidRDefault="002F278D" w:rsidP="008A2967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Графическая запись физических упражнений (комплексов).</w:t>
      </w:r>
    </w:p>
    <w:p w:rsidR="002F278D" w:rsidRDefault="002F278D" w:rsidP="008A2967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Измерение частоты сердечных сокращений во время выполнения физических упражнений.</w:t>
      </w:r>
    </w:p>
    <w:p w:rsidR="002F278D" w:rsidRDefault="002F278D" w:rsidP="008A2967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Проведение элементарных соревнований.</w:t>
      </w:r>
    </w:p>
    <w:p w:rsidR="002F278D" w:rsidRDefault="002F278D" w:rsidP="008A296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Проведение водных закаливающих процедур (обливание под душем).</w:t>
      </w:r>
    </w:p>
    <w:p w:rsidR="002F278D" w:rsidRDefault="002F278D" w:rsidP="008A296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4класс:</w:t>
      </w:r>
    </w:p>
    <w:p w:rsidR="002F278D" w:rsidRDefault="002F278D" w:rsidP="008A296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F278D" w:rsidRDefault="002F278D" w:rsidP="0056180C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Ведение дневника самонаблюдения по физиче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ской культуре.</w:t>
      </w:r>
    </w:p>
    <w:p w:rsidR="002F278D" w:rsidRDefault="002F278D" w:rsidP="0056180C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Регулирование нагрузки по показателям часто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ты сердечных сокращений.</w:t>
      </w:r>
    </w:p>
    <w:p w:rsidR="002F278D" w:rsidRDefault="002F278D" w:rsidP="0056180C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Проведение игр в футбол и баскетбол по упро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щенным правилам.</w:t>
      </w:r>
    </w:p>
    <w:p w:rsidR="002F278D" w:rsidRDefault="002F278D" w:rsidP="0056180C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Оказание помощи при легких ушибах, царапи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нах и ссадинах, потертостях.</w:t>
      </w:r>
    </w:p>
    <w:p w:rsidR="002F278D" w:rsidRDefault="002F278D" w:rsidP="008A2967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5класс:</w:t>
      </w:r>
    </w:p>
    <w:p w:rsidR="002F278D" w:rsidRDefault="002F278D" w:rsidP="008A2967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F278D" w:rsidRDefault="002F278D" w:rsidP="00177D53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Комплексы упражнений для профилактики утом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ления в режиме учебного дня: комплексы физкульт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минуток и физкультпауз, гимнастики для глаз и дыхательной гимнастики.</w:t>
      </w:r>
    </w:p>
    <w:p w:rsidR="002F278D" w:rsidRDefault="002F278D" w:rsidP="00177D53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Комплексы упражнений для коррекции осанки, телосложения, «подтягивания» отстающих в сво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ем развитии основных физических качеств.</w:t>
      </w:r>
    </w:p>
    <w:p w:rsidR="002F278D" w:rsidRDefault="002F278D" w:rsidP="00177D5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Ведение дневника самонаблюдения за физиче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ским развитием и физической подготовленностью, состоянием здоровья (по показателям текущего са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мочувствия).</w:t>
      </w:r>
    </w:p>
    <w:p w:rsidR="002F278D" w:rsidRDefault="002F278D" w:rsidP="00177D5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6класс:</w:t>
      </w:r>
    </w:p>
    <w:p w:rsidR="002F278D" w:rsidRDefault="002F278D" w:rsidP="00177D53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F278D" w:rsidRDefault="002F278D" w:rsidP="003E747F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Комплексы упражнений для подготовительной части занятий корригирующей и оздоровительной гимнастикой (общеразвивающие упражнения, ак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тивизирующие основные функции организма).</w:t>
      </w:r>
    </w:p>
    <w:p w:rsidR="002F278D" w:rsidRDefault="002F278D" w:rsidP="003E747F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Комплексы упражнений для основной части за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нятий корригирующей и оздоровительной гимнас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тикой, направленно воздействующие на развитие основных физических качеств (силы, гибкости, ко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ординации и т.д.), формирование телосложения и профилактику нарушения осанки.</w:t>
      </w:r>
    </w:p>
    <w:p w:rsidR="002F278D" w:rsidRDefault="002F278D" w:rsidP="003E747F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Упражнения для заключительной части занятий корригирующей и оздоровительной гимнастикой, направленно активизирующие восстановительные процессы организма (дыхательные упражнения, уп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ражнения восстановительного характера и т.п.).</w:t>
      </w:r>
    </w:p>
    <w:p w:rsidR="002F278D" w:rsidRDefault="002F278D" w:rsidP="003E747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Измерение частоты сердечных сокращений во время выполнения упражнений в восстановитель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ный период после занятия.</w:t>
      </w:r>
    </w:p>
    <w:p w:rsidR="002F278D" w:rsidRDefault="002F278D" w:rsidP="003E747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F278D" w:rsidRDefault="002F278D" w:rsidP="003E747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F278D" w:rsidRDefault="002F278D" w:rsidP="003E747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7класс:</w:t>
      </w:r>
    </w:p>
    <w:p w:rsidR="002F278D" w:rsidRDefault="002F278D" w:rsidP="003E747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F278D" w:rsidRDefault="002F278D" w:rsidP="00B81D2E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Комплексы упражнений для подготовительной части занятий корригирующей и оздоровительной гимнастикой (общеразвивающие упражнения, ак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тивизирующие основные функции организма).</w:t>
      </w:r>
    </w:p>
    <w:p w:rsidR="002F278D" w:rsidRDefault="002F278D" w:rsidP="00B81D2E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Комплексы упражнений для основной части за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нятий корригирующей и оздоровительной гимнас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тикой, направленно воздействующие на развитие основных физических качеств (силы, гибкости, ко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ординации и т.д.), формирование телосложения и профилактику нарушения осанки.</w:t>
      </w:r>
    </w:p>
    <w:p w:rsidR="002F278D" w:rsidRDefault="002F278D" w:rsidP="00B81D2E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Упражнения для заключительной части занятий корригирующей и оздоровительной гимнастикой, направленно активизирующие восстановительные процессы организма (дыхательные упражнения, уп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ражнения восстановительного характера и т.п.).</w:t>
      </w:r>
    </w:p>
    <w:p w:rsidR="002F278D" w:rsidRDefault="002F278D" w:rsidP="00B81D2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Измерение частоты сердечных сокращений во время выполнения упражнений в восстановитель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ный период после занятия.</w:t>
      </w:r>
    </w:p>
    <w:p w:rsidR="002F278D" w:rsidRDefault="002F278D" w:rsidP="00B81D2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8класс:</w:t>
      </w:r>
    </w:p>
    <w:p w:rsidR="002F278D" w:rsidRDefault="002F278D" w:rsidP="00B81D2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F278D" w:rsidRDefault="002F278D" w:rsidP="002269E4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Индивидуальные занятия оздоровительной и корригирующей гимнастикой по планам, состав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ленным учителем (с учетом индивидуальной физи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ческой подготовленности и состояния здоровья уча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щихся).</w:t>
      </w:r>
    </w:p>
    <w:p w:rsidR="002F278D" w:rsidRDefault="002F278D" w:rsidP="002269E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Оказание первой медицинской помощи при пе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реохлаждении и перегревании организма, при ушибах, вывихах, кровотечениях.</w:t>
      </w:r>
    </w:p>
    <w:p w:rsidR="002F278D" w:rsidRDefault="002F278D" w:rsidP="002269E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9класс:</w:t>
      </w:r>
    </w:p>
    <w:p w:rsidR="002F278D" w:rsidRDefault="002F278D" w:rsidP="002269E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F278D" w:rsidRDefault="002F278D" w:rsidP="00050834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Составление конспектов индивидуальных заня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тий корригирующей гимнастикой (на развитие гиб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кости, формирование телосложения и осанки) и физической подготовкой (на развитие силы, быст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роты и выносливости), а также занятий по избран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ному виду спорта (изучение и совершенствование технических действий и приемов).</w:t>
      </w:r>
    </w:p>
    <w:p w:rsidR="002F278D" w:rsidRDefault="002F278D" w:rsidP="0005083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Гигиенический и профилактический (оздорови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тельный) массаж.</w:t>
      </w:r>
    </w:p>
    <w:p w:rsidR="002F278D" w:rsidRDefault="002F278D" w:rsidP="0005083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10класс:</w:t>
      </w:r>
    </w:p>
    <w:p w:rsidR="002F278D" w:rsidRDefault="002F278D" w:rsidP="00B64282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Оценка эффективности занятий физическими упражнениями по внешним признакам, показате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лям самочувствия и частоте сердечных сокращений (пульс).</w:t>
      </w:r>
    </w:p>
    <w:p w:rsidR="002F278D" w:rsidRDefault="002F278D" w:rsidP="00B64282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Разработка системы индивидуальных занятий производственной гимнастикой в режиме дня (в шко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ле и вне школы).</w:t>
      </w:r>
    </w:p>
    <w:p w:rsidR="002F278D" w:rsidRDefault="002F278D" w:rsidP="00B64282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Разработка системы занятий корригирующей гимнастикой (на развитие гибкости, формирование телосложения и осанки).</w:t>
      </w:r>
    </w:p>
    <w:p w:rsidR="002F278D" w:rsidRDefault="002F278D" w:rsidP="00B6428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Аутогенная тренировка и приемы релаксации.</w:t>
      </w:r>
    </w:p>
    <w:p w:rsidR="002F278D" w:rsidRDefault="002F278D" w:rsidP="00B6428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11класс:</w:t>
      </w:r>
    </w:p>
    <w:p w:rsidR="002F278D" w:rsidRDefault="002F278D" w:rsidP="00B6428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F278D" w:rsidRDefault="002F278D" w:rsidP="00E83D12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Определение индивидуального «индекса здо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ровья» (проба Руфье).</w:t>
      </w:r>
    </w:p>
    <w:p w:rsidR="002F278D" w:rsidRDefault="002F278D" w:rsidP="00E83D12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Оценка эффективности влияния системы заня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тий физическими упражнениями на показатели физического развития и физической подготовлен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ности (по учебным четвертям).</w:t>
      </w:r>
    </w:p>
    <w:p w:rsidR="002F278D" w:rsidRDefault="002F278D" w:rsidP="00E83D12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Составление системы индивидуальных занятий физической подготовкой.</w:t>
      </w:r>
    </w:p>
    <w:p w:rsidR="002F278D" w:rsidRDefault="002F278D" w:rsidP="003E747F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F278D" w:rsidRPr="0070063A" w:rsidRDefault="002F278D" w:rsidP="00EB2D0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0F2B6B">
        <w:rPr>
          <w:rFonts w:ascii="Times New Roman" w:hAnsi="Times New Roman"/>
          <w:color w:val="000000"/>
          <w:sz w:val="40"/>
          <w:szCs w:val="40"/>
          <w:lang w:eastAsia="ru-RU"/>
        </w:rPr>
        <w:t>Физическое совершенствование</w:t>
      </w:r>
      <w:r>
        <w:rPr>
          <w:rFonts w:ascii="Times New Roman" w:hAnsi="Times New Roman"/>
          <w:color w:val="000000"/>
          <w:sz w:val="32"/>
          <w:szCs w:val="32"/>
          <w:lang w:eastAsia="ru-RU"/>
        </w:rPr>
        <w:t xml:space="preserve"> 1-11класс</w:t>
      </w:r>
    </w:p>
    <w:p w:rsidR="002F278D" w:rsidRDefault="002F278D" w:rsidP="00EB2D0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>1класс:</w:t>
      </w:r>
    </w:p>
    <w:p w:rsidR="002F278D" w:rsidRDefault="002F278D" w:rsidP="00EB2D0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2F278D" w:rsidRDefault="002F278D" w:rsidP="00EB2D0D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Оздоровительная и корригирующая гимнастика</w:t>
      </w:r>
    </w:p>
    <w:p w:rsidR="002F278D" w:rsidRDefault="002F278D" w:rsidP="00EB2D0D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Комплексы упражнений: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упражнения на форми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рование правильной осанки (без предметов и с пред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метами), локальное развитие мышц туловища, профилактику плоскостопия. Упражнения с раз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личным типом дыхания (грудной, брюшной и смешанный типы), выполняемые сидя, стоя на мес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те и в движении. Упражнения на профилактику нарушений зрения. Упражнения на чередование напряжения и расслабление мышц.</w:t>
      </w:r>
    </w:p>
    <w:p w:rsidR="002F278D" w:rsidRDefault="002F278D" w:rsidP="00EB2D0D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Ходьба: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с изменяющейся скоростью и направле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нием передвижения; левым и правым боком; спи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ной вперед; на носках и пятках; парах и тройках, используя разные исходные положения (в приседе, полуприседе; «гусиным шагом»).</w:t>
      </w:r>
    </w:p>
    <w:p w:rsidR="002F278D" w:rsidRDefault="002F278D" w:rsidP="00EB2D0D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Бег: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в медленном темпе в чередовании с ходьбой, с изменением направления передвижения.</w:t>
      </w:r>
    </w:p>
    <w:p w:rsidR="002F278D" w:rsidRDefault="002F278D" w:rsidP="00EB2D0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Комплексы упражнений из ЛФК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разрабатыва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ются в соответствии с рекомендациями врача и ме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тодиста ЛФК с учетом индивидуального состояния здоровья и характера протекания болезни.</w:t>
      </w:r>
    </w:p>
    <w:p w:rsidR="002F278D" w:rsidRDefault="002F278D" w:rsidP="00EB2D0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F278D" w:rsidRDefault="002F278D" w:rsidP="00EB2D0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2класс:</w:t>
      </w:r>
    </w:p>
    <w:p w:rsidR="002F278D" w:rsidRDefault="002F278D" w:rsidP="00EB2D0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F278D" w:rsidRDefault="002F278D" w:rsidP="008567FE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Оздоровительная и корригирующая гимнастика</w:t>
      </w:r>
    </w:p>
    <w:p w:rsidR="002F278D" w:rsidRDefault="002F278D" w:rsidP="008567FE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Комплексы упражнений: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упражнения на форми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рование правильной осанки (без предметов и с пред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метами), локальное развитие мышц туловища, профилактику плоскостопия. Упражнения с раз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личным типом дыхания (грудной, брюшной и смешанный типы), выполняемые сидя, стоя на мес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те и в движении. Упражнения на профилактику нарушений зрения. Упражнения на чередование напряжения и расслабление мышц.</w:t>
      </w:r>
    </w:p>
    <w:p w:rsidR="002F278D" w:rsidRDefault="002F278D" w:rsidP="008567FE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Ходьба: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с изменяющейся скоростью и направле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нием передвижения; левым и правым боком; спи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ной вперед; на носках и пятках; парах и тройках, используя разные исходные положения (в приседе, полуприседе; «гусиным шагом»).</w:t>
      </w:r>
    </w:p>
    <w:p w:rsidR="002F278D" w:rsidRDefault="002F278D" w:rsidP="008567FE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Бег: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в медленном темпе в чередовании с ходьбой, с изменением направления передвижения.</w:t>
      </w:r>
    </w:p>
    <w:p w:rsidR="002F278D" w:rsidRDefault="002F278D" w:rsidP="008567F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Комплексы упражнений из ЛФК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разрабатыва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ются в соответствии с рекомендациями врача и ме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тодиста ЛФК с учетом индивидуального состояния здоровья и характера протекания болезни.</w:t>
      </w:r>
    </w:p>
    <w:p w:rsidR="002F278D" w:rsidRDefault="002F278D" w:rsidP="008567F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F278D" w:rsidRDefault="002F278D" w:rsidP="008567F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3класс:</w:t>
      </w:r>
    </w:p>
    <w:p w:rsidR="002F278D" w:rsidRDefault="002F278D" w:rsidP="008567FE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F278D" w:rsidRDefault="002F278D" w:rsidP="00460774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Оздоровительная и корригирующая гимнастика</w:t>
      </w:r>
    </w:p>
    <w:p w:rsidR="002F278D" w:rsidRDefault="002F278D" w:rsidP="00460774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Комплексы упражнений: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упражнения на форми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рование правильной осанки (без предметов и с пред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метами), локальное развитие мышц туловища, профилактику плоскостопия. Упражнения с раз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личным типом дыхания (грудной, брюшной и смешанный типы), выполняемые сидя, стоя на мес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те и в движении. Упражнения на профилактику нарушений зрения. Упражнения на чередование напряжения и расслабление мышц.</w:t>
      </w:r>
    </w:p>
    <w:p w:rsidR="002F278D" w:rsidRDefault="002F278D" w:rsidP="00460774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Ходьба: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с изменяющейся скоростью и направле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нием передвижения; левым и правым боком; спи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ной вперед; на носках и пятках; парах и тройках, используя разные исходные положения (в приседе, полуприседе; «гусиным шагом»).</w:t>
      </w:r>
    </w:p>
    <w:p w:rsidR="002F278D" w:rsidRDefault="002F278D" w:rsidP="00460774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Бег: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в медленном темпе в чередовании с ходьбой, с изменением направления передвижения.</w:t>
      </w:r>
    </w:p>
    <w:p w:rsidR="002F278D" w:rsidRDefault="002F278D" w:rsidP="0046077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Комплексы упражнений из ЛФК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разрабатыва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ются в соответствии с рекомендациями врача и ме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тодиста ЛФК с учетом индивидуального состояния здоровья и характера протекания болезни.</w:t>
      </w:r>
    </w:p>
    <w:p w:rsidR="002F278D" w:rsidRDefault="002F278D" w:rsidP="0046077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F278D" w:rsidRDefault="002F278D" w:rsidP="0046077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4класс:</w:t>
      </w:r>
    </w:p>
    <w:p w:rsidR="002F278D" w:rsidRDefault="002F278D" w:rsidP="0046077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F278D" w:rsidRDefault="002F278D" w:rsidP="00104392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Оздоровительная и корригирующая гимнастика</w:t>
      </w:r>
    </w:p>
    <w:p w:rsidR="002F278D" w:rsidRDefault="002F278D" w:rsidP="00104392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Комплексы упражнений: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индивидуализирован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ные комплексы упражнений по профилактике на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рушения осанки и плоскостопия без предметов и с предметами, на локальное развитие мышц туло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вища, на развитие координации статического и ди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намического равновесия; индивидуализированные комплексы дыхательных упражнений (стоя на мес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те и в движении); индивидуализированные комп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лексы упражнений на развитие гибкости (на месте и в движении).</w:t>
      </w:r>
    </w:p>
    <w:p w:rsidR="002F278D" w:rsidRDefault="002F278D" w:rsidP="00104392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Ритмическая гимнастика: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индивидуально по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добранные комбинации из общеразвивающих и танцевальных упражнений, стилизованных пере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движений, ходьбой, прыжками, бегом, выполняе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мых под музыкальное сопровождение (с учетом ин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дивидуальных особенностей физического развития и двигательной подготовленности, состояния здо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ровья).</w:t>
      </w:r>
    </w:p>
    <w:p w:rsidR="002F278D" w:rsidRDefault="002F278D" w:rsidP="0010439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Комплексы упражнений из ЛФК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разрабатыва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ются в соответствии с рекомендациями врача и ме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тодиста ЛФК с учетом индивидуального состояния здоровья и характера протекания болезни.</w:t>
      </w:r>
    </w:p>
    <w:p w:rsidR="002F278D" w:rsidRDefault="002F278D" w:rsidP="0010439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F278D" w:rsidRDefault="002F278D" w:rsidP="0010439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5класс:</w:t>
      </w:r>
    </w:p>
    <w:p w:rsidR="002F278D" w:rsidRDefault="002F278D" w:rsidP="00104392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F278D" w:rsidRDefault="002F278D" w:rsidP="00276645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Оздоровительная и корригирующая гимнастика</w:t>
      </w:r>
    </w:p>
    <w:p w:rsidR="002F278D" w:rsidRDefault="002F278D" w:rsidP="00276645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Упражнения с предметами: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общеразвивающие упражнения с гимнастической палкой, гимнастиче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ской скакалкой и гимнастическим обручем; упраж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нения на осанку с удержанием груза на голове, стоя на месте (движения руками и ногами с разной амп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литудой и направлением) и в движении без преодо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ления и с преодолением препятствий (перешагива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ние через гимнастическую палку и набивные мячи, передвижение по ровной и наклонной поверхности).</w:t>
      </w:r>
    </w:p>
    <w:p w:rsidR="002F278D" w:rsidRDefault="002F278D" w:rsidP="00276645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Упражнения с малыми мячами: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подбрасывание и ловля мяча правой и левой рукой стоя на месте, с поворотами; подбрасывание мяча одной рукой и ловля его другой, стоя на месте и с поворотами; подбрасывание и ловля мяча с руки на руку, не сги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бая рук в локтях (броски и ловля кистями рук); бросок мяча в стену одной рукой и ловля его после отскока двумя и одной, после поворота кругом; бро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ски мяча в пол и ловля его с отскока поочередно правой и левой рукой, стоя на месте, с поворотами; бросок мяча вверх и ловля его двумя и одной рукой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во время ходьбы; бросок мяча в пол и ловля его пос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ле отскока во время ходьбы.</w:t>
      </w:r>
    </w:p>
    <w:p w:rsidR="002F278D" w:rsidRDefault="002F278D" w:rsidP="00276645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Упражнения с небольшими набивными мячами: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броски и ловля мяча двумя руками от груди, из-за головы, в парах и тройках (сидя, стоя на месте и при передвижении приставными шагами правым и левым боком); подбрасывание мяча двумя руками вверх и ловля его стоя на месте и с поворотом кру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гом; броски мяча снизу двумя руками на даль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ность; бросок мяча снизу двумя и одной рукой в мишень, расположенную на полу.</w:t>
      </w:r>
    </w:p>
    <w:p w:rsidR="002F278D" w:rsidRDefault="002F278D" w:rsidP="00276645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Общеразвивающие упражнения у гимнастиче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softHyphen/>
        <w:t xml:space="preserve">ской стенки: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держась за рейку, наклоны вперед и назад, в правую и левую сторону; держась за рейку, маховые движения ногами с максимально возмож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ной амплитудой движения; сгибание и разгибание рук стоя, опираясь на рейку гимнастической стенки.</w:t>
      </w:r>
    </w:p>
    <w:p w:rsidR="002F278D" w:rsidRDefault="002F278D" w:rsidP="00276645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Общеразвивающие упражнения на гимнастиче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softHyphen/>
        <w:t xml:space="preserve">ской скамейке: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общеразвивающие упражнения, си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дя на скамейке верхом (движения головой, рука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ми, туловищем, ногами); сидя на скамейке, про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дольно с опорой сзади (спереди) поочередное и одновременное сгибание и разгибание ног, продоль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ные и скрестные движения ногами (согнутыми в коленях и прямыми); прыжки через скамейку по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перек с опорой на руки.</w:t>
      </w:r>
    </w:p>
    <w:p w:rsidR="002F278D" w:rsidRDefault="002F278D" w:rsidP="00276645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Совершенствование техники: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ранее разученные упражнения программного материала начальной школы.</w:t>
      </w:r>
    </w:p>
    <w:p w:rsidR="002F278D" w:rsidRDefault="002F278D" w:rsidP="0027664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Упражнения из ЛФК: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комплексы упражнений, разрабатываемые в соответствии с рекомендация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ми врача и методиста ЛФК (с учетом индивидуаль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ного состояния здоровья и характера протекания заболеваний).</w:t>
      </w:r>
    </w:p>
    <w:p w:rsidR="002F278D" w:rsidRDefault="002F278D" w:rsidP="0027664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6класс:</w:t>
      </w:r>
    </w:p>
    <w:p w:rsidR="002F278D" w:rsidRDefault="002F278D" w:rsidP="00CA2E46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Комплексы упражнений для подготовительной части занятий корригирующей и оздоровительной гимнастикой (общеразвивающие упражнения, ак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тивизирующие основные функции организма).</w:t>
      </w:r>
    </w:p>
    <w:p w:rsidR="002F278D" w:rsidRDefault="002F278D" w:rsidP="00CA2E46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Комплексы упражнений для основной части за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нятий корригирующей и оздоровительной гимнас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тикой, направленно воздействующие на развитие основных физических качеств (силы, гибкости, ко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ординации и т.д.), формирование телосложения и профилактику нарушения осанки.</w:t>
      </w:r>
    </w:p>
    <w:p w:rsidR="002F278D" w:rsidRDefault="002F278D" w:rsidP="00CA2E46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Упражнения для заключительной части занятий корригирующей и оздоровительной гимнастикой, направленно активизирующие восстановительные процессы организма (дыхательные упражнения, уп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ражнения восстановительного характера и т.п.).</w:t>
      </w:r>
    </w:p>
    <w:p w:rsidR="002F278D" w:rsidRDefault="002F278D" w:rsidP="00CA2E46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Измерение частоты сердечных сокращений во время выполнения упражнений в восстановитель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ный период после занятия.</w:t>
      </w:r>
    </w:p>
    <w:p w:rsidR="002F278D" w:rsidRDefault="002F278D" w:rsidP="00CA2E46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Оздоровительная и корригирующая гимнастика</w:t>
      </w:r>
    </w:p>
    <w:p w:rsidR="002F278D" w:rsidRDefault="002F278D" w:rsidP="00CA2E46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Упражнения с небольшими набивными мячами: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комплексы общеразвивающих упражнений с на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бивным мячом; перекатывание набивного мяча но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гами стоя на месте (в парах, тройках, четверках); броски мяча снизу двумя руками в подвешенную мишень (гимнастический обруч); броски набивного мяча от правого и левого плеча в парах и тройках стоя на месте.</w:t>
      </w:r>
    </w:p>
    <w:p w:rsidR="002F278D" w:rsidRDefault="002F278D" w:rsidP="00CA2E46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Упражнения на гимнастической стенке: лаза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softHyphen/>
        <w:t xml:space="preserve">ние с изменяющимся направлением передвижения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(по прямой, вверх и вниз, по диагонали), передви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жение по горизонтали приставными шагами.</w:t>
      </w:r>
    </w:p>
    <w:p w:rsidR="002F278D" w:rsidRDefault="002F278D" w:rsidP="00CA2E46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Общеразвивающие упражнения на гимнастиче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softHyphen/>
        <w:t xml:space="preserve">ской скамейке: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подтягивание туловища из положе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ния лежа вдоль на животе.</w:t>
      </w:r>
    </w:p>
    <w:p w:rsidR="002F278D" w:rsidRDefault="002F278D" w:rsidP="00CA2E46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Совершенствование техники: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ранее разученные упражнения.</w:t>
      </w:r>
    </w:p>
    <w:p w:rsidR="002F278D" w:rsidRDefault="002F278D" w:rsidP="00CA2E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Упражнения из ЛФК: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комплексы упражнений, разрабатываемые в соответствии с рекомендация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ми врача и методиста ЛФК с учетом индивидуаль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ного состояния здоровья и характера протекания заболеваний.</w:t>
      </w:r>
    </w:p>
    <w:p w:rsidR="002F278D" w:rsidRDefault="002F278D" w:rsidP="00CA2E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F278D" w:rsidRDefault="002F278D" w:rsidP="00595C1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7класс:</w:t>
      </w:r>
    </w:p>
    <w:p w:rsidR="002F278D" w:rsidRPr="000F2B6B" w:rsidRDefault="002F278D" w:rsidP="00595C1A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2F278D" w:rsidRDefault="002F278D" w:rsidP="00595C1A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Занятия индивидуальной физической подготов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кой, корригирующей и оздоровительной гимнасти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кой по планам, составленным учителем (с учетом индивидуально технической и физической подго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товленности, медицинских показаний).</w:t>
      </w:r>
    </w:p>
    <w:p w:rsidR="002F278D" w:rsidRDefault="002F278D" w:rsidP="00595C1A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Подготовка мест занятий при выполнении комп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лексов упражнений для развития основных физиче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ских качеств, формирования осанки и телосложения (расположение инвентаря и оборудования, места от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дыха после выполнения упражнений, использование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средств техники безопасности: гимнастических ма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тов, гимнастических скамеек, специальных стелла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жей для хранения инвентаря и т.п.).</w:t>
      </w:r>
    </w:p>
    <w:p w:rsidR="002F278D" w:rsidRDefault="002F278D" w:rsidP="00595C1A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Приемы страховки и самостраховки при совер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шенствовании двигательных действий.</w:t>
      </w:r>
    </w:p>
    <w:p w:rsidR="002F278D" w:rsidRDefault="002F278D" w:rsidP="00595C1A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Физическое совершенствование </w:t>
      </w:r>
      <w:r>
        <w:rPr>
          <w:rFonts w:ascii="Times New Roman" w:hAnsi="Times New Roman"/>
          <w:color w:val="000000"/>
          <w:lang w:eastAsia="ru-RU"/>
        </w:rPr>
        <w:t>Оздоровительная и корригирующая гимнастика</w:t>
      </w:r>
    </w:p>
    <w:p w:rsidR="002F278D" w:rsidRDefault="002F278D" w:rsidP="00595C1A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Упражнения с гимнастическим обручем: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комп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лекс общеразвивающих упражнений, вращение обру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ча различными частями тела (руками и туловищем).</w:t>
      </w:r>
    </w:p>
    <w:p w:rsidR="002F278D" w:rsidRDefault="002F278D" w:rsidP="00595C1A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Упражнения с набивными мячами: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из положе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ния лежа на спине поднимание и опускание мяча, зажатого между коленями; броски набивного мяча от правогр и левого плеча на дальность.</w:t>
      </w:r>
    </w:p>
    <w:p w:rsidR="002F278D" w:rsidRDefault="002F278D" w:rsidP="00595C1A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Упражнения на гимнастической стенке: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из по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ложения лежа на животе сгибание и разгибание ту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ловища с упором о нижнюю рейку, из положения стоя правым (левым) боком и опираясь на рейку гимнастической стенки приседание на одной ноге с вынесением другой вперед.</w:t>
      </w:r>
    </w:p>
    <w:p w:rsidR="002F278D" w:rsidRDefault="002F278D" w:rsidP="00595C1A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Общеразвивающие упражнения на гимнастиче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softHyphen/>
        <w:t xml:space="preserve">ской скамейке: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из упора лежа, руки на скамейке отжимание туловища; прыжки через скамейку вдоль на двух ногах с продвижением вперед.</w:t>
      </w:r>
    </w:p>
    <w:p w:rsidR="002F278D" w:rsidRDefault="002F278D" w:rsidP="00595C1A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Совершенствование техники: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ранее разученные упражнения.</w:t>
      </w:r>
    </w:p>
    <w:p w:rsidR="002F278D" w:rsidRDefault="002F278D" w:rsidP="00595C1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Упражнения из ЛФК: комплексы упражнений, разрабатываемые в соответствии с рекомендация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ми врача и методиста ЛФК (с учетом индивидуаль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ного состояния здоровья и характера протекания заболеваний).</w:t>
      </w:r>
    </w:p>
    <w:p w:rsidR="002F278D" w:rsidRDefault="002F278D" w:rsidP="00595C1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F278D" w:rsidRDefault="002F278D" w:rsidP="00595C1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8класс:</w:t>
      </w:r>
    </w:p>
    <w:p w:rsidR="002F278D" w:rsidRDefault="002F278D" w:rsidP="00595C1A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F278D" w:rsidRDefault="002F278D" w:rsidP="008B7CE8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Оздоровительная и корригирующая гимнастика</w:t>
      </w:r>
    </w:p>
    <w:p w:rsidR="002F278D" w:rsidRDefault="002F278D" w:rsidP="008B7CE8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Индивидуализированные комплексы: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общераз-вивающие упражнения корригирующей и оздоро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вительной направленности (с гимнастическим об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ручем и набивными мячами, на гимнастической стенке и гимнастической скамейке).</w:t>
      </w:r>
    </w:p>
    <w:p w:rsidR="002F278D" w:rsidRDefault="002F278D" w:rsidP="008B7CE8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Оздоровительная аэробная гимнастика: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компо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зиции, включающие стилизованные способы ходь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бы, бега и прыжков, общеразвивающие и дыха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тельные упражнения (девушки).</w:t>
      </w:r>
    </w:p>
    <w:p w:rsidR="002F278D" w:rsidRDefault="002F278D" w:rsidP="008B7CE8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Корригирующие комплексы атлетической гим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softHyphen/>
        <w:t xml:space="preserve">настики: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упражнения с локально-дифференциро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ванной направленностью, в том числе и на трена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жерных устройствах (юноши).</w:t>
      </w:r>
    </w:p>
    <w:p w:rsidR="002F278D" w:rsidRDefault="002F278D" w:rsidP="008B7CE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Упражнения из ЛФК: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комплексы упражнений, разрабатываемые в соответствии с рекомендация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ми врача и методиста ЛФК (с учетом индивидуаль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ного состояния здоровья и характера протекания заболеваний).</w:t>
      </w:r>
    </w:p>
    <w:p w:rsidR="002F278D" w:rsidRDefault="002F278D" w:rsidP="00FC370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9класс:</w:t>
      </w:r>
    </w:p>
    <w:p w:rsidR="002F278D" w:rsidRDefault="002F278D" w:rsidP="00FC3702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F278D" w:rsidRDefault="002F278D" w:rsidP="00FC3702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Составление конспектов индивидуальных заня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тий корригирующей гимнастикой (на развитие гиб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кости, формирование телосложения и осанки) и физической подготовкой (на развитие силы, быст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роты и выносливости), а также занятий по избран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ному виду спорта (изучение и совершенствование технических действий и приемов).</w:t>
      </w:r>
    </w:p>
    <w:p w:rsidR="002F278D" w:rsidRDefault="002F278D" w:rsidP="00FC3702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Гигиенический и профилактический (оздорови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тельный) массаж.</w:t>
      </w:r>
    </w:p>
    <w:p w:rsidR="002F278D" w:rsidRDefault="002F278D" w:rsidP="005E795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Упражнения из ЛФК: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комплексы упражнений, разрабатываемые в соответствии с рекомендация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ми врача и методиста ЛФК (с учетом индивидуаль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ного состояния здоровья и характера протекания заболеваний).</w:t>
      </w:r>
    </w:p>
    <w:p w:rsidR="002F278D" w:rsidRDefault="002F278D" w:rsidP="005E795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F278D" w:rsidRDefault="002F278D" w:rsidP="005E795C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10класс:</w:t>
      </w:r>
    </w:p>
    <w:p w:rsidR="002F278D" w:rsidRDefault="002F278D" w:rsidP="005E795C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2F278D" w:rsidRPr="00EE6501" w:rsidRDefault="002F278D" w:rsidP="000F2B6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6501">
        <w:rPr>
          <w:rFonts w:ascii="Times New Roman" w:hAnsi="Times New Roman"/>
          <w:b/>
          <w:bCs/>
          <w:color w:val="000000"/>
          <w:lang w:eastAsia="ru-RU"/>
        </w:rPr>
        <w:t>Здоровьеформирующие системы физического воспитания</w:t>
      </w:r>
    </w:p>
    <w:p w:rsidR="002F278D" w:rsidRPr="00EE6501" w:rsidRDefault="002F278D" w:rsidP="000F2B6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6501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Оздоровительная ритмическая гимнастика: 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>композиции (в системе оздоровительных занятий) из стилизованных ритмо-темповых и пластических движений с разной амплитудой, траекторией и про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странственной точностью, статическим и динами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ческим равновесием (девушки).</w:t>
      </w:r>
    </w:p>
    <w:p w:rsidR="002F278D" w:rsidRPr="00EE6501" w:rsidRDefault="002F278D" w:rsidP="000F2B6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6501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Атлетическая гимнастика: 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>физические упраж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нения (в системе оздоровительных занятий), в том числе с дополнительными внешними отягощения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ми и использованием тренажерных устройств, ло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кального и избирательного воздействия на разви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тие силы основных мышечных групп в сочетании с произвольным дыханием (юноши).</w:t>
      </w:r>
    </w:p>
    <w:p w:rsidR="002F278D" w:rsidRDefault="002F278D" w:rsidP="000F2B6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E6501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Упражнения из ЛФК: 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>комплексы упражнений, разрабатываемые в соответствии с рекомендация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ми врача и методиста ЛФК (с учетом индивидуаль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ного состояния здоровья и характера протекания заболеваний).</w:t>
      </w:r>
    </w:p>
    <w:p w:rsidR="002F278D" w:rsidRDefault="002F278D" w:rsidP="000F2B6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F278D" w:rsidRDefault="002F278D" w:rsidP="000F2B6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11класс:</w:t>
      </w:r>
    </w:p>
    <w:p w:rsidR="002F278D" w:rsidRPr="000F2B6B" w:rsidRDefault="002F278D" w:rsidP="000F2B6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E6501">
        <w:rPr>
          <w:rFonts w:ascii="Times New Roman" w:hAnsi="Times New Roman"/>
          <w:b/>
          <w:bCs/>
          <w:color w:val="000000"/>
          <w:lang w:eastAsia="ru-RU"/>
        </w:rPr>
        <w:t>Здоровьеформирующие системы физического воспитания</w:t>
      </w:r>
    </w:p>
    <w:p w:rsidR="002F278D" w:rsidRPr="00EE6501" w:rsidRDefault="002F278D" w:rsidP="000F2B6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6501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Оздоровительная аэробная гимнастика: 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>компо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зиции из упражнений локального воздействия на различные группы мышц с силовой направленно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стью; упражнения на гибкость с растяжением и произвольным напряжением мышц; стилизован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ные общеразвивающие упражнения с большой амплитудой движении в сочетании с дыхательными упражнениями; стилизованные способы ходьбы и бега, выполняемые в умеренном темпе (девушки).</w:t>
      </w:r>
    </w:p>
    <w:p w:rsidR="002F278D" w:rsidRPr="00EE6501" w:rsidRDefault="002F278D" w:rsidP="000F2B6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6501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Атлетические единоборства: 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>основные способы защиты из спортивных и восточных единоборств (бокс, самбо, ушу, каратэ, тейквондо); упреждаю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щие удары руками и ногами; действия против уда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ров, захватов и обхватов (юноши).</w:t>
      </w:r>
    </w:p>
    <w:p w:rsidR="002F278D" w:rsidRPr="00EE6501" w:rsidRDefault="002F278D" w:rsidP="000F2B6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6501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Упражнения из ЛФК: 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>комплексы упражнений, разрабатываемые в соответствии с рекомендация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ми врача и методиста ЛФК (с учетом состояния здо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ровья и характера протекания заболеваний).</w:t>
      </w:r>
    </w:p>
    <w:p w:rsidR="002F278D" w:rsidRDefault="002F278D" w:rsidP="00FC3702">
      <w:pPr>
        <w:shd w:val="clear" w:color="auto" w:fill="FFFFFF"/>
        <w:spacing w:after="0" w:line="240" w:lineRule="auto"/>
        <w:rPr>
          <w:b/>
        </w:rPr>
      </w:pPr>
    </w:p>
    <w:p w:rsidR="002F278D" w:rsidRDefault="002F278D" w:rsidP="00FC3702">
      <w:pPr>
        <w:shd w:val="clear" w:color="auto" w:fill="FFFFFF"/>
        <w:spacing w:after="0" w:line="240" w:lineRule="auto"/>
        <w:rPr>
          <w:b/>
        </w:rPr>
      </w:pPr>
    </w:p>
    <w:p w:rsidR="002F278D" w:rsidRDefault="002F278D" w:rsidP="00FC3702">
      <w:pPr>
        <w:shd w:val="clear" w:color="auto" w:fill="FFFFFF"/>
        <w:spacing w:after="0" w:line="240" w:lineRule="auto"/>
        <w:rPr>
          <w:b/>
        </w:rPr>
      </w:pPr>
    </w:p>
    <w:p w:rsidR="002F278D" w:rsidRDefault="002F278D" w:rsidP="00FC3702">
      <w:pPr>
        <w:shd w:val="clear" w:color="auto" w:fill="FFFFFF"/>
        <w:spacing w:after="0" w:line="240" w:lineRule="auto"/>
        <w:rPr>
          <w:b/>
          <w:sz w:val="40"/>
          <w:szCs w:val="40"/>
        </w:rPr>
      </w:pPr>
      <w:r w:rsidRPr="000F2B6B">
        <w:rPr>
          <w:b/>
          <w:sz w:val="40"/>
          <w:szCs w:val="40"/>
        </w:rPr>
        <w:t>Физическая подготовка</w:t>
      </w:r>
      <w:r>
        <w:rPr>
          <w:b/>
          <w:sz w:val="40"/>
          <w:szCs w:val="40"/>
        </w:rPr>
        <w:t xml:space="preserve"> 1-11класс</w:t>
      </w:r>
    </w:p>
    <w:p w:rsidR="002F278D" w:rsidRDefault="002F278D" w:rsidP="00FC3702">
      <w:pPr>
        <w:shd w:val="clear" w:color="auto" w:fill="FFFFFF"/>
        <w:spacing w:after="0" w:line="240" w:lineRule="auto"/>
        <w:rPr>
          <w:b/>
          <w:sz w:val="40"/>
          <w:szCs w:val="40"/>
        </w:rPr>
      </w:pPr>
    </w:p>
    <w:p w:rsidR="002F278D" w:rsidRDefault="002F278D" w:rsidP="00FC3702">
      <w:pPr>
        <w:shd w:val="clear" w:color="auto" w:fill="FFFFFF"/>
        <w:spacing w:after="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1 класс:</w:t>
      </w:r>
    </w:p>
    <w:p w:rsidR="002F278D" w:rsidRPr="00EE6501" w:rsidRDefault="002F278D" w:rsidP="00D43D36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6501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Гимнастика с основами акробатики: 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>органи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зующие команды и приемы; выполнение команд «Смирно!», «Вольно!», «Равняйся!», «Налево!», «Направо!», «Шагом марш!», «На месте!», «Стой!»; повороты налево и направо, стоя на месте; постро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ение в шеренгу, колонну, в круг; размыкание и смыкание приставными шагами. Акробатические упражнения: упоры (присев; согнувшись; лежа на возвышенности; сзади; на локтях); седы (ноги вместе и врозь; на пятках; углом); группировка в положении лежа на спине; раскачивание в плотной группировке (с помощью); перекаты назад в груп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пировке (с помощью); перекаты из упора присев на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зад и боком. Прикладно-гимнастические упражне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ния: передвижения по гимнастической стенке вверх</w:t>
      </w:r>
      <w:r w:rsidRPr="00EE650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>и вниз, одноименным и разноименным способом; пе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редвижение по гимнастической стенке по диагонали и горизонтали; ползание и переползание по-плас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тунски; проползание под препятствием и перелезание через препятствие (высота до 80 см); хождение по напольному бревну и наклонной гимнастиче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ской скамейке; лазание по наклонной гимнастиче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ской скамейке в упоре на коленях; танцевальные упражнения (стилизованные шаги «полька»); ими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тационные упражнения (подражание передвиже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нию животных).</w:t>
      </w:r>
    </w:p>
    <w:p w:rsidR="002F278D" w:rsidRPr="00EE6501" w:rsidRDefault="002F278D" w:rsidP="00D43D36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6501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Легкая атлетика: 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>бег в спокойном темпе в чере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довании с ходьбой и изменяющимся направлением движения («змейкой», «противоходом», по кругу, по диагонали), из разных исходных положений; высокий старт с последующим небольшим ускоре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нием. Прыжки на месте с поворотами вправо и вле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во, с продвижением вперед и назад, в длину и вы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соту с места; спрыгивание с горки матов, с мяг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ким приземлением. Броски небольшого набивного мяча (1 кг) двумя руками из-за головы и от груди, малого мяча в вертикальную цель способом «с ко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лена».</w:t>
      </w:r>
    </w:p>
    <w:p w:rsidR="002F278D" w:rsidRDefault="002F278D" w:rsidP="00FC370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E6501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Подвижные игры</w:t>
      </w:r>
      <w:r w:rsidRPr="00EE6501">
        <w:rPr>
          <w:rFonts w:ascii="Times New Roman" w:hAnsi="Times New Roman"/>
          <w:i/>
          <w:iCs/>
          <w:color w:val="000000"/>
          <w:sz w:val="24"/>
          <w:szCs w:val="24"/>
          <w:vertAlign w:val="superscript"/>
          <w:lang w:eastAsia="ru-RU"/>
        </w:rPr>
        <w:t>1</w:t>
      </w:r>
      <w:r w:rsidRPr="00EE6501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: 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>на материале гимнастики с основами акробатики (игровые задания с использованием строевых упражнений типа «Становись-разойдись», «Смена мест»); игры («У медведя во бо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ру », « Раки », « Тройка », « Бой петухов », « Совушка », «Салки-догонялки», «Альпинисты», «Змейка», «Не урони мешочек», «Петрушка на скамейке», «Пройди бесшумно», «Через холодный ручей»); на материале легкой атлетики — эстафеты; игры («Не оступись», «Горелки», «Рыбки», «Пингвины с мя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чом», «Пятнашки», «Кто быстрее», «Быстро по местам», «К своим флажкам», «Точно в мишень», «Третий лишний»); на материале лыжной подго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товки («Охотники и олени», «Встречная эстафета», «День и ночь», «Попади в ворота», «Кто дольше прокатится», «На буксире»); на материале спор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тивных игр: футбол — удар внутренней стороной стопы («щечкой») по неподвижному мячу (с места, с одного-двух шагов), по мячу, катящемуся на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встречу и после ведения; подвижные игры типа «Точная передача»; баскетбол — ловля и броски мяча двумя руками стоя на месте (снизу, от груди, из-за головы), передача мяча (снизу, от груди, из-за головы); подвижные игры («Брось-поймай», «Вы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стрел в небо», «Охотники и утки»).</w:t>
      </w:r>
    </w:p>
    <w:p w:rsidR="002F278D" w:rsidRDefault="002F278D" w:rsidP="00FC370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F278D" w:rsidRDefault="002F278D" w:rsidP="00FC370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2 класс:</w:t>
      </w:r>
    </w:p>
    <w:p w:rsidR="002F278D" w:rsidRPr="00EE6501" w:rsidRDefault="002F278D" w:rsidP="009D47C2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6501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Гимнастика с основами акробатики: 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>органи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зующие команды и приемы; повороты кругом с раз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делением по команде «Кругом! Раз-два»; перестро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ение по два в шеренге и колонне; передвижение в колонне с разной дистанцией, по кругу, по диагона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ли и «противоходом». Акробатические упражне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ния: из положения лежа на животе последователь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ное поднимание головы и ног; прогибание («лодоч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ка»); из положения лежа на спине группировка; перекаты на спине в группировке; прыжки через скакалку на месте и с продвижением вперед; висы (стоя, лежа, на руках). Прикладно-гимнастические упражнения: танцевальные упражнения (на три счет); передвижение прыжками вперед с опорой ру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ками о гимнастическую скамейку (по типу «чехар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да»); прыжок на горку матов и в глубину; передви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жение по гимнастическому бревну (высота 20— 30 см) с предметами и без предметов; горизонтальное передвижение по гимнастической стенке; лаза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ние по гимнастической стенке одноименным спосо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бом в чередовании с разноименным (вверх одним</w:t>
      </w:r>
      <w:r w:rsidRPr="00EE650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>способом, а вниз — другим и наоборот); ходьба по наклонной скамейке (вверх и вниз).</w:t>
      </w:r>
    </w:p>
    <w:p w:rsidR="002F278D" w:rsidRPr="00EE6501" w:rsidRDefault="002F278D" w:rsidP="009D47C2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6501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Легкая атлетика: 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>ходьба с изменяющейся ско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ростью передвижения в сочетании с непродолжи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тельным равномерным бегом с невысокой скоростью, восхождение на пологую горку и спуск с горки; бег — низкий старт с последующим ускорением, бег с из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менением темпа шагов и скорости передвижения, пробегание 30-метровой дистанции без оценки на время; броски большого мяча (баскетбольного) на дальность способом снизу из положения стоя и спо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собом сверху из положения сидя, метание малого мяча в вертикальную мишень способом «из-за голо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вы» стоя на месте; прыжки на месте и с поворотом на 90 и 180° на точность приземления, вперед, ле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вым и правым боком по разметкам, в длину с пря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мого разбега.</w:t>
      </w:r>
    </w:p>
    <w:p w:rsidR="002F278D" w:rsidRDefault="002F278D" w:rsidP="009D47C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E6501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Подвижные игры: 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>на материале гимнастики с ос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новами акробатики («Отгадай, чей голос?», «Что изменилось?», «Прокати быстрее мяч!», эстафеты по типу: «Веревочка под ногами», «Эстафеты с об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ручами», «Гимнастическая полоса препятствий»); на материале легкой атлетики («Волк во рву», «Вызов номеров», «Невод», «Пустое место», «Кос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монавты», «Мышеловка»); на материале лыжной подготовки («Попади в ворота» (на санках), «Кто быстрее взойдет в гору», «Кто дальше скатится с горки»); на материале спортивных игр: футбол — остановка катящегося мяча, ведение мяча по пря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мой, по дуге, с остановками по сигналу, между стойками и обводка стоек, подвижные игры («Гон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ка мячей», «Метко в цель», «Слалом с мячом», «Футбольный бильярд»); баскетбол — специаль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ные передвижения без мяча в стойке баскетболиста (приставными шагами правым и левым боком, бег спиной вперед, остановка в шаге), ведение мяча на</w:t>
      </w:r>
      <w:r w:rsidRPr="00EE650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>месте, по прямой, с остановками по сигналу, ловля и передача мяча двумя руками от груди в парах (стоя на месте и с продвижением приставными ша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гами), подвижные игры («Мяч среднему», «Мяч соседу», «Бросок мяча в колонне»); волейбол — специальные упражнения (подбрасывание мяча на заданную высоту и расстояние), подводящие упраж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нения для обучения прямой нижней подаче, под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вижные игры («Охотники и утки», «Волна», «Не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удобный бросок»).</w:t>
      </w:r>
    </w:p>
    <w:p w:rsidR="002F278D" w:rsidRDefault="002F278D" w:rsidP="009D47C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F278D" w:rsidRDefault="002F278D" w:rsidP="009D47C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3 класс:</w:t>
      </w:r>
    </w:p>
    <w:p w:rsidR="002F278D" w:rsidRPr="00EE6501" w:rsidRDefault="002F278D" w:rsidP="009D47C2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F278D" w:rsidRPr="00EE6501" w:rsidRDefault="002F278D" w:rsidP="009D47C2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6501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Гимнастика с основами акробатики: 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>акробати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ческие упражнения (кувырок вперед в группировке с помощью, выпады с наклоном туловища вперед и назад, в правую и левую стороны, прыжки через</w:t>
      </w:r>
      <w:r w:rsidRPr="00EE650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>гимнастическую скакалку, стоя на месте и с про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движением вперед, маховые движения ногами из виса на руках); прикладно-гимнастические упраж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нения (из виса лежа на низкой гимнастической пе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рекладине попеременное поднимание прямых ног, сгибание и разгибание рук, передвижения ходьбой на низком гимнастическом бревне высотой до 50 см с поворотами и маховыми движениями руками, с выполнением упражнений в статическом равнове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сии).</w:t>
      </w:r>
    </w:p>
    <w:p w:rsidR="002F278D" w:rsidRDefault="002F278D" w:rsidP="009D47C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E6501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Легкая атлетика: 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>бег с равномерной скоростью по дистанции; прыжки в высоту с прямого разбега; метание малого мяча на точность и дальность стоя на месте</w:t>
      </w:r>
    </w:p>
    <w:p w:rsidR="002F278D" w:rsidRDefault="002F278D" w:rsidP="009D47C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E6501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Подвижные игры: 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>на материале гимнастики с ос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новами акробатики («Парашютисты», «Сюжетные игры по станциям», «Догонялки на марше», «Увертывайся от мяча»); на материале легкой атле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тики («Защита укрепления», «Стрелки», «Кто дальше бросит», различные варианты эстафет); на материале лыжной подготовки («Встречные эста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феты», «За мной»). На материале спортивных игр: футбол — удар ногой, с разбега, по неподвижному и катящемуся мячу в горизонтальную (полоса ши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риной 1,5 м на расстояние до 7—8 м) и вертикальную (полоса шириной 2 м на расстояние 7—8 м) ми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шень, ведение мяча между предметами и обводка предметов, подвижные игры («Передал-садись», «Передай мяч головой»); баскетбол — ведение мяча вокруг стоек («змейкой»), ловля и передача мяча двумя руками от груди, одной рукой от плеча, бросок мяча от плеча и из-за головы стоя на месте, подвиж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ные игры («Попади в кольцо», «Гонка баскетбольных мячей»); волейбол — прием мяча снизу двумя рука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ми, передача сверху двумя руками вперед-вверх, пря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мая нижняя подача, подвижные игры («Не давай мя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ча водящему», «Круговая лапта»).</w:t>
      </w:r>
    </w:p>
    <w:p w:rsidR="002F278D" w:rsidRDefault="002F278D" w:rsidP="009D47C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F278D" w:rsidRDefault="002F278D" w:rsidP="009D47C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4 класс:</w:t>
      </w:r>
    </w:p>
    <w:p w:rsidR="002F278D" w:rsidRPr="00EE6501" w:rsidRDefault="002F278D" w:rsidP="009D47C2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F278D" w:rsidRPr="00EE6501" w:rsidRDefault="002F278D" w:rsidP="009D47C2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6501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Гимнастика с основами акробатики: 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>акробати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ческая комбинация из ранее разученных упражне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ний (упоры присев и лежа, сед на пятках, с накло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ном вперед, назад в стороны, перекаты в плотной группировке, кувырок вперед в группировке, вы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пады с наклоном туловища вперед и назад, в пра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вую и левую стороны, перевороты из положения лежа на животе и спине); напрыгивание на гимнас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тического козла в упор, стоя на коленях, с после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дующим переходом в упор присев, фиксирован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ный мягкий соскок на горку гимнастических матов (строго по диагностике); гимнастическая полоса препятствий из ранее разученных упражнений (передвижение по гимнастической стенке, передвиже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ние по наклонной гимнастической скамейке, запрыгивание на горку матов с последующим спрыгиванием, переноска предметов при передвижении по гимнастическому бревну высотой до 50 см, пол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зание по-пластунски).</w:t>
      </w:r>
    </w:p>
    <w:p w:rsidR="002F278D" w:rsidRDefault="002F278D" w:rsidP="009D47C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E6501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Легкая атлетика: 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>прыжки в высоту с разбега способом «перешагивание»; низкий старт с неболь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шим ускорением; метание малого мяча способом «из-за головы» с разбега в вертикальную мишень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2F278D" w:rsidRPr="00EE6501" w:rsidRDefault="002F278D" w:rsidP="009D47C2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2F278D" w:rsidRDefault="002F278D" w:rsidP="009D47C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E6501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Подвижные игры: 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>на материале гимнастики с ос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новами акробатики — задания на координацию движений типа «Веселые задачи», «Запрещенное движение» (с напряжением и расслаблением мышц звеньев тела); на материале легкой атлетики («Под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вижная цель»); на материале лыжной подготовки («Куда укатиться за два шага»); на материале пла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вания (« Торпеды », « Гонка лодок », « Гонки мячей », «Паровая машина», «Водолазы», «Гонка кате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ров»). На материале спортивных игр: футбол — эс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тафеты с ведением мяча, с передачей мяча партне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ру, игра в футбол по упрощенным правилам; бас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кетбол — бросок мяча двумя руками от груди после ведения и остановки, эстафеты с ведением мяча и последующим броском в корзину, игра в баскетбол по упрощенным правилам; волейбол — передача мяча через сетку (передача двумя руками сверху, снизу), передача мяча с собственным подбрасыва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нием на месте после небольших перемещений впра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во, вперед, в парах на месте и в движении правым (левым) боком, игра в «сетбол».</w:t>
      </w:r>
    </w:p>
    <w:p w:rsidR="002F278D" w:rsidRDefault="002F278D" w:rsidP="009D47C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F278D" w:rsidRDefault="002F278D" w:rsidP="009D47C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5 класс:</w:t>
      </w:r>
    </w:p>
    <w:p w:rsidR="002F278D" w:rsidRPr="00EE6501" w:rsidRDefault="002F278D" w:rsidP="009D47C2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F278D" w:rsidRPr="00EE6501" w:rsidRDefault="002F278D" w:rsidP="009D47C2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6501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Гимнастика с основами акробатики: 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>упражне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ния в ходьбе разными способами (на носках, с высо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ким подниманием колена, на прямых ногах); в раз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ных положениях (правым и левым боком, спиной</w:t>
      </w:r>
      <w:r w:rsidRPr="00EE650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>вперед, в полуприседе и приседе); с разным направ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лением передвижения (прямо, «змейкой», по диаго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нали, противоходом); с одновременным выполнением общеразвивающих упражнений (наклоны и поворо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ты туловища, с маховыми и круговыми движения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ми рук, с наклонами и поворотами головы).</w:t>
      </w:r>
    </w:p>
    <w:p w:rsidR="002F278D" w:rsidRPr="00EE6501" w:rsidRDefault="002F278D" w:rsidP="009D47C2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6501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Упражнения в преодолении препятствий: 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>ходь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ба по гимнастической скамейке (прямо, с поворота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ми, с выполнением упражнений в равновесии на правой и левой ноге, приставными шагами правым и левым боком, с переноской волейбольного или баскетбольного мяча; спрыгивание и запрыгивание на ограниченную площадку (на горку матов); спры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гивание с горки матов с поворотом туловища впра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во и влево на 45°.</w:t>
      </w:r>
    </w:p>
    <w:p w:rsidR="002F278D" w:rsidRPr="00EE6501" w:rsidRDefault="002F278D" w:rsidP="009D47C2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6501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Упражнения в прыжках: 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>одновременные и по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переменные прыжки через скакалку (на месте, с продвижением вперед); напрыгивание на гимнас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тический козел в ширину в упор, стоя на коленях, спрыгивание из упора присев.</w:t>
      </w:r>
    </w:p>
    <w:p w:rsidR="002F278D" w:rsidRPr="00EE6501" w:rsidRDefault="002F278D" w:rsidP="009D47C2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6501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Упражнения на гимнастических снарядах: 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>низкая перекладина (брусья) — смешанные висы стоя, лежа, присев, с движением рук и ног (с отпус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канием правой левой руки, с поочередным отведе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нием ног в стороны и назад, с разведением ног впе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ред-назад, в стороны, поочередным и одновремен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ным сгибанием ног, подниманием ног, согнутых в коленях); низкое гимнастическое бревно — из поло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жения стоя на месте, повороты на 90 и 180°, пере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движение шагом с включением поворотов, упора присев, упражнений в равновесии на правой и ле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вой ноге, передвижение приставными шагами пра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вым и левым боком.</w:t>
      </w:r>
    </w:p>
    <w:p w:rsidR="002F278D" w:rsidRPr="00EE6501" w:rsidRDefault="002F278D" w:rsidP="009D47C2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6501">
        <w:rPr>
          <w:rFonts w:ascii="Times New Roman" w:hAnsi="Times New Roman"/>
          <w:sz w:val="24"/>
          <w:szCs w:val="24"/>
          <w:lang w:eastAsia="ru-RU"/>
        </w:rPr>
        <w:t> </w:t>
      </w:r>
    </w:p>
    <w:p w:rsidR="002F278D" w:rsidRPr="00EE6501" w:rsidRDefault="002F278D" w:rsidP="009D47C2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6501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Легкая атлетика: 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>равномерный непродол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жительный бег, высокий старт с небольшим уско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рением в произвольном темпе, прыжок в длину с разбега способом согнув ноги, метание малого мя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ча с разбега на дальность и в цель.</w:t>
      </w:r>
    </w:p>
    <w:p w:rsidR="002F278D" w:rsidRPr="00EE6501" w:rsidRDefault="002F278D" w:rsidP="009D47C2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6501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Спортивные игры: 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>технические действия без мя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ча и с мячом (спортивные игры: баскетбол, футбол, волейбол</w:t>
      </w:r>
      <w:r w:rsidRPr="00EE6501">
        <w:rPr>
          <w:rFonts w:ascii="Times New Roman" w:hAnsi="Times New Roman"/>
          <w:color w:val="000000"/>
          <w:sz w:val="24"/>
          <w:szCs w:val="24"/>
          <w:vertAlign w:val="superscript"/>
          <w:lang w:eastAsia="ru-RU"/>
        </w:rPr>
        <w:t>1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>).</w:t>
      </w:r>
    </w:p>
    <w:p w:rsidR="002F278D" w:rsidRPr="00EE6501" w:rsidRDefault="002F278D" w:rsidP="009D47C2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2F278D" w:rsidRPr="00EE6501" w:rsidRDefault="002F278D" w:rsidP="009D47C2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6501">
        <w:rPr>
          <w:rFonts w:ascii="Times New Roman" w:hAnsi="Times New Roman"/>
          <w:color w:val="000000"/>
          <w:sz w:val="24"/>
          <w:szCs w:val="24"/>
          <w:vertAlign w:val="superscript"/>
          <w:lang w:eastAsia="ru-RU"/>
        </w:rPr>
        <w:t>1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Технические и тактические действия в спортивных играх подбираются и планируются учителем физиче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ской культуры в зависимости от успешности их освое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ния учащимися и индивидуальных особенностей после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дующего использования в игровой деятельности</w:t>
      </w:r>
    </w:p>
    <w:p w:rsidR="002F278D" w:rsidRPr="00EE6501" w:rsidRDefault="002F278D" w:rsidP="009D47C2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6501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 </w:t>
      </w:r>
    </w:p>
    <w:p w:rsidR="002F278D" w:rsidRPr="00EE6501" w:rsidRDefault="002F278D" w:rsidP="009D47C2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6501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Совершенствование техники: 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>ранее разученные упражнения программы начальной школы.</w:t>
      </w:r>
    </w:p>
    <w:p w:rsidR="002F278D" w:rsidRDefault="002F278D" w:rsidP="009D47C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E6501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Комплексы общеразвивающих упражнений: 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>комп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лексы утренней гимнастики и физкультминуток, упражнения на развитие основных физических ка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честв, упражнения на профилактику нарушения осанки.</w:t>
      </w:r>
    </w:p>
    <w:p w:rsidR="002F278D" w:rsidRDefault="002F278D" w:rsidP="009D47C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F278D" w:rsidRDefault="002F278D" w:rsidP="009D47C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6 класс:</w:t>
      </w:r>
    </w:p>
    <w:p w:rsidR="002F278D" w:rsidRPr="00EE6501" w:rsidRDefault="002F278D" w:rsidP="002C3224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6501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Гимнастика с основами акробатики</w:t>
      </w:r>
      <w:r w:rsidRPr="00EE6501">
        <w:rPr>
          <w:rFonts w:ascii="Times New Roman" w:hAnsi="Times New Roman"/>
          <w:i/>
          <w:iCs/>
          <w:color w:val="000000"/>
          <w:sz w:val="24"/>
          <w:szCs w:val="24"/>
          <w:vertAlign w:val="superscript"/>
          <w:lang w:eastAsia="ru-RU"/>
        </w:rPr>
        <w:t>1</w:t>
      </w:r>
      <w:r w:rsidRPr="00EE6501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: 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>группи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ровки, седы, перекаты в группировке; переворачи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вание на спину и обратно из положения лежа на животе; прыжки на месте с поворотами и продви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жением вперед (назад); упражнения с использова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нием ранее освоенных способов стилизованной ходьбы; стилизованно оформленные общеразви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вающие упражнения.</w:t>
      </w:r>
    </w:p>
    <w:p w:rsidR="002F278D" w:rsidRPr="00EE6501" w:rsidRDefault="002F278D" w:rsidP="002C3224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2F278D" w:rsidRPr="00EE6501" w:rsidRDefault="002F278D" w:rsidP="002C3224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6501">
        <w:rPr>
          <w:rFonts w:ascii="Times New Roman" w:hAnsi="Times New Roman"/>
          <w:color w:val="000000"/>
          <w:sz w:val="24"/>
          <w:szCs w:val="24"/>
          <w:vertAlign w:val="superscript"/>
          <w:lang w:eastAsia="ru-RU"/>
        </w:rPr>
        <w:t>1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Акробатические комбинации разрабатываются учи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телем в зависимости от уровня физической подготовлен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ности учащихся и качества освоения ими физических упражнений</w:t>
      </w:r>
    </w:p>
    <w:p w:rsidR="002F278D" w:rsidRPr="00EE6501" w:rsidRDefault="002F278D" w:rsidP="002C3224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6501">
        <w:rPr>
          <w:rFonts w:ascii="Times New Roman" w:hAnsi="Times New Roman"/>
          <w:sz w:val="24"/>
          <w:szCs w:val="24"/>
          <w:lang w:eastAsia="ru-RU"/>
        </w:rPr>
        <w:t> </w:t>
      </w:r>
    </w:p>
    <w:p w:rsidR="002F278D" w:rsidRPr="00EE6501" w:rsidRDefault="002F278D" w:rsidP="002C3224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6501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Упражнения в прыжках: 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>прыжки по разметкам толчком одной и двумя ногами с продвижением вперед и в сторону; прыжки через скакалку с про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межуточным прыжком на двух и одной ноге, стоя на месте и с продвижением; прыжок на гимнасти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ческого «козла» в ширину в упор присев, соскок из упора присев (девочки); прыжок через гимнастиче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ского «козла» в ширину способом «ноги врозь» (мальчики).</w:t>
      </w:r>
    </w:p>
    <w:p w:rsidR="002F278D" w:rsidRPr="00EE6501" w:rsidRDefault="002F278D" w:rsidP="002C3224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6501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Упражнения на гимнастических снарядах: 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>уп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ражнения на гимнастическом бревне (девочки) — передвижения разными способами ходьбы с боль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шой амплитудой движений и поворотами, поочеред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ное равновесие на правой и левой ноге, в положе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нии стойка — круговые движения руками, соскок; упражнения на низкой перекладине (мальчики) — из виса присев упор на руках с последующим разве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дением и сведением ног, соскок с опорой на руку; упражнения на брусьях (девочки) — упор на ниж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ней жерди, с хватом за верхнюю жердь, седы про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дольно и поперек, переходы из одного седа в дру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гой, соскок с опорой о нижнюю жердь; мальчики — размахивания в упоре, сед в упоре сзади, соскок с опорой о жердь.</w:t>
      </w:r>
    </w:p>
    <w:p w:rsidR="002F278D" w:rsidRPr="00EE6501" w:rsidRDefault="002F278D" w:rsidP="002C3224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6501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Легкая атлетика: 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>высокий старт с опорой на одну руку с последующим небольшим ускорением, прыжок в высоту с разбега способом «перешагива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ние», метание малого мяча по движущейся мише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ни (катящемуся баскетбольному мячу).</w:t>
      </w:r>
    </w:p>
    <w:p w:rsidR="002F278D" w:rsidRPr="00EE6501" w:rsidRDefault="002F278D" w:rsidP="002C3224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6501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Спортивные игры: 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>технические действия без мя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ча и с мячом (баскетбол, футбол, волейбол).</w:t>
      </w:r>
    </w:p>
    <w:p w:rsidR="002F278D" w:rsidRPr="00EE6501" w:rsidRDefault="002F278D" w:rsidP="002C3224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6501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Совершенствование техники: 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>ранее разученные упражнения.</w:t>
      </w:r>
    </w:p>
    <w:p w:rsidR="002F278D" w:rsidRDefault="002F278D" w:rsidP="002C322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E6501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Комплексы общеразвивающих упражнений: 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>упражнения на избирательное развитие основных физических качеств, на профилактику нарушения осанки.</w:t>
      </w:r>
    </w:p>
    <w:p w:rsidR="002F278D" w:rsidRDefault="002F278D" w:rsidP="002C322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F278D" w:rsidRDefault="002F278D" w:rsidP="002C322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7 класс:</w:t>
      </w:r>
    </w:p>
    <w:p w:rsidR="002F278D" w:rsidRPr="00EE6501" w:rsidRDefault="002F278D" w:rsidP="002C3224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F278D" w:rsidRPr="00EE6501" w:rsidRDefault="002F278D" w:rsidP="002C3224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6501">
        <w:rPr>
          <w:rFonts w:ascii="Times New Roman" w:hAnsi="Times New Roman"/>
          <w:i/>
          <w:iCs/>
          <w:color w:val="000000"/>
          <w:lang w:eastAsia="ru-RU"/>
        </w:rPr>
        <w:t>Гимнастика с основами акробатики</w:t>
      </w:r>
    </w:p>
    <w:p w:rsidR="002F278D" w:rsidRPr="00EE6501" w:rsidRDefault="002F278D" w:rsidP="002C3224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6501">
        <w:rPr>
          <w:rFonts w:ascii="Times New Roman" w:hAnsi="Times New Roman"/>
          <w:i/>
          <w:iCs/>
          <w:color w:val="000000"/>
          <w:lang w:eastAsia="ru-RU"/>
        </w:rPr>
        <w:t>Комплексы упражнений на формирование те</w:t>
      </w:r>
      <w:r w:rsidRPr="00EE6501">
        <w:rPr>
          <w:rFonts w:ascii="Times New Roman" w:hAnsi="Times New Roman"/>
          <w:i/>
          <w:iCs/>
          <w:color w:val="000000"/>
          <w:lang w:eastAsia="ru-RU"/>
        </w:rPr>
        <w:softHyphen/>
      </w:r>
      <w:r w:rsidRPr="00EE6501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лосложения: 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>упражнения без дополнительных отягощений; упражнения с дополнительными отя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гощениями (накладные манжеты на различные</w:t>
      </w:r>
      <w:r w:rsidRPr="00EE650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>части тела, гантели, амортизаторы, тренажерные устройства).</w:t>
      </w:r>
    </w:p>
    <w:p w:rsidR="002F278D" w:rsidRPr="00EE6501" w:rsidRDefault="002F278D" w:rsidP="002C3224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6501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Акробатические комбинации: 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>разнообразные стилизованно оформленные передвижения ходь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бой (с различным темпом, амплитудой и направле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нием движений, шириной шагов); разнообразные прыжковые упражнения (на месте и с продвижени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ем вперед и в стороны, из упора присев); стилизо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ванно оформленные общеразвивающие упражне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ния, выполняемые в положении стоя, сидя и лежа; упражнения в равновесии (на правой и левой ноге, на носках); танцевальные движения (элементы вальса, польки, галопа).</w:t>
      </w:r>
    </w:p>
    <w:p w:rsidR="002F278D" w:rsidRPr="00EE6501" w:rsidRDefault="002F278D" w:rsidP="002C3224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6501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Упражнения в прыжках: 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>прыжок через гимнас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тический «козел» в ширину, способом «ноги врозь» (девочки);</w:t>
      </w:r>
    </w:p>
    <w:p w:rsidR="002F278D" w:rsidRPr="00EE6501" w:rsidRDefault="002F278D" w:rsidP="002C3224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>прыжок через гимнастический «козел» в длину, способом «ноги врозь» (мальчики).</w:t>
      </w:r>
    </w:p>
    <w:p w:rsidR="002F278D" w:rsidRPr="00EE6501" w:rsidRDefault="002F278D" w:rsidP="002C3224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6501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Упражнения на гимнастических снарядах: 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>комбинация на гимнастическом бревне, состоящая из ранее разученных упражнений в ходьбе и в рав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новесии, ходьбе с полуприседанием на одной ноге, упоре присев и «полушпагате» (девочки); комбина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ция на гимнастической невысокой перекладине — подъем в упор с прыжка, перемах левой (правой) ногой вперед, соскок махом назад (мальчики); уп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ражнения на брусьях — махом одной ноги и толч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ком другой подъем переворотом в упор на нижней жерди (девочки); наскок в упор, размахивание в упоре, угол в упоре, соскок махом вперед (маль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чики).</w:t>
      </w:r>
    </w:p>
    <w:p w:rsidR="002F278D" w:rsidRPr="00EE6501" w:rsidRDefault="002F278D" w:rsidP="002C3224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6501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Легкая атлетика: 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>бег с равномерной скоростью (до 300 м); подъем и спуск ходьбой по небольшому пологому склону; бег по пересеченной местности в чередовании с ходьбой (мальчики до 1 км; девоч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 xml:space="preserve">ки — до </w:t>
      </w:r>
      <w:r w:rsidRPr="00EE650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800 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>м).</w:t>
      </w:r>
    </w:p>
    <w:p w:rsidR="002F278D" w:rsidRPr="00EE6501" w:rsidRDefault="002F278D" w:rsidP="002C3224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>Учебные темы по выбору</w:t>
      </w:r>
      <w:r w:rsidRPr="00EE6501">
        <w:rPr>
          <w:rFonts w:ascii="Times New Roman" w:hAnsi="Times New Roman"/>
          <w:color w:val="000000"/>
          <w:sz w:val="24"/>
          <w:szCs w:val="24"/>
          <w:vertAlign w:val="superscript"/>
          <w:lang w:eastAsia="ru-RU"/>
        </w:rPr>
        <w:t>1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>:</w:t>
      </w:r>
    </w:p>
    <w:p w:rsidR="002F278D" w:rsidRDefault="002F278D" w:rsidP="002C322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• </w:t>
      </w:r>
      <w:r w:rsidRPr="00EE6501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спортивные игры 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>(баскетбол, футбол, волей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бол) — технико-тактические действия с мячом и без мяча, игра по упрощенным правилам;</w:t>
      </w:r>
    </w:p>
    <w:p w:rsidR="002F278D" w:rsidRDefault="002F278D" w:rsidP="002C322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F278D" w:rsidRDefault="002F278D" w:rsidP="002C322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8 класс:</w:t>
      </w:r>
    </w:p>
    <w:p w:rsidR="002F278D" w:rsidRPr="00EE6501" w:rsidRDefault="002F278D" w:rsidP="002C3224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F278D" w:rsidRPr="00EE6501" w:rsidRDefault="002F278D" w:rsidP="002C3224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6501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Гимнастика с основами акробатики: 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>акробати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ка — комбинации из ранее освоенных упражнений и движений; упражнения на гимнастических сна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рядах — комбинация на высоком гимнастическом бревне (девочки), включающая ранее разученные упражнения, танцевальные шаги и дополнительно включающая соскок из упора стоя на колене в стой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ку боком к бревну (девушки); комбинация на гим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настической перекладине, составленная из ранее разученных упражнений и дополнительно вклю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чающая стойку спиной к перекладине и вис, стоя сзади, согнувшись (юноши); комбинация на гимнас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тических брусьях, составленная из ранее освоенных</w:t>
      </w:r>
      <w:r w:rsidRPr="00EE650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>упражнении с повышенной координационной слож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ностью и дополнительно включающая (с учетом ин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дивидуальных возможностей) движения из виса присев толчком ног в упор на нижнюю жердь, из ви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са присев на нижней жерди толчком ног в упор на верхнюю жердь; комбинация на гимнастических брусьях, составленная из ранее разученных упраж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нений с повышенной координационной сложностью и дополнительно включающая (с учетом индивиду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альных возможностей) махи в упоре на руках, сед с опорой на руки и разведением ног (юноши).</w:t>
      </w:r>
    </w:p>
    <w:p w:rsidR="002F278D" w:rsidRPr="00EE6501" w:rsidRDefault="002F278D" w:rsidP="002C3224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6501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Легкая атлетика: 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>прикладные действия («ту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ристическая» ходьба, прыжки через препятствия, спрыгивание на точность приземления, подъемы и спуски бегом по пологому склону).</w:t>
      </w:r>
    </w:p>
    <w:p w:rsidR="002F278D" w:rsidRPr="00EE6501" w:rsidRDefault="002F278D" w:rsidP="002C3224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>Учебные темы по выбору:</w:t>
      </w:r>
    </w:p>
    <w:p w:rsidR="002F278D" w:rsidRPr="00EE6501" w:rsidRDefault="002F278D" w:rsidP="002C3224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• </w:t>
      </w:r>
      <w:r w:rsidRPr="00EE6501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спортивные игры 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>(баскетбол, футбол, волей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бол) — технико-тактические действия с мячом и без мяча, игра по упрощенным правилам;</w:t>
      </w:r>
    </w:p>
    <w:p w:rsidR="002F278D" w:rsidRPr="00EE6501" w:rsidRDefault="002F278D" w:rsidP="002C3224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6501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Совершенствование техники: 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>ранее разученные упражнения.</w:t>
      </w:r>
    </w:p>
    <w:p w:rsidR="002F278D" w:rsidRDefault="002F278D" w:rsidP="002C322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E6501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Комплексы общеразвивающих упражнений: 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>на избирательное развитие основных физических ка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честв.</w:t>
      </w:r>
    </w:p>
    <w:p w:rsidR="002F278D" w:rsidRDefault="002F278D" w:rsidP="002C322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F278D" w:rsidRDefault="002F278D" w:rsidP="002C322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9 -10 класс:</w:t>
      </w:r>
    </w:p>
    <w:p w:rsidR="002F278D" w:rsidRPr="00EE6501" w:rsidRDefault="002F278D" w:rsidP="002C3224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F278D" w:rsidRPr="00EE6501" w:rsidRDefault="002F278D" w:rsidP="003C072D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6501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Общая профессионально-прикладная физическая подготовка: 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>комплексы производственной гимнас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тики, направленные на оптимизацию умственной и физической работоспособности; комплексы уп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ражнений аутогенной тренировки и релаксации; упражнения в преодолении полосы препятствий, включающие разные способы ходьбы, бега, прыжков, лазаний и пере лазаний (в соответствии с состо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янием здоровья).</w:t>
      </w:r>
    </w:p>
    <w:p w:rsidR="002F278D" w:rsidRPr="00EE6501" w:rsidRDefault="002F278D" w:rsidP="003C072D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>Учебные темы по выбору:</w:t>
      </w:r>
    </w:p>
    <w:p w:rsidR="002F278D" w:rsidRPr="00EE6501" w:rsidRDefault="002F278D" w:rsidP="003C072D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• </w:t>
      </w:r>
      <w:r w:rsidRPr="00EE6501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легкая атлетика 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>— совершенствование инди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видуальной техники в беге, прыжках в длину и вы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соту (на материале основной школы);</w:t>
      </w:r>
    </w:p>
    <w:p w:rsidR="002F278D" w:rsidRDefault="002F278D" w:rsidP="003C072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• </w:t>
      </w:r>
      <w:r w:rsidRPr="00EE6501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спортивные игры 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>(баскетбол, футбол, волей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бол) — совершенствование технико-тактических дей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ствий с мячом и без мяча в игре по упрощенным пра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вилам (на ограниченной спортивной площадке, с со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кращением продолжительности игры, возможностью относительно частой замены игроков и т.п.);</w:t>
      </w:r>
    </w:p>
    <w:p w:rsidR="002F278D" w:rsidRDefault="002F278D" w:rsidP="003C072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F278D" w:rsidRDefault="002F278D" w:rsidP="003C072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11 класс:</w:t>
      </w:r>
    </w:p>
    <w:p w:rsidR="002F278D" w:rsidRPr="00EE6501" w:rsidRDefault="002F278D" w:rsidP="003C072D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F278D" w:rsidRPr="00EE6501" w:rsidRDefault="002F278D" w:rsidP="008B2E1A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6501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Общая профессионально-прикладная физическая подготовка: 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>комплексы производственной гимнас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тики, направленные на оптимизацию умственной и физической работоспособности; комплексы уп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ражнений аутогенной тренировки и релаксации; упражнения в преодолении полосы препятствий, включающие разные способы ходьбы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, бега, прыжков, лазаний и пере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>лазаний (в соответствии с состо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янием здоровья).</w:t>
      </w:r>
    </w:p>
    <w:p w:rsidR="002F278D" w:rsidRPr="00EE6501" w:rsidRDefault="002F278D" w:rsidP="008B2E1A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>Учебные темы по выбору:</w:t>
      </w:r>
    </w:p>
    <w:p w:rsidR="002F278D" w:rsidRPr="00EE6501" w:rsidRDefault="002F278D" w:rsidP="008B2E1A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• </w:t>
      </w:r>
      <w:r w:rsidRPr="00EE6501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легкая атлетика 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>— совершенствование инди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видуальной техники в беге, прыжках в длину и вы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соту (на материале основной школы);</w:t>
      </w:r>
    </w:p>
    <w:p w:rsidR="002F278D" w:rsidRPr="00EE6501" w:rsidRDefault="002F278D" w:rsidP="008B2E1A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• </w:t>
      </w:r>
      <w:r w:rsidRPr="00EE6501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спортивные игры 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>(баскетбол, футбол, волей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бол) — совершенствование технико-тактических дей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ствий с мячом и без мяча в игре по упрощенным пра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вилам (на ограниченной спортивной площадке, с со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кращением продолжительности игры, возможностью относительно частой замены игроков и т.п.);</w:t>
      </w:r>
    </w:p>
    <w:p w:rsidR="002F278D" w:rsidRPr="00EE6501" w:rsidRDefault="002F278D" w:rsidP="008B2E1A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F278D" w:rsidRDefault="002F278D" w:rsidP="008B2E1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E6501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Комплексы общеразвивающих упражнений: 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>на избирательное развитие основных физических ка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честв.</w:t>
      </w:r>
    </w:p>
    <w:p w:rsidR="002F278D" w:rsidRDefault="002F278D" w:rsidP="008B2E1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F278D" w:rsidRDefault="002F278D" w:rsidP="008B2E1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36"/>
          <w:szCs w:val="36"/>
          <w:lang w:eastAsia="ru-RU"/>
        </w:rPr>
      </w:pPr>
      <w:r w:rsidRPr="008B2E1A">
        <w:rPr>
          <w:rFonts w:ascii="Times New Roman" w:hAnsi="Times New Roman"/>
          <w:color w:val="000000"/>
          <w:sz w:val="36"/>
          <w:szCs w:val="36"/>
          <w:lang w:eastAsia="ru-RU"/>
        </w:rPr>
        <w:t>Требования к качеству освоения программного материала.</w:t>
      </w:r>
    </w:p>
    <w:p w:rsidR="002F278D" w:rsidRDefault="002F278D" w:rsidP="008B2E1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36"/>
          <w:szCs w:val="36"/>
          <w:lang w:eastAsia="ru-RU"/>
        </w:rPr>
      </w:pPr>
    </w:p>
    <w:p w:rsidR="002F278D" w:rsidRDefault="002F278D" w:rsidP="008B2E1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B2E1A">
        <w:rPr>
          <w:rFonts w:ascii="Times New Roman" w:hAnsi="Times New Roman"/>
          <w:color w:val="000000"/>
          <w:sz w:val="24"/>
          <w:szCs w:val="24"/>
          <w:lang w:eastAsia="ru-RU"/>
        </w:rPr>
        <w:t>1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8B2E1A">
        <w:rPr>
          <w:rFonts w:ascii="Times New Roman" w:hAnsi="Times New Roman"/>
          <w:color w:val="000000"/>
          <w:sz w:val="24"/>
          <w:szCs w:val="24"/>
          <w:lang w:eastAsia="ru-RU"/>
        </w:rPr>
        <w:t>класс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:</w:t>
      </w:r>
    </w:p>
    <w:p w:rsidR="002F278D" w:rsidRPr="00EE6501" w:rsidRDefault="002F278D" w:rsidP="00031F3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>В результате освоения программного материала по физической культуре учащиеся 1 класса специ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 xml:space="preserve">альных медицинских групп должны </w:t>
      </w:r>
      <w:r w:rsidRPr="00EE6501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иметь пред</w:t>
      </w:r>
      <w:r w:rsidRPr="00EE6501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softHyphen/>
        <w:t>ставления:</w:t>
      </w:r>
    </w:p>
    <w:p w:rsidR="002F278D" w:rsidRPr="00EE6501" w:rsidRDefault="002F278D" w:rsidP="00031F3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>• о связи занятий физическими упражнениями с укреплением здоровья и повышением физической подготовленности человека;</w:t>
      </w:r>
    </w:p>
    <w:p w:rsidR="002F278D" w:rsidRPr="00EE6501" w:rsidRDefault="002F278D" w:rsidP="00031F3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>• о способах изменения направления и скорости передвижения;</w:t>
      </w:r>
    </w:p>
    <w:p w:rsidR="002F278D" w:rsidRPr="00EE6501" w:rsidRDefault="002F278D" w:rsidP="00031F3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>• о режиме дня и личной гигиене;</w:t>
      </w:r>
    </w:p>
    <w:p w:rsidR="002F278D" w:rsidRPr="00EE6501" w:rsidRDefault="002F278D" w:rsidP="00031F3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>• о правилах составления комплексов утренней зарядки;</w:t>
      </w:r>
    </w:p>
    <w:p w:rsidR="002F278D" w:rsidRPr="00EE6501" w:rsidRDefault="002F278D" w:rsidP="00031F3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6501">
        <w:rPr>
          <w:rFonts w:ascii="Times New Roman" w:hAnsi="Times New Roman"/>
          <w:sz w:val="24"/>
          <w:szCs w:val="24"/>
          <w:lang w:eastAsia="ru-RU"/>
        </w:rPr>
        <w:t> </w:t>
      </w:r>
    </w:p>
    <w:p w:rsidR="002F278D" w:rsidRPr="00EE6501" w:rsidRDefault="002F278D" w:rsidP="00031F3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>• о правилах поведения на занятиях физической культурой;</w:t>
      </w:r>
    </w:p>
    <w:p w:rsidR="002F278D" w:rsidRPr="00EE6501" w:rsidRDefault="002F278D" w:rsidP="00031F3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>• о правилах подготовки мест для самостоятель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ных физкультурно-оздоровительных занятий.</w:t>
      </w:r>
    </w:p>
    <w:p w:rsidR="002F278D" w:rsidRPr="00EE6501" w:rsidRDefault="002F278D" w:rsidP="00031F3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6501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Уметь:</w:t>
      </w:r>
    </w:p>
    <w:p w:rsidR="002F278D" w:rsidRPr="00EE6501" w:rsidRDefault="002F278D" w:rsidP="00031F3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>• выполнять комплексы утренней зарядки и физкультминуток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с предметами и 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>без предметов), направленно воздействую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щие на формирование правильной осанки;</w:t>
      </w:r>
    </w:p>
    <w:p w:rsidR="002F278D" w:rsidRPr="00EE6501" w:rsidRDefault="002F278D" w:rsidP="00031F3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>• выполнять комплексы упражнений на локаль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ное развитие отдельных мышечных групп;</w:t>
      </w:r>
    </w:p>
    <w:p w:rsidR="002F278D" w:rsidRPr="00EE6501" w:rsidRDefault="002F278D" w:rsidP="00031F3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>• выполнять упражнения на профилактику плос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костопия;</w:t>
      </w:r>
    </w:p>
    <w:p w:rsidR="002F278D" w:rsidRPr="00EE6501" w:rsidRDefault="002F278D" w:rsidP="00031F3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>• выполнять комплексы дыхательных упражне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ний;</w:t>
      </w:r>
    </w:p>
    <w:p w:rsidR="002F278D" w:rsidRPr="00EE6501" w:rsidRDefault="002F278D" w:rsidP="00031F3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>• выполнять комплексы упражнений на профи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лактику нарушений зрения;</w:t>
      </w:r>
    </w:p>
    <w:p w:rsidR="002F278D" w:rsidRPr="00EE6501" w:rsidRDefault="002F278D" w:rsidP="00031F3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>• выполнять упражнения и технические дейст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вия из спортивных игр, самостоятельно проводить подвижные игры;</w:t>
      </w:r>
    </w:p>
    <w:p w:rsidR="002F278D" w:rsidRPr="00EE6501" w:rsidRDefault="002F278D" w:rsidP="00031F3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>• выполнять передвижения в ходьбе, беге, прыж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ках разными способами;</w:t>
      </w:r>
    </w:p>
    <w:p w:rsidR="002F278D" w:rsidRPr="00EE6501" w:rsidRDefault="002F278D" w:rsidP="00031F3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>• выполнять строевые упражнения.</w:t>
      </w:r>
    </w:p>
    <w:p w:rsidR="002F278D" w:rsidRPr="00EE6501" w:rsidRDefault="002F278D" w:rsidP="00031F3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6501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Демонстрировать физическую подготовлен</w:t>
      </w:r>
      <w:r w:rsidRPr="00EE6501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softHyphen/>
        <w:t xml:space="preserve">ность 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>по годовому приросту результатов в разви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тии основных физических качеств в следующих контрольных упражнениях:</w:t>
      </w:r>
    </w:p>
    <w:p w:rsidR="002F278D" w:rsidRPr="00EE6501" w:rsidRDefault="002F278D" w:rsidP="00031F3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• </w:t>
      </w:r>
      <w:r w:rsidRPr="00EE6501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гибкость 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>— из положения сидя наклон вперед (касание руками носков ног);</w:t>
      </w:r>
    </w:p>
    <w:p w:rsidR="002F278D" w:rsidRPr="00EE6501" w:rsidRDefault="002F278D" w:rsidP="00031F3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• </w:t>
      </w:r>
      <w:r w:rsidRPr="00EE6501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быстрота 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>— скорость простой реакции (тест падающей линейки, см);</w:t>
      </w:r>
    </w:p>
    <w:p w:rsidR="002F278D" w:rsidRPr="00EE6501" w:rsidRDefault="002F278D" w:rsidP="00031F3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• </w:t>
      </w:r>
      <w:r w:rsidRPr="00EE6501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выносливость 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>— ходьба в течение одной мину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ты, м;</w:t>
      </w:r>
    </w:p>
    <w:p w:rsidR="002F278D" w:rsidRPr="00EE6501" w:rsidRDefault="002F278D" w:rsidP="00031F3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• </w:t>
      </w:r>
      <w:r w:rsidRPr="00EE6501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сила 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>— прыжок в длину с места (демонстриро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вать технику);</w:t>
      </w:r>
    </w:p>
    <w:p w:rsidR="002F278D" w:rsidRDefault="002F278D" w:rsidP="00031F3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• </w:t>
      </w:r>
      <w:r w:rsidRPr="00EE6501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координация 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>— передвижение по напольному гимнастическому бревну шагом с поворотами в правую и левую стороны, м.</w:t>
      </w:r>
    </w:p>
    <w:p w:rsidR="002F278D" w:rsidRDefault="002F278D" w:rsidP="00031F3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F278D" w:rsidRDefault="002F278D" w:rsidP="00031F3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2 класс:</w:t>
      </w:r>
    </w:p>
    <w:p w:rsidR="002F278D" w:rsidRPr="00EE6501" w:rsidRDefault="002F278D" w:rsidP="00031F3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F278D" w:rsidRPr="00EE6501" w:rsidRDefault="002F278D" w:rsidP="00031F3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6501">
        <w:rPr>
          <w:rFonts w:ascii="Times New Roman" w:hAnsi="Times New Roman"/>
          <w:sz w:val="24"/>
          <w:szCs w:val="24"/>
          <w:lang w:eastAsia="ru-RU"/>
        </w:rPr>
        <w:t> 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>В результате освоения содержания учебного ма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териала учащиеся 2 класса специальных медицин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 xml:space="preserve">ских групп должны </w:t>
      </w:r>
      <w:r w:rsidRPr="00EE6501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иметь представления:</w:t>
      </w:r>
    </w:p>
    <w:p w:rsidR="002F278D" w:rsidRPr="00EE6501" w:rsidRDefault="002F278D" w:rsidP="00031F3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>• об истории Олимпийских игр;</w:t>
      </w:r>
    </w:p>
    <w:p w:rsidR="002F278D" w:rsidRPr="00EE6501" w:rsidRDefault="002F278D" w:rsidP="00031F3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>• о физических качествах и правилах измерения уровня своего развития;</w:t>
      </w:r>
    </w:p>
    <w:p w:rsidR="002F278D" w:rsidRPr="00EE6501" w:rsidRDefault="002F278D" w:rsidP="00031F3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>• о правилах использования закаливающих про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цедур;</w:t>
      </w:r>
    </w:p>
    <w:p w:rsidR="002F278D" w:rsidRPr="00EE6501" w:rsidRDefault="002F278D" w:rsidP="00031F3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>• об осанке и правилах использования комплек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сов физических упражнений на формирование пра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вильной осанки.</w:t>
      </w:r>
    </w:p>
    <w:p w:rsidR="002F278D" w:rsidRPr="00EE6501" w:rsidRDefault="002F278D" w:rsidP="00031F3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6501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Уметь:</w:t>
      </w:r>
    </w:p>
    <w:p w:rsidR="002F278D" w:rsidRPr="00EE6501" w:rsidRDefault="002F278D" w:rsidP="00031F3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>• измерять физические качества: силу (прыжок в длину с места), быстроту (скорость простой реак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ции), гибкость (подвижность позвоночника и под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вижность тазобедренного сустава);</w:t>
      </w:r>
    </w:p>
    <w:p w:rsidR="002F278D" w:rsidRPr="00EE6501" w:rsidRDefault="002F278D" w:rsidP="00031F3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>• измерять уровень развития физических качеств;</w:t>
      </w:r>
    </w:p>
    <w:p w:rsidR="002F278D" w:rsidRPr="00EE6501" w:rsidRDefault="002F278D" w:rsidP="00031F3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>• выполнять закаливающие водные процедуры (обтирание);</w:t>
      </w:r>
    </w:p>
    <w:p w:rsidR="002F278D" w:rsidRPr="00EE6501" w:rsidRDefault="002F278D" w:rsidP="00031F3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>• выполнять комплексы упражнений на форми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рование правильной осанки;</w:t>
      </w:r>
    </w:p>
    <w:p w:rsidR="002F278D" w:rsidRPr="00EE6501" w:rsidRDefault="002F278D" w:rsidP="00031F3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>• выполнять индивидуальные комплексы корри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гирующей и дыхательной гимнастики, общеразвивающие упражнения на развитие основных физи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ческих качеств (с учетом медицинских показаний);</w:t>
      </w:r>
    </w:p>
    <w:p w:rsidR="002F278D" w:rsidRPr="00EE6501" w:rsidRDefault="002F278D" w:rsidP="00031F3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>• выполнять комплекс ритмической гимнастики (низкой интенсивности);</w:t>
      </w:r>
    </w:p>
    <w:p w:rsidR="002F278D" w:rsidRPr="00EE6501" w:rsidRDefault="002F278D" w:rsidP="00031F3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>• выполнять упражнения на гибкость, напряже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ние и расслабление мышц туловища;</w:t>
      </w:r>
    </w:p>
    <w:p w:rsidR="002F278D" w:rsidRPr="00EE6501" w:rsidRDefault="002F278D" w:rsidP="00031F3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>• выполнять ловлю и передачу мяча в парах стоя на месте и при передвижении приставным шагом;</w:t>
      </w:r>
    </w:p>
    <w:p w:rsidR="002F278D" w:rsidRPr="00EE6501" w:rsidRDefault="002F278D" w:rsidP="00031F3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>• выполнять метание малого мяча в цель;</w:t>
      </w:r>
    </w:p>
    <w:p w:rsidR="002F278D" w:rsidRPr="00EE6501" w:rsidRDefault="002F278D" w:rsidP="00031F3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>• выполнять прыжки через скакалку на двух но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гах на месте.</w:t>
      </w:r>
    </w:p>
    <w:p w:rsidR="002F278D" w:rsidRPr="00EE6501" w:rsidRDefault="002F278D" w:rsidP="00031F3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6501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Демонстрировать физическую подготовлен</w:t>
      </w:r>
      <w:r w:rsidRPr="00EE6501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softHyphen/>
        <w:t xml:space="preserve">ность 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>по годовому приросту результатов в разви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тии основных физических качеств в следующих контрольных упражнениях:</w:t>
      </w:r>
    </w:p>
    <w:p w:rsidR="002F278D" w:rsidRPr="00EE6501" w:rsidRDefault="002F278D" w:rsidP="00031F3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• </w:t>
      </w:r>
      <w:r w:rsidRPr="00EE6501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гибкость 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>— из положения сидя наклон вперед (касание руками носков ног);</w:t>
      </w:r>
    </w:p>
    <w:p w:rsidR="002F278D" w:rsidRPr="00EE6501" w:rsidRDefault="002F278D" w:rsidP="00031F3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• </w:t>
      </w:r>
      <w:r w:rsidRPr="00EE6501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быстрота 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>— скорость простой реакции (тест падающей линейки, см);</w:t>
      </w:r>
    </w:p>
    <w:p w:rsidR="002F278D" w:rsidRPr="00EE6501" w:rsidRDefault="002F278D" w:rsidP="00031F3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• </w:t>
      </w:r>
      <w:r w:rsidRPr="00EE6501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выносливость 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>— равномерный бег — 200 м;</w:t>
      </w:r>
    </w:p>
    <w:p w:rsidR="002F278D" w:rsidRPr="00EE6501" w:rsidRDefault="002F278D" w:rsidP="00031F3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• </w:t>
      </w:r>
      <w:r w:rsidRPr="00EE6501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сила 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>— прыжок в длину с места (на технику);</w:t>
      </w:r>
    </w:p>
    <w:p w:rsidR="002F278D" w:rsidRDefault="002F278D" w:rsidP="00031F3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• </w:t>
      </w:r>
      <w:r w:rsidRPr="00EE6501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координация 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>— передвижение по гимнастиче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скому бревну (высота 30 см) шагом с поворотами в правую и левую стороны, м.</w:t>
      </w:r>
    </w:p>
    <w:p w:rsidR="002F278D" w:rsidRDefault="002F278D" w:rsidP="00031F3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F278D" w:rsidRDefault="002F278D" w:rsidP="00031F3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3 класс:</w:t>
      </w:r>
    </w:p>
    <w:p w:rsidR="002F278D" w:rsidRDefault="002F278D" w:rsidP="00031F3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F278D" w:rsidRPr="00EE6501" w:rsidRDefault="002F278D" w:rsidP="00031F3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F278D" w:rsidRPr="00EE6501" w:rsidRDefault="002F278D" w:rsidP="00A16C98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>В результате освоения Обязательного минимума содержания учебного предмета «Физическая куль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 xml:space="preserve">тура» учащиеся 3 класса должны </w:t>
      </w:r>
      <w:r w:rsidRPr="00EE6501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иметь пред</w:t>
      </w:r>
      <w:r w:rsidRPr="00EE6501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softHyphen/>
        <w:t>ставления:</w:t>
      </w:r>
    </w:p>
    <w:p w:rsidR="002F278D" w:rsidRPr="00EE6501" w:rsidRDefault="002F278D" w:rsidP="00A16C98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>• о разновидностях физических упражнений: общеразвивающих, подводящих и соревновательных;</w:t>
      </w:r>
    </w:p>
    <w:p w:rsidR="002F278D" w:rsidRPr="00EE6501" w:rsidRDefault="002F278D" w:rsidP="00A16C98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>• об особенностях игры в футбол, баскетбол, во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лейбол.</w:t>
      </w:r>
    </w:p>
    <w:p w:rsidR="002F278D" w:rsidRPr="00EE6501" w:rsidRDefault="002F278D" w:rsidP="00A16C98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6501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Уметь:</w:t>
      </w:r>
    </w:p>
    <w:p w:rsidR="002F278D" w:rsidRPr="00EE6501" w:rsidRDefault="002F278D" w:rsidP="00A16C98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>• выполнять комплексы упражнений из ЛФК (в зависимости от медицинских показателей);</w:t>
      </w:r>
    </w:p>
    <w:p w:rsidR="002F278D" w:rsidRPr="00EE6501" w:rsidRDefault="002F278D" w:rsidP="00A16C98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>• выполнять комплексы дыхательных упражне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ний, упражнений для профилактики нарушения осанки и нарушения зрения (с учетом индивиду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альных особенностей физического развития и со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стояния здоровья);</w:t>
      </w:r>
    </w:p>
    <w:p w:rsidR="002F278D" w:rsidRPr="00EE6501" w:rsidRDefault="002F278D" w:rsidP="00A16C98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>• составлять и выполнять комплексы упражне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ний на развитие силы, быстроты, гибкости и коор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динации (с учетом индивидуальных особенностей физического развития и состояния здоровья);</w:t>
      </w:r>
    </w:p>
    <w:p w:rsidR="002F278D" w:rsidRPr="00EE6501" w:rsidRDefault="002F278D" w:rsidP="00A16C98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>• проводить закаливающие процедуры способом обливания под душем;</w:t>
      </w:r>
    </w:p>
    <w:p w:rsidR="002F278D" w:rsidRPr="00EE6501" w:rsidRDefault="002F278D" w:rsidP="00A16C98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>• вести наблюдения за показателями частоты сердечных сокращений во время выполнения физи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ческих упражнений.</w:t>
      </w:r>
    </w:p>
    <w:p w:rsidR="002F278D" w:rsidRPr="00EE6501" w:rsidRDefault="002F278D" w:rsidP="00A16C98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6501">
        <w:rPr>
          <w:rFonts w:ascii="Times New Roman" w:hAnsi="Times New Roman"/>
          <w:sz w:val="24"/>
          <w:szCs w:val="24"/>
          <w:lang w:eastAsia="ru-RU"/>
        </w:rPr>
        <w:t> </w:t>
      </w:r>
    </w:p>
    <w:p w:rsidR="002F278D" w:rsidRPr="00EE6501" w:rsidRDefault="002F278D" w:rsidP="00A16C98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6501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Демонстрировать физическую подготовлен</w:t>
      </w:r>
      <w:r w:rsidRPr="00EE6501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softHyphen/>
        <w:t xml:space="preserve">ность 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>по годовому приросту результатов в разви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тии основных физических качеств в следующих контрольных упражнениях:</w:t>
      </w:r>
    </w:p>
    <w:p w:rsidR="002F278D" w:rsidRPr="00EE6501" w:rsidRDefault="002F278D" w:rsidP="00A16C98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• </w:t>
      </w:r>
      <w:r w:rsidRPr="00EE6501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гибкость 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>— из положения сидя наклон вперед (касание руками стоп);</w:t>
      </w:r>
    </w:p>
    <w:p w:rsidR="002F278D" w:rsidRPr="00EE6501" w:rsidRDefault="002F278D" w:rsidP="00A16C98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• </w:t>
      </w:r>
      <w:r w:rsidRPr="00EE6501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быстрота 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>(по выбору) — скорость простой ре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акции (тест падающей линейки, см); «темпинг-тест» (количество окрестных касаний поверхности листа бумаги карандашом за 10 с);</w:t>
      </w:r>
    </w:p>
    <w:p w:rsidR="002F278D" w:rsidRPr="00EE6501" w:rsidRDefault="002F278D" w:rsidP="00A16C98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• </w:t>
      </w:r>
      <w:r w:rsidRPr="00EE6501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выносливость 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>— равномерный бег, 300 м;</w:t>
      </w:r>
    </w:p>
    <w:p w:rsidR="002F278D" w:rsidRPr="00EE6501" w:rsidRDefault="002F278D" w:rsidP="00A16C98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• </w:t>
      </w:r>
      <w:r w:rsidRPr="00EE6501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сила 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>— прыжок в длину с места, см;</w:t>
      </w:r>
    </w:p>
    <w:p w:rsidR="002F278D" w:rsidRDefault="002F278D" w:rsidP="00A16C9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• </w:t>
      </w:r>
      <w:r w:rsidRPr="00EE6501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координация 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>— метание малого мяча на точ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ность.</w:t>
      </w:r>
    </w:p>
    <w:p w:rsidR="002F278D" w:rsidRDefault="002F278D" w:rsidP="00A16C9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F278D" w:rsidRDefault="002F278D" w:rsidP="00A16C9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4 класс:</w:t>
      </w:r>
    </w:p>
    <w:p w:rsidR="002F278D" w:rsidRPr="00EE6501" w:rsidRDefault="002F278D" w:rsidP="00A16C98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F278D" w:rsidRPr="00EE6501" w:rsidRDefault="002F278D" w:rsidP="00A16C98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>В результате освоения Обязательного минимума содержания учебного предмета «Физическая куль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 xml:space="preserve">тура» учащиеся 4 класса должны </w:t>
      </w:r>
      <w:r w:rsidRPr="00EE6501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знать и иметь представления:</w:t>
      </w:r>
    </w:p>
    <w:p w:rsidR="002F278D" w:rsidRPr="00EE6501" w:rsidRDefault="002F278D" w:rsidP="00A16C98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>• о роли и значении занятий физическими уп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ражнениями в подготовке солдат в русской армии;</w:t>
      </w:r>
    </w:p>
    <w:p w:rsidR="002F278D" w:rsidRPr="00EE6501" w:rsidRDefault="002F278D" w:rsidP="00A16C98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>• о физической подготовке и ее связи с развити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ем физических качеств, систем дыхания и кровооб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ращения;</w:t>
      </w:r>
    </w:p>
    <w:p w:rsidR="002F278D" w:rsidRPr="00EE6501" w:rsidRDefault="002F278D" w:rsidP="00A16C98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>• о физической нагрузке и способах ее регулиро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вания (дозирования);</w:t>
      </w:r>
    </w:p>
    <w:p w:rsidR="002F278D" w:rsidRPr="00EE6501" w:rsidRDefault="002F278D" w:rsidP="00A16C98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>• о причинах возникновения травм во время за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нятий физическими упражнениями, о профилакти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ке травматизма.</w:t>
      </w:r>
    </w:p>
    <w:p w:rsidR="002F278D" w:rsidRPr="00EE6501" w:rsidRDefault="002F278D" w:rsidP="00A16C98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6501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Уметь:</w:t>
      </w:r>
    </w:p>
    <w:p w:rsidR="002F278D" w:rsidRPr="00EE6501" w:rsidRDefault="002F278D" w:rsidP="00A16C98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>• вести дневник самонаблюдения;</w:t>
      </w:r>
    </w:p>
    <w:p w:rsidR="002F278D" w:rsidRPr="00EE6501" w:rsidRDefault="002F278D" w:rsidP="00A16C98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>• выполнять простейшие акробатические и гим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настические комбинации;</w:t>
      </w:r>
    </w:p>
    <w:p w:rsidR="002F278D" w:rsidRPr="00EE6501" w:rsidRDefault="002F278D" w:rsidP="00A16C98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>• определять величину нагрузки в соответствии со стандартными режимами ее выполнения (по час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тоте сердечных сокращений);</w:t>
      </w:r>
    </w:p>
    <w:p w:rsidR="002F278D" w:rsidRPr="00EE6501" w:rsidRDefault="002F278D" w:rsidP="00A16C98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>• организовывать подвижные игры с выбором ве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дущего;</w:t>
      </w:r>
    </w:p>
    <w:p w:rsidR="002F278D" w:rsidRPr="00EE6501" w:rsidRDefault="002F278D" w:rsidP="00A16C98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>• выполнять технические действия игры в фут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бол, баскетбол и волейбол, играть по упрощенным правилам;</w:t>
      </w:r>
    </w:p>
    <w:p w:rsidR="002F278D" w:rsidRPr="00EE6501" w:rsidRDefault="002F278D" w:rsidP="00A16C98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>• оказывать первую медицинскую помощь при ссадинах, царапинах, легких ушибах и потертос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тях.</w:t>
      </w:r>
    </w:p>
    <w:p w:rsidR="002F278D" w:rsidRPr="00EE6501" w:rsidRDefault="002F278D" w:rsidP="00A16C98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6501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Демонстрировать физическую подготовлен</w:t>
      </w:r>
      <w:r w:rsidRPr="00EE6501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softHyphen/>
        <w:t xml:space="preserve">ность 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>по годовому приросту результатов в разви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тии основных физических качеств в следующих контрольных упражнениях:</w:t>
      </w:r>
    </w:p>
    <w:p w:rsidR="002F278D" w:rsidRPr="00EE6501" w:rsidRDefault="002F278D" w:rsidP="00A16C98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• </w:t>
      </w:r>
      <w:r w:rsidRPr="00EE6501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сила 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>— подтягивание туловища из виса лежа (количество раз);</w:t>
      </w:r>
    </w:p>
    <w:p w:rsidR="002F278D" w:rsidRPr="00EE6501" w:rsidRDefault="002F278D" w:rsidP="00A16C98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• </w:t>
      </w:r>
      <w:r w:rsidRPr="00EE6501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гибкость 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>— из положения сидя наклон вперед (касание руками носков ног);</w:t>
      </w:r>
    </w:p>
    <w:p w:rsidR="002F278D" w:rsidRPr="00EE6501" w:rsidRDefault="002F278D" w:rsidP="00A16C98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• </w:t>
      </w:r>
      <w:r w:rsidRPr="00EE6501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быстрота 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>(по выбору) — скорость простой ре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акции (тест падающей линейки, см); прыжки через гимнастическую скакалку (количество раз за 20 с, строго по диагностике);</w:t>
      </w:r>
    </w:p>
    <w:p w:rsidR="002F278D" w:rsidRPr="00EE6501" w:rsidRDefault="002F278D" w:rsidP="00A16C98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• </w:t>
      </w:r>
      <w:r w:rsidRPr="00EE6501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выносливость 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>— равномерный бег, 400 м;</w:t>
      </w:r>
    </w:p>
    <w:p w:rsidR="002F278D" w:rsidRDefault="002F278D" w:rsidP="00A16C9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• </w:t>
      </w:r>
      <w:r w:rsidRPr="00EE6501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координация 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>— метание малого мяча с разбега на точность попадания в вертикальную мишень (фиксируется расстояние от мишени).</w:t>
      </w:r>
    </w:p>
    <w:p w:rsidR="002F278D" w:rsidRDefault="002F278D" w:rsidP="00A16C9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F278D" w:rsidRPr="00A16C98" w:rsidRDefault="002F278D" w:rsidP="00A16C98">
      <w:pPr>
        <w:shd w:val="clear" w:color="auto" w:fill="FFFFFF"/>
        <w:spacing w:after="0" w:line="240" w:lineRule="auto"/>
        <w:rPr>
          <w:rFonts w:ascii="Times New Roman" w:hAnsi="Times New Roman"/>
          <w:sz w:val="32"/>
          <w:szCs w:val="32"/>
          <w:lang w:eastAsia="ru-RU"/>
        </w:rPr>
      </w:pPr>
      <w:r w:rsidRPr="00A16C98">
        <w:rPr>
          <w:rFonts w:ascii="Times New Roman" w:hAnsi="Times New Roman"/>
          <w:color w:val="000000"/>
          <w:sz w:val="32"/>
          <w:szCs w:val="32"/>
          <w:lang w:eastAsia="ru-RU"/>
        </w:rPr>
        <w:t>Развитие физических качеств на  материале программных разделов.</w:t>
      </w:r>
    </w:p>
    <w:p w:rsidR="002F278D" w:rsidRPr="00A16C98" w:rsidRDefault="002F278D" w:rsidP="00031F3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F278D" w:rsidRPr="00EE6501" w:rsidRDefault="002F278D" w:rsidP="003C072D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F278D" w:rsidRPr="00EE6501" w:rsidRDefault="002F278D" w:rsidP="00A16C98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>На материале гимнастики с основами акробатики</w:t>
      </w:r>
    </w:p>
    <w:p w:rsidR="002F278D" w:rsidRPr="00EE6501" w:rsidRDefault="002F278D" w:rsidP="00A16C98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6501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Развитие гибкости: 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>ходьба с включением ши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рокого шага, в приседе, взмахом ногами; наклоны вперед, назад, в сторону в ос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новной и широкой стойке и в сед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>ах на полу; «выкруты» с гимнастиче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ской палкой и скакалкой; высокие взмахи пооче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редно и попеременно правой и левой ногой, стоя у гимнастической стенки; комплексы упражнений, включающие максимальное сгибание и прогибание туловища.</w:t>
      </w:r>
    </w:p>
    <w:p w:rsidR="002F278D" w:rsidRPr="00EE6501" w:rsidRDefault="002F278D" w:rsidP="00A16C98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6501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Развитие координации: 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>передвижения с «рез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ко» изменяющимся направлением движения, оста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новками в заданной позе; ходьба по гимнастиче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ской скамейке, низкому гимнастическому бревну с изменяющимся положением рук, темпом и длиной шагов, правым и левым боком; воспроизведение за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данной игровой позы по заданию; подвижные игры на переключение внимания, концентрацию ощу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щений, на расслабление мышц рук, ног, туловища (в положениях стоя, лежа и сидя); жонглирование малыми предметами (малыми мячами); упражне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ния с асимметричными и последовательными дви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жениями руками и ногами; прыжки из разных ис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ходных положений и в разных направлениях по на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меченным ориентирам и «по сигналу».</w:t>
      </w:r>
    </w:p>
    <w:p w:rsidR="002F278D" w:rsidRPr="00EE6501" w:rsidRDefault="002F278D" w:rsidP="00A16C98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6501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Формирование осанки: 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>ходьба на носках, с пред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метами на голове, с контролем позы; виды стилизо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ванной ходьбы под музыку; упражнения на конт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роль ощущений (постановка головы, плеч, позво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ночного столба); комплексы упражнений для укрепления мышечного корсета.</w:t>
      </w:r>
    </w:p>
    <w:p w:rsidR="002F278D" w:rsidRPr="00EE6501" w:rsidRDefault="002F278D" w:rsidP="00A16C98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6501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Развитие силовых способностей: 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>общеразвивающие упражнения на локальное развитие мышц туловища с использованием веса тела и дополни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тельных отягощений (набивные мячи до 1 кг, ганте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ли до 100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0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г, гимнастические палки и булавы); ла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занья по гимнастической стенке с дополнительным отягощением; передвижения по наклонной гимнас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тической скамейке с дополнительным отягощени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ем; подтягивание в висе стоя и лежа; отжимание в упоре, лежа на гимнастической скамейке; прыжки на гимнастическом мостике вверх, вперед толчком одной и двумя ногами.</w:t>
      </w:r>
    </w:p>
    <w:p w:rsidR="002F278D" w:rsidRPr="00EE6501" w:rsidRDefault="002F278D" w:rsidP="00A16C98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6501">
        <w:rPr>
          <w:rFonts w:ascii="Times New Roman" w:hAnsi="Times New Roman"/>
          <w:b/>
          <w:bCs/>
          <w:color w:val="000000"/>
          <w:lang w:eastAsia="ru-RU"/>
        </w:rPr>
        <w:t>На материале легкой атлетики</w:t>
      </w:r>
    </w:p>
    <w:p w:rsidR="002F278D" w:rsidRPr="00EE6501" w:rsidRDefault="002F278D" w:rsidP="00A16C98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6501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Развитие координации: 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>бег с изменяющимся на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правлением во время передвижения; бег по ограни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ченной опоре; пробегание коротких отрезков из раз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ных исходных положений; прыжки через скакалку на месте на одной, двух ногах, поочередно на правой и левой ноге; старты из разных исходных положе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ний с последующим переходом на ходьбу.</w:t>
      </w:r>
    </w:p>
    <w:p w:rsidR="002F278D" w:rsidRPr="00EE6501" w:rsidRDefault="002F278D" w:rsidP="00A16C98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6501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Развитие быстроты: 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>броски в стенку и ловля малого мяча в максимальном темпе, из разных ис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ходных положений, с поворотами; передача волей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больного мяча в быстром темпе в парах, тройках, стоя на месте и в движении, сидя на полу.</w:t>
      </w:r>
    </w:p>
    <w:p w:rsidR="002F278D" w:rsidRPr="00EE6501" w:rsidRDefault="002F278D" w:rsidP="00A16C98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6501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Развитие выносливости: 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>равномерная ходьба; равномерный бег в режиме умеренной интенсив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ности; равномерный бег по дистанции, чередую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щийся с ходьбой и выполнением дыхательных уп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ражнений.</w:t>
      </w:r>
    </w:p>
    <w:p w:rsidR="002F278D" w:rsidRDefault="002F278D" w:rsidP="00A16C9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E6501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Развитие силовых способностей: 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>броски набив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ного мяча (1 кг) в парах, тройках, по кругу, из раз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ных исходных положений, одной и двумя руками,</w:t>
      </w:r>
      <w:r w:rsidRPr="00EE650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>стоя на месте и в движении, сидя на полу; прыжки в высоту с места с касанием рукой подвешенных ориентиров; прыжки с продвижением вперед (пра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вым и левым боком), с касанием рукой ориентиров, расположенных на разной высоте; запрыгивание и последующее спрыгивание с горки матов; спрыгивание и последующее запрыгивание на горку ма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тов.</w:t>
      </w:r>
    </w:p>
    <w:p w:rsidR="002F278D" w:rsidRDefault="002F278D" w:rsidP="00A16C9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F278D" w:rsidRDefault="002F278D" w:rsidP="00A16C9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F278D" w:rsidRDefault="002F278D" w:rsidP="00A16C9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5 класс:</w:t>
      </w:r>
    </w:p>
    <w:p w:rsidR="002F278D" w:rsidRPr="00EE6501" w:rsidRDefault="002F278D" w:rsidP="00A16C98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F278D" w:rsidRPr="00EE6501" w:rsidRDefault="002F278D" w:rsidP="00B3038F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6501">
        <w:rPr>
          <w:rFonts w:ascii="Times New Roman" w:hAnsi="Times New Roman"/>
          <w:color w:val="000000"/>
          <w:sz w:val="26"/>
          <w:szCs w:val="26"/>
          <w:lang w:eastAsia="ru-RU"/>
        </w:rPr>
        <w:t>Требования к качеству освоения программного материала</w:t>
      </w:r>
    </w:p>
    <w:p w:rsidR="002F278D" w:rsidRPr="00EE6501" w:rsidRDefault="002F278D" w:rsidP="00B3038F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>В результате освоения программного материала по физической культуре учащиеся 5 класса специ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 xml:space="preserve">альных медицинских групп должны </w:t>
      </w:r>
      <w:r w:rsidRPr="00EE6501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иметь пред</w:t>
      </w:r>
      <w:r w:rsidRPr="00EE6501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softHyphen/>
        <w:t>ставления:</w:t>
      </w:r>
    </w:p>
    <w:p w:rsidR="002F278D" w:rsidRPr="00EE6501" w:rsidRDefault="002F278D" w:rsidP="00B3038F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>• о правилах профилактики травматизма во вре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мя занятий физическими упражнениями на откры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тых спортивных площадках;</w:t>
      </w:r>
    </w:p>
    <w:p w:rsidR="002F278D" w:rsidRPr="00EE6501" w:rsidRDefault="002F278D" w:rsidP="00B3038F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>• о гигиенических требованиях к спортивному инвентарю, оборудованию и форме одежды;</w:t>
      </w:r>
    </w:p>
    <w:p w:rsidR="002F278D" w:rsidRPr="00EE6501" w:rsidRDefault="002F278D" w:rsidP="00B3038F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• о правилах ведения дневника самонаблюдения. </w:t>
      </w:r>
      <w:r w:rsidRPr="00EE6501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Уметь:</w:t>
      </w:r>
    </w:p>
    <w:p w:rsidR="002F278D" w:rsidRPr="00EE6501" w:rsidRDefault="002F278D" w:rsidP="00B3038F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>• выполнять комплексы упражнений на разви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тие дыхания (грудное, брюшное, смешанное);</w:t>
      </w:r>
    </w:p>
    <w:p w:rsidR="002F278D" w:rsidRPr="00EE6501" w:rsidRDefault="002F278D" w:rsidP="00B3038F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>• выполнять комплексы корригирующей гим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настики с учетом индивидуальных медицинских показаний;</w:t>
      </w:r>
    </w:p>
    <w:p w:rsidR="002F278D" w:rsidRPr="00EE6501" w:rsidRDefault="002F278D" w:rsidP="00B3038F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>• выполнять упражнения с малым набивным мя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чом;</w:t>
      </w:r>
    </w:p>
    <w:p w:rsidR="002F278D" w:rsidRPr="00EE6501" w:rsidRDefault="002F278D" w:rsidP="00B3038F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>• выполнять прыжок через гимнастическую ска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мейку с опорой на руки;</w:t>
      </w:r>
    </w:p>
    <w:p w:rsidR="002F278D" w:rsidRPr="00EE6501" w:rsidRDefault="002F278D" w:rsidP="00B3038F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>• выполнять комбинацию из передвижений на низком гимнастическом бревне.</w:t>
      </w:r>
    </w:p>
    <w:p w:rsidR="002F278D" w:rsidRPr="00EE6501" w:rsidRDefault="002F278D" w:rsidP="00B3038F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6501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Демонстрировать физическую подготовлен</w:t>
      </w:r>
      <w:r w:rsidRPr="00EE6501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softHyphen/>
        <w:t xml:space="preserve">ность 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>по годовому приросту результатов в разви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тии основных физических качеств в следующих контрольных упражнениях:</w:t>
      </w:r>
    </w:p>
    <w:p w:rsidR="002F278D" w:rsidRPr="00EE6501" w:rsidRDefault="002F278D" w:rsidP="00B3038F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• </w:t>
      </w:r>
      <w:r w:rsidRPr="00EE6501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гибкость 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>— из положения сидя наклон вперед (касание руками носков ног);</w:t>
      </w:r>
    </w:p>
    <w:p w:rsidR="002F278D" w:rsidRPr="00EE6501" w:rsidRDefault="002F278D" w:rsidP="00B3038F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• </w:t>
      </w:r>
      <w:r w:rsidRPr="00EE6501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быстрота 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>— скорость простой реакции (тест падающей линейки, см);</w:t>
      </w:r>
    </w:p>
    <w:p w:rsidR="002F278D" w:rsidRPr="00EE6501" w:rsidRDefault="002F278D" w:rsidP="00B3038F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• </w:t>
      </w:r>
      <w:r w:rsidRPr="00EE6501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выносливость 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>— бег в спокойном темпе;</w:t>
      </w:r>
    </w:p>
    <w:p w:rsidR="002F278D" w:rsidRDefault="002F278D" w:rsidP="00B3038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• </w:t>
      </w:r>
      <w:r w:rsidRPr="00EE6501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сила 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>(по выбору) — прыжок в длину с места; бросок небольшого набивного мяча из положения сидя на полу.</w:t>
      </w:r>
    </w:p>
    <w:p w:rsidR="002F278D" w:rsidRDefault="002F278D" w:rsidP="00B3038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F278D" w:rsidRDefault="002F278D" w:rsidP="00B3038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6 класс:</w:t>
      </w:r>
    </w:p>
    <w:p w:rsidR="002F278D" w:rsidRPr="00EE6501" w:rsidRDefault="002F278D" w:rsidP="00B3038F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F278D" w:rsidRPr="00EE6501" w:rsidRDefault="002F278D" w:rsidP="00B3038F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6501">
        <w:rPr>
          <w:rFonts w:ascii="Times New Roman" w:hAnsi="Times New Roman"/>
          <w:color w:val="000000"/>
          <w:sz w:val="26"/>
          <w:szCs w:val="26"/>
          <w:lang w:eastAsia="ru-RU"/>
        </w:rPr>
        <w:t>Требования к качеству освоения программного материала</w:t>
      </w:r>
    </w:p>
    <w:p w:rsidR="002F278D" w:rsidRPr="00EE6501" w:rsidRDefault="002F278D" w:rsidP="00B3038F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>В результате освоения программного материала по физической культуре учащиеся 6 класса специ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 xml:space="preserve">альных медицинских групп должны </w:t>
      </w:r>
      <w:r w:rsidRPr="00EE6501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иметь пред</w:t>
      </w:r>
      <w:r w:rsidRPr="00EE6501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softHyphen/>
        <w:t>ставление:</w:t>
      </w:r>
    </w:p>
    <w:p w:rsidR="002F278D" w:rsidRPr="00EE6501" w:rsidRDefault="002F278D" w:rsidP="00B3038F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>• о правилах построения занятий корригирую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щей и оздоровительной гимнастикой;</w:t>
      </w:r>
    </w:p>
    <w:p w:rsidR="002F278D" w:rsidRPr="00EE6501" w:rsidRDefault="002F278D" w:rsidP="00B3038F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>• о правилах дозировки физической нагрузки по показателям функционального состояния организ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ма (по частоте сердечных сокращений и показани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ям текущего самочувствия).</w:t>
      </w:r>
    </w:p>
    <w:p w:rsidR="002F278D" w:rsidRPr="00EE6501" w:rsidRDefault="002F278D" w:rsidP="00B3038F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6501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Уметь:</w:t>
      </w:r>
    </w:p>
    <w:p w:rsidR="002F278D" w:rsidRPr="00EE6501" w:rsidRDefault="002F278D" w:rsidP="00B3038F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>• выполнять комплексы физических упражне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ний оздоровительной направленности для подгото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вительной и заключительной части занятий (на ос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нове индивидуальных медицинских показаний);</w:t>
      </w:r>
    </w:p>
    <w:p w:rsidR="002F278D" w:rsidRPr="00EE6501" w:rsidRDefault="002F278D" w:rsidP="00B3038F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>• выполнять лазание по гимнастической стенке с разным направлением движения (вверх, вниз, по диагонали);</w:t>
      </w:r>
    </w:p>
    <w:p w:rsidR="002F278D" w:rsidRPr="00EE6501" w:rsidRDefault="002F278D" w:rsidP="00B3038F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>• выполнять прыжки через скакалку с продви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жением вперед;</w:t>
      </w:r>
    </w:p>
    <w:p w:rsidR="002F278D" w:rsidRPr="00EE6501" w:rsidRDefault="002F278D" w:rsidP="00B3038F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>• выполнять прыжок в высоту с разбега способом « перешагивание ».</w:t>
      </w:r>
    </w:p>
    <w:p w:rsidR="002F278D" w:rsidRPr="00EE6501" w:rsidRDefault="002F278D" w:rsidP="00B3038F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6501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Демонстрировать физическую подготовлен</w:t>
      </w:r>
      <w:r w:rsidRPr="00EE6501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softHyphen/>
        <w:t xml:space="preserve">ность 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>по годовому приросту результатов в разви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тии основных физических качеств в следующих контрольных упражнениях:</w:t>
      </w:r>
    </w:p>
    <w:p w:rsidR="002F278D" w:rsidRPr="00EE6501" w:rsidRDefault="002F278D" w:rsidP="00B3038F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• </w:t>
      </w:r>
      <w:r w:rsidRPr="00EE6501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гибкость 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>— из положения сидя наклон вперед (касание руками носков ног);</w:t>
      </w:r>
    </w:p>
    <w:p w:rsidR="002F278D" w:rsidRPr="00EE6501" w:rsidRDefault="002F278D" w:rsidP="00B3038F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• </w:t>
      </w:r>
      <w:r w:rsidRPr="00EE6501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быстрота 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>— скорость простой реакции (тест падающей линейки, см);</w:t>
      </w:r>
    </w:p>
    <w:p w:rsidR="002F278D" w:rsidRPr="00EE6501" w:rsidRDefault="002F278D" w:rsidP="00B3038F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• </w:t>
      </w:r>
      <w:r w:rsidRPr="00EE6501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выносливость 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>— бег в спокойном темпе;</w:t>
      </w:r>
    </w:p>
    <w:p w:rsidR="002F278D" w:rsidRDefault="002F278D" w:rsidP="00B3038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• </w:t>
      </w:r>
      <w:r w:rsidRPr="00EE6501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сила 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>(по выбору) — прыжок в длину с места, бросок небольшого набивного мяча из положения сидя на полу.</w:t>
      </w:r>
    </w:p>
    <w:p w:rsidR="002F278D" w:rsidRDefault="002F278D" w:rsidP="00B3038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F278D" w:rsidRDefault="002F278D" w:rsidP="00B3038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7 класс:</w:t>
      </w:r>
    </w:p>
    <w:p w:rsidR="002F278D" w:rsidRPr="00EE6501" w:rsidRDefault="002F278D" w:rsidP="00B3038F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F278D" w:rsidRPr="00EE6501" w:rsidRDefault="002F278D" w:rsidP="00B3038F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6501">
        <w:rPr>
          <w:rFonts w:ascii="Times New Roman" w:hAnsi="Times New Roman"/>
          <w:color w:val="000000"/>
          <w:sz w:val="26"/>
          <w:szCs w:val="26"/>
          <w:lang w:eastAsia="ru-RU"/>
        </w:rPr>
        <w:t>Требования к качеству освоения программного материала</w:t>
      </w:r>
    </w:p>
    <w:p w:rsidR="002F278D" w:rsidRPr="00EE6501" w:rsidRDefault="002F278D" w:rsidP="00B3038F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>В результате освоения программного материала по физической культуре учащиеся 7 класса специ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 xml:space="preserve">альных медицинских групп должны </w:t>
      </w:r>
      <w:r w:rsidRPr="00EE6501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иметь пред</w:t>
      </w:r>
      <w:r w:rsidRPr="00EE6501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softHyphen/>
        <w:t>ставление:</w:t>
      </w:r>
    </w:p>
    <w:p w:rsidR="002F278D" w:rsidRPr="00EE6501" w:rsidRDefault="002F278D" w:rsidP="00B3038F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>• о правилах и способах разучивания двигатель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ных действий;</w:t>
      </w:r>
    </w:p>
    <w:p w:rsidR="002F278D" w:rsidRPr="00EE6501" w:rsidRDefault="002F278D" w:rsidP="00B3038F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>• о правилах и способах развития физических качеств.</w:t>
      </w:r>
    </w:p>
    <w:p w:rsidR="002F278D" w:rsidRPr="00EE6501" w:rsidRDefault="002F278D" w:rsidP="00B3038F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6501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Уметь:</w:t>
      </w:r>
    </w:p>
    <w:p w:rsidR="002F278D" w:rsidRPr="00EE6501" w:rsidRDefault="002F278D" w:rsidP="00B3038F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>• выполнять комплексы упражнений на разви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тие основных физических качеств;</w:t>
      </w:r>
    </w:p>
    <w:p w:rsidR="002F278D" w:rsidRPr="00EE6501" w:rsidRDefault="002F278D" w:rsidP="00B3038F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>• выполнять комплекс упражнений с гимнасти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ческим обручем, включая его вращение руками и туловищем (девочки);</w:t>
      </w:r>
    </w:p>
    <w:p w:rsidR="002F278D" w:rsidRPr="00EE6501" w:rsidRDefault="002F278D" w:rsidP="00B3038F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>• выполнять акробатическую комбинацию, вклю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чающую стилизованно оформленные передвижения ходьбой и прыжками, общеразвивающие упражне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ния, перекаты и кувырки (мальчики — с учетом со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стояния здоровья);</w:t>
      </w:r>
    </w:p>
    <w:p w:rsidR="002F278D" w:rsidRPr="00EE6501" w:rsidRDefault="002F278D" w:rsidP="00B3038F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>• выполнять комбинацию на гимнастическом бревне, включающую стилизованные передвиже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ния ходьбой и бегом, повороты и равновесие (девоч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ки — с учетом состояния здоровья);</w:t>
      </w:r>
    </w:p>
    <w:p w:rsidR="002F278D" w:rsidRPr="00EE6501" w:rsidRDefault="002F278D" w:rsidP="00B3038F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>• выполнять опорный прыжок с разбега через гимнастический «козел» (мальчики).</w:t>
      </w:r>
    </w:p>
    <w:p w:rsidR="002F278D" w:rsidRPr="00EE6501" w:rsidRDefault="002F278D" w:rsidP="00B3038F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6501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Демонстрировать физическую подготовлен</w:t>
      </w:r>
      <w:r w:rsidRPr="00EE6501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softHyphen/>
        <w:t xml:space="preserve">ность 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>по годовому приросту результатов в разви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тии основных физических качеств в следующих контрольных упражнениях:</w:t>
      </w:r>
    </w:p>
    <w:p w:rsidR="002F278D" w:rsidRPr="00EE6501" w:rsidRDefault="002F278D" w:rsidP="00B3038F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• </w:t>
      </w:r>
      <w:r w:rsidRPr="00EE6501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гибкость 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>— из положения сидя наклон вперед (касание руками носков ног);</w:t>
      </w:r>
    </w:p>
    <w:p w:rsidR="002F278D" w:rsidRPr="00EE6501" w:rsidRDefault="002F278D" w:rsidP="00B3038F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• </w:t>
      </w:r>
      <w:r w:rsidRPr="00EE6501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быстрота 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>— скорость простой реакции (тест падающей линейки, см);</w:t>
      </w:r>
    </w:p>
    <w:p w:rsidR="002F278D" w:rsidRPr="00EE6501" w:rsidRDefault="002F278D" w:rsidP="00B3038F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• </w:t>
      </w:r>
      <w:r w:rsidRPr="00EE6501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выносливость 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>— бег в спокойном темпе;</w:t>
      </w:r>
    </w:p>
    <w:p w:rsidR="002F278D" w:rsidRDefault="002F278D" w:rsidP="00B3038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• </w:t>
      </w:r>
      <w:r w:rsidRPr="00EE6501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сила 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>(по выбору) — прыжок в длину с места, бросок небольшого набивного мяча из положения сидя на полу.</w:t>
      </w:r>
    </w:p>
    <w:p w:rsidR="002F278D" w:rsidRDefault="002F278D" w:rsidP="00B3038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F278D" w:rsidRDefault="002F278D" w:rsidP="00B3038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F278D" w:rsidRDefault="002F278D" w:rsidP="00B3038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8 -9 класс:</w:t>
      </w:r>
    </w:p>
    <w:p w:rsidR="002F278D" w:rsidRPr="00EE6501" w:rsidRDefault="002F278D" w:rsidP="00B3038F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F278D" w:rsidRPr="00EE6501" w:rsidRDefault="002F278D" w:rsidP="00B3038F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6501">
        <w:rPr>
          <w:rFonts w:ascii="Times New Roman" w:hAnsi="Times New Roman"/>
          <w:color w:val="000000"/>
          <w:sz w:val="26"/>
          <w:szCs w:val="26"/>
          <w:lang w:eastAsia="ru-RU"/>
        </w:rPr>
        <w:t>Требования к качеству освоения программного материала</w:t>
      </w:r>
    </w:p>
    <w:p w:rsidR="002F278D" w:rsidRPr="00EE6501" w:rsidRDefault="002F278D" w:rsidP="00B3038F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>В результате освоения программного материала по физической культуре учащиеся 8 класса специ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 xml:space="preserve">альных медицинских групп должны </w:t>
      </w:r>
      <w:r w:rsidRPr="00EE6501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иметь пред</w:t>
      </w:r>
      <w:r w:rsidRPr="00EE6501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softHyphen/>
        <w:t>ставление:</w:t>
      </w:r>
    </w:p>
    <w:p w:rsidR="002F278D" w:rsidRPr="00EE6501" w:rsidRDefault="002F278D" w:rsidP="00B3038F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>• об основах организации индивидуальных заня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тий корригирующей гимнастикой, их направленности, структуре, содержании и режимах нагрузки (с учетом состояния здоровья, физического разви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тия и физической подготовленности);</w:t>
      </w:r>
    </w:p>
    <w:p w:rsidR="002F278D" w:rsidRPr="00EE6501" w:rsidRDefault="002F278D" w:rsidP="00B3038F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>• о гигиенических требованиях и правилах тех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ники безопасности на занятиях аэробной (девушки) и атлетической (юноши) гимнастикой.</w:t>
      </w:r>
    </w:p>
    <w:p w:rsidR="002F278D" w:rsidRPr="00EE6501" w:rsidRDefault="002F278D" w:rsidP="00B3038F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6501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Уметь:</w:t>
      </w:r>
    </w:p>
    <w:p w:rsidR="002F278D" w:rsidRPr="00EE6501" w:rsidRDefault="002F278D" w:rsidP="00B3038F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>• оказывать практическую помощь сверстникам при освоении новых двигательных действий и уп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ражнений и при измерении показателей физиче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ского развития и физической подготовленности;</w:t>
      </w:r>
    </w:p>
    <w:p w:rsidR="002F278D" w:rsidRPr="00EE6501" w:rsidRDefault="002F278D" w:rsidP="00B3038F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>• выполнять упражнения прикладно-ориентированной туристской подготовки (в соответствии с со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стоянием здоровья, физического развития и физиче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ской подготовленности);</w:t>
      </w:r>
    </w:p>
    <w:p w:rsidR="002F278D" w:rsidRPr="00EE6501" w:rsidRDefault="002F278D" w:rsidP="00B3038F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>• выполнять акробатическую комбинацию (юно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ши);</w:t>
      </w:r>
    </w:p>
    <w:p w:rsidR="002F278D" w:rsidRPr="00EE6501" w:rsidRDefault="002F278D" w:rsidP="00B3038F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>• выполнять композицию оздоровительной аэроб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ной гимнастики (девушки);</w:t>
      </w:r>
    </w:p>
    <w:p w:rsidR="002F278D" w:rsidRPr="00EE6501" w:rsidRDefault="002F278D" w:rsidP="00B3038F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>• выполнять технические действия и приемы в избранном виде спорта.</w:t>
      </w:r>
    </w:p>
    <w:p w:rsidR="002F278D" w:rsidRPr="00EE6501" w:rsidRDefault="002F278D" w:rsidP="00B3038F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6501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Демонстрировать физическую подготовлен</w:t>
      </w:r>
      <w:r w:rsidRPr="00EE6501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softHyphen/>
        <w:t xml:space="preserve">ность 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>по годовому приросту результатов в разви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тии основных физических качеств в следующих контрольных упражнениях:</w:t>
      </w:r>
    </w:p>
    <w:p w:rsidR="002F278D" w:rsidRPr="00EE6501" w:rsidRDefault="002F278D" w:rsidP="00B3038F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• </w:t>
      </w:r>
      <w:r w:rsidRPr="00EE6501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гибкость 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>— из положения сидя наклон вперед (касание руками носков ног);</w:t>
      </w:r>
    </w:p>
    <w:p w:rsidR="002F278D" w:rsidRPr="00EE6501" w:rsidRDefault="002F278D" w:rsidP="00B3038F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• </w:t>
      </w:r>
      <w:r w:rsidRPr="00EE6501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быстрота 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>— скорость простой реакции (тест падающей линейки, см);</w:t>
      </w:r>
    </w:p>
    <w:p w:rsidR="002F278D" w:rsidRPr="00EE6501" w:rsidRDefault="002F278D" w:rsidP="00B3038F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• </w:t>
      </w:r>
      <w:r w:rsidRPr="00EE6501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выносливость 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>— бег в спокойном темпе;</w:t>
      </w:r>
    </w:p>
    <w:p w:rsidR="002F278D" w:rsidRDefault="002F278D" w:rsidP="00B3038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• </w:t>
      </w:r>
      <w:r w:rsidRPr="00EE6501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сила 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>(по выбору) — прыжок в длину с места, бросок небольшого набивного мяча из положения сидя на полу.</w:t>
      </w:r>
    </w:p>
    <w:p w:rsidR="002F278D" w:rsidRDefault="002F278D" w:rsidP="00B3038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F278D" w:rsidRDefault="002F278D" w:rsidP="00B3038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F278D" w:rsidRDefault="002F278D" w:rsidP="00B3038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10 класс:</w:t>
      </w:r>
    </w:p>
    <w:p w:rsidR="002F278D" w:rsidRDefault="002F278D" w:rsidP="00B3038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F278D" w:rsidRPr="00EE6501" w:rsidRDefault="002F278D" w:rsidP="00EE1E68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6501">
        <w:rPr>
          <w:rFonts w:ascii="Times New Roman" w:hAnsi="Times New Roman"/>
          <w:color w:val="000000"/>
          <w:sz w:val="28"/>
          <w:szCs w:val="28"/>
          <w:lang w:eastAsia="ru-RU"/>
        </w:rPr>
        <w:t>Требования к качеству освоения программного материала</w:t>
      </w:r>
    </w:p>
    <w:p w:rsidR="002F278D" w:rsidRPr="00EE6501" w:rsidRDefault="002F278D" w:rsidP="00EE1E68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>В результате освоения программного материала по физической культуре учащиеся 10 класса долж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ны развить следующие компетентности в физкуль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турно-оздоровительной области.</w:t>
      </w:r>
    </w:p>
    <w:p w:rsidR="002F278D" w:rsidRPr="00EE6501" w:rsidRDefault="002F278D" w:rsidP="00EE1E68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6501">
        <w:rPr>
          <w:rFonts w:ascii="Times New Roman" w:hAnsi="Times New Roman"/>
          <w:b/>
          <w:bCs/>
          <w:color w:val="000000"/>
          <w:lang w:eastAsia="ru-RU"/>
        </w:rPr>
        <w:t>Здоровьесберегающая компетентность</w:t>
      </w:r>
    </w:p>
    <w:p w:rsidR="002F278D" w:rsidRPr="00EE6501" w:rsidRDefault="002F278D" w:rsidP="00EE1E68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6501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Знать 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>факторы положительного влияния здоро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вого образа жизни на предупреждение раннего раз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вития профессиональных заболеваний и общее со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стояние организма.</w:t>
      </w:r>
    </w:p>
    <w:p w:rsidR="002F278D" w:rsidRPr="00EE6501" w:rsidRDefault="002F278D" w:rsidP="00EE1E68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6501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Уметь:</w:t>
      </w:r>
    </w:p>
    <w:p w:rsidR="002F278D" w:rsidRPr="00EE6501" w:rsidRDefault="002F278D" w:rsidP="00EE1E68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>• выполнять комплексы упражнений из ЛФК (в соответствии с состоянием здоровья и характе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ром протекания болезни);</w:t>
      </w:r>
    </w:p>
    <w:p w:rsidR="002F278D" w:rsidRPr="00EE6501" w:rsidRDefault="002F278D" w:rsidP="00EE1E68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>• выполнять индивидуально подобранные комп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лексы «производственной гимнастики» (по выбору — для умственной или физической деятельности);</w:t>
      </w:r>
    </w:p>
    <w:p w:rsidR="002F278D" w:rsidRPr="00EE6501" w:rsidRDefault="002F278D" w:rsidP="00EE1E68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>• выполнять комплекс упражнений аутогенной тренировки;</w:t>
      </w:r>
    </w:p>
    <w:p w:rsidR="002F278D" w:rsidRPr="00EE6501" w:rsidRDefault="002F278D" w:rsidP="00EE1E68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>• выполнять индивидуально подобранную ком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позицию ритмической гимнастики (девушки);</w:t>
      </w:r>
    </w:p>
    <w:p w:rsidR="002F278D" w:rsidRPr="00EE6501" w:rsidRDefault="002F278D" w:rsidP="00EE1E68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>• выполнять индивидуально подобранный комп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лекс упражнений атлетической гимнастики (в сис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теме оздоровительных занятий по формированию телосложения) на развитие отдельно взятых мы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шечных групп (юноши).</w:t>
      </w:r>
    </w:p>
    <w:p w:rsidR="002F278D" w:rsidRPr="00EE6501" w:rsidRDefault="002F278D" w:rsidP="00EE1E68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6501">
        <w:rPr>
          <w:rFonts w:ascii="Times New Roman" w:hAnsi="Times New Roman"/>
          <w:b/>
          <w:bCs/>
          <w:color w:val="000000"/>
          <w:lang w:eastAsia="ru-RU"/>
        </w:rPr>
        <w:t>Компетентность в физическом самосовершенствовании</w:t>
      </w:r>
    </w:p>
    <w:p w:rsidR="002F278D" w:rsidRPr="00EE6501" w:rsidRDefault="002F278D" w:rsidP="00EE1E68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6501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Знать 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>простейшие способы анализа эффектив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ности занятий физической культурой, способы оце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нивания их положительного влияния на функци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ональное состояние организма и физическую под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готовленность.</w:t>
      </w:r>
    </w:p>
    <w:p w:rsidR="002F278D" w:rsidRPr="00EE6501" w:rsidRDefault="002F278D" w:rsidP="00EE1E68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6501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Уметь:</w:t>
      </w:r>
    </w:p>
    <w:p w:rsidR="002F278D" w:rsidRPr="00EE6501" w:rsidRDefault="002F278D" w:rsidP="00EE1E68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>• регулировать физическую нагрузку на заняти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ях физическими упражнениями в соответствии с частотой сердечных сокращений, а также самочув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ствием и степенью утомления;</w:t>
      </w:r>
    </w:p>
    <w:p w:rsidR="002F278D" w:rsidRPr="00EE6501" w:rsidRDefault="002F278D" w:rsidP="00EE1E68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>• выполнять комплексы упражнений, направ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ленных на индивидуальное развитие основных физических качеств с учетом состояния здоровья, физического развития и физической подготовлен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ности;</w:t>
      </w:r>
    </w:p>
    <w:p w:rsidR="002F278D" w:rsidRPr="00EE6501" w:rsidRDefault="002F278D" w:rsidP="00EE1E68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>• технически правильно выполнять упражнения и двигательные действия в избранном виде спорта.</w:t>
      </w:r>
    </w:p>
    <w:p w:rsidR="002F278D" w:rsidRPr="00EE6501" w:rsidRDefault="002F278D" w:rsidP="00EE1E68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6501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Демонстрировать физическую подготовлен</w:t>
      </w:r>
      <w:r w:rsidRPr="00EE6501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softHyphen/>
        <w:t xml:space="preserve">ность 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>по годовому приросту результатов в разви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тии основных физических качеств в следующих контрольных упражнениях:</w:t>
      </w:r>
    </w:p>
    <w:p w:rsidR="002F278D" w:rsidRPr="00EE6501" w:rsidRDefault="002F278D" w:rsidP="00EE1E68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• </w:t>
      </w:r>
      <w:r w:rsidRPr="00EE6501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гибкость 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>— из положения сидя наклон вперед (касание руками носков ног);</w:t>
      </w:r>
    </w:p>
    <w:p w:rsidR="002F278D" w:rsidRPr="00EE6501" w:rsidRDefault="002F278D" w:rsidP="00EE1E68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• </w:t>
      </w:r>
      <w:r w:rsidRPr="00EE6501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быстрота 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>— скорость простой реакции (тест падающей линейки, см);</w:t>
      </w:r>
    </w:p>
    <w:p w:rsidR="002F278D" w:rsidRPr="00EE6501" w:rsidRDefault="002F278D" w:rsidP="00EE1E68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• </w:t>
      </w:r>
      <w:r w:rsidRPr="00EE6501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выносливость 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>— бег в спокойном темпе;</w:t>
      </w:r>
    </w:p>
    <w:p w:rsidR="002F278D" w:rsidRDefault="002F278D" w:rsidP="00EE1E6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• </w:t>
      </w:r>
      <w:r w:rsidRPr="00EE6501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сила 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>(по выбору) — прыжок в длину с места, бросок небольшого набивного мяча из положения сидя на полу.</w:t>
      </w:r>
    </w:p>
    <w:p w:rsidR="002F278D" w:rsidRDefault="002F278D" w:rsidP="00EE1E6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F278D" w:rsidRDefault="002F278D" w:rsidP="00EE1E6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11 класс:</w:t>
      </w:r>
    </w:p>
    <w:p w:rsidR="002F278D" w:rsidRPr="00EE6501" w:rsidRDefault="002F278D" w:rsidP="00EE1E68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F278D" w:rsidRPr="00EE6501" w:rsidRDefault="002F278D" w:rsidP="00EE1E68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6501">
        <w:rPr>
          <w:rFonts w:ascii="Times New Roman" w:hAnsi="Times New Roman"/>
          <w:color w:val="000000"/>
          <w:sz w:val="26"/>
          <w:szCs w:val="26"/>
          <w:lang w:eastAsia="ru-RU"/>
        </w:rPr>
        <w:t>Требования к качеству освоения программного материала</w:t>
      </w:r>
    </w:p>
    <w:p w:rsidR="002F278D" w:rsidRPr="00EE6501" w:rsidRDefault="002F278D" w:rsidP="00EE1E68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>В результате освоения программного материа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ла по физической культуре учащиеся 11 класса должны усовершенствовать и закрепить следующие</w:t>
      </w:r>
    </w:p>
    <w:p w:rsidR="002F278D" w:rsidRPr="00EE6501" w:rsidRDefault="002F278D" w:rsidP="00EE1E68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>компетентности в физкультурно-оздоровительной деятельности:</w:t>
      </w:r>
    </w:p>
    <w:p w:rsidR="002F278D" w:rsidRPr="00EE6501" w:rsidRDefault="002F278D" w:rsidP="00EE1E68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6501">
        <w:rPr>
          <w:rFonts w:ascii="Times New Roman" w:hAnsi="Times New Roman"/>
          <w:b/>
          <w:bCs/>
          <w:color w:val="000000"/>
          <w:lang w:eastAsia="ru-RU"/>
        </w:rPr>
        <w:t>Здоровьесберегающая компетентность</w:t>
      </w:r>
    </w:p>
    <w:p w:rsidR="002F278D" w:rsidRPr="00EE6501" w:rsidRDefault="002F278D" w:rsidP="00EE1E68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6501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Знать:</w:t>
      </w:r>
    </w:p>
    <w:p w:rsidR="002F278D" w:rsidRPr="00EE6501" w:rsidRDefault="002F278D" w:rsidP="00EE1E68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>• смысл статей закона Российской Федерации «О физической культуре», регулирующих права граждан на занятие физической культурой;</w:t>
      </w:r>
    </w:p>
    <w:p w:rsidR="002F278D" w:rsidRPr="00EE6501" w:rsidRDefault="002F278D" w:rsidP="00EE1E68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>• индивидуальные медицинские показания, осо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бенности физического развития и физической под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готовленности;</w:t>
      </w:r>
    </w:p>
    <w:p w:rsidR="002F278D" w:rsidRPr="00EE6501" w:rsidRDefault="002F278D" w:rsidP="00EE1E68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>• основные подходы к индивидуализации заня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тий оздоровительной физической культурой с уче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том состояния здоровья, физического развития и физической подготовленности.</w:t>
      </w:r>
    </w:p>
    <w:p w:rsidR="002F278D" w:rsidRPr="00EE6501" w:rsidRDefault="002F278D" w:rsidP="00EE1E68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6501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Уметь:</w:t>
      </w:r>
    </w:p>
    <w:p w:rsidR="002F278D" w:rsidRPr="00EE6501" w:rsidRDefault="002F278D" w:rsidP="00EE1E68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>• определять «индекс здоровья»;</w:t>
      </w:r>
    </w:p>
    <w:p w:rsidR="002F278D" w:rsidRPr="00EE6501" w:rsidRDefault="002F278D" w:rsidP="00EE1E68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>• планировать занятия по выполнению комплек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сов физических упражнений ЛФК, исходя из со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стояния здоровья, уровня физического развития и физической работоспособности;</w:t>
      </w:r>
    </w:p>
    <w:p w:rsidR="002F278D" w:rsidRPr="00EE6501" w:rsidRDefault="002F278D" w:rsidP="00EE1E68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>• выполнять индивидуально подобранные ком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позиции аэробной гимнастики (девушки);</w:t>
      </w:r>
    </w:p>
    <w:p w:rsidR="002F278D" w:rsidRPr="00EE6501" w:rsidRDefault="002F278D" w:rsidP="00EE1E68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>• выполнять приемы самозащиты (юноши).</w:t>
      </w:r>
    </w:p>
    <w:p w:rsidR="002F278D" w:rsidRPr="00EE6501" w:rsidRDefault="002F278D" w:rsidP="00EE1E68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6501">
        <w:rPr>
          <w:rFonts w:ascii="Times New Roman" w:hAnsi="Times New Roman"/>
          <w:b/>
          <w:bCs/>
          <w:color w:val="000000"/>
          <w:lang w:eastAsia="ru-RU"/>
        </w:rPr>
        <w:t>Компетентность в физическом самосовершенствовании</w:t>
      </w:r>
    </w:p>
    <w:p w:rsidR="002F278D" w:rsidRPr="00EE6501" w:rsidRDefault="002F278D" w:rsidP="00EE1E68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6501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Знать 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>особенности организации индивидуаль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ных занятий по физической подготовке, правила безопасности на занятиях в спортивных залах и на открытых спортивных площадках.</w:t>
      </w:r>
    </w:p>
    <w:p w:rsidR="002F278D" w:rsidRPr="00EE6501" w:rsidRDefault="002F278D" w:rsidP="00EE1E68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6501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Уметь:</w:t>
      </w:r>
    </w:p>
    <w:p w:rsidR="002F278D" w:rsidRPr="00EE6501" w:rsidRDefault="002F278D" w:rsidP="00EE1E68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>• выполнять комплексы упражнений, направ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ленных на индивидуальное развитие основных фи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зических качеств с учетом состояния здоровья, физического развития и физической подготовлен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ности;</w:t>
      </w:r>
    </w:p>
    <w:p w:rsidR="002F278D" w:rsidRPr="00EE6501" w:rsidRDefault="002F278D" w:rsidP="00EE1E68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>• технически правильно выполнять упражнения и двигательные действия в избранном виде спорта.</w:t>
      </w:r>
    </w:p>
    <w:p w:rsidR="002F278D" w:rsidRPr="00EE6501" w:rsidRDefault="002F278D" w:rsidP="00EE1E68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6501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Демонстрировать физическую подготовленность 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>по годовому приросту результатов в развитии основных физических качеств в следующих контрольных упражнениях:</w:t>
      </w:r>
    </w:p>
    <w:p w:rsidR="002F278D" w:rsidRPr="00EE6501" w:rsidRDefault="002F278D" w:rsidP="00EE1E68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• </w:t>
      </w:r>
      <w:r w:rsidRPr="00EE6501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гибкость 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>— из положения сидя наклон вперед (касание руками носков ног);</w:t>
      </w:r>
    </w:p>
    <w:p w:rsidR="002F278D" w:rsidRPr="00EE6501" w:rsidRDefault="002F278D" w:rsidP="00EE1E68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• </w:t>
      </w:r>
      <w:r w:rsidRPr="00EE6501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быстрота — 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>скорость простой реакции (тест падающей линейки, см);</w:t>
      </w:r>
    </w:p>
    <w:p w:rsidR="002F278D" w:rsidRPr="00EE6501" w:rsidRDefault="002F278D" w:rsidP="00EE1E68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• </w:t>
      </w:r>
      <w:r w:rsidRPr="00EE6501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выносливость 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>— бег в спокойном темпе;</w:t>
      </w:r>
    </w:p>
    <w:p w:rsidR="002F278D" w:rsidRDefault="002F278D" w:rsidP="00EE1E6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• </w:t>
      </w:r>
      <w:r w:rsidRPr="00EE6501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сила </w:t>
      </w:r>
      <w:r w:rsidRPr="00EE6501">
        <w:rPr>
          <w:rFonts w:ascii="Times New Roman" w:hAnsi="Times New Roman"/>
          <w:color w:val="000000"/>
          <w:sz w:val="24"/>
          <w:szCs w:val="24"/>
          <w:lang w:eastAsia="ru-RU"/>
        </w:rPr>
        <w:t>(по выбору) — прыжок в длину с места, бросок небольшого набивного мяча из положения сидя на полу.</w:t>
      </w:r>
    </w:p>
    <w:p w:rsidR="002F278D" w:rsidRDefault="002F278D" w:rsidP="00EE1E6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F278D" w:rsidRDefault="002F278D" w:rsidP="00EE1E6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F278D" w:rsidRDefault="002F278D" w:rsidP="00EE1E6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F278D" w:rsidRDefault="002F278D" w:rsidP="00EE1E6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F278D" w:rsidRDefault="002F278D" w:rsidP="00EE1E6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F278D" w:rsidRDefault="002F278D" w:rsidP="00EE1E6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F278D" w:rsidRDefault="002F278D" w:rsidP="00EE1E6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F278D" w:rsidRDefault="002F278D" w:rsidP="00EE1E6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F278D" w:rsidRDefault="002F278D" w:rsidP="00EE1E6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F278D" w:rsidRDefault="002F278D" w:rsidP="00EE1E6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F278D" w:rsidRDefault="002F278D" w:rsidP="00EE1E6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F278D" w:rsidRDefault="002F278D" w:rsidP="00EE1E6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F278D" w:rsidRDefault="002F278D" w:rsidP="00EE1E6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F278D" w:rsidRDefault="002F278D" w:rsidP="00EE1E6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F278D" w:rsidRDefault="002F278D" w:rsidP="00EE1E6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F278D" w:rsidRDefault="002F278D" w:rsidP="00EE1E6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F278D" w:rsidRDefault="002F278D" w:rsidP="00EE1E6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F278D" w:rsidRDefault="002F278D" w:rsidP="00EE1E6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F278D" w:rsidRDefault="002F278D" w:rsidP="00EE1E6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F278D" w:rsidRDefault="002F278D" w:rsidP="00EE1E6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F278D" w:rsidRDefault="002F278D" w:rsidP="00EE1E6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F278D" w:rsidRDefault="002F278D" w:rsidP="00EE1E6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F278D" w:rsidRDefault="002F278D" w:rsidP="00EE1E6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F278D" w:rsidRDefault="002F278D" w:rsidP="00EE1E6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F278D" w:rsidRDefault="002F278D" w:rsidP="00EE1E6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F278D" w:rsidRDefault="002F278D" w:rsidP="00EE1E6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F278D" w:rsidRDefault="002F278D" w:rsidP="00EE1E6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F278D" w:rsidRPr="00EE6501" w:rsidRDefault="002F278D" w:rsidP="00EE1E68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</w:t>
      </w:r>
    </w:p>
    <w:p w:rsidR="002F278D" w:rsidRPr="00EE6501" w:rsidRDefault="002F278D" w:rsidP="00EE1E68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6501">
        <w:rPr>
          <w:rFonts w:ascii="Times New Roman" w:hAnsi="Times New Roman"/>
          <w:sz w:val="24"/>
          <w:szCs w:val="24"/>
          <w:lang w:eastAsia="ru-RU"/>
        </w:rPr>
        <w:t> </w:t>
      </w:r>
    </w:p>
    <w:p w:rsidR="002F278D" w:rsidRPr="00EE6501" w:rsidRDefault="002F278D" w:rsidP="00EE1E68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6501">
        <w:rPr>
          <w:rFonts w:ascii="Times New Roman" w:hAnsi="Times New Roman"/>
          <w:sz w:val="24"/>
          <w:szCs w:val="24"/>
          <w:lang w:eastAsia="ru-RU"/>
        </w:rPr>
        <w:t> </w:t>
      </w:r>
    </w:p>
    <w:p w:rsidR="002F278D" w:rsidRPr="00EE6501" w:rsidRDefault="002F278D" w:rsidP="00EE1E68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6501">
        <w:rPr>
          <w:rFonts w:ascii="Times New Roman" w:hAnsi="Times New Roman"/>
          <w:sz w:val="24"/>
          <w:szCs w:val="24"/>
          <w:lang w:eastAsia="ru-RU"/>
        </w:rPr>
        <w:t> </w:t>
      </w:r>
    </w:p>
    <w:p w:rsidR="002F278D" w:rsidRPr="00EE6501" w:rsidRDefault="002F278D" w:rsidP="00EE1E68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6501">
        <w:rPr>
          <w:rFonts w:ascii="Times New Roman" w:hAnsi="Times New Roman"/>
          <w:sz w:val="24"/>
          <w:szCs w:val="24"/>
          <w:lang w:eastAsia="ru-RU"/>
        </w:rPr>
        <w:t> </w:t>
      </w:r>
    </w:p>
    <w:p w:rsidR="002F278D" w:rsidRPr="00EE6501" w:rsidRDefault="002F278D" w:rsidP="00B3038F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</w:t>
      </w:r>
    </w:p>
    <w:p w:rsidR="002F278D" w:rsidRPr="00EE6501" w:rsidRDefault="002F278D" w:rsidP="00EE1E68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</w:t>
      </w:r>
      <w:r w:rsidRPr="00EE6501">
        <w:rPr>
          <w:rFonts w:ascii="Times New Roman" w:hAnsi="Times New Roman"/>
          <w:b/>
          <w:bCs/>
          <w:color w:val="000000"/>
          <w:sz w:val="36"/>
          <w:lang w:eastAsia="ru-RU"/>
        </w:rPr>
        <w:t>Приложение</w:t>
      </w:r>
    </w:p>
    <w:p w:rsidR="002F278D" w:rsidRPr="00EE6501" w:rsidRDefault="002F278D" w:rsidP="00EE1E68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6501">
        <w:rPr>
          <w:rFonts w:ascii="Times New Roman" w:hAnsi="Times New Roman"/>
          <w:color w:val="000000"/>
          <w:sz w:val="26"/>
          <w:szCs w:val="26"/>
          <w:lang w:eastAsia="ru-RU"/>
        </w:rPr>
        <w:t> </w:t>
      </w:r>
    </w:p>
    <w:p w:rsidR="002F278D" w:rsidRPr="00EE6501" w:rsidRDefault="002F278D" w:rsidP="00EE1E68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6501">
        <w:rPr>
          <w:rFonts w:ascii="Times New Roman" w:hAnsi="Times New Roman"/>
          <w:color w:val="000000"/>
          <w:sz w:val="26"/>
          <w:szCs w:val="26"/>
          <w:lang w:eastAsia="ru-RU"/>
        </w:rPr>
        <w:t>ПРИЗНАКИ УТОМЛЕНИЯ</w:t>
      </w:r>
    </w:p>
    <w:p w:rsidR="002F278D" w:rsidRPr="00EE6501" w:rsidRDefault="002F278D" w:rsidP="00EE1E68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6501">
        <w:rPr>
          <w:rFonts w:ascii="Times New Roman" w:hAnsi="Times New Roman"/>
          <w:color w:val="000000"/>
          <w:sz w:val="26"/>
          <w:szCs w:val="26"/>
          <w:lang w:eastAsia="ru-RU"/>
        </w:rPr>
        <w:t>НА УРОКЕ ФИЗИЧЕСКОЙ КУЛЬТУРЫ</w:t>
      </w:r>
    </w:p>
    <w:p w:rsidR="002F278D" w:rsidRPr="00EE6501" w:rsidRDefault="002F278D" w:rsidP="00EE1E68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6501">
        <w:rPr>
          <w:rFonts w:ascii="Times New Roman" w:hAnsi="Times New Roman"/>
          <w:sz w:val="24"/>
          <w:szCs w:val="24"/>
          <w:lang w:eastAsia="ru-RU"/>
        </w:rPr>
        <w:t> </w:t>
      </w:r>
    </w:p>
    <w:tbl>
      <w:tblPr>
        <w:tblW w:w="0" w:type="auto"/>
        <w:tblInd w:w="40" w:type="dxa"/>
        <w:tblCellMar>
          <w:left w:w="40" w:type="dxa"/>
          <w:right w:w="40" w:type="dxa"/>
        </w:tblCellMar>
        <w:tblLook w:val="00A0"/>
      </w:tblPr>
      <w:tblGrid>
        <w:gridCol w:w="2250"/>
        <w:gridCol w:w="2250"/>
        <w:gridCol w:w="2250"/>
        <w:gridCol w:w="2250"/>
      </w:tblGrid>
      <w:tr w:rsidR="002F278D" w:rsidRPr="00742F9F" w:rsidTr="00481A36">
        <w:trPr>
          <w:trHeight w:val="555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F278D" w:rsidRPr="00EE6501" w:rsidRDefault="002F278D" w:rsidP="00481A3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65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Степени утомления</w:t>
            </w:r>
          </w:p>
        </w:tc>
        <w:tc>
          <w:tcPr>
            <w:tcW w:w="22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F278D" w:rsidRPr="00EE6501" w:rsidRDefault="002F278D" w:rsidP="00481A3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65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Небольшое.</w:t>
            </w:r>
          </w:p>
          <w:p w:rsidR="002F278D" w:rsidRPr="00EE6501" w:rsidRDefault="002F278D" w:rsidP="00481A3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6501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I </w:t>
            </w:r>
            <w:r w:rsidRPr="00EE65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степень</w:t>
            </w:r>
          </w:p>
        </w:tc>
        <w:tc>
          <w:tcPr>
            <w:tcW w:w="22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F278D" w:rsidRPr="00EE6501" w:rsidRDefault="002F278D" w:rsidP="00481A3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65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Значительное.</w:t>
            </w:r>
          </w:p>
          <w:p w:rsidR="002F278D" w:rsidRPr="00EE6501" w:rsidRDefault="002F278D" w:rsidP="00481A3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6501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II </w:t>
            </w:r>
            <w:r w:rsidRPr="00EE65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степень</w:t>
            </w:r>
          </w:p>
        </w:tc>
        <w:tc>
          <w:tcPr>
            <w:tcW w:w="22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F278D" w:rsidRPr="00EE6501" w:rsidRDefault="002F278D" w:rsidP="00481A3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65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Очень большое.</w:t>
            </w:r>
          </w:p>
          <w:p w:rsidR="002F278D" w:rsidRPr="00EE6501" w:rsidRDefault="002F278D" w:rsidP="00481A3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6501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III </w:t>
            </w:r>
            <w:r w:rsidRPr="00EE65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степень</w:t>
            </w:r>
          </w:p>
        </w:tc>
      </w:tr>
      <w:tr w:rsidR="002F278D" w:rsidRPr="00742F9F" w:rsidTr="00481A36">
        <w:trPr>
          <w:trHeight w:val="550"/>
        </w:trPr>
        <w:tc>
          <w:tcPr>
            <w:tcW w:w="225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F278D" w:rsidRPr="00EE6501" w:rsidRDefault="002F278D" w:rsidP="00481A3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65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Признаки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F278D" w:rsidRPr="00EE6501" w:rsidRDefault="002F278D" w:rsidP="00481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F278D" w:rsidRPr="00EE6501" w:rsidRDefault="002F278D" w:rsidP="00481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F278D" w:rsidRPr="00EE6501" w:rsidRDefault="002F278D" w:rsidP="00481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F278D" w:rsidRPr="00742F9F" w:rsidTr="00481A36">
        <w:trPr>
          <w:trHeight w:val="1105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F278D" w:rsidRPr="00EE6501" w:rsidRDefault="002F278D" w:rsidP="00481A3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65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Окраска кожи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F278D" w:rsidRPr="00EE6501" w:rsidRDefault="002F278D" w:rsidP="00481A3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65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Небольшое</w:t>
            </w:r>
            <w:r w:rsidRPr="00EE650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E65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покраснение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F278D" w:rsidRPr="00EE6501" w:rsidRDefault="002F278D" w:rsidP="00481A3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65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Значительное покраснение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F278D" w:rsidRPr="00EE6501" w:rsidRDefault="002F278D" w:rsidP="00481A3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65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Неравномерное покраснение, бледность или синюность</w:t>
            </w:r>
          </w:p>
        </w:tc>
      </w:tr>
      <w:tr w:rsidR="002F278D" w:rsidRPr="00742F9F" w:rsidTr="00481A36">
        <w:trPr>
          <w:trHeight w:val="1200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F278D" w:rsidRPr="00EE6501" w:rsidRDefault="002F278D" w:rsidP="00481A3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65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Потливость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F278D" w:rsidRPr="00EE6501" w:rsidRDefault="002F278D" w:rsidP="00481A3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65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Пот на лице, шее,</w:t>
            </w:r>
            <w:r w:rsidRPr="00EE650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E65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ступнях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F278D" w:rsidRPr="00EE6501" w:rsidRDefault="002F278D" w:rsidP="00481A3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65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Пот в области плечевого</w:t>
            </w:r>
            <w:r w:rsidRPr="00EE650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E65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пояса и туловища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F278D" w:rsidRPr="00EE6501" w:rsidRDefault="002F278D" w:rsidP="00481A3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65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Появление</w:t>
            </w:r>
            <w:r w:rsidRPr="00EE650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E65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налета соли</w:t>
            </w:r>
            <w:r w:rsidRPr="00EE650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E65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 одежде</w:t>
            </w:r>
            <w:r w:rsidRPr="00EE650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E65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 висках</w:t>
            </w:r>
          </w:p>
        </w:tc>
      </w:tr>
      <w:tr w:rsidR="002F278D" w:rsidRPr="00742F9F" w:rsidTr="00481A36">
        <w:trPr>
          <w:trHeight w:val="900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F278D" w:rsidRPr="00EE6501" w:rsidRDefault="002F278D" w:rsidP="00481A3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65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Дыхание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F278D" w:rsidRPr="00EE6501" w:rsidRDefault="002F278D" w:rsidP="00481A3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65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Учащение</w:t>
            </w:r>
            <w:r w:rsidRPr="00EE650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E65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дыхания,</w:t>
            </w:r>
            <w:r w:rsidRPr="00EE650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E65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 сохранении относительной</w:t>
            </w:r>
            <w:r w:rsidRPr="00EE650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E65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его глубины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F278D" w:rsidRPr="00EE6501" w:rsidRDefault="002F278D" w:rsidP="00481A3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65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Смешанный</w:t>
            </w:r>
            <w:r w:rsidRPr="00EE650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E65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тип дыхания с сохраняющейся ритмичностью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F278D" w:rsidRPr="00EE6501" w:rsidRDefault="002F278D" w:rsidP="00481A3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65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Дыхание поверхностное,</w:t>
            </w:r>
            <w:r w:rsidRPr="00EE650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E65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неритмичное</w:t>
            </w:r>
          </w:p>
        </w:tc>
      </w:tr>
      <w:tr w:rsidR="002F278D" w:rsidRPr="00742F9F" w:rsidTr="00481A36">
        <w:trPr>
          <w:trHeight w:val="192"/>
        </w:trPr>
        <w:tc>
          <w:tcPr>
            <w:tcW w:w="22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F278D" w:rsidRPr="00EE6501" w:rsidRDefault="002F278D" w:rsidP="00481A36">
            <w:pPr>
              <w:shd w:val="clear" w:color="auto" w:fill="FFFFFF"/>
              <w:spacing w:after="0" w:line="192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65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Движения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F278D" w:rsidRPr="00EE6501" w:rsidRDefault="002F278D" w:rsidP="00481A36">
            <w:pPr>
              <w:shd w:val="clear" w:color="auto" w:fill="FFFFFF"/>
              <w:spacing w:after="0" w:line="192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65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Бодрые, хорошо скоординированные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F278D" w:rsidRPr="00EE6501" w:rsidRDefault="002F278D" w:rsidP="00481A36">
            <w:pPr>
              <w:shd w:val="clear" w:color="auto" w:fill="FFFFFF"/>
              <w:spacing w:after="0" w:line="192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65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Неуверенные, с небольшими</w:t>
            </w:r>
            <w:r w:rsidRPr="00EE650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E65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ошибками</w:t>
            </w:r>
            <w:r w:rsidRPr="00EE650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E65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 пространственным и</w:t>
            </w:r>
            <w:r w:rsidRPr="00EE650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E65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временным</w:t>
            </w:r>
            <w:r w:rsidRPr="00EE650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E65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характеристикам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F278D" w:rsidRPr="00EE6501" w:rsidRDefault="002F278D" w:rsidP="00481A36">
            <w:pPr>
              <w:shd w:val="clear" w:color="auto" w:fill="FFFFFF"/>
              <w:spacing w:after="0" w:line="192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65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Вялые, с опущенными</w:t>
            </w:r>
            <w:r w:rsidRPr="00EE650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E65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плечами,</w:t>
            </w:r>
            <w:r w:rsidRPr="00EE650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E65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 существенным нарушением</w:t>
            </w:r>
            <w:r w:rsidRPr="00EE650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E65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координации</w:t>
            </w:r>
          </w:p>
        </w:tc>
      </w:tr>
      <w:tr w:rsidR="002F278D" w:rsidRPr="00742F9F" w:rsidTr="00481A36">
        <w:trPr>
          <w:trHeight w:val="192"/>
        </w:trPr>
        <w:tc>
          <w:tcPr>
            <w:tcW w:w="22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F278D" w:rsidRPr="00EE6501" w:rsidRDefault="002F278D" w:rsidP="00481A36">
            <w:pPr>
              <w:shd w:val="clear" w:color="auto" w:fill="FFFFFF"/>
              <w:spacing w:after="0" w:line="192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65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Внимание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F278D" w:rsidRPr="00EE6501" w:rsidRDefault="002F278D" w:rsidP="00481A36">
            <w:pPr>
              <w:shd w:val="clear" w:color="auto" w:fill="FFFFFF"/>
              <w:spacing w:after="0" w:line="192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65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Концентрированное</w:t>
            </w:r>
            <w:r w:rsidRPr="00EE650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E65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 заданиях учителя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F278D" w:rsidRPr="00EE6501" w:rsidRDefault="002F278D" w:rsidP="00481A36">
            <w:pPr>
              <w:shd w:val="clear" w:color="auto" w:fill="FFFFFF"/>
              <w:spacing w:after="0" w:line="192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65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Незначительные</w:t>
            </w:r>
            <w:r w:rsidRPr="00EE650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E65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отвлечения,</w:t>
            </w:r>
            <w:r w:rsidRPr="00EE650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E65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ошибки при</w:t>
            </w:r>
            <w:r w:rsidRPr="00EE650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E65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выполнении команд</w:t>
            </w:r>
            <w:r w:rsidRPr="00EE650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E65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 учебных</w:t>
            </w:r>
            <w:r w:rsidRPr="00EE650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E65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заданий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F278D" w:rsidRPr="00EE6501" w:rsidRDefault="002F278D" w:rsidP="00481A36">
            <w:pPr>
              <w:shd w:val="clear" w:color="auto" w:fill="FFFFFF"/>
              <w:spacing w:after="0" w:line="192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65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Концентрация внимания при громких командах</w:t>
            </w:r>
            <w:r w:rsidRPr="00EE650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E65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учителя,</w:t>
            </w:r>
            <w:r w:rsidRPr="00EE650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E65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постоянные</w:t>
            </w:r>
            <w:r w:rsidRPr="00EE650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E65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отвлечения,</w:t>
            </w:r>
            <w:r w:rsidRPr="00EE650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E65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грубые ошибки при выполнении</w:t>
            </w:r>
            <w:r w:rsidRPr="00EE650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E65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учебных</w:t>
            </w:r>
            <w:r w:rsidRPr="00EE650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E65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заданий</w:t>
            </w:r>
          </w:p>
        </w:tc>
      </w:tr>
      <w:tr w:rsidR="002F278D" w:rsidRPr="00742F9F" w:rsidTr="00481A36">
        <w:trPr>
          <w:trHeight w:val="192"/>
        </w:trPr>
        <w:tc>
          <w:tcPr>
            <w:tcW w:w="22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F278D" w:rsidRPr="00EE6501" w:rsidRDefault="002F278D" w:rsidP="00481A36">
            <w:pPr>
              <w:shd w:val="clear" w:color="auto" w:fill="FFFFFF"/>
              <w:spacing w:after="0" w:line="192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65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Самочувствие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F278D" w:rsidRPr="00EE6501" w:rsidRDefault="002F278D" w:rsidP="00481A36">
            <w:pPr>
              <w:shd w:val="clear" w:color="auto" w:fill="FFFFFF"/>
              <w:spacing w:after="0" w:line="192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65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Жалоб нет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F278D" w:rsidRPr="00EE6501" w:rsidRDefault="002F278D" w:rsidP="00481A36">
            <w:pPr>
              <w:shd w:val="clear" w:color="auto" w:fill="FFFFFF"/>
              <w:spacing w:after="0" w:line="192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65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Жалобы на</w:t>
            </w:r>
            <w:r w:rsidRPr="00EE650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E65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усталость,</w:t>
            </w:r>
            <w:r w:rsidRPr="00EE650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E65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сердцебиение и одышку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F278D" w:rsidRPr="00EE6501" w:rsidRDefault="002F278D" w:rsidP="00481A36">
            <w:pPr>
              <w:shd w:val="clear" w:color="auto" w:fill="FFFFFF"/>
              <w:spacing w:after="0" w:line="192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65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Жалобы на</w:t>
            </w:r>
            <w:r w:rsidRPr="00EE650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E65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болезненные</w:t>
            </w:r>
            <w:r w:rsidRPr="00EE650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E65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ощущения в</w:t>
            </w:r>
            <w:r w:rsidRPr="00EE650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E65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ногах, головную боль, тошноту</w:t>
            </w:r>
          </w:p>
        </w:tc>
      </w:tr>
    </w:tbl>
    <w:p w:rsidR="002F278D" w:rsidRDefault="002F278D" w:rsidP="00FC3702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</w:t>
      </w:r>
    </w:p>
    <w:p w:rsidR="002F278D" w:rsidRDefault="002F278D" w:rsidP="00FC3702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F278D" w:rsidRDefault="002F278D" w:rsidP="00FC3702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F278D" w:rsidRDefault="002F278D" w:rsidP="00FC3702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F278D" w:rsidRDefault="002F278D" w:rsidP="00FC3702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F278D" w:rsidRDefault="002F278D" w:rsidP="00FC3702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F278D" w:rsidRDefault="002F278D" w:rsidP="00FC3702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F278D" w:rsidRDefault="002F278D" w:rsidP="00FC3702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F278D" w:rsidRDefault="002F278D" w:rsidP="00FC3702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F278D" w:rsidRDefault="002F278D" w:rsidP="00FC3702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F278D" w:rsidRDefault="002F278D" w:rsidP="00B520F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i/>
          <w:iCs/>
          <w:sz w:val="24"/>
          <w:szCs w:val="24"/>
          <w:lang w:eastAsia="ru-RU"/>
        </w:rPr>
        <w:t>.</w:t>
      </w:r>
    </w:p>
    <w:p w:rsidR="002F278D" w:rsidRDefault="002F278D" w:rsidP="00B520F8">
      <w:pPr>
        <w:spacing w:before="100" w:beforeAutospacing="1" w:after="100" w:afterAutospacing="1" w:line="240" w:lineRule="auto"/>
        <w:outlineLvl w:val="2"/>
        <w:rPr>
          <w:rFonts w:ascii="Times New Roman" w:hAnsi="Times New Roman"/>
          <w:b/>
          <w:bCs/>
          <w:sz w:val="27"/>
          <w:szCs w:val="27"/>
          <w:lang w:eastAsia="ru-RU"/>
        </w:rPr>
      </w:pPr>
      <w:r>
        <w:rPr>
          <w:rFonts w:ascii="Times New Roman" w:hAnsi="Times New Roman"/>
          <w:b/>
          <w:bCs/>
          <w:sz w:val="27"/>
          <w:szCs w:val="27"/>
          <w:lang w:eastAsia="ru-RU"/>
        </w:rPr>
        <w:t>Список литературы.</w:t>
      </w:r>
    </w:p>
    <w:p w:rsidR="002F278D" w:rsidRDefault="002F278D" w:rsidP="00B520F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Программы по физической культуре:</w:t>
      </w:r>
    </w:p>
    <w:p w:rsidR="002F278D" w:rsidRDefault="002F278D" w:rsidP="00B520F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Федеральный Государственный Образовательный стандарта (II поколение) начального общего образования. </w:t>
      </w:r>
    </w:p>
    <w:p w:rsidR="002F278D" w:rsidRDefault="002F278D" w:rsidP="00B520F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Примерная основная образовательная программа образовательного учреждения. Начальная школа / [сост. Е.С.Савинов].—2</w:t>
      </w:r>
      <w:r>
        <w:rPr>
          <w:rFonts w:ascii="Times New Roman" w:hAnsi="Times New Roman"/>
          <w:sz w:val="24"/>
          <w:szCs w:val="24"/>
          <w:lang w:eastAsia="ru-RU"/>
        </w:rPr>
        <w:noBreakHyphen/>
        <w:t xml:space="preserve">е изд., перераб. — М. : Просвещение, 2010. — 204 с. — (Стандарты второго поколения).— Издательство «Просвещение», 2010. </w:t>
      </w:r>
    </w:p>
    <w:p w:rsidR="002F278D" w:rsidRDefault="002F278D" w:rsidP="00B520F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Программы общеобразовательных учреждений ФИЗИЧЕСКАЯ КУЛЬТУРА. Начальные классы 1-4 классы. Москва. «Просвещение» 2007 г. Программа подготовлена А.П. Матвеевым в соответствии с Государственным стандартом начального общего образования по физической культуре.</w:t>
      </w:r>
    </w:p>
    <w:p w:rsidR="002F278D" w:rsidRDefault="002F278D" w:rsidP="00B520F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Программы по физической культуре для специальных медицинских групп 1-11класс.А.П.Матвеева,Т.В.Петровой,Л.В.Каверкиной,М.:Дрофа,2005г.</w:t>
      </w:r>
    </w:p>
    <w:p w:rsidR="002F278D" w:rsidRDefault="002F278D" w:rsidP="00B520F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Учебники по физической культуре</w:t>
      </w:r>
      <w:r>
        <w:rPr>
          <w:rFonts w:ascii="Times New Roman" w:hAnsi="Times New Roman"/>
          <w:sz w:val="24"/>
          <w:szCs w:val="24"/>
          <w:lang w:eastAsia="ru-RU"/>
        </w:rPr>
        <w:t>:</w:t>
      </w:r>
    </w:p>
    <w:p w:rsidR="002F278D" w:rsidRDefault="002F278D" w:rsidP="00B520F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А.П. Матвеев Физическая культура. Учебник для 2 ,3,4,5-9,10,11класса общеобразовательных учреждений – М., 2009 г.</w:t>
      </w:r>
    </w:p>
    <w:p w:rsidR="002F278D" w:rsidRDefault="002F278D" w:rsidP="00B520F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Учебные диски:</w:t>
      </w:r>
    </w:p>
    <w:p w:rsidR="002F278D" w:rsidRDefault="002F278D" w:rsidP="00B520F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«Организация спортивной работы в школе» – (компакт-диск) – издательство Учитель, 2010.</w:t>
      </w:r>
    </w:p>
    <w:p w:rsidR="002F278D" w:rsidRDefault="002F278D" w:rsidP="00B520F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Физическая культура 1-11 классы – (компакт-диск) – издательство Учитель, 2010.</w:t>
      </w:r>
    </w:p>
    <w:p w:rsidR="002F278D" w:rsidRDefault="002F278D" w:rsidP="00B520F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«История Спорта» – компакт-диск.</w:t>
      </w:r>
    </w:p>
    <w:p w:rsidR="002F278D" w:rsidRDefault="002F278D" w:rsidP="00B520F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Уроки-проекты по темам школьной программы, разработанные обучающимися под руководством учителей физической культуры МБОУ№ 62. </w:t>
      </w:r>
    </w:p>
    <w:p w:rsidR="002F278D" w:rsidRDefault="002F278D" w:rsidP="00B520F8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Техника безопасности на уроках по ФК;</w:t>
      </w:r>
    </w:p>
    <w:p w:rsidR="002F278D" w:rsidRDefault="002F278D" w:rsidP="00B520F8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Похитители здоровья.</w:t>
      </w:r>
    </w:p>
    <w:p w:rsidR="002F278D" w:rsidRDefault="002F278D" w:rsidP="00B520F8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Баскетбол</w:t>
      </w:r>
    </w:p>
    <w:p w:rsidR="002F278D" w:rsidRDefault="002F278D" w:rsidP="00B520F8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Волейбол</w:t>
      </w:r>
    </w:p>
    <w:p w:rsidR="002F278D" w:rsidRDefault="002F278D" w:rsidP="00B520F8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Здоровьесберегающие технология на уроках ФК;</w:t>
      </w:r>
    </w:p>
    <w:p w:rsidR="002F278D" w:rsidRDefault="002F278D" w:rsidP="00B520F8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История Олимпийских игр и др.</w:t>
      </w:r>
    </w:p>
    <w:p w:rsidR="002F278D" w:rsidRDefault="002F278D" w:rsidP="00B520F8">
      <w:pPr>
        <w:spacing w:before="100" w:beforeAutospacing="1" w:after="100" w:afterAutospacing="1" w:line="240" w:lineRule="auto"/>
        <w:outlineLvl w:val="2"/>
        <w:rPr>
          <w:rFonts w:ascii="Times New Roman" w:hAnsi="Times New Roman"/>
          <w:b/>
          <w:bCs/>
          <w:sz w:val="27"/>
          <w:szCs w:val="27"/>
          <w:lang w:eastAsia="ru-RU"/>
        </w:rPr>
      </w:pPr>
      <w:r>
        <w:rPr>
          <w:rFonts w:ascii="Times New Roman" w:hAnsi="Times New Roman"/>
          <w:b/>
          <w:bCs/>
          <w:sz w:val="27"/>
          <w:szCs w:val="27"/>
          <w:lang w:eastAsia="ru-RU"/>
        </w:rPr>
        <w:t>Материально-техническое оснащение учебного процесса по предмету «Физическая культура» для учащихся первых классов.</w:t>
      </w:r>
    </w:p>
    <w:p w:rsidR="002F278D" w:rsidRDefault="002F278D" w:rsidP="00B520F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Стенка гимнастическая – Г</w:t>
      </w:r>
    </w:p>
    <w:p w:rsidR="002F278D" w:rsidRDefault="002F278D" w:rsidP="00B520F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Бревно (скамейка) гимнастическая – Г</w:t>
      </w:r>
    </w:p>
    <w:p w:rsidR="002F278D" w:rsidRDefault="002F278D" w:rsidP="00B520F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Козел гимнастический – Г</w:t>
      </w:r>
    </w:p>
    <w:p w:rsidR="002F278D" w:rsidRDefault="002F278D" w:rsidP="00B520F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Конь гимнастический – Г</w:t>
      </w:r>
    </w:p>
    <w:p w:rsidR="002F278D" w:rsidRDefault="002F278D" w:rsidP="00B520F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Перекладина (нестандартная) – Г</w:t>
      </w:r>
    </w:p>
    <w:p w:rsidR="002F278D" w:rsidRDefault="002F278D" w:rsidP="00B520F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Канат для лазания с механизмом крепления – Г</w:t>
      </w:r>
    </w:p>
    <w:p w:rsidR="002F278D" w:rsidRDefault="002F278D" w:rsidP="00B520F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Скамейка гимнастическая – Г</w:t>
      </w:r>
    </w:p>
    <w:p w:rsidR="002F278D" w:rsidRDefault="002F278D" w:rsidP="00B520F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Мост гимнастический подкидной – Г</w:t>
      </w:r>
    </w:p>
    <w:p w:rsidR="002F278D" w:rsidRDefault="002F278D" w:rsidP="00B520F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Коврик гимнастический- Г</w:t>
      </w:r>
    </w:p>
    <w:p w:rsidR="002F278D" w:rsidRDefault="002F278D" w:rsidP="00B520F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Гимнастические маты – Г</w:t>
      </w:r>
    </w:p>
    <w:p w:rsidR="002F278D" w:rsidRDefault="002F278D" w:rsidP="00B520F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Мяч малый (теннисный) – Г</w:t>
      </w:r>
    </w:p>
    <w:p w:rsidR="002F278D" w:rsidRDefault="002F278D" w:rsidP="00B520F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Мяч гимнастический – Г</w:t>
      </w:r>
    </w:p>
    <w:p w:rsidR="002F278D" w:rsidRDefault="002F278D" w:rsidP="00B520F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Скакалка гимнастическая – Г</w:t>
      </w:r>
    </w:p>
    <w:p w:rsidR="002F278D" w:rsidRDefault="002F278D" w:rsidP="00B520F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Палка гимнастическая – Г</w:t>
      </w:r>
    </w:p>
    <w:p w:rsidR="002F278D" w:rsidRDefault="002F278D" w:rsidP="00B520F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Сетка для переноса мячей – Д</w:t>
      </w:r>
    </w:p>
    <w:p w:rsidR="002F278D" w:rsidRDefault="002F278D" w:rsidP="00B520F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Комплект щитов баскетбольных с кольцами и сеткой – Д</w:t>
      </w:r>
    </w:p>
    <w:p w:rsidR="002F278D" w:rsidRDefault="002F278D" w:rsidP="00B520F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Мячи баскетбольные – Г</w:t>
      </w:r>
    </w:p>
    <w:p w:rsidR="002F278D" w:rsidRDefault="002F278D" w:rsidP="00B520F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Мячи волейбольные – Г</w:t>
      </w:r>
    </w:p>
    <w:p w:rsidR="002F278D" w:rsidRDefault="002F278D" w:rsidP="00B520F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Сетка волейбольная – Д</w:t>
      </w:r>
    </w:p>
    <w:p w:rsidR="002F278D" w:rsidRDefault="002F278D" w:rsidP="00B520F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Стойки волейбольные – Д</w:t>
      </w:r>
    </w:p>
    <w:p w:rsidR="002F278D" w:rsidRDefault="002F278D" w:rsidP="00B520F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Мячи футбольные – Г</w:t>
      </w:r>
    </w:p>
    <w:p w:rsidR="002F278D" w:rsidRDefault="002F278D" w:rsidP="00B520F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Аптечка медицинская – Д</w:t>
      </w:r>
    </w:p>
    <w:p w:rsidR="002F278D" w:rsidRDefault="002F278D" w:rsidP="00B520F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Спортивный зал – игровой</w:t>
      </w:r>
    </w:p>
    <w:p w:rsidR="002F278D" w:rsidRDefault="002F278D" w:rsidP="00B520F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Секундомер – Д</w:t>
      </w:r>
    </w:p>
    <w:p w:rsidR="002F278D" w:rsidRDefault="002F278D" w:rsidP="00B520F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Измерительная лента – Д</w:t>
      </w:r>
    </w:p>
    <w:p w:rsidR="002F278D" w:rsidRDefault="002F278D" w:rsidP="00B520F8"/>
    <w:p w:rsidR="002F278D" w:rsidRDefault="002F278D" w:rsidP="00B520F8"/>
    <w:p w:rsidR="002F278D" w:rsidRDefault="002F278D" w:rsidP="00FC3702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F278D" w:rsidRPr="009D47C2" w:rsidRDefault="002F278D" w:rsidP="00FC3702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</w:t>
      </w:r>
    </w:p>
    <w:sectPr w:rsidR="002F278D" w:rsidRPr="009D47C2" w:rsidSect="003701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003BE"/>
    <w:multiLevelType w:val="multilevel"/>
    <w:tmpl w:val="5FCA2FE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1EC175A"/>
    <w:multiLevelType w:val="multilevel"/>
    <w:tmpl w:val="3A2CF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B5472DD"/>
    <w:multiLevelType w:val="multilevel"/>
    <w:tmpl w:val="96F6E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741A69B1"/>
    <w:multiLevelType w:val="multilevel"/>
    <w:tmpl w:val="16008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37F66"/>
    <w:rsid w:val="00005DCF"/>
    <w:rsid w:val="00031F3B"/>
    <w:rsid w:val="000431E9"/>
    <w:rsid w:val="00046801"/>
    <w:rsid w:val="00050834"/>
    <w:rsid w:val="000570F6"/>
    <w:rsid w:val="00076884"/>
    <w:rsid w:val="000F2B6B"/>
    <w:rsid w:val="00100D1D"/>
    <w:rsid w:val="00104392"/>
    <w:rsid w:val="00120C22"/>
    <w:rsid w:val="001401C5"/>
    <w:rsid w:val="00177D53"/>
    <w:rsid w:val="0019437C"/>
    <w:rsid w:val="001A4A3C"/>
    <w:rsid w:val="001B4AC2"/>
    <w:rsid w:val="001C36BB"/>
    <w:rsid w:val="001D3EF0"/>
    <w:rsid w:val="001D6A9F"/>
    <w:rsid w:val="001D7474"/>
    <w:rsid w:val="00214C27"/>
    <w:rsid w:val="002269E4"/>
    <w:rsid w:val="00243815"/>
    <w:rsid w:val="00256DF0"/>
    <w:rsid w:val="00276645"/>
    <w:rsid w:val="00292D1E"/>
    <w:rsid w:val="002B6332"/>
    <w:rsid w:val="002C3224"/>
    <w:rsid w:val="002F278D"/>
    <w:rsid w:val="00330C00"/>
    <w:rsid w:val="003411AA"/>
    <w:rsid w:val="00346D21"/>
    <w:rsid w:val="0035249C"/>
    <w:rsid w:val="0037019A"/>
    <w:rsid w:val="003C072D"/>
    <w:rsid w:val="003D289B"/>
    <w:rsid w:val="003D4915"/>
    <w:rsid w:val="003E747F"/>
    <w:rsid w:val="00460774"/>
    <w:rsid w:val="00471C92"/>
    <w:rsid w:val="00481A36"/>
    <w:rsid w:val="004E2FC3"/>
    <w:rsid w:val="004F5E5F"/>
    <w:rsid w:val="0055043E"/>
    <w:rsid w:val="0056180C"/>
    <w:rsid w:val="00594781"/>
    <w:rsid w:val="00595C1A"/>
    <w:rsid w:val="005A42D2"/>
    <w:rsid w:val="005A5F6A"/>
    <w:rsid w:val="005B736A"/>
    <w:rsid w:val="005C1AA7"/>
    <w:rsid w:val="005C2745"/>
    <w:rsid w:val="005E239D"/>
    <w:rsid w:val="005E795C"/>
    <w:rsid w:val="005F3B28"/>
    <w:rsid w:val="00633064"/>
    <w:rsid w:val="006361B9"/>
    <w:rsid w:val="00646F9E"/>
    <w:rsid w:val="00653D2F"/>
    <w:rsid w:val="0066609D"/>
    <w:rsid w:val="00677412"/>
    <w:rsid w:val="00677857"/>
    <w:rsid w:val="0070063A"/>
    <w:rsid w:val="00731B9D"/>
    <w:rsid w:val="007333F2"/>
    <w:rsid w:val="00735AE1"/>
    <w:rsid w:val="00737F66"/>
    <w:rsid w:val="00742F9F"/>
    <w:rsid w:val="00762085"/>
    <w:rsid w:val="007A0242"/>
    <w:rsid w:val="007F4A5B"/>
    <w:rsid w:val="00804B6E"/>
    <w:rsid w:val="00805801"/>
    <w:rsid w:val="008104AC"/>
    <w:rsid w:val="00825BF1"/>
    <w:rsid w:val="00840D69"/>
    <w:rsid w:val="008567FE"/>
    <w:rsid w:val="008A2967"/>
    <w:rsid w:val="008A4725"/>
    <w:rsid w:val="008B2E1A"/>
    <w:rsid w:val="008B7CE8"/>
    <w:rsid w:val="008C0F04"/>
    <w:rsid w:val="008D0637"/>
    <w:rsid w:val="008D445A"/>
    <w:rsid w:val="008E3972"/>
    <w:rsid w:val="00965451"/>
    <w:rsid w:val="009B29D3"/>
    <w:rsid w:val="009C0EA7"/>
    <w:rsid w:val="009D47C2"/>
    <w:rsid w:val="009D7637"/>
    <w:rsid w:val="00A16C98"/>
    <w:rsid w:val="00A515E3"/>
    <w:rsid w:val="00A666D3"/>
    <w:rsid w:val="00A70160"/>
    <w:rsid w:val="00AA559D"/>
    <w:rsid w:val="00AC145A"/>
    <w:rsid w:val="00AE4E72"/>
    <w:rsid w:val="00B3038F"/>
    <w:rsid w:val="00B520F8"/>
    <w:rsid w:val="00B53FB0"/>
    <w:rsid w:val="00B64282"/>
    <w:rsid w:val="00B7508F"/>
    <w:rsid w:val="00B81D2E"/>
    <w:rsid w:val="00C11810"/>
    <w:rsid w:val="00C54D84"/>
    <w:rsid w:val="00C92489"/>
    <w:rsid w:val="00CA2E46"/>
    <w:rsid w:val="00CA6AD9"/>
    <w:rsid w:val="00CB3B2E"/>
    <w:rsid w:val="00CB6405"/>
    <w:rsid w:val="00CC1859"/>
    <w:rsid w:val="00CF4FBF"/>
    <w:rsid w:val="00D0214B"/>
    <w:rsid w:val="00D43D36"/>
    <w:rsid w:val="00D87744"/>
    <w:rsid w:val="00DC049F"/>
    <w:rsid w:val="00DD7040"/>
    <w:rsid w:val="00DE3496"/>
    <w:rsid w:val="00DF3C11"/>
    <w:rsid w:val="00E03D10"/>
    <w:rsid w:val="00E83D12"/>
    <w:rsid w:val="00E94405"/>
    <w:rsid w:val="00E95C3C"/>
    <w:rsid w:val="00EB2D0D"/>
    <w:rsid w:val="00ED7B90"/>
    <w:rsid w:val="00EE1E68"/>
    <w:rsid w:val="00EE2907"/>
    <w:rsid w:val="00EE6501"/>
    <w:rsid w:val="00EF5B03"/>
    <w:rsid w:val="00F35546"/>
    <w:rsid w:val="00F42FA5"/>
    <w:rsid w:val="00F523DF"/>
    <w:rsid w:val="00F633A8"/>
    <w:rsid w:val="00F65FC5"/>
    <w:rsid w:val="00F92FFF"/>
    <w:rsid w:val="00F978E4"/>
    <w:rsid w:val="00FA4442"/>
    <w:rsid w:val="00FC141C"/>
    <w:rsid w:val="00FC37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019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737F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737F6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737F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37F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4551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1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1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1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1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1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1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1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1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1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1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1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1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1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1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1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1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1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1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1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1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1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1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1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1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1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1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1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1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1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1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1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1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1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1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1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1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1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1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1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1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1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1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1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339</TotalTime>
  <Pages>27</Pages>
  <Words>10688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</dc:creator>
  <cp:keywords/>
  <dc:description/>
  <cp:lastModifiedBy>www.PHILka.RU</cp:lastModifiedBy>
  <cp:revision>114</cp:revision>
  <cp:lastPrinted>2013-09-15T03:44:00Z</cp:lastPrinted>
  <dcterms:created xsi:type="dcterms:W3CDTF">2013-01-18T13:35:00Z</dcterms:created>
  <dcterms:modified xsi:type="dcterms:W3CDTF">2013-09-15T03:57:00Z</dcterms:modified>
</cp:coreProperties>
</file>