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A3F" w:rsidRPr="00DF176A" w:rsidRDefault="00A56A3F" w:rsidP="00B5116F">
      <w:pPr>
        <w:rPr>
          <w:rStyle w:val="Emphasis"/>
        </w:rPr>
      </w:pPr>
    </w:p>
    <w:p w:rsidR="00A56A3F" w:rsidRDefault="00A56A3F" w:rsidP="00B5116F">
      <w:pPr>
        <w:rPr>
          <w:b/>
          <w:u w:val="single"/>
        </w:rPr>
      </w:pPr>
    </w:p>
    <w:p w:rsidR="00A56A3F" w:rsidRPr="002C385C" w:rsidRDefault="00A56A3F" w:rsidP="00B5116F">
      <w:pPr>
        <w:rPr>
          <w:rStyle w:val="Emphasis"/>
        </w:rPr>
      </w:pPr>
    </w:p>
    <w:p w:rsidR="00A56A3F" w:rsidRDefault="00A56A3F" w:rsidP="00B5116F">
      <w:pPr>
        <w:rPr>
          <w:b/>
          <w:u w:val="single"/>
        </w:rPr>
      </w:pPr>
    </w:p>
    <w:p w:rsidR="00A56A3F" w:rsidRDefault="00A56A3F" w:rsidP="00B5116F">
      <w:pPr>
        <w:rPr>
          <w:b/>
          <w:u w:val="single"/>
        </w:rPr>
      </w:pPr>
    </w:p>
    <w:p w:rsidR="00A56A3F" w:rsidRDefault="00A56A3F" w:rsidP="00B5116F">
      <w:pPr>
        <w:rPr>
          <w:b/>
          <w:u w:val="single"/>
        </w:rPr>
      </w:pPr>
    </w:p>
    <w:p w:rsidR="00A56A3F" w:rsidRPr="001A780E" w:rsidRDefault="00A56A3F" w:rsidP="00B5116F">
      <w:pPr>
        <w:rPr>
          <w:b/>
          <w:color w:val="632423"/>
          <w:sz w:val="44"/>
          <w:szCs w:val="44"/>
        </w:rPr>
      </w:pPr>
      <w:r>
        <w:rPr>
          <w:b/>
          <w:sz w:val="44"/>
          <w:szCs w:val="44"/>
        </w:rPr>
        <w:t xml:space="preserve">      </w:t>
      </w:r>
      <w:r w:rsidRPr="001A780E">
        <w:rPr>
          <w:b/>
          <w:color w:val="632423"/>
          <w:sz w:val="44"/>
          <w:szCs w:val="44"/>
        </w:rPr>
        <w:t>М</w:t>
      </w:r>
      <w:r>
        <w:rPr>
          <w:b/>
          <w:color w:val="632423"/>
          <w:sz w:val="44"/>
          <w:szCs w:val="44"/>
        </w:rPr>
        <w:t>Б</w:t>
      </w:r>
      <w:r w:rsidRPr="001A780E">
        <w:rPr>
          <w:b/>
          <w:color w:val="632423"/>
          <w:sz w:val="44"/>
          <w:szCs w:val="44"/>
        </w:rPr>
        <w:t>ОУ ЯСНИНСКАЯ СОШ №2</w:t>
      </w:r>
      <w:r>
        <w:rPr>
          <w:b/>
          <w:color w:val="632423"/>
          <w:sz w:val="44"/>
          <w:szCs w:val="44"/>
        </w:rPr>
        <w:t>.</w:t>
      </w:r>
    </w:p>
    <w:p w:rsidR="00A56A3F" w:rsidRPr="001A780E" w:rsidRDefault="00A56A3F" w:rsidP="00B5116F">
      <w:pPr>
        <w:rPr>
          <w:b/>
          <w:color w:val="632423"/>
          <w:sz w:val="44"/>
          <w:szCs w:val="44"/>
        </w:rPr>
      </w:pPr>
    </w:p>
    <w:p w:rsidR="00A56A3F" w:rsidRPr="001A780E" w:rsidRDefault="00A56A3F" w:rsidP="00B5116F">
      <w:pPr>
        <w:rPr>
          <w:b/>
          <w:sz w:val="44"/>
          <w:szCs w:val="44"/>
        </w:rPr>
      </w:pPr>
    </w:p>
    <w:p w:rsidR="00A56A3F" w:rsidRPr="001A780E" w:rsidRDefault="00A56A3F" w:rsidP="00B5116F">
      <w:pPr>
        <w:rPr>
          <w:b/>
          <w:sz w:val="44"/>
          <w:szCs w:val="44"/>
        </w:rPr>
      </w:pPr>
    </w:p>
    <w:p w:rsidR="00A56A3F" w:rsidRPr="001A780E" w:rsidRDefault="00A56A3F" w:rsidP="00B5116F">
      <w:pPr>
        <w:rPr>
          <w:b/>
          <w:color w:val="FF0000"/>
          <w:sz w:val="52"/>
          <w:szCs w:val="52"/>
        </w:rPr>
      </w:pPr>
      <w:r w:rsidRPr="001A780E">
        <w:rPr>
          <w:b/>
          <w:color w:val="FF0000"/>
          <w:sz w:val="52"/>
          <w:szCs w:val="52"/>
        </w:rPr>
        <w:t>Урок</w:t>
      </w:r>
      <w:r>
        <w:rPr>
          <w:b/>
          <w:color w:val="FF0000"/>
          <w:sz w:val="52"/>
          <w:szCs w:val="52"/>
        </w:rPr>
        <w:t xml:space="preserve">  </w:t>
      </w:r>
      <w:r w:rsidRPr="001A780E">
        <w:rPr>
          <w:b/>
          <w:color w:val="FF0000"/>
          <w:sz w:val="52"/>
          <w:szCs w:val="52"/>
        </w:rPr>
        <w:t>математики</w:t>
      </w:r>
      <w:r>
        <w:rPr>
          <w:b/>
          <w:color w:val="FF0000"/>
          <w:sz w:val="52"/>
          <w:szCs w:val="52"/>
        </w:rPr>
        <w:t xml:space="preserve"> </w:t>
      </w:r>
      <w:r w:rsidRPr="001A780E">
        <w:rPr>
          <w:b/>
          <w:color w:val="FF0000"/>
          <w:sz w:val="52"/>
          <w:szCs w:val="52"/>
        </w:rPr>
        <w:t xml:space="preserve"> и</w:t>
      </w:r>
      <w:r>
        <w:rPr>
          <w:b/>
          <w:color w:val="FF0000"/>
          <w:sz w:val="52"/>
          <w:szCs w:val="52"/>
        </w:rPr>
        <w:t xml:space="preserve"> </w:t>
      </w:r>
      <w:r w:rsidRPr="001A780E">
        <w:rPr>
          <w:b/>
          <w:color w:val="FF0000"/>
          <w:sz w:val="52"/>
          <w:szCs w:val="52"/>
        </w:rPr>
        <w:t xml:space="preserve"> информатики</w:t>
      </w:r>
      <w:r>
        <w:rPr>
          <w:b/>
          <w:color w:val="FF0000"/>
          <w:sz w:val="52"/>
          <w:szCs w:val="52"/>
        </w:rPr>
        <w:t>.</w:t>
      </w:r>
    </w:p>
    <w:p w:rsidR="00A56A3F" w:rsidRPr="001A780E" w:rsidRDefault="00A56A3F" w:rsidP="00B5116F">
      <w:pPr>
        <w:rPr>
          <w:b/>
          <w:color w:val="FF0000"/>
          <w:sz w:val="52"/>
          <w:szCs w:val="52"/>
        </w:rPr>
      </w:pPr>
    </w:p>
    <w:p w:rsidR="00A56A3F" w:rsidRPr="001A780E" w:rsidRDefault="00A56A3F" w:rsidP="00B5116F">
      <w:pPr>
        <w:rPr>
          <w:b/>
          <w:sz w:val="52"/>
          <w:szCs w:val="52"/>
        </w:rPr>
      </w:pPr>
    </w:p>
    <w:p w:rsidR="00A56A3F" w:rsidRDefault="00A56A3F" w:rsidP="00B5116F">
      <w:pPr>
        <w:rPr>
          <w:b/>
          <w:u w:val="single"/>
        </w:rPr>
      </w:pPr>
    </w:p>
    <w:p w:rsidR="00A56A3F" w:rsidRPr="001A780E" w:rsidRDefault="00A56A3F" w:rsidP="00B5116F">
      <w:pPr>
        <w:rPr>
          <w:b/>
          <w:i/>
          <w:color w:val="403152"/>
          <w:sz w:val="48"/>
          <w:szCs w:val="48"/>
        </w:rPr>
      </w:pPr>
      <w:r w:rsidRPr="001A780E">
        <w:rPr>
          <w:b/>
          <w:i/>
          <w:color w:val="403152"/>
          <w:sz w:val="48"/>
          <w:szCs w:val="48"/>
        </w:rPr>
        <w:t>Тема урока: «Показательная функция</w:t>
      </w:r>
      <w:r>
        <w:rPr>
          <w:b/>
          <w:i/>
          <w:color w:val="403152"/>
          <w:sz w:val="48"/>
          <w:szCs w:val="48"/>
        </w:rPr>
        <w:t>.</w:t>
      </w:r>
      <w:r w:rsidRPr="001A780E">
        <w:rPr>
          <w:b/>
          <w:i/>
          <w:color w:val="403152"/>
          <w:sz w:val="48"/>
          <w:szCs w:val="48"/>
        </w:rPr>
        <w:t>»</w:t>
      </w:r>
    </w:p>
    <w:p w:rsidR="00A56A3F" w:rsidRPr="001A780E" w:rsidRDefault="00A56A3F" w:rsidP="00B5116F">
      <w:pPr>
        <w:rPr>
          <w:b/>
          <w:i/>
          <w:color w:val="403152"/>
          <w:sz w:val="48"/>
          <w:szCs w:val="48"/>
        </w:rPr>
      </w:pPr>
    </w:p>
    <w:p w:rsidR="00A56A3F" w:rsidRPr="001A780E" w:rsidRDefault="00A56A3F" w:rsidP="00B5116F">
      <w:pPr>
        <w:rPr>
          <w:b/>
          <w:i/>
          <w:color w:val="403152"/>
          <w:sz w:val="48"/>
          <w:szCs w:val="48"/>
        </w:rPr>
      </w:pPr>
    </w:p>
    <w:p w:rsidR="00A56A3F" w:rsidRPr="001A780E" w:rsidRDefault="00A56A3F" w:rsidP="00B5116F">
      <w:pPr>
        <w:tabs>
          <w:tab w:val="left" w:pos="2010"/>
        </w:tabs>
        <w:rPr>
          <w:b/>
          <w:i/>
          <w:color w:val="403152"/>
          <w:sz w:val="48"/>
          <w:szCs w:val="48"/>
        </w:rPr>
      </w:pPr>
      <w:r>
        <w:rPr>
          <w:b/>
          <w:i/>
          <w:color w:val="403152"/>
          <w:sz w:val="48"/>
          <w:szCs w:val="48"/>
        </w:rPr>
        <w:tab/>
        <w:t>Учителя</w:t>
      </w:r>
      <w:r w:rsidRPr="001A780E">
        <w:rPr>
          <w:b/>
          <w:i/>
          <w:color w:val="403152"/>
          <w:sz w:val="48"/>
          <w:szCs w:val="48"/>
        </w:rPr>
        <w:t xml:space="preserve">: Батуева Е. М. </w:t>
      </w:r>
    </w:p>
    <w:p w:rsidR="00A56A3F" w:rsidRPr="001A780E" w:rsidRDefault="00A56A3F" w:rsidP="00B5116F">
      <w:pPr>
        <w:rPr>
          <w:b/>
          <w:color w:val="403152"/>
          <w:u w:val="single"/>
        </w:rPr>
      </w:pPr>
    </w:p>
    <w:p w:rsidR="00A56A3F" w:rsidRPr="001A780E" w:rsidRDefault="00A56A3F" w:rsidP="00B5116F">
      <w:pPr>
        <w:rPr>
          <w:b/>
          <w:color w:val="403152"/>
          <w:u w:val="single"/>
        </w:rPr>
      </w:pPr>
    </w:p>
    <w:p w:rsidR="00A56A3F" w:rsidRPr="00C84D01" w:rsidRDefault="00A56A3F" w:rsidP="00C84D01">
      <w:pPr>
        <w:tabs>
          <w:tab w:val="left" w:pos="4200"/>
        </w:tabs>
        <w:rPr>
          <w:b/>
          <w:i/>
          <w:color w:val="403152"/>
          <w:sz w:val="48"/>
          <w:szCs w:val="48"/>
        </w:rPr>
      </w:pPr>
      <w:r>
        <w:rPr>
          <w:b/>
          <w:i/>
          <w:sz w:val="48"/>
          <w:szCs w:val="48"/>
        </w:rPr>
        <w:tab/>
      </w:r>
      <w:r w:rsidRPr="00C84D01">
        <w:rPr>
          <w:b/>
          <w:i/>
          <w:color w:val="403152"/>
          <w:sz w:val="48"/>
          <w:szCs w:val="48"/>
        </w:rPr>
        <w:t>Пугачева О. В.</w:t>
      </w:r>
    </w:p>
    <w:p w:rsidR="00A56A3F" w:rsidRPr="00C84D01" w:rsidRDefault="00A56A3F" w:rsidP="00B5116F">
      <w:pPr>
        <w:rPr>
          <w:b/>
          <w:color w:val="403152"/>
          <w:u w:val="single"/>
        </w:rPr>
      </w:pPr>
    </w:p>
    <w:p w:rsidR="00A56A3F" w:rsidRDefault="00A56A3F" w:rsidP="00B5116F">
      <w:pPr>
        <w:rPr>
          <w:b/>
          <w:u w:val="single"/>
        </w:rPr>
      </w:pPr>
    </w:p>
    <w:p w:rsidR="00A56A3F" w:rsidRDefault="00A56A3F" w:rsidP="00B5116F">
      <w:pPr>
        <w:rPr>
          <w:b/>
          <w:u w:val="single"/>
        </w:rPr>
      </w:pPr>
    </w:p>
    <w:p w:rsidR="00A56A3F" w:rsidRDefault="00A56A3F" w:rsidP="00B5116F">
      <w:pPr>
        <w:rPr>
          <w:b/>
          <w:u w:val="single"/>
        </w:rPr>
      </w:pPr>
    </w:p>
    <w:p w:rsidR="00A56A3F" w:rsidRDefault="00A56A3F" w:rsidP="00B5116F">
      <w:pPr>
        <w:rPr>
          <w:b/>
          <w:u w:val="single"/>
        </w:rPr>
      </w:pPr>
    </w:p>
    <w:p w:rsidR="00A56A3F" w:rsidRDefault="00A56A3F" w:rsidP="00B5116F">
      <w:pPr>
        <w:rPr>
          <w:b/>
          <w:u w:val="single"/>
        </w:rPr>
      </w:pPr>
    </w:p>
    <w:p w:rsidR="00A56A3F" w:rsidRDefault="00A56A3F" w:rsidP="00B5116F">
      <w:pPr>
        <w:rPr>
          <w:b/>
          <w:u w:val="single"/>
        </w:rPr>
      </w:pPr>
    </w:p>
    <w:p w:rsidR="00A56A3F" w:rsidRDefault="00A56A3F" w:rsidP="00B5116F">
      <w:pPr>
        <w:rPr>
          <w:b/>
          <w:u w:val="single"/>
        </w:rPr>
      </w:pPr>
    </w:p>
    <w:p w:rsidR="00A56A3F" w:rsidRDefault="00A56A3F" w:rsidP="00B5116F">
      <w:pPr>
        <w:rPr>
          <w:b/>
          <w:u w:val="single"/>
        </w:rPr>
      </w:pPr>
    </w:p>
    <w:p w:rsidR="00A56A3F" w:rsidRDefault="00A56A3F" w:rsidP="00B5116F">
      <w:pPr>
        <w:rPr>
          <w:b/>
          <w:u w:val="single"/>
        </w:rPr>
      </w:pPr>
    </w:p>
    <w:p w:rsidR="00A56A3F" w:rsidRDefault="00A56A3F" w:rsidP="00B5116F">
      <w:pPr>
        <w:rPr>
          <w:b/>
          <w:u w:val="single"/>
        </w:rPr>
      </w:pPr>
    </w:p>
    <w:p w:rsidR="00A56A3F" w:rsidRDefault="00A56A3F" w:rsidP="00B5116F">
      <w:pPr>
        <w:rPr>
          <w:b/>
          <w:u w:val="single"/>
        </w:rPr>
      </w:pPr>
    </w:p>
    <w:p w:rsidR="00A56A3F" w:rsidRDefault="00A56A3F" w:rsidP="00B5116F">
      <w:pPr>
        <w:rPr>
          <w:b/>
          <w:u w:val="single"/>
        </w:rPr>
      </w:pPr>
    </w:p>
    <w:p w:rsidR="00A56A3F" w:rsidRDefault="00A56A3F" w:rsidP="00B5116F">
      <w:pPr>
        <w:rPr>
          <w:b/>
          <w:u w:val="single"/>
        </w:rPr>
      </w:pPr>
    </w:p>
    <w:p w:rsidR="00A56A3F" w:rsidRDefault="00A56A3F" w:rsidP="00B5116F">
      <w:pPr>
        <w:rPr>
          <w:b/>
          <w:u w:val="single"/>
        </w:rPr>
      </w:pPr>
    </w:p>
    <w:p w:rsidR="00A56A3F" w:rsidRDefault="00A56A3F" w:rsidP="00B5116F">
      <w:pPr>
        <w:rPr>
          <w:b/>
          <w:u w:val="single"/>
        </w:rPr>
      </w:pPr>
    </w:p>
    <w:p w:rsidR="00A56A3F" w:rsidRDefault="00A56A3F" w:rsidP="00B5116F">
      <w:pPr>
        <w:rPr>
          <w:b/>
          <w:u w:val="single"/>
        </w:rPr>
      </w:pPr>
    </w:p>
    <w:p w:rsidR="00A56A3F" w:rsidRDefault="00A56A3F" w:rsidP="00B5116F">
      <w:pPr>
        <w:rPr>
          <w:b/>
          <w:u w:val="single"/>
        </w:rPr>
      </w:pPr>
    </w:p>
    <w:p w:rsidR="00A56A3F" w:rsidRDefault="00A56A3F" w:rsidP="00B5116F">
      <w:pPr>
        <w:rPr>
          <w:b/>
          <w:u w:val="single"/>
        </w:rPr>
      </w:pPr>
    </w:p>
    <w:p w:rsidR="00A56A3F" w:rsidRDefault="00A56A3F" w:rsidP="00B5116F">
      <w:pPr>
        <w:rPr>
          <w:b/>
          <w:u w:val="single"/>
        </w:rPr>
      </w:pPr>
      <w:r w:rsidRPr="00AB7A9C">
        <w:rPr>
          <w:b/>
          <w:u w:val="single"/>
        </w:rPr>
        <w:t xml:space="preserve">Урок по теме «Показательная функция». </w:t>
      </w:r>
    </w:p>
    <w:p w:rsidR="00A56A3F" w:rsidRDefault="00A56A3F" w:rsidP="00B5116F">
      <w:pPr>
        <w:rPr>
          <w:b/>
          <w:u w:val="single"/>
        </w:rPr>
      </w:pPr>
    </w:p>
    <w:p w:rsidR="00A56A3F" w:rsidRDefault="00A56A3F" w:rsidP="00B5116F">
      <w:pPr>
        <w:rPr>
          <w:color w:val="000000"/>
        </w:rPr>
      </w:pPr>
      <w:r w:rsidRPr="00AB7A9C">
        <w:t>Тип урока</w:t>
      </w:r>
      <w:r w:rsidRPr="005777C4">
        <w:rPr>
          <w:b/>
        </w:rPr>
        <w:t>:</w:t>
      </w:r>
      <w:r w:rsidRPr="005777C4">
        <w:rPr>
          <w:b/>
          <w:color w:val="000000"/>
        </w:rPr>
        <w:t xml:space="preserve"> </w:t>
      </w:r>
      <w:r w:rsidRPr="005777C4">
        <w:rPr>
          <w:color w:val="000000"/>
        </w:rPr>
        <w:t>урок изучения нового материала</w:t>
      </w:r>
      <w:r>
        <w:rPr>
          <w:color w:val="000000"/>
        </w:rPr>
        <w:t>.</w:t>
      </w:r>
    </w:p>
    <w:p w:rsidR="00A56A3F" w:rsidRPr="00AB7A9C" w:rsidRDefault="00A56A3F" w:rsidP="00B5116F">
      <w:pPr>
        <w:rPr>
          <w:b/>
          <w:u w:val="single"/>
        </w:rPr>
      </w:pPr>
    </w:p>
    <w:p w:rsidR="00A56A3F" w:rsidRPr="005777C4" w:rsidRDefault="00A56A3F" w:rsidP="00B5116F">
      <w:pPr>
        <w:ind w:left="720" w:hanging="720"/>
        <w:rPr>
          <w:b/>
        </w:rPr>
      </w:pPr>
    </w:p>
    <w:p w:rsidR="00A56A3F" w:rsidRDefault="00A56A3F" w:rsidP="00B5116F">
      <w:pPr>
        <w:rPr>
          <w:b/>
        </w:rPr>
      </w:pPr>
      <w:r w:rsidRPr="005777C4">
        <w:rPr>
          <w:b/>
        </w:rPr>
        <w:t>Цель урока:</w:t>
      </w:r>
    </w:p>
    <w:p w:rsidR="00A56A3F" w:rsidRPr="007F7C89" w:rsidRDefault="00A56A3F" w:rsidP="00B5116F">
      <w:pPr>
        <w:rPr>
          <w:i/>
        </w:rPr>
      </w:pPr>
      <w:r w:rsidRPr="0027757E">
        <w:rPr>
          <w:sz w:val="28"/>
          <w:szCs w:val="28"/>
        </w:rPr>
        <w:t xml:space="preserve"> </w:t>
      </w:r>
      <w:r w:rsidRPr="007F7C89">
        <w:t>-</w:t>
      </w:r>
      <w:r w:rsidRPr="007F7C89">
        <w:rPr>
          <w:i/>
        </w:rPr>
        <w:t>образовательные</w:t>
      </w:r>
    </w:p>
    <w:p w:rsidR="00A56A3F" w:rsidRPr="007F7C89" w:rsidRDefault="00A56A3F" w:rsidP="00B5116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F7C89">
        <w:rPr>
          <w:rFonts w:ascii="Times New Roman" w:hAnsi="Times New Roman"/>
          <w:sz w:val="24"/>
          <w:szCs w:val="24"/>
        </w:rPr>
        <w:t>обеспечить в ходе урока формирование   понятия показательной функции, её свойствах и графике.</w:t>
      </w:r>
    </w:p>
    <w:p w:rsidR="00A56A3F" w:rsidRPr="007F7C89" w:rsidRDefault="00A56A3F" w:rsidP="00B5116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F7C89">
        <w:rPr>
          <w:sz w:val="24"/>
          <w:szCs w:val="24"/>
        </w:rPr>
        <w:t>о</w:t>
      </w:r>
      <w:r w:rsidRPr="007F7C89">
        <w:rPr>
          <w:color w:val="000000"/>
          <w:sz w:val="24"/>
          <w:szCs w:val="24"/>
        </w:rPr>
        <w:t>беспечить усвоение каждым учащимся  знаний о показательной функции, её свойствах;</w:t>
      </w:r>
    </w:p>
    <w:p w:rsidR="00A56A3F" w:rsidRPr="007F7C89" w:rsidRDefault="00A56A3F" w:rsidP="00B5116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F7C89">
        <w:rPr>
          <w:color w:val="000000"/>
          <w:sz w:val="24"/>
          <w:szCs w:val="24"/>
        </w:rPr>
        <w:t xml:space="preserve">закрепить навыки работы в программе </w:t>
      </w:r>
      <w:r w:rsidRPr="007F7C89">
        <w:rPr>
          <w:color w:val="000000"/>
          <w:sz w:val="24"/>
          <w:szCs w:val="24"/>
          <w:lang w:val="en-US"/>
        </w:rPr>
        <w:t>Excel</w:t>
      </w:r>
      <w:r w:rsidRPr="007F7C89">
        <w:rPr>
          <w:color w:val="000000"/>
          <w:sz w:val="24"/>
          <w:szCs w:val="24"/>
        </w:rPr>
        <w:t>;</w:t>
      </w:r>
    </w:p>
    <w:p w:rsidR="00A56A3F" w:rsidRPr="007F7C89" w:rsidRDefault="00A56A3F" w:rsidP="00B5116F">
      <w:pPr>
        <w:numPr>
          <w:ilvl w:val="0"/>
          <w:numId w:val="1"/>
        </w:numPr>
        <w:rPr>
          <w:color w:val="000000"/>
        </w:rPr>
      </w:pPr>
      <w:r w:rsidRPr="007F7C89">
        <w:rPr>
          <w:color w:val="000000"/>
        </w:rPr>
        <w:t>создать условия для развития умений получать знания посредством проведения исследовательской деятельности и анализа ситуации.</w:t>
      </w:r>
    </w:p>
    <w:p w:rsidR="00A56A3F" w:rsidRPr="007F7C89" w:rsidRDefault="00A56A3F" w:rsidP="00B5116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F7C89">
        <w:rPr>
          <w:rFonts w:ascii="Times New Roman" w:hAnsi="Times New Roman"/>
          <w:sz w:val="24"/>
          <w:szCs w:val="24"/>
        </w:rPr>
        <w:t>осуществить контроль и самоконтроль знаний учащихся, и их коррекцию.</w:t>
      </w:r>
    </w:p>
    <w:p w:rsidR="00A56A3F" w:rsidRPr="007F7C89" w:rsidRDefault="00A56A3F" w:rsidP="00B5116F">
      <w:pPr>
        <w:rPr>
          <w:i/>
        </w:rPr>
      </w:pPr>
      <w:r w:rsidRPr="007F7C89">
        <w:t>-</w:t>
      </w:r>
      <w:r w:rsidRPr="007F7C89">
        <w:rPr>
          <w:i/>
        </w:rPr>
        <w:t>воспитательные</w:t>
      </w:r>
    </w:p>
    <w:p w:rsidR="00A56A3F" w:rsidRPr="007F7C89" w:rsidRDefault="00A56A3F" w:rsidP="00B5116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F7C89">
        <w:rPr>
          <w:rFonts w:ascii="Times New Roman" w:hAnsi="Times New Roman"/>
          <w:sz w:val="24"/>
          <w:szCs w:val="24"/>
        </w:rPr>
        <w:t>воспитывать навыки культуры труда;</w:t>
      </w:r>
    </w:p>
    <w:p w:rsidR="00A56A3F" w:rsidRPr="007F7C89" w:rsidRDefault="00A56A3F" w:rsidP="00B5116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F7C89">
        <w:rPr>
          <w:rFonts w:ascii="Times New Roman" w:hAnsi="Times New Roman"/>
          <w:sz w:val="24"/>
          <w:szCs w:val="24"/>
        </w:rPr>
        <w:t>воспитывать эстетический вкус;</w:t>
      </w:r>
    </w:p>
    <w:p w:rsidR="00A56A3F" w:rsidRPr="007F7C89" w:rsidRDefault="00A56A3F" w:rsidP="00B5116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F7C89">
        <w:rPr>
          <w:rFonts w:ascii="Times New Roman" w:hAnsi="Times New Roman"/>
          <w:sz w:val="24"/>
          <w:szCs w:val="24"/>
        </w:rPr>
        <w:t>в целях профориентации знакомить учащихся с уровнем заданий по математике на ЕГЭ;</w:t>
      </w:r>
    </w:p>
    <w:p w:rsidR="00A56A3F" w:rsidRPr="007F7C89" w:rsidRDefault="00A56A3F" w:rsidP="00B5116F">
      <w:r w:rsidRPr="007F7C89">
        <w:t>-</w:t>
      </w:r>
      <w:r w:rsidRPr="007F7C89">
        <w:rPr>
          <w:i/>
        </w:rPr>
        <w:t>развивающие</w:t>
      </w:r>
    </w:p>
    <w:p w:rsidR="00A56A3F" w:rsidRPr="007F7C89" w:rsidRDefault="00A56A3F" w:rsidP="00B5116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F7C89">
        <w:rPr>
          <w:rFonts w:ascii="Times New Roman" w:hAnsi="Times New Roman"/>
          <w:sz w:val="24"/>
          <w:szCs w:val="24"/>
        </w:rPr>
        <w:t>развивать чувство ответственности и навыки самостоятельного труда и самоконтроля;</w:t>
      </w:r>
    </w:p>
    <w:p w:rsidR="00A56A3F" w:rsidRPr="007F7C89" w:rsidRDefault="00A56A3F" w:rsidP="00B5116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F7C89">
        <w:rPr>
          <w:rFonts w:ascii="Times New Roman" w:hAnsi="Times New Roman"/>
          <w:sz w:val="24"/>
          <w:szCs w:val="24"/>
        </w:rPr>
        <w:t>развивать логическое мышление;</w:t>
      </w:r>
    </w:p>
    <w:p w:rsidR="00A56A3F" w:rsidRPr="007F7C89" w:rsidRDefault="00A56A3F" w:rsidP="00B5116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F7C89">
        <w:rPr>
          <w:rFonts w:ascii="Times New Roman" w:hAnsi="Times New Roman"/>
          <w:sz w:val="24"/>
          <w:szCs w:val="24"/>
        </w:rPr>
        <w:t>вырабатывать умение классифицировать и обобщать.</w:t>
      </w:r>
    </w:p>
    <w:p w:rsidR="00A56A3F" w:rsidRPr="005777C4" w:rsidRDefault="00A56A3F" w:rsidP="00B5116F">
      <w:pPr>
        <w:ind w:left="720" w:hanging="720"/>
        <w:rPr>
          <w:color w:val="000000"/>
        </w:rPr>
      </w:pPr>
    </w:p>
    <w:p w:rsidR="00A56A3F" w:rsidRPr="005777C4" w:rsidRDefault="00A56A3F" w:rsidP="00B5116F">
      <w:pPr>
        <w:ind w:left="720" w:hanging="720"/>
        <w:rPr>
          <w:color w:val="000000"/>
        </w:rPr>
      </w:pPr>
      <w:r w:rsidRPr="005777C4">
        <w:rPr>
          <w:b/>
          <w:color w:val="008080"/>
        </w:rPr>
        <w:t xml:space="preserve">                     </w:t>
      </w:r>
    </w:p>
    <w:p w:rsidR="00A56A3F" w:rsidRPr="005777C4" w:rsidRDefault="00A56A3F" w:rsidP="00B5116F">
      <w:pPr>
        <w:rPr>
          <w:color w:val="000000"/>
        </w:rPr>
      </w:pPr>
      <w:r w:rsidRPr="005777C4">
        <w:rPr>
          <w:b/>
        </w:rPr>
        <w:t>Средства обучения:</w:t>
      </w:r>
      <w:r w:rsidRPr="005777C4">
        <w:rPr>
          <w:b/>
          <w:color w:val="008080"/>
        </w:rPr>
        <w:t xml:space="preserve"> </w:t>
      </w:r>
      <w:r w:rsidRPr="005777C4">
        <w:rPr>
          <w:color w:val="000000"/>
        </w:rPr>
        <w:t xml:space="preserve">компьютер, программа </w:t>
      </w:r>
      <w:r w:rsidRPr="005777C4">
        <w:rPr>
          <w:color w:val="000000"/>
          <w:lang w:val="en-US"/>
        </w:rPr>
        <w:t>Excel</w:t>
      </w:r>
      <w:r w:rsidRPr="005777C4">
        <w:rPr>
          <w:color w:val="000000"/>
        </w:rPr>
        <w:t>, классная доска, медиапроектор, слайдовая презентация, учебник «Алгебра и начала анализа» под редакцией</w:t>
      </w:r>
      <w:r>
        <w:rPr>
          <w:color w:val="000000"/>
        </w:rPr>
        <w:t>Мордкович</w:t>
      </w:r>
      <w:r w:rsidRPr="005777C4">
        <w:rPr>
          <w:color w:val="000000"/>
        </w:rPr>
        <w:t>,  чертёжные инструменты.</w:t>
      </w:r>
    </w:p>
    <w:p w:rsidR="00A56A3F" w:rsidRPr="005777C4" w:rsidRDefault="00A56A3F" w:rsidP="00B5116F">
      <w:pPr>
        <w:ind w:left="720" w:hanging="720"/>
        <w:rPr>
          <w:b/>
          <w:color w:val="008080"/>
        </w:rPr>
      </w:pPr>
    </w:p>
    <w:p w:rsidR="00A56A3F" w:rsidRPr="005777C4" w:rsidRDefault="00A56A3F" w:rsidP="00B5116F">
      <w:pPr>
        <w:tabs>
          <w:tab w:val="left" w:pos="360"/>
        </w:tabs>
      </w:pPr>
    </w:p>
    <w:p w:rsidR="00A56A3F" w:rsidRPr="005777C4" w:rsidRDefault="00A56A3F" w:rsidP="00B5116F">
      <w:pPr>
        <w:tabs>
          <w:tab w:val="left" w:pos="360"/>
        </w:tabs>
        <w:jc w:val="center"/>
        <w:rPr>
          <w:b/>
        </w:rPr>
      </w:pPr>
      <w:r w:rsidRPr="005777C4">
        <w:rPr>
          <w:b/>
        </w:rPr>
        <w:t>Ход урока.</w:t>
      </w:r>
    </w:p>
    <w:p w:rsidR="00A56A3F" w:rsidRPr="005777C4" w:rsidRDefault="00A56A3F" w:rsidP="00B5116F">
      <w:pPr>
        <w:tabs>
          <w:tab w:val="left" w:pos="360"/>
        </w:tabs>
      </w:pPr>
      <w:r w:rsidRPr="005777C4">
        <w:t xml:space="preserve">1. </w:t>
      </w:r>
      <w:r w:rsidRPr="005777C4">
        <w:rPr>
          <w:b/>
        </w:rPr>
        <w:t>Орг</w:t>
      </w:r>
      <w:r>
        <w:rPr>
          <w:b/>
        </w:rPr>
        <w:t>анизационный</w:t>
      </w:r>
      <w:r w:rsidRPr="005777C4">
        <w:rPr>
          <w:b/>
        </w:rPr>
        <w:t xml:space="preserve"> </w:t>
      </w:r>
      <w:r>
        <w:rPr>
          <w:b/>
        </w:rPr>
        <w:t>м</w:t>
      </w:r>
      <w:r w:rsidRPr="005777C4">
        <w:rPr>
          <w:b/>
        </w:rPr>
        <w:t>омент</w:t>
      </w:r>
      <w:r w:rsidRPr="005777C4">
        <w:t>.</w:t>
      </w:r>
    </w:p>
    <w:p w:rsidR="00A56A3F" w:rsidRPr="005777C4" w:rsidRDefault="00A56A3F" w:rsidP="00B5116F">
      <w:pPr>
        <w:tabs>
          <w:tab w:val="left" w:pos="360"/>
        </w:tabs>
      </w:pPr>
      <w:r>
        <w:t xml:space="preserve">          Сегодня у нас проводится интегрированный урок по математике и информатике.</w:t>
      </w:r>
    </w:p>
    <w:p w:rsidR="00A56A3F" w:rsidRPr="005777C4" w:rsidRDefault="00A56A3F" w:rsidP="00B5116F">
      <w:pPr>
        <w:tabs>
          <w:tab w:val="left" w:pos="360"/>
        </w:tabs>
      </w:pPr>
      <w:r w:rsidRPr="005777C4">
        <w:t xml:space="preserve">2. </w:t>
      </w:r>
      <w:r w:rsidRPr="005777C4">
        <w:rPr>
          <w:b/>
        </w:rPr>
        <w:t>Изучение новой темы</w:t>
      </w:r>
      <w:r w:rsidRPr="005777C4">
        <w:t>.</w:t>
      </w:r>
    </w:p>
    <w:p w:rsidR="00A56A3F" w:rsidRPr="007F7C89" w:rsidRDefault="00A56A3F" w:rsidP="00B5116F">
      <w:pPr>
        <w:tabs>
          <w:tab w:val="left" w:pos="360"/>
        </w:tabs>
        <w:rPr>
          <w:b/>
          <w:i/>
        </w:rPr>
      </w:pPr>
      <w:r>
        <w:t xml:space="preserve">            </w:t>
      </w:r>
      <w:r w:rsidRPr="007F7C89">
        <w:rPr>
          <w:b/>
          <w:i/>
        </w:rPr>
        <w:t>Учитель математики</w:t>
      </w:r>
    </w:p>
    <w:p w:rsidR="00A56A3F" w:rsidRPr="005777C4" w:rsidRDefault="00A56A3F" w:rsidP="00B5116F">
      <w:pPr>
        <w:tabs>
          <w:tab w:val="left" w:pos="360"/>
        </w:tabs>
        <w:rPr>
          <w:i/>
        </w:rPr>
      </w:pPr>
    </w:p>
    <w:p w:rsidR="00A56A3F" w:rsidRDefault="00A56A3F" w:rsidP="00B5116F">
      <w:pPr>
        <w:ind w:firstLine="708"/>
      </w:pPr>
      <w:r w:rsidRPr="005777C4">
        <w:t>Эпиграфом нашего урока я хочу предложить слова Г. Лессинга «Спорьте, заблуждайтесь, ошибайтесь, но, ради Бога, размышляйте, и, хотя криво – да сами». Вам предстоит сегодня  много рассуждать, делать выводы, спорить.</w:t>
      </w:r>
    </w:p>
    <w:p w:rsidR="00A56A3F" w:rsidRPr="005777C4" w:rsidRDefault="00A56A3F" w:rsidP="00B5116F">
      <w:pPr>
        <w:tabs>
          <w:tab w:val="left" w:pos="360"/>
        </w:tabs>
        <w:rPr>
          <w:i/>
        </w:rPr>
      </w:pPr>
      <w:r w:rsidRPr="005777C4">
        <w:rPr>
          <w:i/>
        </w:rPr>
        <w:t xml:space="preserve">а) определение </w:t>
      </w:r>
    </w:p>
    <w:p w:rsidR="00A56A3F" w:rsidRPr="005777C4" w:rsidRDefault="00A56A3F" w:rsidP="00B5116F">
      <w:pPr>
        <w:ind w:firstLine="708"/>
      </w:pPr>
    </w:p>
    <w:p w:rsidR="00A56A3F" w:rsidRPr="005777C4" w:rsidRDefault="00A56A3F" w:rsidP="00B5116F">
      <w:pPr>
        <w:tabs>
          <w:tab w:val="left" w:pos="360"/>
        </w:tabs>
      </w:pPr>
      <w:r w:rsidRPr="005777C4">
        <w:tab/>
        <w:t xml:space="preserve">В жизни мы часто сталкиваемся с зависимостями между величин. Оценка по контрольной работе зависит от количества и правильности выполненных заданий, стоимость покупки от количества купленного товара и цен. Одни зависимости носят случайный характер, другие постоянны. </w:t>
      </w:r>
    </w:p>
    <w:p w:rsidR="00A56A3F" w:rsidRPr="005777C4" w:rsidRDefault="00A56A3F" w:rsidP="00B5116F">
      <w:pPr>
        <w:tabs>
          <w:tab w:val="left" w:pos="360"/>
        </w:tabs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3pt;margin-top:15.35pt;width:54pt;height:19.25pt;z-index:251664896" o:bordertopcolor="this" o:borderleftcolor="this" o:borderbottomcolor="this" o:borderrightcolor="this">
            <v:imagedata r:id="rId5" o:title=""/>
          </v:shape>
          <o:OLEObject Type="Embed" ProgID="Unknown" ShapeID="_x0000_s1026" DrawAspect="Content" ObjectID="_1438107000" r:id="rId6"/>
        </w:pict>
      </w:r>
      <w:r w:rsidRPr="005777C4">
        <w:t xml:space="preserve">Давайте рассмотрим следующие законы. </w:t>
      </w:r>
    </w:p>
    <w:p w:rsidR="00A56A3F" w:rsidRPr="005777C4" w:rsidRDefault="00A56A3F" w:rsidP="00B5116F">
      <w:pPr>
        <w:tabs>
          <w:tab w:val="left" w:pos="360"/>
        </w:tabs>
      </w:pPr>
      <w:r>
        <w:rPr>
          <w:noProof/>
        </w:rPr>
        <w:pict>
          <v:shape id="_x0000_s1027" type="#_x0000_t75" style="position:absolute;margin-left:297pt;margin-top:55.9pt;width:79pt;height:23.35pt;z-index:251665920" o:bordertopcolor="this" o:borderleftcolor="this" o:borderbottomcolor="this" o:borderrightcolor="this">
            <v:imagedata r:id="rId7" o:title=""/>
          </v:shape>
          <o:OLEObject Type="Embed" ProgID="Unknown" ShapeID="_x0000_s1027" DrawAspect="Content" ObjectID="_1438107001" r:id="rId8"/>
        </w:pict>
      </w:r>
      <w:r>
        <w:rPr>
          <w:bCs/>
        </w:rPr>
        <w:t>1.</w:t>
      </w:r>
      <w:r w:rsidRPr="005777C4">
        <w:rPr>
          <w:bCs/>
        </w:rPr>
        <w:t>Рост древесины</w:t>
      </w:r>
      <w:r w:rsidRPr="005777C4">
        <w:rPr>
          <w:b/>
          <w:bCs/>
        </w:rPr>
        <w:t xml:space="preserve"> </w:t>
      </w:r>
      <w:r w:rsidRPr="005777C4">
        <w:t>происходит по закону</w:t>
      </w:r>
      <w:r w:rsidRPr="005777C4">
        <w:br/>
      </w:r>
      <w:r w:rsidRPr="005777C4">
        <w:rPr>
          <w:b/>
          <w:bCs/>
          <w:lang w:val="en-US"/>
        </w:rPr>
        <w:t>A</w:t>
      </w:r>
      <w:r w:rsidRPr="005777C4">
        <w:rPr>
          <w:b/>
          <w:bCs/>
        </w:rPr>
        <w:t>-</w:t>
      </w:r>
      <w:r w:rsidRPr="005777C4">
        <w:t xml:space="preserve"> изменение количества древесины во времени;</w:t>
      </w:r>
      <w:r w:rsidRPr="005777C4">
        <w:br/>
      </w:r>
      <w:r w:rsidRPr="005777C4">
        <w:rPr>
          <w:b/>
          <w:bCs/>
          <w:lang w:val="en-US"/>
        </w:rPr>
        <w:t>A</w:t>
      </w:r>
      <w:r w:rsidRPr="005777C4">
        <w:t xml:space="preserve">0- начальное количество древесины; </w:t>
      </w:r>
      <w:r w:rsidRPr="005777C4">
        <w:br/>
      </w:r>
      <w:r w:rsidRPr="005777C4">
        <w:rPr>
          <w:b/>
          <w:bCs/>
          <w:lang w:val="en-US"/>
        </w:rPr>
        <w:t>t</w:t>
      </w:r>
      <w:r w:rsidRPr="005777C4">
        <w:t xml:space="preserve">-время, </w:t>
      </w:r>
      <w:r w:rsidRPr="005777C4">
        <w:rPr>
          <w:b/>
          <w:bCs/>
        </w:rPr>
        <w:t>к, а-</w:t>
      </w:r>
      <w:r w:rsidRPr="005777C4">
        <w:t xml:space="preserve"> некоторые постоянные.</w:t>
      </w:r>
    </w:p>
    <w:p w:rsidR="00A56A3F" w:rsidRPr="005777C4" w:rsidRDefault="00A56A3F" w:rsidP="00B5116F">
      <w:pPr>
        <w:tabs>
          <w:tab w:val="left" w:pos="360"/>
        </w:tabs>
      </w:pPr>
      <w:r>
        <w:rPr>
          <w:bCs/>
        </w:rPr>
        <w:t>2.</w:t>
      </w:r>
      <w:r w:rsidRPr="005777C4">
        <w:rPr>
          <w:bCs/>
        </w:rPr>
        <w:t>Давление воздуха</w:t>
      </w:r>
      <w:r w:rsidRPr="005777C4">
        <w:t xml:space="preserve"> убывает с высотой по закону:                           </w:t>
      </w:r>
      <w:r w:rsidRPr="005777C4">
        <w:br/>
      </w:r>
      <w:r w:rsidRPr="005777C4">
        <w:rPr>
          <w:b/>
          <w:bCs/>
          <w:lang w:val="en-US"/>
        </w:rPr>
        <w:t>P</w:t>
      </w:r>
      <w:r w:rsidRPr="005777C4">
        <w:t xml:space="preserve">- давление на высоте </w:t>
      </w:r>
      <w:r w:rsidRPr="005777C4">
        <w:rPr>
          <w:b/>
          <w:bCs/>
          <w:lang w:val="en-US"/>
        </w:rPr>
        <w:t>h</w:t>
      </w:r>
      <w:r w:rsidRPr="005777C4">
        <w:rPr>
          <w:b/>
          <w:bCs/>
        </w:rPr>
        <w:t>,</w:t>
      </w:r>
      <w:r w:rsidRPr="005777C4">
        <w:rPr>
          <w:b/>
          <w:bCs/>
        </w:rPr>
        <w:br/>
      </w:r>
      <w:r w:rsidRPr="005777C4">
        <w:rPr>
          <w:b/>
          <w:bCs/>
          <w:lang w:val="en-US"/>
        </w:rPr>
        <w:t>P</w:t>
      </w:r>
      <w:r w:rsidRPr="005777C4">
        <w:rPr>
          <w:b/>
          <w:bCs/>
        </w:rPr>
        <w:t>0</w:t>
      </w:r>
      <w:r w:rsidRPr="005777C4">
        <w:t xml:space="preserve"> - давление на уровне моря,</w:t>
      </w:r>
      <w:r w:rsidRPr="005777C4">
        <w:br/>
      </w:r>
      <w:r w:rsidRPr="005777C4">
        <w:rPr>
          <w:b/>
          <w:bCs/>
        </w:rPr>
        <w:t>а</w:t>
      </w:r>
      <w:r w:rsidRPr="005777C4">
        <w:t>- некоторая постоянная.</w:t>
      </w:r>
    </w:p>
    <w:p w:rsidR="00A56A3F" w:rsidRPr="005777C4" w:rsidRDefault="00A56A3F" w:rsidP="00B5116F">
      <w:pPr>
        <w:tabs>
          <w:tab w:val="left" w:pos="360"/>
        </w:tabs>
      </w:pPr>
      <w:r w:rsidRPr="005777C4">
        <w:t>-Что общее объединяет эти процессы?( дети отвечают, отмечая схожесть вида формулы, задающей закон)</w:t>
      </w:r>
    </w:p>
    <w:p w:rsidR="00A56A3F" w:rsidRPr="005777C4" w:rsidRDefault="00A56A3F" w:rsidP="00B5116F">
      <w:pPr>
        <w:tabs>
          <w:tab w:val="left" w:pos="360"/>
        </w:tabs>
      </w:pPr>
      <w:r w:rsidRPr="005777C4">
        <w:t>-Положим  в этих формулах с=1,к=1, какую функцию получим?(у=а</w:t>
      </w:r>
      <w:r w:rsidRPr="005777C4">
        <w:rPr>
          <w:vertAlign w:val="superscript"/>
        </w:rPr>
        <w:t>х</w:t>
      </w:r>
      <w:r w:rsidRPr="005777C4">
        <w:t>)</w:t>
      </w:r>
    </w:p>
    <w:p w:rsidR="00A56A3F" w:rsidRPr="005777C4" w:rsidRDefault="00A56A3F" w:rsidP="00B5116F">
      <w:pPr>
        <w:tabs>
          <w:tab w:val="left" w:pos="360"/>
        </w:tabs>
      </w:pPr>
      <w:r w:rsidRPr="005777C4">
        <w:t>Такая функция называется показательной.</w:t>
      </w:r>
    </w:p>
    <w:p w:rsidR="00A56A3F" w:rsidRPr="005777C4" w:rsidRDefault="00A56A3F" w:rsidP="00B5116F">
      <w:pPr>
        <w:tabs>
          <w:tab w:val="left" w:pos="360"/>
        </w:tabs>
      </w:pPr>
      <w:r w:rsidRPr="005777C4">
        <w:t>И сегодня на уроке, мы должны дать определение показательной функции, рассмотреть некоторые свойства и научится применять эти свойства при выполнении заданий, определенного вида.</w:t>
      </w:r>
    </w:p>
    <w:p w:rsidR="00A56A3F" w:rsidRPr="005777C4" w:rsidRDefault="00A56A3F" w:rsidP="00B5116F">
      <w:pPr>
        <w:tabs>
          <w:tab w:val="left" w:pos="360"/>
        </w:tabs>
      </w:pPr>
      <w:r w:rsidRPr="005777C4">
        <w:t>Итак, попробуйте сформулировать определение показательной функции.</w:t>
      </w:r>
    </w:p>
    <w:p w:rsidR="00A56A3F" w:rsidRPr="005777C4" w:rsidRDefault="00A56A3F" w:rsidP="00B5116F">
      <w:pPr>
        <w:tabs>
          <w:tab w:val="left" w:pos="360"/>
        </w:tabs>
      </w:pPr>
      <w:r w:rsidRPr="005777C4">
        <w:t>(учащиеся отвечают, учитель, если нужно корректирует определение).</w:t>
      </w:r>
    </w:p>
    <w:p w:rsidR="00A56A3F" w:rsidRPr="005777C4" w:rsidRDefault="00A56A3F" w:rsidP="00B5116F">
      <w:pPr>
        <w:tabs>
          <w:tab w:val="left" w:pos="360"/>
        </w:tabs>
      </w:pPr>
      <w:r w:rsidRPr="005777C4">
        <w:t>(На слайде появляется определение, учащиеся записывают его в тетрадь)</w:t>
      </w:r>
    </w:p>
    <w:p w:rsidR="00A56A3F" w:rsidRPr="005777C4" w:rsidRDefault="00A56A3F" w:rsidP="00B5116F">
      <w:pPr>
        <w:tabs>
          <w:tab w:val="left" w:pos="360"/>
        </w:tabs>
      </w:pPr>
      <w:r>
        <w:t xml:space="preserve">       </w:t>
      </w:r>
      <w:r w:rsidRPr="007F7C89">
        <w:rPr>
          <w:b/>
          <w:i/>
        </w:rPr>
        <w:t>Учитель</w:t>
      </w:r>
      <w:r>
        <w:rPr>
          <w:b/>
          <w:i/>
        </w:rPr>
        <w:t xml:space="preserve"> информатики</w:t>
      </w:r>
    </w:p>
    <w:p w:rsidR="00A56A3F" w:rsidRPr="005777C4" w:rsidRDefault="00A56A3F" w:rsidP="00B5116F">
      <w:pPr>
        <w:tabs>
          <w:tab w:val="left" w:pos="360"/>
        </w:tabs>
        <w:rPr>
          <w:i/>
        </w:rPr>
      </w:pPr>
      <w:r w:rsidRPr="005777C4">
        <w:rPr>
          <w:i/>
        </w:rPr>
        <w:t>б) практическая работа.</w:t>
      </w:r>
    </w:p>
    <w:p w:rsidR="00A56A3F" w:rsidRPr="005777C4" w:rsidRDefault="00A56A3F" w:rsidP="00B5116F">
      <w:pPr>
        <w:tabs>
          <w:tab w:val="left" w:pos="360"/>
        </w:tabs>
        <w:rPr>
          <w:i/>
        </w:rPr>
      </w:pPr>
    </w:p>
    <w:p w:rsidR="00A56A3F" w:rsidRPr="005777C4" w:rsidRDefault="00A56A3F" w:rsidP="00B5116F">
      <w:pPr>
        <w:tabs>
          <w:tab w:val="left" w:pos="360"/>
        </w:tabs>
      </w:pPr>
      <w:r w:rsidRPr="005777C4">
        <w:t xml:space="preserve">-В программе </w:t>
      </w:r>
      <w:r w:rsidRPr="005777C4">
        <w:rPr>
          <w:lang w:val="en-US"/>
        </w:rPr>
        <w:t>Excel</w:t>
      </w:r>
      <w:r w:rsidRPr="005777C4">
        <w:t xml:space="preserve"> построить графики функций у=2</w:t>
      </w:r>
      <w:r w:rsidRPr="005777C4">
        <w:rPr>
          <w:vertAlign w:val="superscript"/>
        </w:rPr>
        <w:t>х</w:t>
      </w:r>
      <w:r w:rsidRPr="005777C4">
        <w:t xml:space="preserve"> (1 вариант), у=(1/2)</w:t>
      </w:r>
      <w:r w:rsidRPr="005777C4">
        <w:rPr>
          <w:vertAlign w:val="superscript"/>
        </w:rPr>
        <w:t xml:space="preserve">х </w:t>
      </w:r>
      <w:r w:rsidRPr="005777C4">
        <w:t>на отрезке[-2;3] с шагом 0,5. По предложенной схеме исследовать функцию.</w:t>
      </w:r>
    </w:p>
    <w:p w:rsidR="00A56A3F" w:rsidRPr="005777C4" w:rsidRDefault="00A56A3F" w:rsidP="00B5116F">
      <w:pPr>
        <w:tabs>
          <w:tab w:val="left" w:pos="360"/>
        </w:tabs>
        <w:rPr>
          <w:bCs/>
        </w:rPr>
      </w:pPr>
    </w:p>
    <w:p w:rsidR="00A56A3F" w:rsidRPr="005777C4" w:rsidRDefault="00A56A3F" w:rsidP="00B5116F">
      <w:pPr>
        <w:tabs>
          <w:tab w:val="left" w:pos="360"/>
        </w:tabs>
        <w:rPr>
          <w:bCs/>
        </w:rPr>
      </w:pPr>
      <w:r w:rsidRPr="005777C4">
        <w:rPr>
          <w:bCs/>
        </w:rPr>
        <w:t>1. Область определения функции.</w:t>
      </w:r>
    </w:p>
    <w:p w:rsidR="00A56A3F" w:rsidRPr="005777C4" w:rsidRDefault="00A56A3F" w:rsidP="00B5116F">
      <w:pPr>
        <w:tabs>
          <w:tab w:val="left" w:pos="360"/>
        </w:tabs>
        <w:rPr>
          <w:bCs/>
        </w:rPr>
      </w:pPr>
    </w:p>
    <w:p w:rsidR="00A56A3F" w:rsidRPr="005777C4" w:rsidRDefault="00A56A3F" w:rsidP="00B5116F">
      <w:pPr>
        <w:tabs>
          <w:tab w:val="left" w:pos="360"/>
        </w:tabs>
        <w:rPr>
          <w:bCs/>
        </w:rPr>
      </w:pPr>
      <w:r w:rsidRPr="005777C4">
        <w:rPr>
          <w:bCs/>
        </w:rPr>
        <w:t>2. Область значений функции.</w:t>
      </w:r>
    </w:p>
    <w:p w:rsidR="00A56A3F" w:rsidRPr="005777C4" w:rsidRDefault="00A56A3F" w:rsidP="00B5116F">
      <w:pPr>
        <w:tabs>
          <w:tab w:val="left" w:pos="360"/>
        </w:tabs>
        <w:rPr>
          <w:bCs/>
        </w:rPr>
      </w:pPr>
    </w:p>
    <w:p w:rsidR="00A56A3F" w:rsidRPr="005777C4" w:rsidRDefault="00A56A3F" w:rsidP="00B5116F">
      <w:pPr>
        <w:tabs>
          <w:tab w:val="left" w:pos="360"/>
        </w:tabs>
        <w:rPr>
          <w:bCs/>
        </w:rPr>
      </w:pPr>
      <w:r w:rsidRPr="005777C4">
        <w:rPr>
          <w:bCs/>
        </w:rPr>
        <w:t>3. Точки пересечения с осями координат.</w:t>
      </w:r>
    </w:p>
    <w:p w:rsidR="00A56A3F" w:rsidRPr="005777C4" w:rsidRDefault="00A56A3F" w:rsidP="00B5116F">
      <w:pPr>
        <w:tabs>
          <w:tab w:val="left" w:pos="360"/>
        </w:tabs>
        <w:rPr>
          <w:bCs/>
        </w:rPr>
      </w:pPr>
    </w:p>
    <w:p w:rsidR="00A56A3F" w:rsidRPr="005777C4" w:rsidRDefault="00A56A3F" w:rsidP="00B5116F">
      <w:pPr>
        <w:tabs>
          <w:tab w:val="left" w:pos="360"/>
        </w:tabs>
        <w:rPr>
          <w:b/>
          <w:bCs/>
        </w:rPr>
      </w:pPr>
      <w:r w:rsidRPr="005777C4">
        <w:rPr>
          <w:bCs/>
        </w:rPr>
        <w:t xml:space="preserve"> 4.Промежутки возрастания и убывания.</w:t>
      </w:r>
      <w:r w:rsidRPr="005777C4">
        <w:rPr>
          <w:b/>
          <w:bCs/>
        </w:rPr>
        <w:t xml:space="preserve"> </w:t>
      </w:r>
    </w:p>
    <w:p w:rsidR="00A56A3F" w:rsidRPr="005777C4" w:rsidRDefault="00A56A3F" w:rsidP="00B5116F">
      <w:pPr>
        <w:tabs>
          <w:tab w:val="left" w:pos="360"/>
        </w:tabs>
        <w:rPr>
          <w:b/>
          <w:bCs/>
        </w:rPr>
      </w:pPr>
    </w:p>
    <w:p w:rsidR="00A56A3F" w:rsidRPr="005777C4" w:rsidRDefault="00A56A3F" w:rsidP="00B5116F">
      <w:pPr>
        <w:tabs>
          <w:tab w:val="left" w:pos="360"/>
        </w:tabs>
        <w:rPr>
          <w:bCs/>
        </w:rPr>
      </w:pPr>
      <w:r w:rsidRPr="005777C4">
        <w:rPr>
          <w:bCs/>
        </w:rPr>
        <w:t>( учащиеся, работая  на компьютерах, составляют таблицу, вводит значения х, строят график функции и исследуют функцию)</w:t>
      </w:r>
      <w:r>
        <w:rPr>
          <w:bCs/>
        </w:rPr>
        <w:t>. Свойства оформить в виде таблицы.</w:t>
      </w:r>
    </w:p>
    <w:p w:rsidR="00A56A3F" w:rsidRPr="007F7C89" w:rsidRDefault="00A56A3F" w:rsidP="00B5116F">
      <w:pPr>
        <w:tabs>
          <w:tab w:val="left" w:pos="360"/>
        </w:tabs>
        <w:rPr>
          <w:b/>
          <w:i/>
        </w:rPr>
      </w:pPr>
      <w:r>
        <w:t xml:space="preserve">                      </w:t>
      </w:r>
      <w:r w:rsidRPr="007F7C89">
        <w:rPr>
          <w:b/>
          <w:i/>
        </w:rPr>
        <w:t>Учитель математики</w:t>
      </w:r>
    </w:p>
    <w:p w:rsidR="00A56A3F" w:rsidRPr="005777C4" w:rsidRDefault="00A56A3F" w:rsidP="00B5116F">
      <w:pPr>
        <w:tabs>
          <w:tab w:val="left" w:pos="360"/>
        </w:tabs>
        <w:rPr>
          <w:i/>
        </w:rPr>
      </w:pPr>
    </w:p>
    <w:p w:rsidR="00A56A3F" w:rsidRPr="005777C4" w:rsidRDefault="00A56A3F" w:rsidP="00B5116F">
      <w:pPr>
        <w:tabs>
          <w:tab w:val="left" w:pos="360"/>
        </w:tabs>
      </w:pPr>
    </w:p>
    <w:p w:rsidR="00A56A3F" w:rsidRPr="005777C4" w:rsidRDefault="00A56A3F" w:rsidP="00B5116F">
      <w:pPr>
        <w:tabs>
          <w:tab w:val="left" w:pos="360"/>
        </w:tabs>
        <w:rPr>
          <w:i/>
        </w:rPr>
      </w:pPr>
      <w:r w:rsidRPr="005777C4">
        <w:rPr>
          <w:i/>
        </w:rPr>
        <w:t>в) проверка результатов практической работы.</w:t>
      </w:r>
    </w:p>
    <w:p w:rsidR="00A56A3F" w:rsidRPr="005777C4" w:rsidRDefault="00A56A3F" w:rsidP="00B5116F">
      <w:pPr>
        <w:tabs>
          <w:tab w:val="left" w:pos="360"/>
        </w:tabs>
        <w:rPr>
          <w:i/>
        </w:rPr>
      </w:pPr>
    </w:p>
    <w:p w:rsidR="00A56A3F" w:rsidRPr="005777C4" w:rsidRDefault="00A56A3F" w:rsidP="00B5116F">
      <w:pPr>
        <w:tabs>
          <w:tab w:val="left" w:pos="360"/>
        </w:tabs>
      </w:pPr>
      <w:r w:rsidRPr="005777C4">
        <w:t>На экране появляются графики функций, учащиеся называют свойства, которые демонстрируются. Ученики делают записи в тетрадях.</w:t>
      </w:r>
    </w:p>
    <w:p w:rsidR="00A56A3F" w:rsidRPr="005777C4" w:rsidRDefault="00A56A3F" w:rsidP="00B5116F">
      <w:pPr>
        <w:tabs>
          <w:tab w:val="left" w:pos="360"/>
        </w:tabs>
      </w:pPr>
    </w:p>
    <w:p w:rsidR="00A56A3F" w:rsidRPr="005777C4" w:rsidRDefault="00A56A3F" w:rsidP="00B5116F">
      <w:pPr>
        <w:tabs>
          <w:tab w:val="left" w:pos="360"/>
        </w:tabs>
      </w:pPr>
      <w:r w:rsidRPr="005777C4">
        <w:rPr>
          <w:b/>
        </w:rPr>
        <w:t>4. Динамическая пауза</w:t>
      </w:r>
      <w:r w:rsidRPr="005777C4">
        <w:t>.</w:t>
      </w:r>
    </w:p>
    <w:p w:rsidR="00A56A3F" w:rsidRPr="005777C4" w:rsidRDefault="00A56A3F" w:rsidP="00B5116F">
      <w:pPr>
        <w:tabs>
          <w:tab w:val="left" w:pos="360"/>
        </w:tabs>
      </w:pPr>
      <w:r w:rsidRPr="005777C4">
        <w:t>( гимнастика для глаз)</w:t>
      </w:r>
    </w:p>
    <w:p w:rsidR="00A56A3F" w:rsidRPr="005777C4" w:rsidRDefault="00A56A3F" w:rsidP="00B5116F">
      <w:pPr>
        <w:tabs>
          <w:tab w:val="left" w:pos="360"/>
        </w:tabs>
      </w:pPr>
    </w:p>
    <w:p w:rsidR="00A56A3F" w:rsidRPr="005777C4" w:rsidRDefault="00A56A3F" w:rsidP="00B5116F">
      <w:pPr>
        <w:tabs>
          <w:tab w:val="left" w:pos="360"/>
        </w:tabs>
        <w:rPr>
          <w:b/>
        </w:rPr>
      </w:pPr>
      <w:r w:rsidRPr="005777C4">
        <w:rPr>
          <w:b/>
        </w:rPr>
        <w:t>5. Закрепление изученного</w:t>
      </w:r>
      <w:r>
        <w:rPr>
          <w:b/>
        </w:rPr>
        <w:t xml:space="preserve"> </w:t>
      </w:r>
      <w:bookmarkStart w:id="0" w:name="_GoBack"/>
      <w:bookmarkEnd w:id="0"/>
      <w:r>
        <w:rPr>
          <w:b/>
        </w:rPr>
        <w:t>материала</w:t>
      </w:r>
      <w:r w:rsidRPr="005777C4">
        <w:rPr>
          <w:b/>
        </w:rPr>
        <w:t>.</w:t>
      </w:r>
    </w:p>
    <w:p w:rsidR="00A56A3F" w:rsidRPr="005777C4" w:rsidRDefault="00A56A3F" w:rsidP="00B5116F">
      <w:pPr>
        <w:tabs>
          <w:tab w:val="left" w:pos="360"/>
        </w:tabs>
      </w:pPr>
    </w:p>
    <w:p w:rsidR="00A56A3F" w:rsidRPr="005777C4" w:rsidRDefault="00A56A3F" w:rsidP="00B5116F">
      <w:pPr>
        <w:tabs>
          <w:tab w:val="left" w:pos="360"/>
        </w:tabs>
      </w:pPr>
    </w:p>
    <w:p w:rsidR="00A56A3F" w:rsidRPr="005777C4" w:rsidRDefault="00A56A3F" w:rsidP="00B5116F">
      <w:pPr>
        <w:tabs>
          <w:tab w:val="left" w:pos="360"/>
        </w:tabs>
      </w:pPr>
      <w:r w:rsidRPr="005777C4">
        <w:t xml:space="preserve">Я предлагаю вам выполнить некоторые </w:t>
      </w:r>
      <w:r>
        <w:t xml:space="preserve">тесты </w:t>
      </w:r>
      <w:r w:rsidRPr="005777C4">
        <w:t>по теме нашего урока.</w:t>
      </w:r>
    </w:p>
    <w:p w:rsidR="00A56A3F" w:rsidRPr="005777C4" w:rsidRDefault="00A56A3F" w:rsidP="00B5116F">
      <w:pPr>
        <w:tabs>
          <w:tab w:val="left" w:pos="360"/>
        </w:tabs>
      </w:pPr>
    </w:p>
    <w:p w:rsidR="00A56A3F" w:rsidRPr="005777C4" w:rsidRDefault="00A56A3F" w:rsidP="00B5116F">
      <w:pPr>
        <w:tabs>
          <w:tab w:val="left" w:pos="360"/>
        </w:tabs>
        <w:rPr>
          <w:i/>
        </w:rPr>
      </w:pPr>
      <w:r w:rsidRPr="005777C4">
        <w:rPr>
          <w:i/>
        </w:rPr>
        <w:t>а) Устно.(учащиеся выбирают верный ответ, обосновывая выбор )</w:t>
      </w:r>
    </w:p>
    <w:p w:rsidR="00A56A3F" w:rsidRPr="005777C4" w:rsidRDefault="00A56A3F" w:rsidP="00B5116F">
      <w:pPr>
        <w:tabs>
          <w:tab w:val="left" w:pos="360"/>
        </w:tabs>
        <w:rPr>
          <w:i/>
        </w:rPr>
      </w:pPr>
    </w:p>
    <w:p w:rsidR="00A56A3F" w:rsidRPr="005777C4" w:rsidRDefault="00A56A3F" w:rsidP="00B5116F">
      <w:pPr>
        <w:tabs>
          <w:tab w:val="left" w:pos="360"/>
        </w:tabs>
        <w:jc w:val="both"/>
        <w:rPr>
          <w:bCs/>
        </w:rPr>
      </w:pPr>
      <w:r w:rsidRPr="005777C4">
        <w:rPr>
          <w:b/>
        </w:rPr>
        <w:t>А1</w:t>
      </w:r>
      <w:r w:rsidRPr="005777C4">
        <w:t xml:space="preserve">. </w:t>
      </w:r>
      <w:r w:rsidRPr="005777C4">
        <w:rPr>
          <w:bCs/>
        </w:rPr>
        <w:t xml:space="preserve">Из предложенного списка функций, выбрать ту функцию, </w:t>
      </w:r>
    </w:p>
    <w:p w:rsidR="00A56A3F" w:rsidRPr="005777C4" w:rsidRDefault="00A56A3F" w:rsidP="00B5116F">
      <w:pPr>
        <w:tabs>
          <w:tab w:val="left" w:pos="360"/>
        </w:tabs>
        <w:jc w:val="both"/>
        <w:rPr>
          <w:bCs/>
        </w:rPr>
      </w:pPr>
      <w:r w:rsidRPr="005777C4">
        <w:rPr>
          <w:bCs/>
        </w:rPr>
        <w:t xml:space="preserve">       которая является показательной:</w:t>
      </w:r>
    </w:p>
    <w:p w:rsidR="00A56A3F" w:rsidRPr="005777C4" w:rsidRDefault="00A56A3F" w:rsidP="00B5116F">
      <w:pPr>
        <w:tabs>
          <w:tab w:val="left" w:pos="360"/>
        </w:tabs>
        <w:jc w:val="both"/>
        <w:rPr>
          <w:bCs/>
        </w:rPr>
      </w:pPr>
      <w:r>
        <w:rPr>
          <w:noProof/>
        </w:rPr>
        <w:pict>
          <v:shape id="_x0000_s1028" type="#_x0000_t75" style="position:absolute;left:0;text-align:left;margin-left:81pt;margin-top:10.25pt;width:49.95pt;height:19pt;z-index:251648512">
            <v:imagedata r:id="rId9" o:title=""/>
            <v:shadow color="#39f"/>
          </v:shape>
          <o:OLEObject Type="Embed" ProgID="Unknown" ShapeID="_x0000_s1028" DrawAspect="Content" ObjectID="_1438107002" r:id="rId10"/>
        </w:pict>
      </w:r>
      <w:r>
        <w:rPr>
          <w:noProof/>
        </w:rPr>
        <w:pict>
          <v:shape id="_x0000_s1029" type="#_x0000_t75" style="position:absolute;left:0;text-align:left;margin-left:207pt;margin-top:10.25pt;width:49.95pt;height:19pt;z-index:251649536">
            <v:imagedata r:id="rId11" o:title=""/>
          </v:shape>
          <o:OLEObject Type="Embed" ProgID="Unknown" ShapeID="_x0000_s1029" DrawAspect="Content" ObjectID="_1438107003" r:id="rId12"/>
        </w:pict>
      </w:r>
      <w:r>
        <w:rPr>
          <w:noProof/>
        </w:rPr>
        <w:pict>
          <v:shape id="_x0000_s1030" type="#_x0000_t75" style="position:absolute;left:0;text-align:left;margin-left:369pt;margin-top:1.25pt;width:53pt;height:20pt;z-index:251650560">
            <v:imagedata r:id="rId13" o:title=""/>
            <v:shadow color="#39f"/>
          </v:shape>
          <o:OLEObject Type="Embed" ProgID="Unknown" ShapeID="_x0000_s1030" DrawAspect="Content" ObjectID="_1438107004" r:id="rId14"/>
        </w:pict>
      </w:r>
      <w:r>
        <w:rPr>
          <w:noProof/>
        </w:rPr>
        <w:pict>
          <v:shape id="_x0000_s1031" type="#_x0000_t75" style="position:absolute;left:0;text-align:left;margin-left:-9pt;margin-top:10.25pt;width:49.95pt;height:18pt;z-index:251647488">
            <v:imagedata r:id="rId15" o:title=""/>
            <v:shadow color="#39f"/>
          </v:shape>
          <o:OLEObject Type="Embed" ProgID="Unknown" ShapeID="_x0000_s1031" DrawAspect="Content" ObjectID="_1438107005" r:id="rId16"/>
        </w:pict>
      </w:r>
    </w:p>
    <w:p w:rsidR="00A56A3F" w:rsidRPr="005777C4" w:rsidRDefault="00A56A3F" w:rsidP="00B5116F">
      <w:pPr>
        <w:tabs>
          <w:tab w:val="left" w:pos="360"/>
        </w:tabs>
        <w:jc w:val="both"/>
        <w:rPr>
          <w:bCs/>
        </w:rPr>
      </w:pPr>
    </w:p>
    <w:p w:rsidR="00A56A3F" w:rsidRPr="005777C4" w:rsidRDefault="00A56A3F" w:rsidP="00B5116F">
      <w:pPr>
        <w:tabs>
          <w:tab w:val="left" w:pos="360"/>
        </w:tabs>
      </w:pPr>
    </w:p>
    <w:p w:rsidR="00A56A3F" w:rsidRPr="005777C4" w:rsidRDefault="00A56A3F" w:rsidP="00B5116F">
      <w:pPr>
        <w:tabs>
          <w:tab w:val="left" w:pos="360"/>
        </w:tabs>
      </w:pPr>
      <w:r w:rsidRPr="005777C4">
        <w:rPr>
          <w:b/>
        </w:rPr>
        <w:t>А2</w:t>
      </w:r>
      <w:r w:rsidRPr="005777C4">
        <w:t>.</w:t>
      </w:r>
      <w:r w:rsidRPr="005777C4">
        <w:rPr>
          <w:b/>
          <w:bCs/>
          <w:color w:val="000066"/>
        </w:rPr>
        <w:t xml:space="preserve"> </w:t>
      </w:r>
      <w:r w:rsidRPr="005777C4">
        <w:rPr>
          <w:bCs/>
        </w:rPr>
        <w:t>Дан график функции. Укажите эту функцию</w:t>
      </w:r>
    </w:p>
    <w:p w:rsidR="00A56A3F" w:rsidRPr="005777C4" w:rsidRDefault="00A56A3F" w:rsidP="00B5116F">
      <w:pPr>
        <w:tabs>
          <w:tab w:val="left" w:pos="360"/>
        </w:tabs>
      </w:pPr>
      <w:r>
        <w:rPr>
          <w:noProof/>
        </w:rPr>
        <w:pict>
          <v:shape id="_x0000_s1032" type="#_x0000_t75" style="position:absolute;margin-left:99pt;margin-top:9.05pt;width:64pt;height:37pt;z-index:251652608">
            <v:imagedata r:id="rId17" o:title=""/>
          </v:shape>
          <o:OLEObject Type="Embed" ProgID="Unknown" ShapeID="_x0000_s1032" DrawAspect="Content" ObjectID="_1438107006" r:id="rId18"/>
        </w:pict>
      </w:r>
      <w:r>
        <w:rPr>
          <w:noProof/>
        </w:rPr>
        <w:pict>
          <v:shape id="_x0000_s1033" type="#_x0000_t75" style="position:absolute;margin-left:-9pt;margin-top:9.05pt;width:64pt;height:37pt;z-index:251651584">
            <v:imagedata r:id="rId19" o:title=""/>
          </v:shape>
          <o:OLEObject Type="Embed" ProgID="Unknown" ShapeID="_x0000_s1033" DrawAspect="Content" ObjectID="_1438107007" r:id="rId20"/>
        </w:pict>
      </w:r>
    </w:p>
    <w:p w:rsidR="00A56A3F" w:rsidRPr="005777C4" w:rsidRDefault="00A56A3F" w:rsidP="00B5116F">
      <w:pPr>
        <w:tabs>
          <w:tab w:val="left" w:pos="360"/>
        </w:tabs>
      </w:pPr>
      <w:r>
        <w:rPr>
          <w:noProof/>
        </w:rPr>
        <w:pict>
          <v:shape id="_x0000_s1034" type="#_x0000_t75" style="position:absolute;margin-left:297pt;margin-top:4.25pt;width:52pt;height:19pt;z-index:251654656">
            <v:imagedata r:id="rId21" o:title=""/>
          </v:shape>
          <o:OLEObject Type="Embed" ProgID="Unknown" ShapeID="_x0000_s1034" DrawAspect="Content" ObjectID="_1438107008" r:id="rId22"/>
        </w:pict>
      </w:r>
      <w:r>
        <w:rPr>
          <w:noProof/>
        </w:rPr>
        <w:pict>
          <v:shape id="_x0000_s1035" type="#_x0000_t75" style="position:absolute;margin-left:198pt;margin-top:4.25pt;width:49.95pt;height:19pt;z-index:251653632">
            <v:imagedata r:id="rId23" o:title=""/>
          </v:shape>
          <o:OLEObject Type="Embed" ProgID="Unknown" ShapeID="_x0000_s1035" DrawAspect="Content" ObjectID="_1438107009" r:id="rId24"/>
        </w:pict>
      </w:r>
    </w:p>
    <w:p w:rsidR="00A56A3F" w:rsidRPr="005777C4" w:rsidRDefault="00A56A3F" w:rsidP="00B5116F">
      <w:pPr>
        <w:tabs>
          <w:tab w:val="left" w:pos="360"/>
        </w:tabs>
      </w:pPr>
    </w:p>
    <w:p w:rsidR="00A56A3F" w:rsidRPr="005777C4" w:rsidRDefault="00A56A3F" w:rsidP="00B5116F">
      <w:pPr>
        <w:tabs>
          <w:tab w:val="left" w:pos="360"/>
        </w:tabs>
      </w:pPr>
    </w:p>
    <w:p w:rsidR="00A56A3F" w:rsidRPr="005777C4" w:rsidRDefault="00A56A3F" w:rsidP="00B5116F">
      <w:pPr>
        <w:tabs>
          <w:tab w:val="left" w:pos="360"/>
        </w:tabs>
      </w:pPr>
    </w:p>
    <w:p w:rsidR="00A56A3F" w:rsidRPr="005777C4" w:rsidRDefault="00A56A3F" w:rsidP="00B5116F">
      <w:pPr>
        <w:tabs>
          <w:tab w:val="left" w:pos="360"/>
        </w:tabs>
      </w:pPr>
    </w:p>
    <w:p w:rsidR="00A56A3F" w:rsidRPr="005777C4" w:rsidRDefault="00A56A3F" w:rsidP="00B5116F">
      <w:pPr>
        <w:tabs>
          <w:tab w:val="left" w:pos="360"/>
        </w:tabs>
      </w:pPr>
    </w:p>
    <w:p w:rsidR="00A56A3F" w:rsidRPr="005777C4" w:rsidRDefault="00A56A3F" w:rsidP="00B5116F">
      <w:pPr>
        <w:tabs>
          <w:tab w:val="left" w:pos="360"/>
        </w:tabs>
      </w:pPr>
      <w:r>
        <w:rPr>
          <w:noProof/>
        </w:rPr>
        <w:pict>
          <v:group id="_x0000_s1036" style="position:absolute;margin-left:27pt;margin-top:-18pt;width:228.85pt;height:283.4pt;z-index:251655680" coordorigin="2871,994" coordsize="1831,2267">
            <v:line id="_x0000_s1037" style="position:absolute" from="2871,2935" to="4468,2935" strokeweight=".5pt">
              <v:stroke endarrow="open" endarrowwidth="narrow" endarrowlength="short"/>
              <o:lock v:ext="edit" aspectratio="t"/>
            </v:line>
            <v:line id="_x0000_s1038" style="position:absolute;flip:y" from="3670,1026" to="3670,3261" strokeweight=".5pt">
              <v:stroke endarrow="open" endarrowwidth="narrow" endarrowlength="short"/>
              <o:lock v:ext="edit" aspectratio="t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3350;top:994;width:203;height:378" filled="f" stroked="f">
              <o:lock v:ext="edit" aspectratio="t"/>
              <v:textbox style="mso-next-textbox:#_x0000_s1039" inset="0,0,0,0">
                <w:txbxContent>
                  <w:p w:rsidR="00A56A3F" w:rsidRDefault="00A56A3F" w:rsidP="00B5116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66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000066"/>
                        <w:sz w:val="36"/>
                        <w:szCs w:val="36"/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040" type="#_x0000_t202" style="position:absolute;left:4499;top:2902;width:203;height:189" filled="f" stroked="f">
              <o:lock v:ext="edit" aspectratio="t"/>
              <v:textbox style="mso-next-textbox:#_x0000_s1040" inset="0,0,0,0">
                <w:txbxContent>
                  <w:p w:rsidR="00A56A3F" w:rsidRDefault="00A56A3F" w:rsidP="00B5116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66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000066"/>
                        <w:sz w:val="36"/>
                        <w:szCs w:val="36"/>
                        <w:lang w:val="en-US"/>
                      </w:rPr>
                      <w:t>x</w:t>
                    </w:r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41" type="#_x0000_t19" style="position:absolute;left:2882;top:1287;width:1585;height:1510;flip:y" coordsize="21086,21540" adj="-5617951,-821069,,21540" path="wr-21600,-60,21600,43140,1611,,21086,16854nfewr-21600,-60,21600,43140,1611,,21086,16854l,21540nsxe">
              <v:path o:connectlocs="1611,0;21086,16854;0,21540"/>
              <o:lock v:ext="edit" aspectratio="t"/>
            </v:shape>
            <v:shape id="_x0000_s1042" type="#_x0000_t202" style="position:absolute;left:3536;top:2659;width:191;height:179" filled="f" stroked="f">
              <o:lock v:ext="edit" aspectratio="t"/>
              <v:textbox style="mso-next-textbox:#_x0000_s1042" inset="0,0,0,0">
                <w:txbxContent>
                  <w:p w:rsidR="00A56A3F" w:rsidRDefault="00A56A3F" w:rsidP="00B5116F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66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000066"/>
                        <w:sz w:val="36"/>
                        <w:szCs w:val="36"/>
                        <w:lang w:val="en-US"/>
                      </w:rPr>
                      <w:t>1</w:t>
                    </w:r>
                  </w:p>
                </w:txbxContent>
              </v:textbox>
            </v:shape>
          </v:group>
        </w:pict>
      </w:r>
      <w:r>
        <w:rPr>
          <w:noProof/>
        </w:rPr>
      </w:r>
      <w:r>
        <w:pict>
          <v:group id="_x0000_s1043" editas="canvas" style="width:459pt;height:279pt;mso-position-horizontal-relative:char;mso-position-vertical-relative:line" coordorigin="2281,756" coordsize="7200,4320">
            <o:lock v:ext="edit" aspectratio="t"/>
            <v:shape id="_x0000_s1044" type="#_x0000_t75" style="position:absolute;left:2281;top:756;width:7200;height:432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A56A3F" w:rsidRPr="005777C4" w:rsidRDefault="00A56A3F" w:rsidP="00B5116F">
      <w:pPr>
        <w:tabs>
          <w:tab w:val="left" w:pos="360"/>
        </w:tabs>
      </w:pPr>
      <w:r w:rsidRPr="005777C4">
        <w:rPr>
          <w:b/>
        </w:rPr>
        <w:t>А3</w:t>
      </w:r>
      <w:r w:rsidRPr="005777C4">
        <w:t>.</w:t>
      </w:r>
    </w:p>
    <w:p w:rsidR="00A56A3F" w:rsidRPr="005777C4" w:rsidRDefault="00A56A3F" w:rsidP="00B5116F">
      <w:pPr>
        <w:tabs>
          <w:tab w:val="left" w:pos="360"/>
        </w:tabs>
      </w:pPr>
      <w:r w:rsidRPr="00A60301">
        <w:rPr>
          <w:noProof/>
        </w:rPr>
        <w:pict>
          <v:shape id="Рисунок 6" o:spid="_x0000_i1046" type="#_x0000_t75" style="width:241.5pt;height:180.75pt;visibility:visible" o:bordertopcolor="black" o:borderleftcolor="black" o:borderbottomcolor="black" o:borderrightcolor="black">
            <v:imagedata r:id="rId25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A56A3F" w:rsidRPr="005777C4" w:rsidRDefault="00A56A3F" w:rsidP="00B5116F">
      <w:pPr>
        <w:tabs>
          <w:tab w:val="left" w:pos="360"/>
        </w:tabs>
      </w:pPr>
    </w:p>
    <w:p w:rsidR="00A56A3F" w:rsidRPr="005777C4" w:rsidRDefault="00A56A3F" w:rsidP="00B5116F">
      <w:pPr>
        <w:tabs>
          <w:tab w:val="left" w:pos="360"/>
        </w:tabs>
        <w:rPr>
          <w:b/>
          <w:bCs/>
        </w:rPr>
      </w:pPr>
      <w:r w:rsidRPr="005777C4">
        <w:rPr>
          <w:b/>
        </w:rPr>
        <w:t>А4.</w:t>
      </w:r>
      <w:r w:rsidRPr="005777C4">
        <w:rPr>
          <w:b/>
          <w:bCs/>
          <w:color w:val="000066"/>
        </w:rPr>
        <w:t xml:space="preserve"> </w:t>
      </w:r>
      <w:r w:rsidRPr="005777C4">
        <w:rPr>
          <w:b/>
          <w:bCs/>
        </w:rPr>
        <w:t xml:space="preserve">Укажите возрастающую функцию. </w:t>
      </w:r>
    </w:p>
    <w:p w:rsidR="00A56A3F" w:rsidRPr="005777C4" w:rsidRDefault="00A56A3F" w:rsidP="00B5116F">
      <w:pPr>
        <w:tabs>
          <w:tab w:val="left" w:pos="360"/>
        </w:tabs>
      </w:pPr>
      <w:r>
        <w:rPr>
          <w:noProof/>
        </w:rPr>
        <w:pict>
          <v:shape id="_x0000_s1045" type="#_x0000_t75" style="position:absolute;margin-left:90pt;margin-top:5.25pt;width:81pt;height:49.1pt;z-index:251657728">
            <v:imagedata r:id="rId26" o:title=""/>
          </v:shape>
        </w:pict>
      </w:r>
      <w:r>
        <w:rPr>
          <w:noProof/>
        </w:rPr>
        <w:pict>
          <v:shape id="_x0000_s1046" type="#_x0000_t75" style="position:absolute;margin-left:-18pt;margin-top:5.25pt;width:81pt;height:51.45pt;z-index:251656704">
            <v:imagedata r:id="rId27" o:title=""/>
          </v:shape>
        </w:pict>
      </w:r>
    </w:p>
    <w:p w:rsidR="00A56A3F" w:rsidRPr="005777C4" w:rsidRDefault="00A56A3F" w:rsidP="00B5116F">
      <w:pPr>
        <w:tabs>
          <w:tab w:val="left" w:pos="360"/>
        </w:tabs>
      </w:pPr>
      <w:r>
        <w:rPr>
          <w:noProof/>
        </w:rPr>
        <w:pict>
          <v:shape id="_x0000_s1047" type="#_x0000_t75" style="position:absolute;margin-left:297pt;margin-top:6.65pt;width:1in;height:24.9pt;z-index:251659776">
            <v:imagedata r:id="rId28" o:title=""/>
          </v:shape>
        </w:pict>
      </w:r>
      <w:r>
        <w:rPr>
          <w:noProof/>
        </w:rPr>
        <w:pict>
          <v:shape id="_x0000_s1048" type="#_x0000_t75" style="position:absolute;margin-left:207pt;margin-top:.45pt;width:64pt;height:37pt;z-index:251658752">
            <v:imagedata r:id="rId29" o:title=""/>
          </v:shape>
          <o:OLEObject Type="Embed" ProgID="Unknown" ShapeID="_x0000_s1048" DrawAspect="Content" ObjectID="_1438107010" r:id="rId30"/>
        </w:pict>
      </w:r>
    </w:p>
    <w:p w:rsidR="00A56A3F" w:rsidRPr="005777C4" w:rsidRDefault="00A56A3F" w:rsidP="00B5116F">
      <w:pPr>
        <w:tabs>
          <w:tab w:val="left" w:pos="360"/>
        </w:tabs>
      </w:pPr>
    </w:p>
    <w:p w:rsidR="00A56A3F" w:rsidRPr="005777C4" w:rsidRDefault="00A56A3F" w:rsidP="00B5116F">
      <w:pPr>
        <w:tabs>
          <w:tab w:val="left" w:pos="360"/>
        </w:tabs>
      </w:pPr>
    </w:p>
    <w:p w:rsidR="00A56A3F" w:rsidRPr="005777C4" w:rsidRDefault="00A56A3F" w:rsidP="00B5116F">
      <w:pPr>
        <w:tabs>
          <w:tab w:val="left" w:pos="360"/>
        </w:tabs>
      </w:pPr>
    </w:p>
    <w:p w:rsidR="00A56A3F" w:rsidRPr="005777C4" w:rsidRDefault="00A56A3F" w:rsidP="00B5116F">
      <w:pPr>
        <w:tabs>
          <w:tab w:val="left" w:pos="360"/>
        </w:tabs>
      </w:pPr>
      <w:r w:rsidRPr="005777C4">
        <w:rPr>
          <w:b/>
        </w:rPr>
        <w:t>А5.</w:t>
      </w:r>
      <w:r w:rsidRPr="005777C4">
        <w:t xml:space="preserve"> </w:t>
      </w:r>
      <w:r w:rsidRPr="005777C4">
        <w:rPr>
          <w:b/>
          <w:bCs/>
        </w:rPr>
        <w:t xml:space="preserve">Укажите убывающую функцию. </w:t>
      </w:r>
    </w:p>
    <w:p w:rsidR="00A56A3F" w:rsidRPr="005777C4" w:rsidRDefault="00A56A3F" w:rsidP="00B5116F">
      <w:pPr>
        <w:tabs>
          <w:tab w:val="left" w:pos="360"/>
        </w:tabs>
      </w:pPr>
      <w:r>
        <w:rPr>
          <w:noProof/>
        </w:rPr>
        <w:pict>
          <v:shape id="_x0000_s1049" type="#_x0000_t75" style="position:absolute;margin-left:4in;margin-top:12.45pt;width:78pt;height:37pt;z-index:251663872">
            <v:imagedata r:id="rId31" o:title=""/>
          </v:shape>
          <o:OLEObject Type="Embed" ProgID="Unknown" ShapeID="_x0000_s1049" DrawAspect="Content" ObjectID="_1438107011" r:id="rId32"/>
        </w:pict>
      </w:r>
      <w:r>
        <w:rPr>
          <w:noProof/>
        </w:rPr>
        <w:pict>
          <v:shape id="_x0000_s1050" type="#_x0000_t75" style="position:absolute;margin-left:180pt;margin-top:12.45pt;width:69pt;height:37pt;z-index:251662848">
            <v:imagedata r:id="rId33" o:title=""/>
          </v:shape>
          <o:OLEObject Type="Embed" ProgID="Unknown" ShapeID="_x0000_s1050" DrawAspect="Content" ObjectID="_1438107012" r:id="rId34"/>
        </w:pict>
      </w:r>
    </w:p>
    <w:p w:rsidR="00A56A3F" w:rsidRPr="005777C4" w:rsidRDefault="00A56A3F" w:rsidP="00B5116F">
      <w:pPr>
        <w:tabs>
          <w:tab w:val="left" w:pos="360"/>
        </w:tabs>
      </w:pPr>
      <w:r>
        <w:rPr>
          <w:noProof/>
        </w:rPr>
        <w:pict>
          <v:shape id="_x0000_s1051" type="#_x0000_t75" style="position:absolute;margin-left:1in;margin-top:7.65pt;width:69pt;height:19pt;z-index:251661824">
            <v:imagedata r:id="rId35" o:title=""/>
          </v:shape>
          <o:OLEObject Type="Embed" ProgID="Unknown" ShapeID="_x0000_s1051" DrawAspect="Content" ObjectID="_1438107013" r:id="rId36"/>
        </w:pict>
      </w:r>
      <w:r>
        <w:rPr>
          <w:noProof/>
        </w:rPr>
        <w:pict>
          <v:shape id="_x0000_s1052" type="#_x0000_t75" style="position:absolute;margin-left:-18pt;margin-top:7.65pt;width:48pt;height:19pt;z-index:251660800">
            <v:imagedata r:id="rId37" o:title=""/>
          </v:shape>
          <o:OLEObject Type="Embed" ProgID="Unknown" ShapeID="_x0000_s1052" DrawAspect="Content" ObjectID="_1438107014" r:id="rId38"/>
        </w:pict>
      </w:r>
    </w:p>
    <w:p w:rsidR="00A56A3F" w:rsidRPr="005777C4" w:rsidRDefault="00A56A3F" w:rsidP="00B5116F">
      <w:pPr>
        <w:tabs>
          <w:tab w:val="left" w:pos="7695"/>
        </w:tabs>
      </w:pPr>
      <w:r w:rsidRPr="005777C4">
        <w:tab/>
      </w:r>
    </w:p>
    <w:p w:rsidR="00A56A3F" w:rsidRPr="005777C4" w:rsidRDefault="00A56A3F" w:rsidP="00B5116F">
      <w:pPr>
        <w:tabs>
          <w:tab w:val="left" w:pos="7695"/>
        </w:tabs>
      </w:pPr>
    </w:p>
    <w:p w:rsidR="00A56A3F" w:rsidRPr="005777C4" w:rsidRDefault="00A56A3F" w:rsidP="00B5116F">
      <w:pPr>
        <w:tabs>
          <w:tab w:val="left" w:pos="7695"/>
        </w:tabs>
        <w:rPr>
          <w:i/>
        </w:rPr>
      </w:pPr>
      <w:r w:rsidRPr="005777C4">
        <w:rPr>
          <w:i/>
        </w:rPr>
        <w:t>б) Письменно.</w:t>
      </w:r>
    </w:p>
    <w:p w:rsidR="00A56A3F" w:rsidRPr="005777C4" w:rsidRDefault="00A56A3F" w:rsidP="00B5116F">
      <w:pPr>
        <w:tabs>
          <w:tab w:val="left" w:pos="7695"/>
        </w:tabs>
        <w:rPr>
          <w:i/>
        </w:rPr>
      </w:pPr>
    </w:p>
    <w:p w:rsidR="00A56A3F" w:rsidRPr="005777C4" w:rsidRDefault="00A56A3F" w:rsidP="00B5116F">
      <w:pPr>
        <w:tabs>
          <w:tab w:val="left" w:pos="5910"/>
        </w:tabs>
      </w:pPr>
      <w:r w:rsidRPr="005777C4">
        <w:rPr>
          <w:b/>
        </w:rPr>
        <w:t>А6</w:t>
      </w:r>
      <w:r w:rsidRPr="005777C4">
        <w:t>.</w:t>
      </w:r>
      <w:r w:rsidRPr="005777C4">
        <w:rPr>
          <w:color w:val="000066"/>
        </w:rPr>
        <w:t xml:space="preserve"> </w:t>
      </w:r>
      <w:r w:rsidRPr="005777C4">
        <w:t>Укажите область значений функции  у=4</w:t>
      </w:r>
      <w:r w:rsidRPr="005777C4">
        <w:rPr>
          <w:vertAlign w:val="superscript"/>
        </w:rPr>
        <w:t>х</w:t>
      </w:r>
      <w:r w:rsidRPr="005777C4">
        <w:t>-1.</w:t>
      </w:r>
      <w:r w:rsidRPr="005777C4">
        <w:tab/>
      </w:r>
    </w:p>
    <w:p w:rsidR="00A56A3F" w:rsidRPr="005777C4" w:rsidRDefault="00A56A3F" w:rsidP="00B5116F">
      <w:pPr>
        <w:tabs>
          <w:tab w:val="left" w:pos="5910"/>
        </w:tabs>
      </w:pPr>
      <w:r w:rsidRPr="005777C4">
        <w:t>Область значений учащиеся находят с помощью преобразований графика функции.</w:t>
      </w:r>
    </w:p>
    <w:p w:rsidR="00A56A3F" w:rsidRPr="005777C4" w:rsidRDefault="00A56A3F" w:rsidP="00B5116F">
      <w:pPr>
        <w:tabs>
          <w:tab w:val="left" w:pos="5910"/>
        </w:tabs>
      </w:pPr>
      <w:r>
        <w:rPr>
          <w:noProof/>
        </w:rPr>
      </w:r>
      <w:r>
        <w:pict>
          <v:group id="_x0000_s1053" editas="canvas" style="width:348pt;height:324.3pt;mso-position-horizontal-relative:char;mso-position-vertical-relative:line" coordorigin="2281,418" coordsize="5459,5022">
            <o:lock v:ext="edit" aspectratio="t"/>
            <v:shape id="_x0000_s1054" type="#_x0000_t75" style="position:absolute;left:2281;top:418;width:5459;height:5022" o:preferrelative="f">
              <v:fill o:detectmouseclick="t"/>
              <v:path o:extrusionok="t" o:connecttype="none"/>
              <o:lock v:ext="edit" text="t"/>
            </v:shape>
            <v:shape id="_x0000_s1055" type="#_x0000_t75" style="position:absolute;left:2281;top:423;width:5459;height:5017" o:bwmode="lightGrayScale" o:allowincell="f" fillcolor="#6cf" stroked="t" strokecolor="#066" strokeweight=".25pt">
              <v:stroke startarrowwidth="narrow" startarrowlength="short" endarrowwidth="narrow" endarrowlength="short"/>
              <v:imagedata r:id="rId39" o:title=""/>
              <v:shadow color="#39f"/>
            </v:shape>
            <v:line id="_x0000_s1056" style="position:absolute" from="2705,4878" to="7364,4879" strokecolor="red">
              <v:stroke dashstyle="longDash"/>
            </v:line>
            <v:shape id="_x0000_s1057" type="#_x0000_t19" style="position:absolute;left:2281;top:418;width:5267;height:4181;rotation:135033fd;flip:y;mso-wrap-style:none;v-text-anchor:middle" coordsize="22027,21600" o:bwmode="lightGrayScale" adj="-6121049,-1059560,1281" path="wr-20319,,22881,43200,,38,22027,15586nfewr-20319,,22881,43200,,38,22027,15586l1281,21600nsxe" fillcolor="#6cf" strokecolor="#936" strokeweight="1pt">
              <v:stroke startarrowwidth="narrow" startarrowlength="short" endarrowwidth="narrow" endarrowlength="short"/>
              <v:shadow color="#39f"/>
              <v:path o:connectlocs="0,38;22027,15586;1281,21600"/>
            </v:shape>
            <w10:anchorlock/>
          </v:group>
          <o:OLEObject Type="Embed" ProgID="PBrush" ShapeID="_x0000_s1055" DrawAspect="Content" ObjectID="_1438107015" r:id="rId40"/>
        </w:pict>
      </w:r>
      <w:r w:rsidRPr="005777C4">
        <w:t xml:space="preserve">               (-1;+∞)</w:t>
      </w:r>
    </w:p>
    <w:p w:rsidR="00A56A3F" w:rsidRPr="005777C4" w:rsidRDefault="00A56A3F" w:rsidP="00B5116F">
      <w:pPr>
        <w:tabs>
          <w:tab w:val="left" w:pos="5910"/>
        </w:tabs>
      </w:pPr>
    </w:p>
    <w:p w:rsidR="00A56A3F" w:rsidRPr="005777C4" w:rsidRDefault="00A56A3F" w:rsidP="00B5116F">
      <w:pPr>
        <w:tabs>
          <w:tab w:val="left" w:pos="5910"/>
        </w:tabs>
      </w:pPr>
    </w:p>
    <w:p w:rsidR="00A56A3F" w:rsidRPr="005777C4" w:rsidRDefault="00A56A3F" w:rsidP="00B5116F">
      <w:pPr>
        <w:tabs>
          <w:tab w:val="left" w:pos="5910"/>
        </w:tabs>
      </w:pPr>
    </w:p>
    <w:p w:rsidR="00A56A3F" w:rsidRPr="005777C4" w:rsidRDefault="00A56A3F" w:rsidP="00B5116F">
      <w:pPr>
        <w:tabs>
          <w:tab w:val="left" w:pos="5910"/>
        </w:tabs>
        <w:rPr>
          <w:u w:val="single"/>
        </w:rPr>
      </w:pPr>
      <w:r w:rsidRPr="005777C4">
        <w:rPr>
          <w:u w:val="single"/>
        </w:rPr>
        <w:t>2 способ решения.</w:t>
      </w:r>
    </w:p>
    <w:p w:rsidR="00A56A3F" w:rsidRPr="005777C4" w:rsidRDefault="00A56A3F" w:rsidP="00B5116F">
      <w:pPr>
        <w:tabs>
          <w:tab w:val="left" w:pos="5910"/>
        </w:tabs>
      </w:pPr>
      <w:r w:rsidRPr="005777C4">
        <w:t>2</w:t>
      </w:r>
      <w:r w:rsidRPr="005777C4">
        <w:rPr>
          <w:vertAlign w:val="superscript"/>
        </w:rPr>
        <w:t>х</w:t>
      </w:r>
      <w:r w:rsidRPr="005777C4">
        <w:t>&gt;0 для всех х,</w:t>
      </w:r>
    </w:p>
    <w:p w:rsidR="00A56A3F" w:rsidRPr="005777C4" w:rsidRDefault="00A56A3F" w:rsidP="00B5116F">
      <w:pPr>
        <w:tabs>
          <w:tab w:val="left" w:pos="5910"/>
        </w:tabs>
      </w:pPr>
      <w:r w:rsidRPr="005777C4">
        <w:t>2</w:t>
      </w:r>
      <w:r w:rsidRPr="005777C4">
        <w:rPr>
          <w:vertAlign w:val="superscript"/>
        </w:rPr>
        <w:t>х</w:t>
      </w:r>
      <w:r w:rsidRPr="005777C4">
        <w:t>-1&gt;0-1</w:t>
      </w:r>
    </w:p>
    <w:p w:rsidR="00A56A3F" w:rsidRPr="005777C4" w:rsidRDefault="00A56A3F" w:rsidP="00B5116F">
      <w:pPr>
        <w:tabs>
          <w:tab w:val="left" w:pos="5910"/>
        </w:tabs>
      </w:pPr>
      <w:r w:rsidRPr="005777C4">
        <w:t>у&gt;-1</w:t>
      </w:r>
    </w:p>
    <w:p w:rsidR="00A56A3F" w:rsidRPr="005777C4" w:rsidRDefault="00A56A3F" w:rsidP="00B5116F">
      <w:pPr>
        <w:tabs>
          <w:tab w:val="left" w:pos="5910"/>
        </w:tabs>
      </w:pPr>
      <w:r w:rsidRPr="005777C4">
        <w:t>(-1;+∞)</w:t>
      </w:r>
    </w:p>
    <w:p w:rsidR="00A56A3F" w:rsidRPr="005777C4" w:rsidRDefault="00A56A3F" w:rsidP="00B5116F">
      <w:pPr>
        <w:tabs>
          <w:tab w:val="left" w:pos="5910"/>
        </w:tabs>
      </w:pPr>
    </w:p>
    <w:p w:rsidR="00A56A3F" w:rsidRPr="005777C4" w:rsidRDefault="00A56A3F" w:rsidP="00B5116F">
      <w:pPr>
        <w:tabs>
          <w:tab w:val="left" w:pos="5910"/>
        </w:tabs>
        <w:rPr>
          <w:i/>
        </w:rPr>
      </w:pPr>
      <w:r w:rsidRPr="005777C4">
        <w:rPr>
          <w:i/>
        </w:rPr>
        <w:t>в) формулирование правила.</w:t>
      </w:r>
    </w:p>
    <w:p w:rsidR="00A56A3F" w:rsidRPr="005777C4" w:rsidRDefault="00A56A3F" w:rsidP="00B5116F">
      <w:pPr>
        <w:tabs>
          <w:tab w:val="left" w:pos="5910"/>
        </w:tabs>
        <w:rPr>
          <w:i/>
        </w:rPr>
      </w:pPr>
    </w:p>
    <w:p w:rsidR="00A56A3F" w:rsidRPr="005777C4" w:rsidRDefault="00A56A3F" w:rsidP="00B5116F">
      <w:pPr>
        <w:tabs>
          <w:tab w:val="left" w:pos="5910"/>
        </w:tabs>
        <w:rPr>
          <w:bCs/>
        </w:rPr>
      </w:pPr>
      <w:r w:rsidRPr="005777C4">
        <w:rPr>
          <w:bCs/>
        </w:rPr>
        <w:t>Дана функция: у = а</w:t>
      </w:r>
      <w:r w:rsidRPr="005777C4">
        <w:rPr>
          <w:bCs/>
          <w:vertAlign w:val="superscript"/>
        </w:rPr>
        <w:t>х</w:t>
      </w:r>
      <w:r w:rsidRPr="005777C4">
        <w:rPr>
          <w:bCs/>
        </w:rPr>
        <w:t xml:space="preserve"> ± b. Вывести правило, по которому можно,</w:t>
      </w:r>
    </w:p>
    <w:p w:rsidR="00A56A3F" w:rsidRPr="005777C4" w:rsidRDefault="00A56A3F" w:rsidP="00B5116F">
      <w:pPr>
        <w:tabs>
          <w:tab w:val="left" w:pos="5910"/>
        </w:tabs>
        <w:rPr>
          <w:bCs/>
        </w:rPr>
      </w:pPr>
      <w:r w:rsidRPr="005777C4">
        <w:rPr>
          <w:bCs/>
        </w:rPr>
        <w:t xml:space="preserve">не выполняя построение графика данной функции, </w:t>
      </w:r>
    </w:p>
    <w:p w:rsidR="00A56A3F" w:rsidRPr="005777C4" w:rsidRDefault="00A56A3F" w:rsidP="00B5116F">
      <w:pPr>
        <w:tabs>
          <w:tab w:val="left" w:pos="5910"/>
        </w:tabs>
        <w:rPr>
          <w:bCs/>
        </w:rPr>
      </w:pPr>
      <w:r w:rsidRPr="005777C4">
        <w:rPr>
          <w:bCs/>
        </w:rPr>
        <w:t>найти область значения функции.</w:t>
      </w:r>
    </w:p>
    <w:p w:rsidR="00A56A3F" w:rsidRPr="005777C4" w:rsidRDefault="00A56A3F" w:rsidP="00B5116F">
      <w:pPr>
        <w:tabs>
          <w:tab w:val="left" w:pos="5910"/>
        </w:tabs>
      </w:pPr>
      <w:r w:rsidRPr="005777C4">
        <w:t>Вывод:</w:t>
      </w:r>
    </w:p>
    <w:p w:rsidR="00A56A3F" w:rsidRPr="005777C4" w:rsidRDefault="00A56A3F" w:rsidP="00B5116F">
      <w:pPr>
        <w:tabs>
          <w:tab w:val="left" w:pos="5910"/>
        </w:tabs>
      </w:pPr>
      <w:r w:rsidRPr="005777C4">
        <w:t>Если у =</w:t>
      </w:r>
      <w:r w:rsidRPr="006B5320">
        <w:rPr>
          <w:bCs/>
        </w:rPr>
        <w:t xml:space="preserve"> </w:t>
      </w:r>
      <w:r w:rsidRPr="005777C4">
        <w:rPr>
          <w:bCs/>
        </w:rPr>
        <w:t>а</w:t>
      </w:r>
      <w:r w:rsidRPr="005777C4">
        <w:rPr>
          <w:bCs/>
          <w:vertAlign w:val="superscript"/>
        </w:rPr>
        <w:t>х</w:t>
      </w:r>
      <w:r w:rsidRPr="005777C4">
        <w:rPr>
          <w:bCs/>
        </w:rPr>
        <w:t xml:space="preserve"> </w:t>
      </w:r>
      <w:r>
        <w:rPr>
          <w:bCs/>
        </w:rPr>
        <w:t>+</w:t>
      </w:r>
      <w:r w:rsidRPr="005777C4">
        <w:rPr>
          <w:bCs/>
        </w:rPr>
        <w:t xml:space="preserve"> b.</w:t>
      </w:r>
      <w:r>
        <w:rPr>
          <w:bCs/>
        </w:rPr>
        <w:t>,</w:t>
      </w:r>
      <w:r w:rsidRPr="005777C4">
        <w:rPr>
          <w:bCs/>
        </w:rPr>
        <w:t xml:space="preserve"> </w:t>
      </w:r>
      <w:r w:rsidRPr="005777C4">
        <w:t xml:space="preserve"> то Е (у) = (b; +∞)</w:t>
      </w:r>
    </w:p>
    <w:p w:rsidR="00A56A3F" w:rsidRPr="005777C4" w:rsidRDefault="00A56A3F" w:rsidP="00B5116F">
      <w:pPr>
        <w:tabs>
          <w:tab w:val="left" w:pos="5910"/>
        </w:tabs>
      </w:pPr>
    </w:p>
    <w:p w:rsidR="00A56A3F" w:rsidRPr="005777C4" w:rsidRDefault="00A56A3F" w:rsidP="00B5116F">
      <w:pPr>
        <w:tabs>
          <w:tab w:val="left" w:pos="5910"/>
        </w:tabs>
      </w:pPr>
      <w:r w:rsidRPr="005777C4">
        <w:t>Если у =</w:t>
      </w:r>
      <w:r w:rsidRPr="006B5320">
        <w:rPr>
          <w:bCs/>
        </w:rPr>
        <w:t xml:space="preserve"> </w:t>
      </w:r>
      <w:r w:rsidRPr="005777C4">
        <w:rPr>
          <w:bCs/>
        </w:rPr>
        <w:t>а</w:t>
      </w:r>
      <w:r w:rsidRPr="005777C4">
        <w:rPr>
          <w:bCs/>
          <w:vertAlign w:val="superscript"/>
        </w:rPr>
        <w:t>х</w:t>
      </w:r>
      <w:r>
        <w:rPr>
          <w:bCs/>
        </w:rPr>
        <w:t xml:space="preserve"> - b,</w:t>
      </w:r>
      <w:r w:rsidRPr="005777C4">
        <w:rPr>
          <w:bCs/>
        </w:rPr>
        <w:t xml:space="preserve"> </w:t>
      </w:r>
      <w:r w:rsidRPr="005777C4">
        <w:t xml:space="preserve"> то Е (у) = (-b; +∞)</w:t>
      </w:r>
    </w:p>
    <w:p w:rsidR="00A56A3F" w:rsidRPr="005777C4" w:rsidRDefault="00A56A3F" w:rsidP="00B5116F">
      <w:pPr>
        <w:tabs>
          <w:tab w:val="left" w:pos="5910"/>
        </w:tabs>
      </w:pPr>
    </w:p>
    <w:p w:rsidR="00A56A3F" w:rsidRPr="005777C4" w:rsidRDefault="00A56A3F" w:rsidP="00B5116F">
      <w:pPr>
        <w:tabs>
          <w:tab w:val="left" w:pos="5910"/>
        </w:tabs>
        <w:rPr>
          <w:i/>
        </w:rPr>
      </w:pPr>
      <w:r w:rsidRPr="005777C4">
        <w:rPr>
          <w:i/>
        </w:rPr>
        <w:t>г) Самостоятельная работа (с последующей проверкой).</w:t>
      </w:r>
    </w:p>
    <w:p w:rsidR="00A56A3F" w:rsidRPr="005777C4" w:rsidRDefault="00A56A3F" w:rsidP="00B5116F">
      <w:pPr>
        <w:tabs>
          <w:tab w:val="left" w:pos="5910"/>
        </w:tabs>
        <w:rPr>
          <w:i/>
        </w:rPr>
      </w:pPr>
    </w:p>
    <w:p w:rsidR="00A56A3F" w:rsidRPr="005777C4" w:rsidRDefault="00A56A3F" w:rsidP="00B5116F">
      <w:pPr>
        <w:tabs>
          <w:tab w:val="left" w:pos="5910"/>
        </w:tabs>
      </w:pPr>
      <w:r>
        <w:t>1.</w:t>
      </w:r>
      <w:r w:rsidRPr="005777C4">
        <w:t xml:space="preserve">Найти Е(у). </w:t>
      </w:r>
    </w:p>
    <w:p w:rsidR="00A56A3F" w:rsidRPr="005777C4" w:rsidRDefault="00A56A3F" w:rsidP="00B5116F">
      <w:pPr>
        <w:tabs>
          <w:tab w:val="left" w:pos="5910"/>
        </w:tabs>
      </w:pPr>
      <w:r w:rsidRPr="00A60301">
        <w:rPr>
          <w:noProof/>
        </w:rPr>
        <w:pict>
          <v:shape id="Рисунок 5" o:spid="_x0000_i1060" type="#_x0000_t75" alt="http://festival.1september.ru/articles/414644/Image3624.gif" style="width:63pt;height:33.75pt;visibility:visible">
            <v:imagedata r:id="rId41" r:href="rId42"/>
          </v:shape>
        </w:pict>
      </w:r>
      <w:r w:rsidRPr="005777C4">
        <w:t xml:space="preserve">            </w:t>
      </w:r>
      <w:r w:rsidRPr="00A60301">
        <w:rPr>
          <w:noProof/>
        </w:rPr>
        <w:pict>
          <v:shape id="Рисунок 3" o:spid="_x0000_i1061" type="#_x0000_t75" alt="http://festival.1september.ru/articles/414644/Image3623.gif" style="width:1in;height:24.75pt;visibility:visible">
            <v:imagedata r:id="rId43" r:href="rId44"/>
          </v:shape>
        </w:pict>
      </w:r>
      <w:r w:rsidRPr="005777C4">
        <w:t xml:space="preserve">                            </w:t>
      </w:r>
      <w:r w:rsidRPr="00A60301">
        <w:rPr>
          <w:noProof/>
        </w:rPr>
        <w:pict>
          <v:shape id="Рисунок 2" o:spid="_x0000_i1062" type="#_x0000_t75" alt="http://festival.1september.ru/articles/414644/Image3626.gif" style="width:60pt;height:33pt;visibility:visible">
            <v:imagedata r:id="rId45" r:href="rId46"/>
          </v:shape>
        </w:pict>
      </w:r>
      <w:r w:rsidRPr="005777C4">
        <w:t xml:space="preserve">            </w:t>
      </w:r>
      <w:r w:rsidRPr="00A60301">
        <w:rPr>
          <w:noProof/>
        </w:rPr>
        <w:pict>
          <v:shape id="Рисунок 4" o:spid="_x0000_i1063" type="#_x0000_t75" alt="http://festival.1september.ru/articles/414644/Image3625.gif" style="width:78pt;height:23.25pt;visibility:visible">
            <v:imagedata r:id="rId47" r:href="rId48"/>
          </v:shape>
        </w:pict>
      </w:r>
    </w:p>
    <w:p w:rsidR="00A56A3F" w:rsidRPr="005777C4" w:rsidRDefault="00A56A3F" w:rsidP="00B5116F">
      <w:pPr>
        <w:tabs>
          <w:tab w:val="left" w:pos="5910"/>
        </w:tabs>
      </w:pPr>
      <w:r>
        <w:t>2.Выполните тест на компьютере и получите оценку.</w:t>
      </w:r>
    </w:p>
    <w:p w:rsidR="00A56A3F" w:rsidRPr="005777C4" w:rsidRDefault="00A56A3F" w:rsidP="00B5116F">
      <w:pPr>
        <w:tabs>
          <w:tab w:val="left" w:pos="5910"/>
        </w:tabs>
      </w:pPr>
    </w:p>
    <w:p w:rsidR="00A56A3F" w:rsidRPr="005777C4" w:rsidRDefault="00A56A3F" w:rsidP="00B5116F">
      <w:pPr>
        <w:tabs>
          <w:tab w:val="left" w:pos="5910"/>
        </w:tabs>
      </w:pPr>
    </w:p>
    <w:p w:rsidR="00A56A3F" w:rsidRPr="005777C4" w:rsidRDefault="00A56A3F" w:rsidP="00B5116F">
      <w:pPr>
        <w:tabs>
          <w:tab w:val="left" w:pos="5910"/>
        </w:tabs>
        <w:rPr>
          <w:b/>
        </w:rPr>
      </w:pPr>
      <w:r w:rsidRPr="005777C4">
        <w:rPr>
          <w:b/>
        </w:rPr>
        <w:t>6. Подведение итогов. Выставление оценок по математике и информатике.</w:t>
      </w:r>
    </w:p>
    <w:p w:rsidR="00A56A3F" w:rsidRPr="005777C4" w:rsidRDefault="00A56A3F" w:rsidP="00B5116F">
      <w:pPr>
        <w:tabs>
          <w:tab w:val="left" w:pos="5910"/>
        </w:tabs>
        <w:rPr>
          <w:b/>
        </w:rPr>
      </w:pPr>
    </w:p>
    <w:p w:rsidR="00A56A3F" w:rsidRPr="005777C4" w:rsidRDefault="00A56A3F" w:rsidP="00B5116F">
      <w:pPr>
        <w:tabs>
          <w:tab w:val="left" w:pos="5910"/>
        </w:tabs>
        <w:rPr>
          <w:b/>
        </w:rPr>
      </w:pPr>
      <w:r w:rsidRPr="005777C4">
        <w:rPr>
          <w:b/>
        </w:rPr>
        <w:t>7. Домашнее задание.</w:t>
      </w:r>
      <w:r>
        <w:rPr>
          <w:b/>
        </w:rPr>
        <w:t xml:space="preserve"> </w:t>
      </w:r>
    </w:p>
    <w:p w:rsidR="00A56A3F" w:rsidRPr="005777C4" w:rsidRDefault="00A56A3F" w:rsidP="00B5116F">
      <w:pPr>
        <w:tabs>
          <w:tab w:val="left" w:pos="5910"/>
        </w:tabs>
      </w:pPr>
      <w:r w:rsidRPr="005777C4">
        <w:rPr>
          <w:b/>
        </w:rPr>
        <w:t>8. Рефлексия</w:t>
      </w:r>
      <w:r w:rsidRPr="005777C4">
        <w:t>.</w:t>
      </w:r>
    </w:p>
    <w:p w:rsidR="00A56A3F" w:rsidRDefault="00A56A3F" w:rsidP="00B5116F">
      <w:r>
        <w:t xml:space="preserve">    Какая функция называется показательной?</w:t>
      </w:r>
    </w:p>
    <w:p w:rsidR="00A56A3F" w:rsidRDefault="00A56A3F" w:rsidP="00B5116F">
      <w:r>
        <w:t xml:space="preserve">    Какими свойствами обладает функция в зависимости от а?</w:t>
      </w:r>
    </w:p>
    <w:p w:rsidR="00A56A3F" w:rsidRDefault="00A56A3F" w:rsidP="00B5116F"/>
    <w:p w:rsidR="00A56A3F" w:rsidRDefault="00A56A3F"/>
    <w:sectPr w:rsidR="00A56A3F" w:rsidSect="001A780E">
      <w:pgSz w:w="11906" w:h="16838"/>
      <w:pgMar w:top="1134" w:right="850" w:bottom="1134" w:left="1701" w:header="708" w:footer="708" w:gutter="0"/>
      <w:pgBorders w:offsetFrom="page">
        <w:top w:val="thinThickSmallGap" w:sz="24" w:space="24" w:color="8064A2"/>
        <w:left w:val="thinThickSmallGap" w:sz="24" w:space="24" w:color="8064A2"/>
        <w:bottom w:val="thinThickSmallGap" w:sz="24" w:space="24" w:color="8064A2"/>
        <w:right w:val="thinThickSmallGap" w:sz="24" w:space="24" w:color="8064A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41DA3"/>
    <w:multiLevelType w:val="hybridMultilevel"/>
    <w:tmpl w:val="59600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B0E22"/>
    <w:multiLevelType w:val="hybridMultilevel"/>
    <w:tmpl w:val="D6807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2F4E"/>
    <w:rsid w:val="001A780E"/>
    <w:rsid w:val="001B117A"/>
    <w:rsid w:val="0027757E"/>
    <w:rsid w:val="002C385C"/>
    <w:rsid w:val="00405B47"/>
    <w:rsid w:val="005777C4"/>
    <w:rsid w:val="006B5320"/>
    <w:rsid w:val="007D6CBF"/>
    <w:rsid w:val="007F7C89"/>
    <w:rsid w:val="0086582A"/>
    <w:rsid w:val="008C1B8B"/>
    <w:rsid w:val="00A56A3F"/>
    <w:rsid w:val="00A60301"/>
    <w:rsid w:val="00AB0AE7"/>
    <w:rsid w:val="00AB7A9C"/>
    <w:rsid w:val="00AF3AF7"/>
    <w:rsid w:val="00B42F4E"/>
    <w:rsid w:val="00B5116F"/>
    <w:rsid w:val="00C84D01"/>
    <w:rsid w:val="00DF176A"/>
    <w:rsid w:val="00FA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16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51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B5116F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B511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116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9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42" Type="http://schemas.openxmlformats.org/officeDocument/2006/relationships/image" Target="http://festival.1september.ru/articles/414644/Image3624.gif" TargetMode="External"/><Relationship Id="rId47" Type="http://schemas.openxmlformats.org/officeDocument/2006/relationships/image" Target="media/image24.png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png"/><Relationship Id="rId33" Type="http://schemas.openxmlformats.org/officeDocument/2006/relationships/image" Target="media/image17.wmf"/><Relationship Id="rId38" Type="http://schemas.openxmlformats.org/officeDocument/2006/relationships/oleObject" Target="embeddings/oleObject15.bin"/><Relationship Id="rId46" Type="http://schemas.openxmlformats.org/officeDocument/2006/relationships/image" Target="http://festival.1september.ru/articles/414644/Image3626.gif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5.wmf"/><Relationship Id="rId41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3.png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4.wmf"/><Relationship Id="rId36" Type="http://schemas.openxmlformats.org/officeDocument/2006/relationships/oleObject" Target="embeddings/oleObject14.bin"/><Relationship Id="rId49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6.wmf"/><Relationship Id="rId44" Type="http://schemas.openxmlformats.org/officeDocument/2006/relationships/image" Target="http://festival.1september.ru/articles/414644/Image3623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8.wmf"/><Relationship Id="rId43" Type="http://schemas.openxmlformats.org/officeDocument/2006/relationships/image" Target="media/image22.png"/><Relationship Id="rId48" Type="http://schemas.openxmlformats.org/officeDocument/2006/relationships/image" Target="http://festival.1september.ru/articles/414644/Image3625.gif" TargetMode="External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6</Pages>
  <Words>742</Words>
  <Characters>4231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XTreme</cp:lastModifiedBy>
  <cp:revision>6</cp:revision>
  <dcterms:created xsi:type="dcterms:W3CDTF">2010-12-09T17:32:00Z</dcterms:created>
  <dcterms:modified xsi:type="dcterms:W3CDTF">2013-08-15T11:23:00Z</dcterms:modified>
</cp:coreProperties>
</file>