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AC" w:rsidRDefault="00727EAC" w:rsidP="00E65C42">
      <w:pPr>
        <w:spacing w:after="0" w:line="240" w:lineRule="auto"/>
        <w:rPr>
          <w:sz w:val="24"/>
          <w:szCs w:val="24"/>
        </w:rPr>
      </w:pPr>
      <w:r w:rsidRPr="002C3E8C">
        <w:rPr>
          <w:sz w:val="24"/>
          <w:szCs w:val="24"/>
        </w:rPr>
        <w:t xml:space="preserve">Здравствуйте, дети. Я приветствую Вас в </w:t>
      </w:r>
      <w:r>
        <w:rPr>
          <w:sz w:val="24"/>
          <w:szCs w:val="24"/>
        </w:rPr>
        <w:t xml:space="preserve">стенах средней школы </w:t>
      </w:r>
      <w:r w:rsidRPr="002C3E8C">
        <w:rPr>
          <w:sz w:val="24"/>
          <w:szCs w:val="24"/>
        </w:rPr>
        <w:t xml:space="preserve">. Все подросли уже на целый год, стали умнее, сильнее и все также стремитесь к знаниям. </w:t>
      </w:r>
    </w:p>
    <w:p w:rsidR="00727EAC" w:rsidRDefault="00727EAC" w:rsidP="00416AA6">
      <w:pPr>
        <w:spacing w:after="0" w:line="240" w:lineRule="auto"/>
      </w:pPr>
    </w:p>
    <w:p w:rsidR="00727EAC" w:rsidRDefault="00727EAC" w:rsidP="00416AA6">
      <w:pPr>
        <w:spacing w:after="0" w:line="240" w:lineRule="auto"/>
      </w:pPr>
      <w:r>
        <w:t>У нас сегодня классный час,</w:t>
      </w:r>
    </w:p>
    <w:p w:rsidR="00727EAC" w:rsidRDefault="00727EAC" w:rsidP="00416AA6">
      <w:pPr>
        <w:spacing w:after="0" w:line="240" w:lineRule="auto"/>
      </w:pPr>
      <w:r>
        <w:t>И встреча первая для нас.</w:t>
      </w:r>
    </w:p>
    <w:p w:rsidR="00727EAC" w:rsidRDefault="00727EAC" w:rsidP="00416AA6">
      <w:pPr>
        <w:spacing w:after="0" w:line="240" w:lineRule="auto"/>
      </w:pPr>
      <w:r>
        <w:t>Что ждет вас дальше там и тут,</w:t>
      </w:r>
    </w:p>
    <w:p w:rsidR="00727EAC" w:rsidRDefault="00727EAC" w:rsidP="00416AA6">
      <w:pPr>
        <w:spacing w:after="0" w:line="240" w:lineRule="auto"/>
      </w:pPr>
      <w:r>
        <w:t>Я расскажу за пять минут.</w:t>
      </w:r>
    </w:p>
    <w:p w:rsidR="00727EAC" w:rsidRDefault="00727EAC" w:rsidP="00416AA6">
      <w:pPr>
        <w:spacing w:after="0" w:line="240" w:lineRule="auto"/>
      </w:pPr>
    </w:p>
    <w:p w:rsidR="00727EAC" w:rsidRDefault="00727EAC" w:rsidP="00416AA6">
      <w:pPr>
        <w:spacing w:after="0" w:line="240" w:lineRule="auto"/>
      </w:pPr>
      <w:r>
        <w:t>Чуток побольше, может быть,</w:t>
      </w:r>
    </w:p>
    <w:p w:rsidR="00727EAC" w:rsidRDefault="00727EAC" w:rsidP="00416AA6">
      <w:pPr>
        <w:spacing w:after="0" w:line="240" w:lineRule="auto"/>
      </w:pPr>
      <w:r>
        <w:t>Придется мне поговорить.</w:t>
      </w:r>
    </w:p>
    <w:p w:rsidR="00727EAC" w:rsidRDefault="00727EAC" w:rsidP="00416AA6">
      <w:pPr>
        <w:spacing w:after="0" w:line="240" w:lineRule="auto"/>
      </w:pPr>
      <w:r>
        <w:t>Ведь много вас, а я одна,</w:t>
      </w:r>
    </w:p>
    <w:p w:rsidR="00727EAC" w:rsidRDefault="00727EAC" w:rsidP="00416AA6">
      <w:pPr>
        <w:spacing w:after="0" w:line="240" w:lineRule="auto"/>
      </w:pPr>
      <w:r>
        <w:t>Все разузнать теперь должна.</w:t>
      </w:r>
    </w:p>
    <w:p w:rsidR="00727EAC" w:rsidRDefault="00727EAC" w:rsidP="00416AA6">
      <w:pPr>
        <w:spacing w:after="0" w:line="240" w:lineRule="auto"/>
      </w:pPr>
    </w:p>
    <w:p w:rsidR="00727EAC" w:rsidRDefault="00727EAC" w:rsidP="00416AA6">
      <w:pPr>
        <w:spacing w:after="0" w:line="240" w:lineRule="auto"/>
      </w:pPr>
      <w:r>
        <w:t>Что делать любит пятый «в»,</w:t>
      </w:r>
    </w:p>
    <w:p w:rsidR="00727EAC" w:rsidRDefault="00727EAC" w:rsidP="00416AA6">
      <w:pPr>
        <w:spacing w:after="0" w:line="240" w:lineRule="auto"/>
      </w:pPr>
      <w:r>
        <w:t>Ведь интересно мне вдвойне,</w:t>
      </w:r>
    </w:p>
    <w:p w:rsidR="00727EAC" w:rsidRDefault="00727EAC" w:rsidP="00416AA6">
      <w:pPr>
        <w:spacing w:after="0" w:line="240" w:lineRule="auto"/>
      </w:pPr>
      <w:r>
        <w:t>Куда пойти ордой хотим,</w:t>
      </w:r>
    </w:p>
    <w:p w:rsidR="00727EAC" w:rsidRDefault="00727EAC" w:rsidP="00416AA6">
      <w:pPr>
        <w:spacing w:after="0" w:line="240" w:lineRule="auto"/>
      </w:pPr>
      <w:r>
        <w:t>И в чем в дальнейшем победим?!</w:t>
      </w:r>
    </w:p>
    <w:p w:rsidR="00727EAC" w:rsidRDefault="00727EAC" w:rsidP="00416AA6">
      <w:pPr>
        <w:spacing w:after="0" w:line="240" w:lineRule="auto"/>
      </w:pPr>
    </w:p>
    <w:p w:rsidR="00727EAC" w:rsidRDefault="00727EAC" w:rsidP="00416AA6">
      <w:pPr>
        <w:spacing w:after="0" w:line="240" w:lineRule="auto"/>
      </w:pPr>
      <w:r>
        <w:t>Нам гимн придумать не слабо,</w:t>
      </w:r>
    </w:p>
    <w:p w:rsidR="00727EAC" w:rsidRDefault="00727EAC" w:rsidP="00416AA6">
      <w:pPr>
        <w:spacing w:after="0" w:line="240" w:lineRule="auto"/>
      </w:pPr>
      <w:r>
        <w:t>И будет в нем все от и до.</w:t>
      </w:r>
    </w:p>
    <w:p w:rsidR="00727EAC" w:rsidRDefault="00727EAC" w:rsidP="00416AA6">
      <w:pPr>
        <w:spacing w:after="0" w:line="240" w:lineRule="auto"/>
      </w:pPr>
      <w:r>
        <w:t>Обговорим все то, что ждет,</w:t>
      </w:r>
    </w:p>
    <w:p w:rsidR="00727EAC" w:rsidRDefault="00727EAC" w:rsidP="00416AA6">
      <w:pPr>
        <w:spacing w:after="0" w:line="240" w:lineRule="auto"/>
      </w:pPr>
      <w:r>
        <w:t>И к новым знаниям вперед!</w:t>
      </w:r>
    </w:p>
    <w:p w:rsidR="00727EA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Default="00727EAC" w:rsidP="00E65C42">
      <w:pPr>
        <w:spacing w:after="0" w:line="240" w:lineRule="auto"/>
        <w:rPr>
          <w:sz w:val="24"/>
          <w:szCs w:val="24"/>
        </w:rPr>
      </w:pPr>
      <w:r w:rsidRPr="002C3E8C">
        <w:rPr>
          <w:sz w:val="24"/>
          <w:szCs w:val="24"/>
        </w:rPr>
        <w:t>Во всей нашей большой стране 2 сентября именно с 11 до 11 45 будет идти Урок, посвященный нашей Конституции. А что такое конституция?</w:t>
      </w:r>
      <w:r>
        <w:rPr>
          <w:sz w:val="24"/>
          <w:szCs w:val="24"/>
        </w:rPr>
        <w:t xml:space="preserve"> </w:t>
      </w:r>
    </w:p>
    <w:p w:rsidR="00727EAC" w:rsidRPr="002C3E8C" w:rsidRDefault="00727EAC" w:rsidP="00E65C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Это сво</w:t>
      </w:r>
      <w:r w:rsidRPr="002C3E8C">
        <w:rPr>
          <w:sz w:val="24"/>
          <w:szCs w:val="24"/>
        </w:rPr>
        <w:t>д законов, правил и норм поведения, которых должны придерживаться все граждане нашей страны. А почему это так важно?</w:t>
      </w:r>
      <w:r>
        <w:rPr>
          <w:sz w:val="24"/>
          <w:szCs w:val="24"/>
        </w:rPr>
        <w:t>)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Вы сегодня учениками пришли в школу. И нам надо будет вспомнить как вести себя в школе, что можно делать, а чего нельзя, на что вы имеете право и на что не имеете. А где мы это сможем узнать? (устав школы, правила поведения в школе) 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Эти же вопросы волновали людей и тысячу лет назад. Ведь, если бы каждый делал только то, что ему хочется, жизнь бы превратилась в полную неразбериху. И люди договорились жить по правилам. Самые главные правила, которые установили для себя граждане нашей с вами страны, записаны в Конституции Российской Федерации. Конституция – это основной закон нашего государства. В этом году мы празднуем день рождения Конституции Российской Федерации – 12 декабря ей уже будет 20 лет.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Много, много лет назад,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Как нам люди говорят,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Был придуман Он -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Конституции Закон,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И с тех пор за годом год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Его чествует народ,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За мораль и за порядок,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И не страшен нам упадок,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Кто законы соблюдает,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Тот, конечно, уважает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Конституцию, страну,</w:t>
      </w:r>
    </w:p>
    <w:p w:rsidR="00727EAC" w:rsidRPr="006B765A" w:rsidRDefault="00727EAC" w:rsidP="006B765A">
      <w:pPr>
        <w:spacing w:after="0" w:line="285" w:lineRule="atLeast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Родину свою одну!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Сегодня наш классный час посвящен Конституции – основному закону государства. Но прежде чем получить новые знания, давайте вспомним то, что мы уже знаем.</w:t>
      </w:r>
    </w:p>
    <w:p w:rsidR="00727EAC" w:rsidRPr="006B765A" w:rsidRDefault="00727EAC" w:rsidP="006B765A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Вспомните, что такое Конституция? (Конституция – это основной закон государства.) 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Конституция, по которой мы сейчас живём, была принята 12 декабря 1993 года. Этот день стал всенародным праздником. 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Мне бы хотелось немного обратиться к истории нашей страны, думаю что вам это будет интересно. 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В  России раньше вообще не было Конституции. Первая Конституция РСФСР была принята после Октябрьской революции в 1918 году, а в 1924, после образования Союза Советских Социалистических Республик, - вторая. Развитие страны вело за собой и совершенствование законов, поэтому принимаются Конституции 1936 и 1977 годов. Последняя Конституция, уже в России, была принята всенародным голосованием 12 декабря 1993 года. Вот как она начиналась: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«Мы, многонациональный народ Российской Федерации, соединённые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её демократической основы, стремясь обеспечить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Конституцию Российской Федерации».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Символы России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27EAC" w:rsidRPr="006B765A" w:rsidRDefault="00727EAC" w:rsidP="006B765A">
      <w:pPr>
        <w:numPr>
          <w:ilvl w:val="0"/>
          <w:numId w:val="3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Гимн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А знаете, с чего начинается Конституция?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 (Стоя) Кто знает кто автор слов и музыки нашего гимна ( С. Михалков и Александр Васильевич Александров)</w:t>
      </w:r>
    </w:p>
    <w:p w:rsidR="00727EAC" w:rsidRPr="002C3E8C" w:rsidRDefault="00727EAC" w:rsidP="006B76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Давайте повторим текст гимна. </w:t>
      </w:r>
    </w:p>
    <w:p w:rsidR="00727EAC" w:rsidRPr="00BA1E13" w:rsidRDefault="00727EAC" w:rsidP="00BA1E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E13">
        <w:rPr>
          <w:rFonts w:ascii="Verdana" w:hAnsi="Verdana"/>
          <w:b/>
          <w:bCs/>
          <w:color w:val="000000"/>
          <w:sz w:val="24"/>
          <w:szCs w:val="24"/>
          <w:lang w:eastAsia="ru-RU"/>
        </w:rPr>
        <w:t>ТЕКСТ</w:t>
      </w:r>
      <w:r w:rsidRPr="00BA1E13">
        <w:rPr>
          <w:rFonts w:ascii="Verdana" w:hAnsi="Verdana"/>
          <w:b/>
          <w:bCs/>
          <w:color w:val="000000"/>
          <w:sz w:val="24"/>
          <w:szCs w:val="24"/>
          <w:lang w:eastAsia="ru-RU"/>
        </w:rPr>
        <w:br/>
        <w:t>Государственного гимна Российской Федерации</w:t>
      </w:r>
      <w:r w:rsidRPr="00BA1E13">
        <w:rPr>
          <w:rFonts w:ascii="Verdana" w:hAnsi="Verdana"/>
          <w:b/>
          <w:bCs/>
          <w:color w:val="000000"/>
          <w:sz w:val="24"/>
          <w:szCs w:val="24"/>
          <w:lang w:eastAsia="ru-RU"/>
        </w:rPr>
        <w:br/>
        <w:t>(слова С.Михалкова)</w:t>
      </w:r>
    </w:p>
    <w:tbl>
      <w:tblPr>
        <w:tblW w:w="0" w:type="auto"/>
        <w:tblCellSpacing w:w="187" w:type="dxa"/>
        <w:tblCellMar>
          <w:left w:w="0" w:type="dxa"/>
          <w:right w:w="0" w:type="dxa"/>
        </w:tblCellMar>
        <w:tblLook w:val="00A0"/>
      </w:tblPr>
      <w:tblGrid>
        <w:gridCol w:w="1322"/>
        <w:gridCol w:w="5345"/>
      </w:tblGrid>
      <w:tr w:rsidR="00727EAC" w:rsidRPr="00663524" w:rsidTr="00BA1E13">
        <w:trPr>
          <w:tblCellSpacing w:w="187" w:type="dxa"/>
        </w:trPr>
        <w:tc>
          <w:tcPr>
            <w:tcW w:w="0" w:type="auto"/>
            <w:gridSpan w:val="2"/>
            <w:vAlign w:val="center"/>
          </w:tcPr>
          <w:p w:rsidR="00727EAC" w:rsidRPr="00BA1E13" w:rsidRDefault="00727EAC" w:rsidP="00BA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t>Россия - священная наша держава,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Россия - любимая наша страна.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Могучая воля, великая слава -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Твое достоянье на все времена!</w:t>
            </w:r>
          </w:p>
        </w:tc>
      </w:tr>
      <w:tr w:rsidR="00727EAC" w:rsidRPr="00663524" w:rsidTr="00BA1E13">
        <w:trPr>
          <w:tblCellSpacing w:w="187" w:type="dxa"/>
        </w:trPr>
        <w:tc>
          <w:tcPr>
            <w:tcW w:w="750" w:type="dxa"/>
            <w:vAlign w:val="center"/>
          </w:tcPr>
          <w:p w:rsidR="00727EAC" w:rsidRPr="00BA1E13" w:rsidRDefault="00727EAC" w:rsidP="00BA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5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gov.ru/main/img/blank.gif" style="width:38.25pt;height:.75pt;visibility:visible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727EAC" w:rsidRPr="00BA1E13" w:rsidRDefault="00727EAC" w:rsidP="00BA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t>Славься, Отечество наше свободное,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Братских народов союз вековой,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Предками данная мудрость народная!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Славься, страна! Мы гордимся тобой!</w:t>
            </w:r>
          </w:p>
        </w:tc>
      </w:tr>
      <w:tr w:rsidR="00727EAC" w:rsidRPr="00663524" w:rsidTr="00BA1E13">
        <w:trPr>
          <w:tblCellSpacing w:w="187" w:type="dxa"/>
        </w:trPr>
        <w:tc>
          <w:tcPr>
            <w:tcW w:w="0" w:type="auto"/>
            <w:gridSpan w:val="2"/>
            <w:vAlign w:val="center"/>
          </w:tcPr>
          <w:p w:rsidR="00727EAC" w:rsidRPr="00BA1E13" w:rsidRDefault="00727EAC" w:rsidP="00BA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t>От южных морей до полярного края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Раскинулись наши леса и поля.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Одна ты на свете! Одна ты такая -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Хранимая Богом родная земля!</w:t>
            </w:r>
          </w:p>
        </w:tc>
      </w:tr>
      <w:tr w:rsidR="00727EAC" w:rsidRPr="00663524" w:rsidTr="00BA1E13">
        <w:trPr>
          <w:tblCellSpacing w:w="187" w:type="dxa"/>
        </w:trPr>
        <w:tc>
          <w:tcPr>
            <w:tcW w:w="750" w:type="dxa"/>
            <w:vAlign w:val="center"/>
          </w:tcPr>
          <w:p w:rsidR="00727EAC" w:rsidRPr="00BA1E13" w:rsidRDefault="00727EAC" w:rsidP="00BA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5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2" o:spid="_x0000_i1026" type="#_x0000_t75" alt="http://www.gov.ru/main/img/blank.gif" style="width:38.25pt;height:.75pt;visibility:visible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727EAC" w:rsidRPr="00BA1E13" w:rsidRDefault="00727EAC" w:rsidP="00BA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t>Славься, Отечество наше свободное,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Братских народов союз вековой,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Предками данная мудрость народная!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Славься, страна! Мы гордимся тобой!</w:t>
            </w:r>
          </w:p>
        </w:tc>
      </w:tr>
      <w:tr w:rsidR="00727EAC" w:rsidRPr="00663524" w:rsidTr="00BA1E13">
        <w:trPr>
          <w:tblCellSpacing w:w="187" w:type="dxa"/>
        </w:trPr>
        <w:tc>
          <w:tcPr>
            <w:tcW w:w="0" w:type="auto"/>
            <w:gridSpan w:val="2"/>
            <w:vAlign w:val="center"/>
          </w:tcPr>
          <w:p w:rsidR="00727EAC" w:rsidRPr="00BA1E13" w:rsidRDefault="00727EAC" w:rsidP="00BA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t>Широкий простор для мечты и для жизни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Грядущие нам открывают года.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Нам силу дает наша верность Отчизне.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Так было, так есть и так будет всегда!</w:t>
            </w:r>
          </w:p>
        </w:tc>
      </w:tr>
      <w:tr w:rsidR="00727EAC" w:rsidRPr="00663524" w:rsidTr="00BA1E13">
        <w:trPr>
          <w:tblCellSpacing w:w="187" w:type="dxa"/>
        </w:trPr>
        <w:tc>
          <w:tcPr>
            <w:tcW w:w="750" w:type="dxa"/>
            <w:vAlign w:val="center"/>
          </w:tcPr>
          <w:p w:rsidR="00727EAC" w:rsidRPr="00BA1E13" w:rsidRDefault="00727EAC" w:rsidP="00BA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5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3" o:spid="_x0000_i1027" type="#_x0000_t75" alt="http://www.gov.ru/main/img/blank.gif" style="width:38.25pt;height:.75pt;visibility:visible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727EAC" w:rsidRPr="00BA1E13" w:rsidRDefault="00727EAC" w:rsidP="00BA1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t>Славься, Отечество наше свободное,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Братских народов союз вековой,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Предками данная мудрость народная!</w:t>
            </w:r>
            <w:r w:rsidRPr="00BA1E13">
              <w:rPr>
                <w:rFonts w:ascii="Verdana" w:hAnsi="Verdana"/>
                <w:sz w:val="24"/>
                <w:szCs w:val="24"/>
                <w:lang w:eastAsia="ru-RU"/>
              </w:rPr>
              <w:br/>
              <w:t>Славься, страна! Мы гордимся тобой!</w:t>
            </w:r>
          </w:p>
        </w:tc>
      </w:tr>
    </w:tbl>
    <w:p w:rsidR="00727EAC" w:rsidRPr="002C3E8C" w:rsidRDefault="00727EAC" w:rsidP="006B76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А давайте попробуем придумать гимн для нашего класса</w:t>
      </w:r>
    </w:p>
    <w:p w:rsidR="00727EAC" w:rsidRPr="006B765A" w:rsidRDefault="00727EAC" w:rsidP="006B765A">
      <w:pPr>
        <w:numPr>
          <w:ilvl w:val="0"/>
          <w:numId w:val="4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Флаг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Флаг России выглядит так: Белый цвет – Отечество, синий цвет – Верность, красный цвет - Отвага. </w:t>
      </w:r>
    </w:p>
    <w:p w:rsidR="00727EAC" w:rsidRPr="006B765A" w:rsidRDefault="00727EAC" w:rsidP="006B765A">
      <w:pPr>
        <w:numPr>
          <w:ilvl w:val="0"/>
          <w:numId w:val="5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Герб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Следующий символ нашей страны – герб. Что на нем изображено? </w:t>
      </w:r>
    </w:p>
    <w:p w:rsidR="00727EAC" w:rsidRPr="006B765A" w:rsidRDefault="00727EAC" w:rsidP="000269A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Двуглавый орёл был и остаётся символом власти, силы, мудрости. </w:t>
      </w:r>
      <w:r w:rsidRPr="002C3E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Герб – это такой государственный символ, которым можно любоваться как произведением искусства, можно его читать, разгадывая символы.</w:t>
      </w:r>
      <w:r w:rsidRPr="002C3E8C">
        <w:rPr>
          <w:rFonts w:ascii="Times New Roman" w:hAnsi="Times New Roman"/>
          <w:color w:val="000000"/>
          <w:sz w:val="24"/>
          <w:szCs w:val="24"/>
        </w:rPr>
        <w:br/>
      </w:r>
      <w:r w:rsidRPr="002C3E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 Фон герба – красный. Это цвет жизни. На фоне красного щита – золотой двуглавый орёл. Крылья орла похожи на золотые солнечные лучи, а сама золотая птица – на солнце.</w:t>
      </w:r>
      <w:r w:rsidRPr="002C3E8C">
        <w:rPr>
          <w:rFonts w:ascii="Times New Roman" w:hAnsi="Times New Roman"/>
          <w:color w:val="000000"/>
          <w:sz w:val="24"/>
          <w:szCs w:val="24"/>
        </w:rPr>
        <w:br/>
      </w:r>
      <w:r w:rsidRPr="002C3E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2 ученик:</w:t>
      </w:r>
      <w:r w:rsidRPr="002C3E8C">
        <w:rPr>
          <w:rFonts w:ascii="Times New Roman" w:hAnsi="Times New Roman"/>
          <w:color w:val="000000"/>
          <w:sz w:val="24"/>
          <w:szCs w:val="24"/>
        </w:rPr>
        <w:br/>
      </w:r>
      <w:r w:rsidRPr="002C3E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 - Правой лапой сжимает орёл скипетр-жезл, украшенный резьбой, золотом и драгоценными камнями. В его левой лапе держава – золотой шар с крестом наверху. Над головами орла мы видим короны.</w:t>
      </w:r>
      <w:r w:rsidRPr="002C3E8C">
        <w:rPr>
          <w:rFonts w:ascii="Times New Roman" w:hAnsi="Times New Roman"/>
          <w:color w:val="000000"/>
          <w:sz w:val="24"/>
          <w:szCs w:val="24"/>
        </w:rPr>
        <w:br/>
      </w:r>
      <w:r w:rsidRPr="002C3E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 В давние времена корона, скипетр и держава служили символами власти. Сегодня они напоминают нам об историческом прошлом нашей Родины, символизируя единство и независимость нашего государства.</w:t>
      </w:r>
      <w:r w:rsidRPr="002C3E8C">
        <w:rPr>
          <w:rFonts w:ascii="Times New Roman" w:hAnsi="Times New Roman"/>
          <w:color w:val="000000"/>
          <w:sz w:val="24"/>
          <w:szCs w:val="24"/>
        </w:rPr>
        <w:br/>
      </w:r>
      <w:r w:rsidRPr="002C3E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3 ученик:</w:t>
      </w:r>
      <w:r w:rsidRPr="002C3E8C">
        <w:rPr>
          <w:rFonts w:ascii="Times New Roman" w:hAnsi="Times New Roman"/>
          <w:color w:val="000000"/>
          <w:sz w:val="24"/>
          <w:szCs w:val="24"/>
        </w:rPr>
        <w:br/>
      </w:r>
      <w:r w:rsidRPr="002C3E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На груди орла помещено изображение всадника на фоне красного щита. Это Святой Георгий Победоносец. Он на белом коне, в правой руке у него копьё, которое помогло ему победить змея.</w:t>
      </w:r>
      <w:r w:rsidRPr="002C3E8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C3E8C">
        <w:rPr>
          <w:rFonts w:ascii="Times New Roman" w:hAnsi="Times New Roman"/>
          <w:color w:val="000000"/>
          <w:sz w:val="24"/>
          <w:szCs w:val="24"/>
        </w:rPr>
        <w:br/>
      </w:r>
      <w:r w:rsidRPr="002C3E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  Чёрный змей – это символ зла. Он повержен героем. Верный конь топчет дракона копытами. Двуглавый орёл является символом России уже более 500 лет.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Игра «Собери  герб»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На столах вы видите карточки. Попробуйте из них составить герб и флаг Российской Федерации. Работаем командами! Когда будете готовы, беретесь за руки, поднимаете их вверх и говорите: «Мы готовы!»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Каждый гражданин должен уважать символы своего государства, знать слова гимна своей Родины. Отношение к символам, не только гимну, но и к гербу, и флагу – это отношение к самому государству. Оскорбление государственных символов – это оскорбление государства, его народа, его истории и культуры. Об этом и записано в Конституции.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В переводе с латинского языка слово «конституция» обозначает «устройство», то есть то, как устраивается, строится государство. В нашей стране много законов, но главным законом нашего государства, основные правила по которым мы живём, записаны в Конституции. В знак уважения к основному закону страны слово «Конституция» пишется с заглавной буквы.</w:t>
      </w:r>
    </w:p>
    <w:p w:rsidR="00727EAC" w:rsidRPr="006B765A" w:rsidRDefault="00727EAC" w:rsidP="006B765A">
      <w:pPr>
        <w:numPr>
          <w:ilvl w:val="0"/>
          <w:numId w:val="6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Многонациональность страны 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Сегодня мы поговорим с вами об основных положениях Конституции Российской Федерации. Наша страна называется Россия, но её полное название Российская Федерация. А что значит слово «федерация»?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«Федерация» в переводе с латинского обозначает «договор, союз».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Наша страна называется Российской, потому, что большинство её населения – русские. А вот слово «федерация» поясняет, что вместе с русскими на её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объединились в федерацию – добровольный союз равноправных народов нашей страны.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Россию населяют более 180 национальностей, народностей и этнических групп. Всех людей, живущих в России, можно назвать россиянами. И все люди в нашей стране равноправны. Вот как об этом записано в статье 19 Конституции Российской Федерации: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объединениям».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И вы должны об этом помнить, никого не унижать и не оскорблять чьего-либо достоинства. Россия есть единое многонациональное демократическое государство.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Игра «Веревочка»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Все дети берутся одной рукой за веревку, потом она запутывается, а ребята должны распутать ее не отпустив веревки, работая одной командой.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Молодцы! Посмотрите, как запутаны вы были, но смогли распутаться не отпустив веревки, в нашем государстве также перепутаны все национальности, но каждая имеет право на жизнь и на уважение других. Вы должны это помнить и уважать чувства других людей, какой бы национальности или религии они не были.</w:t>
      </w:r>
    </w:p>
    <w:p w:rsidR="00727EAC" w:rsidRPr="006B765A" w:rsidRDefault="00727EAC" w:rsidP="006B765A">
      <w:pPr>
        <w:numPr>
          <w:ilvl w:val="0"/>
          <w:numId w:val="8"/>
        </w:num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Права и обязанности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Мы говорили о правах и обязанностях президента перед страной и народом. А мы, как граждане России, наверное, тоже имеем какие-то права и какие-то обязанности? Что вы об этом думаете?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Что такое право и что такое обязанность? В чём их различие?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Право – это узаконенная возможность что-нибудь делать, осуществлять, а обязанность – это действия, которые граждане обязаны делать. В этом состоит их различие. В Конституции правам и обязанностям человека отведена целая глава, включающая в себя более 50 статей, причём права даются в совокупности со свободами. Какими же правами обладает и какие обязанности должен исполнять гражданин России?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Игра «Где права, и где обязанности»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Дети берут по одной карточке, читают и вешают на доску в столбик «Права» или «Обязанности».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Посмотрите, как много у любого россиянина прав и свобод, а как немного обязанностей возлагает на них Родина. </w:t>
      </w:r>
    </w:p>
    <w:tbl>
      <w:tblPr>
        <w:tblW w:w="9224" w:type="dxa"/>
        <w:tblCellMar>
          <w:left w:w="0" w:type="dxa"/>
          <w:right w:w="0" w:type="dxa"/>
        </w:tblCellMar>
        <w:tblLook w:val="00A0"/>
      </w:tblPr>
      <w:tblGrid>
        <w:gridCol w:w="4297"/>
        <w:gridCol w:w="4927"/>
      </w:tblGrid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ca26a30b554810441e79ab0ccf3f366bd8d13611"/>
            <w:bookmarkEnd w:id="0"/>
            <w:bookmarkEnd w:id="1"/>
            <w:r w:rsidRPr="002C3E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и свободы граждан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Обязанности граждан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жизнь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2C3E8C" w:rsidRDefault="00727EAC" w:rsidP="006B765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Обязанность сохранять природу и </w:t>
            </w:r>
          </w:p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окружающую среду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защиту своей чести и доброго имени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Обязанность защищать Родину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личную неприкосновенность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Обязанность соблюдать законы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жилище и его неприкосновенность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Обязанность платить налоги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свободное передвижение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Свобода совести, свобода вероисповеданий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Свобода мысли и слова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избирать и быть избранным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труд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отдых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получение социальной помощи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образование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 на получение юридической помощи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Свобода информации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EAC" w:rsidRPr="00663524" w:rsidTr="00EB5CF3"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Свобода творчества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27EAC" w:rsidRPr="006B765A" w:rsidRDefault="00727EAC" w:rsidP="006B765A">
            <w:pPr>
              <w:spacing w:after="0" w:line="240" w:lineRule="atLeast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2C3E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  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Какие же права есть у вас, школьников? Прочитайте.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1.Право на учебу.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2. Право на отдых между уроками.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3.Право на каникулы.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4.Право на занятия в кружках и секциях.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В Конституции записаны не только права, но и обязанности.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Какие же обязанности у школьника? Прочитайте.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1. Уважать друг друга.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2. Культурно вести себя.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3. Ходить опрятным.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4. Выполнять устав школы.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Устав школы – это правила, по которым живет наша школа. Мы с вами их обязательно выучим, и будем соблюдать.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Молодцы, почти не ошибались! Тихонечко сели.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Сегодня вы – дети, а в 18 лет вы станете полноправными взрослыми гражданами и, конечно же, родителями. Всегда помните о том, что забота о детях, их воспитание – это не только право, но и обязанность.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У каждого ребёнка есть право на любовь и заботу. Как много в сегодня в мире, да и нашей стране, детей оставленных в детских домах, детей, чьи родители лишены родительских прав, детей-беспризорников. Они не виноваты ни в чём, они расплачиваются за ошибки взрослых. Задача государства, как впрочем, и каждого гражданина, помочь им. Нельзя никогда оставлять человека в беде, а тем более ребёнка!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Умейте отстаивать свои права, но не забывайте при этом, что у других они точно такие же!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Великий русский поэт Николай Алексеевич Некрасов сказал: «Поэтом можешь ты не быть, но гражданином быть обязан!» 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Каждый гражданин нашей страны имеет главный документ, как вы думаете какой? (паспорт) 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Но паспорт выдается только по достижении 14 лет. А какой ваш главный документ? (дневник) Сегодня каждый из вас получил свой документ, берегите его, а после нашего урока мы вместе его заполним.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Чтобы стать достойным гражданином своей Родины, нужно многое знать и многое уметь. Постепенно вы научитесь всему, узнаете о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преумножить её славу и беречь её богатства.</w:t>
      </w:r>
    </w:p>
    <w:p w:rsidR="00727EAC" w:rsidRPr="006B765A" w:rsidRDefault="00727EAC" w:rsidP="006B765A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2C3E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2C3E8C">
        <w:rPr>
          <w:rFonts w:ascii="Times New Roman" w:hAnsi="Times New Roman"/>
          <w:color w:val="000000"/>
          <w:sz w:val="24"/>
          <w:szCs w:val="24"/>
          <w:lang w:eastAsia="ru-RU"/>
        </w:rPr>
        <w:t> Вот и подходит к концу ваш первый урок Знаний. Завтра вас ждут настоящие уроки. В добрый путь, ребята! Успехов вам в учёбе.</w:t>
      </w:r>
    </w:p>
    <w:p w:rsidR="00727EAC" w:rsidRPr="002C3E8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Pr="002C3E8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Pr="002C3E8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Pr="002C3E8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Pr="002C3E8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Pr="002C3E8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Pr="002C3E8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Pr="002C3E8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Pr="002C3E8C" w:rsidRDefault="00727EAC" w:rsidP="00E65C42">
      <w:pPr>
        <w:spacing w:after="0" w:line="240" w:lineRule="auto"/>
        <w:rPr>
          <w:sz w:val="24"/>
          <w:szCs w:val="24"/>
        </w:rPr>
      </w:pPr>
    </w:p>
    <w:p w:rsidR="00727EAC" w:rsidRDefault="00727EAC"/>
    <w:sectPr w:rsidR="00727EAC" w:rsidSect="0067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58C"/>
    <w:multiLevelType w:val="multilevel"/>
    <w:tmpl w:val="50E6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2040B5"/>
    <w:multiLevelType w:val="multilevel"/>
    <w:tmpl w:val="4080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F07EA5"/>
    <w:multiLevelType w:val="multilevel"/>
    <w:tmpl w:val="CBC4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E03CEC"/>
    <w:multiLevelType w:val="multilevel"/>
    <w:tmpl w:val="D88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96641"/>
    <w:multiLevelType w:val="multilevel"/>
    <w:tmpl w:val="5062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C25221"/>
    <w:multiLevelType w:val="hybridMultilevel"/>
    <w:tmpl w:val="ED4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0C4439"/>
    <w:multiLevelType w:val="multilevel"/>
    <w:tmpl w:val="1F92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84C08"/>
    <w:multiLevelType w:val="multilevel"/>
    <w:tmpl w:val="1F82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A4ADF"/>
    <w:multiLevelType w:val="multilevel"/>
    <w:tmpl w:val="254059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C42"/>
    <w:rsid w:val="000269AD"/>
    <w:rsid w:val="002C3E8C"/>
    <w:rsid w:val="003313A5"/>
    <w:rsid w:val="003A7C1A"/>
    <w:rsid w:val="00416AA6"/>
    <w:rsid w:val="004D4719"/>
    <w:rsid w:val="00663524"/>
    <w:rsid w:val="006722E3"/>
    <w:rsid w:val="006B736C"/>
    <w:rsid w:val="006B765A"/>
    <w:rsid w:val="00727EAC"/>
    <w:rsid w:val="00747252"/>
    <w:rsid w:val="007F1DF8"/>
    <w:rsid w:val="0091521A"/>
    <w:rsid w:val="00BA1E13"/>
    <w:rsid w:val="00CF2E4E"/>
    <w:rsid w:val="00DC3520"/>
    <w:rsid w:val="00E65C42"/>
    <w:rsid w:val="00EB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6B7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B765A"/>
    <w:rPr>
      <w:rFonts w:cs="Times New Roman"/>
    </w:rPr>
  </w:style>
  <w:style w:type="paragraph" w:customStyle="1" w:styleId="c2">
    <w:name w:val="c2"/>
    <w:basedOn w:val="Normal"/>
    <w:uiPriority w:val="99"/>
    <w:rsid w:val="006B7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6B7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B765A"/>
    <w:rPr>
      <w:rFonts w:cs="Times New Roman"/>
    </w:rPr>
  </w:style>
  <w:style w:type="paragraph" w:styleId="NormalWeb">
    <w:name w:val="Normal (Web)"/>
    <w:basedOn w:val="Normal"/>
    <w:uiPriority w:val="99"/>
    <w:semiHidden/>
    <w:rsid w:val="00BA1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A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E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C3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1925</Words>
  <Characters>10975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3</cp:revision>
  <dcterms:created xsi:type="dcterms:W3CDTF">2013-11-08T20:50:00Z</dcterms:created>
  <dcterms:modified xsi:type="dcterms:W3CDTF">2013-11-12T19:56:00Z</dcterms:modified>
</cp:coreProperties>
</file>