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CE" w:rsidRDefault="005F37CE" w:rsidP="009D4C7F">
      <w:pPr>
        <w:pStyle w:val="BodyText"/>
        <w:jc w:val="left"/>
        <w:rPr>
          <w:b w:val="0"/>
          <w:i/>
          <w:sz w:val="28"/>
          <w:szCs w:val="28"/>
        </w:rPr>
      </w:pPr>
      <w:r w:rsidRPr="00734F89">
        <w:rPr>
          <w:b w:val="0"/>
          <w:i/>
          <w:sz w:val="28"/>
          <w:szCs w:val="28"/>
        </w:rPr>
        <w:t xml:space="preserve">                                                                                   </w:t>
      </w:r>
      <w:r>
        <w:rPr>
          <w:b w:val="0"/>
          <w:i/>
          <w:sz w:val="28"/>
          <w:szCs w:val="28"/>
        </w:rPr>
        <w:t>Кутепова Мария Васильевна,</w:t>
      </w:r>
    </w:p>
    <w:p w:rsidR="005F37CE" w:rsidRDefault="005F37CE" w:rsidP="0091468B">
      <w:pPr>
        <w:pStyle w:val="BodyText"/>
        <w:rPr>
          <w:b w:val="0"/>
          <w:i/>
          <w:sz w:val="28"/>
          <w:szCs w:val="28"/>
        </w:rPr>
      </w:pPr>
      <w:bookmarkStart w:id="0" w:name="_GoBack"/>
      <w:bookmarkEnd w:id="0"/>
      <w:r>
        <w:rPr>
          <w:b w:val="0"/>
          <w:i/>
          <w:sz w:val="28"/>
          <w:szCs w:val="28"/>
        </w:rPr>
        <w:t xml:space="preserve"> </w:t>
      </w:r>
      <w:r w:rsidRPr="00734F89">
        <w:rPr>
          <w:b w:val="0"/>
          <w:i/>
          <w:sz w:val="28"/>
          <w:szCs w:val="28"/>
        </w:rPr>
        <w:t xml:space="preserve">                                                                         </w:t>
      </w:r>
      <w:r>
        <w:rPr>
          <w:b w:val="0"/>
          <w:i/>
          <w:sz w:val="28"/>
          <w:szCs w:val="28"/>
        </w:rPr>
        <w:t xml:space="preserve"> учитель начальных классов,</w:t>
      </w:r>
    </w:p>
    <w:p w:rsidR="005F37CE" w:rsidRDefault="005F37CE" w:rsidP="009D4C7F">
      <w:pPr>
        <w:pStyle w:val="BodyTex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МБОУ «СОШ №30», </w:t>
      </w:r>
    </w:p>
    <w:p w:rsidR="005F37CE" w:rsidRDefault="005F37CE" w:rsidP="009D4C7F">
      <w:pPr>
        <w:pStyle w:val="BodyTex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г. Старый Оскол,</w:t>
      </w:r>
    </w:p>
    <w:p w:rsidR="005F37CE" w:rsidRDefault="005F37CE" w:rsidP="009D4C7F">
      <w:pPr>
        <w:pStyle w:val="BodyText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                                                                    Белгородская область.</w:t>
      </w:r>
    </w:p>
    <w:p w:rsidR="005F37CE" w:rsidRDefault="005F37CE" w:rsidP="009D4C7F">
      <w:pPr>
        <w:pStyle w:val="BodyText"/>
        <w:rPr>
          <w:b w:val="0"/>
          <w:i/>
          <w:sz w:val="28"/>
          <w:szCs w:val="28"/>
        </w:rPr>
      </w:pPr>
    </w:p>
    <w:p w:rsidR="005F37CE" w:rsidRPr="00836A9E" w:rsidRDefault="005F37CE" w:rsidP="00836A9E">
      <w:pPr>
        <w:pStyle w:val="BodyTex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Одной из основных задач школы сегодня является сохранение здоровья учащихся. Как научить детей беречь свое здоровье? Наше здоровье в наших руках. Об этом нужно постоянно напоминать детям, постараться дать понять причины ухудшения здоровья, получить мотивацию на здоровый образ жизни, включиться в активную деятельность по сохранению и формированию своего здоровья посредством правильного питания, соблюдения правил личной гигиены, занятия спортом, отрицательного отношения к вредным привычкам. Большую положительную роль в этом отношении играют уроки здоровья.</w:t>
      </w:r>
    </w:p>
    <w:p w:rsidR="005F37CE" w:rsidRDefault="005F37CE" w:rsidP="009D4C7F">
      <w:pPr>
        <w:pStyle w:val="BodyText"/>
        <w:rPr>
          <w:b w:val="0"/>
          <w:i/>
          <w:sz w:val="28"/>
          <w:szCs w:val="28"/>
        </w:rPr>
      </w:pPr>
    </w:p>
    <w:p w:rsidR="005F37CE" w:rsidRDefault="005F37CE" w:rsidP="003A3456">
      <w:pPr>
        <w:pStyle w:val="BodyText"/>
        <w:rPr>
          <w:b w:val="0"/>
          <w:i/>
          <w:sz w:val="28"/>
          <w:szCs w:val="28"/>
        </w:rPr>
      </w:pPr>
      <w:r>
        <w:rPr>
          <w:sz w:val="28"/>
          <w:szCs w:val="28"/>
        </w:rPr>
        <w:t>РАЗРАБОТКА УРОКА ЗДОРОВЬЯ</w:t>
      </w:r>
    </w:p>
    <w:p w:rsidR="005F37CE" w:rsidRPr="003A3456" w:rsidRDefault="005F37CE" w:rsidP="003A3456">
      <w:pPr>
        <w:pStyle w:val="BodyText"/>
        <w:rPr>
          <w:sz w:val="28"/>
          <w:szCs w:val="28"/>
        </w:rPr>
      </w:pPr>
    </w:p>
    <w:p w:rsidR="005F37CE" w:rsidRDefault="005F37CE" w:rsidP="009B7FCE">
      <w:pPr>
        <w:pStyle w:val="Heading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Тема: Наши эмоции.   </w:t>
      </w:r>
    </w:p>
    <w:p w:rsidR="005F37CE" w:rsidRPr="009E0E4A" w:rsidRDefault="005F37CE" w:rsidP="009B7FCE">
      <w:pPr>
        <w:pStyle w:val="Heading1"/>
        <w:jc w:val="both"/>
        <w:rPr>
          <w:b w:val="0"/>
          <w:sz w:val="28"/>
          <w:szCs w:val="28"/>
        </w:rPr>
      </w:pPr>
      <w:r w:rsidRPr="009E0E4A">
        <w:rPr>
          <w:sz w:val="28"/>
          <w:szCs w:val="28"/>
        </w:rPr>
        <w:t>Цели:</w:t>
      </w:r>
      <w:r w:rsidRPr="009E0E4A">
        <w:rPr>
          <w:b w:val="0"/>
          <w:sz w:val="28"/>
          <w:szCs w:val="28"/>
        </w:rPr>
        <w:t xml:space="preserve"> 1.  Научить детей управлять своими эмоциями.2.  Научить быть внимательными к окружающим людям.</w:t>
      </w:r>
    </w:p>
    <w:p w:rsidR="005F37CE" w:rsidRPr="009E0E4A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E4A">
        <w:rPr>
          <w:rFonts w:ascii="Times New Roman" w:hAnsi="Times New Roman"/>
          <w:b/>
          <w:sz w:val="28"/>
          <w:szCs w:val="28"/>
        </w:rPr>
        <w:t>Планируемые результаты:</w:t>
      </w:r>
      <w:r w:rsidRPr="009E0E4A">
        <w:rPr>
          <w:rFonts w:ascii="Times New Roman" w:hAnsi="Times New Roman"/>
          <w:sz w:val="28"/>
          <w:szCs w:val="28"/>
        </w:rPr>
        <w:t xml:space="preserve"> 1.Уметь снимать отрицательное воздействие отрицательных эмоций на организм. 2. Быть внимательными. </w:t>
      </w:r>
    </w:p>
    <w:p w:rsidR="005F37CE" w:rsidRPr="003A345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E4A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9E0E4A">
        <w:rPr>
          <w:rFonts w:ascii="Times New Roman" w:hAnsi="Times New Roman"/>
          <w:sz w:val="28"/>
          <w:szCs w:val="28"/>
        </w:rPr>
        <w:t>Персональный компьютер, слайды, мячи, скакалки, обручи, костюмы для сценки, декорация для сценки,  зеркала, цветные карандаши, картинки с кляксами.</w:t>
      </w:r>
    </w:p>
    <w:p w:rsidR="005F37CE" w:rsidRPr="009E0E4A" w:rsidRDefault="005F37CE" w:rsidP="003A34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E0E4A">
        <w:rPr>
          <w:rFonts w:ascii="Times New Roman" w:hAnsi="Times New Roman"/>
          <w:sz w:val="28"/>
          <w:szCs w:val="28"/>
        </w:rPr>
        <w:t>Ход урока.</w:t>
      </w:r>
    </w:p>
    <w:p w:rsidR="005F37CE" w:rsidRPr="009B7FCE" w:rsidRDefault="005F37CE" w:rsidP="009B7F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>Звучит песня «Улыбка».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326">
        <w:rPr>
          <w:rFonts w:ascii="Times New Roman" w:hAnsi="Times New Roman"/>
          <w:sz w:val="28"/>
          <w:szCs w:val="28"/>
        </w:rPr>
        <w:t xml:space="preserve">Человек улыбается, смеётся тогда, когда ему хорошо, если он здоров; если его ничего не тревожит. 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E4326">
        <w:rPr>
          <w:rFonts w:ascii="Times New Roman" w:hAnsi="Times New Roman"/>
          <w:sz w:val="28"/>
          <w:szCs w:val="28"/>
        </w:rPr>
        <w:t>Улыбаться, смеяться нужно чаще. Смех лечит, поднимает настроение. Но всегда ли мы улыбаемся?</w:t>
      </w:r>
    </w:p>
    <w:p w:rsidR="005F37CE" w:rsidRPr="009B7FCE" w:rsidRDefault="005F37CE" w:rsidP="009B7F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 xml:space="preserve">Давайте посмотрим сценку «Скучный человек». 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Жил-был скучный человек. Смотрит на зеркало и зевнёт. Он даже сам себе был скучен. Целый день сидит дома, охает и ахает.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Однажды он сидел на кресле и вспомнил, как в детстве поймал солнечного зайчика. Тотчас вскочил и бегом искать. И нашёл жестяную коробочку из-под чая. Открыл коробку и оттуда выпрыгнул зайчик и хотел убежать.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 Не оставляй меня – сказал скучный человек.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 Ну уж нет! – сказал солнечный зайчик. Я чуть не засох в этой коробке.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 Не оставляй! Пожалуйста! Мне одному плохо – говорит скучный человек.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 Вот что значит долго сидеть взаперти и без движения. У меня кружится голова. Я теперь больной зайчик.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-Но что же делать мне? Как тебе помочь?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 Скорее торопись, лечи меня!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-Я тороплюсь, вот тебе лекарства.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-Ты что, хочешь меня уморить? Лекарство от утомления, а я переотдохнул.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Скучный человек не знал что делать. Пошёл на улицу, увидел девочку и говорит: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 xml:space="preserve">- У меня дома больной зайчик, не простой больной, а солнечный зайчик.  Он рассказал свою историю. 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-Это же просто! – говорит девочка. Он не заболел, а заскучал. Побежали они все вместе к морю. И все стали весёлыми. На них смотрели другие люди и тоже улыбались.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- От чего грустил человек?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- Кто помог ему?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Надо быть повнимательнее друг к другу. У всех может быть такое эмоциональное состояние, когда они нуждаются в сочувствии и помощи других.</w:t>
      </w:r>
    </w:p>
    <w:p w:rsidR="005F37CE" w:rsidRPr="009B7FCE" w:rsidRDefault="005F37CE" w:rsidP="009B7F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>Игра с мячами, с обручами и со скакалками.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1. Не боимся мы дождя и стужи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И с радостью приходим мы на СОЗ,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Кто с детских летс спортивным часом дружит,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Всегда здоров, красив и ловок, и силён.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2. Да здравствуют сетки, мячи и ракетки,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Зелёное поле и солнечный свет!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Да здравствуют отдых, борьба и походы,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Да здравствуют радость спортивных побед!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3. Чтобы быть здоровым, делайте зарядку,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Зубы чистите всегда, умывайтесь утром,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И тогда здоровыми будете всегда,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И не будет времени скучать!</w:t>
      </w:r>
    </w:p>
    <w:p w:rsidR="005F37CE" w:rsidRPr="009B7FCE" w:rsidRDefault="005F37CE" w:rsidP="009B7F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 xml:space="preserve">Какие эмоции могут быть у человека? /Весёлые рожицы/ </w:t>
      </w:r>
      <w:r w:rsidRPr="009B7FCE">
        <w:rPr>
          <w:rFonts w:ascii="Times New Roman" w:hAnsi="Times New Roman"/>
          <w:b/>
          <w:sz w:val="28"/>
          <w:szCs w:val="28"/>
        </w:rPr>
        <w:t>Слайды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Посмотрите на доску. Игра «Угадай эмоцию».</w:t>
      </w:r>
    </w:p>
    <w:p w:rsidR="005F37CE" w:rsidRPr="009B7FCE" w:rsidRDefault="005F37CE" w:rsidP="009B7F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>Игра «Угадай эмоцию».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 А сейчас мы с вами немного отдохнём.  Я вам назову некоторые ситуации из жизни. А вы определите положительные или отрицательные эти эмоции.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 xml:space="preserve">          Положительные- разворачиваем плечи, глубокое дыхание. 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 xml:space="preserve">          Отрицательные – опускаются плечи, тяжесть в руках.</w:t>
      </w:r>
    </w:p>
    <w:p w:rsidR="005F37CE" w:rsidRPr="009B7FCE" w:rsidRDefault="005F37CE" w:rsidP="009B7F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 xml:space="preserve">Появляются на доске мордашки знакомых мультипликационных героев.  </w:t>
      </w:r>
      <w:r w:rsidRPr="009B7FCE">
        <w:rPr>
          <w:rFonts w:ascii="Times New Roman" w:hAnsi="Times New Roman"/>
          <w:b/>
          <w:sz w:val="28"/>
          <w:szCs w:val="28"/>
        </w:rPr>
        <w:t>Слайды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 Ослик «Иа»  Какие эмоции были у него?</w:t>
      </w:r>
    </w:p>
    <w:p w:rsidR="005F37CE" w:rsidRPr="009E4326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- Кто ему помог? Как они помогли? Ему жить было трудно. Почему?</w:t>
      </w:r>
    </w:p>
    <w:p w:rsidR="005F37CE" w:rsidRPr="009B7FCE" w:rsidRDefault="005F37CE" w:rsidP="009B7F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>Игра «Воображалки».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>Работа с зеркалом в парах. Подарить друг – другу значки «Улыбка».</w:t>
      </w:r>
    </w:p>
    <w:p w:rsidR="005F37CE" w:rsidRPr="009B7FCE" w:rsidRDefault="005F37CE" w:rsidP="009B7F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>Игра «Клякса».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4326">
        <w:rPr>
          <w:rFonts w:ascii="Times New Roman" w:hAnsi="Times New Roman"/>
          <w:sz w:val="28"/>
          <w:szCs w:val="28"/>
        </w:rPr>
        <w:t xml:space="preserve"> Какие эмоции вызывает эти кляксы у вас? Возьмите цветные карандаши, дорисуйте весёлые фигурки. Снимите их отрицательное воздействие на организм.</w:t>
      </w:r>
    </w:p>
    <w:p w:rsidR="005F37CE" w:rsidRPr="009B7FCE" w:rsidRDefault="005F37CE" w:rsidP="009B7F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>Итоги.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Будьте жизнерадостными!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Людей сближает улыбка, а в злобе теряется разум!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Если бы дети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Все засмеяться сразу могли,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Только раздастся команда: «Пошли!»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Вот бы земля задрожала от смеха!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Смеху бы вторила гулкое  эхо,</w:t>
      </w:r>
    </w:p>
    <w:p w:rsidR="005F37CE" w:rsidRPr="009E4326" w:rsidRDefault="005F37CE" w:rsidP="009B7FC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Будто бы рухнула разом гора</w:t>
      </w:r>
    </w:p>
    <w:p w:rsidR="005F37CE" w:rsidRPr="009E4326" w:rsidRDefault="005F37CE" w:rsidP="009B7FC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326">
        <w:rPr>
          <w:rFonts w:ascii="Times New Roman" w:hAnsi="Times New Roman"/>
          <w:b/>
          <w:sz w:val="28"/>
          <w:szCs w:val="28"/>
        </w:rPr>
        <w:t>Звонкого золота и серебра.</w:t>
      </w:r>
    </w:p>
    <w:p w:rsidR="005F37CE" w:rsidRPr="009B7FCE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>Мы должны помнить о том, что не эмоции должны управлять нами, а мы ими.</w:t>
      </w:r>
    </w:p>
    <w:p w:rsidR="005F37CE" w:rsidRPr="009B7FCE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9B7FCE">
        <w:rPr>
          <w:rFonts w:ascii="Times New Roman" w:hAnsi="Times New Roman"/>
          <w:sz w:val="28"/>
          <w:szCs w:val="28"/>
        </w:rPr>
        <w:t>Тогда всё будет хорошо! Будьте здоровы!</w:t>
      </w:r>
    </w:p>
    <w:p w:rsidR="005F37CE" w:rsidRPr="009B7FCE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F37CE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5F37CE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Давыдова Л.И. Настроение. Начальная школа. 2004. №7. С. 97-99.</w:t>
      </w:r>
    </w:p>
    <w:p w:rsidR="005F37CE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Дереклеева Н.И. Двигательные игры, тренинги и уроки здоровья. М.: Вако. 2004. С. 52-67.</w:t>
      </w:r>
    </w:p>
    <w:p w:rsidR="005F37CE" w:rsidRPr="00734F89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Пантюшина Е.С. Здоровьесберегающие технологии сегодня и завтра. </w:t>
      </w:r>
      <w:r w:rsidRPr="00734F89">
        <w:rPr>
          <w:rFonts w:ascii="Times New Roman" w:hAnsi="Times New Roman"/>
          <w:sz w:val="28"/>
          <w:szCs w:val="28"/>
        </w:rPr>
        <w:t xml:space="preserve">2013.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734F89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C63046">
          <w:rPr>
            <w:rStyle w:val="Hyperlink"/>
            <w:rFonts w:ascii="Times New Roman" w:hAnsi="Times New Roman"/>
            <w:sz w:val="28"/>
            <w:szCs w:val="28"/>
            <w:lang w:val="en-US"/>
          </w:rPr>
          <w:t>http</w:t>
        </w:r>
        <w:r w:rsidRPr="00734F89">
          <w:rPr>
            <w:rStyle w:val="Hyperlink"/>
            <w:rFonts w:ascii="Times New Roman" w:hAnsi="Times New Roman"/>
            <w:sz w:val="28"/>
            <w:szCs w:val="28"/>
          </w:rPr>
          <w:t>://</w:t>
        </w:r>
        <w:r w:rsidRPr="00C63046">
          <w:rPr>
            <w:rStyle w:val="Hyperlink"/>
            <w:rFonts w:ascii="Times New Roman" w:hAnsi="Times New Roman"/>
            <w:sz w:val="28"/>
            <w:szCs w:val="28"/>
            <w:lang w:val="en-US"/>
          </w:rPr>
          <w:t>schoo</w:t>
        </w:r>
        <w:r w:rsidRPr="00734F89">
          <w:rPr>
            <w:rStyle w:val="Hyperlink"/>
            <w:rFonts w:ascii="Times New Roman" w:hAnsi="Times New Roman"/>
            <w:sz w:val="28"/>
            <w:szCs w:val="28"/>
          </w:rPr>
          <w:t>1404-2009.</w:t>
        </w:r>
        <w:r w:rsidRPr="00C63046">
          <w:rPr>
            <w:rStyle w:val="Hyperlink"/>
            <w:rFonts w:ascii="Times New Roman" w:hAnsi="Times New Roman"/>
            <w:sz w:val="28"/>
            <w:szCs w:val="28"/>
            <w:lang w:val="en-US"/>
          </w:rPr>
          <w:t>ukoz</w:t>
        </w:r>
        <w:r w:rsidRPr="00734F8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C63046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  <w:r w:rsidRPr="00734F89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C63046">
          <w:rPr>
            <w:rStyle w:val="Hyperlink"/>
            <w:rFonts w:ascii="Times New Roman" w:hAnsi="Times New Roman"/>
            <w:sz w:val="28"/>
            <w:szCs w:val="28"/>
            <w:lang w:val="en-US"/>
          </w:rPr>
          <w:t>stranichki</w:t>
        </w:r>
        <w:r w:rsidRPr="00734F89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C63046">
          <w:rPr>
            <w:rStyle w:val="Hyperlink"/>
            <w:rFonts w:ascii="Times New Roman" w:hAnsi="Times New Roman"/>
            <w:sz w:val="28"/>
            <w:szCs w:val="28"/>
            <w:lang w:val="en-US"/>
          </w:rPr>
          <w:t>Pantushina</w:t>
        </w:r>
        <w:r w:rsidRPr="00734F89">
          <w:rPr>
            <w:rStyle w:val="Hyperlink"/>
            <w:rFonts w:ascii="Times New Roman" w:hAnsi="Times New Roman"/>
            <w:sz w:val="28"/>
            <w:szCs w:val="28"/>
          </w:rPr>
          <w:t>/</w:t>
        </w:r>
        <w:r w:rsidRPr="00C63046">
          <w:rPr>
            <w:rStyle w:val="Hyperlink"/>
            <w:rFonts w:ascii="Times New Roman" w:hAnsi="Times New Roman"/>
            <w:sz w:val="28"/>
            <w:szCs w:val="28"/>
            <w:lang w:val="en-US"/>
          </w:rPr>
          <w:t>statja</w:t>
        </w:r>
      </w:hyperlink>
      <w:r>
        <w:rPr>
          <w:rFonts w:ascii="Times New Roman" w:hAnsi="Times New Roman"/>
          <w:sz w:val="28"/>
          <w:szCs w:val="28"/>
          <w:u w:val="single"/>
          <w:lang w:val="en-US"/>
        </w:rPr>
        <w:t>poteme</w:t>
      </w:r>
      <w:r w:rsidRPr="00734F8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/>
        </w:rPr>
        <w:t>zozh</w:t>
      </w:r>
      <w:r w:rsidRPr="00734F89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  <w:lang w:val="en-US"/>
        </w:rPr>
        <w:t>doc</w:t>
      </w:r>
      <w:r w:rsidRPr="00734F89">
        <w:rPr>
          <w:rFonts w:ascii="Times New Roman" w:hAnsi="Times New Roman"/>
          <w:sz w:val="28"/>
          <w:szCs w:val="28"/>
          <w:u w:val="single"/>
        </w:rPr>
        <w:t>.</w:t>
      </w:r>
    </w:p>
    <w:p w:rsidR="005F37CE" w:rsidRDefault="005F37CE" w:rsidP="009B7FC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Сулейманова Ф.А. Уроки здоровья. Начальная школа. 2004. №7. С.94-97.</w:t>
      </w:r>
    </w:p>
    <w:p w:rsidR="005F37CE" w:rsidRPr="00D67E16" w:rsidRDefault="005F37CE" w:rsidP="008822C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5F37CE" w:rsidRPr="00D67E16" w:rsidSect="009B7F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3B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53F63C5C"/>
    <w:multiLevelType w:val="singleLevel"/>
    <w:tmpl w:val="1C10EA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656"/>
    <w:rsid w:val="001322F3"/>
    <w:rsid w:val="00280085"/>
    <w:rsid w:val="00323FC3"/>
    <w:rsid w:val="00353E6F"/>
    <w:rsid w:val="003A3456"/>
    <w:rsid w:val="004528FB"/>
    <w:rsid w:val="00583763"/>
    <w:rsid w:val="005F37CE"/>
    <w:rsid w:val="0060686E"/>
    <w:rsid w:val="0063695B"/>
    <w:rsid w:val="00734F89"/>
    <w:rsid w:val="00826B00"/>
    <w:rsid w:val="00836A9E"/>
    <w:rsid w:val="008822C9"/>
    <w:rsid w:val="0091468B"/>
    <w:rsid w:val="00956BE2"/>
    <w:rsid w:val="009B0866"/>
    <w:rsid w:val="009B7FCE"/>
    <w:rsid w:val="009D4C7F"/>
    <w:rsid w:val="009E0E4A"/>
    <w:rsid w:val="009E4326"/>
    <w:rsid w:val="00A82D2A"/>
    <w:rsid w:val="00C63046"/>
    <w:rsid w:val="00CA1656"/>
    <w:rsid w:val="00D67E16"/>
    <w:rsid w:val="00EE120F"/>
    <w:rsid w:val="00F331B3"/>
    <w:rsid w:val="00F5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86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A165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1656"/>
    <w:rPr>
      <w:rFonts w:ascii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CA1656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1656"/>
    <w:rPr>
      <w:rFonts w:ascii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rsid w:val="00D67E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1404-2009.ukoz.ru/stranichki/Pantushina/stat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</TotalTime>
  <Pages>3</Pages>
  <Words>778</Words>
  <Characters>4440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13</cp:revision>
  <dcterms:created xsi:type="dcterms:W3CDTF">2013-06-25T04:22:00Z</dcterms:created>
  <dcterms:modified xsi:type="dcterms:W3CDTF">2013-12-05T09:32:00Z</dcterms:modified>
</cp:coreProperties>
</file>