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52" w:rsidRDefault="00BB6952" w:rsidP="00023193">
      <w:pPr>
        <w:tabs>
          <w:tab w:val="left" w:pos="186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Урок № 1.</w:t>
      </w:r>
    </w:p>
    <w:p w:rsidR="00BB6952" w:rsidRDefault="00BB6952" w:rsidP="00023193">
      <w:pPr>
        <w:tabs>
          <w:tab w:val="left" w:pos="186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50369">
        <w:rPr>
          <w:rFonts w:ascii="Times New Roman" w:hAnsi="Times New Roman"/>
          <w:b/>
          <w:sz w:val="24"/>
          <w:szCs w:val="24"/>
        </w:rPr>
        <w:t>Тема:</w:t>
      </w:r>
      <w:r w:rsidRPr="00FE14B8">
        <w:rPr>
          <w:rFonts w:ascii="Times New Roman" w:hAnsi="Times New Roman"/>
          <w:sz w:val="24"/>
          <w:szCs w:val="24"/>
        </w:rPr>
        <w:t xml:space="preserve"> Проверь себя. Общение устное и письменное.</w:t>
      </w:r>
    </w:p>
    <w:p w:rsidR="00BB6952" w:rsidRDefault="00BB6952" w:rsidP="00023193">
      <w:pPr>
        <w:spacing w:line="240" w:lineRule="auto"/>
        <w:rPr>
          <w:rFonts w:ascii="Times New Roman" w:hAnsi="Times New Roman"/>
          <w:sz w:val="24"/>
          <w:szCs w:val="24"/>
        </w:rPr>
      </w:pPr>
      <w:r w:rsidRPr="00A50369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обобщить и систематизировать знания учеников о чтении и письменной речи как видах речевой деятельности.</w:t>
      </w:r>
    </w:p>
    <w:p w:rsidR="00BB6952" w:rsidRDefault="00BB6952" w:rsidP="00023193">
      <w:pPr>
        <w:spacing w:line="240" w:lineRule="auto"/>
        <w:rPr>
          <w:rFonts w:ascii="Times New Roman" w:hAnsi="Times New Roman"/>
          <w:sz w:val="24"/>
          <w:szCs w:val="24"/>
        </w:rPr>
      </w:pPr>
      <w:r w:rsidRPr="00742941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вспомнить изученное о речевой ситуации, о её компонентах: кому, кто, что, зачем говорит;</w:t>
      </w:r>
    </w:p>
    <w:p w:rsidR="00BB6952" w:rsidRDefault="00BB6952" w:rsidP="000231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коммуникативные способности, воображение;</w:t>
      </w:r>
    </w:p>
    <w:p w:rsidR="00BB6952" w:rsidRDefault="00BB6952" w:rsidP="000231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культуру речи.</w:t>
      </w:r>
    </w:p>
    <w:p w:rsidR="00BB6952" w:rsidRDefault="00BB6952" w:rsidP="00023193">
      <w:pPr>
        <w:spacing w:line="240" w:lineRule="auto"/>
        <w:rPr>
          <w:rFonts w:ascii="Times New Roman" w:hAnsi="Times New Roman"/>
          <w:sz w:val="24"/>
          <w:szCs w:val="24"/>
        </w:rPr>
      </w:pPr>
      <w:r w:rsidRPr="00742941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индивидуальные карточки, таблицы по чтению, картина И. Репина, портрет К. Паустовского.</w:t>
      </w:r>
    </w:p>
    <w:p w:rsidR="00BB6952" w:rsidRPr="00C87463" w:rsidRDefault="00BB6952" w:rsidP="000231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7463">
        <w:rPr>
          <w:rFonts w:ascii="Times New Roman" w:hAnsi="Times New Roman"/>
          <w:b/>
          <w:sz w:val="24"/>
          <w:szCs w:val="24"/>
        </w:rPr>
        <w:t xml:space="preserve">Тип урока:  </w:t>
      </w:r>
      <w:r>
        <w:rPr>
          <w:rFonts w:ascii="Times New Roman" w:hAnsi="Times New Roman"/>
          <w:sz w:val="24"/>
          <w:szCs w:val="24"/>
        </w:rPr>
        <w:t>актуализация</w:t>
      </w:r>
      <w:r w:rsidRPr="00C87463">
        <w:rPr>
          <w:rFonts w:ascii="Times New Roman" w:hAnsi="Times New Roman"/>
          <w:sz w:val="24"/>
          <w:szCs w:val="24"/>
        </w:rPr>
        <w:t xml:space="preserve"> знаний и умений.</w:t>
      </w:r>
    </w:p>
    <w:p w:rsidR="00BB6952" w:rsidRPr="001F5A43" w:rsidRDefault="00BB6952" w:rsidP="000231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1F5A43">
        <w:rPr>
          <w:rFonts w:ascii="Times New Roman" w:hAnsi="Times New Roman"/>
          <w:b/>
          <w:sz w:val="24"/>
          <w:szCs w:val="24"/>
        </w:rPr>
        <w:t>Ход урока.</w:t>
      </w:r>
    </w:p>
    <w:p w:rsidR="00BB6952" w:rsidRDefault="00BB6952" w:rsidP="000231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 этап</w:t>
      </w:r>
      <w:r w:rsidRPr="00582F5E">
        <w:rPr>
          <w:rFonts w:ascii="Times New Roman" w:hAnsi="Times New Roman"/>
          <w:b/>
          <w:sz w:val="24"/>
          <w:szCs w:val="24"/>
        </w:rPr>
        <w:t>.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0AF4">
        <w:rPr>
          <w:rFonts w:ascii="Times New Roman" w:hAnsi="Times New Roman"/>
          <w:sz w:val="24"/>
          <w:szCs w:val="24"/>
        </w:rPr>
        <w:t xml:space="preserve">Начинается урок.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Он пойдет ребятам впрок.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Постарайтесь все понять,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Учитесь тайны открывать,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Ответы полные давайте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И на уроке не зевайте.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Прозвенел звонок для нас,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Все зашли спокойно в класс,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Встали все у парт красиво,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Поздоровались учтиво,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Тихо сели, спинки прямо. 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Все с улыбочкой вздохнем </w:t>
      </w:r>
    </w:p>
    <w:p w:rsidR="00BB6952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A0AF4">
        <w:rPr>
          <w:rFonts w:ascii="Times New Roman" w:hAnsi="Times New Roman"/>
          <w:sz w:val="24"/>
          <w:szCs w:val="24"/>
        </w:rPr>
        <w:t xml:space="preserve"> И наш урок начнем.</w:t>
      </w:r>
    </w:p>
    <w:p w:rsidR="00BB6952" w:rsidRPr="00CA0AF4" w:rsidRDefault="00BB6952" w:rsidP="00CA0A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B6952" w:rsidRDefault="00BB6952" w:rsidP="000231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Воспроизведение и коррекция знаний , умений, навыков учащихся, необходимых для творческого решения поставленных задач. </w:t>
      </w:r>
    </w:p>
    <w:p w:rsidR="00BB6952" w:rsidRDefault="00BB6952" w:rsidP="00EE12A9">
      <w:pPr>
        <w:pStyle w:val="ListParagraph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BB6952" w:rsidRDefault="00BB6952" w:rsidP="00EE12A9">
      <w:pPr>
        <w:pStyle w:val="ListParagraph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E12A9">
        <w:rPr>
          <w:rFonts w:ascii="Times New Roman" w:hAnsi="Times New Roman"/>
          <w:i/>
          <w:sz w:val="24"/>
          <w:szCs w:val="24"/>
        </w:rPr>
        <w:t>Речевая разминка.</w:t>
      </w:r>
    </w:p>
    <w:p w:rsidR="00BB6952" w:rsidRDefault="00BB6952" w:rsidP="00A828F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526C5">
        <w:rPr>
          <w:rFonts w:ascii="Times New Roman" w:hAnsi="Times New Roman"/>
          <w:sz w:val="24"/>
          <w:szCs w:val="24"/>
        </w:rPr>
        <w:t xml:space="preserve">- Откройте таблицу №2.  Прочитайте  её название. </w:t>
      </w:r>
      <w:r w:rsidRPr="00F526C5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«</w:t>
      </w:r>
      <w:r w:rsidRPr="00F526C5">
        <w:rPr>
          <w:rFonts w:ascii="Times New Roman" w:hAnsi="Times New Roman"/>
          <w:i/>
          <w:sz w:val="24"/>
          <w:szCs w:val="24"/>
        </w:rPr>
        <w:t>Страница мудрости</w:t>
      </w:r>
      <w:r>
        <w:rPr>
          <w:rFonts w:ascii="Times New Roman" w:hAnsi="Times New Roman"/>
          <w:i/>
          <w:sz w:val="24"/>
          <w:szCs w:val="24"/>
        </w:rPr>
        <w:t>»)</w:t>
      </w:r>
    </w:p>
    <w:p w:rsidR="00BB6952" w:rsidRPr="001C6C93" w:rsidRDefault="00BB6952" w:rsidP="00A828F1">
      <w:pPr>
        <w:spacing w:line="240" w:lineRule="auto"/>
        <w:rPr>
          <w:rFonts w:ascii="Times New Roman" w:hAnsi="Times New Roman"/>
          <w:sz w:val="24"/>
          <w:szCs w:val="24"/>
        </w:rPr>
      </w:pPr>
      <w:r w:rsidRPr="001C6C93">
        <w:rPr>
          <w:rFonts w:ascii="Times New Roman" w:hAnsi="Times New Roman"/>
          <w:sz w:val="24"/>
          <w:szCs w:val="24"/>
        </w:rPr>
        <w:t>- Почему она так названа?</w:t>
      </w:r>
    </w:p>
    <w:p w:rsidR="00BB6952" w:rsidRPr="00F526C5" w:rsidRDefault="00BB6952" w:rsidP="00A828F1">
      <w:pPr>
        <w:spacing w:line="240" w:lineRule="auto"/>
        <w:rPr>
          <w:rFonts w:ascii="Times New Roman" w:hAnsi="Times New Roman"/>
          <w:sz w:val="24"/>
          <w:szCs w:val="24"/>
        </w:rPr>
      </w:pPr>
      <w:r w:rsidRPr="00F526C5">
        <w:rPr>
          <w:rFonts w:ascii="Times New Roman" w:hAnsi="Times New Roman"/>
          <w:sz w:val="24"/>
          <w:szCs w:val="24"/>
        </w:rPr>
        <w:t>- Прочитайте задание.</w:t>
      </w:r>
    </w:p>
    <w:p w:rsidR="00BB6952" w:rsidRPr="00DA7E1D" w:rsidRDefault="00BB6952" w:rsidP="00A828F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526C5">
        <w:rPr>
          <w:rFonts w:ascii="Times New Roman" w:hAnsi="Times New Roman"/>
          <w:sz w:val="24"/>
          <w:szCs w:val="24"/>
        </w:rPr>
        <w:t xml:space="preserve">- Прочитайте высказывание К. Паустовского. </w:t>
      </w:r>
      <w:r w:rsidRPr="00DA7E1D">
        <w:rPr>
          <w:rFonts w:ascii="Times New Roman" w:hAnsi="Times New Roman"/>
          <w:i/>
          <w:sz w:val="24"/>
          <w:szCs w:val="24"/>
        </w:rPr>
        <w:t>( Истинная любовь к своей стране немыслима без  любви к своему языку. Человек, равнодушный к своему языку,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A7E1D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A7E1D">
        <w:rPr>
          <w:rFonts w:ascii="Times New Roman" w:hAnsi="Times New Roman"/>
          <w:i/>
          <w:sz w:val="24"/>
          <w:szCs w:val="24"/>
        </w:rPr>
        <w:t>дикарь.)</w:t>
      </w:r>
    </w:p>
    <w:p w:rsidR="00BB6952" w:rsidRDefault="00BB6952" w:rsidP="00A828F1">
      <w:pPr>
        <w:spacing w:line="240" w:lineRule="auto"/>
        <w:rPr>
          <w:rFonts w:ascii="Times New Roman" w:hAnsi="Times New Roman"/>
          <w:sz w:val="24"/>
          <w:szCs w:val="24"/>
        </w:rPr>
      </w:pPr>
      <w:r w:rsidRPr="00F526C5">
        <w:rPr>
          <w:rFonts w:ascii="Times New Roman" w:hAnsi="Times New Roman"/>
          <w:sz w:val="24"/>
          <w:szCs w:val="24"/>
        </w:rPr>
        <w:t>- Как понимаете слова К. Паустовского?</w:t>
      </w:r>
    </w:p>
    <w:p w:rsidR="00BB6952" w:rsidRPr="00F526C5" w:rsidRDefault="00BB6952" w:rsidP="00A828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вам желаю полюбить всей душой  русский язык – богатый, могучий, непобедимый  и  не превращаться в дикаря.</w:t>
      </w:r>
    </w:p>
    <w:p w:rsidR="00BB6952" w:rsidRPr="00EE12A9" w:rsidRDefault="00BB6952" w:rsidP="00EE12A9">
      <w:pPr>
        <w:pStyle w:val="ListParagraph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BB6952" w:rsidRPr="002822FD" w:rsidRDefault="00BB6952" w:rsidP="002A0124">
      <w:pPr>
        <w:spacing w:line="240" w:lineRule="auto"/>
        <w:rPr>
          <w:rFonts w:ascii="Times New Roman" w:hAnsi="Times New Roman"/>
          <w:sz w:val="24"/>
          <w:szCs w:val="24"/>
        </w:rPr>
      </w:pPr>
      <w:r w:rsidRPr="002822F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Прошло лето, но оставило в нашей памяти неизгладимый след.</w:t>
      </w:r>
    </w:p>
    <w:p w:rsidR="00BB6952" w:rsidRPr="002822FD" w:rsidRDefault="00BB6952" w:rsidP="00023193">
      <w:pPr>
        <w:spacing w:line="240" w:lineRule="auto"/>
        <w:rPr>
          <w:rFonts w:ascii="Times New Roman" w:hAnsi="Times New Roman"/>
          <w:sz w:val="24"/>
          <w:szCs w:val="24"/>
        </w:rPr>
      </w:pPr>
      <w:r w:rsidRPr="002822F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Давайте вспомним о прекрасных летних деньках. </w:t>
      </w:r>
      <w:r w:rsidRPr="002822FD">
        <w:rPr>
          <w:rFonts w:ascii="Times New Roman" w:hAnsi="Times New Roman"/>
          <w:sz w:val="24"/>
          <w:szCs w:val="24"/>
        </w:rPr>
        <w:t xml:space="preserve"> </w:t>
      </w:r>
    </w:p>
    <w:p w:rsidR="00BB6952" w:rsidRPr="002822FD" w:rsidRDefault="00BB6952" w:rsidP="00023193">
      <w:pPr>
        <w:spacing w:line="240" w:lineRule="auto"/>
        <w:rPr>
          <w:rFonts w:ascii="Times New Roman" w:hAnsi="Times New Roman"/>
          <w:sz w:val="24"/>
          <w:szCs w:val="24"/>
        </w:rPr>
      </w:pPr>
      <w:r w:rsidRPr="002822FD">
        <w:rPr>
          <w:rFonts w:ascii="Times New Roman" w:hAnsi="Times New Roman"/>
          <w:sz w:val="24"/>
          <w:szCs w:val="24"/>
        </w:rPr>
        <w:t>- Мне ,например, очень повезло. Я отдыхала на море. Там я видела…..</w:t>
      </w:r>
    </w:p>
    <w:p w:rsidR="00BB6952" w:rsidRDefault="00BB6952" w:rsidP="00023193">
      <w:pPr>
        <w:tabs>
          <w:tab w:val="left" w:pos="113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93CD1">
        <w:rPr>
          <w:rFonts w:ascii="Times New Roman" w:hAnsi="Times New Roman"/>
          <w:sz w:val="24"/>
          <w:szCs w:val="24"/>
        </w:rPr>
        <w:t>- Кто расскажет о своих воспоминаниях?</w:t>
      </w:r>
    </w:p>
    <w:p w:rsidR="00BB6952" w:rsidRDefault="00BB6952" w:rsidP="00023193">
      <w:pPr>
        <w:tabs>
          <w:tab w:val="left" w:pos="113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Дайте оценку рассказу своих одноклассников.</w:t>
      </w:r>
    </w:p>
    <w:p w:rsidR="00BB6952" w:rsidRDefault="00BB6952" w:rsidP="00023193">
      <w:pPr>
        <w:tabs>
          <w:tab w:val="left" w:pos="113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согласна с тем , что в рассказах  ребят были  речевые ошибки, поэтому поработаем над развитием речи.</w:t>
      </w:r>
    </w:p>
    <w:p w:rsidR="00BB6952" w:rsidRDefault="00BB6952" w:rsidP="00023193">
      <w:pPr>
        <w:tabs>
          <w:tab w:val="left" w:pos="113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предлагаю поработать с таблицами и индивидуальными картами..</w:t>
      </w:r>
    </w:p>
    <w:p w:rsidR="00BB6952" w:rsidRPr="00625948" w:rsidRDefault="00BB6952" w:rsidP="00023193">
      <w:pPr>
        <w:tabs>
          <w:tab w:val="left" w:pos="1133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62594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Карточка №1.</w:t>
      </w:r>
    </w:p>
    <w:p w:rsidR="00BB6952" w:rsidRDefault="00BB6952" w:rsidP="00C90226">
      <w:pPr>
        <w:pStyle w:val="ListParagraph"/>
        <w:numPr>
          <w:ilvl w:val="0"/>
          <w:numId w:val="2"/>
        </w:numPr>
        <w:tabs>
          <w:tab w:val="left" w:pos="113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Употреби слова в правильном значении.</w:t>
      </w:r>
    </w:p>
    <w:p w:rsidR="00BB6952" w:rsidRDefault="00BB6952" w:rsidP="00C90226">
      <w:pPr>
        <w:tabs>
          <w:tab w:val="left" w:pos="1133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A12676">
        <w:rPr>
          <w:rFonts w:ascii="Times New Roman" w:hAnsi="Times New Roman"/>
          <w:i/>
          <w:sz w:val="24"/>
          <w:szCs w:val="24"/>
        </w:rPr>
        <w:t>Головной/главный (вагон, начальник).</w:t>
      </w:r>
    </w:p>
    <w:p w:rsidR="00BB6952" w:rsidRPr="00A12676" w:rsidRDefault="00BB6952" w:rsidP="00C90226">
      <w:pPr>
        <w:tabs>
          <w:tab w:val="left" w:pos="1133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A12676">
        <w:rPr>
          <w:rFonts w:ascii="Times New Roman" w:hAnsi="Times New Roman"/>
          <w:i/>
          <w:sz w:val="24"/>
          <w:szCs w:val="24"/>
        </w:rPr>
        <w:t>Различные/отличные (мнения, результаты).</w:t>
      </w:r>
    </w:p>
    <w:p w:rsidR="00BB6952" w:rsidRPr="00A12676" w:rsidRDefault="00BB6952" w:rsidP="00C90226">
      <w:pPr>
        <w:tabs>
          <w:tab w:val="left" w:pos="1133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A12676">
        <w:rPr>
          <w:rFonts w:ascii="Times New Roman" w:hAnsi="Times New Roman"/>
          <w:i/>
          <w:sz w:val="24"/>
          <w:szCs w:val="24"/>
        </w:rPr>
        <w:t>Костный/костистый (карп, мозг).</w:t>
      </w:r>
    </w:p>
    <w:p w:rsidR="00BB6952" w:rsidRDefault="00BB6952" w:rsidP="00023193">
      <w:pPr>
        <w:pStyle w:val="ListParagraph"/>
        <w:numPr>
          <w:ilvl w:val="0"/>
          <w:numId w:val="2"/>
        </w:numPr>
        <w:tabs>
          <w:tab w:val="left" w:pos="1133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>Подбери слова по смыслу, чтобы получились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603406">
        <w:rPr>
          <w:rFonts w:ascii="Times New Roman" w:hAnsi="Times New Roman"/>
          <w:sz w:val="24"/>
          <w:szCs w:val="24"/>
        </w:rPr>
        <w:t>словосочетания.</w:t>
      </w:r>
    </w:p>
    <w:p w:rsidR="00BB6952" w:rsidRPr="00A12676" w:rsidRDefault="00BB6952" w:rsidP="00C90226">
      <w:pPr>
        <w:tabs>
          <w:tab w:val="left" w:pos="1133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A12676">
        <w:rPr>
          <w:rFonts w:ascii="Times New Roman" w:hAnsi="Times New Roman"/>
          <w:i/>
          <w:sz w:val="24"/>
          <w:szCs w:val="24"/>
        </w:rPr>
        <w:t>Солнечный…, яркое…., жаркий…., купаться…., загорать…., отличное…, весёлые…., собирать…., собираться…., плавать…. .</w:t>
      </w:r>
    </w:p>
    <w:p w:rsidR="00BB6952" w:rsidRPr="009514B4" w:rsidRDefault="00BB6952" w:rsidP="00C9022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514B4">
        <w:rPr>
          <w:rFonts w:ascii="Times New Roman" w:hAnsi="Times New Roman"/>
          <w:sz w:val="24"/>
          <w:szCs w:val="24"/>
        </w:rPr>
        <w:t>А) Используя словосочетания</w:t>
      </w:r>
      <w:r>
        <w:rPr>
          <w:rFonts w:ascii="Times New Roman" w:hAnsi="Times New Roman"/>
          <w:sz w:val="24"/>
          <w:szCs w:val="24"/>
        </w:rPr>
        <w:t>,</w:t>
      </w:r>
      <w:r w:rsidRPr="009514B4">
        <w:rPr>
          <w:rFonts w:ascii="Times New Roman" w:hAnsi="Times New Roman"/>
          <w:sz w:val="24"/>
          <w:szCs w:val="24"/>
        </w:rPr>
        <w:t xml:space="preserve"> составьте распространенное предложение.</w:t>
      </w:r>
    </w:p>
    <w:p w:rsidR="00BB6952" w:rsidRPr="009514B4" w:rsidRDefault="00BB6952" w:rsidP="00C9022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514B4">
        <w:rPr>
          <w:rFonts w:ascii="Times New Roman" w:hAnsi="Times New Roman"/>
          <w:sz w:val="24"/>
          <w:szCs w:val="24"/>
        </w:rPr>
        <w:t xml:space="preserve">Б) Используя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4B4">
        <w:rPr>
          <w:rFonts w:ascii="Times New Roman" w:hAnsi="Times New Roman"/>
          <w:sz w:val="24"/>
          <w:szCs w:val="24"/>
        </w:rPr>
        <w:t>словосочетания</w:t>
      </w:r>
      <w:r>
        <w:rPr>
          <w:rFonts w:ascii="Times New Roman" w:hAnsi="Times New Roman"/>
          <w:sz w:val="24"/>
          <w:szCs w:val="24"/>
        </w:rPr>
        <w:t>,</w:t>
      </w:r>
      <w:r w:rsidRPr="009514B4">
        <w:rPr>
          <w:rFonts w:ascii="Times New Roman" w:hAnsi="Times New Roman"/>
          <w:sz w:val="24"/>
          <w:szCs w:val="24"/>
        </w:rPr>
        <w:t xml:space="preserve"> составьте </w:t>
      </w:r>
      <w:r>
        <w:rPr>
          <w:rFonts w:ascii="Times New Roman" w:hAnsi="Times New Roman"/>
          <w:sz w:val="24"/>
          <w:szCs w:val="24"/>
        </w:rPr>
        <w:t>не</w:t>
      </w:r>
      <w:r w:rsidRPr="009514B4">
        <w:rPr>
          <w:rFonts w:ascii="Times New Roman" w:hAnsi="Times New Roman"/>
          <w:sz w:val="24"/>
          <w:szCs w:val="24"/>
        </w:rPr>
        <w:t>распространенное предложение.</w:t>
      </w:r>
    </w:p>
    <w:p w:rsidR="00BB6952" w:rsidRDefault="00BB6952" w:rsidP="009514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Подбери к словам синонимы.</w:t>
      </w:r>
    </w:p>
    <w:p w:rsidR="00BB6952" w:rsidRPr="00E84C34" w:rsidRDefault="00BB6952" w:rsidP="009514B4">
      <w:pPr>
        <w:rPr>
          <w:rFonts w:ascii="Times New Roman" w:hAnsi="Times New Roman"/>
          <w:i/>
          <w:sz w:val="24"/>
          <w:szCs w:val="24"/>
        </w:rPr>
      </w:pPr>
      <w:r w:rsidRPr="00E84C34">
        <w:rPr>
          <w:rFonts w:ascii="Times New Roman" w:hAnsi="Times New Roman"/>
          <w:i/>
          <w:sz w:val="24"/>
          <w:szCs w:val="24"/>
        </w:rPr>
        <w:t>Беззаботный-…, блестеть-…, блестящий-…, вежливый-…, весёлый-…, вкусный-…, голубой-…., гостеприимный-… .</w:t>
      </w:r>
    </w:p>
    <w:p w:rsidR="00BB6952" w:rsidRDefault="00BB6952" w:rsidP="009514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для справок:  радушный,  лазурный, лакомый, ликующий, обходительный, лучистый, искриться, беспечный.</w:t>
      </w:r>
    </w:p>
    <w:p w:rsidR="00BB6952" w:rsidRPr="00F0023C" w:rsidRDefault="00BB6952" w:rsidP="00F00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0023C">
        <w:rPr>
          <w:rFonts w:ascii="Times New Roman" w:hAnsi="Times New Roman"/>
          <w:sz w:val="24"/>
          <w:szCs w:val="24"/>
        </w:rPr>
        <w:t>Подбери к словам антонимы.</w:t>
      </w:r>
    </w:p>
    <w:p w:rsidR="00BB6952" w:rsidRPr="00E84C34" w:rsidRDefault="00BB6952" w:rsidP="00F22832">
      <w:pPr>
        <w:rPr>
          <w:rFonts w:ascii="Times New Roman" w:hAnsi="Times New Roman"/>
          <w:i/>
          <w:sz w:val="24"/>
          <w:szCs w:val="24"/>
        </w:rPr>
      </w:pPr>
      <w:r w:rsidRPr="00E84C34">
        <w:rPr>
          <w:rFonts w:ascii="Times New Roman" w:hAnsi="Times New Roman"/>
          <w:i/>
          <w:sz w:val="24"/>
          <w:szCs w:val="24"/>
        </w:rPr>
        <w:t>Блестеть-.., весёлый-.., ветреный-…, восход-…, глубокий-…, город-…, греть-…, горячий-… .</w:t>
      </w:r>
    </w:p>
    <w:p w:rsidR="00BB6952" w:rsidRPr="00F22832" w:rsidRDefault="00BB6952" w:rsidP="00F22832">
      <w:pPr>
        <w:rPr>
          <w:rFonts w:ascii="Times New Roman" w:hAnsi="Times New Roman"/>
          <w:sz w:val="24"/>
          <w:szCs w:val="24"/>
        </w:rPr>
      </w:pPr>
      <w:r w:rsidRPr="00F22832">
        <w:rPr>
          <w:rFonts w:ascii="Times New Roman" w:hAnsi="Times New Roman"/>
          <w:sz w:val="24"/>
          <w:szCs w:val="24"/>
        </w:rPr>
        <w:t>Слова для справок:  мерцать,  скучный, безветренный, т закат, мелкий, село, охлаждать, холодный.</w:t>
      </w:r>
    </w:p>
    <w:p w:rsidR="00BB6952" w:rsidRPr="00F22832" w:rsidRDefault="00BB6952" w:rsidP="00F22832">
      <w:pPr>
        <w:rPr>
          <w:rFonts w:ascii="Times New Roman" w:hAnsi="Times New Roman"/>
          <w:sz w:val="24"/>
          <w:szCs w:val="24"/>
        </w:rPr>
      </w:pPr>
      <w:r w:rsidRPr="00F22832">
        <w:rPr>
          <w:rFonts w:ascii="Times New Roman" w:hAnsi="Times New Roman"/>
          <w:sz w:val="24"/>
          <w:szCs w:val="24"/>
        </w:rPr>
        <w:t>- Что объединяет слова в карточке? ( на тему «Лето»)</w:t>
      </w:r>
    </w:p>
    <w:p w:rsidR="00BB6952" w:rsidRPr="00551187" w:rsidRDefault="00BB6952" w:rsidP="00551187">
      <w:pPr>
        <w:rPr>
          <w:rFonts w:ascii="Times New Roman" w:hAnsi="Times New Roman"/>
          <w:b/>
          <w:i/>
          <w:sz w:val="24"/>
          <w:szCs w:val="24"/>
        </w:rPr>
      </w:pPr>
      <w:r w:rsidRPr="00551187">
        <w:rPr>
          <w:rFonts w:ascii="Times New Roman" w:hAnsi="Times New Roman"/>
          <w:b/>
          <w:i/>
          <w:sz w:val="24"/>
          <w:szCs w:val="24"/>
        </w:rPr>
        <w:t>2. Работа в группах.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 w:rsidRPr="00607F9A">
        <w:rPr>
          <w:rFonts w:ascii="Times New Roman" w:hAnsi="Times New Roman"/>
          <w:sz w:val="24"/>
          <w:szCs w:val="24"/>
        </w:rPr>
        <w:t>- Используя материал в карточке, составьте рассказ на тему « Летние каникулы».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Оцените работу групп.</w:t>
      </w:r>
    </w:p>
    <w:p w:rsidR="00BB6952" w:rsidRPr="00E87BC9" w:rsidRDefault="00BB6952" w:rsidP="00607F9A">
      <w:pPr>
        <w:rPr>
          <w:rFonts w:ascii="Times New Roman" w:hAnsi="Times New Roman"/>
          <w:b/>
          <w:sz w:val="24"/>
          <w:szCs w:val="24"/>
        </w:rPr>
      </w:pPr>
      <w:r w:rsidRPr="00E87BC9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Постановка цели и задач урока. Мотивация учебной деятельности учащихся.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качества человека начинаются на эти буквы?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 Р И Т О Р И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Какими качествами обладаете вы?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 качества вам обязательно пригодятся в вашей работе.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Соберите из данных букв слово. (риторика)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вы помните об уроках риторики ? Что запомнилось?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26C5">
        <w:rPr>
          <w:rFonts w:ascii="Times New Roman" w:hAnsi="Times New Roman"/>
          <w:sz w:val="24"/>
          <w:szCs w:val="24"/>
        </w:rPr>
        <w:t>Какие задачи пост</w:t>
      </w:r>
      <w:r>
        <w:rPr>
          <w:rFonts w:ascii="Times New Roman" w:hAnsi="Times New Roman"/>
          <w:sz w:val="24"/>
          <w:szCs w:val="24"/>
        </w:rPr>
        <w:t>авите перед собой на</w:t>
      </w:r>
      <w:r w:rsidRPr="00F526C5">
        <w:rPr>
          <w:rFonts w:ascii="Times New Roman" w:hAnsi="Times New Roman"/>
          <w:sz w:val="24"/>
          <w:szCs w:val="24"/>
        </w:rPr>
        <w:t xml:space="preserve"> урок?</w:t>
      </w:r>
    </w:p>
    <w:p w:rsidR="00BB6952" w:rsidRPr="000720A8" w:rsidRDefault="00BB6952" w:rsidP="00607F9A">
      <w:pPr>
        <w:rPr>
          <w:rFonts w:ascii="Times New Roman" w:hAnsi="Times New Roman"/>
          <w:b/>
          <w:i/>
          <w:sz w:val="24"/>
          <w:szCs w:val="24"/>
        </w:rPr>
      </w:pPr>
      <w:r w:rsidRPr="000720A8">
        <w:rPr>
          <w:rFonts w:ascii="Times New Roman" w:hAnsi="Times New Roman"/>
          <w:b/>
          <w:i/>
          <w:sz w:val="24"/>
          <w:szCs w:val="24"/>
        </w:rPr>
        <w:t>2. Знакомство с учебником.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 перед собой учебник 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Рассмотрите его.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чем узнаем с вами  в 4 классе?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каком разделе встретились известные сведения  вам?</w:t>
      </w:r>
    </w:p>
    <w:p w:rsidR="00BB6952" w:rsidRPr="00B860A7" w:rsidRDefault="00BB6952" w:rsidP="003C1223">
      <w:pPr>
        <w:rPr>
          <w:rFonts w:ascii="Times New Roman" w:hAnsi="Times New Roman"/>
          <w:b/>
          <w:sz w:val="24"/>
          <w:szCs w:val="24"/>
        </w:rPr>
      </w:pPr>
      <w:r w:rsidRPr="00B860A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860A7">
        <w:rPr>
          <w:rFonts w:ascii="Times New Roman" w:hAnsi="Times New Roman"/>
          <w:b/>
          <w:sz w:val="24"/>
          <w:szCs w:val="24"/>
        </w:rPr>
        <w:t xml:space="preserve">. Актуализация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860A7">
        <w:rPr>
          <w:rFonts w:ascii="Times New Roman" w:hAnsi="Times New Roman"/>
          <w:b/>
          <w:sz w:val="24"/>
          <w:szCs w:val="24"/>
        </w:rPr>
        <w:t>знаний.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называется первый раздел? (Общение.)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Что такое общение?  Обратимся к толковому словарю. (Общение –  установление и развитие контактов между людьми.)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Можно ли сказать, что мы с вами общаемся?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у нас общение?</w:t>
      </w:r>
    </w:p>
    <w:p w:rsidR="00BB6952" w:rsidRPr="00362B7F" w:rsidRDefault="00BB6952" w:rsidP="00607F9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Откройте  учебник на странице 6 №1 . Рассмотрите рисунки-символы. Расскажите, что они означают. </w:t>
      </w:r>
      <w:r w:rsidRPr="00362B7F">
        <w:rPr>
          <w:rFonts w:ascii="Times New Roman" w:hAnsi="Times New Roman"/>
          <w:i/>
          <w:sz w:val="24"/>
          <w:szCs w:val="24"/>
        </w:rPr>
        <w:t>(  1)  говорение, 2)  слушание,    3) чтение, 4) письмо   )</w:t>
      </w:r>
    </w:p>
    <w:p w:rsidR="00BB6952" w:rsidRPr="00325FBF" w:rsidRDefault="00BB6952" w:rsidP="00607F9A">
      <w:pPr>
        <w:rPr>
          <w:rFonts w:ascii="Times New Roman" w:hAnsi="Times New Roman"/>
          <w:b/>
          <w:sz w:val="24"/>
          <w:szCs w:val="24"/>
        </w:rPr>
      </w:pPr>
      <w:r w:rsidRPr="00325F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Физминутка.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буду зачитывать вам пословицы и поговорки ,а вы будете хлопать или топать.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 пословице говориться о письменной речи или чтении – вы хлопаете, а если – о говорении и слушании – вы топаете.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Хорошо, кто хорошо говорит, еще лучше, кто хорошо слушает.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Поменьше говори, побольше услышишь.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Хорошая речь слаще мёда.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Пишут не пером, а умом.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Кто много читает, тот много знает.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Написанное не пропадает.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Газеты читаю, потому всё знаю.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Книга- твой друг, без неё как без рук.</w:t>
      </w:r>
    </w:p>
    <w:p w:rsidR="00BB6952" w:rsidRPr="00EE53A6" w:rsidRDefault="00BB6952" w:rsidP="00607F9A">
      <w:pPr>
        <w:rPr>
          <w:rFonts w:ascii="Times New Roman" w:hAnsi="Times New Roman"/>
          <w:b/>
          <w:sz w:val="24"/>
          <w:szCs w:val="24"/>
        </w:rPr>
      </w:pPr>
      <w:r w:rsidRPr="00EE53A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E53A6">
        <w:rPr>
          <w:rFonts w:ascii="Times New Roman" w:hAnsi="Times New Roman"/>
          <w:b/>
          <w:sz w:val="24"/>
          <w:szCs w:val="24"/>
        </w:rPr>
        <w:t>. Применение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53A6">
        <w:rPr>
          <w:rFonts w:ascii="Times New Roman" w:hAnsi="Times New Roman"/>
          <w:b/>
          <w:sz w:val="24"/>
          <w:szCs w:val="24"/>
        </w:rPr>
        <w:t xml:space="preserve"> знаний и умений в новой системе.</w:t>
      </w:r>
    </w:p>
    <w:p w:rsidR="00BB6952" w:rsidRPr="00EE53A6" w:rsidRDefault="00BB6952" w:rsidP="00607F9A">
      <w:pPr>
        <w:rPr>
          <w:rFonts w:ascii="Times New Roman" w:hAnsi="Times New Roman"/>
          <w:b/>
          <w:i/>
          <w:sz w:val="24"/>
          <w:szCs w:val="24"/>
        </w:rPr>
      </w:pPr>
      <w:r w:rsidRPr="00EE53A6">
        <w:rPr>
          <w:rFonts w:ascii="Times New Roman" w:hAnsi="Times New Roman"/>
          <w:b/>
          <w:i/>
          <w:sz w:val="24"/>
          <w:szCs w:val="24"/>
        </w:rPr>
        <w:t>Работа в парах.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Поработайте в парах и выполните задание № 3 на странице 8.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Соберитесь в группы и обсудите символы, которые вы создали.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 по вашему  мнению является главным при общении?</w:t>
      </w:r>
    </w:p>
    <w:p w:rsidR="00BB6952" w:rsidRPr="008122AD" w:rsidRDefault="00BB6952" w:rsidP="00607F9A">
      <w:pPr>
        <w:rPr>
          <w:rFonts w:ascii="Times New Roman" w:hAnsi="Times New Roman"/>
          <w:b/>
          <w:sz w:val="24"/>
          <w:szCs w:val="24"/>
        </w:rPr>
      </w:pPr>
      <w:r w:rsidRPr="008122A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8122AD">
        <w:rPr>
          <w:rFonts w:ascii="Times New Roman" w:hAnsi="Times New Roman"/>
          <w:b/>
          <w:sz w:val="24"/>
          <w:szCs w:val="24"/>
        </w:rPr>
        <w:t>. Обобщение и систематизация знаний.</w:t>
      </w:r>
    </w:p>
    <w:p w:rsidR="00BB6952" w:rsidRPr="0078473F" w:rsidRDefault="00BB6952" w:rsidP="0098576E">
      <w:pPr>
        <w:rPr>
          <w:rFonts w:ascii="Times New Roman" w:hAnsi="Times New Roman"/>
          <w:i/>
          <w:sz w:val="24"/>
          <w:szCs w:val="24"/>
        </w:rPr>
      </w:pPr>
      <w:r w:rsidRPr="0078473F">
        <w:rPr>
          <w:rFonts w:ascii="Times New Roman" w:hAnsi="Times New Roman"/>
          <w:b/>
          <w:i/>
          <w:sz w:val="24"/>
          <w:szCs w:val="24"/>
        </w:rPr>
        <w:t>Работа над картиной    И.Е. Репина «Письмо турецкому султану».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Рассмотрите картину И.Е. Репина «Письмо турецкому султану».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вы видите на переднем плане?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Какими вы видите запорожцев?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Опишите писаря.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Послушайте историю  создания этой картины. (Рассказывает подготовленный ученик)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виды речевой деятельности нашли отражение в этой картине?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-Трудно или легко писать писарю коллективное письмо? Почему?</w:t>
      </w:r>
    </w:p>
    <w:p w:rsidR="00BB6952" w:rsidRPr="00296182" w:rsidRDefault="00BB6952" w:rsidP="00607F9A">
      <w:pPr>
        <w:rPr>
          <w:rFonts w:ascii="Times New Roman" w:hAnsi="Times New Roman"/>
          <w:b/>
          <w:sz w:val="24"/>
          <w:szCs w:val="24"/>
        </w:rPr>
      </w:pPr>
      <w:r w:rsidRPr="00296182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6182">
        <w:rPr>
          <w:rFonts w:ascii="Times New Roman" w:hAnsi="Times New Roman"/>
          <w:b/>
          <w:sz w:val="24"/>
          <w:szCs w:val="24"/>
        </w:rPr>
        <w:t>. Итог урока.</w:t>
      </w:r>
      <w:r>
        <w:rPr>
          <w:rFonts w:ascii="Times New Roman" w:hAnsi="Times New Roman"/>
          <w:b/>
          <w:sz w:val="24"/>
          <w:szCs w:val="24"/>
        </w:rPr>
        <w:t xml:space="preserve"> Рефлексия.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Чему был посвящен наш урок?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нового вы узнали? Где могут пригодиться вам новые знания?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Какими видами речевой деятельности вы владеете?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Поднимите карточки (  У или   П   ) ,какой речью вы владеете хорошо.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нужно всегда помнить при общении ? (быть вежливым собеседником)</w:t>
      </w:r>
    </w:p>
    <w:p w:rsidR="00BB6952" w:rsidRPr="000C1821" w:rsidRDefault="00BB6952" w:rsidP="00607F9A">
      <w:pPr>
        <w:rPr>
          <w:rFonts w:ascii="Times New Roman" w:hAnsi="Times New Roman"/>
          <w:b/>
          <w:sz w:val="24"/>
          <w:szCs w:val="24"/>
        </w:rPr>
      </w:pPr>
      <w:r w:rsidRPr="000C1821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C1821">
        <w:rPr>
          <w:rFonts w:ascii="Times New Roman" w:hAnsi="Times New Roman"/>
          <w:b/>
          <w:sz w:val="24"/>
          <w:szCs w:val="24"/>
        </w:rPr>
        <w:t>. Домашнее  задание.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Пользуясь тем видом речевой деятельности, которым хорошо владеете, напишите сочинение  или составьте рассказ на тему  «Поездка к морю »   по плану.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Вступление: почему  приятно побывать на море. («О море! Ты зовёшь  к себе.»)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Дорога к морю.  («Но путь к морскому берегу далёк»)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Вот оно, море!  (Первые впечатления.) («Морская даль открылась предо мной»)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Каким бывает море. (описание моря в тихую и штормовую погоду) .(«То тихая рябь, то волненье, то шторм.»)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 пляже. («Как хорошо здесь время проводить.»)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Прогулки (впечатление от морского побережья, приморская растительность). («Здесь по-другому всё, и всё так интересно.»)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Возвращение домой («В обратный путь пора, до встречи, море.»)</w:t>
      </w:r>
    </w:p>
    <w:p w:rsidR="00BB6952" w:rsidRPr="00FE7F3F" w:rsidRDefault="00BB6952" w:rsidP="00607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Заключение: понравилась ли  поездка и почему («Вернувшись, вспоминаем всё,  что было.»)</w:t>
      </w:r>
    </w:p>
    <w:p w:rsidR="00BB6952" w:rsidRDefault="00BB6952" w:rsidP="00607F9A">
      <w:pPr>
        <w:rPr>
          <w:rFonts w:ascii="Times New Roman" w:hAnsi="Times New Roman"/>
          <w:sz w:val="24"/>
          <w:szCs w:val="24"/>
        </w:rPr>
      </w:pPr>
    </w:p>
    <w:p w:rsidR="00BB6952" w:rsidRPr="00087138" w:rsidRDefault="00BB6952" w:rsidP="00607F9A">
      <w:pPr>
        <w:rPr>
          <w:rFonts w:ascii="Times New Roman" w:hAnsi="Times New Roman"/>
          <w:sz w:val="24"/>
          <w:szCs w:val="24"/>
        </w:rPr>
      </w:pPr>
    </w:p>
    <w:sectPr w:rsidR="00BB6952" w:rsidRPr="00087138" w:rsidSect="00E57F52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52" w:rsidRDefault="00BB6952" w:rsidP="002E5393">
      <w:pPr>
        <w:spacing w:after="0" w:line="240" w:lineRule="auto"/>
      </w:pPr>
      <w:r>
        <w:separator/>
      </w:r>
    </w:p>
  </w:endnote>
  <w:endnote w:type="continuationSeparator" w:id="0">
    <w:p w:rsidR="00BB6952" w:rsidRDefault="00BB6952" w:rsidP="002E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52" w:rsidRDefault="00BB6952" w:rsidP="006D2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952" w:rsidRDefault="00BB6952" w:rsidP="006629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52" w:rsidRDefault="00BB6952" w:rsidP="006D2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6952" w:rsidRDefault="00BB6952" w:rsidP="006629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52" w:rsidRDefault="00BB6952" w:rsidP="002E5393">
      <w:pPr>
        <w:spacing w:after="0" w:line="240" w:lineRule="auto"/>
      </w:pPr>
      <w:r>
        <w:separator/>
      </w:r>
    </w:p>
  </w:footnote>
  <w:footnote w:type="continuationSeparator" w:id="0">
    <w:p w:rsidR="00BB6952" w:rsidRDefault="00BB6952" w:rsidP="002E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52" w:rsidRPr="002E5393" w:rsidRDefault="00BB695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</w:t>
    </w:r>
    <w:r w:rsidRPr="002E5393">
      <w:rPr>
        <w:rFonts w:ascii="Times New Roman" w:hAnsi="Times New Roman"/>
        <w:sz w:val="24"/>
        <w:szCs w:val="24"/>
      </w:rPr>
      <w:t xml:space="preserve">Миронова </w:t>
    </w:r>
    <w:r>
      <w:rPr>
        <w:rFonts w:ascii="Times New Roman" w:hAnsi="Times New Roman"/>
        <w:sz w:val="24"/>
        <w:szCs w:val="24"/>
      </w:rPr>
      <w:t xml:space="preserve"> </w:t>
    </w:r>
    <w:r w:rsidRPr="002E5393">
      <w:rPr>
        <w:rFonts w:ascii="Times New Roman" w:hAnsi="Times New Roman"/>
        <w:sz w:val="24"/>
        <w:szCs w:val="24"/>
      </w:rPr>
      <w:t xml:space="preserve">Юлия  </w:t>
    </w:r>
    <w:r>
      <w:rPr>
        <w:rFonts w:ascii="Times New Roman" w:hAnsi="Times New Roman"/>
        <w:sz w:val="24"/>
        <w:szCs w:val="24"/>
      </w:rPr>
      <w:t xml:space="preserve"> </w:t>
    </w:r>
    <w:r w:rsidRPr="002E5393">
      <w:rPr>
        <w:rFonts w:ascii="Times New Roman" w:hAnsi="Times New Roman"/>
        <w:sz w:val="24"/>
        <w:szCs w:val="24"/>
      </w:rPr>
      <w:t xml:space="preserve">Леонидовна </w:t>
    </w:r>
  </w:p>
  <w:p w:rsidR="00BB6952" w:rsidRDefault="00BB69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97E"/>
    <w:multiLevelType w:val="hybridMultilevel"/>
    <w:tmpl w:val="6674D872"/>
    <w:lvl w:ilvl="0" w:tplc="EAC63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F1A4C"/>
    <w:multiLevelType w:val="hybridMultilevel"/>
    <w:tmpl w:val="694A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B7D"/>
    <w:rsid w:val="00023193"/>
    <w:rsid w:val="000720A8"/>
    <w:rsid w:val="00087138"/>
    <w:rsid w:val="00087678"/>
    <w:rsid w:val="000955EE"/>
    <w:rsid w:val="000B52EB"/>
    <w:rsid w:val="000C1821"/>
    <w:rsid w:val="0012100E"/>
    <w:rsid w:val="0012743E"/>
    <w:rsid w:val="001432DE"/>
    <w:rsid w:val="00195BAB"/>
    <w:rsid w:val="00196BBA"/>
    <w:rsid w:val="00197933"/>
    <w:rsid w:val="001C6C93"/>
    <w:rsid w:val="001F5A43"/>
    <w:rsid w:val="002822FD"/>
    <w:rsid w:val="00296182"/>
    <w:rsid w:val="002A0124"/>
    <w:rsid w:val="002B1B8F"/>
    <w:rsid w:val="002E5393"/>
    <w:rsid w:val="00311E61"/>
    <w:rsid w:val="00316049"/>
    <w:rsid w:val="00325FBF"/>
    <w:rsid w:val="003456B0"/>
    <w:rsid w:val="00362B7F"/>
    <w:rsid w:val="00370F8E"/>
    <w:rsid w:val="00383053"/>
    <w:rsid w:val="003B1B3B"/>
    <w:rsid w:val="003C1223"/>
    <w:rsid w:val="003C6094"/>
    <w:rsid w:val="003D4803"/>
    <w:rsid w:val="004050AF"/>
    <w:rsid w:val="0044148E"/>
    <w:rsid w:val="00473FF7"/>
    <w:rsid w:val="00490BE8"/>
    <w:rsid w:val="00493CD1"/>
    <w:rsid w:val="004C24A4"/>
    <w:rsid w:val="004F58CE"/>
    <w:rsid w:val="005442FC"/>
    <w:rsid w:val="00551187"/>
    <w:rsid w:val="00554977"/>
    <w:rsid w:val="00567CDC"/>
    <w:rsid w:val="00574FA0"/>
    <w:rsid w:val="00582F5E"/>
    <w:rsid w:val="00594C10"/>
    <w:rsid w:val="005B0D6D"/>
    <w:rsid w:val="005B137A"/>
    <w:rsid w:val="005D77A8"/>
    <w:rsid w:val="005D7E4A"/>
    <w:rsid w:val="00603406"/>
    <w:rsid w:val="00607F9A"/>
    <w:rsid w:val="00625948"/>
    <w:rsid w:val="00627336"/>
    <w:rsid w:val="00627EEC"/>
    <w:rsid w:val="0066299E"/>
    <w:rsid w:val="00683F63"/>
    <w:rsid w:val="006B3360"/>
    <w:rsid w:val="006B623B"/>
    <w:rsid w:val="006B6395"/>
    <w:rsid w:val="006C110B"/>
    <w:rsid w:val="006C41DD"/>
    <w:rsid w:val="006D283A"/>
    <w:rsid w:val="006E59D2"/>
    <w:rsid w:val="006F56E6"/>
    <w:rsid w:val="00734C35"/>
    <w:rsid w:val="00742941"/>
    <w:rsid w:val="0078473F"/>
    <w:rsid w:val="007B04F6"/>
    <w:rsid w:val="008122AD"/>
    <w:rsid w:val="00815DEA"/>
    <w:rsid w:val="008516D8"/>
    <w:rsid w:val="0085344A"/>
    <w:rsid w:val="00861E53"/>
    <w:rsid w:val="00866D2C"/>
    <w:rsid w:val="00871D2C"/>
    <w:rsid w:val="0087236D"/>
    <w:rsid w:val="0088012A"/>
    <w:rsid w:val="008935D0"/>
    <w:rsid w:val="008B1201"/>
    <w:rsid w:val="008C46FB"/>
    <w:rsid w:val="008D2743"/>
    <w:rsid w:val="008D2F59"/>
    <w:rsid w:val="008E5B86"/>
    <w:rsid w:val="00900E00"/>
    <w:rsid w:val="00930822"/>
    <w:rsid w:val="009432F2"/>
    <w:rsid w:val="00946B7D"/>
    <w:rsid w:val="009514B4"/>
    <w:rsid w:val="00952E05"/>
    <w:rsid w:val="00983616"/>
    <w:rsid w:val="009841C8"/>
    <w:rsid w:val="00984BC3"/>
    <w:rsid w:val="0098576E"/>
    <w:rsid w:val="009A3A2F"/>
    <w:rsid w:val="009D0E82"/>
    <w:rsid w:val="009E6632"/>
    <w:rsid w:val="00A064C1"/>
    <w:rsid w:val="00A12676"/>
    <w:rsid w:val="00A12EDB"/>
    <w:rsid w:val="00A30F2B"/>
    <w:rsid w:val="00A467C6"/>
    <w:rsid w:val="00A50369"/>
    <w:rsid w:val="00A81106"/>
    <w:rsid w:val="00A828F1"/>
    <w:rsid w:val="00A86877"/>
    <w:rsid w:val="00AA7CAB"/>
    <w:rsid w:val="00AB18E9"/>
    <w:rsid w:val="00B013E6"/>
    <w:rsid w:val="00B20399"/>
    <w:rsid w:val="00B35906"/>
    <w:rsid w:val="00B500AE"/>
    <w:rsid w:val="00B5397D"/>
    <w:rsid w:val="00B5673C"/>
    <w:rsid w:val="00B860A7"/>
    <w:rsid w:val="00B93BBF"/>
    <w:rsid w:val="00BB6952"/>
    <w:rsid w:val="00BC57A9"/>
    <w:rsid w:val="00BD0ABE"/>
    <w:rsid w:val="00BD583D"/>
    <w:rsid w:val="00BF1110"/>
    <w:rsid w:val="00BF6CB2"/>
    <w:rsid w:val="00C170CE"/>
    <w:rsid w:val="00C47460"/>
    <w:rsid w:val="00C57042"/>
    <w:rsid w:val="00C614F1"/>
    <w:rsid w:val="00C6260B"/>
    <w:rsid w:val="00C63A4A"/>
    <w:rsid w:val="00C855DB"/>
    <w:rsid w:val="00C87463"/>
    <w:rsid w:val="00C90226"/>
    <w:rsid w:val="00CA0AF4"/>
    <w:rsid w:val="00CD076D"/>
    <w:rsid w:val="00CE3241"/>
    <w:rsid w:val="00D10ADD"/>
    <w:rsid w:val="00D768A5"/>
    <w:rsid w:val="00D7732E"/>
    <w:rsid w:val="00D83888"/>
    <w:rsid w:val="00DA7E1D"/>
    <w:rsid w:val="00E1625F"/>
    <w:rsid w:val="00E21D07"/>
    <w:rsid w:val="00E57F52"/>
    <w:rsid w:val="00E63950"/>
    <w:rsid w:val="00E735F3"/>
    <w:rsid w:val="00E84C34"/>
    <w:rsid w:val="00E87BC9"/>
    <w:rsid w:val="00E87CA5"/>
    <w:rsid w:val="00E9128F"/>
    <w:rsid w:val="00EC3156"/>
    <w:rsid w:val="00ED0E10"/>
    <w:rsid w:val="00ED7313"/>
    <w:rsid w:val="00EE12A9"/>
    <w:rsid w:val="00EE53A6"/>
    <w:rsid w:val="00EF7589"/>
    <w:rsid w:val="00F0023C"/>
    <w:rsid w:val="00F22832"/>
    <w:rsid w:val="00F334E7"/>
    <w:rsid w:val="00F526C5"/>
    <w:rsid w:val="00FC0F7F"/>
    <w:rsid w:val="00FE14B8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53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53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0AB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629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978</Words>
  <Characters>5577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2013-07-19T05:45:00Z</cp:lastPrinted>
  <dcterms:created xsi:type="dcterms:W3CDTF">2013-02-26T10:53:00Z</dcterms:created>
  <dcterms:modified xsi:type="dcterms:W3CDTF">2013-07-19T05:45:00Z</dcterms:modified>
</cp:coreProperties>
</file>