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3A" w:rsidRDefault="008A783A" w:rsidP="004E765F">
      <w:pPr>
        <w:shd w:val="clear" w:color="auto" w:fill="FFFFFF"/>
        <w:spacing w:before="120" w:after="120" w:line="390" w:lineRule="atLeast"/>
        <w:ind w:left="708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8A783A" w:rsidRDefault="008A783A" w:rsidP="004E765F">
      <w:pPr>
        <w:shd w:val="clear" w:color="auto" w:fill="FFFFFF"/>
        <w:spacing w:before="120" w:after="120" w:line="390" w:lineRule="atLeast"/>
        <w:ind w:left="708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227027">
        <w:rPr>
          <w:rFonts w:ascii="Helvetica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праздника "Книжкины именины"</w:t>
      </w:r>
    </w:p>
    <w:p w:rsidR="008A783A" w:rsidRPr="005E6D6C" w:rsidRDefault="008A783A" w:rsidP="005E6D6C">
      <w:pPr>
        <w:shd w:val="clear" w:color="auto" w:fill="FFFFFF"/>
        <w:spacing w:before="120" w:after="120" w:line="390" w:lineRule="atLeast"/>
        <w:ind w:left="708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2"/>
          <w:szCs w:val="32"/>
          <w:lang w:eastAsia="ru-RU"/>
        </w:rPr>
      </w:pPr>
      <w:r w:rsidRPr="005E6D6C">
        <w:rPr>
          <w:rFonts w:ascii="Helvetica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( </w:t>
      </w:r>
      <w:r>
        <w:rPr>
          <w:rFonts w:ascii="Helvetica" w:hAnsi="Helvetica" w:cs="Helvetica"/>
          <w:b/>
          <w:bCs/>
          <w:color w:val="199043"/>
          <w:kern w:val="36"/>
          <w:sz w:val="32"/>
          <w:szCs w:val="32"/>
          <w:lang w:eastAsia="ru-RU"/>
        </w:rPr>
        <w:t>для обучающихся начальной школы)</w:t>
      </w:r>
    </w:p>
    <w:p w:rsidR="008A783A" w:rsidRPr="005772AE" w:rsidRDefault="008A783A" w:rsidP="004E765F">
      <w:pPr>
        <w:pStyle w:val="NormalWeb"/>
        <w:spacing w:before="0" w:beforeAutospacing="0" w:after="200" w:afterAutospacing="0" w:line="276" w:lineRule="auto"/>
        <w:ind w:firstLine="25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Учитель</w:t>
      </w:r>
      <w:r w:rsidRPr="005772AE">
        <w:rPr>
          <w:b/>
          <w:color w:val="000000"/>
          <w:kern w:val="24"/>
          <w:sz w:val="28"/>
          <w:szCs w:val="28"/>
        </w:rPr>
        <w:t>:</w:t>
      </w:r>
      <w:r w:rsidRPr="005772AE">
        <w:rPr>
          <w:color w:val="000000"/>
          <w:kern w:val="24"/>
          <w:sz w:val="28"/>
          <w:szCs w:val="28"/>
        </w:rPr>
        <w:t> Неделя детской книги отмечается в нашей стране более 70-ти лет. Немалый срок, если призадуматься! История этого праздника уходит в военный сорок третий, когда под сводами Колонного зала Дома Союзов звенели ребячьи голоса. Да, когда-то под этот праздник отдавался Колонный зал Дома Союзов и, словно на новогодней елке, персонажи сказок всех народов, детские писатели и юные читатели, образовывали широкий круг, символизировавший истинность утверждения о самой читающей стране в мире.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Вы слыхали? Именины!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У Володи? Шуры? Нины?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У девчонок? У мальчишек?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Нет! У наших детских книжек!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У стихов, рассказов, сказок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И у толстых повестей.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Посмотри-ка, сколько сразу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Собралось у нас гостей!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О книга! Какое прекрасное слово!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Творенье людей это вечно и ново.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Нам сердце она и волнует, и лечит.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И с книгою жить нам теплее и легче.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Хорошая книга – мой спутник, мой друг,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С нею всегда интересен досуг.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Мы время отлично проводим вдвоем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И наш разговор потихоньку ведем.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Ты учишь правдивым и доблестным быть,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Природу, людей понимать и любить.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Тобой дорожу я, тебя берегу.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br/>
        <w:t>Без книги хорошей я жить не могу.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b/>
          <w:color w:val="333333"/>
          <w:sz w:val="28"/>
          <w:szCs w:val="28"/>
          <w:lang w:eastAsia="ru-RU"/>
        </w:rPr>
        <w:t>Знайка: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Ух, еле дотащил, всё-таки знания - вещь нелёгкая, правда, ребята! Но если не стараться узнавать что-то новое, жить будет скучно. Согласны!</w:t>
      </w:r>
    </w:p>
    <w:p w:rsidR="008A783A" w:rsidRPr="005772AE" w:rsidRDefault="008A783A" w:rsidP="0022702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772AE">
        <w:rPr>
          <w:rFonts w:ascii="Helvetica" w:hAnsi="Helvetica" w:cs="Helvetica"/>
          <w:b/>
          <w:color w:val="333333"/>
          <w:sz w:val="28"/>
          <w:szCs w:val="28"/>
          <w:lang w:eastAsia="ru-RU"/>
        </w:rPr>
        <w:t xml:space="preserve">Незнайка: </w:t>
      </w:r>
      <w:r w:rsidRPr="005772AE">
        <w:rPr>
          <w:rFonts w:ascii="Helvetica" w:hAnsi="Helvetica" w:cs="Helvetica"/>
          <w:color w:val="333333"/>
          <w:sz w:val="28"/>
          <w:szCs w:val="28"/>
          <w:lang w:eastAsia="ru-RU"/>
        </w:rPr>
        <w:t>Ну, завёл свою шарманку: нужно читать, нужно читать. Да кому это нужно чтение твоё?</w:t>
      </w:r>
    </w:p>
    <w:p w:rsidR="008A783A" w:rsidRPr="005772AE" w:rsidRDefault="008A783A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 xml:space="preserve">Знайка: </w:t>
      </w:r>
      <w:r w:rsidRPr="005772AE">
        <w:rPr>
          <w:sz w:val="28"/>
          <w:szCs w:val="28"/>
        </w:rPr>
        <w:t>А ты, что думаешь, что ребята, как и ты не читают?</w:t>
      </w:r>
    </w:p>
    <w:p w:rsidR="008A783A" w:rsidRPr="005772AE" w:rsidRDefault="008A783A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>Незнайка</w:t>
      </w:r>
      <w:r w:rsidRPr="005772AE">
        <w:rPr>
          <w:sz w:val="28"/>
          <w:szCs w:val="28"/>
        </w:rPr>
        <w:t>: Что им делать больше нечего?</w:t>
      </w:r>
    </w:p>
    <w:p w:rsidR="008A783A" w:rsidRPr="005772AE" w:rsidRDefault="008A783A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>Знайка:</w:t>
      </w:r>
      <w:r w:rsidRPr="005772AE">
        <w:rPr>
          <w:sz w:val="28"/>
          <w:szCs w:val="28"/>
        </w:rPr>
        <w:t xml:space="preserve"> Вот мы это и сейчас проверим. Давайте проведём конкурсы.</w:t>
      </w:r>
    </w:p>
    <w:p w:rsidR="008A783A" w:rsidRPr="005772AE" w:rsidRDefault="008A783A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 xml:space="preserve">Библиотекарь: </w:t>
      </w:r>
      <w:r w:rsidRPr="005772AE">
        <w:rPr>
          <w:sz w:val="28"/>
          <w:szCs w:val="28"/>
        </w:rPr>
        <w:t>Для начала давайте выберем жюри. Я предлагаю:</w:t>
      </w:r>
    </w:p>
    <w:p w:rsidR="008A783A" w:rsidRPr="005772AE" w:rsidRDefault="008A783A" w:rsidP="001641A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>Е.Л.Н</w:t>
      </w:r>
    </w:p>
    <w:p w:rsidR="008A783A" w:rsidRPr="005772AE" w:rsidRDefault="008A783A" w:rsidP="001641A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>Т.В.А.</w:t>
      </w:r>
    </w:p>
    <w:p w:rsidR="008A783A" w:rsidRPr="005772AE" w:rsidRDefault="008A783A" w:rsidP="001641A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>С.Н.И.</w:t>
      </w:r>
    </w:p>
    <w:p w:rsidR="008A783A" w:rsidRPr="005772AE" w:rsidRDefault="008A783A" w:rsidP="00A211C3">
      <w:pPr>
        <w:ind w:left="360"/>
        <w:rPr>
          <w:sz w:val="28"/>
          <w:szCs w:val="28"/>
        </w:rPr>
      </w:pPr>
      <w:r w:rsidRPr="005772AE">
        <w:rPr>
          <w:sz w:val="28"/>
          <w:szCs w:val="28"/>
        </w:rPr>
        <w:t xml:space="preserve">Кто первый ответит, на вопрос получает жетон. У кого в конце праздника будет, много жетонов тот получит приз. </w:t>
      </w:r>
    </w:p>
    <w:p w:rsidR="008A783A" w:rsidRPr="005772AE" w:rsidRDefault="008A783A" w:rsidP="00F44937">
      <w:pPr>
        <w:jc w:val="center"/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>1 конкурс: «Отгадай, из какой книги»</w:t>
      </w:r>
    </w:p>
    <w:p w:rsidR="008A783A" w:rsidRPr="005772AE" w:rsidRDefault="008A783A" w:rsidP="001641AC">
      <w:pPr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 xml:space="preserve">Знайка: 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1.Побежал он на перрон,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Влез в отцепленный вагон,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Все узлы и чемоданы,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Рассовал он под диваны,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Сел в углу перед окном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И заснул спокойным сном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(Маршак «Вот какой рассеянный»)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2.Ох не лёгкая эта работа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Из болота тащить бегемота.</w:t>
      </w:r>
    </w:p>
    <w:p w:rsidR="008A783A" w:rsidRPr="005772AE" w:rsidRDefault="008A783A" w:rsidP="001641AC">
      <w:pPr>
        <w:rPr>
          <w:sz w:val="28"/>
          <w:szCs w:val="28"/>
        </w:rPr>
      </w:pPr>
      <w:r w:rsidRPr="005772AE">
        <w:rPr>
          <w:sz w:val="28"/>
          <w:szCs w:val="28"/>
        </w:rPr>
        <w:t>(Чуковский «Телефон»)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3.Кто на лавочке сидел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 xml:space="preserve">  Кто на улицу глядел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Толя пел, Борис молчал,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Николай ногой качал.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(Маршак «А что у вас»)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4.Ты один не умывался</w:t>
      </w:r>
    </w:p>
    <w:p w:rsidR="008A783A" w:rsidRPr="005772AE" w:rsidRDefault="008A783A" w:rsidP="00A211C3">
      <w:pPr>
        <w:jc w:val="both"/>
        <w:rPr>
          <w:sz w:val="28"/>
          <w:szCs w:val="28"/>
        </w:rPr>
      </w:pPr>
      <w:r w:rsidRPr="005772AE">
        <w:rPr>
          <w:sz w:val="28"/>
          <w:szCs w:val="28"/>
        </w:rPr>
        <w:t>И грязнули остался</w:t>
      </w:r>
    </w:p>
    <w:p w:rsidR="008A783A" w:rsidRPr="005772AE" w:rsidRDefault="008A783A" w:rsidP="00A211C3">
      <w:pPr>
        <w:jc w:val="both"/>
        <w:rPr>
          <w:sz w:val="28"/>
          <w:szCs w:val="28"/>
        </w:rPr>
      </w:pPr>
      <w:r w:rsidRPr="005772AE">
        <w:rPr>
          <w:sz w:val="28"/>
          <w:szCs w:val="28"/>
        </w:rPr>
        <w:t>И сбежали от грязнули</w:t>
      </w:r>
    </w:p>
    <w:p w:rsidR="008A783A" w:rsidRPr="005772AE" w:rsidRDefault="008A783A" w:rsidP="00A211C3">
      <w:pPr>
        <w:jc w:val="both"/>
        <w:rPr>
          <w:sz w:val="28"/>
          <w:szCs w:val="28"/>
        </w:rPr>
      </w:pPr>
      <w:r w:rsidRPr="005772AE">
        <w:rPr>
          <w:sz w:val="28"/>
          <w:szCs w:val="28"/>
        </w:rPr>
        <w:t>И чулки и башмаки.</w:t>
      </w:r>
    </w:p>
    <w:p w:rsidR="008A783A" w:rsidRPr="005772AE" w:rsidRDefault="008A783A" w:rsidP="00A211C3">
      <w:pPr>
        <w:jc w:val="both"/>
        <w:rPr>
          <w:sz w:val="28"/>
          <w:szCs w:val="28"/>
        </w:rPr>
      </w:pPr>
      <w:r w:rsidRPr="005772AE">
        <w:rPr>
          <w:sz w:val="28"/>
          <w:szCs w:val="28"/>
        </w:rPr>
        <w:t>(Чуковский «Мойдодыр»)</w:t>
      </w:r>
    </w:p>
    <w:p w:rsidR="008A783A" w:rsidRPr="005772AE" w:rsidRDefault="008A783A" w:rsidP="00A211C3">
      <w:pPr>
        <w:pStyle w:val="ListParagraph"/>
        <w:rPr>
          <w:sz w:val="28"/>
          <w:szCs w:val="28"/>
        </w:rPr>
      </w:pP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5.Вот и вылечил он их Лимпопо!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Вот и вылечил больных Лимпопо!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sz w:val="28"/>
          <w:szCs w:val="28"/>
        </w:rPr>
        <w:t>(Чуковский «Айболит»)</w:t>
      </w:r>
    </w:p>
    <w:p w:rsidR="008A783A" w:rsidRPr="005772AE" w:rsidRDefault="008A783A" w:rsidP="00A211C3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>Знайка:</w:t>
      </w:r>
      <w:r w:rsidRPr="005772AE">
        <w:rPr>
          <w:sz w:val="28"/>
          <w:szCs w:val="28"/>
        </w:rPr>
        <w:t xml:space="preserve"> Молодцы ребята! Хорошо справились с этим заданием!</w:t>
      </w:r>
    </w:p>
    <w:p w:rsidR="008A783A" w:rsidRPr="005772AE" w:rsidRDefault="008A783A" w:rsidP="005772AE">
      <w:pPr>
        <w:rPr>
          <w:sz w:val="28"/>
          <w:szCs w:val="28"/>
        </w:rPr>
      </w:pPr>
      <w:r w:rsidRPr="005772AE">
        <w:rPr>
          <w:b/>
          <w:sz w:val="28"/>
          <w:szCs w:val="28"/>
        </w:rPr>
        <w:t>2 конкурс: «Отгадай загадку»</w:t>
      </w:r>
    </w:p>
    <w:p w:rsidR="008A783A" w:rsidRPr="005772AE" w:rsidRDefault="008A783A" w:rsidP="005772AE">
      <w:pPr>
        <w:rPr>
          <w:b/>
          <w:sz w:val="28"/>
          <w:szCs w:val="28"/>
        </w:rPr>
      </w:pPr>
      <w:r w:rsidRPr="005772AE">
        <w:rPr>
          <w:b/>
          <w:sz w:val="28"/>
          <w:szCs w:val="28"/>
        </w:rPr>
        <w:t>Незнайка: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sz w:val="28"/>
          <w:szCs w:val="28"/>
        </w:rPr>
        <w:t xml:space="preserve">1. </w:t>
      </w:r>
      <w:r w:rsidRPr="005772AE">
        <w:rPr>
          <w:rFonts w:ascii="Tahoma" w:hAnsi="Tahoma" w:cs="Tahoma"/>
          <w:color w:val="000000"/>
          <w:sz w:val="28"/>
          <w:szCs w:val="28"/>
        </w:rPr>
        <w:t>Хоть не шляпа, а с полями,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Не цветок, а с корешком.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Разговаривает с нами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Всем понятным языком.</w:t>
      </w:r>
    </w:p>
    <w:p w:rsidR="008A783A" w:rsidRPr="00F44937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sz w:val="28"/>
          <w:szCs w:val="28"/>
        </w:rPr>
      </w:pPr>
      <w:r w:rsidRPr="00F44937">
        <w:rPr>
          <w:rStyle w:val="Emphasis"/>
          <w:rFonts w:ascii="Tahoma" w:hAnsi="Tahoma" w:cs="Tahoma"/>
          <w:sz w:val="28"/>
          <w:szCs w:val="28"/>
        </w:rPr>
        <w:t>(книга)</w:t>
      </w:r>
    </w:p>
    <w:p w:rsidR="008A783A" w:rsidRPr="00F44937" w:rsidRDefault="008A783A" w:rsidP="00F047F4">
      <w:pPr>
        <w:rPr>
          <w:rFonts w:ascii="Tahoma" w:hAnsi="Tahoma" w:cs="Tahoma"/>
          <w:sz w:val="28"/>
          <w:szCs w:val="28"/>
          <w:lang w:eastAsia="ru-RU"/>
        </w:rPr>
      </w:pPr>
      <w:r w:rsidRPr="00F44937">
        <w:rPr>
          <w:rFonts w:ascii="Tahoma" w:hAnsi="Tahoma" w:cs="Tahoma"/>
          <w:sz w:val="28"/>
          <w:szCs w:val="28"/>
          <w:lang w:eastAsia="ru-RU"/>
        </w:rPr>
        <w:t>2.На странице букваря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Тридцать три богатыря.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Мудрецов-богатырей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Знает каждый грамотей.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(Алфавит)</w:t>
      </w:r>
    </w:p>
    <w:p w:rsidR="008A783A" w:rsidRPr="00F44937" w:rsidRDefault="008A783A" w:rsidP="00A211C3">
      <w:pPr>
        <w:pStyle w:val="ListParagraph"/>
        <w:rPr>
          <w:rFonts w:ascii="Tahoma" w:hAnsi="Tahoma" w:cs="Tahoma"/>
          <w:sz w:val="28"/>
          <w:szCs w:val="28"/>
          <w:lang w:eastAsia="ru-RU"/>
        </w:rPr>
      </w:pPr>
    </w:p>
    <w:p w:rsidR="008A783A" w:rsidRPr="00F44937" w:rsidRDefault="008A783A" w:rsidP="00F047F4">
      <w:pPr>
        <w:rPr>
          <w:rFonts w:ascii="Tahoma" w:hAnsi="Tahoma" w:cs="Tahoma"/>
          <w:sz w:val="28"/>
          <w:szCs w:val="28"/>
          <w:lang w:eastAsia="ru-RU"/>
        </w:rPr>
      </w:pPr>
      <w:r w:rsidRPr="00F44937">
        <w:rPr>
          <w:rFonts w:ascii="Tahoma" w:hAnsi="Tahoma" w:cs="Tahoma"/>
          <w:sz w:val="28"/>
          <w:szCs w:val="28"/>
          <w:lang w:eastAsia="ru-RU"/>
        </w:rPr>
        <w:t>3.Черные птички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На каждой страничке,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Молчат, ожидают,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Кто их прочитает.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(Буквы)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7E7E7E"/>
          <w:sz w:val="28"/>
          <w:szCs w:val="28"/>
        </w:rPr>
        <w:br/>
      </w:r>
      <w:r w:rsidRPr="005772AE">
        <w:rPr>
          <w:rFonts w:ascii="Tahoma" w:hAnsi="Tahoma" w:cs="Tahoma"/>
          <w:color w:val="7E7E7E"/>
          <w:sz w:val="28"/>
          <w:szCs w:val="28"/>
        </w:rPr>
        <w:br/>
      </w:r>
      <w:r w:rsidRPr="005772AE">
        <w:rPr>
          <w:rFonts w:ascii="Tahoma" w:hAnsi="Tahoma" w:cs="Tahoma"/>
          <w:color w:val="000000"/>
          <w:sz w:val="28"/>
          <w:szCs w:val="28"/>
        </w:rPr>
        <w:t>4.Не куст, а с листочками,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Не рубашка, а сшита,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Не человек, а рассказывает.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Style w:val="Emphasis"/>
          <w:rFonts w:ascii="Tahoma" w:hAnsi="Tahoma" w:cs="Tahoma"/>
          <w:color w:val="000000"/>
          <w:sz w:val="28"/>
          <w:szCs w:val="28"/>
        </w:rPr>
      </w:pPr>
      <w:r w:rsidRPr="005772AE">
        <w:rPr>
          <w:rStyle w:val="Emphasis"/>
          <w:rFonts w:ascii="Tahoma" w:hAnsi="Tahoma" w:cs="Tahoma"/>
          <w:color w:val="000000"/>
          <w:sz w:val="28"/>
          <w:szCs w:val="28"/>
        </w:rPr>
        <w:t>(книга)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</w:p>
    <w:p w:rsidR="008A783A" w:rsidRPr="00F44937" w:rsidRDefault="008A783A" w:rsidP="00F047F4">
      <w:pPr>
        <w:rPr>
          <w:rFonts w:ascii="Tahoma" w:hAnsi="Tahoma" w:cs="Tahoma"/>
          <w:sz w:val="28"/>
          <w:szCs w:val="28"/>
          <w:lang w:eastAsia="ru-RU"/>
        </w:rPr>
      </w:pPr>
      <w:r w:rsidRPr="00F44937">
        <w:rPr>
          <w:rFonts w:ascii="Tahoma" w:hAnsi="Tahoma" w:cs="Tahoma"/>
          <w:sz w:val="28"/>
          <w:szCs w:val="28"/>
          <w:lang w:eastAsia="ru-RU"/>
        </w:rPr>
        <w:t>5.Сели на странички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Тридцать три сестрички.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Сели рядом – не молчат,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Нам загадки говорят.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(Буквы)</w:t>
      </w:r>
    </w:p>
    <w:p w:rsidR="008A783A" w:rsidRPr="00F44937" w:rsidRDefault="008A783A" w:rsidP="00146BA4">
      <w:pPr>
        <w:rPr>
          <w:rFonts w:ascii="Tahoma" w:hAnsi="Tahoma" w:cs="Tahoma"/>
          <w:sz w:val="28"/>
          <w:szCs w:val="28"/>
          <w:lang w:eastAsia="ru-RU"/>
        </w:rPr>
      </w:pPr>
      <w:r w:rsidRPr="00F44937">
        <w:rPr>
          <w:rFonts w:ascii="Tahoma" w:hAnsi="Tahoma" w:cs="Tahoma"/>
          <w:sz w:val="28"/>
          <w:szCs w:val="28"/>
          <w:lang w:eastAsia="ru-RU"/>
        </w:rPr>
        <w:br/>
      </w:r>
      <w:r w:rsidRPr="00F44937">
        <w:rPr>
          <w:rFonts w:ascii="Tahoma" w:hAnsi="Tahoma" w:cs="Tahoma"/>
          <w:sz w:val="28"/>
          <w:szCs w:val="28"/>
          <w:lang w:eastAsia="ru-RU"/>
        </w:rPr>
        <w:br/>
        <w:t>6.В белом поле синие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Протянулись линии,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А по ним друзья идут,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Друг друга за руки ведут.</w:t>
      </w:r>
      <w:r w:rsidRPr="00F44937">
        <w:rPr>
          <w:rFonts w:ascii="Tahoma" w:hAnsi="Tahoma" w:cs="Tahoma"/>
          <w:sz w:val="28"/>
          <w:szCs w:val="28"/>
          <w:lang w:eastAsia="ru-RU"/>
        </w:rPr>
        <w:br/>
        <w:t>(Буквы в тетради)</w:t>
      </w:r>
    </w:p>
    <w:p w:rsidR="008A783A" w:rsidRPr="005772AE" w:rsidRDefault="008A783A" w:rsidP="00146BA4">
      <w:pPr>
        <w:rPr>
          <w:sz w:val="28"/>
          <w:szCs w:val="28"/>
        </w:rPr>
      </w:pP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Style w:val="Emphasis"/>
          <w:rFonts w:ascii="Tahoma" w:hAnsi="Tahoma" w:cs="Tahoma"/>
          <w:color w:val="000000"/>
          <w:sz w:val="28"/>
          <w:szCs w:val="28"/>
        </w:rPr>
        <w:t>7.</w:t>
      </w:r>
      <w:r w:rsidRPr="005772AE">
        <w:rPr>
          <w:rFonts w:ascii="Tahoma" w:hAnsi="Tahoma" w:cs="Tahoma"/>
          <w:color w:val="000000"/>
          <w:sz w:val="28"/>
          <w:szCs w:val="28"/>
        </w:rPr>
        <w:t>Без языка, без голоса,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А все рассказывает.</w:t>
      </w:r>
    </w:p>
    <w:p w:rsidR="008A783A" w:rsidRPr="005772AE" w:rsidRDefault="008A783A" w:rsidP="00146BA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Style w:val="Emphasis"/>
          <w:rFonts w:ascii="Tahoma" w:hAnsi="Tahoma" w:cs="Tahoma"/>
          <w:color w:val="000000"/>
          <w:sz w:val="28"/>
          <w:szCs w:val="28"/>
        </w:rPr>
        <w:t>(книга)</w:t>
      </w:r>
    </w:p>
    <w:p w:rsidR="008A783A" w:rsidRPr="005772AE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8.Хоть не шляпа, а с полями,</w:t>
      </w:r>
    </w:p>
    <w:p w:rsidR="008A783A" w:rsidRPr="005772AE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Не цветок, а с корешком.</w:t>
      </w:r>
    </w:p>
    <w:p w:rsidR="008A783A" w:rsidRPr="005772AE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Разговаривает с нами</w:t>
      </w:r>
    </w:p>
    <w:p w:rsidR="008A783A" w:rsidRPr="005772AE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 w:rsidRPr="005772AE">
        <w:rPr>
          <w:rFonts w:ascii="Tahoma" w:hAnsi="Tahoma" w:cs="Tahoma"/>
          <w:color w:val="000000"/>
          <w:sz w:val="28"/>
          <w:szCs w:val="28"/>
        </w:rPr>
        <w:t>Всем понятным языком.</w:t>
      </w:r>
    </w:p>
    <w:p w:rsidR="008A783A" w:rsidRPr="00F44937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Style w:val="Emphasis"/>
          <w:rFonts w:ascii="Tahoma" w:hAnsi="Tahoma" w:cs="Tahoma"/>
          <w:sz w:val="28"/>
          <w:szCs w:val="28"/>
        </w:rPr>
      </w:pPr>
      <w:r w:rsidRPr="00F44937">
        <w:rPr>
          <w:rStyle w:val="Emphasis"/>
          <w:rFonts w:ascii="Tahoma" w:hAnsi="Tahoma" w:cs="Tahoma"/>
          <w:sz w:val="28"/>
          <w:szCs w:val="28"/>
        </w:rPr>
        <w:t>(книга)</w:t>
      </w:r>
    </w:p>
    <w:p w:rsidR="008A783A" w:rsidRPr="00F44937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sz w:val="28"/>
          <w:szCs w:val="28"/>
        </w:rPr>
      </w:pPr>
      <w:r w:rsidRPr="00F44937">
        <w:rPr>
          <w:rFonts w:ascii="Tahoma" w:hAnsi="Tahoma" w:cs="Tahoma"/>
          <w:sz w:val="28"/>
          <w:szCs w:val="28"/>
        </w:rPr>
        <w:t>9.Черные птички</w:t>
      </w:r>
      <w:r w:rsidRPr="00F44937">
        <w:rPr>
          <w:rFonts w:ascii="Tahoma" w:hAnsi="Tahoma" w:cs="Tahoma"/>
          <w:sz w:val="28"/>
          <w:szCs w:val="28"/>
        </w:rPr>
        <w:br/>
        <w:t>На каждой страничке,</w:t>
      </w:r>
      <w:r w:rsidRPr="00F44937">
        <w:rPr>
          <w:rFonts w:ascii="Tahoma" w:hAnsi="Tahoma" w:cs="Tahoma"/>
          <w:sz w:val="28"/>
          <w:szCs w:val="28"/>
        </w:rPr>
        <w:br/>
        <w:t>Молчат, ожидают,</w:t>
      </w:r>
      <w:r w:rsidRPr="00F44937">
        <w:rPr>
          <w:rFonts w:ascii="Tahoma" w:hAnsi="Tahoma" w:cs="Tahoma"/>
          <w:sz w:val="28"/>
          <w:szCs w:val="28"/>
        </w:rPr>
        <w:br/>
        <w:t>Кто их прочитает.</w:t>
      </w:r>
      <w:r w:rsidRPr="00F44937">
        <w:rPr>
          <w:rFonts w:ascii="Tahoma" w:hAnsi="Tahoma" w:cs="Tahoma"/>
          <w:sz w:val="28"/>
          <w:szCs w:val="28"/>
        </w:rPr>
        <w:br/>
        <w:t>(Буквы)</w:t>
      </w:r>
    </w:p>
    <w:p w:rsidR="008A783A" w:rsidRPr="00F44937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sz w:val="28"/>
          <w:szCs w:val="28"/>
        </w:rPr>
      </w:pPr>
      <w:r w:rsidRPr="00F44937">
        <w:rPr>
          <w:rFonts w:ascii="Tahoma" w:hAnsi="Tahoma" w:cs="Tahoma"/>
          <w:b/>
          <w:sz w:val="28"/>
          <w:szCs w:val="28"/>
        </w:rPr>
        <w:t xml:space="preserve">Незнайка: </w:t>
      </w:r>
      <w:r w:rsidRPr="00F44937">
        <w:rPr>
          <w:rFonts w:ascii="Tahoma" w:hAnsi="Tahoma" w:cs="Tahoma"/>
          <w:sz w:val="28"/>
          <w:szCs w:val="28"/>
        </w:rPr>
        <w:t>Какие молодцы ребята! Все загадки отгадали.</w:t>
      </w:r>
    </w:p>
    <w:p w:rsidR="008A783A" w:rsidRPr="00F44937" w:rsidRDefault="008A783A" w:rsidP="00F4493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Pr="00F44937">
        <w:rPr>
          <w:rFonts w:ascii="Tahoma" w:hAnsi="Tahoma" w:cs="Tahoma"/>
          <w:b/>
          <w:sz w:val="28"/>
          <w:szCs w:val="28"/>
        </w:rPr>
        <w:t xml:space="preserve"> Конкурс: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rFonts w:ascii="Tahoma" w:hAnsi="Tahoma" w:cs="Tahoma"/>
          <w:b/>
          <w:sz w:val="28"/>
          <w:szCs w:val="28"/>
        </w:rPr>
        <w:t xml:space="preserve">Библиотекарь:  </w:t>
      </w:r>
      <w:r w:rsidRPr="005772AE">
        <w:rPr>
          <w:rFonts w:ascii="Tahoma" w:hAnsi="Tahoma" w:cs="Tahoma"/>
          <w:sz w:val="28"/>
          <w:szCs w:val="28"/>
        </w:rPr>
        <w:t xml:space="preserve">5 </w:t>
      </w:r>
      <w:r w:rsidRPr="005772AE">
        <w:rPr>
          <w:rStyle w:val="Strong"/>
          <w:sz w:val="28"/>
          <w:szCs w:val="28"/>
        </w:rPr>
        <w:t>человек получают карточки с</w:t>
      </w:r>
      <w:r w:rsidRPr="005772AE">
        <w:rPr>
          <w:bCs/>
          <w:sz w:val="28"/>
          <w:szCs w:val="28"/>
        </w:rPr>
        <w:br/>
      </w:r>
      <w:r w:rsidRPr="005772AE">
        <w:rPr>
          <w:rStyle w:val="Strong"/>
          <w:sz w:val="28"/>
          <w:szCs w:val="28"/>
        </w:rPr>
        <w:t>написанными на них отдельными словами пословицы или поговорки о книгах, которые</w:t>
      </w:r>
      <w:r w:rsidRPr="005772AE">
        <w:rPr>
          <w:bCs/>
          <w:sz w:val="28"/>
          <w:szCs w:val="28"/>
        </w:rPr>
        <w:t xml:space="preserve"> </w:t>
      </w:r>
      <w:r w:rsidRPr="005772AE">
        <w:rPr>
          <w:rStyle w:val="Strong"/>
          <w:sz w:val="28"/>
          <w:szCs w:val="28"/>
        </w:rPr>
        <w:t>надо сложить.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rStyle w:val="Strong"/>
          <w:color w:val="000000"/>
          <w:sz w:val="28"/>
          <w:szCs w:val="28"/>
        </w:rPr>
        <w:t>Задания</w:t>
      </w:r>
      <w:r w:rsidRPr="005772AE">
        <w:rPr>
          <w:color w:val="000000"/>
          <w:sz w:val="28"/>
          <w:szCs w:val="28"/>
        </w:rPr>
        <w:t>.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color w:val="000000"/>
          <w:sz w:val="28"/>
          <w:szCs w:val="28"/>
        </w:rPr>
        <w:t>1.    </w:t>
      </w:r>
      <w:r w:rsidRPr="005772AE">
        <w:rPr>
          <w:color w:val="000000"/>
          <w:sz w:val="28"/>
          <w:szCs w:val="28"/>
        </w:rPr>
        <w:br/>
        <w:t>без книги, птица,</w:t>
      </w:r>
      <w:r w:rsidRPr="005772AE">
        <w:rPr>
          <w:color w:val="000000"/>
          <w:sz w:val="28"/>
          <w:szCs w:val="28"/>
        </w:rPr>
        <w:br/>
        <w:t>как, ум, без крыльев. (Ум без книги, как птица без крыльев.)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color w:val="000000"/>
          <w:sz w:val="28"/>
          <w:szCs w:val="28"/>
        </w:rPr>
        <w:t>2.    </w:t>
      </w:r>
      <w:r w:rsidRPr="005772AE">
        <w:rPr>
          <w:color w:val="000000"/>
          <w:sz w:val="28"/>
          <w:szCs w:val="28"/>
        </w:rPr>
        <w:br/>
        <w:t>красна, письмом,</w:t>
      </w:r>
      <w:r w:rsidRPr="005772AE">
        <w:rPr>
          <w:color w:val="000000"/>
          <w:sz w:val="28"/>
          <w:szCs w:val="28"/>
        </w:rPr>
        <w:br/>
        <w:t>умом, не красна, книга. (Не красна книга письмом, красна умом.)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color w:val="000000"/>
          <w:sz w:val="28"/>
          <w:szCs w:val="28"/>
        </w:rPr>
        <w:t>3.    </w:t>
      </w:r>
      <w:r w:rsidRPr="005772AE">
        <w:rPr>
          <w:color w:val="000000"/>
          <w:sz w:val="28"/>
          <w:szCs w:val="28"/>
        </w:rPr>
        <w:br/>
        <w:t>перо, книги, велико</w:t>
      </w:r>
      <w:r w:rsidRPr="005772AE">
        <w:rPr>
          <w:color w:val="000000"/>
          <w:sz w:val="28"/>
          <w:szCs w:val="28"/>
        </w:rPr>
        <w:br/>
        <w:t>ли, пишет, а большие. (Велико ли перо, а большие книги пишет.)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color w:val="000000"/>
          <w:sz w:val="28"/>
          <w:szCs w:val="28"/>
        </w:rPr>
        <w:t>4.    </w:t>
      </w:r>
      <w:r w:rsidRPr="005772AE">
        <w:rPr>
          <w:color w:val="000000"/>
          <w:sz w:val="28"/>
          <w:szCs w:val="28"/>
        </w:rPr>
        <w:br/>
        <w:t>сокровищ, одна,</w:t>
      </w:r>
      <w:r w:rsidRPr="005772AE">
        <w:rPr>
          <w:color w:val="000000"/>
          <w:sz w:val="28"/>
          <w:szCs w:val="28"/>
        </w:rPr>
        <w:br/>
        <w:t>лучше, книга, многих, хорошая. (Одна хорошая книга лучше многих сокровищ.)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color w:val="000000"/>
          <w:sz w:val="28"/>
          <w:szCs w:val="28"/>
        </w:rPr>
        <w:t>5.    </w:t>
      </w:r>
      <w:r w:rsidRPr="005772AE">
        <w:rPr>
          <w:color w:val="000000"/>
          <w:sz w:val="28"/>
          <w:szCs w:val="28"/>
        </w:rPr>
        <w:br/>
        <w:t>так, выбирай,</w:t>
      </w:r>
      <w:r w:rsidRPr="005772AE">
        <w:rPr>
          <w:color w:val="000000"/>
          <w:sz w:val="28"/>
          <w:szCs w:val="28"/>
        </w:rPr>
        <w:br/>
        <w:t>как, друга, книгу, выбираешь. (Выбирай книгу так, как выбираешь друга.)</w:t>
      </w:r>
    </w:p>
    <w:p w:rsidR="008A783A" w:rsidRPr="005772AE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b/>
          <w:color w:val="000000"/>
          <w:sz w:val="28"/>
          <w:szCs w:val="28"/>
        </w:rPr>
        <w:t>Библиотекарь:</w:t>
      </w:r>
      <w:r w:rsidRPr="005772AE">
        <w:rPr>
          <w:color w:val="000000"/>
          <w:sz w:val="28"/>
          <w:szCs w:val="28"/>
        </w:rPr>
        <w:t xml:space="preserve"> Молодцы ребята и с этим заданиям вы справились очень хорошо.</w:t>
      </w:r>
    </w:p>
    <w:p w:rsidR="008A783A" w:rsidRPr="005772AE" w:rsidRDefault="008A783A" w:rsidP="00F44937">
      <w:pPr>
        <w:pStyle w:val="NormalWeb"/>
        <w:shd w:val="clear" w:color="auto" w:fill="FFFFFF"/>
        <w:spacing w:before="72" w:beforeAutospacing="0" w:after="144" w:afterAutospacing="0" w:line="312" w:lineRule="atLeast"/>
        <w:jc w:val="center"/>
        <w:rPr>
          <w:b/>
          <w:color w:val="000000"/>
          <w:sz w:val="28"/>
          <w:szCs w:val="28"/>
        </w:rPr>
      </w:pPr>
      <w:r w:rsidRPr="005772AE">
        <w:rPr>
          <w:b/>
          <w:color w:val="000000"/>
          <w:sz w:val="28"/>
          <w:szCs w:val="28"/>
        </w:rPr>
        <w:t>4 конкурс: «Отгадай сказку»</w:t>
      </w:r>
    </w:p>
    <w:p w:rsidR="008A783A" w:rsidRPr="00F44937" w:rsidRDefault="008A783A" w:rsidP="00F44937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  <w:sz w:val="28"/>
          <w:szCs w:val="28"/>
        </w:rPr>
      </w:pPr>
      <w:r w:rsidRPr="005772AE">
        <w:rPr>
          <w:b/>
          <w:sz w:val="28"/>
          <w:szCs w:val="28"/>
        </w:rPr>
        <w:t xml:space="preserve">Библиотекарь: </w:t>
      </w:r>
      <w:r w:rsidRPr="005772AE">
        <w:rPr>
          <w:sz w:val="28"/>
          <w:szCs w:val="28"/>
        </w:rPr>
        <w:t xml:space="preserve">Дети, сказки любите? А много их знаете? Сейчас проверим ваши знания.  Я буду называть первое  слово или слог, а вы отгадывайте полное название сказки. Готовы? </w:t>
      </w:r>
    </w:p>
    <w:p w:rsidR="008A783A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Сивка - ….                                   Заюшкина 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Конёк - …                                    Гадкий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Мороз  …                                     Царевна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Гуси - …                                       Мальчик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Красная …                                    Крошечка -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Дюй…                                           Цветик -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Аленький …                                 Мёртвая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Бременские …                              Доктор …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Молодцы ребята!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Pr="005772AE" w:rsidRDefault="008A783A" w:rsidP="001B2745">
      <w:pPr>
        <w:spacing w:after="0"/>
        <w:rPr>
          <w:rFonts w:ascii="Times New Roman" w:hAnsi="Times New Roman"/>
          <w:b/>
          <w:sz w:val="28"/>
          <w:szCs w:val="28"/>
        </w:rPr>
      </w:pPr>
      <w:r w:rsidRPr="005772AE">
        <w:rPr>
          <w:rFonts w:ascii="Times New Roman" w:hAnsi="Times New Roman"/>
          <w:b/>
          <w:sz w:val="28"/>
          <w:szCs w:val="28"/>
        </w:rPr>
        <w:t xml:space="preserve">Знайка: </w:t>
      </w:r>
    </w:p>
    <w:p w:rsidR="008A783A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хочу</w:t>
      </w:r>
      <w:r>
        <w:rPr>
          <w:rFonts w:ascii="Times New Roman" w:hAnsi="Times New Roman"/>
          <w:sz w:val="28"/>
          <w:szCs w:val="28"/>
        </w:rPr>
        <w:t xml:space="preserve"> всем вам</w:t>
      </w:r>
      <w:r w:rsidRPr="005772AE">
        <w:rPr>
          <w:rFonts w:ascii="Times New Roman" w:hAnsi="Times New Roman"/>
          <w:sz w:val="28"/>
          <w:szCs w:val="28"/>
        </w:rPr>
        <w:t xml:space="preserve"> прочитать стихотворение про книгу.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Хорошая книга –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Мой спутник, мой друг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С тобой  интересней бывает досуг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слышу тебя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иду за тобой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к морю спускаюсь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вижу прибой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 xml:space="preserve"> Ты мне отвечаешь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 xml:space="preserve">На каждый вопрос 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Ты учишь правдивым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И доблестным быть,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Природу людей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Понимать и любить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Тобой дорожуя,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Тебя берегу,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Без книги хорошей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sz w:val="28"/>
          <w:szCs w:val="28"/>
        </w:rPr>
        <w:t>Я жить не могу.</w:t>
      </w:r>
    </w:p>
    <w:p w:rsidR="008A783A" w:rsidRPr="005772AE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Default="008A783A" w:rsidP="00F44937">
      <w:pPr>
        <w:spacing w:after="0"/>
        <w:rPr>
          <w:rFonts w:ascii="Times New Roman" w:hAnsi="Times New Roman"/>
          <w:sz w:val="28"/>
          <w:szCs w:val="28"/>
        </w:rPr>
      </w:pPr>
      <w:r w:rsidRPr="005772AE">
        <w:rPr>
          <w:rFonts w:ascii="Times New Roman" w:hAnsi="Times New Roman"/>
          <w:b/>
          <w:sz w:val="28"/>
          <w:szCs w:val="28"/>
        </w:rPr>
        <w:t>Незнайка:</w:t>
      </w:r>
      <w:r w:rsidRPr="005772AE">
        <w:rPr>
          <w:rFonts w:ascii="Times New Roman" w:hAnsi="Times New Roman"/>
          <w:sz w:val="28"/>
          <w:szCs w:val="28"/>
        </w:rPr>
        <w:t xml:space="preserve"> Да. Книга – это огромная ценность. И относится к ней надо бережно. А кто знает </w:t>
      </w:r>
      <w:r>
        <w:rPr>
          <w:rFonts w:ascii="Verdana" w:hAnsi="Verdana"/>
          <w:color w:val="000000"/>
          <w:sz w:val="28"/>
          <w:szCs w:val="28"/>
          <w:lang w:eastAsia="ru-RU"/>
        </w:rPr>
        <w:t>к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ак же надо обращаться с книгами?</w:t>
      </w:r>
    </w:p>
    <w:p w:rsidR="008A783A" w:rsidRPr="00F36670" w:rsidRDefault="008A783A" w:rsidP="00F44937">
      <w:pPr>
        <w:spacing w:after="0"/>
        <w:rPr>
          <w:rFonts w:ascii="Times New Roman" w:hAnsi="Times New Roman"/>
          <w:sz w:val="28"/>
          <w:szCs w:val="28"/>
        </w:rPr>
      </w:pPr>
      <w:r w:rsidRPr="00F36670">
        <w:rPr>
          <w:rFonts w:ascii="Verdana" w:hAnsi="Verdana"/>
          <w:color w:val="000000"/>
          <w:sz w:val="28"/>
          <w:szCs w:val="28"/>
          <w:lang w:eastAsia="ru-RU"/>
        </w:rPr>
        <w:t>Дети отвечают (поочередно)</w:t>
      </w:r>
    </w:p>
    <w:p w:rsidR="008A783A" w:rsidRPr="00F36670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F36670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F36670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НЕ рвать.</w:t>
      </w:r>
    </w:p>
    <w:p w:rsidR="008A783A" w:rsidRPr="00F36670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F36670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F36670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Не пачкать.</w:t>
      </w:r>
    </w:p>
    <w:p w:rsidR="008A783A" w:rsidRPr="00F36670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F36670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F36670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Не разрисовывать.</w:t>
      </w:r>
    </w:p>
    <w:p w:rsidR="008A783A" w:rsidRPr="00F36670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F36670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F36670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Не загибать страницы.</w:t>
      </w:r>
    </w:p>
    <w:p w:rsidR="008A783A" w:rsidRPr="005772AE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F36670">
        <w:rPr>
          <w:rFonts w:ascii="Symbol" w:hAnsi="Symbol"/>
          <w:color w:val="000000"/>
          <w:sz w:val="28"/>
          <w:szCs w:val="28"/>
          <w:lang w:eastAsia="ru-RU"/>
        </w:rPr>
        <w:t></w:t>
      </w:r>
      <w:r w:rsidRPr="00F36670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>Не делать записей в книге.</w:t>
      </w:r>
    </w:p>
    <w:p w:rsidR="008A783A" w:rsidRPr="005772AE" w:rsidRDefault="008A783A" w:rsidP="00F44937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5772AE">
        <w:rPr>
          <w:rFonts w:ascii="Verdana" w:hAnsi="Verdana"/>
          <w:b/>
          <w:color w:val="000000"/>
          <w:sz w:val="28"/>
          <w:szCs w:val="28"/>
          <w:lang w:eastAsia="ru-RU"/>
        </w:rPr>
        <w:t>Библиотекарь</w:t>
      </w:r>
      <w:r w:rsidRPr="005772AE">
        <w:rPr>
          <w:rFonts w:ascii="Verdana" w:hAnsi="Verdana"/>
          <w:color w:val="000000"/>
          <w:sz w:val="28"/>
          <w:szCs w:val="28"/>
          <w:lang w:eastAsia="ru-RU"/>
        </w:rPr>
        <w:t>: Слово предоставляется нашему жюри.</w:t>
      </w:r>
    </w:p>
    <w:p w:rsidR="008A783A" w:rsidRPr="005772AE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5772AE">
        <w:rPr>
          <w:rFonts w:ascii="Verdana" w:hAnsi="Verdana"/>
          <w:color w:val="000000"/>
          <w:sz w:val="28"/>
          <w:szCs w:val="28"/>
          <w:lang w:eastAsia="ru-RU"/>
        </w:rPr>
        <w:t>1. место О.М.</w:t>
      </w:r>
    </w:p>
    <w:p w:rsidR="008A783A" w:rsidRPr="005772AE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bookmarkStart w:id="0" w:name="_GoBack"/>
      <w:r w:rsidRPr="005772AE">
        <w:rPr>
          <w:rFonts w:ascii="Verdana" w:hAnsi="Verdana"/>
          <w:color w:val="000000"/>
          <w:sz w:val="28"/>
          <w:szCs w:val="28"/>
          <w:lang w:eastAsia="ru-RU"/>
        </w:rPr>
        <w:t>2. место П.О</w:t>
      </w:r>
    </w:p>
    <w:bookmarkEnd w:id="0"/>
    <w:p w:rsidR="008A783A" w:rsidRPr="00F36670" w:rsidRDefault="008A783A" w:rsidP="00F36670">
      <w:pPr>
        <w:spacing w:before="100" w:beforeAutospacing="1" w:after="100" w:afterAutospacing="1" w:line="240" w:lineRule="auto"/>
        <w:ind w:left="720" w:hanging="360"/>
        <w:rPr>
          <w:rFonts w:ascii="Verdana" w:hAnsi="Verdana"/>
          <w:color w:val="000000"/>
          <w:sz w:val="28"/>
          <w:szCs w:val="28"/>
          <w:lang w:eastAsia="ru-RU"/>
        </w:rPr>
      </w:pPr>
      <w:r w:rsidRPr="005772AE">
        <w:rPr>
          <w:rFonts w:ascii="Verdana" w:hAnsi="Verdana"/>
          <w:color w:val="000000"/>
          <w:sz w:val="28"/>
          <w:szCs w:val="28"/>
          <w:lang w:eastAsia="ru-RU"/>
        </w:rPr>
        <w:t>3. место Л.Г.</w:t>
      </w:r>
    </w:p>
    <w:p w:rsidR="008A783A" w:rsidRPr="00F36670" w:rsidRDefault="008A783A" w:rsidP="00F36670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F44937">
        <w:rPr>
          <w:rFonts w:ascii="Verdana" w:hAnsi="Verdana"/>
          <w:b/>
          <w:color w:val="000000"/>
          <w:sz w:val="28"/>
          <w:szCs w:val="28"/>
          <w:lang w:eastAsia="ru-RU"/>
        </w:rPr>
        <w:t>Библиотекарь:</w:t>
      </w:r>
      <w:r w:rsidRPr="005772AE">
        <w:rPr>
          <w:rFonts w:ascii="Verdana" w:hAnsi="Verdana"/>
          <w:color w:val="000000"/>
          <w:sz w:val="28"/>
          <w:szCs w:val="28"/>
          <w:u w:val="single"/>
          <w:lang w:eastAsia="ru-RU"/>
        </w:rPr>
        <w:t xml:space="preserve"> </w:t>
      </w:r>
      <w:r w:rsidRPr="00F36670">
        <w:rPr>
          <w:rFonts w:ascii="Verdana" w:hAnsi="Verdana"/>
          <w:color w:val="000000"/>
          <w:sz w:val="28"/>
          <w:szCs w:val="28"/>
          <w:lang w:eastAsia="ru-RU"/>
        </w:rPr>
        <w:t xml:space="preserve">Да ребята, книги надо беречь и </w:t>
      </w:r>
      <w:r w:rsidRPr="005772AE">
        <w:rPr>
          <w:rFonts w:ascii="Verdana" w:hAnsi="Verdana"/>
          <w:color w:val="000000"/>
          <w:sz w:val="28"/>
          <w:szCs w:val="28"/>
          <w:lang w:eastAsia="ru-RU"/>
        </w:rPr>
        <w:t>относится к ним бережно. На этом наш праздник подошёл к концу. Досвидания! До новых встреч.</w:t>
      </w:r>
    </w:p>
    <w:p w:rsidR="008A783A" w:rsidRPr="001B2745" w:rsidRDefault="008A783A" w:rsidP="001B2745">
      <w:pPr>
        <w:spacing w:after="0"/>
        <w:rPr>
          <w:rFonts w:ascii="Times New Roman" w:hAnsi="Times New Roman"/>
          <w:sz w:val="28"/>
          <w:szCs w:val="28"/>
        </w:rPr>
      </w:pPr>
    </w:p>
    <w:p w:rsidR="008A783A" w:rsidRDefault="008A783A" w:rsidP="001B2745"/>
    <w:p w:rsidR="008A783A" w:rsidRDefault="008A783A" w:rsidP="00F047F4">
      <w:pPr>
        <w:pStyle w:val="NormalWeb"/>
        <w:shd w:val="clear" w:color="auto" w:fill="FFFFFF"/>
        <w:spacing w:before="72" w:beforeAutospacing="0" w:after="144" w:afterAutospacing="0" w:line="312" w:lineRule="atLeast"/>
        <w:rPr>
          <w:color w:val="000000"/>
        </w:rPr>
      </w:pPr>
    </w:p>
    <w:p w:rsidR="008A783A" w:rsidRDefault="008A783A" w:rsidP="00F047F4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 w:rsidRPr="00D75C97">
        <w:rPr>
          <w:rFonts w:ascii="Tahoma" w:hAnsi="Tahoma" w:cs="Tahoma"/>
          <w:color w:val="7E7E7E"/>
          <w:sz w:val="17"/>
          <w:szCs w:val="17"/>
        </w:rPr>
        <w:br/>
      </w:r>
    </w:p>
    <w:p w:rsidR="008A783A" w:rsidRPr="0044280F" w:rsidRDefault="008A783A" w:rsidP="00A211C3">
      <w:pPr>
        <w:pStyle w:val="ListParagraph"/>
      </w:pPr>
    </w:p>
    <w:sectPr w:rsidR="008A783A" w:rsidRPr="0044280F" w:rsidSect="006A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16"/>
    <w:multiLevelType w:val="multilevel"/>
    <w:tmpl w:val="759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55DAB"/>
    <w:multiLevelType w:val="hybridMultilevel"/>
    <w:tmpl w:val="41E0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027"/>
    <w:rsid w:val="00146BA4"/>
    <w:rsid w:val="001641AC"/>
    <w:rsid w:val="001B2745"/>
    <w:rsid w:val="00227027"/>
    <w:rsid w:val="00383634"/>
    <w:rsid w:val="0044280F"/>
    <w:rsid w:val="004E765F"/>
    <w:rsid w:val="00565003"/>
    <w:rsid w:val="005772AE"/>
    <w:rsid w:val="005E6D6C"/>
    <w:rsid w:val="006A4822"/>
    <w:rsid w:val="008A783A"/>
    <w:rsid w:val="008F307E"/>
    <w:rsid w:val="00A211C3"/>
    <w:rsid w:val="00A970C0"/>
    <w:rsid w:val="00D75C97"/>
    <w:rsid w:val="00F047F4"/>
    <w:rsid w:val="00F36670"/>
    <w:rsid w:val="00F4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7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641A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146BA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047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830</Words>
  <Characters>4733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2014-03-20T06:26:00Z</dcterms:created>
  <dcterms:modified xsi:type="dcterms:W3CDTF">2014-08-18T12:26:00Z</dcterms:modified>
</cp:coreProperties>
</file>