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6B" w:rsidRPr="00FF6196" w:rsidRDefault="000A2B6B" w:rsidP="00FF6196">
      <w:pPr>
        <w:rPr>
          <w:b/>
          <w:sz w:val="32"/>
          <w:szCs w:val="32"/>
        </w:rPr>
      </w:pPr>
      <w:r w:rsidRPr="00FF6196">
        <w:rPr>
          <w:b/>
          <w:sz w:val="32"/>
          <w:szCs w:val="32"/>
        </w:rPr>
        <w:t>МБОУ Самсоновская средняя общеобразовательная школ</w:t>
      </w:r>
      <w:r>
        <w:rPr>
          <w:b/>
          <w:sz w:val="32"/>
          <w:szCs w:val="32"/>
        </w:rPr>
        <w:t>а</w:t>
      </w:r>
    </w:p>
    <w:p w:rsidR="000A2B6B" w:rsidRPr="00FF6196" w:rsidRDefault="000A2B6B" w:rsidP="00FF6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Шипуновского района Алтайского края</w:t>
      </w:r>
    </w:p>
    <w:p w:rsidR="000A2B6B" w:rsidRPr="00FF6196" w:rsidRDefault="000A2B6B" w:rsidP="00FF6196">
      <w:pPr>
        <w:jc w:val="center"/>
        <w:rPr>
          <w:b/>
          <w:sz w:val="32"/>
          <w:szCs w:val="32"/>
        </w:rPr>
      </w:pPr>
    </w:p>
    <w:p w:rsidR="000A2B6B" w:rsidRPr="00FF6196" w:rsidRDefault="000A2B6B" w:rsidP="00FF6196">
      <w:pPr>
        <w:rPr>
          <w:b/>
          <w:sz w:val="28"/>
          <w:szCs w:val="28"/>
        </w:rPr>
      </w:pPr>
    </w:p>
    <w:p w:rsidR="000A2B6B" w:rsidRPr="00FF6196" w:rsidRDefault="000A2B6B" w:rsidP="00830B5D">
      <w:pPr>
        <w:jc w:val="center"/>
        <w:rPr>
          <w:b/>
          <w:sz w:val="28"/>
          <w:szCs w:val="28"/>
        </w:rPr>
      </w:pPr>
    </w:p>
    <w:p w:rsidR="000A2B6B" w:rsidRDefault="000A2B6B" w:rsidP="00830B5D">
      <w:pPr>
        <w:jc w:val="center"/>
        <w:rPr>
          <w:b/>
          <w:sz w:val="32"/>
          <w:szCs w:val="32"/>
        </w:rPr>
      </w:pPr>
    </w:p>
    <w:p w:rsidR="000A2B6B" w:rsidRDefault="000A2B6B" w:rsidP="00040C82">
      <w:pPr>
        <w:rPr>
          <w:b/>
          <w:sz w:val="72"/>
          <w:szCs w:val="72"/>
        </w:rPr>
      </w:pPr>
      <w:r>
        <w:rPr>
          <w:b/>
          <w:sz w:val="32"/>
          <w:szCs w:val="32"/>
        </w:rPr>
        <w:t xml:space="preserve">                              </w:t>
      </w:r>
      <w:r w:rsidRPr="006C7B96">
        <w:rPr>
          <w:b/>
          <w:sz w:val="72"/>
          <w:szCs w:val="72"/>
        </w:rPr>
        <w:t>Урок чтения</w:t>
      </w:r>
    </w:p>
    <w:p w:rsidR="000A2B6B" w:rsidRDefault="000A2B6B" w:rsidP="00830B5D">
      <w:pPr>
        <w:jc w:val="center"/>
        <w:rPr>
          <w:b/>
          <w:sz w:val="72"/>
          <w:szCs w:val="72"/>
        </w:rPr>
      </w:pPr>
      <w:r w:rsidRPr="006C7B96">
        <w:rPr>
          <w:b/>
          <w:sz w:val="72"/>
          <w:szCs w:val="72"/>
        </w:rPr>
        <w:t>во 2 классе</w:t>
      </w:r>
    </w:p>
    <w:p w:rsidR="000A2B6B" w:rsidRDefault="000A2B6B" w:rsidP="00830B5D">
      <w:pPr>
        <w:jc w:val="center"/>
        <w:rPr>
          <w:b/>
          <w:sz w:val="72"/>
          <w:szCs w:val="72"/>
        </w:rPr>
      </w:pPr>
    </w:p>
    <w:p w:rsidR="000A2B6B" w:rsidRDefault="000A2B6B" w:rsidP="00830B5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2.75pt;height:276.75pt;visibility:visible">
            <v:imagedata r:id="rId4" o:title=""/>
          </v:shape>
        </w:pict>
      </w:r>
    </w:p>
    <w:p w:rsidR="000A2B6B" w:rsidRDefault="000A2B6B" w:rsidP="00830B5D">
      <w:pPr>
        <w:jc w:val="center"/>
      </w:pPr>
    </w:p>
    <w:p w:rsidR="000A2B6B" w:rsidRDefault="000A2B6B" w:rsidP="00830B5D">
      <w:pPr>
        <w:ind w:left="4956"/>
        <w:jc w:val="center"/>
        <w:rPr>
          <w:b/>
          <w:sz w:val="28"/>
          <w:szCs w:val="28"/>
        </w:rPr>
      </w:pPr>
    </w:p>
    <w:p w:rsidR="000A2B6B" w:rsidRPr="001D17CF" w:rsidRDefault="000A2B6B" w:rsidP="00830B5D">
      <w:pPr>
        <w:ind w:left="4956"/>
        <w:jc w:val="center"/>
        <w:rPr>
          <w:b/>
          <w:sz w:val="28"/>
          <w:szCs w:val="28"/>
        </w:rPr>
      </w:pPr>
      <w:r w:rsidRPr="001D17CF">
        <w:rPr>
          <w:b/>
          <w:sz w:val="28"/>
          <w:szCs w:val="28"/>
        </w:rPr>
        <w:t xml:space="preserve">Автор: Панфилова Т.Г., </w:t>
      </w:r>
    </w:p>
    <w:p w:rsidR="000A2B6B" w:rsidRDefault="000A2B6B" w:rsidP="00830B5D">
      <w:pPr>
        <w:ind w:left="4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D17CF">
        <w:rPr>
          <w:b/>
          <w:sz w:val="28"/>
          <w:szCs w:val="28"/>
        </w:rPr>
        <w:t>учитель начальных классов.</w:t>
      </w:r>
    </w:p>
    <w:p w:rsidR="000A2B6B" w:rsidRDefault="000A2B6B" w:rsidP="00830B5D">
      <w:pPr>
        <w:ind w:left="4956"/>
        <w:jc w:val="center"/>
        <w:rPr>
          <w:b/>
          <w:sz w:val="28"/>
          <w:szCs w:val="28"/>
        </w:rPr>
      </w:pPr>
    </w:p>
    <w:p w:rsidR="000A2B6B" w:rsidRDefault="000A2B6B" w:rsidP="00830B5D">
      <w:pPr>
        <w:ind w:left="4956"/>
        <w:jc w:val="center"/>
        <w:rPr>
          <w:b/>
          <w:sz w:val="28"/>
          <w:szCs w:val="28"/>
        </w:rPr>
      </w:pPr>
    </w:p>
    <w:p w:rsidR="000A2B6B" w:rsidRPr="001D17CF" w:rsidRDefault="000A2B6B" w:rsidP="00830B5D">
      <w:pPr>
        <w:ind w:left="4956"/>
        <w:jc w:val="center"/>
        <w:rPr>
          <w:b/>
          <w:sz w:val="28"/>
          <w:szCs w:val="28"/>
        </w:rPr>
      </w:pPr>
    </w:p>
    <w:p w:rsidR="000A2B6B" w:rsidRPr="001D17CF" w:rsidRDefault="000A2B6B" w:rsidP="00830B5D">
      <w:pPr>
        <w:ind w:left="4956"/>
        <w:jc w:val="center"/>
        <w:rPr>
          <w:b/>
          <w:sz w:val="28"/>
          <w:szCs w:val="28"/>
        </w:rPr>
      </w:pPr>
    </w:p>
    <w:p w:rsidR="000A2B6B" w:rsidRDefault="000A2B6B" w:rsidP="00830B5D">
      <w:pPr>
        <w:rPr>
          <w:b/>
          <w:sz w:val="28"/>
          <w:szCs w:val="28"/>
        </w:rPr>
      </w:pPr>
      <w:r w:rsidRPr="001D17CF">
        <w:rPr>
          <w:b/>
          <w:sz w:val="28"/>
          <w:szCs w:val="28"/>
        </w:rPr>
        <w:t xml:space="preserve">                                                      </w:t>
      </w:r>
    </w:p>
    <w:p w:rsidR="000A2B6B" w:rsidRDefault="000A2B6B" w:rsidP="00830B5D">
      <w:pPr>
        <w:rPr>
          <w:b/>
          <w:sz w:val="28"/>
          <w:szCs w:val="28"/>
        </w:rPr>
      </w:pPr>
    </w:p>
    <w:p w:rsidR="000A2B6B" w:rsidRDefault="000A2B6B" w:rsidP="00830B5D">
      <w:pPr>
        <w:rPr>
          <w:b/>
          <w:sz w:val="28"/>
          <w:szCs w:val="28"/>
        </w:rPr>
      </w:pPr>
    </w:p>
    <w:p w:rsidR="000A2B6B" w:rsidRPr="001D17CF" w:rsidRDefault="000A2B6B" w:rsidP="00830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1D17CF">
        <w:rPr>
          <w:b/>
          <w:sz w:val="28"/>
          <w:szCs w:val="28"/>
        </w:rPr>
        <w:t>Самсоново.</w:t>
      </w:r>
    </w:p>
    <w:p w:rsidR="000A2B6B" w:rsidRDefault="000A2B6B" w:rsidP="0065349C">
      <w:pPr>
        <w:rPr>
          <w:b/>
          <w:sz w:val="28"/>
          <w:szCs w:val="28"/>
        </w:rPr>
      </w:pPr>
      <w:r w:rsidRPr="001D17CF">
        <w:rPr>
          <w:b/>
          <w:sz w:val="28"/>
          <w:szCs w:val="28"/>
        </w:rPr>
        <w:t xml:space="preserve">                                                          </w:t>
      </w:r>
    </w:p>
    <w:p w:rsidR="000A2B6B" w:rsidRDefault="000A2B6B" w:rsidP="0065349C">
      <w:pPr>
        <w:rPr>
          <w:b/>
          <w:sz w:val="28"/>
          <w:szCs w:val="28"/>
        </w:rPr>
      </w:pPr>
    </w:p>
    <w:p w:rsidR="000A2B6B" w:rsidRPr="00FF6196" w:rsidRDefault="000A2B6B" w:rsidP="0065349C">
      <w:pPr>
        <w:rPr>
          <w:sz w:val="28"/>
          <w:szCs w:val="28"/>
        </w:rPr>
      </w:pPr>
      <w:r w:rsidRPr="00FF6196">
        <w:rPr>
          <w:b/>
          <w:sz w:val="28"/>
          <w:szCs w:val="28"/>
        </w:rPr>
        <w:t>Тип урока:</w:t>
      </w:r>
      <w:r w:rsidRPr="00FF6196">
        <w:rPr>
          <w:sz w:val="28"/>
          <w:szCs w:val="28"/>
        </w:rPr>
        <w:t xml:space="preserve"> урок изучения и первичного закрепления новых знаний.</w:t>
      </w:r>
    </w:p>
    <w:p w:rsidR="000A2B6B" w:rsidRDefault="000A2B6B" w:rsidP="006534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Автор: Панфилова Татьяна Геннадьевна.</w:t>
      </w:r>
    </w:p>
    <w:p w:rsidR="000A2B6B" w:rsidRDefault="000A2B6B" w:rsidP="006534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работы: МБОУ Самсоновская СОШ Шипуновского района Алтайского края.</w:t>
      </w:r>
    </w:p>
    <w:p w:rsidR="000A2B6B" w:rsidRPr="00FF6196" w:rsidRDefault="000A2B6B" w:rsidP="0065349C">
      <w:pPr>
        <w:rPr>
          <w:sz w:val="28"/>
          <w:szCs w:val="28"/>
        </w:rPr>
      </w:pPr>
      <w:r w:rsidRPr="00FF6196">
        <w:rPr>
          <w:b/>
          <w:sz w:val="28"/>
          <w:szCs w:val="28"/>
        </w:rPr>
        <w:t>Тема:</w:t>
      </w:r>
      <w:r w:rsidRPr="00FF6196">
        <w:rPr>
          <w:sz w:val="28"/>
          <w:szCs w:val="28"/>
        </w:rPr>
        <w:t xml:space="preserve"> В.А. Осеева. «Хорошее»</w:t>
      </w:r>
    </w:p>
    <w:p w:rsidR="000A2B6B" w:rsidRPr="00FF6196" w:rsidRDefault="000A2B6B" w:rsidP="0065349C">
      <w:pPr>
        <w:jc w:val="both"/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Цели:</w:t>
      </w:r>
    </w:p>
    <w:p w:rsidR="000A2B6B" w:rsidRPr="00FF6196" w:rsidRDefault="000A2B6B" w:rsidP="0065349C">
      <w:pPr>
        <w:jc w:val="both"/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 xml:space="preserve">Образовательные: </w:t>
      </w:r>
    </w:p>
    <w:p w:rsidR="000A2B6B" w:rsidRPr="00FF6196" w:rsidRDefault="000A2B6B" w:rsidP="0065349C">
      <w:pPr>
        <w:jc w:val="both"/>
        <w:rPr>
          <w:sz w:val="28"/>
          <w:szCs w:val="28"/>
        </w:rPr>
      </w:pPr>
      <w:r w:rsidRPr="00FF6196">
        <w:rPr>
          <w:sz w:val="28"/>
          <w:szCs w:val="28"/>
        </w:rPr>
        <w:t>Обеспечить полноценное восприятие детьми рассказа В.А. Осеевой “Хорошее”;</w:t>
      </w:r>
    </w:p>
    <w:p w:rsidR="000A2B6B" w:rsidRPr="00FF6196" w:rsidRDefault="000A2B6B" w:rsidP="0065349C">
      <w:pPr>
        <w:jc w:val="both"/>
        <w:rPr>
          <w:sz w:val="28"/>
          <w:szCs w:val="28"/>
        </w:rPr>
      </w:pPr>
      <w:r w:rsidRPr="00FF6196">
        <w:rPr>
          <w:sz w:val="28"/>
          <w:szCs w:val="28"/>
        </w:rPr>
        <w:t>Учить анализировать произведение;</w:t>
      </w:r>
    </w:p>
    <w:p w:rsidR="000A2B6B" w:rsidRPr="00FF6196" w:rsidRDefault="000A2B6B" w:rsidP="0065349C">
      <w:pPr>
        <w:jc w:val="both"/>
        <w:rPr>
          <w:sz w:val="28"/>
          <w:szCs w:val="28"/>
        </w:rPr>
      </w:pPr>
      <w:r w:rsidRPr="00FF6196">
        <w:rPr>
          <w:sz w:val="28"/>
          <w:szCs w:val="28"/>
        </w:rPr>
        <w:t>Пополнять словарный запас учащихся;</w:t>
      </w:r>
    </w:p>
    <w:p w:rsidR="000A2B6B" w:rsidRPr="00FF6196" w:rsidRDefault="000A2B6B" w:rsidP="0065349C">
      <w:pPr>
        <w:jc w:val="both"/>
        <w:rPr>
          <w:sz w:val="28"/>
          <w:szCs w:val="28"/>
        </w:rPr>
      </w:pPr>
      <w:r w:rsidRPr="00FF6196">
        <w:rPr>
          <w:sz w:val="28"/>
          <w:szCs w:val="28"/>
        </w:rPr>
        <w:t>Учить рассуждать, делать выводы.</w:t>
      </w:r>
    </w:p>
    <w:p w:rsidR="000A2B6B" w:rsidRPr="00FF6196" w:rsidRDefault="000A2B6B" w:rsidP="0065349C">
      <w:pPr>
        <w:jc w:val="both"/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 xml:space="preserve">Развивающие: </w:t>
      </w:r>
    </w:p>
    <w:p w:rsidR="000A2B6B" w:rsidRPr="00FF6196" w:rsidRDefault="000A2B6B" w:rsidP="0065349C">
      <w:pPr>
        <w:jc w:val="both"/>
        <w:rPr>
          <w:sz w:val="28"/>
          <w:szCs w:val="28"/>
        </w:rPr>
      </w:pPr>
      <w:r w:rsidRPr="00FF6196">
        <w:rPr>
          <w:sz w:val="28"/>
          <w:szCs w:val="28"/>
        </w:rPr>
        <w:t>Развивать навык выразительного чтения произведения;</w:t>
      </w:r>
    </w:p>
    <w:p w:rsidR="000A2B6B" w:rsidRPr="00FF6196" w:rsidRDefault="000A2B6B" w:rsidP="0065349C">
      <w:pPr>
        <w:jc w:val="both"/>
        <w:rPr>
          <w:sz w:val="28"/>
          <w:szCs w:val="28"/>
        </w:rPr>
      </w:pPr>
      <w:r w:rsidRPr="00FF6196">
        <w:rPr>
          <w:sz w:val="28"/>
          <w:szCs w:val="28"/>
        </w:rPr>
        <w:t>Развивать познавательную активность учащихся;</w:t>
      </w:r>
    </w:p>
    <w:p w:rsidR="000A2B6B" w:rsidRPr="00FF6196" w:rsidRDefault="000A2B6B" w:rsidP="0065349C">
      <w:pPr>
        <w:jc w:val="both"/>
        <w:rPr>
          <w:sz w:val="28"/>
          <w:szCs w:val="28"/>
        </w:rPr>
      </w:pPr>
      <w:r w:rsidRPr="00FF6196">
        <w:rPr>
          <w:sz w:val="28"/>
          <w:szCs w:val="28"/>
        </w:rPr>
        <w:t>Развивать межличностные отношения в процессе совместной деятельности;</w:t>
      </w:r>
    </w:p>
    <w:p w:rsidR="000A2B6B" w:rsidRPr="00FF6196" w:rsidRDefault="000A2B6B" w:rsidP="0065349C">
      <w:pPr>
        <w:jc w:val="both"/>
        <w:rPr>
          <w:sz w:val="28"/>
          <w:szCs w:val="28"/>
        </w:rPr>
      </w:pPr>
      <w:r w:rsidRPr="00FF6196">
        <w:rPr>
          <w:sz w:val="28"/>
          <w:szCs w:val="28"/>
        </w:rPr>
        <w:t>Формировать у детей навык самоконтроля.</w:t>
      </w:r>
    </w:p>
    <w:p w:rsidR="000A2B6B" w:rsidRPr="00FF6196" w:rsidRDefault="000A2B6B" w:rsidP="0065349C">
      <w:pPr>
        <w:jc w:val="both"/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 xml:space="preserve">Воспитательные: </w:t>
      </w:r>
    </w:p>
    <w:p w:rsidR="000A2B6B" w:rsidRPr="00FF6196" w:rsidRDefault="000A2B6B" w:rsidP="0065349C">
      <w:pPr>
        <w:jc w:val="both"/>
        <w:rPr>
          <w:sz w:val="28"/>
          <w:szCs w:val="28"/>
        </w:rPr>
      </w:pPr>
      <w:r w:rsidRPr="00FF6196">
        <w:rPr>
          <w:sz w:val="28"/>
          <w:szCs w:val="28"/>
        </w:rPr>
        <w:t xml:space="preserve">Воспитывать честность и чувство ответственности за свои поступки, доброе отношение к людям, стремление помогать людям. </w:t>
      </w:r>
    </w:p>
    <w:p w:rsidR="000A2B6B" w:rsidRPr="00FF6196" w:rsidRDefault="000A2B6B" w:rsidP="0065349C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 xml:space="preserve">Средства обучения: </w:t>
      </w:r>
    </w:p>
    <w:p w:rsidR="000A2B6B" w:rsidRPr="00FF6196" w:rsidRDefault="000A2B6B" w:rsidP="0065349C">
      <w:pPr>
        <w:rPr>
          <w:sz w:val="28"/>
          <w:szCs w:val="28"/>
        </w:rPr>
      </w:pPr>
      <w:r w:rsidRPr="00FF6196">
        <w:rPr>
          <w:sz w:val="28"/>
          <w:szCs w:val="28"/>
        </w:rPr>
        <w:t>Учебник “Родная речь 2 класс 2 часть” Л.Ф.Климанова, В.Г.Горецкий, М.В. Голованова, с.93-94; Презентация.</w:t>
      </w: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b/>
          <w:sz w:val="28"/>
          <w:szCs w:val="28"/>
        </w:rPr>
        <w:t>Ход урока.</w:t>
      </w:r>
    </w:p>
    <w:p w:rsidR="000A2B6B" w:rsidRPr="00FF6196" w:rsidRDefault="000A2B6B" w:rsidP="0015733F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1.Организационный момент</w:t>
      </w: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b/>
          <w:sz w:val="28"/>
          <w:szCs w:val="28"/>
        </w:rPr>
        <w:t>Учитель</w:t>
      </w:r>
      <w:r w:rsidRPr="00FF6196">
        <w:rPr>
          <w:sz w:val="28"/>
          <w:szCs w:val="28"/>
        </w:rPr>
        <w:t xml:space="preserve">: </w:t>
      </w:r>
      <w:r w:rsidRPr="00FF6196">
        <w:rPr>
          <w:i/>
          <w:sz w:val="28"/>
          <w:szCs w:val="28"/>
        </w:rPr>
        <w:t>Сегодня на уроке присутствуют гости. Подарите им хорошее настроение.</w:t>
      </w:r>
      <w:r w:rsidRPr="00FF6196">
        <w:rPr>
          <w:sz w:val="28"/>
          <w:szCs w:val="28"/>
        </w:rPr>
        <w:tab/>
      </w: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sz w:val="28"/>
          <w:szCs w:val="28"/>
        </w:rPr>
        <w:t xml:space="preserve"> </w:t>
      </w:r>
    </w:p>
    <w:p w:rsidR="000A2B6B" w:rsidRPr="00FF6196" w:rsidRDefault="000A2B6B" w:rsidP="0015733F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2.Речевая разминка, отработка дикции.</w:t>
      </w:r>
    </w:p>
    <w:p w:rsidR="000A2B6B" w:rsidRPr="00FF6196" w:rsidRDefault="000A2B6B" w:rsidP="0015733F">
      <w:pPr>
        <w:rPr>
          <w:b/>
          <w:sz w:val="28"/>
          <w:szCs w:val="28"/>
        </w:rPr>
      </w:pPr>
    </w:p>
    <w:p w:rsidR="000A2B6B" w:rsidRPr="00FF6196" w:rsidRDefault="000A2B6B" w:rsidP="00F35E29">
      <w:pPr>
        <w:rPr>
          <w:b/>
          <w:sz w:val="28"/>
          <w:szCs w:val="28"/>
          <w:u w:val="single"/>
        </w:rPr>
      </w:pPr>
      <w:r w:rsidRPr="00FF6196">
        <w:rPr>
          <w:b/>
          <w:sz w:val="28"/>
          <w:szCs w:val="28"/>
          <w:u w:val="single"/>
        </w:rPr>
        <w:t>(Слайд  2)</w:t>
      </w:r>
    </w:p>
    <w:p w:rsidR="000A2B6B" w:rsidRPr="00FF6196" w:rsidRDefault="000A2B6B" w:rsidP="00F35E29">
      <w:pPr>
        <w:rPr>
          <w:b/>
          <w:sz w:val="28"/>
          <w:szCs w:val="28"/>
        </w:rPr>
      </w:pP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sz w:val="28"/>
          <w:szCs w:val="28"/>
        </w:rPr>
        <w:t>Три сестрицы тараторки</w:t>
      </w: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sz w:val="28"/>
          <w:szCs w:val="28"/>
        </w:rPr>
        <w:t>Тараторили на горке.</w:t>
      </w:r>
    </w:p>
    <w:p w:rsidR="000A2B6B" w:rsidRPr="00FF6196" w:rsidRDefault="000A2B6B" w:rsidP="0015733F">
      <w:pPr>
        <w:rPr>
          <w:b/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</w:t>
      </w:r>
      <w:r w:rsidRPr="00FF6196">
        <w:rPr>
          <w:b/>
          <w:i/>
          <w:sz w:val="28"/>
          <w:szCs w:val="28"/>
        </w:rPr>
        <w:t>: Прочитайте скороговорку шёпотом, с вопросительной интонацией, весело, скороговоркой.</w:t>
      </w:r>
    </w:p>
    <w:p w:rsidR="000A2B6B" w:rsidRPr="00FF6196" w:rsidRDefault="000A2B6B" w:rsidP="0015733F">
      <w:pPr>
        <w:rPr>
          <w:color w:val="0000FF"/>
          <w:sz w:val="28"/>
          <w:szCs w:val="28"/>
        </w:rPr>
      </w:pPr>
    </w:p>
    <w:p w:rsidR="000A2B6B" w:rsidRPr="00FF6196" w:rsidRDefault="000A2B6B" w:rsidP="0015733F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3. Проверка домашнего задания.</w:t>
      </w:r>
    </w:p>
    <w:p w:rsidR="000A2B6B" w:rsidRPr="00FF6196" w:rsidRDefault="000A2B6B" w:rsidP="0015733F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Учитель</w:t>
      </w:r>
      <w:r w:rsidRPr="00FF6196">
        <w:rPr>
          <w:sz w:val="28"/>
          <w:szCs w:val="28"/>
        </w:rPr>
        <w:t xml:space="preserve">: </w:t>
      </w:r>
      <w:r w:rsidRPr="00FF6196">
        <w:rPr>
          <w:i/>
          <w:sz w:val="28"/>
          <w:szCs w:val="28"/>
        </w:rPr>
        <w:t>Урок литературного чтения. На прошлом занятии мы продолжили работу по разделу  “Я и мои друзья”. Вспомните, каким было домашнее задание?</w:t>
      </w:r>
    </w:p>
    <w:p w:rsidR="000A2B6B" w:rsidRPr="00FF6196" w:rsidRDefault="000A2B6B" w:rsidP="0015733F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Ученики:</w:t>
      </w:r>
      <w:r w:rsidRPr="00FF6196">
        <w:rPr>
          <w:sz w:val="28"/>
          <w:szCs w:val="28"/>
        </w:rPr>
        <w:t xml:space="preserve"> </w:t>
      </w:r>
      <w:r w:rsidRPr="00FF6196">
        <w:rPr>
          <w:i/>
          <w:sz w:val="28"/>
          <w:szCs w:val="28"/>
        </w:rPr>
        <w:t>вспомнить и перечитать рассказы В.А. Осеевой</w:t>
      </w:r>
    </w:p>
    <w:p w:rsidR="000A2B6B" w:rsidRPr="00FF6196" w:rsidRDefault="000A2B6B" w:rsidP="0015733F">
      <w:pPr>
        <w:rPr>
          <w:sz w:val="28"/>
          <w:szCs w:val="28"/>
        </w:rPr>
      </w:pPr>
    </w:p>
    <w:p w:rsidR="000A2B6B" w:rsidRPr="00FF6196" w:rsidRDefault="000A2B6B" w:rsidP="0015733F">
      <w:pPr>
        <w:rPr>
          <w:b/>
          <w:sz w:val="28"/>
          <w:szCs w:val="28"/>
          <w:u w:val="single"/>
        </w:rPr>
      </w:pPr>
      <w:r w:rsidRPr="00FF6196">
        <w:rPr>
          <w:b/>
          <w:sz w:val="28"/>
          <w:szCs w:val="28"/>
          <w:u w:val="single"/>
        </w:rPr>
        <w:t>(Слайд</w:t>
      </w:r>
      <w:r>
        <w:rPr>
          <w:b/>
          <w:sz w:val="28"/>
          <w:szCs w:val="28"/>
          <w:u w:val="single"/>
        </w:rPr>
        <w:t>ы</w:t>
      </w:r>
      <w:r w:rsidRPr="00FF6196">
        <w:rPr>
          <w:b/>
          <w:sz w:val="28"/>
          <w:szCs w:val="28"/>
          <w:u w:val="single"/>
        </w:rPr>
        <w:t xml:space="preserve">   3</w:t>
      </w:r>
      <w:r>
        <w:rPr>
          <w:b/>
          <w:sz w:val="28"/>
          <w:szCs w:val="28"/>
          <w:u w:val="single"/>
        </w:rPr>
        <w:t>, 4, 5, 6.</w:t>
      </w:r>
      <w:r w:rsidRPr="00FF6196">
        <w:rPr>
          <w:b/>
          <w:sz w:val="28"/>
          <w:szCs w:val="28"/>
          <w:u w:val="single"/>
        </w:rPr>
        <w:t>)</w:t>
      </w:r>
    </w:p>
    <w:p w:rsidR="000A2B6B" w:rsidRPr="00FF6196" w:rsidRDefault="000A2B6B" w:rsidP="0015733F">
      <w:pPr>
        <w:rPr>
          <w:b/>
          <w:sz w:val="28"/>
          <w:szCs w:val="28"/>
        </w:rPr>
      </w:pP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b/>
          <w:sz w:val="28"/>
          <w:szCs w:val="28"/>
        </w:rPr>
        <w:t>Отрывок 1.</w:t>
      </w:r>
      <w:r w:rsidRPr="00FF6196">
        <w:rPr>
          <w:sz w:val="28"/>
          <w:szCs w:val="28"/>
        </w:rPr>
        <w:t xml:space="preserve"> Из рассказа В.А. Осеевой «Волшебное слово».</w:t>
      </w: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sz w:val="28"/>
          <w:szCs w:val="28"/>
        </w:rPr>
        <w:t>«…Павлик боком подошел к сестре и потянул ее за рукав. Сестра оглянулась. Тогда, глядя ей в глаза, тихим голосом мальчик сказал:</w:t>
      </w: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sz w:val="28"/>
          <w:szCs w:val="28"/>
        </w:rPr>
        <w:t>- Лена, дай мне одну краску… пожалуйста…»</w:t>
      </w:r>
    </w:p>
    <w:p w:rsidR="000A2B6B" w:rsidRPr="00FF6196" w:rsidRDefault="000A2B6B" w:rsidP="0015733F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Учитель:</w:t>
      </w:r>
      <w:r w:rsidRPr="00FF6196">
        <w:rPr>
          <w:sz w:val="28"/>
          <w:szCs w:val="28"/>
        </w:rPr>
        <w:t xml:space="preserve"> - </w:t>
      </w:r>
      <w:r w:rsidRPr="00FF6196">
        <w:rPr>
          <w:i/>
          <w:sz w:val="28"/>
          <w:szCs w:val="28"/>
        </w:rPr>
        <w:t>Из какого рассказа прочитали отрывок?</w:t>
      </w:r>
    </w:p>
    <w:p w:rsidR="000A2B6B" w:rsidRPr="00FF6196" w:rsidRDefault="000A2B6B" w:rsidP="0015733F">
      <w:pPr>
        <w:rPr>
          <w:i/>
          <w:sz w:val="28"/>
          <w:szCs w:val="28"/>
        </w:rPr>
      </w:pPr>
      <w:r w:rsidRPr="00FF6196">
        <w:rPr>
          <w:i/>
          <w:sz w:val="28"/>
          <w:szCs w:val="28"/>
        </w:rPr>
        <w:t>- С какой целью нужно употреблять волшебные слова?</w:t>
      </w:r>
    </w:p>
    <w:p w:rsidR="000A2B6B" w:rsidRPr="00FF6196" w:rsidRDefault="000A2B6B" w:rsidP="0015733F">
      <w:pPr>
        <w:rPr>
          <w:i/>
          <w:sz w:val="28"/>
          <w:szCs w:val="28"/>
        </w:rPr>
      </w:pPr>
    </w:p>
    <w:p w:rsidR="000A2B6B" w:rsidRPr="00FF6196" w:rsidRDefault="000A2B6B" w:rsidP="0015733F">
      <w:pPr>
        <w:rPr>
          <w:b/>
          <w:sz w:val="28"/>
          <w:szCs w:val="28"/>
        </w:rPr>
      </w:pP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b/>
          <w:sz w:val="28"/>
          <w:szCs w:val="28"/>
        </w:rPr>
        <w:t>Отрывок 2</w:t>
      </w:r>
      <w:r w:rsidRPr="00FF6196">
        <w:rPr>
          <w:sz w:val="28"/>
          <w:szCs w:val="28"/>
        </w:rPr>
        <w:t>. Из рассказа В.А. Осеевой «Почему».</w:t>
      </w: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sz w:val="28"/>
          <w:szCs w:val="28"/>
        </w:rPr>
        <w:t>«… Послышался звон… Сердце у меня замерло. Я тихонько сполз со стула и опустил глаза. На полу валялись розовые черепки, золотой ободок блестел на солнце. »</w:t>
      </w:r>
    </w:p>
    <w:p w:rsidR="000A2B6B" w:rsidRPr="00FF6196" w:rsidRDefault="000A2B6B" w:rsidP="0015733F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Учитель:</w:t>
      </w:r>
      <w:r w:rsidRPr="00FF6196">
        <w:rPr>
          <w:sz w:val="28"/>
          <w:szCs w:val="28"/>
        </w:rPr>
        <w:t xml:space="preserve"> </w:t>
      </w:r>
      <w:r w:rsidRPr="00FF6196">
        <w:rPr>
          <w:i/>
          <w:sz w:val="28"/>
          <w:szCs w:val="28"/>
        </w:rPr>
        <w:t>- Как называется рассказ?</w:t>
      </w:r>
    </w:p>
    <w:p w:rsidR="000A2B6B" w:rsidRPr="00FF6196" w:rsidRDefault="000A2B6B" w:rsidP="0015733F">
      <w:pPr>
        <w:rPr>
          <w:i/>
          <w:sz w:val="28"/>
          <w:szCs w:val="28"/>
        </w:rPr>
      </w:pPr>
      <w:r w:rsidRPr="00FF6196">
        <w:rPr>
          <w:i/>
          <w:sz w:val="28"/>
          <w:szCs w:val="28"/>
        </w:rPr>
        <w:t>- О каких человеческих качествах говориться в рассказе?</w:t>
      </w:r>
    </w:p>
    <w:p w:rsidR="000A2B6B" w:rsidRPr="00FF6196" w:rsidRDefault="000A2B6B" w:rsidP="0015733F">
      <w:pPr>
        <w:rPr>
          <w:sz w:val="28"/>
          <w:szCs w:val="28"/>
        </w:rPr>
      </w:pPr>
    </w:p>
    <w:p w:rsidR="000A2B6B" w:rsidRPr="00FF6196" w:rsidRDefault="000A2B6B" w:rsidP="0015733F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</w:t>
      </w:r>
      <w:r w:rsidRPr="00FF6196">
        <w:rPr>
          <w:sz w:val="28"/>
          <w:szCs w:val="28"/>
        </w:rPr>
        <w:t xml:space="preserve">: </w:t>
      </w:r>
      <w:r w:rsidRPr="00FF6196">
        <w:rPr>
          <w:i/>
          <w:sz w:val="28"/>
          <w:szCs w:val="28"/>
        </w:rPr>
        <w:t>прочитайте пословицы.</w:t>
      </w:r>
    </w:p>
    <w:p w:rsidR="000A2B6B" w:rsidRPr="00FF6196" w:rsidRDefault="000A2B6B" w:rsidP="0015733F">
      <w:pPr>
        <w:rPr>
          <w:i/>
          <w:sz w:val="28"/>
          <w:szCs w:val="28"/>
        </w:rPr>
      </w:pP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sz w:val="28"/>
          <w:szCs w:val="28"/>
        </w:rPr>
        <w:t>- Добрый человек добру и учит.</w:t>
      </w:r>
    </w:p>
    <w:p w:rsidR="000A2B6B" w:rsidRPr="00FF6196" w:rsidRDefault="000A2B6B" w:rsidP="0015733F">
      <w:pPr>
        <w:rPr>
          <w:sz w:val="28"/>
          <w:szCs w:val="28"/>
        </w:rPr>
      </w:pPr>
      <w:r w:rsidRPr="00FF6196">
        <w:rPr>
          <w:sz w:val="28"/>
          <w:szCs w:val="28"/>
        </w:rPr>
        <w:t>- Горькая правда лучше доброй лжи.</w:t>
      </w:r>
    </w:p>
    <w:p w:rsidR="000A2B6B" w:rsidRPr="00FF6196" w:rsidRDefault="000A2B6B" w:rsidP="0015733F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</w:t>
      </w:r>
      <w:r w:rsidRPr="00FF6196">
        <w:rPr>
          <w:sz w:val="28"/>
          <w:szCs w:val="28"/>
        </w:rPr>
        <w:t xml:space="preserve">: </w:t>
      </w:r>
      <w:r w:rsidRPr="00FF6196">
        <w:rPr>
          <w:i/>
          <w:sz w:val="28"/>
          <w:szCs w:val="28"/>
        </w:rPr>
        <w:t>К каким рассказам можно отнести эти пословицы?</w:t>
      </w:r>
    </w:p>
    <w:p w:rsidR="000A2B6B" w:rsidRPr="00FF6196" w:rsidRDefault="000A2B6B" w:rsidP="0015733F">
      <w:pPr>
        <w:rPr>
          <w:i/>
          <w:sz w:val="28"/>
          <w:szCs w:val="28"/>
        </w:rPr>
      </w:pPr>
    </w:p>
    <w:p w:rsidR="000A2B6B" w:rsidRPr="00FF6196" w:rsidRDefault="000A2B6B" w:rsidP="0015733F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4. Определение темы и задач урока.</w:t>
      </w:r>
    </w:p>
    <w:p w:rsidR="000A2B6B" w:rsidRPr="00FF6196" w:rsidRDefault="000A2B6B" w:rsidP="00A2753C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</w:t>
      </w:r>
      <w:r w:rsidRPr="00FF6196">
        <w:rPr>
          <w:sz w:val="28"/>
          <w:szCs w:val="28"/>
        </w:rPr>
        <w:t xml:space="preserve">: </w:t>
      </w:r>
      <w:r w:rsidRPr="00FF6196">
        <w:rPr>
          <w:i/>
          <w:sz w:val="28"/>
          <w:szCs w:val="28"/>
        </w:rPr>
        <w:t>Прочитайте записанные на доске названия произведений</w:t>
      </w:r>
    </w:p>
    <w:p w:rsidR="000A2B6B" w:rsidRPr="00FF6196" w:rsidRDefault="000A2B6B" w:rsidP="00A2753C">
      <w:pPr>
        <w:rPr>
          <w:sz w:val="28"/>
          <w:szCs w:val="28"/>
        </w:rPr>
      </w:pPr>
    </w:p>
    <w:p w:rsidR="000A2B6B" w:rsidRPr="00FF6196" w:rsidRDefault="000A2B6B" w:rsidP="00A2753C">
      <w:pPr>
        <w:rPr>
          <w:b/>
          <w:sz w:val="28"/>
          <w:szCs w:val="28"/>
          <w:u w:val="single"/>
        </w:rPr>
      </w:pPr>
      <w:r w:rsidRPr="00FF6196">
        <w:rPr>
          <w:b/>
          <w:sz w:val="28"/>
          <w:szCs w:val="28"/>
          <w:u w:val="single"/>
        </w:rPr>
        <w:t xml:space="preserve"> (Слайд  </w:t>
      </w:r>
      <w:r>
        <w:rPr>
          <w:b/>
          <w:sz w:val="28"/>
          <w:szCs w:val="28"/>
          <w:u w:val="single"/>
        </w:rPr>
        <w:t>7</w:t>
      </w:r>
      <w:r w:rsidRPr="00FF6196">
        <w:rPr>
          <w:b/>
          <w:sz w:val="28"/>
          <w:szCs w:val="28"/>
          <w:u w:val="single"/>
        </w:rPr>
        <w:t>)</w:t>
      </w:r>
    </w:p>
    <w:p w:rsidR="000A2B6B" w:rsidRPr="00FF6196" w:rsidRDefault="000A2B6B" w:rsidP="00A2753C">
      <w:pPr>
        <w:rPr>
          <w:sz w:val="28"/>
          <w:szCs w:val="28"/>
        </w:rPr>
      </w:pPr>
    </w:p>
    <w:p w:rsidR="000A2B6B" w:rsidRPr="00FF6196" w:rsidRDefault="000A2B6B" w:rsidP="00A2753C">
      <w:pPr>
        <w:rPr>
          <w:sz w:val="28"/>
          <w:szCs w:val="28"/>
        </w:rPr>
      </w:pPr>
      <w:r w:rsidRPr="00FF6196">
        <w:rPr>
          <w:sz w:val="28"/>
          <w:szCs w:val="28"/>
        </w:rPr>
        <w:t>«Волшебное слово»</w:t>
      </w:r>
    </w:p>
    <w:p w:rsidR="000A2B6B" w:rsidRPr="00FF6196" w:rsidRDefault="000A2B6B" w:rsidP="00A2753C">
      <w:pPr>
        <w:rPr>
          <w:sz w:val="28"/>
          <w:szCs w:val="28"/>
        </w:rPr>
      </w:pPr>
      <w:r w:rsidRPr="00FF6196">
        <w:rPr>
          <w:sz w:val="28"/>
          <w:szCs w:val="28"/>
        </w:rPr>
        <w:t>«Два пирожных»</w:t>
      </w:r>
    </w:p>
    <w:p w:rsidR="000A2B6B" w:rsidRPr="00FF6196" w:rsidRDefault="000A2B6B" w:rsidP="00A2753C">
      <w:pPr>
        <w:rPr>
          <w:sz w:val="28"/>
          <w:szCs w:val="28"/>
        </w:rPr>
      </w:pPr>
      <w:r w:rsidRPr="00FF6196">
        <w:rPr>
          <w:sz w:val="28"/>
          <w:szCs w:val="28"/>
        </w:rPr>
        <w:t>«Хорошее»</w:t>
      </w:r>
    </w:p>
    <w:p w:rsidR="000A2B6B" w:rsidRPr="00FF6196" w:rsidRDefault="000A2B6B" w:rsidP="00A2753C">
      <w:pPr>
        <w:rPr>
          <w:sz w:val="28"/>
          <w:szCs w:val="28"/>
        </w:rPr>
      </w:pPr>
    </w:p>
    <w:p w:rsidR="000A2B6B" w:rsidRPr="00FF6196" w:rsidRDefault="000A2B6B" w:rsidP="00A2753C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Учитель:</w:t>
      </w:r>
      <w:r w:rsidRPr="00FF6196">
        <w:rPr>
          <w:i/>
          <w:sz w:val="28"/>
          <w:szCs w:val="28"/>
        </w:rPr>
        <w:t xml:space="preserve"> Все ли произведения мы читали?</w:t>
      </w:r>
    </w:p>
    <w:p w:rsidR="000A2B6B" w:rsidRPr="00FF6196" w:rsidRDefault="000A2B6B" w:rsidP="00A2753C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Ученики:</w:t>
      </w:r>
      <w:r w:rsidRPr="00FF6196">
        <w:rPr>
          <w:i/>
          <w:sz w:val="28"/>
          <w:szCs w:val="28"/>
        </w:rPr>
        <w:t xml:space="preserve"> Нет.</w:t>
      </w:r>
    </w:p>
    <w:p w:rsidR="000A2B6B" w:rsidRPr="00FF6196" w:rsidRDefault="000A2B6B" w:rsidP="00A2753C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 xml:space="preserve">Учитель: </w:t>
      </w:r>
      <w:r w:rsidRPr="00FF6196">
        <w:rPr>
          <w:i/>
          <w:sz w:val="28"/>
          <w:szCs w:val="28"/>
        </w:rPr>
        <w:t xml:space="preserve">Значит с каким рассказом мы познакомимся? </w:t>
      </w:r>
    </w:p>
    <w:p w:rsidR="000A2B6B" w:rsidRPr="00FF6196" w:rsidRDefault="000A2B6B" w:rsidP="00A2753C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Ученики:</w:t>
      </w:r>
      <w:r w:rsidRPr="00FF6196">
        <w:rPr>
          <w:i/>
          <w:sz w:val="28"/>
          <w:szCs w:val="28"/>
        </w:rPr>
        <w:t xml:space="preserve"> «Хорошее».</w:t>
      </w:r>
    </w:p>
    <w:p w:rsidR="000A2B6B" w:rsidRPr="00FF6196" w:rsidRDefault="000A2B6B" w:rsidP="00A2753C">
      <w:pPr>
        <w:rPr>
          <w:sz w:val="28"/>
          <w:szCs w:val="28"/>
        </w:rPr>
      </w:pPr>
      <w:r w:rsidRPr="00FF6196">
        <w:rPr>
          <w:b/>
          <w:sz w:val="28"/>
          <w:szCs w:val="28"/>
        </w:rPr>
        <w:t xml:space="preserve">Учитель: </w:t>
      </w:r>
      <w:r w:rsidRPr="00FF6196">
        <w:rPr>
          <w:sz w:val="28"/>
          <w:szCs w:val="28"/>
        </w:rPr>
        <w:t>Да,</w:t>
      </w:r>
      <w:r w:rsidRPr="00FF6196">
        <w:rPr>
          <w:b/>
          <w:sz w:val="28"/>
          <w:szCs w:val="28"/>
        </w:rPr>
        <w:t xml:space="preserve"> </w:t>
      </w:r>
      <w:r w:rsidRPr="00FF6196">
        <w:rPr>
          <w:sz w:val="28"/>
          <w:szCs w:val="28"/>
        </w:rPr>
        <w:t>мы будем работать по рассказу В. Осеевой «Хорошее.»</w:t>
      </w:r>
    </w:p>
    <w:p w:rsidR="000A2B6B" w:rsidRPr="00FF6196" w:rsidRDefault="000A2B6B" w:rsidP="00A2753C">
      <w:pPr>
        <w:rPr>
          <w:sz w:val="28"/>
          <w:szCs w:val="28"/>
        </w:rPr>
      </w:pPr>
    </w:p>
    <w:p w:rsidR="000A2B6B" w:rsidRPr="00FF6196" w:rsidRDefault="000A2B6B" w:rsidP="00A2753C">
      <w:pPr>
        <w:rPr>
          <w:b/>
          <w:sz w:val="28"/>
          <w:szCs w:val="28"/>
          <w:u w:val="single"/>
        </w:rPr>
      </w:pPr>
      <w:r w:rsidRPr="00FF6196">
        <w:rPr>
          <w:b/>
          <w:sz w:val="28"/>
          <w:szCs w:val="28"/>
          <w:u w:val="single"/>
        </w:rPr>
        <w:t xml:space="preserve">(Слайд  </w:t>
      </w:r>
      <w:r>
        <w:rPr>
          <w:b/>
          <w:sz w:val="28"/>
          <w:szCs w:val="28"/>
          <w:u w:val="single"/>
        </w:rPr>
        <w:t>8</w:t>
      </w:r>
      <w:r w:rsidRPr="00FF6196">
        <w:rPr>
          <w:b/>
          <w:sz w:val="28"/>
          <w:szCs w:val="28"/>
          <w:u w:val="single"/>
        </w:rPr>
        <w:t>)</w:t>
      </w:r>
    </w:p>
    <w:p w:rsidR="000A2B6B" w:rsidRPr="00FF6196" w:rsidRDefault="000A2B6B" w:rsidP="00A2753C">
      <w:pPr>
        <w:rPr>
          <w:b/>
          <w:sz w:val="28"/>
          <w:szCs w:val="28"/>
        </w:rPr>
      </w:pPr>
    </w:p>
    <w:p w:rsidR="000A2B6B" w:rsidRPr="00FF6196" w:rsidRDefault="000A2B6B" w:rsidP="00A2753C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 xml:space="preserve">Учитель: </w:t>
      </w:r>
      <w:r w:rsidRPr="00FF6196">
        <w:rPr>
          <w:i/>
          <w:sz w:val="28"/>
          <w:szCs w:val="28"/>
        </w:rPr>
        <w:t>Поставьте задачи к нашему уроку</w:t>
      </w:r>
    </w:p>
    <w:p w:rsidR="000A2B6B" w:rsidRPr="00FF6196" w:rsidRDefault="000A2B6B" w:rsidP="00A2753C">
      <w:pPr>
        <w:rPr>
          <w:i/>
          <w:sz w:val="28"/>
          <w:szCs w:val="28"/>
        </w:rPr>
      </w:pPr>
    </w:p>
    <w:p w:rsidR="000A2B6B" w:rsidRPr="00FF6196" w:rsidRDefault="000A2B6B" w:rsidP="00F35E29">
      <w:pPr>
        <w:rPr>
          <w:b/>
          <w:sz w:val="28"/>
          <w:szCs w:val="28"/>
          <w:u w:val="single"/>
        </w:rPr>
      </w:pPr>
      <w:r w:rsidRPr="00FF6196">
        <w:rPr>
          <w:b/>
          <w:sz w:val="28"/>
          <w:szCs w:val="28"/>
          <w:u w:val="single"/>
        </w:rPr>
        <w:t>(Слайд _</w:t>
      </w:r>
      <w:r>
        <w:rPr>
          <w:b/>
          <w:sz w:val="28"/>
          <w:szCs w:val="28"/>
          <w:u w:val="single"/>
        </w:rPr>
        <w:t>9)</w:t>
      </w:r>
    </w:p>
    <w:p w:rsidR="000A2B6B" w:rsidRPr="00FF6196" w:rsidRDefault="000A2B6B" w:rsidP="00A2753C">
      <w:pPr>
        <w:rPr>
          <w:i/>
          <w:sz w:val="28"/>
          <w:szCs w:val="28"/>
        </w:rPr>
      </w:pPr>
    </w:p>
    <w:p w:rsidR="000A2B6B" w:rsidRPr="00FF6196" w:rsidRDefault="000A2B6B" w:rsidP="00A2753C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Ученики:</w:t>
      </w:r>
      <w:r w:rsidRPr="00FF6196">
        <w:rPr>
          <w:i/>
          <w:sz w:val="28"/>
          <w:szCs w:val="28"/>
        </w:rPr>
        <w:t xml:space="preserve"> Познакомиться с рассказом, учиться выразительно читать.</w:t>
      </w:r>
    </w:p>
    <w:p w:rsidR="000A2B6B" w:rsidRPr="00FF6196" w:rsidRDefault="000A2B6B" w:rsidP="00A2753C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Учитель:</w:t>
      </w:r>
      <w:r w:rsidRPr="00FF6196">
        <w:rPr>
          <w:sz w:val="28"/>
          <w:szCs w:val="28"/>
        </w:rPr>
        <w:t xml:space="preserve"> </w:t>
      </w:r>
      <w:r w:rsidRPr="00FF6196">
        <w:rPr>
          <w:i/>
          <w:sz w:val="28"/>
          <w:szCs w:val="28"/>
        </w:rPr>
        <w:t>И анализировать содержание рассказа.</w:t>
      </w:r>
    </w:p>
    <w:p w:rsidR="000A2B6B" w:rsidRPr="00FF6196" w:rsidRDefault="000A2B6B" w:rsidP="00A2753C">
      <w:pPr>
        <w:rPr>
          <w:i/>
          <w:sz w:val="28"/>
          <w:szCs w:val="28"/>
        </w:rPr>
      </w:pPr>
    </w:p>
    <w:p w:rsidR="000A2B6B" w:rsidRPr="00FF6196" w:rsidRDefault="000A2B6B" w:rsidP="00A2753C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(Слайд __</w:t>
      </w:r>
      <w:r>
        <w:rPr>
          <w:b/>
          <w:sz w:val="28"/>
          <w:szCs w:val="28"/>
        </w:rPr>
        <w:t>10, 11,</w:t>
      </w:r>
      <w:r w:rsidRPr="00FF6196">
        <w:rPr>
          <w:b/>
          <w:sz w:val="28"/>
          <w:szCs w:val="28"/>
        </w:rPr>
        <w:t>_</w:t>
      </w:r>
      <w:r w:rsidRPr="00FF6196">
        <w:rPr>
          <w:sz w:val="28"/>
          <w:szCs w:val="28"/>
        </w:rPr>
        <w:t>выставка книг</w:t>
      </w:r>
      <w:r w:rsidRPr="00FF6196">
        <w:rPr>
          <w:b/>
          <w:sz w:val="28"/>
          <w:szCs w:val="28"/>
        </w:rPr>
        <w:t>__)</w:t>
      </w:r>
    </w:p>
    <w:p w:rsidR="000A2B6B" w:rsidRPr="00FF6196" w:rsidRDefault="000A2B6B" w:rsidP="00A2753C">
      <w:pPr>
        <w:rPr>
          <w:sz w:val="28"/>
          <w:szCs w:val="28"/>
        </w:rPr>
      </w:pPr>
    </w:p>
    <w:p w:rsidR="000A2B6B" w:rsidRPr="00FF6196" w:rsidRDefault="000A2B6B" w:rsidP="00A2753C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5. Изучение нового материала.</w:t>
      </w:r>
    </w:p>
    <w:p w:rsidR="000A2B6B" w:rsidRPr="00FF6196" w:rsidRDefault="000A2B6B" w:rsidP="00A2753C">
      <w:pPr>
        <w:rPr>
          <w:sz w:val="28"/>
          <w:szCs w:val="28"/>
        </w:rPr>
      </w:pPr>
      <w:r w:rsidRPr="00FF6196">
        <w:rPr>
          <w:sz w:val="28"/>
          <w:szCs w:val="28"/>
        </w:rPr>
        <w:t>а) первичное чтение рассказа учителем. Проверка понимания.</w:t>
      </w:r>
    </w:p>
    <w:p w:rsidR="000A2B6B" w:rsidRPr="00FF6196" w:rsidRDefault="000A2B6B" w:rsidP="00A2753C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</w:t>
      </w:r>
      <w:r w:rsidRPr="00FF6196">
        <w:rPr>
          <w:sz w:val="28"/>
          <w:szCs w:val="28"/>
        </w:rPr>
        <w:t xml:space="preserve">: </w:t>
      </w:r>
      <w:r w:rsidRPr="00FF6196">
        <w:rPr>
          <w:i/>
          <w:sz w:val="28"/>
          <w:szCs w:val="28"/>
        </w:rPr>
        <w:t>что хорошего в рассказе?</w:t>
      </w:r>
    </w:p>
    <w:p w:rsidR="000A2B6B" w:rsidRPr="00FF6196" w:rsidRDefault="000A2B6B" w:rsidP="00A2753C">
      <w:pPr>
        <w:rPr>
          <w:sz w:val="28"/>
          <w:szCs w:val="28"/>
        </w:rPr>
      </w:pPr>
      <w:r w:rsidRPr="00FF6196">
        <w:rPr>
          <w:sz w:val="28"/>
          <w:szCs w:val="28"/>
        </w:rPr>
        <w:t>б) чтение рассказа детьми. Анализ содержания.</w:t>
      </w:r>
    </w:p>
    <w:p w:rsidR="000A2B6B" w:rsidRPr="00FF6196" w:rsidRDefault="000A2B6B" w:rsidP="00341CD6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>Учитель</w:t>
      </w:r>
      <w:r w:rsidRPr="00FF6196">
        <w:rPr>
          <w:sz w:val="28"/>
          <w:szCs w:val="28"/>
        </w:rPr>
        <w:t xml:space="preserve">: </w:t>
      </w:r>
      <w:r w:rsidRPr="00FF6196">
        <w:rPr>
          <w:i/>
          <w:sz w:val="28"/>
          <w:szCs w:val="28"/>
        </w:rPr>
        <w:t>Что было не очень хорошим в рассказе? О каких делах мечтал Юра? Как это характеризует мальчика? Надо ли дожидаться беды и можно найти хорошие дела в обычной жизни? Что бы вы посоветовали Юре?</w:t>
      </w:r>
    </w:p>
    <w:p w:rsidR="000A2B6B" w:rsidRPr="00FF6196" w:rsidRDefault="000A2B6B" w:rsidP="00341CD6">
      <w:pPr>
        <w:rPr>
          <w:sz w:val="28"/>
          <w:szCs w:val="28"/>
        </w:rPr>
      </w:pPr>
      <w:r w:rsidRPr="00FF6196">
        <w:rPr>
          <w:sz w:val="28"/>
          <w:szCs w:val="28"/>
        </w:rPr>
        <w:t>в) чтение по ролям</w:t>
      </w:r>
    </w:p>
    <w:p w:rsidR="000A2B6B" w:rsidRPr="00FF6196" w:rsidRDefault="000A2B6B" w:rsidP="00341CD6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 xml:space="preserve">Учитель: </w:t>
      </w:r>
      <w:r w:rsidRPr="00FF6196">
        <w:rPr>
          <w:i/>
          <w:sz w:val="28"/>
          <w:szCs w:val="28"/>
        </w:rPr>
        <w:t>Сколько действующих лиц в этом рассказе? Кто должен читать слова, после авторских: «Юра думает…»? Есть ли слова у Трезорки? Как нужно читать слова, обращенные к сестре, няне и собаке?</w:t>
      </w:r>
    </w:p>
    <w:p w:rsidR="000A2B6B" w:rsidRPr="00FF6196" w:rsidRDefault="000A2B6B" w:rsidP="00341CD6">
      <w:pPr>
        <w:rPr>
          <w:i/>
          <w:sz w:val="28"/>
          <w:szCs w:val="28"/>
        </w:rPr>
      </w:pPr>
    </w:p>
    <w:p w:rsidR="000A2B6B" w:rsidRPr="00FF6196" w:rsidRDefault="000A2B6B" w:rsidP="00341CD6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6. Физминутка.</w:t>
      </w:r>
    </w:p>
    <w:p w:rsidR="000A2B6B" w:rsidRPr="00FF6196" w:rsidRDefault="000A2B6B" w:rsidP="00341CD6">
      <w:pPr>
        <w:rPr>
          <w:b/>
          <w:sz w:val="28"/>
          <w:szCs w:val="28"/>
        </w:rPr>
      </w:pPr>
    </w:p>
    <w:p w:rsidR="000A2B6B" w:rsidRPr="00FF6196" w:rsidRDefault="000A2B6B" w:rsidP="00341CD6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7. Работа по рассказу В.Осеевой «Просто старушка».</w:t>
      </w:r>
    </w:p>
    <w:p w:rsidR="000A2B6B" w:rsidRPr="00FF6196" w:rsidRDefault="000A2B6B" w:rsidP="00341CD6">
      <w:pPr>
        <w:rPr>
          <w:sz w:val="28"/>
          <w:szCs w:val="28"/>
        </w:rPr>
      </w:pPr>
      <w:r w:rsidRPr="00FF6196">
        <w:rPr>
          <w:sz w:val="28"/>
          <w:szCs w:val="28"/>
        </w:rPr>
        <w:t>Учитель читает рассказ. Анализ произведения.</w:t>
      </w:r>
    </w:p>
    <w:p w:rsidR="000A2B6B" w:rsidRPr="00FF6196" w:rsidRDefault="000A2B6B" w:rsidP="00341CD6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 xml:space="preserve">Учитель: </w:t>
      </w:r>
      <w:r w:rsidRPr="00FF6196">
        <w:rPr>
          <w:i/>
          <w:sz w:val="28"/>
          <w:szCs w:val="28"/>
        </w:rPr>
        <w:t>Почему мальчик так поступил? А почему девочка задавала такие вопросы?</w:t>
      </w:r>
    </w:p>
    <w:p w:rsidR="000A2B6B" w:rsidRPr="00FF6196" w:rsidRDefault="000A2B6B" w:rsidP="00341CD6">
      <w:pPr>
        <w:rPr>
          <w:i/>
          <w:sz w:val="28"/>
          <w:szCs w:val="28"/>
        </w:rPr>
      </w:pPr>
    </w:p>
    <w:p w:rsidR="000A2B6B" w:rsidRPr="00FF6196" w:rsidRDefault="000A2B6B" w:rsidP="00341CD6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8. Итог урока.</w:t>
      </w:r>
    </w:p>
    <w:p w:rsidR="000A2B6B" w:rsidRPr="00FF6196" w:rsidRDefault="000A2B6B" w:rsidP="00341CD6">
      <w:pPr>
        <w:rPr>
          <w:i/>
          <w:sz w:val="28"/>
          <w:szCs w:val="28"/>
        </w:rPr>
      </w:pPr>
      <w:r w:rsidRPr="00FF6196">
        <w:rPr>
          <w:b/>
          <w:sz w:val="28"/>
          <w:szCs w:val="28"/>
        </w:rPr>
        <w:t xml:space="preserve">Учитель: </w:t>
      </w:r>
      <w:r w:rsidRPr="00FF6196">
        <w:rPr>
          <w:i/>
          <w:sz w:val="28"/>
          <w:szCs w:val="28"/>
        </w:rPr>
        <w:t>Какие</w:t>
      </w:r>
      <w:r w:rsidRPr="00FF6196">
        <w:rPr>
          <w:b/>
          <w:sz w:val="28"/>
          <w:szCs w:val="28"/>
        </w:rPr>
        <w:t xml:space="preserve"> </w:t>
      </w:r>
      <w:r w:rsidRPr="00FF6196">
        <w:rPr>
          <w:i/>
          <w:sz w:val="28"/>
          <w:szCs w:val="28"/>
        </w:rPr>
        <w:t>хорошие поступки вы можете делать каждый день? Будете ли вы ждать награды за эти поступки?</w:t>
      </w:r>
    </w:p>
    <w:p w:rsidR="000A2B6B" w:rsidRPr="00FF6196" w:rsidRDefault="000A2B6B" w:rsidP="00341CD6">
      <w:pPr>
        <w:rPr>
          <w:i/>
          <w:sz w:val="28"/>
          <w:szCs w:val="28"/>
        </w:rPr>
      </w:pPr>
      <w:r w:rsidRPr="00FF6196">
        <w:rPr>
          <w:i/>
          <w:sz w:val="28"/>
          <w:szCs w:val="28"/>
        </w:rPr>
        <w:t>Какие задачи мы ставили к нашему уроку?</w:t>
      </w:r>
    </w:p>
    <w:p w:rsidR="000A2B6B" w:rsidRPr="00FF6196" w:rsidRDefault="000A2B6B" w:rsidP="00341CD6">
      <w:pPr>
        <w:rPr>
          <w:i/>
          <w:sz w:val="28"/>
          <w:szCs w:val="28"/>
        </w:rPr>
      </w:pPr>
    </w:p>
    <w:p w:rsidR="000A2B6B" w:rsidRPr="00FF6196" w:rsidRDefault="000A2B6B" w:rsidP="00341CD6">
      <w:pPr>
        <w:rPr>
          <w:b/>
          <w:sz w:val="28"/>
          <w:szCs w:val="28"/>
          <w:u w:val="single"/>
        </w:rPr>
      </w:pPr>
      <w:r w:rsidRPr="00FF6196">
        <w:rPr>
          <w:b/>
          <w:i/>
          <w:sz w:val="28"/>
          <w:szCs w:val="28"/>
          <w:u w:val="single"/>
        </w:rPr>
        <w:t>(</w:t>
      </w:r>
      <w:r w:rsidRPr="00FF6196">
        <w:rPr>
          <w:b/>
          <w:sz w:val="28"/>
          <w:szCs w:val="28"/>
          <w:u w:val="single"/>
        </w:rPr>
        <w:t>Слайд __1</w:t>
      </w:r>
      <w:r>
        <w:rPr>
          <w:b/>
          <w:sz w:val="28"/>
          <w:szCs w:val="28"/>
          <w:u w:val="single"/>
        </w:rPr>
        <w:t>2</w:t>
      </w:r>
      <w:r w:rsidRPr="00FF6196">
        <w:rPr>
          <w:b/>
          <w:sz w:val="28"/>
          <w:szCs w:val="28"/>
          <w:u w:val="single"/>
        </w:rPr>
        <w:t>)</w:t>
      </w:r>
    </w:p>
    <w:p w:rsidR="000A2B6B" w:rsidRPr="00FF6196" w:rsidRDefault="000A2B6B" w:rsidP="00341CD6">
      <w:pPr>
        <w:rPr>
          <w:sz w:val="28"/>
          <w:szCs w:val="28"/>
        </w:rPr>
      </w:pPr>
    </w:p>
    <w:p w:rsidR="000A2B6B" w:rsidRPr="00FF6196" w:rsidRDefault="000A2B6B" w:rsidP="00341CD6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9. Домашнее задание.</w:t>
      </w:r>
      <w:r>
        <w:rPr>
          <w:b/>
          <w:sz w:val="28"/>
          <w:szCs w:val="28"/>
        </w:rPr>
        <w:t xml:space="preserve"> </w:t>
      </w:r>
    </w:p>
    <w:p w:rsidR="000A2B6B" w:rsidRPr="00FF6196" w:rsidRDefault="000A2B6B" w:rsidP="00341CD6">
      <w:pPr>
        <w:rPr>
          <w:sz w:val="28"/>
          <w:szCs w:val="28"/>
        </w:rPr>
      </w:pPr>
      <w:r w:rsidRPr="00FF6196">
        <w:rPr>
          <w:sz w:val="28"/>
          <w:szCs w:val="28"/>
        </w:rPr>
        <w:t>Нарисовать иллюстрацию к любому понравившемуся вам рассказу.</w:t>
      </w:r>
    </w:p>
    <w:p w:rsidR="000A2B6B" w:rsidRDefault="000A2B6B" w:rsidP="00341CD6">
      <w:pPr>
        <w:rPr>
          <w:b/>
          <w:sz w:val="28"/>
          <w:szCs w:val="28"/>
        </w:rPr>
      </w:pPr>
    </w:p>
    <w:p w:rsidR="000A2B6B" w:rsidRPr="00C264DF" w:rsidRDefault="000A2B6B" w:rsidP="00341CD6">
      <w:pPr>
        <w:rPr>
          <w:b/>
          <w:sz w:val="28"/>
          <w:szCs w:val="28"/>
        </w:rPr>
      </w:pPr>
      <w:r w:rsidRPr="00C264DF">
        <w:rPr>
          <w:b/>
          <w:sz w:val="28"/>
          <w:szCs w:val="28"/>
        </w:rPr>
        <w:t>(Слайд 13)</w:t>
      </w:r>
    </w:p>
    <w:p w:rsidR="000A2B6B" w:rsidRDefault="000A2B6B" w:rsidP="00341CD6">
      <w:pPr>
        <w:rPr>
          <w:b/>
          <w:sz w:val="28"/>
          <w:szCs w:val="28"/>
        </w:rPr>
      </w:pPr>
    </w:p>
    <w:p w:rsidR="000A2B6B" w:rsidRPr="00FF6196" w:rsidRDefault="000A2B6B" w:rsidP="00341CD6">
      <w:pPr>
        <w:rPr>
          <w:b/>
          <w:sz w:val="28"/>
          <w:szCs w:val="28"/>
        </w:rPr>
      </w:pPr>
      <w:r w:rsidRPr="00FF6196">
        <w:rPr>
          <w:b/>
          <w:sz w:val="28"/>
          <w:szCs w:val="28"/>
        </w:rPr>
        <w:t>10. Рефлексия.</w:t>
      </w:r>
    </w:p>
    <w:p w:rsidR="000A2B6B" w:rsidRPr="00FF6196" w:rsidRDefault="000A2B6B" w:rsidP="00341CD6">
      <w:pPr>
        <w:rPr>
          <w:b/>
          <w:sz w:val="28"/>
          <w:szCs w:val="28"/>
        </w:rPr>
      </w:pPr>
    </w:p>
    <w:p w:rsidR="000A2B6B" w:rsidRPr="00FF6196" w:rsidRDefault="000A2B6B" w:rsidP="00F35E29">
      <w:pPr>
        <w:rPr>
          <w:b/>
          <w:sz w:val="28"/>
          <w:szCs w:val="28"/>
          <w:u w:val="single"/>
        </w:rPr>
      </w:pPr>
      <w:r w:rsidRPr="00FF6196">
        <w:rPr>
          <w:b/>
          <w:i/>
          <w:sz w:val="28"/>
          <w:szCs w:val="28"/>
          <w:u w:val="single"/>
        </w:rPr>
        <w:t>(</w:t>
      </w:r>
      <w:r w:rsidRPr="00FF6196">
        <w:rPr>
          <w:b/>
          <w:sz w:val="28"/>
          <w:szCs w:val="28"/>
          <w:u w:val="single"/>
        </w:rPr>
        <w:t>Слайд __1</w:t>
      </w:r>
      <w:r>
        <w:rPr>
          <w:b/>
          <w:sz w:val="28"/>
          <w:szCs w:val="28"/>
          <w:u w:val="single"/>
        </w:rPr>
        <w:t>4</w:t>
      </w:r>
      <w:r w:rsidRPr="00FF6196">
        <w:rPr>
          <w:b/>
          <w:sz w:val="28"/>
          <w:szCs w:val="28"/>
          <w:u w:val="single"/>
        </w:rPr>
        <w:t>)</w:t>
      </w:r>
    </w:p>
    <w:p w:rsidR="000A2B6B" w:rsidRPr="00FF6196" w:rsidRDefault="000A2B6B" w:rsidP="00341CD6">
      <w:pPr>
        <w:rPr>
          <w:b/>
          <w:sz w:val="28"/>
          <w:szCs w:val="28"/>
        </w:rPr>
      </w:pPr>
    </w:p>
    <w:p w:rsidR="000A2B6B" w:rsidRPr="00FF6196" w:rsidRDefault="000A2B6B" w:rsidP="003941DF">
      <w:pPr>
        <w:jc w:val="both"/>
        <w:rPr>
          <w:b/>
          <w:sz w:val="28"/>
          <w:szCs w:val="28"/>
        </w:rPr>
      </w:pPr>
      <w:r w:rsidRPr="00FF6196">
        <w:rPr>
          <w:sz w:val="28"/>
          <w:szCs w:val="28"/>
        </w:rPr>
        <w:t xml:space="preserve">     Перед вами «солнышко» и «тучка». Если урок прошёл для вас с пользой, то поднимите «солнышко», а если вы недовольны собой - то поднимите «тучку».  </w:t>
      </w:r>
    </w:p>
    <w:sectPr w:rsidR="000A2B6B" w:rsidRPr="00FF6196" w:rsidSect="0021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49C"/>
    <w:rsid w:val="00040C82"/>
    <w:rsid w:val="00052938"/>
    <w:rsid w:val="000A2B6B"/>
    <w:rsid w:val="000E7FCC"/>
    <w:rsid w:val="001208A5"/>
    <w:rsid w:val="0015733F"/>
    <w:rsid w:val="001906E5"/>
    <w:rsid w:val="001B4E59"/>
    <w:rsid w:val="001D17CF"/>
    <w:rsid w:val="001E2979"/>
    <w:rsid w:val="00202968"/>
    <w:rsid w:val="00215210"/>
    <w:rsid w:val="00215ACA"/>
    <w:rsid w:val="00237D82"/>
    <w:rsid w:val="002B113C"/>
    <w:rsid w:val="002B170F"/>
    <w:rsid w:val="00341CD6"/>
    <w:rsid w:val="003941DF"/>
    <w:rsid w:val="003F436F"/>
    <w:rsid w:val="0043119B"/>
    <w:rsid w:val="00432C16"/>
    <w:rsid w:val="004B0EAE"/>
    <w:rsid w:val="004E671B"/>
    <w:rsid w:val="005169DC"/>
    <w:rsid w:val="005704AA"/>
    <w:rsid w:val="00580B55"/>
    <w:rsid w:val="005A693A"/>
    <w:rsid w:val="0064060C"/>
    <w:rsid w:val="0065349C"/>
    <w:rsid w:val="00662D00"/>
    <w:rsid w:val="006C7B96"/>
    <w:rsid w:val="006E4083"/>
    <w:rsid w:val="00715D83"/>
    <w:rsid w:val="0074721C"/>
    <w:rsid w:val="0075536D"/>
    <w:rsid w:val="007F7D8F"/>
    <w:rsid w:val="00830B5D"/>
    <w:rsid w:val="00840DBB"/>
    <w:rsid w:val="00862B96"/>
    <w:rsid w:val="008B7F76"/>
    <w:rsid w:val="008D116B"/>
    <w:rsid w:val="009757F3"/>
    <w:rsid w:val="009E0F2F"/>
    <w:rsid w:val="00A024AF"/>
    <w:rsid w:val="00A2753C"/>
    <w:rsid w:val="00A51987"/>
    <w:rsid w:val="00A554DD"/>
    <w:rsid w:val="00B36933"/>
    <w:rsid w:val="00BB2960"/>
    <w:rsid w:val="00BC6E3D"/>
    <w:rsid w:val="00C264DF"/>
    <w:rsid w:val="00D0260D"/>
    <w:rsid w:val="00D431B5"/>
    <w:rsid w:val="00D51466"/>
    <w:rsid w:val="00D51868"/>
    <w:rsid w:val="00E40920"/>
    <w:rsid w:val="00E602F2"/>
    <w:rsid w:val="00EB32B4"/>
    <w:rsid w:val="00F34E2D"/>
    <w:rsid w:val="00F35E29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0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B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4</Pages>
  <Words>659</Words>
  <Characters>3757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mvideo</cp:lastModifiedBy>
  <cp:revision>12</cp:revision>
  <cp:lastPrinted>2011-02-26T02:51:00Z</cp:lastPrinted>
  <dcterms:created xsi:type="dcterms:W3CDTF">2011-02-24T15:49:00Z</dcterms:created>
  <dcterms:modified xsi:type="dcterms:W3CDTF">2013-12-10T12:29:00Z</dcterms:modified>
</cp:coreProperties>
</file>