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>Муниципальное образовательное учреждение детский сад № 1 «Дюймовочка» г. Переславля-Залесского</w:t>
      </w:r>
    </w:p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182">
        <w:rPr>
          <w:rFonts w:ascii="Times New Roman" w:hAnsi="Times New Roman"/>
          <w:b/>
          <w:sz w:val="28"/>
          <w:szCs w:val="28"/>
        </w:rPr>
        <w:t>Программа</w:t>
      </w:r>
    </w:p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182">
        <w:rPr>
          <w:rFonts w:ascii="Times New Roman" w:hAnsi="Times New Roman"/>
          <w:b/>
          <w:sz w:val="28"/>
          <w:szCs w:val="28"/>
        </w:rPr>
        <w:t>«Формирование  культуры здоровья как основа для реализации требований ФГОС»</w:t>
      </w: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Default="00DA73F4" w:rsidP="000416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 xml:space="preserve">Составила: воспитатель </w:t>
      </w:r>
      <w:r>
        <w:rPr>
          <w:rFonts w:ascii="Times New Roman" w:hAnsi="Times New Roman"/>
          <w:sz w:val="28"/>
          <w:szCs w:val="28"/>
        </w:rPr>
        <w:t xml:space="preserve">старшей </w:t>
      </w:r>
      <w:r w:rsidRPr="000E3182">
        <w:rPr>
          <w:rFonts w:ascii="Times New Roman" w:hAnsi="Times New Roman"/>
          <w:sz w:val="28"/>
          <w:szCs w:val="28"/>
        </w:rPr>
        <w:t>группы</w:t>
      </w:r>
    </w:p>
    <w:p w:rsidR="00DA73F4" w:rsidRPr="000E3182" w:rsidRDefault="00DA73F4" w:rsidP="000416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Федосеева М.Г.</w:t>
      </w:r>
    </w:p>
    <w:p w:rsidR="00DA73F4" w:rsidRPr="000E3182" w:rsidRDefault="00DA73F4" w:rsidP="000416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>г. Переславль-Залесский</w:t>
      </w:r>
    </w:p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0E3182">
          <w:rPr>
            <w:rFonts w:ascii="Times New Roman" w:hAnsi="Times New Roman"/>
            <w:sz w:val="28"/>
            <w:szCs w:val="28"/>
          </w:rPr>
          <w:t>2014 г</w:t>
        </w:r>
      </w:smartTag>
      <w:r w:rsidRPr="000E3182">
        <w:rPr>
          <w:rFonts w:ascii="Times New Roman" w:hAnsi="Times New Roman"/>
          <w:sz w:val="28"/>
          <w:szCs w:val="28"/>
        </w:rPr>
        <w:t>.</w:t>
      </w:r>
    </w:p>
    <w:p w:rsidR="00DA73F4" w:rsidRPr="000E3182" w:rsidRDefault="00DA73F4" w:rsidP="000416A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182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>Пояснительная записка (актуальность)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</w:t>
      </w:r>
      <w:r w:rsidRPr="000E3182">
        <w:rPr>
          <w:rFonts w:ascii="Times New Roman" w:hAnsi="Times New Roman"/>
          <w:sz w:val="28"/>
          <w:szCs w:val="28"/>
        </w:rPr>
        <w:t>рограммы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 xml:space="preserve">Целевая аудитория 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 xml:space="preserve">Принципы </w:t>
      </w:r>
      <w:r>
        <w:rPr>
          <w:rFonts w:ascii="Times New Roman" w:hAnsi="Times New Roman"/>
          <w:sz w:val="28"/>
          <w:szCs w:val="28"/>
        </w:rPr>
        <w:t>и способы создания Программы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 xml:space="preserve">Формы и методы </w:t>
      </w:r>
      <w:r>
        <w:rPr>
          <w:rFonts w:ascii="Times New Roman" w:hAnsi="Times New Roman"/>
          <w:sz w:val="28"/>
          <w:szCs w:val="28"/>
        </w:rPr>
        <w:t>формирования культуры здоровья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реализации П</w:t>
      </w:r>
      <w:r w:rsidRPr="000E3182">
        <w:rPr>
          <w:rFonts w:ascii="Times New Roman" w:hAnsi="Times New Roman"/>
          <w:sz w:val="28"/>
          <w:szCs w:val="28"/>
        </w:rPr>
        <w:t xml:space="preserve">рограммы 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>Планируемые  результаты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 xml:space="preserve"> Список используемой литературы</w:t>
      </w:r>
    </w:p>
    <w:p w:rsidR="00DA73F4" w:rsidRPr="000E3182" w:rsidRDefault="00DA73F4" w:rsidP="000416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182">
        <w:rPr>
          <w:rFonts w:ascii="Times New Roman" w:hAnsi="Times New Roman"/>
          <w:sz w:val="28"/>
          <w:szCs w:val="28"/>
        </w:rPr>
        <w:t xml:space="preserve"> Приложение </w:t>
      </w:r>
    </w:p>
    <w:p w:rsidR="00DA73F4" w:rsidRPr="000E3182" w:rsidRDefault="00DA73F4" w:rsidP="000416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0E3182" w:rsidRDefault="00DA73F4" w:rsidP="000416A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73F4" w:rsidRPr="00555B0D" w:rsidRDefault="00DA73F4" w:rsidP="00041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 Однако ученые констатируют, что проблема сохранения здоровья детей не теряет своей актуальности. И более того имеет тенденцию к нарастанию.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Современная жизнь ставит перед нами много новых проблем, среди которых самыми актуальными на сегодняшний день являются проблема сохранения здоровья, воспитание привычки к здоровому образу жизни, формирование культуры здоровья.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73317C">
        <w:rPr>
          <w:rStyle w:val="Emphasis"/>
          <w:b/>
          <w:sz w:val="28"/>
          <w:szCs w:val="28"/>
          <w:shd w:val="clear" w:color="auto" w:fill="FFFFFF"/>
        </w:rPr>
        <w:t>Культура здоровья</w:t>
      </w:r>
      <w:r w:rsidRPr="00555B0D">
        <w:rPr>
          <w:rStyle w:val="apple-converted-space"/>
          <w:sz w:val="28"/>
          <w:szCs w:val="28"/>
          <w:shd w:val="clear" w:color="auto" w:fill="FFFFFF"/>
        </w:rPr>
        <w:t> </w:t>
      </w:r>
      <w:r w:rsidRPr="00555B0D">
        <w:rPr>
          <w:sz w:val="28"/>
          <w:szCs w:val="28"/>
          <w:shd w:val="clear" w:color="auto" w:fill="FFFFFF"/>
        </w:rPr>
        <w:t>- это комплексное понятие, которое включает теоретические знания о факторах, благоприятствующих здоровью, а также грамотное применение в повседневной жизни принципов активной стабилизации здоровья, то есть оздоровления (Разумов А.Н., 1996). Культура здоровья человека отражает его гармоничность и целостность как личности, адекватность взаимодействия с окружающим миром и людьми, а также способность человека к творческому самовыражению и активной жизнедеятельности.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73317C">
        <w:rPr>
          <w:b/>
          <w:i/>
          <w:sz w:val="28"/>
          <w:szCs w:val="28"/>
        </w:rPr>
        <w:t>Здоровье</w:t>
      </w:r>
      <w:r w:rsidRPr="00555B0D">
        <w:rPr>
          <w:sz w:val="28"/>
          <w:szCs w:val="28"/>
        </w:rPr>
        <w:t>—это не только отсутствие болезней или физических дефектов. Это состояние полного душевного и социального благополучия. Здоровье—это радостное отношение к трудностям.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Одной из приоритетных задач нового этапа реформирования системы образования  стало сбережение и укрепление здоровья дошкольников, выбор образовательных технологий, соответствующих возраста, устраняющих перегрузки и сохраняющих здоровье детей.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Проблема раннего формирования культуры здоровья актуальна, своевременна и достаточна сложна.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Важнейшей характеристикой работы каждого дошкольного образовательного учреждения является состояние здоровья детей. За последние годы число детей, имеющих различные отклонения в состоянии здоровья, неуклонно возрастает. Таким образом, проблема здоровья дошкольников в настоящее время очень актуальна.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В настоящее время пути и средства оздоровления детей дошкольников сводятся в основном к комплексу профилактических мероприятий. Но в современных экономических условиях из-за недостаточного финансирования в здравоохранении снижается объем профилактической работы. В связи с этим возрастает значение воспитания здорового образа жизни человека. Актуальным становится утверждение Амосова Н. М. : «Чтобы быть здоровым, нужны собственные усилия, постоянные и значительные. Заменить их нельзя ничем».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Учеными доказано, что здоровье человека только на 7-8% зависит от здравоохранения и более чем на половину – от образа жизни. Сегодня доказано, что 40% заболеваний взрослых берут свое начало с дошкольного возраста.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Дошкольнику необходимо познать особенности своего организма, возможные патологии здоровья, и пути их исправления; основы управления собственным здоровьем и выживания в современных условиях жизни, т. 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Большую роль в решении этой задачи играют дошкольные образовательные учреждения, которые, являясь первой ступенью общей системы образования, обязаны обеспечить охрану жизни и укрепление здоровья детей, их всестороннее развитие, сделать счастливым детство каждого ребенка.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Здоровье детей в процессе их развития способно не только сохранятся или наращиваться, но определенным образом строиться и перестраиваться. Поэтому в рамках валеологии детства наиболее актуальной является задача развития у детей осознанной потребности в здоровье и становлении практических навыков ведения здорового образа жизни. В связи с этим  актуальной становиться проблема формирования культуры здоровья дошкольников.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5B0D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5B0D">
        <w:rPr>
          <w:rFonts w:ascii="Times New Roman" w:hAnsi="Times New Roman"/>
          <w:b/>
          <w:sz w:val="28"/>
          <w:szCs w:val="28"/>
          <w:lang w:eastAsia="ru-RU"/>
        </w:rPr>
        <w:t xml:space="preserve">Цели: 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1. Формирование  культуры здоровья дошкольников, включающей ознакомление с ценностями здорового образа жизни, проявление глубокого интереса к оздоровлению собственного организма, развитие навыков ведения здорового образа жизни, ответственность за свое здоровье и здоровье окружающих, посредством специально-разработанной, систематической и планомерной работы в условиях реализации общеобразовательных и специальных программ, которые реализуются в ДОУ.</w:t>
      </w:r>
    </w:p>
    <w:p w:rsidR="00DA73F4" w:rsidRPr="00555B0D" w:rsidRDefault="00DA73F4" w:rsidP="000416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2. Внедрение инновационных здоровьесберегающих технологий, с целью оздоровления, сохранения и укрепления здоровья детей дошкольного возраста.</w:t>
      </w:r>
    </w:p>
    <w:p w:rsidR="00DA73F4" w:rsidRPr="00555B0D" w:rsidRDefault="00DA73F4" w:rsidP="000416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555B0D">
        <w:rPr>
          <w:rFonts w:ascii="Times New Roman" w:hAnsi="Times New Roman"/>
          <w:sz w:val="28"/>
          <w:szCs w:val="28"/>
          <w:lang w:eastAsia="ru-RU"/>
        </w:rPr>
        <w:t>Выявление путей и способов формирования культуры здоровья и определить резервы и возможности совершенствования работы в данном направлении.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5B0D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1. Формировать здоровьесберегающее сознание детей, а также здоровьесберегающие навыки и привычки на основе валеологических знаний;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2. Формировать осознанную потребность в физическом здоровье, понимание сущности культуры здорового образа жизни;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3. Развивать знания и умения направленные на оздоровление, укрепление индивидуального здоровья, проектировать собственный вариант здорового образа жизни;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4. Воспитывать здоровьесохраняющее мировоззрение, т. е. взгляды, оценочные суждения о фактах и явлениях, ухудшающих или улучшающих здоровье человека;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5. Воспитывать сознательную установку на формирование культуры  здоровья;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6. Содействовать сохранению и укреплению здоровья детей;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7. Познакомить педагогов с сущностью и структурой культуры здоровья и возможностями ее влияния на образовательный процесс.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555B0D">
        <w:rPr>
          <w:rFonts w:ascii="Times New Roman" w:hAnsi="Times New Roman"/>
          <w:sz w:val="28"/>
          <w:szCs w:val="28"/>
        </w:rPr>
        <w:t>Объединение усилий сотрудников ДОУ и родителей для эффективной организации оздоровительной работы.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9. Определение медико-педагогических условий, повышающих качество воспитательно-образовательного процесса.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10. Повышение функциональных возможностей организма детей за счёт внедрения здоровьесберегающих технологий.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</w:rPr>
        <w:t>11. Обеспечение квалифицированной диагностики состояния здоровья детей.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>Целевая аудитория:</w:t>
      </w:r>
    </w:p>
    <w:p w:rsidR="00DA73F4" w:rsidRPr="00555B0D" w:rsidRDefault="00DA73F4" w:rsidP="000416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воспитанники;</w:t>
      </w:r>
    </w:p>
    <w:p w:rsidR="00DA73F4" w:rsidRPr="00555B0D" w:rsidRDefault="00DA73F4" w:rsidP="000416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педагоги (воспитатели);</w:t>
      </w:r>
    </w:p>
    <w:p w:rsidR="00DA73F4" w:rsidRPr="00555B0D" w:rsidRDefault="00DA73F4" w:rsidP="000416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специалисты (соц. педагог, муз. руководитель, инструктор по физкультуре, мед. работник);</w:t>
      </w:r>
    </w:p>
    <w:p w:rsidR="00DA73F4" w:rsidRPr="00555B0D" w:rsidRDefault="00DA73F4" w:rsidP="000416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родители, законные представители;</w:t>
      </w:r>
    </w:p>
    <w:p w:rsidR="00DA73F4" w:rsidRPr="00555B0D" w:rsidRDefault="00DA73F4" w:rsidP="000416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администрация</w:t>
      </w:r>
    </w:p>
    <w:p w:rsidR="00DA73F4" w:rsidRPr="00555B0D" w:rsidRDefault="00DA73F4" w:rsidP="000416AF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A73F4" w:rsidRPr="00555B0D" w:rsidRDefault="00DA73F4" w:rsidP="00041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 xml:space="preserve">Принципы и способы создания Программы 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При создании Программы мы руководствовались следующими </w:t>
      </w:r>
      <w:r w:rsidRPr="00555B0D">
        <w:rPr>
          <w:rFonts w:ascii="Times New Roman" w:hAnsi="Times New Roman"/>
          <w:i/>
          <w:sz w:val="28"/>
          <w:szCs w:val="28"/>
          <w:lang w:eastAsia="ru-RU"/>
        </w:rPr>
        <w:t>принципами: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1. Принцип доступности: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учет возрастных особенностей детей;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адаптированность материала к возрасту.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2. Принцип систематичности и последовательности: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постепенная подача материала от простого к сложному;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частое повторение усвоенных правил и норм.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3. Принцип динамичности: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интеграция проекта Программы в разные виды деятельности.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4. Принцип дифференциации: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учет возрастных особенностей;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создание благоприятной среды для усвоения норм и правил здорового образа жизни каждым ребенком.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5. Принцип интеграции: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позволяет использовать данный проект Программы как часть комплексной программы для дошкольных образовательных учреждений;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6. Принцип вариативности:</w:t>
      </w:r>
    </w:p>
    <w:p w:rsidR="00DA73F4" w:rsidRPr="00555B0D" w:rsidRDefault="00DA73F4" w:rsidP="000416AF">
      <w:pPr>
        <w:pStyle w:val="ListParagraph"/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• дает возможность воспитателям творческого обращения с материалом, самостоятельность в выборе методических приемов.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sz w:val="28"/>
          <w:szCs w:val="28"/>
          <w:lang w:eastAsia="ru-RU"/>
        </w:rPr>
        <w:t>Средства реализации Программы</w:t>
      </w:r>
      <w:r w:rsidRPr="00555B0D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1. Специально-организованное обучение. Занятия из Программы включены в раздел «Познавательное развитие» и проводятся 1 раз в месяц по перспективно-тематическому плану.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2. Совместная деятельность педагога с детьми по темам Программы. Эти темы интегрированы в различные режимные моменты: игру, прогулку, индивидуальную работу, самостоятельную деятельность детей.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3. Организация здоровьесберегающей и развивающей среды, способствующей конструированию вариантов здорового образа жизни.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4. Работа с родителями. Предполагает системное и планомерное взаимодействие триады родитель-ребенок-педагог для развития культуры здоровья и включает разные формы работы.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5. Диагностика. Разработаны критерии диагностики усвоения программных задач валеологического образования.</w:t>
      </w:r>
    </w:p>
    <w:p w:rsidR="00DA73F4" w:rsidRPr="00555B0D" w:rsidRDefault="00DA73F4" w:rsidP="000416AF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73F4" w:rsidRPr="00555B0D" w:rsidRDefault="00DA73F4" w:rsidP="000416AF">
      <w:pPr>
        <w:pStyle w:val="NormalWeb"/>
        <w:numPr>
          <w:ilvl w:val="0"/>
          <w:numId w:val="2"/>
        </w:numPr>
        <w:spacing w:before="180" w:beforeAutospacing="0" w:after="180" w:afterAutospacing="0" w:line="360" w:lineRule="auto"/>
        <w:jc w:val="both"/>
        <w:rPr>
          <w:b/>
          <w:sz w:val="28"/>
          <w:szCs w:val="28"/>
        </w:rPr>
      </w:pPr>
      <w:r w:rsidRPr="00555B0D">
        <w:rPr>
          <w:b/>
          <w:sz w:val="28"/>
          <w:szCs w:val="28"/>
        </w:rPr>
        <w:t>Формы и методы формирования культуры здоровья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ind w:firstLine="360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Задача сохранения и укрепления здоровья детей в процессе дошкольного образования и воспитания должна решаться не только с помощью медицины, но и с использованием педагогических форм и методов, путем внедрения способов и средств неспецифической профилактики заболеваний.</w:t>
      </w:r>
    </w:p>
    <w:p w:rsidR="00DA73F4" w:rsidRPr="00555B0D" w:rsidRDefault="00DA73F4" w:rsidP="000416AF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 xml:space="preserve">Одним из условий формирования культуры здоровья является использование </w:t>
      </w:r>
      <w:r w:rsidRPr="0073317C">
        <w:rPr>
          <w:rFonts w:ascii="Times New Roman" w:hAnsi="Times New Roman"/>
          <w:b/>
          <w:bCs/>
          <w:i/>
          <w:sz w:val="28"/>
          <w:szCs w:val="28"/>
          <w:lang w:eastAsia="ru-RU"/>
        </w:rPr>
        <w:t>активных методов обучения</w:t>
      </w:r>
      <w:r w:rsidRPr="00555B0D">
        <w:rPr>
          <w:rFonts w:ascii="Times New Roman" w:hAnsi="Times New Roman"/>
          <w:bCs/>
          <w:sz w:val="28"/>
          <w:szCs w:val="28"/>
          <w:lang w:eastAsia="ru-RU"/>
        </w:rPr>
        <w:t xml:space="preserve">. Большая педагогическая энциклопедия трактует активные методы обучения как методы, при использовании которых учебная деятельность носит творческий характер, формируются познавательный интерес и творческое мышление. </w:t>
      </w:r>
    </w:p>
    <w:p w:rsidR="00DA73F4" w:rsidRPr="00555B0D" w:rsidRDefault="00DA73F4" w:rsidP="000416AF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bCs/>
          <w:i/>
          <w:sz w:val="28"/>
          <w:szCs w:val="28"/>
          <w:lang w:eastAsia="ru-RU"/>
        </w:rPr>
        <w:t>К</w:t>
      </w:r>
      <w:r w:rsidRPr="00555B0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73317C">
        <w:rPr>
          <w:rFonts w:ascii="Times New Roman" w:hAnsi="Times New Roman"/>
          <w:b/>
          <w:bCs/>
          <w:i/>
          <w:sz w:val="28"/>
          <w:szCs w:val="28"/>
          <w:lang w:eastAsia="ru-RU"/>
        </w:rPr>
        <w:t>активным методам обучения</w:t>
      </w:r>
      <w:r w:rsidRPr="00555B0D">
        <w:rPr>
          <w:rFonts w:ascii="Times New Roman" w:hAnsi="Times New Roman"/>
          <w:bCs/>
          <w:sz w:val="28"/>
          <w:szCs w:val="28"/>
          <w:lang w:eastAsia="ru-RU"/>
        </w:rPr>
        <w:t xml:space="preserve"> относятся проблемный рассказ, эвристическая и проблемно-поисковая беседа, проблемные наглядные пособия, метод познавательных игр, метод создания ситуаций познавательного спора, метод аналогий, метод анализа на занятиях жизненных ситуаций, метод мозгового штурма, элементы дискуссии, проблемные ситуации и др. 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ind w:firstLine="360"/>
        <w:jc w:val="both"/>
        <w:rPr>
          <w:sz w:val="28"/>
          <w:szCs w:val="28"/>
        </w:rPr>
      </w:pPr>
      <w:r w:rsidRPr="00555B0D">
        <w:rPr>
          <w:sz w:val="28"/>
          <w:szCs w:val="28"/>
        </w:rPr>
        <w:t xml:space="preserve"> Также средствами формирования представлений о культуре здоровья у дошкольников являются дидактические и сюжетно-ролевые игры, художественная литература, продуктивная и предметно-практическая деятельность. В сюжетно-ролевых играх "Больница", "Семья»  формируется </w:t>
      </w:r>
      <w:r w:rsidRPr="00555B0D">
        <w:rPr>
          <w:rStyle w:val="apple-converted-space"/>
          <w:sz w:val="28"/>
          <w:szCs w:val="28"/>
        </w:rPr>
        <w:t> </w:t>
      </w:r>
      <w:r w:rsidRPr="00555B0D">
        <w:rPr>
          <w:sz w:val="28"/>
          <w:szCs w:val="28"/>
        </w:rPr>
        <w:t> у дошкольников поведение, способствующее ЗОЖ, на основе представлений о значении для здоровья проветривания помещения, его влажной уборки, стирки белья, ограничения времени просмотра телевизора, использования для профилактики заболеваний закаливающих мероприятий, санитарно-гигиенических процедур.</w:t>
      </w:r>
    </w:p>
    <w:p w:rsidR="00DA73F4" w:rsidRPr="00555B0D" w:rsidRDefault="00DA73F4" w:rsidP="000416AF">
      <w:pPr>
        <w:shd w:val="clear" w:color="auto" w:fill="FFFFFF"/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В деятельности по формированию культуры здоровья воспитанников  используются следующие формы и методы:</w:t>
      </w:r>
    </w:p>
    <w:p w:rsidR="00DA73F4" w:rsidRPr="00555B0D" w:rsidRDefault="00DA73F4" w:rsidP="000416AF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1</w:t>
      </w:r>
      <w:r w:rsidRPr="0073317C">
        <w:rPr>
          <w:rFonts w:ascii="Times New Roman" w:hAnsi="Times New Roman"/>
          <w:b/>
          <w:sz w:val="28"/>
          <w:szCs w:val="28"/>
          <w:lang w:eastAsia="ru-RU"/>
        </w:rPr>
        <w:t>. 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Методы формирования сознания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73317C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включают следующие формы деятельности:</w:t>
      </w:r>
    </w:p>
    <w:p w:rsidR="00DA73F4" w:rsidRPr="00555B0D" w:rsidRDefault="00DA73F4" w:rsidP="000416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беседы и диспуты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 xml:space="preserve"> предполагают интеллектуальную и эмоциональную активность дошкольников;</w:t>
      </w:r>
    </w:p>
    <w:p w:rsidR="00DA73F4" w:rsidRPr="00555B0D" w:rsidRDefault="00DA73F4" w:rsidP="000416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итательские конференции</w:t>
      </w:r>
      <w:r w:rsidRPr="00555B0D">
        <w:rPr>
          <w:rFonts w:ascii="Times New Roman" w:hAnsi="Times New Roman"/>
          <w:sz w:val="28"/>
          <w:szCs w:val="28"/>
          <w:lang w:eastAsia="ru-RU"/>
        </w:rPr>
        <w:t> помогают не только расширить кругозор обучающихся, но и усвоить нормы и принципы нравственности;</w:t>
      </w:r>
    </w:p>
    <w:p w:rsidR="00DA73F4" w:rsidRPr="00555B0D" w:rsidRDefault="00DA73F4" w:rsidP="000416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мини-лекции</w:t>
      </w:r>
      <w:r w:rsidRPr="00555B0D">
        <w:rPr>
          <w:rFonts w:ascii="Times New Roman" w:hAnsi="Times New Roman"/>
          <w:sz w:val="28"/>
          <w:szCs w:val="28"/>
          <w:lang w:eastAsia="ru-RU"/>
        </w:rPr>
        <w:t> , для проведения некоторых лекций приглашаются медицинский работник, сотрудники ГИБДД и пожарной службы.</w:t>
      </w:r>
    </w:p>
    <w:p w:rsidR="00DA73F4" w:rsidRPr="00555B0D" w:rsidRDefault="00DA73F4" w:rsidP="000416AF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 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Методы организации деятельности и формирования опыта поведения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включают в себя ряд форм:</w:t>
      </w:r>
    </w:p>
    <w:p w:rsidR="00DA73F4" w:rsidRPr="00555B0D" w:rsidRDefault="00DA73F4" w:rsidP="000416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педагогическое требование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к выполнению норм поведения, правил по организации здорового образа жизни в виде просьб, совета, намека;</w:t>
      </w:r>
    </w:p>
    <w:p w:rsidR="00DA73F4" w:rsidRPr="00555B0D" w:rsidRDefault="00DA73F4" w:rsidP="000416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приучение и упражнение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содействуют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формированию устойчивых способов поведения, привычек здорового образа жизни и отражают сознательные установки личности; регулярное участие в спортивных и оздоровительных мероприятиях формируют качества здоровой личности;</w:t>
      </w:r>
    </w:p>
    <w:p w:rsidR="00DA73F4" w:rsidRPr="00555B0D" w:rsidRDefault="00DA73F4" w:rsidP="000416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воспитывающие ситуации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 xml:space="preserve"> применяют с целью формирования новых норм поведения по отношению к собственному здоровью;</w:t>
      </w:r>
    </w:p>
    <w:p w:rsidR="00DA73F4" w:rsidRPr="00555B0D" w:rsidRDefault="00DA73F4" w:rsidP="000416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круглый стол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, </w:t>
      </w:r>
      <w:r w:rsidRPr="00555B0D">
        <w:rPr>
          <w:rFonts w:ascii="Times New Roman" w:hAnsi="Times New Roman"/>
          <w:sz w:val="28"/>
          <w:szCs w:val="28"/>
          <w:lang w:eastAsia="ru-RU"/>
        </w:rPr>
        <w:t>данные формы я применяются для формирования четких позиций, оценочных суждений в отношении тех или иных представлений о здоровом образе жизни.</w:t>
      </w:r>
    </w:p>
    <w:p w:rsidR="00DA73F4" w:rsidRPr="00555B0D" w:rsidRDefault="00DA73F4" w:rsidP="000416AF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3. 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Методы стимулирования поведения и деятельности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помогают  формировать у обучающихся умение правильно оценивать свое поведение, что способствует осознанию ими своих потребностей, пониманию смысла жизнедеятельности. 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Поощрение</w:t>
      </w:r>
      <w:r w:rsidRPr="00555B0D">
        <w:rPr>
          <w:rFonts w:ascii="Times New Roman" w:hAnsi="Times New Roman"/>
          <w:sz w:val="28"/>
          <w:szCs w:val="28"/>
          <w:lang w:eastAsia="ru-RU"/>
        </w:rPr>
        <w:t> применяется в различных вариантах: одобрение, похвала, благодарность, предоставление почетных прав, награждение. 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Наказание</w:t>
      </w:r>
      <w:r w:rsidRPr="00555B0D">
        <w:rPr>
          <w:rFonts w:ascii="Times New Roman" w:hAnsi="Times New Roman"/>
          <w:sz w:val="28"/>
          <w:szCs w:val="28"/>
          <w:lang w:eastAsia="ru-RU"/>
        </w:rPr>
        <w:t> состоит в лишении или ограничении определенных прав; в выражении морального порицания, осуждения.</w:t>
      </w:r>
    </w:p>
    <w:p w:rsidR="00DA73F4" w:rsidRPr="00555B0D" w:rsidRDefault="00DA73F4" w:rsidP="000416AF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4</w:t>
      </w:r>
      <w:bookmarkStart w:id="0" w:name="_Toc28013197"/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Метод игровых ситуаций</w:t>
      </w:r>
      <w:bookmarkEnd w:id="0"/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 xml:space="preserve"> позволяет легко, увлекательно усваивать обучающимся на практике правила здорового образа жизни. Очень часто используют </w:t>
      </w:r>
      <w:r w:rsidRPr="0073317C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гровые ситуации проблемно-поискового характера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, </w:t>
      </w:r>
      <w:r w:rsidRPr="00555B0D">
        <w:rPr>
          <w:rFonts w:ascii="Times New Roman" w:hAnsi="Times New Roman"/>
          <w:sz w:val="28"/>
          <w:szCs w:val="28"/>
          <w:lang w:eastAsia="ru-RU"/>
        </w:rPr>
        <w:t>при этом методы убеждения и упражнения максимально сближаются, взаимопроникают; создаётся атмосфера естественного «вхождения» в конкретную ситуацию определенного содержания.</w:t>
      </w:r>
    </w:p>
    <w:p w:rsidR="00DA73F4" w:rsidRPr="00555B0D" w:rsidRDefault="00DA73F4" w:rsidP="000416AF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Toc28013199"/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5. </w:t>
      </w:r>
      <w:r w:rsidRPr="0073317C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Методы воздействия на эмоциональную сферу</w:t>
      </w:r>
      <w:bookmarkEnd w:id="1"/>
      <w:r w:rsidRPr="00555B0D">
        <w:rPr>
          <w:rFonts w:ascii="Times New Roman" w:hAnsi="Times New Roman"/>
          <w:sz w:val="28"/>
          <w:szCs w:val="28"/>
          <w:lang w:eastAsia="ru-RU"/>
        </w:rPr>
        <w:t> предполагают формирование необходимых навыков в управлении своими эмоциями, что благоприятно сказывается на здоровье обучающихся. Таким методом является </w:t>
      </w:r>
      <w:r w:rsidRPr="00555B0D">
        <w:rPr>
          <w:rFonts w:ascii="Times New Roman" w:hAnsi="Times New Roman"/>
          <w:i/>
          <w:iCs/>
          <w:sz w:val="28"/>
          <w:szCs w:val="28"/>
          <w:lang w:eastAsia="ru-RU"/>
        </w:rPr>
        <w:t>внушение.</w:t>
      </w:r>
      <w:r w:rsidRPr="00555B0D">
        <w:rPr>
          <w:rFonts w:ascii="Times New Roman" w:hAnsi="Times New Roman"/>
          <w:sz w:val="28"/>
          <w:szCs w:val="28"/>
          <w:lang w:eastAsia="ru-RU"/>
        </w:rPr>
        <w:t> Внушать - это, значит, воздействовать на чувства, а через них на ум и волю человека. Использование этого метода способствует переживанию детьми своих поступков и связанных с ними эмоциональных состояний</w:t>
      </w:r>
      <w:r w:rsidRPr="00555B0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A73F4" w:rsidRPr="00555B0D" w:rsidRDefault="00DA73F4" w:rsidP="000416AF">
      <w:pPr>
        <w:pStyle w:val="NormalWeb"/>
        <w:shd w:val="clear" w:color="auto" w:fill="FFFFFF"/>
        <w:spacing w:after="0" w:afterAutospacing="0" w:line="360" w:lineRule="auto"/>
        <w:ind w:firstLine="706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Интерактивные формы работы с дошкольниками являются, здорвьесберегающими по своей сути, поскольку способствуют повышению положительной мотивации здорового образа жизни, степени активности, творчества и работоспособности детей, а значит, способствуют формированию, сохранению и укреплению индивидуального здоровья каждого ребенка.</w:t>
      </w:r>
    </w:p>
    <w:p w:rsidR="00DA73F4" w:rsidRPr="00555B0D" w:rsidRDefault="00DA73F4" w:rsidP="000416AF">
      <w:pPr>
        <w:pStyle w:val="NormalWeb"/>
        <w:shd w:val="clear" w:color="auto" w:fill="FFFFFF"/>
        <w:spacing w:after="0" w:afterAutospacing="0" w:line="360" w:lineRule="auto"/>
        <w:ind w:firstLine="360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Интерактивные формы и методы обучения показывают новые возможности, связанные, прежде всего, с налаживанием межличностного взаимодействия между детьми в группе. Интерактивные формы и методы обучения характеризуются рядом отличительных особенностей:</w:t>
      </w:r>
    </w:p>
    <w:p w:rsidR="00DA73F4" w:rsidRPr="00555B0D" w:rsidRDefault="00DA73F4" w:rsidP="000416AF">
      <w:pPr>
        <w:pStyle w:val="NormalWeb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коллективно-распределенной формой обучения;</w:t>
      </w:r>
    </w:p>
    <w:p w:rsidR="00DA73F4" w:rsidRPr="00555B0D" w:rsidRDefault="00DA73F4" w:rsidP="000416AF">
      <w:pPr>
        <w:pStyle w:val="NormalWeb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развивающим интеллектуальным взаимодействием, предполагающим обмен ролями, результатами работы;</w:t>
      </w:r>
    </w:p>
    <w:p w:rsidR="00DA73F4" w:rsidRPr="00555B0D" w:rsidRDefault="00DA73F4" w:rsidP="000416AF">
      <w:pPr>
        <w:pStyle w:val="NormalWeb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высоким уровнем коммуникации;</w:t>
      </w:r>
    </w:p>
    <w:p w:rsidR="00DA73F4" w:rsidRPr="00555B0D" w:rsidRDefault="00DA73F4" w:rsidP="000416AF">
      <w:pPr>
        <w:pStyle w:val="NormalWeb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устойчивым эмоционально-положительным фоном обучения;</w:t>
      </w:r>
    </w:p>
    <w:p w:rsidR="00DA73F4" w:rsidRPr="00555B0D" w:rsidRDefault="00DA73F4" w:rsidP="000416AF">
      <w:pPr>
        <w:pStyle w:val="NormalWeb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555B0D">
        <w:rPr>
          <w:sz w:val="28"/>
          <w:szCs w:val="28"/>
        </w:rPr>
        <w:t>включенностью ребенка в процесс обучения, который выступает для него процессом жизнедеятельности, личностно значимым и переживаемым.</w:t>
      </w:r>
    </w:p>
    <w:p w:rsidR="00DA73F4" w:rsidRPr="00555B0D" w:rsidRDefault="00DA73F4" w:rsidP="000416AF">
      <w:pPr>
        <w:shd w:val="clear" w:color="auto" w:fill="FFFFFF"/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Процесс формирования культуры здоровья не приводит к моментальным результатам. Эффективность работы в этом направлении подтверждается положительными тенденциями по ряду показателей:</w:t>
      </w:r>
    </w:p>
    <w:p w:rsidR="00DA73F4" w:rsidRPr="00555B0D" w:rsidRDefault="00DA73F4" w:rsidP="00041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активное использование обучающимися оздоровительных процедур: прогулки на свежем воздухе;  лыжные прогулки;  утренняя гимнастика ; </w:t>
      </w:r>
    </w:p>
    <w:p w:rsidR="00DA73F4" w:rsidRPr="00555B0D" w:rsidRDefault="00DA73F4" w:rsidP="00041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рост числа обучающихся, занимающихся в спортивных секциях;</w:t>
      </w:r>
    </w:p>
    <w:p w:rsidR="00DA73F4" w:rsidRPr="00555B0D" w:rsidRDefault="00DA73F4" w:rsidP="00041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уровень усвоения материала учебных занятий и внеучебных мероприятий - рефлексивно – созидающий, то есть у обучающихся возникает потребность создать свое, выразить себя в творческих работах (сценариях, рефератах, исследовательских работах);</w:t>
      </w:r>
    </w:p>
    <w:p w:rsidR="00DA73F4" w:rsidRPr="00555B0D" w:rsidRDefault="00DA73F4" w:rsidP="000416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обучающиеся овладевают практическими навыками оздоровительных методик, навыками укрепления здоровья, санитарно-гигиеническими навыками.</w:t>
      </w:r>
    </w:p>
    <w:p w:rsidR="00DA73F4" w:rsidRPr="00555B0D" w:rsidRDefault="00DA73F4" w:rsidP="000416AF">
      <w:pPr>
        <w:shd w:val="clear" w:color="auto" w:fill="FFFFFF"/>
        <w:spacing w:before="100" w:beforeAutospacing="1" w:after="100" w:afterAutospacing="1" w:line="360" w:lineRule="auto"/>
        <w:ind w:left="375" w:firstLine="3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Также педагоги могут назвать достаточно большое количество форм и методов работы с родителями.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i/>
          <w:sz w:val="28"/>
          <w:szCs w:val="28"/>
          <w:lang w:eastAsia="ru-RU"/>
        </w:rPr>
        <w:t>Как традиционные</w:t>
      </w:r>
      <w:r w:rsidRPr="00555B0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Консультации через зоны сотрудничества с родителями;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Выступления на родительских собраниях;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Тетради взаимодействия с родителями;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Психологическая диагностика детей в присутствии их родителей;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Открытые занятия;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Информационные письма и памятки;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Анкетирование;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“Почтовые Ящики" и др.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i/>
          <w:sz w:val="28"/>
          <w:szCs w:val="28"/>
          <w:lang w:eastAsia="ru-RU"/>
        </w:rPr>
        <w:t>Так и нетрадиционные</w:t>
      </w:r>
      <w:r w:rsidRPr="00555B0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Тренинги;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Семинары-практикумы;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Конкурсы среди родителей;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Деловые игры;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Фотовыставки и фотоконкурсы;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Родительско-детские тренинги;</w:t>
      </w:r>
    </w:p>
    <w:p w:rsidR="00DA73F4" w:rsidRPr="00555B0D" w:rsidRDefault="00DA73F4" w:rsidP="000416A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Круглые столы и др.</w:t>
      </w:r>
    </w:p>
    <w:p w:rsidR="00DA73F4" w:rsidRPr="00555B0D" w:rsidRDefault="00DA73F4" w:rsidP="000416AF">
      <w:pPr>
        <w:pStyle w:val="NormalWeb"/>
        <w:spacing w:before="180" w:beforeAutospacing="0" w:after="180" w:afterAutospacing="0" w:line="360" w:lineRule="auto"/>
        <w:ind w:left="360" w:firstLine="348"/>
        <w:jc w:val="both"/>
        <w:rPr>
          <w:sz w:val="28"/>
          <w:szCs w:val="28"/>
        </w:rPr>
      </w:pPr>
    </w:p>
    <w:p w:rsidR="00DA73F4" w:rsidRPr="00555B0D" w:rsidRDefault="00DA73F4" w:rsidP="00041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 xml:space="preserve">Сроки  реализации программы </w:t>
      </w:r>
    </w:p>
    <w:p w:rsidR="00DA73F4" w:rsidRPr="00555B0D" w:rsidRDefault="00DA73F4" w:rsidP="000416AF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Программа рассчитана на детей 3-7 лет. Объем знаний определен с учетом возрастных и индивидуальных особенностей развития.</w:t>
      </w:r>
    </w:p>
    <w:p w:rsidR="00DA73F4" w:rsidRPr="00555B0D" w:rsidRDefault="00DA73F4" w:rsidP="000416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B0D">
        <w:rPr>
          <w:rFonts w:ascii="Times New Roman" w:hAnsi="Times New Roman"/>
          <w:sz w:val="28"/>
          <w:szCs w:val="28"/>
        </w:rPr>
        <w:t>Сроки  реализации программы:</w:t>
      </w:r>
      <w:r w:rsidRPr="00555B0D">
        <w:rPr>
          <w:rFonts w:ascii="Times New Roman" w:hAnsi="Times New Roman"/>
          <w:b/>
          <w:sz w:val="28"/>
          <w:szCs w:val="28"/>
        </w:rPr>
        <w:t xml:space="preserve"> </w:t>
      </w:r>
      <w:r w:rsidRPr="00555B0D">
        <w:rPr>
          <w:rFonts w:ascii="Times New Roman" w:hAnsi="Times New Roman"/>
          <w:sz w:val="28"/>
          <w:szCs w:val="28"/>
        </w:rPr>
        <w:t>2014-2015 учебный год</w:t>
      </w:r>
    </w:p>
    <w:p w:rsidR="00DA73F4" w:rsidRPr="00555B0D" w:rsidRDefault="00DA73F4" w:rsidP="000416A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73F4" w:rsidRPr="00555B0D" w:rsidRDefault="00DA73F4" w:rsidP="00041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>Планируемые  результаты</w:t>
      </w:r>
    </w:p>
    <w:p w:rsidR="00DA73F4" w:rsidRPr="00555B0D" w:rsidRDefault="00DA73F4" w:rsidP="000416AF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- поиск детьми новых знаний, новых познавательных ориентиров более высокого уровня сложности;</w:t>
      </w:r>
    </w:p>
    <w:p w:rsidR="00DA73F4" w:rsidRPr="00555B0D" w:rsidRDefault="00DA73F4" w:rsidP="000416AF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- изменение позиции дошкольников в процессе обучения (становятся более инициативными и самостоятельными);</w:t>
      </w:r>
    </w:p>
    <w:p w:rsidR="00DA73F4" w:rsidRPr="00555B0D" w:rsidRDefault="00DA73F4" w:rsidP="000416AF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55B0D">
        <w:rPr>
          <w:rFonts w:ascii="Times New Roman" w:hAnsi="Times New Roman"/>
          <w:bCs/>
          <w:sz w:val="28"/>
          <w:szCs w:val="28"/>
          <w:lang w:eastAsia="ru-RU"/>
        </w:rPr>
        <w:t>- главный результат - овладение здоровыми жизненными навыками, изменение отношения к физическому, психическому, социальному здоровью (повышение жизнестойкости, дружелюбность по отношению к взрослым и детям, коммуникабельность, готовность помочь, дисциплинированность, уменьшение факторов риска), то есть ребёнок, способный к осознанию ценности своего здоровья; обладающий здоровыми жизненными навыками; способный к рефлексии, умеющий владеть своими чувствами, выбирать поведение, управлять собой; способный к пониманию, сочувствию, состраданию другому.</w:t>
      </w:r>
    </w:p>
    <w:p w:rsidR="00DA73F4" w:rsidRPr="00555B0D" w:rsidRDefault="00DA73F4" w:rsidP="000416AF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73F4" w:rsidRDefault="00DA73F4" w:rsidP="000416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DA73F4" w:rsidRPr="002D4600" w:rsidRDefault="00DA73F4" w:rsidP="000416AF">
      <w:pPr>
        <w:shd w:val="clear" w:color="auto" w:fill="FFFFFF"/>
        <w:spacing w:line="240" w:lineRule="auto"/>
        <w:ind w:left="360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4600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мероприятий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Программа состоит из двух разделов, и каждый раздел включает в себя теоретическую и практическую части:</w:t>
      </w:r>
    </w:p>
    <w:p w:rsidR="00DA73F4" w:rsidRPr="002D4600" w:rsidRDefault="00DA73F4" w:rsidP="000416AF">
      <w:pPr>
        <w:pStyle w:val="ListParagraph"/>
        <w:shd w:val="clear" w:color="auto" w:fill="FFFFFF"/>
        <w:spacing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4600">
        <w:rPr>
          <w:rFonts w:ascii="Times New Roman" w:hAnsi="Times New Roman"/>
          <w:b/>
          <w:bCs/>
          <w:sz w:val="28"/>
          <w:szCs w:val="28"/>
          <w:lang w:eastAsia="ru-RU"/>
        </w:rPr>
        <w:t>Человек и здоровье (старший дошкольный возраст)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Раздел включает в себя знакомство детей с основными правилами здоровья (соблюдение правил личной гигиены, правильным питанием, соблюдением режима дня, соблюдение режима двигательной активности, а также работу с родителями по данному направлению.</w:t>
      </w:r>
    </w:p>
    <w:p w:rsidR="00DA73F4" w:rsidRPr="002D4600" w:rsidRDefault="00DA73F4" w:rsidP="000416AF">
      <w:pPr>
        <w:pStyle w:val="ListParagraph"/>
        <w:shd w:val="clear" w:color="auto" w:fill="FFFFFF"/>
        <w:spacing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4600">
        <w:rPr>
          <w:rFonts w:ascii="Times New Roman" w:hAnsi="Times New Roman"/>
          <w:b/>
          <w:bCs/>
          <w:sz w:val="28"/>
          <w:szCs w:val="28"/>
          <w:lang w:eastAsia="ru-RU"/>
        </w:rPr>
        <w:t>Наше тело (подготовительная группа)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Раздел включает в себя знакомство детей с внешним и внутренним строением организма человека.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Формирование валеологической культуры дошкольников реализуется в данной программе по 3 направлениям: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1 Специально-разработанная система педагогической работы с детьми.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2. Организация работы с родителями.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0">
        <w:rPr>
          <w:rFonts w:ascii="Times New Roman" w:hAnsi="Times New Roman"/>
          <w:sz w:val="28"/>
          <w:szCs w:val="28"/>
          <w:lang w:eastAsia="ru-RU"/>
        </w:rPr>
        <w:t>3. Организация здоровьесберегающего образовательного пространства группы.</w:t>
      </w:r>
    </w:p>
    <w:p w:rsidR="00DA73F4" w:rsidRPr="002D4600" w:rsidRDefault="00DA73F4" w:rsidP="000416AF">
      <w:pPr>
        <w:pStyle w:val="ListParagraph"/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3"/>
        <w:gridCol w:w="4775"/>
      </w:tblGrid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i/>
                <w:color w:val="555555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775" w:type="dxa"/>
          </w:tcPr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i/>
                <w:color w:val="555555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мероприятий по реализации</w:t>
            </w:r>
          </w:p>
          <w:p w:rsidR="00DA73F4" w:rsidRPr="000B0A71" w:rsidRDefault="00DA73F4" w:rsidP="000B0A71">
            <w:pPr>
              <w:spacing w:before="225" w:after="225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Программы «Расти здоровым»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раздел</w:t>
            </w:r>
          </w:p>
          <w:p w:rsidR="00DA73F4" w:rsidRPr="000B0A71" w:rsidRDefault="00DA73F4" w:rsidP="000B0A71">
            <w:pPr>
              <w:spacing w:before="225" w:after="225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Человек и здоровье</w:t>
            </w:r>
          </w:p>
          <w:p w:rsidR="00DA73F4" w:rsidRPr="000B0A71" w:rsidRDefault="00DA73F4" w:rsidP="000B0A71">
            <w:pPr>
              <w:spacing w:before="225" w:after="225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Старший дошкольный возраст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«Ребенок и здоровье»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</w:t>
            </w: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: «Где прячется здоровье»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здоровье:</w:t>
            </w: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 «Как заботиться о своем здоровье», «Откуда берутся болезни» и др.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привычки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Валеология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Кому что нужно?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 «Как беречь здоровье ребенка»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«Чтобы нам не болеть», «Чтобы быть здоровому» («Как обеспечить безоласность дошкольников»/ Белая К. Ю., Зимонина В. Н. и др., с. 50 – 52)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1. Совместно с родителями оформление стенгазет «Здоровый образ жизни»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2. Предложить родителям изготовить маленькие массажеры для рук (шарики)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3. Подобрать литературу по данной теме (К. Чуковский «Доктор Айболит», пословицы)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4. Оформление подборки стихов, высказываний, пословиц, поговорок о здоровье</w:t>
            </w:r>
          </w:p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раздел</w:t>
            </w:r>
          </w:p>
          <w:p w:rsidR="00DA73F4" w:rsidRPr="000B0A71" w:rsidRDefault="00DA73F4" w:rsidP="000B0A71">
            <w:pPr>
              <w:spacing w:before="225" w:after="225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Наше тело</w:t>
            </w:r>
          </w:p>
          <w:p w:rsidR="00DA73F4" w:rsidRPr="000B0A71" w:rsidRDefault="00DA73F4" w:rsidP="000B0A71">
            <w:pPr>
              <w:spacing w:before="225" w:after="225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«Наше тело»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«Наше тело»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строении тела человека: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«Мои ручки», «Мои ножки» и др.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• Что мы делаем - не скажем, что мы делаем - покажем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• Собери фигуру человека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• Как растет живое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Творческие игры:</w:t>
            </w: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 «Поликлиника», «Аптека»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«Правильная осанка», «Плоскостопие»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М. «Тело человека»; А. Барто «Я расту»; С. Маршак «Великан»; Кнушевицкая Н. «Ноги», «Руки», «Нос»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1. Оформление выставки рисунков «Я рисую человека», «Мой портрет»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2. Оформление консультаций для родителей «Правильная осанка», «Плоскостопие»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3. Предложить детям совместно с родителями рассмотреть фото из семейного альбома (фото мамы, папы, дедушки, бабушки и др., Сравнить «Чем похожи, не похожи». Предложить детям принести альбомы в детский сад.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sz w:val="24"/>
                <w:szCs w:val="24"/>
                <w:lang w:eastAsia="ru-RU"/>
              </w:rPr>
              <w:t>4. Рисование: «Дорисуй человечка»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Октябрь «Личная гигиена»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«Глазки, ушки и носы быть здоровыми должны»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личной гигиене: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«Ухаживай за своими руками», «Ухаживай за своими ногами», «Чтобы зубы были крепкими», «Как нужно ухаживать за собой» и др.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Здоровые зубы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Валеология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Вымоем куклу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«Как научить ребенка личной гигиене»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Селенок Л. «Мойдодыр», Е. Чарушин., Е. Шумская «О ногтях», «Торжественное обещание»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М/п игра «Ровным кругом»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Инсценировка по стих-ю А. Л. Барто «Девочка чумазая»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Оформление в приемной папки «Правила чистоты»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Коллективная аппликация «Надо, надо умываться»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Оформление выставки рисунков «Мойдодыр»</w:t>
            </w:r>
          </w:p>
          <w:p w:rsidR="00DA73F4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Предложить родителям изготовить массажный коврик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Занятие «Да здравствует мыло душистое!»</w:t>
            </w:r>
          </w:p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Октябрь «Чтобы глаза видели»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«Чтобы глаза видели»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«Правила хорошего зрения», «Люди с плохим зрением, слепые люди»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Валеология 1 часть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Узнай настроение по глазам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Полезно – неполезно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Творческие игры: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«Поликлиника, кабинет офтальмолога»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учебного фильма: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мы видим»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«Телевизор, компьютер и зрение ребенка», «О болезнях зрения»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Орлова Н. «Ребятишкам про глаза», «Телевизор», «Про очки», «Береги свои глаза»; Кнушевицкая «Глаза»; Погореловский С. «Про глаза-глазенки, про глаза-глазищи»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Оформление консультаций для родителей «Правила хорошего зрения», «Первая помощь при травме глаз»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Рассматривание с детьми энциклопедий: Васильев С. Б. «Человек», Лукьянов М. О. «Моя первая книга о человеке», «Что я знаю о себе»: Новая энциклопедия дошкольника «Знай-ка! 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Экспериментирование: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Рассматривание предметов через разные очки, линзы;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Опыт. Яркий свет – зрачок сужается, слабый = расширяется.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Создание коллажа: «Что полезно для зрения? 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Гимнастика для глаз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Ноябрь «Полезные продукты»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«Здоровое питание – здоровая жизнь»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здоровой пище: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«Здоровая пища», «Что надо кушать, чтобы не болеть» и др.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Узнай и назови овощи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Пищевое лото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Пирамида здоровья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Полезные и неполезные продукты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«Правильное питание», «Культура еды»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Г. Зайцев «Приятного аппетита»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«От простуды и ангины помогают апельсины» (Голицына Н. С., Шумова И. М. «Воспитание ЗОЖ у малышей» с. 65)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Развлечение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«Сластена в гостях у ребят»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Оформление стенда «Семейный кодекс здоровья»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Оформление выставки рисунков «Полезные продукты»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Оформление в приемной уголка для родителей «Полезные рецепты» (предложить родителям обменяться полезными рецептами, советами)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Оформить консультации для родителей «Правильное питание детей»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Оформить папку «Правила хорошего питания»</w:t>
            </w:r>
          </w:p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Ноябрь «Чтобы ушки слышали»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«Чтобы ушки слышали»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 с детьми: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«Правила хорошего слуха», «Как правильно чистить ушки»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Валеология 1 часть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Игровые упражнения: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Определи по звуку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Поговорим без слов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учебного фильма: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мы слышим»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Кнушевицкая Н. «Уши»; Шукшина С. «Ушки звуки ловят чутко», «Не кричите слишком громко», «Я вчера гулял без шапки»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Шукшина С. «Не кричите слишком громко»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Оформление памятки для родителей «Как правильно ухаживать за ушками»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Экспериментирование: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Опыт «Слышу – не слышу»;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Опыт «Заткните уши ватой. Что произошло? 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Рисование «Разные уши»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Рассматривание с детьми энциклопедий: Васильев С. Б. «Человек», Лукьянов М. О. «Моя первая книга о человеке», «Что я знаю о себе»: Новая энциклопедия дошкольника «Знай-ка! 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Психогимнастика. Игра «Хвастушка» Задание. Показывая на свои ушки, расскажи о них: </w:t>
            </w:r>
            <w:r w:rsidRPr="000B0A71">
              <w:rPr>
                <w:rFonts w:ascii="Times New Roman" w:hAnsi="Times New Roman"/>
                <w:i/>
                <w:i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«Мои ушки маленькие, хрупкие, я их люблю. Они помогают мне… »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Декабрь «Будем спортом заниматься»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«Здоровье в порядке, спасибо зарядке»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«Кто спортом занимается»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Назови вид спорта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Угадай вид спорта по показу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Кому что нужно?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«Детские спортивные секции. Куда отдать своего ребенка? 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«Утренняя зарядка», «Вода, закалка, здоровье», Е. Кан «Кто спит в постели сладко»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«Муравьи», «Силачи»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Спортивное развлечение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«Мама, папа, я – спортивная семья»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Оформить памятки для родителей: «Что должен уметь ваш ребенок в 6 лет», «Закаливание»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Оформление совместно с родителями фотовыставки «Мои спортивные достижения», «Мама, папа, я – спортивная семья»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Пополнить физ. уголок новым инвентарем</w:t>
            </w: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Декабрь «Как мы распознаем запахи»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мы распознаем запахи»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«Правила здорового носа»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Валеология 1 часть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Игровое упражнение: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"Угадай по запаху"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Кнушевицкая Н. «Нос»; Шукшина С. «Долго я по лужам бегал»; Мошковская Э. «Мой замечательный нос»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 детьми: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Шукшина С. «Долго я по лужам бегал»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«Нарисуй свой нос» (какой формы у тебя нос)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Рассматривание с детьми энциклопедий: Васильев С. Б. «Человек», Лукьянов М. О. «Моя первая книга о человеке», «Что я знаю о себе»: Новая энциклопедия дошкольника «Знай-ка! 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Оформить консультацию для родителей: «Волшебные капельки. Аромотерапия»</w:t>
            </w:r>
          </w:p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Январь «Витамины и здоровый организм»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«Витаминная семья»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пользе витаминов: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«Полезное – не полезное», «Где прячутся витамины», и др.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«Угадай на вкус»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«Лесные дары»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«Назови правильно»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«Здоровые зубки»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«Витамины укрепляют организм»,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«Фитотерапия», «Правильное питание ребенка»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«Витамины» (Кулик Г. И., Сергиенко Н. Н. «Школа здорового человека» с. 96)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«От простуды и ангины помогают апельсины» (Голицына Н. С., Шумова И. М. «Воспитание ЗОЖ у малышей» с. 65)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Кукольный спектакль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«Таблетки растут на ветке, таблетки растут на грядке (Голицына Н. С., Шумова И. М. «Воспитание ЗОЖ у малышей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Оформление коллажа: «Витаминные продукты»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Оформление консультаций для родителей: «Витамины укрепляют организм», «Витамины и нитраты»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Рисование: «В нашем саду растут витамины»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Лепка: «Заходите в гости к нам, витамины я вам дам»</w:t>
            </w: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Январь «Главная опора моего тела»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«Главная опора моего тела»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избежать травм»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Валеология 1 и 2 часть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Полезные привычки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Игровое упражнение: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"Посмотри и повтори"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ебного фильма: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«Скелет и мышцы. Как мы двигаемся»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Кнушевицкая Н. «Скелет»; А. Барто «Я расту»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«Нарисуй продукты полезные для скелета»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Упражнение на развитие воображения: «Из кусочка мягкой проволоки сделай каркас человека, а затем с помощью пластилина придай ему форму».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Рассматривание с детьми энциклопедий: Васильев С. Б. «Человек», Лукьянов М. О. «Моя первая книга о человеке», «Что я знаю о себе»: Новая энциклопедия дошкольника «Знай-ка! 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Оформить консультацию для родителей: «Правила профилактики переломов и вывихов»</w:t>
            </w:r>
          </w:p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Февраль «Соблюдай режим дня»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«Если сладко спится, сон хороший снится»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соблюдение режима дня: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«Я учусь правильно организовывать свою жизнь», «Зачем мы спим»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«Что за чем»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«Исправь ошибку»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«Продолжи ряд»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Составление рассказа: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«Мой режим дня»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«Значение сна в режиме дня ребенка», «Режим дня ребенка в выходные»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Ложкин Н. «В детском садике у нас тихий час», Кан Е. «кто спит в постели сладко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Оформление консультации для родителей «Режим дня вашего ребенка»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Совместно с детьми оформление коллажа «Режим дня»</w:t>
            </w:r>
          </w:p>
          <w:p w:rsidR="00DA73F4" w:rsidRPr="000B0A71" w:rsidRDefault="00DA73F4" w:rsidP="000B0A71">
            <w:pPr>
              <w:pStyle w:val="ListParagraph"/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Февраль «Как работает сердце»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«Наше сердце»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беречь свое сердце»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Полезные привычки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Наши чувства и эмоции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Игровое упражнение: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"Простучать сердечный ритм до физической нагрузки и после".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учебного фильма: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«Работа сердца»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Кнушевицкая Н. «Сердце», «Кровь»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Кнушевицкая Н. «Сердце"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«Нарисуй продукты полезные для сердца»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Экспериментирование: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Слушаем сердце с помощью фонендоскопа, до физической нагрузки и после.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Прощупать пульс на руке, на шее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Рассматривание с детьми энциклопедий: Васильев С. Б. «Человек», Лукьянов М. О. «Моя первая книга о человеке», «Что я знаю о себе»: Новая энциклопедия дошкольника «Знай-ка! 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Оформить памятку для родителей: «Правила здорового сердца»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Март «Здоровые зубки»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«Здоровые зубы – здоровью любы»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 о гигиене полости рта: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«Как правильно чистить зубы», «Чтобы зубы были крепкими», «Как беречь зубы»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«Полезно - неполезно»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«Зуб. Неболей - ка»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«Валеология» ч. 1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«Гигиена полости рта и зубов», «Как сохранить здоровые зубы без лекарств»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с детьми: «Здоровый зубик – больной зубик»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Оформить памятку для родителей «Последовательность чистки зубов»</w:t>
            </w: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Март «Как мы дышим»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мы дышим»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детьми: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«За здоровьем на прогулку», «Правила здоровых легких»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Полезные привычки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учебного фильма: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мы дышим»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Кнушевицкая Н. «Легкие»</w:t>
            </w:r>
          </w:p>
          <w:p w:rsidR="00DA73F4" w:rsidRPr="000B0A71" w:rsidRDefault="00DA73F4" w:rsidP="000B0A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«Нарисуй продукты полезные для сердца»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Экспериментирование: Рисунок на зеркале, после выдоха</w:t>
            </w:r>
          </w:p>
          <w:p w:rsidR="00DA73F4" w:rsidRPr="000B0A71" w:rsidRDefault="00DA73F4" w:rsidP="000B0A71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Оформить памятку для родителей: «Прогулки с детьми в выходные дни», «Курение вредит вашему здоровью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Апрель «Из чего мы состоим»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«Из чего мы состоим»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«Что общее»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«Как растет живое»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«Половое воспитание дошкольников»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стихотворений: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Шукшина С. «Это что же? 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Маршак С. «О мальчиках и девочках»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Лепка: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«Из чего мы состоим»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«Вырежи из картона контур человека, затем возьми разные крупы (рис, гречка, пшено) - это будут клетки. Выложи на пластилиновом человечке мозаику из этих клеток». (Задание взято из книги Г. Юдиной «Главное чудо света»)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Рисование на тему: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«Из чего я состою»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Рассматривание энциклопедий: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Васильев С. Б. «Человек», Лукьянов М. О. «Моя первая книга о человеке», «Что я знаю о себе»: Новая энциклопедия дошкольника «Знай-ка! 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Наблюдение живых клеток с помощью микроскопа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Оформить консультации для родителей «Половое воспитание дошкольников»</w:t>
            </w:r>
          </w:p>
          <w:p w:rsidR="00DA73F4" w:rsidRPr="000B0A71" w:rsidRDefault="00DA73F4" w:rsidP="000B0A71">
            <w:pPr>
              <w:pStyle w:val="ListParagraph"/>
              <w:tabs>
                <w:tab w:val="left" w:pos="4536"/>
              </w:tabs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Апрель «Как мы едим»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 мы едим»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детьми: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«Как правильно вести себя за столом», «Правила здорового питания»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Полезные привычки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Сервировка стола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Полезное - неполезное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учебного фильма: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«Как мы едим. Строение пищеварительной системы».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Кнушевицкая Н. «Желудок», «Почки», «Желчный пузырь», «Почки»; Г. Сапгир «Аппетит»; К. Чуковский «Обжора»; Шукшина С. «Куда пропала пища? 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Разучивание с детьми: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Р. Корман, Л. Либерман «Это вредная еда»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«Нарисуй свое любимое блюдо».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Оформить консультацию для родителей: «Правильное питание детей».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Приготовление вместе с детьми несложных блюд, витаминных салатов.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Дежурство детей. Сервировка стола.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Оформить коллаж с детьми «Полезные – неполезные продукты»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 Коллективная аппликация: «Пирамида здорового питания»</w:t>
            </w:r>
          </w:p>
        </w:tc>
      </w:tr>
      <w:tr w:rsidR="00DA73F4" w:rsidRPr="000B0A71" w:rsidTr="000B0A71">
        <w:tc>
          <w:tcPr>
            <w:tcW w:w="4723" w:type="dxa"/>
          </w:tcPr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Май «Откуда берутся болезни»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«Откуда берутся болезни»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Правильно – неправильно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Валеология 1и 2 части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Что лишнее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Цикл бесед: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«Какие бывают врачи» (стоматолог, хирург, терапевт, окулист и др.)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Огден Нэш «Микроб», Либерман Л. Корман Р. «Микробы и мыло»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Творческие игры: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«Поликлиника», «Аптека»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6. 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родителями: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«Осторожно - лекарство», «Врачи – наши помощники», «Болезни грязных рук»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7. 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Досуг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«Советы доктора Айболита»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«Как выглядит полезный и вредный микроб»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Наблюдение микробов с помощью микроскопа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Оформить памятки для родителей: «Лекарства-друзья, лекарства-враги»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Выставка рисунков «Врачи - наши помощники»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 Аппликация «Строим детскую больницу»</w:t>
            </w:r>
          </w:p>
        </w:tc>
        <w:tc>
          <w:tcPr>
            <w:tcW w:w="4775" w:type="dxa"/>
          </w:tcPr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Май «Наш мозг»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Теория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Познавательное занятие: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«Наш мозг»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Беседы с детьми: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«Правила поведения для сохранения здорового мозга»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Полезные привычки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Малыши-крепыши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Наши чувства и эмоции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• Полезно - неполезно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учебного фильма: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«Строение мозга»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5. 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 детям:</w:t>
            </w: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 Кнушевицкая Н. «Мозг», «Нервы»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eastAsia="ru-RU"/>
              </w:rPr>
              <w:t>Практика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1. Рисование «Нарисуй свое любимое блюдо».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2. Предложить детям, используя возможности своего мозга решить различные логические задачи.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3. Изодеятельность: «Придумываю сны»</w:t>
            </w:r>
          </w:p>
          <w:p w:rsidR="00DA73F4" w:rsidRPr="000B0A71" w:rsidRDefault="00DA73F4" w:rsidP="000B0A71">
            <w:pPr>
              <w:shd w:val="clear" w:color="auto" w:fill="FFFFFF"/>
              <w:tabs>
                <w:tab w:val="left" w:pos="4536"/>
              </w:tabs>
              <w:spacing w:before="225" w:after="225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0B0A71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4. Оформить консультации для родителей: «Развиваем творческое, логическое мышление детей». «Развитие памяти детей дошкольного возраста», «Упражнения для развития внимания детей»</w:t>
            </w:r>
          </w:p>
          <w:p w:rsidR="00DA73F4" w:rsidRPr="000B0A71" w:rsidRDefault="00DA73F4" w:rsidP="000B0A71">
            <w:pPr>
              <w:pStyle w:val="ListParagraph"/>
              <w:tabs>
                <w:tab w:val="left" w:pos="4536"/>
              </w:tabs>
              <w:spacing w:before="225" w:after="225" w:line="240" w:lineRule="auto"/>
              <w:ind w:left="0"/>
              <w:jc w:val="both"/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DA73F4" w:rsidRPr="002D4600" w:rsidRDefault="00DA73F4" w:rsidP="000416AF">
      <w:pPr>
        <w:tabs>
          <w:tab w:val="left" w:pos="45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73F4" w:rsidRPr="00555B0D" w:rsidRDefault="00DA73F4" w:rsidP="000416AF">
      <w:pPr>
        <w:pStyle w:val="ListParagraph"/>
        <w:numPr>
          <w:ilvl w:val="0"/>
          <w:numId w:val="2"/>
        </w:numPr>
        <w:tabs>
          <w:tab w:val="left" w:pos="453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5B0D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Аверина И. Е. Физкультурные минутки и динамические паузыв ДОУ. М., 2007. С. 144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b/>
          <w:bCs/>
          <w:iCs/>
          <w:sz w:val="28"/>
          <w:szCs w:val="28"/>
          <w:lang w:eastAsia="ru-RU"/>
        </w:rPr>
        <w:t> </w:t>
      </w:r>
      <w:r w:rsidRPr="00555B0D">
        <w:rPr>
          <w:rFonts w:ascii="Times New Roman" w:hAnsi="Times New Roman"/>
          <w:sz w:val="28"/>
          <w:szCs w:val="28"/>
          <w:lang w:eastAsia="ru-RU"/>
        </w:rPr>
        <w:t>Амосов Н. Раздумья о здоровье // Психологические методы обретения здоровья. - М., 2001.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Ананьев В.А. Введение в психологию здоровья. - СПб, 2000.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</w:rPr>
        <w:t xml:space="preserve"> Ахутина Т.В. Здоровьесберегающие технологии обучения: индивидуально-ориентированный подход // Школа здоровья. 2000. Т. 7. №2. С.21 – 28.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</w:rPr>
        <w:t xml:space="preserve"> Бабенкова Е.А., Федоровская О.М. Игры, которые лечат от 3 до 5 лет. – М.: ТЦ Сфера, 2008. – 80с. 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 Белая К. Ю., Зимонина Л. А. Как обеспечить безопасность дошкольников. М., 2006. С. 94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Гаврючина Л. В. Здоровьесберегающие технологии в ДОУ. М., 2010. С. 160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Голицина Н. С., Шумова И. М. Воспитанипе основ здорового образа жизни у малышей. - М. : Издательство «Скрипторий 2003», 2008. С. 120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 Карепова Т. Г. Формирование здорового образа жизни у дошкольников. Волгоград: Учитель, 2011. С. 170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 Ковалько В. И. Азбука физкультминуток для дошкольников. М., 2008. С. 176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Крылова Н. И. Здоровьесберегающее пространство образовательного учреждения. Волгоград, 2009. С. 218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Кузнецова М. Н. Оздоровление детей в детском саду. М., 2008. С. 96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Кулик Г. И., Сергиенко Н. Н. Школа здорового человека. Программа для ДОУ. – М: ТЦ Сфера, 2006. С. 112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</w:rPr>
        <w:t>Мартынов С.М. Здоровье ребенка в ваших руках.- М.:Просвещение.-1999.-221с.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Никанорова Т. С., Сергиенко Е. М. Здоровячок, система оздоровления дошкольников. Воронеж, 2007. С. 96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Павлова М. А., Лысогорская М. В. Здоровьесберегающая система дошкольного образовательного учреждения. Волгоград: Учитель, 2009. С. 186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Синягина Н.Ю. Как сохранить и укрепить здоровье детей: психол. установки и упражнения / Н.Ю. Синягина, И.В. Кузнецова. – М.: Гуманитар. изд. центр ВЛАДОС, 2004. – 150 с. – (Семейная библиотека)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 xml:space="preserve"> Тарасова Т. А., Власова Л. С. Я и мое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игры. – М. : Школьная пресса, 2008. С. 80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</w:rPr>
        <w:t>Терновская, С.А. Теплякова, Л.А. Создание здоровьесберегающей образовательной среды в дошкольном образовательном учреждении // Методист. — 2005. — №4. — С.61-65.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Тихомирова Л. Ф. Упражнения на каждый день: Уроки здоровья для детей 5-8 лет – Ярославль: Академия развития, Академия Холдинг, 2003. С. 144</w:t>
      </w:r>
    </w:p>
    <w:p w:rsidR="00DA73F4" w:rsidRPr="00555B0D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  <w:lang w:eastAsia="ru-RU"/>
        </w:rPr>
        <w:t>Хрущев С.В. Оздоровление детей (современные проблемы): Хроника /</w:t>
      </w:r>
    </w:p>
    <w:p w:rsidR="00DA73F4" w:rsidRPr="004E7CC4" w:rsidRDefault="00DA73F4" w:rsidP="000416AF">
      <w:pPr>
        <w:pStyle w:val="ListParagraph"/>
        <w:numPr>
          <w:ilvl w:val="0"/>
          <w:numId w:val="2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B0D">
        <w:rPr>
          <w:rFonts w:ascii="Times New Roman" w:hAnsi="Times New Roman"/>
          <w:sz w:val="28"/>
          <w:szCs w:val="28"/>
        </w:rPr>
        <w:t>Яковлева Т.С. Здоровьеобеспечивающие технологии воспитания в детском саду, — М., Школьная пресса, 2007 г.-136с.</w:t>
      </w:r>
    </w:p>
    <w:p w:rsidR="00DA73F4" w:rsidRDefault="00DA73F4" w:rsidP="000416AF">
      <w:pPr>
        <w:shd w:val="clear" w:color="auto" w:fill="FFFFFF"/>
        <w:tabs>
          <w:tab w:val="left" w:pos="4536"/>
        </w:tabs>
        <w:spacing w:before="225" w:after="225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A73F4" w:rsidRPr="00D653DF" w:rsidRDefault="00DA73F4" w:rsidP="000416AF">
      <w:pPr>
        <w:pStyle w:val="ListParagraph"/>
        <w:numPr>
          <w:ilvl w:val="2"/>
          <w:numId w:val="7"/>
        </w:numPr>
        <w:shd w:val="clear" w:color="auto" w:fill="FFFFFF"/>
        <w:tabs>
          <w:tab w:val="left" w:pos="4536"/>
        </w:tabs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CC4">
        <w:rPr>
          <w:rFonts w:ascii="Times New Roman" w:hAnsi="Times New Roman"/>
          <w:b/>
          <w:sz w:val="28"/>
          <w:szCs w:val="28"/>
        </w:rPr>
        <w:t xml:space="preserve"> Приложение </w:t>
      </w:r>
    </w:p>
    <w:p w:rsidR="00DA73F4" w:rsidRDefault="00DA73F4" w:rsidP="00D653DF">
      <w:pPr>
        <w:pStyle w:val="ListParagraph"/>
        <w:shd w:val="clear" w:color="auto" w:fill="FFFFFF"/>
        <w:tabs>
          <w:tab w:val="left" w:pos="4536"/>
        </w:tabs>
        <w:spacing w:before="225" w:after="225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Конспект занятия в старшей группе детского сада </w:t>
      </w:r>
    </w:p>
    <w:p w:rsidR="00DA73F4" w:rsidRPr="004E7CC4" w:rsidRDefault="00DA73F4" w:rsidP="00D653DF">
      <w:pPr>
        <w:pStyle w:val="ListParagraph"/>
        <w:shd w:val="clear" w:color="auto" w:fill="FFFFFF"/>
        <w:tabs>
          <w:tab w:val="left" w:pos="4536"/>
        </w:tabs>
        <w:spacing w:before="225" w:after="225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 Да здравствует мыло душистое!»</w:t>
      </w:r>
    </w:p>
    <w:p w:rsidR="00DA73F4" w:rsidRPr="00CF310B" w:rsidRDefault="00DA73F4" w:rsidP="00D653DF">
      <w:pPr>
        <w:jc w:val="center"/>
        <w:rPr>
          <w:sz w:val="32"/>
          <w:szCs w:val="32"/>
        </w:rPr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Default="00DA73F4" w:rsidP="00D653DF">
      <w:pPr>
        <w:rPr>
          <w:b/>
          <w:sz w:val="36"/>
          <w:szCs w:val="36"/>
        </w:rPr>
      </w:pP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</w:pPr>
    </w:p>
    <w:p w:rsidR="00DA73F4" w:rsidRPr="0035089A" w:rsidRDefault="00DA73F4" w:rsidP="00D653DF">
      <w:pPr>
        <w:jc w:val="center"/>
        <w:rPr>
          <w:b/>
          <w:sz w:val="36"/>
          <w:szCs w:val="36"/>
        </w:rPr>
      </w:pPr>
    </w:p>
    <w:p w:rsidR="00DA73F4" w:rsidRPr="00CF310B" w:rsidRDefault="00DA73F4" w:rsidP="00D653DF">
      <w:pPr>
        <w:jc w:val="center"/>
        <w:rPr>
          <w:sz w:val="36"/>
          <w:szCs w:val="36"/>
        </w:rPr>
      </w:pPr>
      <w:r w:rsidRPr="00CF310B">
        <w:rPr>
          <w:sz w:val="36"/>
          <w:szCs w:val="36"/>
        </w:rPr>
        <w:t>Муниципальное образовательное учреждение</w:t>
      </w:r>
    </w:p>
    <w:p w:rsidR="00DA73F4" w:rsidRPr="00CF310B" w:rsidRDefault="00DA73F4" w:rsidP="00D653DF">
      <w:pPr>
        <w:jc w:val="center"/>
        <w:rPr>
          <w:sz w:val="36"/>
          <w:szCs w:val="36"/>
        </w:rPr>
      </w:pPr>
      <w:r w:rsidRPr="00CF310B">
        <w:rPr>
          <w:sz w:val="36"/>
          <w:szCs w:val="36"/>
        </w:rPr>
        <w:t>Детский сад № 1 «Дюймовочка»</w:t>
      </w: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  <w:rPr>
          <w:sz w:val="36"/>
          <w:szCs w:val="36"/>
        </w:rPr>
      </w:pPr>
    </w:p>
    <w:p w:rsidR="00DA73F4" w:rsidRDefault="00DA73F4" w:rsidP="00D653DF">
      <w:pPr>
        <w:jc w:val="center"/>
        <w:rPr>
          <w:b/>
          <w:sz w:val="36"/>
          <w:szCs w:val="36"/>
        </w:rPr>
      </w:pPr>
    </w:p>
    <w:p w:rsidR="00DA73F4" w:rsidRDefault="00DA73F4" w:rsidP="00D653DF">
      <w:pPr>
        <w:jc w:val="center"/>
        <w:rPr>
          <w:b/>
          <w:sz w:val="36"/>
          <w:szCs w:val="36"/>
        </w:rPr>
      </w:pPr>
    </w:p>
    <w:p w:rsidR="00DA73F4" w:rsidRDefault="00DA73F4" w:rsidP="00D653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занятия</w:t>
      </w: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старшей группе</w:t>
      </w:r>
    </w:p>
    <w:p w:rsidR="00DA73F4" w:rsidRDefault="00DA73F4" w:rsidP="00D653DF">
      <w:pPr>
        <w:jc w:val="center"/>
      </w:pPr>
      <w:r w:rsidRPr="0035089A">
        <w:rPr>
          <w:b/>
          <w:sz w:val="36"/>
          <w:szCs w:val="36"/>
        </w:rPr>
        <w:t>«Да здравствует мыло душистое</w:t>
      </w:r>
      <w:r>
        <w:rPr>
          <w:b/>
          <w:sz w:val="36"/>
          <w:szCs w:val="36"/>
        </w:rPr>
        <w:t>»</w:t>
      </w:r>
    </w:p>
    <w:p w:rsidR="00DA73F4" w:rsidRDefault="00DA73F4" w:rsidP="00D653DF">
      <w:pPr>
        <w:jc w:val="center"/>
      </w:pPr>
    </w:p>
    <w:p w:rsidR="00DA73F4" w:rsidRDefault="00DA73F4" w:rsidP="00D653DF">
      <w:pPr>
        <w:jc w:val="center"/>
        <w:rPr>
          <w:sz w:val="36"/>
          <w:szCs w:val="36"/>
        </w:rPr>
      </w:pPr>
    </w:p>
    <w:p w:rsidR="00DA73F4" w:rsidRDefault="00DA73F4" w:rsidP="00D653DF">
      <w:pPr>
        <w:jc w:val="center"/>
        <w:rPr>
          <w:sz w:val="36"/>
          <w:szCs w:val="36"/>
        </w:rPr>
      </w:pPr>
    </w:p>
    <w:p w:rsidR="00DA73F4" w:rsidRDefault="00DA73F4" w:rsidP="00D653DF">
      <w:pPr>
        <w:jc w:val="center"/>
        <w:rPr>
          <w:sz w:val="36"/>
          <w:szCs w:val="36"/>
        </w:rPr>
      </w:pPr>
    </w:p>
    <w:p w:rsidR="00DA73F4" w:rsidRPr="003A56AC" w:rsidRDefault="00DA73F4" w:rsidP="00D653DF">
      <w:pPr>
        <w:jc w:val="right"/>
        <w:rPr>
          <w:sz w:val="32"/>
          <w:szCs w:val="32"/>
        </w:rPr>
      </w:pPr>
      <w:r w:rsidRPr="003A56AC">
        <w:rPr>
          <w:sz w:val="32"/>
          <w:szCs w:val="32"/>
        </w:rPr>
        <w:t>Составила</w:t>
      </w:r>
      <w:r>
        <w:rPr>
          <w:sz w:val="32"/>
          <w:szCs w:val="32"/>
        </w:rPr>
        <w:t>: воспитатель</w:t>
      </w:r>
    </w:p>
    <w:p w:rsidR="00DA73F4" w:rsidRDefault="00DA73F4" w:rsidP="00D653DF">
      <w:pPr>
        <w:jc w:val="right"/>
        <w:rPr>
          <w:sz w:val="32"/>
          <w:szCs w:val="32"/>
        </w:rPr>
      </w:pPr>
      <w:r w:rsidRPr="00CF310B">
        <w:rPr>
          <w:sz w:val="32"/>
          <w:szCs w:val="32"/>
        </w:rPr>
        <w:t>Федосеева Марина Геннадьевна</w:t>
      </w:r>
    </w:p>
    <w:p w:rsidR="00DA73F4" w:rsidRDefault="00DA73F4" w:rsidP="00D653DF">
      <w:pPr>
        <w:jc w:val="right"/>
        <w:rPr>
          <w:sz w:val="32"/>
          <w:szCs w:val="32"/>
        </w:rPr>
      </w:pPr>
    </w:p>
    <w:p w:rsidR="00DA73F4" w:rsidRDefault="00DA73F4" w:rsidP="00D653DF">
      <w:pPr>
        <w:jc w:val="center"/>
        <w:rPr>
          <w:sz w:val="32"/>
          <w:szCs w:val="32"/>
        </w:rPr>
      </w:pPr>
    </w:p>
    <w:p w:rsidR="00DA73F4" w:rsidRDefault="00DA73F4" w:rsidP="00D653DF">
      <w:pPr>
        <w:jc w:val="center"/>
        <w:rPr>
          <w:sz w:val="32"/>
          <w:szCs w:val="32"/>
        </w:rPr>
      </w:pPr>
    </w:p>
    <w:p w:rsidR="00DA73F4" w:rsidRDefault="00DA73F4" w:rsidP="00D653DF">
      <w:pPr>
        <w:jc w:val="center"/>
        <w:rPr>
          <w:sz w:val="32"/>
          <w:szCs w:val="32"/>
        </w:rPr>
      </w:pPr>
      <w:r>
        <w:rPr>
          <w:sz w:val="32"/>
          <w:szCs w:val="32"/>
        </w:rPr>
        <w:t>г. Переславль-Залесский</w:t>
      </w:r>
    </w:p>
    <w:p w:rsidR="00DA73F4" w:rsidRDefault="00DA73F4" w:rsidP="00D653DF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p w:rsidR="00DA73F4" w:rsidRPr="00D653DF" w:rsidRDefault="00DA73F4" w:rsidP="00D653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803B11">
        <w:rPr>
          <w:b/>
          <w:sz w:val="32"/>
          <w:szCs w:val="32"/>
          <w:u w:val="single"/>
        </w:rPr>
        <w:t xml:space="preserve">Задачи: </w:t>
      </w:r>
    </w:p>
    <w:p w:rsidR="00DA73F4" w:rsidRDefault="00DA73F4" w:rsidP="00D653D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</w:t>
      </w:r>
    </w:p>
    <w:p w:rsidR="00DA73F4" w:rsidRPr="00803B11" w:rsidRDefault="00DA73F4" w:rsidP="00D653DF">
      <w:pPr>
        <w:rPr>
          <w:b/>
          <w:sz w:val="32"/>
          <w:szCs w:val="32"/>
          <w:u w:val="single"/>
        </w:rPr>
      </w:pPr>
      <w:r w:rsidRPr="00803B11">
        <w:rPr>
          <w:b/>
          <w:sz w:val="32"/>
          <w:szCs w:val="32"/>
          <w:u w:val="single"/>
        </w:rPr>
        <w:t xml:space="preserve">Образовательные: </w:t>
      </w:r>
    </w:p>
    <w:p w:rsidR="00DA73F4" w:rsidRDefault="00DA73F4" w:rsidP="00D653DF">
      <w:pPr>
        <w:rPr>
          <w:sz w:val="32"/>
          <w:szCs w:val="32"/>
        </w:rPr>
      </w:pPr>
      <w:r w:rsidRPr="00CF310B">
        <w:rPr>
          <w:sz w:val="32"/>
          <w:szCs w:val="32"/>
        </w:rPr>
        <w:t xml:space="preserve"> </w:t>
      </w:r>
      <w:r w:rsidRPr="00803B11">
        <w:rPr>
          <w:sz w:val="28"/>
          <w:szCs w:val="28"/>
        </w:rPr>
        <w:t>Познакомить детей со свойствами мыла и его разновидностями ;</w:t>
      </w:r>
      <w:r>
        <w:rPr>
          <w:sz w:val="28"/>
          <w:szCs w:val="28"/>
        </w:rPr>
        <w:t xml:space="preserve"> </w:t>
      </w:r>
      <w:r w:rsidRPr="00803B11">
        <w:rPr>
          <w:sz w:val="28"/>
          <w:szCs w:val="28"/>
        </w:rPr>
        <w:t xml:space="preserve"> расширять кругозор детей о предметах личной гигиены.</w:t>
      </w:r>
    </w:p>
    <w:p w:rsidR="00DA73F4" w:rsidRDefault="00DA73F4" w:rsidP="00D653DF">
      <w:pPr>
        <w:rPr>
          <w:sz w:val="32"/>
          <w:szCs w:val="32"/>
        </w:rPr>
      </w:pPr>
    </w:p>
    <w:p w:rsidR="00DA73F4" w:rsidRPr="00803B11" w:rsidRDefault="00DA73F4" w:rsidP="00D653DF">
      <w:pPr>
        <w:rPr>
          <w:b/>
          <w:sz w:val="32"/>
          <w:szCs w:val="32"/>
          <w:u w:val="single"/>
        </w:rPr>
      </w:pPr>
      <w:r w:rsidRPr="00803B11">
        <w:rPr>
          <w:b/>
          <w:sz w:val="32"/>
          <w:szCs w:val="32"/>
          <w:u w:val="single"/>
        </w:rPr>
        <w:t>Развивающие:</w:t>
      </w:r>
    </w:p>
    <w:p w:rsidR="00DA73F4" w:rsidRPr="00803B11" w:rsidRDefault="00DA73F4" w:rsidP="00D653DF">
      <w:pPr>
        <w:rPr>
          <w:sz w:val="28"/>
          <w:szCs w:val="28"/>
        </w:rPr>
      </w:pPr>
      <w:r w:rsidRPr="00803B11">
        <w:rPr>
          <w:sz w:val="28"/>
          <w:szCs w:val="28"/>
        </w:rPr>
        <w:t>Закрепить и уточить знания детей о том, для чего люди используют мыло в повседневной жизни.</w:t>
      </w:r>
    </w:p>
    <w:p w:rsidR="00DA73F4" w:rsidRPr="00803B11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3B11">
        <w:rPr>
          <w:sz w:val="28"/>
          <w:szCs w:val="28"/>
        </w:rPr>
        <w:t>Подвести детей к понятию - «Чистота-залог здоровья»</w:t>
      </w:r>
    </w:p>
    <w:p w:rsidR="00DA73F4" w:rsidRDefault="00DA73F4" w:rsidP="00D653DF">
      <w:pPr>
        <w:rPr>
          <w:sz w:val="32"/>
          <w:szCs w:val="32"/>
        </w:rPr>
      </w:pPr>
    </w:p>
    <w:p w:rsidR="00DA73F4" w:rsidRPr="00803B11" w:rsidRDefault="00DA73F4" w:rsidP="00D653DF">
      <w:pPr>
        <w:rPr>
          <w:b/>
          <w:sz w:val="32"/>
          <w:szCs w:val="32"/>
          <w:u w:val="single"/>
        </w:rPr>
      </w:pPr>
      <w:r w:rsidRPr="00803B11">
        <w:rPr>
          <w:b/>
          <w:sz w:val="32"/>
          <w:szCs w:val="32"/>
          <w:u w:val="single"/>
        </w:rPr>
        <w:t>Воспитательные:</w:t>
      </w:r>
    </w:p>
    <w:p w:rsidR="00DA73F4" w:rsidRDefault="00DA73F4" w:rsidP="00D653DF">
      <w:pPr>
        <w:rPr>
          <w:sz w:val="28"/>
          <w:szCs w:val="28"/>
        </w:rPr>
      </w:pPr>
      <w:r w:rsidRPr="00803B11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культурно-гигиенические навыки.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803B11">
        <w:rPr>
          <w:sz w:val="28"/>
          <w:szCs w:val="28"/>
        </w:rPr>
        <w:t xml:space="preserve">умение слушать друг друга, общаться, быть </w:t>
      </w:r>
      <w:r>
        <w:rPr>
          <w:sz w:val="28"/>
          <w:szCs w:val="28"/>
        </w:rPr>
        <w:t xml:space="preserve">терпеливыми, </w:t>
      </w:r>
      <w:r w:rsidRPr="00803B11">
        <w:rPr>
          <w:sz w:val="28"/>
          <w:szCs w:val="28"/>
        </w:rPr>
        <w:t xml:space="preserve">уважать мнение </w:t>
      </w:r>
      <w:r>
        <w:rPr>
          <w:sz w:val="28"/>
          <w:szCs w:val="28"/>
        </w:rPr>
        <w:t xml:space="preserve">товарища. 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Создавать положительный </w:t>
      </w:r>
      <w:r w:rsidRPr="00803B11">
        <w:rPr>
          <w:sz w:val="28"/>
          <w:szCs w:val="28"/>
        </w:rPr>
        <w:t xml:space="preserve"> эмоциональный настрой. </w:t>
      </w: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Default="00DA73F4" w:rsidP="00D653DF">
      <w:pPr>
        <w:rPr>
          <w:b/>
          <w:sz w:val="32"/>
          <w:szCs w:val="32"/>
        </w:rPr>
      </w:pPr>
    </w:p>
    <w:p w:rsidR="00DA73F4" w:rsidRPr="00D653DF" w:rsidRDefault="00DA73F4" w:rsidP="00D653DF">
      <w:pPr>
        <w:rPr>
          <w:sz w:val="32"/>
          <w:szCs w:val="32"/>
        </w:rPr>
      </w:pPr>
      <w:r w:rsidRPr="0035089A">
        <w:rPr>
          <w:b/>
          <w:sz w:val="32"/>
          <w:szCs w:val="32"/>
        </w:rPr>
        <w:t xml:space="preserve"> Материалы  к занятию: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Кусочки туалетного мыла по количеству детей;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Красивая коробочка;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Киоск, мыло туалетное, хозяйственное, банное, жидкое, подарочное;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Для опытов: баночки с водой, стружки мыла, трубочки для коктейля;</w:t>
      </w:r>
    </w:p>
    <w:p w:rsidR="00DA73F4" w:rsidRPr="00392083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Мыльные пузыри. </w:t>
      </w: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rPr>
          <w:sz w:val="28"/>
          <w:szCs w:val="28"/>
        </w:rPr>
      </w:pPr>
    </w:p>
    <w:p w:rsidR="00DA73F4" w:rsidRDefault="00DA73F4" w:rsidP="00D653DF">
      <w:pPr>
        <w:jc w:val="center"/>
        <w:rPr>
          <w:sz w:val="36"/>
          <w:szCs w:val="36"/>
        </w:rPr>
      </w:pPr>
    </w:p>
    <w:p w:rsidR="00DA73F4" w:rsidRDefault="00DA73F4" w:rsidP="00D653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DA73F4" w:rsidRDefault="00DA73F4" w:rsidP="00D653DF">
      <w:pPr>
        <w:rPr>
          <w:b/>
          <w:sz w:val="36"/>
          <w:szCs w:val="36"/>
        </w:rPr>
      </w:pPr>
    </w:p>
    <w:p w:rsidR="00DA73F4" w:rsidRDefault="00DA73F4" w:rsidP="00D653DF">
      <w:pPr>
        <w:rPr>
          <w:b/>
          <w:sz w:val="36"/>
          <w:szCs w:val="36"/>
        </w:rPr>
      </w:pPr>
    </w:p>
    <w:p w:rsidR="00DA73F4" w:rsidRDefault="00DA73F4" w:rsidP="00D653DF">
      <w:pPr>
        <w:rPr>
          <w:b/>
          <w:sz w:val="36"/>
          <w:szCs w:val="36"/>
        </w:rPr>
      </w:pPr>
    </w:p>
    <w:p w:rsidR="00DA73F4" w:rsidRDefault="00DA73F4" w:rsidP="00D653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DA73F4" w:rsidRDefault="00DA73F4" w:rsidP="00D653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Ход занятия</w:t>
      </w:r>
    </w:p>
    <w:p w:rsidR="00DA73F4" w:rsidRPr="0035089A" w:rsidRDefault="00DA73F4" w:rsidP="00D653DF">
      <w:pPr>
        <w:rPr>
          <w:b/>
          <w:sz w:val="36"/>
          <w:szCs w:val="36"/>
        </w:rPr>
      </w:pPr>
      <w:r w:rsidRPr="00A03165">
        <w:rPr>
          <w:b/>
          <w:sz w:val="28"/>
          <w:szCs w:val="28"/>
        </w:rPr>
        <w:t>Воспитат</w:t>
      </w:r>
      <w:r>
        <w:rPr>
          <w:b/>
          <w:sz w:val="28"/>
          <w:szCs w:val="28"/>
        </w:rPr>
        <w:t xml:space="preserve">ель </w:t>
      </w:r>
      <w:r w:rsidRPr="00A51CC0">
        <w:rPr>
          <w:sz w:val="28"/>
          <w:szCs w:val="28"/>
        </w:rPr>
        <w:t>вносит в группу красивую коробочку</w:t>
      </w:r>
      <w:r>
        <w:rPr>
          <w:sz w:val="28"/>
          <w:szCs w:val="28"/>
        </w:rPr>
        <w:t>, в  которой находятся кусочки мыла (по количеству детей) разного цвета и запаха.</w:t>
      </w:r>
    </w:p>
    <w:p w:rsidR="00DA73F4" w:rsidRDefault="00DA73F4" w:rsidP="00D653DF">
      <w:pPr>
        <w:rPr>
          <w:sz w:val="28"/>
          <w:szCs w:val="28"/>
        </w:rPr>
      </w:pPr>
      <w:r w:rsidRPr="00A6320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посмотрите, какую красивую посылку принесли к нам в группу, и мы пока  не знаем, что в ней. Чтобы узнать, надо отгадать загадку.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Это наш хороший друг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Терпеть не может грязных рук.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На грязь оно сердится,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В руках оно вертится,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Запенится вода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И грязь исчезнет без следа.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А руки станут чистыми,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Душистыми, душистыми 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Узнали без труда!</w:t>
      </w:r>
    </w:p>
    <w:p w:rsidR="00DA73F4" w:rsidRDefault="00DA73F4" w:rsidP="00D653DF">
      <w:pPr>
        <w:rPr>
          <w:sz w:val="28"/>
          <w:szCs w:val="28"/>
        </w:rPr>
      </w:pPr>
      <w:r w:rsidRPr="00E169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 мыло! Теперь мы можем открыть и посмотреть, что в посылке. Действительно, ребята, здесь мыло. Его много, много, на всех здесь хватит. Возьмите в руки по кусочку.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 Скажите, какое оно?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 Дети обследуют мыло (гладкое, скользкое, душистое, розовое, белое, теплое…)</w:t>
      </w:r>
    </w:p>
    <w:p w:rsidR="00DA73F4" w:rsidRDefault="00DA73F4" w:rsidP="00D653DF">
      <w:pPr>
        <w:rPr>
          <w:sz w:val="28"/>
          <w:szCs w:val="28"/>
        </w:rPr>
      </w:pPr>
      <w:r w:rsidRPr="00E169E3">
        <w:rPr>
          <w:b/>
          <w:sz w:val="28"/>
          <w:szCs w:val="28"/>
        </w:rPr>
        <w:t xml:space="preserve"> Воспитатель</w:t>
      </w:r>
      <w:r>
        <w:rPr>
          <w:b/>
          <w:sz w:val="28"/>
          <w:szCs w:val="28"/>
        </w:rPr>
        <w:t xml:space="preserve">  (</w:t>
      </w:r>
      <w:r>
        <w:rPr>
          <w:sz w:val="28"/>
          <w:szCs w:val="28"/>
        </w:rPr>
        <w:t>обобщает ответы детей). Мыло имеет  цвет, форму, запах. Какое мыло нравится вам?</w:t>
      </w:r>
    </w:p>
    <w:p w:rsidR="00DA73F4" w:rsidRDefault="00DA73F4" w:rsidP="00D653DF">
      <w:pPr>
        <w:rPr>
          <w:sz w:val="28"/>
          <w:szCs w:val="28"/>
        </w:rPr>
      </w:pPr>
      <w:r w:rsidRPr="009F1E6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Для чего нужно мыло? Разве нельзя вымыть руки и лицо обыкновенной водой? ( Ответы детей)</w:t>
      </w:r>
    </w:p>
    <w:p w:rsidR="00DA73F4" w:rsidRDefault="00DA73F4" w:rsidP="00D653DF">
      <w:pPr>
        <w:rPr>
          <w:sz w:val="28"/>
          <w:szCs w:val="28"/>
          <w:u w:val="single"/>
        </w:rPr>
      </w:pPr>
      <w:r w:rsidRPr="009F1E6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мыло отмывает грязь, уничтожает микробы и неприятные запахи. Мыло, которым моют руки,  называют </w:t>
      </w:r>
      <w:r w:rsidRPr="00784DBF">
        <w:rPr>
          <w:sz w:val="28"/>
          <w:szCs w:val="28"/>
          <w:u w:val="single"/>
        </w:rPr>
        <w:t>туалетным</w:t>
      </w:r>
      <w:r>
        <w:rPr>
          <w:sz w:val="28"/>
          <w:szCs w:val="28"/>
          <w:u w:val="single"/>
        </w:rPr>
        <w:t>.</w:t>
      </w:r>
    </w:p>
    <w:p w:rsidR="00DA73F4" w:rsidRDefault="00DA73F4" w:rsidP="00D653DF">
      <w:pPr>
        <w:rPr>
          <w:sz w:val="28"/>
          <w:szCs w:val="28"/>
        </w:rPr>
      </w:pPr>
      <w:r w:rsidRPr="009F1E6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С</w:t>
      </w:r>
      <w:r w:rsidRPr="00784DBF">
        <w:rPr>
          <w:sz w:val="28"/>
          <w:szCs w:val="28"/>
        </w:rPr>
        <w:t xml:space="preserve">ейчас </w:t>
      </w:r>
      <w:r>
        <w:rPr>
          <w:sz w:val="28"/>
          <w:szCs w:val="28"/>
        </w:rPr>
        <w:t>я предлагаю вам совершить небольшую экскурсию в киоск, где продается мыло. Оказывается, мыло бывает не только туалетным.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Дети проходят в киоск, где на полочках лежит разное мыло: туалетное, хозяйственное, банное, жидкое, подарочное.</w:t>
      </w:r>
    </w:p>
    <w:p w:rsidR="00DA73F4" w:rsidRDefault="00DA73F4" w:rsidP="00D653DF">
      <w:pPr>
        <w:rPr>
          <w:sz w:val="28"/>
          <w:szCs w:val="28"/>
        </w:rPr>
      </w:pPr>
      <w:r w:rsidRPr="00F50C8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рассказывает детям о разных видах мыла, где и как оно применяется, привлекая к высказыванию детей. </w:t>
      </w:r>
    </w:p>
    <w:p w:rsidR="00DA73F4" w:rsidRDefault="00DA73F4" w:rsidP="00D653DF">
      <w:pPr>
        <w:rPr>
          <w:sz w:val="28"/>
          <w:szCs w:val="28"/>
        </w:rPr>
      </w:pPr>
      <w:r w:rsidRPr="00F50C8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Теперь, дети, вы, придя в киоск, без труда выберете себе необходимое мыло.  </w:t>
      </w:r>
    </w:p>
    <w:p w:rsidR="00DA73F4" w:rsidRDefault="00DA73F4" w:rsidP="00D653DF">
      <w:pPr>
        <w:rPr>
          <w:sz w:val="28"/>
          <w:szCs w:val="28"/>
        </w:rPr>
      </w:pPr>
      <w:r w:rsidRPr="00F50C8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вы познакомились с разными видами  мыла: хозяйственным, банным, туалетным, подарочным, жидким  (показать).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Давайте проведем с ним опыты.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Опыт № 1.  В баночки с чистой водой насыпать стружки мыла. Понаблюдать, как мыло растворяется в воде, при взбалтывании пенится.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Опыт № 2.  С помощью трубочки для коктейля выдувать воздух в воду с растворенным мылом, до образования пены. </w:t>
      </w:r>
    </w:p>
    <w:p w:rsidR="00DA73F4" w:rsidRDefault="00DA73F4" w:rsidP="00D653DF">
      <w:pPr>
        <w:rPr>
          <w:b/>
          <w:sz w:val="28"/>
          <w:szCs w:val="28"/>
        </w:rPr>
      </w:pPr>
      <w:r w:rsidRPr="00FE7297">
        <w:rPr>
          <w:b/>
          <w:sz w:val="28"/>
          <w:szCs w:val="28"/>
          <w:u w:val="single"/>
        </w:rPr>
        <w:t xml:space="preserve">Игра </w:t>
      </w:r>
      <w:r w:rsidRPr="00FE7297">
        <w:rPr>
          <w:b/>
          <w:sz w:val="28"/>
          <w:szCs w:val="28"/>
        </w:rPr>
        <w:t xml:space="preserve">« У кого пена выше и пышнее» </w:t>
      </w:r>
    </w:p>
    <w:p w:rsidR="00DA73F4" w:rsidRDefault="00DA73F4" w:rsidP="00D653DF">
      <w:pPr>
        <w:rPr>
          <w:sz w:val="28"/>
          <w:szCs w:val="28"/>
        </w:rPr>
      </w:pPr>
      <w:r w:rsidRPr="00FE72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Любое мыло растворяется в воде, пенится, образует много пузырьков.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 У мыла есть забота.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Мыло ходит на работу;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Детей моет, отмывает,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Часто в гости приглашает.</w:t>
      </w:r>
    </w:p>
    <w:p w:rsidR="00DA73F4" w:rsidRDefault="00DA73F4" w:rsidP="00D653DF">
      <w:pPr>
        <w:rPr>
          <w:sz w:val="28"/>
          <w:szCs w:val="28"/>
        </w:rPr>
      </w:pPr>
      <w:r w:rsidRPr="00FE7297">
        <w:rPr>
          <w:b/>
          <w:sz w:val="28"/>
          <w:szCs w:val="28"/>
        </w:rPr>
        <w:t>Воспитатель:</w:t>
      </w:r>
      <w:r w:rsidRPr="006E3EA5">
        <w:rPr>
          <w:sz w:val="28"/>
          <w:szCs w:val="28"/>
        </w:rPr>
        <w:t xml:space="preserve">   Д</w:t>
      </w:r>
      <w:r>
        <w:rPr>
          <w:sz w:val="28"/>
          <w:szCs w:val="28"/>
        </w:rPr>
        <w:t>ля чего люди моются, стирают белье, убирают в доме?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Ответы детей: чтобы в доме было чисто, уютно, не было микробов. Все были чистыми, аккуратными, опрятными, а главное  здоровыми.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 ребята.</w:t>
      </w:r>
      <w:r>
        <w:rPr>
          <w:sz w:val="28"/>
          <w:szCs w:val="28"/>
          <w:u w:val="single"/>
        </w:rPr>
        <w:t xml:space="preserve"> Ч</w:t>
      </w:r>
      <w:r w:rsidRPr="006E3EA5">
        <w:rPr>
          <w:sz w:val="28"/>
          <w:szCs w:val="28"/>
          <w:u w:val="single"/>
        </w:rPr>
        <w:t>истота-залог здоровья</w:t>
      </w:r>
      <w:r>
        <w:rPr>
          <w:sz w:val="28"/>
          <w:szCs w:val="28"/>
          <w:u w:val="single"/>
        </w:rPr>
        <w:t xml:space="preserve">! </w:t>
      </w:r>
      <w:r w:rsidRPr="006E3EA5">
        <w:rPr>
          <w:sz w:val="28"/>
          <w:szCs w:val="28"/>
        </w:rPr>
        <w:t>Чтобы быть здор</w:t>
      </w:r>
      <w:r>
        <w:rPr>
          <w:sz w:val="28"/>
          <w:szCs w:val="28"/>
        </w:rPr>
        <w:t>овым, сильным, мой лицо и руки мылом.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 Сейчас я предлагаю вам поиграть в игру « Полезные и вредные привычки».</w:t>
      </w:r>
    </w:p>
    <w:p w:rsidR="00DA73F4" w:rsidRDefault="00DA73F4" w:rsidP="00D653DF">
      <w:pPr>
        <w:rPr>
          <w:b/>
          <w:sz w:val="28"/>
          <w:szCs w:val="28"/>
        </w:rPr>
      </w:pPr>
      <w:r w:rsidRPr="00064E93">
        <w:rPr>
          <w:b/>
          <w:sz w:val="28"/>
          <w:szCs w:val="28"/>
        </w:rPr>
        <w:t xml:space="preserve"> Игра «Полезные и вредные привычки»</w:t>
      </w:r>
    </w:p>
    <w:p w:rsidR="00DA73F4" w:rsidRPr="00064E93" w:rsidRDefault="00DA73F4" w:rsidP="00D653DF">
      <w:pPr>
        <w:rPr>
          <w:b/>
          <w:sz w:val="28"/>
          <w:szCs w:val="28"/>
        </w:rPr>
      </w:pPr>
      <w:r>
        <w:rPr>
          <w:sz w:val="28"/>
          <w:szCs w:val="28"/>
        </w:rPr>
        <w:t>- чистить зубы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- грызть ногти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- ходить в грязной одежде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- стирать белье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- мыть пол 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- убираться 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-пачкаться в грязи 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 xml:space="preserve">- умываться 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- есть грязными руками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- мыть руки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-делать зарядку</w:t>
      </w:r>
    </w:p>
    <w:p w:rsidR="00DA73F4" w:rsidRDefault="00DA73F4" w:rsidP="00D653DF">
      <w:pPr>
        <w:rPr>
          <w:sz w:val="28"/>
          <w:szCs w:val="28"/>
        </w:rPr>
      </w:pPr>
      <w:r w:rsidRPr="00E169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дети. Я надеюсь, что у вас будут только полезные привычки.  Ведь где чистота, там и здоровье. А помогать вам будет наше волшебное, необыкновенное, простое с виду, но очень  нужное  мыло.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Мыло душистое, белое, мылкое,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Мыло глядит на грязнулю с ухмылкою.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Ты бы, грязнуля, вспомнил про мыло,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Мыло тебя, наконец - то, отмыло.</w:t>
      </w:r>
    </w:p>
    <w:p w:rsidR="00DA73F4" w:rsidRDefault="00DA73F4" w:rsidP="00D653DF">
      <w:pPr>
        <w:rPr>
          <w:sz w:val="28"/>
          <w:szCs w:val="28"/>
        </w:rPr>
      </w:pPr>
      <w:r w:rsidRPr="00456C2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Дети, кто же прислал нам такую интересную посылку? (Мойдодыр)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А еще он приготовил вам сюрприз.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( коробочка с мыльными пузырями)</w:t>
      </w:r>
    </w:p>
    <w:p w:rsidR="00DA73F4" w:rsidRDefault="00DA73F4" w:rsidP="00D653DF">
      <w:pPr>
        <w:rPr>
          <w:sz w:val="28"/>
          <w:szCs w:val="28"/>
        </w:rPr>
      </w:pPr>
      <w:r>
        <w:rPr>
          <w:sz w:val="28"/>
          <w:szCs w:val="28"/>
        </w:rPr>
        <w:t>Игры детей с мыльными пузырями</w:t>
      </w:r>
    </w:p>
    <w:p w:rsidR="00DA73F4" w:rsidRPr="006E3EA5" w:rsidRDefault="00DA73F4" w:rsidP="00D653DF">
      <w:pPr>
        <w:rPr>
          <w:sz w:val="28"/>
          <w:szCs w:val="28"/>
        </w:rPr>
      </w:pPr>
    </w:p>
    <w:p w:rsidR="00DA73F4" w:rsidRDefault="00DA73F4"/>
    <w:sectPr w:rsidR="00DA73F4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B60"/>
    <w:multiLevelType w:val="hybridMultilevel"/>
    <w:tmpl w:val="796E01B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E2635"/>
    <w:multiLevelType w:val="multilevel"/>
    <w:tmpl w:val="EE8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13076"/>
    <w:multiLevelType w:val="multilevel"/>
    <w:tmpl w:val="F22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0"/>
      <w:numFmt w:val="decimal"/>
      <w:lvlText w:val="%3."/>
      <w:lvlJc w:val="left"/>
      <w:pPr>
        <w:ind w:left="2175" w:hanging="375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229C8"/>
    <w:multiLevelType w:val="multilevel"/>
    <w:tmpl w:val="663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00274"/>
    <w:multiLevelType w:val="multilevel"/>
    <w:tmpl w:val="F22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0"/>
      <w:numFmt w:val="decimal"/>
      <w:lvlText w:val="%3."/>
      <w:lvlJc w:val="left"/>
      <w:pPr>
        <w:ind w:left="735" w:hanging="37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F5149"/>
    <w:multiLevelType w:val="multilevel"/>
    <w:tmpl w:val="F22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0"/>
      <w:numFmt w:val="decimal"/>
      <w:lvlText w:val="%3."/>
      <w:lvlJc w:val="left"/>
      <w:pPr>
        <w:ind w:left="2175" w:hanging="375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E4C47"/>
    <w:multiLevelType w:val="hybridMultilevel"/>
    <w:tmpl w:val="470C0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B73FE8"/>
    <w:multiLevelType w:val="hybridMultilevel"/>
    <w:tmpl w:val="14C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AB1AB4"/>
    <w:multiLevelType w:val="multilevel"/>
    <w:tmpl w:val="2C7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6AF"/>
    <w:rsid w:val="000416AF"/>
    <w:rsid w:val="00064E93"/>
    <w:rsid w:val="000B0A71"/>
    <w:rsid w:val="000E3182"/>
    <w:rsid w:val="002D4600"/>
    <w:rsid w:val="0032081A"/>
    <w:rsid w:val="0035089A"/>
    <w:rsid w:val="00392083"/>
    <w:rsid w:val="003A56AC"/>
    <w:rsid w:val="00456C25"/>
    <w:rsid w:val="004E7CC4"/>
    <w:rsid w:val="00555B0D"/>
    <w:rsid w:val="005B2648"/>
    <w:rsid w:val="006D65BF"/>
    <w:rsid w:val="006E3EA5"/>
    <w:rsid w:val="0073317C"/>
    <w:rsid w:val="00784DBF"/>
    <w:rsid w:val="00803B11"/>
    <w:rsid w:val="009F1E6E"/>
    <w:rsid w:val="00A03165"/>
    <w:rsid w:val="00A068C3"/>
    <w:rsid w:val="00A51CC0"/>
    <w:rsid w:val="00A63202"/>
    <w:rsid w:val="00A86251"/>
    <w:rsid w:val="00AF48E6"/>
    <w:rsid w:val="00B447A6"/>
    <w:rsid w:val="00CF310B"/>
    <w:rsid w:val="00D653DF"/>
    <w:rsid w:val="00D966D7"/>
    <w:rsid w:val="00DA73F4"/>
    <w:rsid w:val="00E169E3"/>
    <w:rsid w:val="00F04EB0"/>
    <w:rsid w:val="00F50C8E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16AF"/>
    <w:pPr>
      <w:ind w:left="720"/>
      <w:contextualSpacing/>
    </w:pPr>
  </w:style>
  <w:style w:type="paragraph" w:styleId="NormalWeb">
    <w:name w:val="Normal (Web)"/>
    <w:basedOn w:val="Normal"/>
    <w:uiPriority w:val="99"/>
    <w:rsid w:val="00041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416A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416AF"/>
    <w:rPr>
      <w:rFonts w:cs="Times New Roman"/>
    </w:rPr>
  </w:style>
  <w:style w:type="table" w:styleId="TableGrid">
    <w:name w:val="Table Grid"/>
    <w:basedOn w:val="TableNormal"/>
    <w:uiPriority w:val="99"/>
    <w:rsid w:val="000416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30</Pages>
  <Words>5754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dcterms:created xsi:type="dcterms:W3CDTF">2014-12-26T11:43:00Z</dcterms:created>
  <dcterms:modified xsi:type="dcterms:W3CDTF">2014-12-26T15:54:00Z</dcterms:modified>
</cp:coreProperties>
</file>