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57" w:rsidRDefault="00F06A57" w:rsidP="005B3F02">
      <w:pPr>
        <w:spacing w:after="0"/>
        <w:rPr>
          <w:rFonts w:ascii="Times New Roman" w:hAnsi="Times New Roman"/>
          <w:sz w:val="28"/>
          <w:szCs w:val="28"/>
        </w:rPr>
      </w:pPr>
    </w:p>
    <w:p w:rsidR="00F06A57" w:rsidRPr="005B3F02" w:rsidRDefault="00F06A57" w:rsidP="00C37057">
      <w:pPr>
        <w:spacing w:after="0"/>
        <w:jc w:val="center"/>
        <w:rPr>
          <w:rFonts w:ascii="Monotype Corsiva" w:hAnsi="Monotype Corsiva"/>
          <w:sz w:val="36"/>
          <w:szCs w:val="36"/>
          <w:lang w:eastAsia="ru-RU"/>
        </w:rPr>
      </w:pPr>
      <w:r w:rsidRPr="005B3F02">
        <w:rPr>
          <w:rFonts w:ascii="Monotype Corsiva" w:hAnsi="Monotype Corsiva"/>
          <w:sz w:val="36"/>
          <w:szCs w:val="36"/>
          <w:lang w:eastAsia="ru-RU"/>
        </w:rPr>
        <w:t>Республика Татарстан</w:t>
      </w:r>
    </w:p>
    <w:p w:rsidR="00F06A57" w:rsidRPr="005B3F02" w:rsidRDefault="00F06A57" w:rsidP="00C37057">
      <w:pPr>
        <w:spacing w:after="0"/>
        <w:jc w:val="center"/>
        <w:rPr>
          <w:rFonts w:ascii="Monotype Corsiva" w:hAnsi="Monotype Corsiva"/>
          <w:sz w:val="36"/>
          <w:szCs w:val="36"/>
          <w:lang w:eastAsia="ru-RU"/>
        </w:rPr>
      </w:pPr>
      <w:r w:rsidRPr="005B3F02">
        <w:rPr>
          <w:rFonts w:ascii="Monotype Corsiva" w:hAnsi="Monotype Corsiva"/>
          <w:sz w:val="36"/>
          <w:szCs w:val="36"/>
          <w:lang w:eastAsia="ru-RU"/>
        </w:rPr>
        <w:t xml:space="preserve">Актанышский муниципальный район </w:t>
      </w:r>
    </w:p>
    <w:p w:rsidR="00F06A57" w:rsidRPr="005B3F02" w:rsidRDefault="00F06A57" w:rsidP="005B3F02">
      <w:pPr>
        <w:spacing w:after="0"/>
        <w:jc w:val="center"/>
        <w:rPr>
          <w:rFonts w:ascii="Monotype Corsiva" w:hAnsi="Monotype Corsiva"/>
          <w:sz w:val="36"/>
          <w:szCs w:val="36"/>
          <w:lang w:eastAsia="ru-RU"/>
        </w:rPr>
      </w:pPr>
      <w:r w:rsidRPr="005B3F02">
        <w:rPr>
          <w:rFonts w:ascii="Monotype Corsiva" w:hAnsi="Monotype Corsiva"/>
          <w:sz w:val="36"/>
          <w:szCs w:val="36"/>
          <w:lang w:eastAsia="ru-RU"/>
        </w:rPr>
        <w:t>МБОУ «Актанышская средняя общеобразовательная школа №1»</w:t>
      </w:r>
    </w:p>
    <w:p w:rsidR="00F06A57" w:rsidRPr="005B3F02" w:rsidRDefault="00F06A57" w:rsidP="00C37057">
      <w:pPr>
        <w:spacing w:after="0"/>
        <w:jc w:val="center"/>
        <w:rPr>
          <w:rFonts w:ascii="Monotype Corsiva" w:hAnsi="Monotype Corsiva"/>
          <w:sz w:val="36"/>
          <w:szCs w:val="36"/>
          <w:lang w:eastAsia="ru-RU"/>
        </w:rPr>
      </w:pPr>
    </w:p>
    <w:p w:rsidR="00F06A57" w:rsidRPr="00C37057" w:rsidRDefault="00F06A57" w:rsidP="00C37057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06A57" w:rsidRPr="00C37057" w:rsidRDefault="00F06A57" w:rsidP="00C37057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06A57" w:rsidRPr="00C37057" w:rsidRDefault="00F06A57" w:rsidP="005B3F02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F06A57" w:rsidRPr="00C37057" w:rsidRDefault="00F06A57" w:rsidP="00C37057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06A57" w:rsidRPr="00C37057" w:rsidRDefault="00F06A57" w:rsidP="00C37057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06A57" w:rsidRPr="005B3F02" w:rsidRDefault="00F06A57" w:rsidP="004A33D9">
      <w:pPr>
        <w:jc w:val="center"/>
        <w:rPr>
          <w:rFonts w:ascii="Monotype Corsiva" w:hAnsi="Monotype Corsiva"/>
          <w:sz w:val="48"/>
          <w:szCs w:val="48"/>
        </w:rPr>
      </w:pPr>
      <w:r w:rsidRPr="005B3F02">
        <w:rPr>
          <w:rFonts w:ascii="Monotype Corsiva" w:hAnsi="Monotype Corsiva"/>
          <w:sz w:val="48"/>
          <w:szCs w:val="48"/>
        </w:rPr>
        <w:t xml:space="preserve">Урок литературного чтения </w:t>
      </w:r>
    </w:p>
    <w:p w:rsidR="00F06A57" w:rsidRPr="005B3F02" w:rsidRDefault="00F06A57" w:rsidP="004A33D9">
      <w:pPr>
        <w:jc w:val="center"/>
        <w:rPr>
          <w:rFonts w:ascii="Monotype Corsiva" w:hAnsi="Monotype Corsiva"/>
          <w:sz w:val="48"/>
          <w:szCs w:val="48"/>
        </w:rPr>
      </w:pPr>
      <w:r w:rsidRPr="005B3F02">
        <w:rPr>
          <w:rFonts w:ascii="Monotype Corsiva" w:hAnsi="Monotype Corsiva"/>
          <w:sz w:val="48"/>
          <w:szCs w:val="48"/>
        </w:rPr>
        <w:t xml:space="preserve">во 2 классе на тему:   </w:t>
      </w:r>
    </w:p>
    <w:p w:rsidR="00F06A57" w:rsidRPr="005B3F02" w:rsidRDefault="00F06A57" w:rsidP="005B3F02">
      <w:pPr>
        <w:jc w:val="center"/>
        <w:rPr>
          <w:rFonts w:ascii="Monotype Corsiva" w:hAnsi="Monotype Corsiva"/>
          <w:sz w:val="96"/>
          <w:szCs w:val="96"/>
        </w:rPr>
      </w:pPr>
      <w:r w:rsidRPr="005B3F02">
        <w:rPr>
          <w:rFonts w:ascii="Monotype Corsiva" w:hAnsi="Monotype Corsiva"/>
          <w:sz w:val="96"/>
          <w:szCs w:val="96"/>
        </w:rPr>
        <w:t>«Образ весны</w:t>
      </w:r>
      <w:bookmarkStart w:id="0" w:name="_GoBack"/>
      <w:bookmarkEnd w:id="0"/>
      <w:r w:rsidRPr="005B3F02">
        <w:rPr>
          <w:rFonts w:ascii="Monotype Corsiva" w:hAnsi="Monotype Corsiva"/>
          <w:sz w:val="96"/>
          <w:szCs w:val="96"/>
        </w:rPr>
        <w:t xml:space="preserve"> в стихотворениях</w:t>
      </w:r>
    </w:p>
    <w:p w:rsidR="00F06A57" w:rsidRPr="005B3F02" w:rsidRDefault="00F06A57" w:rsidP="005B3F02">
      <w:pPr>
        <w:jc w:val="center"/>
        <w:rPr>
          <w:rFonts w:ascii="Monotype Corsiva" w:hAnsi="Monotype Corsiva"/>
          <w:sz w:val="96"/>
          <w:szCs w:val="96"/>
        </w:rPr>
      </w:pPr>
      <w:r w:rsidRPr="005B3F02">
        <w:rPr>
          <w:rFonts w:ascii="Monotype Corsiva" w:hAnsi="Monotype Corsiva"/>
          <w:sz w:val="96"/>
          <w:szCs w:val="96"/>
        </w:rPr>
        <w:t>А. Н. Плещеева,</w:t>
      </w:r>
    </w:p>
    <w:p w:rsidR="00F06A57" w:rsidRPr="005B3F02" w:rsidRDefault="00F06A57" w:rsidP="005B3F02">
      <w:pPr>
        <w:jc w:val="center"/>
        <w:rPr>
          <w:rFonts w:ascii="Monotype Corsiva" w:hAnsi="Monotype Corsiva"/>
          <w:sz w:val="96"/>
          <w:szCs w:val="96"/>
        </w:rPr>
      </w:pPr>
      <w:r w:rsidRPr="005B3F02">
        <w:rPr>
          <w:rFonts w:ascii="Monotype Corsiva" w:hAnsi="Monotype Corsiva"/>
          <w:sz w:val="96"/>
          <w:szCs w:val="96"/>
        </w:rPr>
        <w:t>Т. М. Белозёрова»</w:t>
      </w:r>
    </w:p>
    <w:p w:rsidR="00F06A57" w:rsidRPr="00C37057" w:rsidRDefault="00F06A57" w:rsidP="004A33D9">
      <w:pPr>
        <w:spacing w:after="0"/>
        <w:jc w:val="center"/>
        <w:rPr>
          <w:rFonts w:ascii="Times New Roman" w:hAnsi="Times New Roman"/>
          <w:sz w:val="56"/>
          <w:szCs w:val="56"/>
          <w:lang w:eastAsia="ru-RU"/>
        </w:rPr>
      </w:pPr>
    </w:p>
    <w:p w:rsidR="00F06A57" w:rsidRPr="00C37057" w:rsidRDefault="00F06A57" w:rsidP="005B3F02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F06A57" w:rsidRPr="00C37057" w:rsidRDefault="00F06A57" w:rsidP="005B3F0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37057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</w:p>
    <w:p w:rsidR="00F06A57" w:rsidRPr="005B3F02" w:rsidRDefault="00F06A57" w:rsidP="00C37057">
      <w:pPr>
        <w:spacing w:after="0"/>
        <w:jc w:val="right"/>
        <w:rPr>
          <w:rFonts w:ascii="Monotype Corsiva" w:hAnsi="Monotype Corsiva"/>
          <w:sz w:val="40"/>
          <w:szCs w:val="40"/>
          <w:lang w:eastAsia="ru-RU"/>
        </w:rPr>
      </w:pPr>
      <w:r w:rsidRPr="005B3F02">
        <w:rPr>
          <w:rFonts w:ascii="Monotype Corsiva" w:hAnsi="Monotype Corsiva"/>
          <w:sz w:val="40"/>
          <w:szCs w:val="40"/>
          <w:lang w:eastAsia="ru-RU"/>
        </w:rPr>
        <w:t xml:space="preserve">Подготовила: учитель начальных классов </w:t>
      </w:r>
    </w:p>
    <w:p w:rsidR="00F06A57" w:rsidRPr="005B3F02" w:rsidRDefault="00F06A57" w:rsidP="00C37057">
      <w:pPr>
        <w:spacing w:after="0"/>
        <w:jc w:val="center"/>
        <w:rPr>
          <w:rFonts w:ascii="Monotype Corsiva" w:hAnsi="Monotype Corsiva"/>
          <w:sz w:val="40"/>
          <w:szCs w:val="40"/>
          <w:lang w:eastAsia="ru-RU"/>
        </w:rPr>
      </w:pPr>
      <w:r w:rsidRPr="005B3F02">
        <w:rPr>
          <w:rFonts w:ascii="Monotype Corsiva" w:hAnsi="Monotype Corsiva"/>
          <w:sz w:val="40"/>
          <w:szCs w:val="40"/>
          <w:lang w:eastAsia="ru-RU"/>
        </w:rPr>
        <w:t xml:space="preserve">                                                </w:t>
      </w:r>
      <w:r w:rsidRPr="005B3F02">
        <w:rPr>
          <w:rFonts w:ascii="Monotype Corsiva" w:hAnsi="Monotype Corsiva"/>
          <w:sz w:val="40"/>
          <w:szCs w:val="40"/>
          <w:lang w:val="en-US" w:eastAsia="ru-RU"/>
        </w:rPr>
        <w:t>I</w:t>
      </w:r>
      <w:r w:rsidRPr="005B3F02">
        <w:rPr>
          <w:rFonts w:ascii="Monotype Corsiva" w:hAnsi="Monotype Corsiva"/>
          <w:sz w:val="40"/>
          <w:szCs w:val="40"/>
          <w:lang w:eastAsia="ru-RU"/>
        </w:rPr>
        <w:t xml:space="preserve"> квалификационной категории </w:t>
      </w:r>
    </w:p>
    <w:p w:rsidR="00F06A57" w:rsidRPr="005B3F02" w:rsidRDefault="00F06A57" w:rsidP="00C37057">
      <w:pPr>
        <w:spacing w:after="0"/>
        <w:jc w:val="center"/>
        <w:rPr>
          <w:rFonts w:ascii="Monotype Corsiva" w:hAnsi="Monotype Corsiva"/>
          <w:sz w:val="40"/>
          <w:szCs w:val="40"/>
          <w:lang w:eastAsia="ru-RU"/>
        </w:rPr>
      </w:pPr>
      <w:r w:rsidRPr="005B3F02">
        <w:rPr>
          <w:rFonts w:ascii="Monotype Corsiva" w:hAnsi="Monotype Corsiva"/>
          <w:sz w:val="40"/>
          <w:szCs w:val="40"/>
          <w:lang w:eastAsia="ru-RU"/>
        </w:rPr>
        <w:t xml:space="preserve">                                           Камалова Илузя Сагитовна</w:t>
      </w:r>
    </w:p>
    <w:p w:rsidR="00F06A57" w:rsidRPr="005B3F02" w:rsidRDefault="00F06A57" w:rsidP="00C37057">
      <w:pPr>
        <w:spacing w:after="0"/>
        <w:jc w:val="center"/>
        <w:rPr>
          <w:rFonts w:ascii="Monotype Corsiva" w:hAnsi="Monotype Corsiva"/>
          <w:sz w:val="40"/>
          <w:szCs w:val="40"/>
          <w:lang w:eastAsia="ru-RU"/>
        </w:rPr>
      </w:pPr>
    </w:p>
    <w:p w:rsidR="00F06A57" w:rsidRDefault="00F06A57" w:rsidP="00C37057">
      <w:pPr>
        <w:spacing w:after="0"/>
        <w:jc w:val="center"/>
        <w:rPr>
          <w:rFonts w:ascii="Monotype Corsiva" w:hAnsi="Monotype Corsiva"/>
          <w:sz w:val="40"/>
          <w:szCs w:val="40"/>
          <w:lang w:eastAsia="ru-RU"/>
        </w:rPr>
      </w:pPr>
    </w:p>
    <w:p w:rsidR="00F06A57" w:rsidRPr="005B3F02" w:rsidRDefault="00F06A57" w:rsidP="00C37057">
      <w:pPr>
        <w:spacing w:after="0"/>
        <w:jc w:val="center"/>
        <w:rPr>
          <w:rFonts w:ascii="Monotype Corsiva" w:hAnsi="Monotype Corsiva"/>
          <w:sz w:val="40"/>
          <w:szCs w:val="40"/>
          <w:lang w:eastAsia="ru-RU"/>
        </w:rPr>
      </w:pPr>
    </w:p>
    <w:p w:rsidR="00F06A57" w:rsidRPr="00C37057" w:rsidRDefault="00F06A57" w:rsidP="005B3F02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F06A57" w:rsidRPr="005B3F02" w:rsidRDefault="00F06A57" w:rsidP="005B3F02">
      <w:pPr>
        <w:spacing w:after="0"/>
        <w:jc w:val="center"/>
        <w:rPr>
          <w:rFonts w:ascii="Monotype Corsiva" w:hAnsi="Monotype Corsiva"/>
          <w:sz w:val="40"/>
          <w:szCs w:val="40"/>
          <w:lang w:eastAsia="ru-RU"/>
        </w:rPr>
      </w:pPr>
      <w:r w:rsidRPr="005B3F02">
        <w:rPr>
          <w:rFonts w:ascii="Monotype Corsiva" w:hAnsi="Monotype Corsiva"/>
          <w:sz w:val="40"/>
          <w:szCs w:val="40"/>
          <w:lang w:eastAsia="ru-RU"/>
        </w:rPr>
        <w:t>Актаныш, 2014</w:t>
      </w:r>
    </w:p>
    <w:p w:rsidR="00F06A57" w:rsidRDefault="00F06A57" w:rsidP="004A33D9">
      <w:pPr>
        <w:spacing w:after="0"/>
        <w:rPr>
          <w:rFonts w:ascii="Times New Roman" w:hAnsi="Times New Roman"/>
          <w:sz w:val="28"/>
          <w:szCs w:val="28"/>
        </w:rPr>
      </w:pPr>
    </w:p>
    <w:p w:rsidR="00F06A57" w:rsidRDefault="00F06A57" w:rsidP="004A33D9">
      <w:pPr>
        <w:spacing w:after="0"/>
        <w:rPr>
          <w:rFonts w:ascii="Times New Roman" w:hAnsi="Times New Roman"/>
          <w:sz w:val="28"/>
          <w:szCs w:val="28"/>
        </w:rPr>
      </w:pPr>
    </w:p>
    <w:p w:rsidR="00F06A57" w:rsidRPr="004A33D9" w:rsidRDefault="00F06A57" w:rsidP="00057DE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Камалова  Илузя  Сагитовна</w:t>
      </w:r>
    </w:p>
    <w:p w:rsidR="00F06A57" w:rsidRPr="004A33D9" w:rsidRDefault="00F06A57" w:rsidP="00057DE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с. Актаныш Актанышского района Республики Татарстан</w:t>
      </w:r>
    </w:p>
    <w:p w:rsidR="00F06A57" w:rsidRPr="004A33D9" w:rsidRDefault="00F06A57" w:rsidP="00057DED">
      <w:pPr>
        <w:tabs>
          <w:tab w:val="left" w:pos="3686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МБОУ «Актанышская средняя общеобразовательная школа №1»</w:t>
      </w:r>
    </w:p>
    <w:p w:rsidR="00F06A57" w:rsidRPr="004A33D9" w:rsidRDefault="00F06A57" w:rsidP="00057DED">
      <w:pPr>
        <w:tabs>
          <w:tab w:val="left" w:pos="3686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  <w:lang w:val="en-US"/>
        </w:rPr>
        <w:t>I</w:t>
      </w:r>
      <w:r w:rsidRPr="004A33D9">
        <w:rPr>
          <w:rFonts w:ascii="Times New Roman" w:hAnsi="Times New Roman"/>
          <w:sz w:val="24"/>
          <w:szCs w:val="24"/>
        </w:rPr>
        <w:t xml:space="preserve"> квалификационная категория</w:t>
      </w:r>
    </w:p>
    <w:p w:rsidR="00F06A57" w:rsidRPr="004A33D9" w:rsidRDefault="00F06A57" w:rsidP="004A33D9">
      <w:pPr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Урок литературного чтения во 2 классе на тему:   «Образ весны в стихотворениях  А. Н. Плещеева, Т. М. Белозёрова»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Тема: А. Н. Плещеев «Весна», Т. М. Белозёров  «Подснежники»</w:t>
      </w:r>
    </w:p>
    <w:p w:rsidR="00F06A57" w:rsidRPr="004A33D9" w:rsidRDefault="00F06A57" w:rsidP="004A33D9">
      <w:pPr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 xml:space="preserve">Цели урока: </w:t>
      </w:r>
    </w:p>
    <w:p w:rsidR="00F06A57" w:rsidRPr="004A33D9" w:rsidRDefault="00F06A57" w:rsidP="004A33D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Образовательные: познакомить учащихся с творчеством А. Плещеева, Т. Белозёрова, учить анализировать лирические произведения, находить средства художественной выразительности, с помощью которых поэт выражает свои чувства любви к природе, учить выразительному чтению лирического произведения;</w:t>
      </w:r>
    </w:p>
    <w:p w:rsidR="00F06A57" w:rsidRPr="004A33D9" w:rsidRDefault="00F06A57" w:rsidP="004A33D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Развивающие: развивать и обогащать речь учащихся, наблюдательность, воображение, поддерживать интерес к чтению, как процессу, так и учебному предмету;</w:t>
      </w:r>
    </w:p>
    <w:p w:rsidR="00F06A57" w:rsidRPr="004A33D9" w:rsidRDefault="00F06A57" w:rsidP="004A33D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Воспитательные: воспитывать чувство прекрасного, любовь к родной природе, бережное отношение к ней, интерес к живописи, внимательное отношение к литературному слову.</w:t>
      </w:r>
    </w:p>
    <w:p w:rsidR="00F06A57" w:rsidRPr="004A33D9" w:rsidRDefault="00F06A57" w:rsidP="004A33D9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A33D9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A33D9">
        <w:rPr>
          <w:rFonts w:ascii="Times New Roman" w:hAnsi="Times New Roman"/>
          <w:b/>
          <w:sz w:val="24"/>
          <w:szCs w:val="24"/>
        </w:rPr>
        <w:t>Личностные: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-проявлять интерес к чтению лирических произведений о весне;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- эмоционально отзываться на прочитанное произведение;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- осмысливать мотивы учебной деятельности.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A33D9">
        <w:rPr>
          <w:rFonts w:ascii="Times New Roman" w:hAnsi="Times New Roman"/>
          <w:b/>
          <w:sz w:val="24"/>
          <w:szCs w:val="24"/>
        </w:rPr>
        <w:t>Метапредметные: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4A33D9">
        <w:rPr>
          <w:rFonts w:ascii="Times New Roman" w:hAnsi="Times New Roman"/>
          <w:sz w:val="24"/>
          <w:szCs w:val="24"/>
          <w:u w:val="single"/>
        </w:rPr>
        <w:t xml:space="preserve">Регулятивные: </w:t>
      </w:r>
    </w:p>
    <w:p w:rsidR="00F06A57" w:rsidRPr="004A33D9" w:rsidRDefault="00F06A57" w:rsidP="004A33D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понимать учебную задачу урока, осуществлять решение учебной задачи под руководством учителя;</w:t>
      </w:r>
    </w:p>
    <w:p w:rsidR="00F06A57" w:rsidRPr="004A33D9" w:rsidRDefault="00F06A57" w:rsidP="004A33D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 xml:space="preserve">определять цель учебного задания, контролировать свои действия в процессе его выполнения; </w:t>
      </w:r>
    </w:p>
    <w:p w:rsidR="00F06A57" w:rsidRPr="004A33D9" w:rsidRDefault="00F06A57" w:rsidP="004A33D9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отвечать на вопросы урока и оценивать свои достижения;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4A33D9">
        <w:rPr>
          <w:rFonts w:ascii="Times New Roman" w:hAnsi="Times New Roman"/>
          <w:sz w:val="24"/>
          <w:szCs w:val="24"/>
          <w:u w:val="single"/>
        </w:rPr>
        <w:t>Познавательные:</w:t>
      </w:r>
    </w:p>
    <w:p w:rsidR="00F06A57" w:rsidRPr="004A33D9" w:rsidRDefault="00F06A57" w:rsidP="004A33D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находить в тексте ответы на вопросы;</w:t>
      </w:r>
    </w:p>
    <w:p w:rsidR="00F06A57" w:rsidRPr="004A33D9" w:rsidRDefault="00F06A57" w:rsidP="004A33D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определять основную мысль текста;</w:t>
      </w:r>
    </w:p>
    <w:p w:rsidR="00F06A57" w:rsidRPr="004A33D9" w:rsidRDefault="00F06A57" w:rsidP="004A33D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классифицировать слова в соответствии со значением слова;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4A33D9">
        <w:rPr>
          <w:rFonts w:ascii="Times New Roman" w:hAnsi="Times New Roman"/>
          <w:sz w:val="24"/>
          <w:szCs w:val="24"/>
        </w:rPr>
        <w:t>Коммуникативные</w:t>
      </w:r>
      <w:r w:rsidRPr="004A33D9">
        <w:rPr>
          <w:rFonts w:ascii="Times New Roman" w:hAnsi="Times New Roman"/>
          <w:sz w:val="24"/>
          <w:szCs w:val="24"/>
          <w:u w:val="single"/>
        </w:rPr>
        <w:t>:</w:t>
      </w:r>
    </w:p>
    <w:p w:rsidR="00F06A57" w:rsidRPr="004A33D9" w:rsidRDefault="00F06A57" w:rsidP="004A33D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выполнять правила работы в группе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A33D9">
        <w:rPr>
          <w:rFonts w:ascii="Times New Roman" w:hAnsi="Times New Roman"/>
          <w:b/>
          <w:sz w:val="24"/>
          <w:szCs w:val="24"/>
        </w:rPr>
        <w:t>Предметные:</w:t>
      </w:r>
    </w:p>
    <w:p w:rsidR="00F06A57" w:rsidRPr="004A33D9" w:rsidRDefault="00F06A57" w:rsidP="004A33D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познакомить с произведениями Плещеева и  Белозёрова;</w:t>
      </w:r>
    </w:p>
    <w:p w:rsidR="00F06A57" w:rsidRPr="004A33D9" w:rsidRDefault="00F06A57" w:rsidP="004A33D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совершенствовать навык выразительного чтения;</w:t>
      </w:r>
    </w:p>
    <w:p w:rsidR="00F06A57" w:rsidRPr="004A33D9" w:rsidRDefault="00F06A57" w:rsidP="004A33D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формировать умение работать с текстом;</w:t>
      </w:r>
    </w:p>
    <w:p w:rsidR="00F06A57" w:rsidRPr="004A33D9" w:rsidRDefault="00F06A57" w:rsidP="004A33D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определять слова, которые помогут передать настроение произведения и чувства автора.</w:t>
      </w:r>
    </w:p>
    <w:p w:rsidR="00F06A57" w:rsidRPr="004A33D9" w:rsidRDefault="00F06A57" w:rsidP="004A33D9">
      <w:pPr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Оборудование: учебник Л. Ф. Климановой «Литературное чтение» для 2 класса, портреты А.Н. Плещеева,  Т. Белозёрова, компьютер, проектор, мультимедийная презентация к уроку</w:t>
      </w:r>
    </w:p>
    <w:p w:rsidR="00F06A57" w:rsidRPr="004A33D9" w:rsidRDefault="00F06A57" w:rsidP="004A33D9">
      <w:pPr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Ход урока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lace">
        <w:r w:rsidRPr="004A33D9">
          <w:rPr>
            <w:rFonts w:ascii="Times New Roman" w:hAnsi="Times New Roman"/>
            <w:sz w:val="24"/>
            <w:szCs w:val="24"/>
            <w:lang w:val="en-US"/>
          </w:rPr>
          <w:t>I</w:t>
        </w:r>
        <w:r w:rsidRPr="004A33D9">
          <w:rPr>
            <w:rFonts w:ascii="Times New Roman" w:hAnsi="Times New Roman"/>
            <w:sz w:val="24"/>
            <w:szCs w:val="24"/>
          </w:rPr>
          <w:t>.</w:t>
        </w:r>
      </w:smartTag>
      <w:r w:rsidRPr="004A33D9">
        <w:rPr>
          <w:rFonts w:ascii="Times New Roman" w:hAnsi="Times New Roman"/>
          <w:sz w:val="24"/>
          <w:szCs w:val="24"/>
        </w:rPr>
        <w:t xml:space="preserve">  Организационный момент.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 xml:space="preserve">     Прозвенел звонок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 xml:space="preserve">     Начинаем наш урок.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Ребята, возьмитесь за руки и улыбнитесь друг другу, подарите улыбки. Скажите,  что вы сейчас почувствовали?  (тепло, радость, хорошее настроение).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Я надеюсь, что это ощущение вы сохраните до конца нашего урока.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  <w:lang w:val="en-US"/>
        </w:rPr>
        <w:t>II</w:t>
      </w:r>
      <w:r w:rsidRPr="004A33D9">
        <w:rPr>
          <w:rFonts w:ascii="Times New Roman" w:hAnsi="Times New Roman"/>
          <w:sz w:val="24"/>
          <w:szCs w:val="24"/>
        </w:rPr>
        <w:t>.   Самоопределение к деятельности: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 xml:space="preserve">     Я сегодня приглашаю вас  в гости, а вот куда. Послушайте стихотворение и помогите  мне, доскажите слово.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 xml:space="preserve">Если речка голубая 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Пробудилась ото сна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И бежит в полях, сверкая –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Значит,  к нам пришла  (весна)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Если снег везде растаял,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И трава в лесу видна,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И поёт пичужек стая –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Значит, к нам пришла  (весна).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Если солнце разрумянит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Наши щёки докрасна,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Нам ещё приятней станет –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 xml:space="preserve">Значит, к нам пришла  (весна) 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 xml:space="preserve">   - Как вы думаете, над какой темой мы сейчас будем работать? Сейчас проделаем  </w:t>
      </w:r>
      <w:r w:rsidRPr="004A33D9">
        <w:rPr>
          <w:rFonts w:ascii="Times New Roman" w:hAnsi="Times New Roman"/>
          <w:sz w:val="24"/>
          <w:szCs w:val="24"/>
          <w:u w:val="single"/>
        </w:rPr>
        <w:t>Сингл  Раунд Робин</w:t>
      </w:r>
      <w:r w:rsidRPr="004A33D9">
        <w:rPr>
          <w:rFonts w:ascii="Times New Roman" w:hAnsi="Times New Roman"/>
          <w:sz w:val="24"/>
          <w:szCs w:val="24"/>
        </w:rPr>
        <w:t xml:space="preserve"> называем тему по очереди в группе.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- Определите литературный жанр произведения? (стихотворение)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- Чем отличаются стихи от прозы?   (рифма, ритм)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- Кто может предположить, с какой целью читают стихи?  (получать удовольствие, почувствовать настроение …)  Слайд 4.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 xml:space="preserve">     Итак, мы идём в гости к весне. Точнее сказать, это она пришла в наши края. Сегодня мы познакомимся со стихотворением великого русского поэта А. Н. Плещеева «Весна».  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Алексей Николаевич Плещеев (1825-1893). Поэт, переводчик, литературный критик. Детство поэта прошло в Нижнем Новгороде. Воспитанием занималась его мама, Елена Александровна, которая сумела дать сыну хорошее образование. Алексей Николаевич написал достаточно много произведений не только для детей, но и для взрослых.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 xml:space="preserve">    Работа по учебнику. Чтение стихотворения «Весна» учителем (стр.52). 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Проверка первичного восприятия.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- О чём  рассказывает автор?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 xml:space="preserve">     Словарная работа. Подготовка к чтению произведения вслух. 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-  Перечитайте текст. Отметьте слова, требующие пояснения  (жужжащее чтение)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 xml:space="preserve"> Лазурь – светло-синий цвет,  синева. Чтение стихотворения одним учеником. Работа с текстом. Слайд 5.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 xml:space="preserve">      Первичная проверка понимания.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-   Какие картины весны наблюдает поэт?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-   С каким настроением говорит о них?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-   Где надо делать паузы при чтении стихотворения?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 xml:space="preserve">-  Какие выразительные средства языка использует поэт в стихотворении? (литературный приём – олицетворение). Что такое олицетворение? 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 xml:space="preserve"> Олицетворение – литературный приём, заключающийся в том, что неодушевленным предметам приписываются свойства одушевленных предметов. Слайд 6. (</w:t>
      </w:r>
      <w:r w:rsidRPr="004A33D9">
        <w:rPr>
          <w:rFonts w:ascii="Times New Roman" w:hAnsi="Times New Roman"/>
          <w:sz w:val="24"/>
          <w:szCs w:val="24"/>
          <w:u w:val="single"/>
        </w:rPr>
        <w:t>Таймд Раунд</w:t>
      </w:r>
      <w:r w:rsidRPr="004A33D9">
        <w:rPr>
          <w:rFonts w:ascii="Times New Roman" w:hAnsi="Times New Roman"/>
          <w:sz w:val="24"/>
          <w:szCs w:val="24"/>
        </w:rPr>
        <w:t xml:space="preserve"> </w:t>
      </w:r>
      <w:r w:rsidRPr="004A33D9">
        <w:rPr>
          <w:rFonts w:ascii="Times New Roman" w:hAnsi="Times New Roman"/>
          <w:sz w:val="24"/>
          <w:szCs w:val="24"/>
          <w:u w:val="single"/>
        </w:rPr>
        <w:t>Робин-</w:t>
      </w:r>
      <w:r w:rsidRPr="004A33D9">
        <w:rPr>
          <w:rFonts w:ascii="Times New Roman" w:hAnsi="Times New Roman"/>
          <w:sz w:val="24"/>
          <w:szCs w:val="24"/>
        </w:rPr>
        <w:t>учащиеся проговаривают по кругу)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Найдите в тексте олицетворения   (бегут ручьи, лес оденется).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 xml:space="preserve">   Выборочное чтение. </w:t>
      </w:r>
      <w:r w:rsidRPr="004A33D9">
        <w:rPr>
          <w:rFonts w:ascii="Times New Roman" w:hAnsi="Times New Roman"/>
          <w:sz w:val="24"/>
          <w:szCs w:val="24"/>
          <w:u w:val="single"/>
        </w:rPr>
        <w:t>Таймд Пэа Шэа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-   Какие слова помогают нам понять, что весна уже наступила?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-   Что сказано о лесе и соловьях?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-  Радуется ли поэт приходу весны или нет?    (да, он радуется, каждая строчка стихотворения наполнена теплотой, искренним счастьем)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-  Какое настроение вызывает у вас это стихотворение?  (радость, что пришла весна)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 xml:space="preserve">Чтение стихотворения двумя учениками.                                                    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- Кто смог правильно передать настроение?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- Какие приметы весны мы можем слышать?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- Кто помогает людям услышать и представить пробуждение природы? (ответы учащихся). Послушайте фрагмент произведения П.И. Чайковского «Апрель» и предположите, что хотел передать композитор этой мелодией?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4A33D9">
        <w:rPr>
          <w:rFonts w:ascii="Times New Roman" w:hAnsi="Times New Roman"/>
          <w:sz w:val="24"/>
          <w:szCs w:val="24"/>
          <w:u w:val="single"/>
        </w:rPr>
        <w:t>Аудиозапись. Звучит «Апрель» П.И.Чайковского.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- Что же удалось передать композитору этой мелодией?    (красоту весеннего дня, хорошее настроение, журчание воды…)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- Как называется такое состояние природы?   (пробуждение)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- Какие строки из стихотворения «Весна» подходят к музыкальному произведению?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- Почему композитор выбрал именно такое название, «Апрель»?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 xml:space="preserve">К сведению: родина слова «апрель» - Древний Рим. Оно означает тёплый, солнечный. Апрель – снегогон. П.И.Чайковский ценил творчество А.Н.Плещеева. Поэт подарил ему один из своих стихов с автографом. 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 xml:space="preserve"> Ребята,   а весна в гости приходит не одна, 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 xml:space="preserve">а со своими друзьями – цветами. 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Угадайте, что это за цветы?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 xml:space="preserve">У занесённых снегом кочек                                      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 xml:space="preserve">Под белой шапкой снеговой                                           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Нашли мы маленький цветочек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Полузамёрзший,  чуть живой (подснежник)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 xml:space="preserve">     Сегодня мы познакомимся со стихотворением об этом первоцвете. А написал его Т.М. Белозёров. Портрет поэта: слайд 9.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Рассказ учителя: Белозёров Тимофей Максимович родился 23 декабря 1929 года в селе Камыши Курганской области в многодетной крестьянской семье. У него рано умерла мама и его на воспитание взяла добрая женщина. После окончания семилетней школы Тимофею Максимовичу пришлось много работать. В 1952 году начинается творческая биография Белозёрова. Первый сборник стихов был напечатан в журнале «Алтай». Умер Т.М. Белозёров 15 февраля в 1986 году и похоронен в г.Омске. Ирина Токмакова, говорила, что стихи Белозёрова – это глоток свежего воздуха, пронизанным солнцем, пахнущего цветущим ромашковым полем. До майского ромашкового поля у нас ещё есть время, а вот с апрельским подснежником давайте познакомимся.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 xml:space="preserve"> Чтение стихотворения учителем. Работа по учебнику стр.53.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- Какое настроение у вас было во время слушания стихотворения?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- Это грустное или весёлое стихотворение?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- Какие слова передают грусть?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 xml:space="preserve"> Перечитайте стихотворение ещё раз про себя.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-  - О чём же это произведение?    (об уходе зимы)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- Почему Снегурочка оказалась всем чужая?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- С чем Белозёров сравнивает  подснежники?  (со слезами Снегурочки)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- Нравится ли вам это сравнение?  Специальным приемом пользуется автор, а называется этот приём – олицетворение. Мы можем вместе с автором  стихотворения представить себе уходящую зиму как пожилую женщину. Снегурочка – сказочный персонаж.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- Почему плакала Снегурочка?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 xml:space="preserve"> Ребята, существует красивая легенда о подснежниках:   Слайд 10.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 xml:space="preserve"> Когда на земле появились первые люди, вдруг высыпал снег. Людям было очень холодно. Они огорчились и подумали, что снег никогда не растает. Тогда, желая ободрить людей, несколько снежинок превратились в нежные цветы-подснежники. Люди увидели, столько стойкости в этих цветах и поняли, что скоро снег растает. Цветы подарили людям надежду на лучшее. С тех пор подснежник стал символом надежды на скорейшие перемены в жизни. Вот такая легенда. А вам она понравилась?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- Рассмотрим, как же выглядит это смелый цветочек? (рассматривание иллюстраций, изображающих подснежники)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 xml:space="preserve">- Эти удивительные цветы привлекли внимание не только художников, но и поэтов и композиторов. 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- Если мы окажемся в весеннем лесу, станете вы срывать подснежники?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- Почему?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 xml:space="preserve"> Послушайте стихотворение. 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Если я сорву цветок,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Если ты сорвёшь цветок,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Если все и я, и ты,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 xml:space="preserve">Если мы сорвём цветы – 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Опустеют все поляны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 xml:space="preserve"> И не будет красоты!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- Мы с вами познакомились с двумя стихотворениями. Какая тема объединяет эти произведения?   (Оба стихотворения о весне)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 xml:space="preserve">- Одинаковы ли эти произведения по настроению? Сравните их. 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- Что вы должны сделать для этого?  (Перечитать оба стихотворения) Работа в парах.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 xml:space="preserve">    Весна пробуждает не только природу, но и душу человека. Картины родной природы особенно чувствуют художники. Перед вами картина известного художника Архипа Ивановича Куинджи «Ранняя весна»  (слайд 12 )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- Какими красками пользуется художник?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- Какое настроение создалось  у вас, увидев эту картину?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 xml:space="preserve">- Какие признаки весны можно увидеть на репродукции картины?    (ясный день, тает снег) 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- Какие чувства хотел передать художник?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- Почему автор назвал картину «Ранняя весна».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- Какие строки из прочитанных стихотворений вы поместили бы рядом с этой картиной?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 xml:space="preserve">   </w:t>
      </w:r>
      <w:r w:rsidRPr="004A33D9">
        <w:rPr>
          <w:rFonts w:ascii="Times New Roman" w:hAnsi="Times New Roman"/>
          <w:b/>
          <w:sz w:val="24"/>
          <w:szCs w:val="24"/>
        </w:rPr>
        <w:t>Подведение итогов</w:t>
      </w:r>
      <w:r w:rsidRPr="004A33D9">
        <w:rPr>
          <w:rFonts w:ascii="Times New Roman" w:hAnsi="Times New Roman"/>
          <w:sz w:val="24"/>
          <w:szCs w:val="24"/>
        </w:rPr>
        <w:t>. Мы сегодня побывали в гостях у весны. Мы имели возможность лишь прикоснуться к литературному   искусству, к музыкальному искусству, к изобразительному искусству. Сегодня мы побывали в гостях в волшебном мире искусств.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 xml:space="preserve">-Понравилось ли вам в гостях? 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 xml:space="preserve">- Какой образ весны сложился в вашем представлении? 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- Какое лицо у весны?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- Что понравилось? Чему удивились? Что нового открыли для себя?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 xml:space="preserve">Оценивание. Ребята, попробуйте самостоятельно оценить свою работу на уроке. 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- Кто считает, что справился с заданиями самостоятельно на «отлично»- выберите солнышко.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- Кто считает, что справился  хорошо, с помощью друзей - месяц.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- Кто считает, что  ещё надо поучиться – звёздочку.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Домашнее задание.</w:t>
      </w:r>
    </w:p>
    <w:p w:rsidR="00F06A57" w:rsidRPr="004A33D9" w:rsidRDefault="00F06A57" w:rsidP="004A33D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Создайте свой образ весны. Подпишите творческую работу подходящими по настроению строчками из прочитанных стихотворений русских писателей.</w:t>
      </w:r>
    </w:p>
    <w:p w:rsidR="00F06A57" w:rsidRPr="004A33D9" w:rsidRDefault="00F06A57" w:rsidP="004A33D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33D9">
        <w:rPr>
          <w:rFonts w:ascii="Times New Roman" w:hAnsi="Times New Roman"/>
          <w:sz w:val="24"/>
          <w:szCs w:val="24"/>
        </w:rPr>
        <w:t>Выучите наизусть одно из стихотворений (стр.52-53).</w:t>
      </w: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6A57" w:rsidRPr="004A33D9" w:rsidRDefault="00F06A57" w:rsidP="004A33D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6A57" w:rsidRPr="004A33D9" w:rsidRDefault="00F06A57" w:rsidP="004A33D9">
      <w:pPr>
        <w:jc w:val="both"/>
        <w:rPr>
          <w:rFonts w:ascii="Times New Roman" w:hAnsi="Times New Roman"/>
          <w:b/>
          <w:sz w:val="24"/>
          <w:szCs w:val="24"/>
        </w:rPr>
      </w:pPr>
    </w:p>
    <w:p w:rsidR="00F06A57" w:rsidRPr="004A33D9" w:rsidRDefault="00F06A57" w:rsidP="004A33D9">
      <w:pPr>
        <w:jc w:val="both"/>
        <w:rPr>
          <w:rFonts w:ascii="Times New Roman" w:hAnsi="Times New Roman"/>
          <w:sz w:val="24"/>
          <w:szCs w:val="24"/>
        </w:rPr>
      </w:pPr>
    </w:p>
    <w:p w:rsidR="00F06A57" w:rsidRPr="004A33D9" w:rsidRDefault="00F06A57" w:rsidP="004A33D9">
      <w:pPr>
        <w:jc w:val="both"/>
        <w:rPr>
          <w:rFonts w:ascii="Times New Roman" w:hAnsi="Times New Roman"/>
          <w:sz w:val="24"/>
          <w:szCs w:val="24"/>
        </w:rPr>
      </w:pPr>
    </w:p>
    <w:sectPr w:rsidR="00F06A57" w:rsidRPr="004A33D9" w:rsidSect="00773D2E">
      <w:pgSz w:w="11906" w:h="16838"/>
      <w:pgMar w:top="1134" w:right="1134" w:bottom="1134" w:left="1134" w:header="709" w:footer="709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4A51"/>
    <w:multiLevelType w:val="hybridMultilevel"/>
    <w:tmpl w:val="B6FA3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157DC"/>
    <w:multiLevelType w:val="hybridMultilevel"/>
    <w:tmpl w:val="C47C4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F1D0D"/>
    <w:multiLevelType w:val="hybridMultilevel"/>
    <w:tmpl w:val="A0184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614BD"/>
    <w:multiLevelType w:val="hybridMultilevel"/>
    <w:tmpl w:val="A580C4AA"/>
    <w:lvl w:ilvl="0" w:tplc="396C76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F455B3"/>
    <w:multiLevelType w:val="hybridMultilevel"/>
    <w:tmpl w:val="0FC41FA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77F91"/>
    <w:multiLevelType w:val="hybridMultilevel"/>
    <w:tmpl w:val="34C49A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41709E"/>
    <w:multiLevelType w:val="hybridMultilevel"/>
    <w:tmpl w:val="53B2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075ACA"/>
    <w:multiLevelType w:val="hybridMultilevel"/>
    <w:tmpl w:val="F4087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D0A"/>
    <w:rsid w:val="00011D5A"/>
    <w:rsid w:val="000245C5"/>
    <w:rsid w:val="00040F19"/>
    <w:rsid w:val="00057DED"/>
    <w:rsid w:val="00076C3D"/>
    <w:rsid w:val="00085C9B"/>
    <w:rsid w:val="000A1A05"/>
    <w:rsid w:val="000A76E2"/>
    <w:rsid w:val="000C6E36"/>
    <w:rsid w:val="000F6D51"/>
    <w:rsid w:val="001862D2"/>
    <w:rsid w:val="001B30D5"/>
    <w:rsid w:val="00264D48"/>
    <w:rsid w:val="00271256"/>
    <w:rsid w:val="002C2859"/>
    <w:rsid w:val="002C7CC4"/>
    <w:rsid w:val="002E4775"/>
    <w:rsid w:val="00372DE4"/>
    <w:rsid w:val="003E2CE0"/>
    <w:rsid w:val="004268A2"/>
    <w:rsid w:val="004913D5"/>
    <w:rsid w:val="004A33D9"/>
    <w:rsid w:val="004A3ECC"/>
    <w:rsid w:val="005411B1"/>
    <w:rsid w:val="00566066"/>
    <w:rsid w:val="00590477"/>
    <w:rsid w:val="005A1AA3"/>
    <w:rsid w:val="005B3F02"/>
    <w:rsid w:val="005C1135"/>
    <w:rsid w:val="006321FA"/>
    <w:rsid w:val="00633F0F"/>
    <w:rsid w:val="00661713"/>
    <w:rsid w:val="0069294E"/>
    <w:rsid w:val="0073246B"/>
    <w:rsid w:val="00773D2E"/>
    <w:rsid w:val="007B7EA1"/>
    <w:rsid w:val="0081228A"/>
    <w:rsid w:val="008223D3"/>
    <w:rsid w:val="008238B0"/>
    <w:rsid w:val="008C093A"/>
    <w:rsid w:val="008C3889"/>
    <w:rsid w:val="009626A2"/>
    <w:rsid w:val="00A9439E"/>
    <w:rsid w:val="00A957C2"/>
    <w:rsid w:val="00AE636F"/>
    <w:rsid w:val="00B20ECD"/>
    <w:rsid w:val="00B418EB"/>
    <w:rsid w:val="00B50D0A"/>
    <w:rsid w:val="00B53E44"/>
    <w:rsid w:val="00B75224"/>
    <w:rsid w:val="00B95B70"/>
    <w:rsid w:val="00BA3BE6"/>
    <w:rsid w:val="00BA59D8"/>
    <w:rsid w:val="00BD2CFF"/>
    <w:rsid w:val="00BE7C37"/>
    <w:rsid w:val="00BF7D7E"/>
    <w:rsid w:val="00C37057"/>
    <w:rsid w:val="00C37EAC"/>
    <w:rsid w:val="00C648F8"/>
    <w:rsid w:val="00C85C72"/>
    <w:rsid w:val="00CC7D48"/>
    <w:rsid w:val="00D51829"/>
    <w:rsid w:val="00D7616A"/>
    <w:rsid w:val="00DA2156"/>
    <w:rsid w:val="00DC027F"/>
    <w:rsid w:val="00DE7209"/>
    <w:rsid w:val="00DF7F8A"/>
    <w:rsid w:val="00E319E7"/>
    <w:rsid w:val="00E35BF5"/>
    <w:rsid w:val="00E37D8B"/>
    <w:rsid w:val="00E428C6"/>
    <w:rsid w:val="00E603D7"/>
    <w:rsid w:val="00EB2568"/>
    <w:rsid w:val="00EE3745"/>
    <w:rsid w:val="00EE6DC8"/>
    <w:rsid w:val="00F00738"/>
    <w:rsid w:val="00F06A57"/>
    <w:rsid w:val="00F31DE7"/>
    <w:rsid w:val="00F4600C"/>
    <w:rsid w:val="00F55491"/>
    <w:rsid w:val="00F61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6E2"/>
    <w:pPr>
      <w:spacing w:after="20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38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</TotalTime>
  <Pages>5</Pages>
  <Words>1614</Words>
  <Characters>9200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Microsoft</cp:lastModifiedBy>
  <cp:revision>16</cp:revision>
  <cp:lastPrinted>2014-11-13T18:04:00Z</cp:lastPrinted>
  <dcterms:created xsi:type="dcterms:W3CDTF">2014-02-08T19:15:00Z</dcterms:created>
  <dcterms:modified xsi:type="dcterms:W3CDTF">2014-11-13T18:05:00Z</dcterms:modified>
</cp:coreProperties>
</file>