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A5" w:rsidRPr="000F76FB" w:rsidRDefault="008E50A5" w:rsidP="000F76F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Игра «Выбери меня </w:t>
      </w:r>
      <w:r w:rsidRPr="000F76F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»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 ко  д</w:t>
      </w:r>
      <w:r w:rsidRPr="000F76F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ню Святого Валентина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 xml:space="preserve">Ведущий 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: Дорогие дети и уважаемые взрослые!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: Сегодня мы собрались, чтобы поиграть </w:t>
      </w:r>
      <w:r>
        <w:rPr>
          <w:rFonts w:ascii="Times New Roman" w:hAnsi="Times New Roman"/>
          <w:sz w:val="24"/>
          <w:szCs w:val="24"/>
          <w:lang w:eastAsia="ru-RU"/>
        </w:rPr>
        <w:t>в игру "Выбери меня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".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>Ведущий :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0F76FB">
        <w:rPr>
          <w:rFonts w:ascii="Times New Roman" w:hAnsi="Times New Roman"/>
          <w:sz w:val="24"/>
          <w:szCs w:val="24"/>
          <w:lang w:eastAsia="ru-RU"/>
        </w:rPr>
        <w:t>ринято считать, что одни лишь взрослые имеют 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 встречаться и 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 влюбляться, а над детьми можно подшучивать: "Тили-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76FB">
        <w:rPr>
          <w:rFonts w:ascii="Times New Roman" w:hAnsi="Times New Roman"/>
          <w:sz w:val="24"/>
          <w:szCs w:val="24"/>
          <w:lang w:eastAsia="ru-RU"/>
        </w:rPr>
        <w:t>тили-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76FB">
        <w:rPr>
          <w:rFonts w:ascii="Times New Roman" w:hAnsi="Times New Roman"/>
          <w:sz w:val="24"/>
          <w:szCs w:val="24"/>
          <w:lang w:eastAsia="ru-RU"/>
        </w:rPr>
        <w:t>тесто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76FB">
        <w:rPr>
          <w:rFonts w:ascii="Times New Roman" w:hAnsi="Times New Roman"/>
          <w:sz w:val="24"/>
          <w:szCs w:val="24"/>
          <w:lang w:eastAsia="ru-RU"/>
        </w:rPr>
        <w:t>! "</w:t>
      </w:r>
      <w:r>
        <w:rPr>
          <w:rFonts w:ascii="Times New Roman" w:hAnsi="Times New Roman"/>
          <w:sz w:val="24"/>
          <w:szCs w:val="24"/>
          <w:lang w:eastAsia="ru-RU"/>
        </w:rPr>
        <w:t>Жених и невеста»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>Ведущий :</w:t>
      </w:r>
      <w:r>
        <w:rPr>
          <w:rFonts w:ascii="Times New Roman" w:hAnsi="Times New Roman"/>
          <w:sz w:val="24"/>
          <w:szCs w:val="24"/>
          <w:lang w:eastAsia="ru-RU"/>
        </w:rPr>
        <w:t xml:space="preserve"> Но это не верно</w:t>
      </w:r>
      <w:r w:rsidRPr="000F76FB">
        <w:rPr>
          <w:rFonts w:ascii="Times New Roman" w:hAnsi="Times New Roman"/>
          <w:sz w:val="24"/>
          <w:szCs w:val="24"/>
          <w:lang w:eastAsia="ru-RU"/>
        </w:rPr>
        <w:t>, потому что любовь может настигнуть человека даже в детском саду. И такому человеку можно только позавидовать,</w:t>
      </w:r>
      <w:r>
        <w:rPr>
          <w:rFonts w:ascii="Times New Roman" w:hAnsi="Times New Roman"/>
          <w:sz w:val="24"/>
          <w:szCs w:val="24"/>
          <w:lang w:eastAsia="ru-RU"/>
        </w:rPr>
        <w:t xml:space="preserve"> что его настигло это прекрасное  чувство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/>
          <w:sz w:val="24"/>
          <w:szCs w:val="24"/>
          <w:lang w:eastAsia="ru-RU"/>
        </w:rPr>
        <w:t xml:space="preserve">: Пусть </w:t>
      </w:r>
      <w:r w:rsidRPr="000F76FB">
        <w:rPr>
          <w:rFonts w:ascii="Times New Roman" w:hAnsi="Times New Roman"/>
          <w:sz w:val="24"/>
          <w:szCs w:val="24"/>
          <w:lang w:eastAsia="ru-RU"/>
        </w:rPr>
        <w:t>наша игра поможет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детям 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 лучше узнать друг друга, крепче подружиться и, надеемся, поднимет всем</w:t>
      </w:r>
      <w:r>
        <w:rPr>
          <w:rFonts w:ascii="Times New Roman" w:hAnsi="Times New Roman"/>
          <w:sz w:val="24"/>
          <w:szCs w:val="24"/>
          <w:lang w:eastAsia="ru-RU"/>
        </w:rPr>
        <w:t xml:space="preserve"> вам 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 настроение. 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sz w:val="24"/>
          <w:szCs w:val="24"/>
          <w:lang w:eastAsia="ru-RU"/>
        </w:rPr>
        <w:t>: Начинаем наш праздник!  (Дети читают стихи  про день Валентина, поздравление с днем  влюбленных всех гостей.)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  Настало время пригласить сюда наших  участников  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 приглашаем наших </w:t>
      </w:r>
      <w:r>
        <w:rPr>
          <w:rFonts w:ascii="Times New Roman" w:hAnsi="Times New Roman"/>
          <w:sz w:val="24"/>
          <w:szCs w:val="24"/>
          <w:lang w:eastAsia="ru-RU"/>
        </w:rPr>
        <w:t>девочек.  ( представляем их по именам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.) </w:t>
      </w:r>
      <w:r>
        <w:rPr>
          <w:rFonts w:ascii="Times New Roman" w:hAnsi="Times New Roman"/>
          <w:sz w:val="24"/>
          <w:szCs w:val="24"/>
          <w:lang w:eastAsia="ru-RU"/>
        </w:rPr>
        <w:t xml:space="preserve"> Аналогично мальчиков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/>
          <w:sz w:val="24"/>
          <w:szCs w:val="24"/>
          <w:lang w:eastAsia="ru-RU"/>
        </w:rPr>
        <w:t xml:space="preserve">   Для того чтобы выяснить совпадут  ли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наши пары  нужна,  электронно-вычислительная  комиссия разрешите представить ее членов :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>Ведущая</w:t>
      </w:r>
      <w:r>
        <w:rPr>
          <w:rFonts w:ascii="Times New Roman" w:hAnsi="Times New Roman"/>
          <w:sz w:val="24"/>
          <w:szCs w:val="24"/>
          <w:lang w:eastAsia="ru-RU"/>
        </w:rPr>
        <w:t>: Начинаем  1 тур «Давайте познакомимся»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просим наших участников рассказать немного о себе ( вперед девочки, потом мальчики)</w:t>
      </w:r>
    </w:p>
    <w:p w:rsidR="008E50A5" w:rsidRPr="000F72F8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>Музыкальная пауза  «КНОПОЧКА»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2F8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sz w:val="24"/>
          <w:szCs w:val="24"/>
          <w:lang w:eastAsia="ru-RU"/>
        </w:rPr>
        <w:t xml:space="preserve"> : Спасибо за представление ,мы переходим к  следующему 2  туру нашей игры, участникам  предлагаются ситуации, из которых они должны  найти достойный выход.</w:t>
      </w:r>
    </w:p>
    <w:p w:rsidR="008E50A5" w:rsidRPr="002D02E2" w:rsidRDefault="008E50A5" w:rsidP="000F72F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D02E2">
        <w:rPr>
          <w:rFonts w:ascii="Times New Roman" w:hAnsi="Times New Roman"/>
          <w:b/>
          <w:sz w:val="24"/>
          <w:szCs w:val="24"/>
          <w:lang w:eastAsia="ru-RU"/>
        </w:rPr>
        <w:t>Вопросы девочкам:</w:t>
      </w:r>
    </w:p>
    <w:p w:rsidR="008E50A5" w:rsidRDefault="008E50A5" w:rsidP="001718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Вам нравится мальчик, но однажды он поскользнулся и очень смешно растянулся на льду. Как вы поступите:</w:t>
      </w:r>
      <w:r>
        <w:br/>
        <w:t xml:space="preserve">А) поможете подняться </w:t>
      </w:r>
      <w:r>
        <w:br/>
        <w:t>Б)  засмеяться;</w:t>
      </w:r>
      <w:r>
        <w:br/>
        <w:t>В) пройдете мимо. Как?</w:t>
      </w:r>
    </w:p>
    <w:p w:rsidR="008E50A5" w:rsidRDefault="008E50A5" w:rsidP="001718EF">
      <w:pPr>
        <w:pStyle w:val="ListParagraph"/>
        <w:spacing w:before="100" w:beforeAutospacing="1" w:after="100" w:afterAutospacing="1" w:line="240" w:lineRule="auto"/>
      </w:pPr>
    </w:p>
    <w:p w:rsidR="008E50A5" w:rsidRDefault="008E50A5" w:rsidP="001718EF">
      <w:pPr>
        <w:spacing w:before="100" w:beforeAutospacing="1" w:after="100" w:afterAutospacing="1" w:line="240" w:lineRule="auto"/>
      </w:pPr>
      <w:r>
        <w:t>2. Мальчик, который вам нравится, предлагает вместе погулять, но ваша мама ,против. Ваши действия:</w:t>
      </w:r>
      <w:r>
        <w:br/>
        <w:t>А) согласитесь , пойдете гулять,</w:t>
      </w:r>
      <w:r>
        <w:br/>
        <w:t>Б)  послушаете маму не пойдете;</w:t>
      </w:r>
      <w:r>
        <w:br/>
        <w:t>В) предложите ему поиграть у вас дома</w:t>
      </w:r>
    </w:p>
    <w:p w:rsidR="008E50A5" w:rsidRDefault="008E50A5" w:rsidP="001718EF">
      <w:pPr>
        <w:spacing w:before="100" w:beforeAutospacing="1" w:after="100" w:afterAutospacing="1" w:line="240" w:lineRule="auto"/>
      </w:pPr>
      <w:r>
        <w:t>3. К вам на день рождения пришел мальчик и подарил куклу, но у вас уже есть такая. Что вы сделаете:</w:t>
      </w:r>
      <w:r>
        <w:br/>
        <w:t>А) с радостью возьмете подарок и поблагодарите;</w:t>
      </w:r>
      <w:r>
        <w:br/>
        <w:t>Б) поблагодарите, но откажетесь от подарка, сказав: «У меня такая есть»;</w:t>
      </w:r>
      <w:r>
        <w:br/>
        <w:t>В) поступите  иначе, Как?</w:t>
      </w:r>
    </w:p>
    <w:p w:rsidR="008E50A5" w:rsidRPr="000F76FB" w:rsidRDefault="008E50A5" w:rsidP="00171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 К вам должны прийти гости. Мама просит вас, навести порядок в игровом уголке, а по телевизору идёт интересный мультик. Как вы поступите:</w:t>
      </w:r>
    </w:p>
    <w:p w:rsidR="008E50A5" w:rsidRDefault="008E50A5" w:rsidP="00171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А) выключите ТВ и займётесь уборкой. </w:t>
      </w:r>
    </w:p>
    <w:p w:rsidR="008E50A5" w:rsidRPr="000F76FB" w:rsidRDefault="008E50A5" w:rsidP="00171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Б) совсем откажитесь убирать игрушки. </w:t>
      </w:r>
    </w:p>
    <w:p w:rsidR="008E50A5" w:rsidRDefault="008E50A5" w:rsidP="00171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В) досмотрите мультик и займётесь уборкой. </w:t>
      </w:r>
    </w:p>
    <w:p w:rsidR="008E50A5" w:rsidRDefault="008E50A5" w:rsidP="001718E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Pr="002D02E2" w:rsidRDefault="008E50A5" w:rsidP="002D02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2D02E2">
        <w:rPr>
          <w:rFonts w:ascii="Times New Roman" w:hAnsi="Times New Roman"/>
          <w:sz w:val="24"/>
          <w:szCs w:val="24"/>
          <w:lang w:eastAsia="ru-RU"/>
        </w:rPr>
        <w:t xml:space="preserve">. К вам в гости пришёл друг, а у вас на столе осталось только одно пирожное. Что вы сделаете?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А) спрячете в холодильник и съедите потом.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Б) поделитесь с другом.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В) отдадите другу пирожное целиком. 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Вы с другом пришли в кофе. Пока вы приводили себя в порядок ,он  на свое усмотрение заказал вам и себе кучу сладостей. Ваши действия?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Даже и не прикоснетесь - вы это не любите?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Поблагодарите его и съедите все,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обидитесь и уйдете, т.к. сделал заказ без вашего разрешения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</w:pPr>
      <w:r w:rsidRPr="00D77813">
        <w:rPr>
          <w:rFonts w:ascii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7182B">
        <w:rPr>
          <w:rFonts w:ascii="Times New Roman" w:hAnsi="Times New Roman"/>
          <w:sz w:val="24"/>
          <w:szCs w:val="24"/>
          <w:lang w:eastAsia="ru-RU"/>
        </w:rPr>
        <w:t>А теперь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77813">
        <w:t xml:space="preserve"> </w:t>
      </w:r>
      <w:r>
        <w:t>настало время найти выход из ситуаций нашим мальчикам:</w:t>
      </w:r>
      <w:r>
        <w:br/>
      </w:r>
    </w:p>
    <w:p w:rsidR="008E50A5" w:rsidRPr="00D77813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7182B">
        <w:rPr>
          <w:b/>
          <w:sz w:val="24"/>
          <w:szCs w:val="24"/>
        </w:rPr>
        <w:t xml:space="preserve"> Вопросы мальчикам:</w:t>
      </w:r>
      <w:r>
        <w:br/>
        <w:t>1.Девочка, которая вам  нравиться отвечает на вопрос , но не правильно. Как вы поступите:</w:t>
      </w:r>
      <w:r>
        <w:br/>
        <w:t>А) подскажете правильный ответ;</w:t>
      </w:r>
      <w:r>
        <w:br/>
        <w:t>Б) ничего не будете делать;</w:t>
      </w:r>
      <w:r>
        <w:br/>
        <w:t>В) посмеетесь над ней.</w:t>
      </w:r>
      <w:r>
        <w:br/>
      </w:r>
      <w:r>
        <w:br/>
        <w:t>2. Девочка угостила вас салатом, который приготовила сама. Вы попробовали салат, но он вам не понравился. Ваши действия:</w:t>
      </w:r>
      <w:r>
        <w:br/>
        <w:t>А) откажетесь его есть;</w:t>
      </w:r>
      <w:r>
        <w:br/>
        <w:t>Б) чтобы не обидеть девочку, будете его есть;</w:t>
      </w:r>
      <w:r>
        <w:br/>
        <w:t>В) другой вариант.</w:t>
      </w:r>
      <w:r>
        <w:br/>
      </w:r>
      <w:r>
        <w:br/>
        <w:t>3. Мама вас послала за хлебом. В магазине встретилась девочка, которая вам нравится. Девочке не хватает денег на шоколадку. Что вы будете делать:</w:t>
      </w:r>
      <w:r>
        <w:br/>
        <w:t>А) отдадите деньги девочке, чтобы она могла купить шоколадку;</w:t>
      </w:r>
      <w:r>
        <w:br/>
        <w:t>Б) купите себе хлеб и уйдете;</w:t>
      </w:r>
      <w:r>
        <w:br/>
        <w:t>В) другой вариант.</w:t>
      </w:r>
      <w:r>
        <w:br/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Девочка, которая вы дружите рассказала вам  свой секрет и попросила вас никому о нем не рассказывать. Как вы поступите?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поделитесь тайной с другом,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никому, ничего не скажите</w:t>
      </w:r>
      <w:r w:rsidRPr="000F76FB">
        <w:rPr>
          <w:rFonts w:ascii="Times New Roman" w:hAnsi="Times New Roman"/>
          <w:sz w:val="24"/>
          <w:szCs w:val="24"/>
          <w:lang w:eastAsia="ru-RU"/>
        </w:rPr>
        <w:t>;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посмеетесь над ней.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празднике  девочке, не хватило стула .Ваши действия?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уступите свое место,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принесете ей стул,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 сделаете вид ,что не заметили.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Вас в гости приглашает знакомая девочка. Но в этот вечер по телевизору показывают ваш любимый мультик. Что вы будете делать?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пойдете к ней в гости и будете вместе веселиться,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 досмотрите мультик ,а потом придете,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или не пойдете совсем.</w:t>
      </w:r>
    </w:p>
    <w:p w:rsidR="008E50A5" w:rsidRPr="0081701A" w:rsidRDefault="008E50A5" w:rsidP="00D973A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701A">
        <w:rPr>
          <w:rFonts w:ascii="Times New Roman" w:hAnsi="Times New Roman"/>
          <w:b/>
          <w:sz w:val="24"/>
          <w:szCs w:val="24"/>
          <w:lang w:eastAsia="ru-RU"/>
        </w:rPr>
        <w:t xml:space="preserve">Музыкальная пауза: </w:t>
      </w:r>
      <w:r w:rsidRPr="0081701A">
        <w:rPr>
          <w:rFonts w:ascii="Times New Roman" w:hAnsi="Times New Roman"/>
          <w:b/>
          <w:sz w:val="28"/>
          <w:szCs w:val="28"/>
          <w:lang w:eastAsia="ru-RU"/>
        </w:rPr>
        <w:t>«Из чего же сделаны наши девчонки»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3AA">
        <w:rPr>
          <w:rFonts w:ascii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Переходим к 3 туру нашей игры.  Чтобы  лучше узнать, друг друга наши участники могут задавать вопросы друг другу. Начнем с девочек. Потом мальчики.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УЧАСТНИКИ ЗАДАЮТ ДРУГ ДРУГУ ВОПРОСЫ.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73AA">
        <w:rPr>
          <w:rFonts w:ascii="Times New Roman" w:hAnsi="Times New Roman"/>
          <w:b/>
          <w:sz w:val="24"/>
          <w:szCs w:val="24"/>
          <w:lang w:eastAsia="ru-RU"/>
        </w:rPr>
        <w:t>Музыкальная пауза « РОМАШКА»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Ведущая: </w:t>
      </w:r>
      <w:r>
        <w:rPr>
          <w:rFonts w:ascii="Times New Roman" w:hAnsi="Times New Roman"/>
          <w:sz w:val="24"/>
          <w:szCs w:val="24"/>
          <w:lang w:eastAsia="ru-RU"/>
        </w:rPr>
        <w:t xml:space="preserve"> Вот и настало время финального тура. Мы будем задавать вопросы сначала девочкам , потом мальчикам и посмотрим на сколько эрудированны наши участники.</w:t>
      </w:r>
    </w:p>
    <w:p w:rsidR="008E50A5" w:rsidRPr="003A15BD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A15BD">
        <w:rPr>
          <w:rFonts w:ascii="Times New Roman" w:hAnsi="Times New Roman"/>
          <w:b/>
          <w:sz w:val="24"/>
          <w:szCs w:val="24"/>
          <w:lang w:eastAsia="ru-RU"/>
        </w:rPr>
        <w:t>ВОПРОСЫ:</w:t>
      </w:r>
    </w:p>
    <w:p w:rsidR="008E50A5" w:rsidRPr="00050F08" w:rsidRDefault="008E50A5" w:rsidP="00050F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0F08">
        <w:rPr>
          <w:rFonts w:ascii="Times New Roman" w:hAnsi="Times New Roman"/>
          <w:sz w:val="24"/>
          <w:szCs w:val="24"/>
          <w:lang w:eastAsia="ru-RU"/>
        </w:rPr>
        <w:t>Заворчал живой замок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Лег у двери поперек,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Две медали на груди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Лучше в дом не заходи? Собака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50F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Кто на себе свой дом носит? Черепаха, улитка</w:t>
      </w:r>
    </w:p>
    <w:p w:rsidR="008E50A5" w:rsidRDefault="008E50A5" w:rsidP="00050F0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Pr="00050F08" w:rsidRDefault="008E50A5" w:rsidP="00050F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0F08">
        <w:rPr>
          <w:rFonts w:ascii="Times New Roman" w:hAnsi="Times New Roman"/>
          <w:sz w:val="24"/>
          <w:szCs w:val="24"/>
          <w:lang w:eastAsia="ru-RU"/>
        </w:rPr>
        <w:t>У бабушки Даши внук Паша, кот Пушок, собака Дружок, Сколько у бабушки внуков?  Один.</w:t>
      </w:r>
    </w:p>
    <w:p w:rsidR="008E50A5" w:rsidRPr="00050F08" w:rsidRDefault="008E50A5" w:rsidP="00050F08">
      <w:pPr>
        <w:pStyle w:val="ListParagraph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50F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Каким гребешком нельзя расчесаться? Петушиным.</w:t>
      </w:r>
    </w:p>
    <w:p w:rsidR="008E50A5" w:rsidRPr="00050F08" w:rsidRDefault="008E50A5" w:rsidP="00050F08">
      <w:pPr>
        <w:pStyle w:val="ListParagraph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50F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Тебе дано, а люди им пользуются?  Имя.</w:t>
      </w:r>
    </w:p>
    <w:p w:rsidR="008E50A5" w:rsidRPr="00050F08" w:rsidRDefault="008E50A5" w:rsidP="00050F08">
      <w:pPr>
        <w:pStyle w:val="ListParagraph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50F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Какое животное разбило золотое яичко? Мышка</w:t>
      </w:r>
    </w:p>
    <w:p w:rsidR="008E50A5" w:rsidRPr="00050F08" w:rsidRDefault="008E50A5" w:rsidP="00050F08">
      <w:pPr>
        <w:pStyle w:val="ListParagraph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50F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Двенадцать братьев</w:t>
      </w:r>
    </w:p>
    <w:p w:rsidR="008E50A5" w:rsidRPr="00050F08" w:rsidRDefault="008E50A5" w:rsidP="00050F08">
      <w:pPr>
        <w:pStyle w:val="ListParagraph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50F0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Друг за другом ходят</w:t>
      </w:r>
    </w:p>
    <w:p w:rsidR="008E50A5" w:rsidRDefault="008E50A5" w:rsidP="00050F0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50F0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Друг друга не обходят. Месяцы</w:t>
      </w:r>
    </w:p>
    <w:p w:rsidR="008E50A5" w:rsidRDefault="008E50A5" w:rsidP="00050F0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9A192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березе росло 10 яблок. Подул сильный ветер и 5 яблок упало. Сколько яблок осталось на березе?  На березе яблоки не растут.</w:t>
      </w:r>
    </w:p>
    <w:p w:rsidR="008E50A5" w:rsidRDefault="008E50A5" w:rsidP="009A192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Сколько глаз у светофора? ТРИ.</w:t>
      </w:r>
    </w:p>
    <w:p w:rsidR="008E50A5" w:rsidRDefault="008E50A5" w:rsidP="009A192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10) </w:t>
      </w:r>
      <w:r w:rsidRPr="009A1924">
        <w:rPr>
          <w:rFonts w:ascii="Times New Roman" w:hAnsi="Times New Roman"/>
          <w:sz w:val="24"/>
          <w:szCs w:val="24"/>
          <w:lang w:eastAsia="ru-RU"/>
        </w:rPr>
        <w:t>Кто такая Матильда в мультике  Малыш и Карл сон? Кошка.</w:t>
      </w:r>
    </w:p>
    <w:p w:rsidR="008E50A5" w:rsidRDefault="008E50A5" w:rsidP="009A192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11) Двуногое жилище Бабы Яги? Избушка.</w:t>
      </w:r>
    </w:p>
    <w:p w:rsidR="008E50A5" w:rsidRDefault="008E50A5" w:rsidP="009A192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12)  Часть одежды, куда кладут деньги? Карман.</w:t>
      </w:r>
    </w:p>
    <w:p w:rsidR="008E50A5" w:rsidRDefault="008E50A5" w:rsidP="009A192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9A192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1924">
        <w:rPr>
          <w:rFonts w:ascii="Times New Roman" w:hAnsi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/>
          <w:sz w:val="24"/>
          <w:szCs w:val="24"/>
          <w:lang w:eastAsia="ru-RU"/>
        </w:rPr>
        <w:t xml:space="preserve"> И так мы надеемся ,что после этих вопросов, вы готовы  будете сделать свой </w:t>
      </w:r>
    </w:p>
    <w:p w:rsidR="008E50A5" w:rsidRDefault="008E50A5" w:rsidP="00C67C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выбор. Посмотрим ,совпадут ли пары. 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C0F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: А пока наши участники заняты, мы проведём конкурс для наших зрителей, за правильный ответ они будут получать сердечко.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ПАУЗА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1. Любимый цветок влюблённой девушки?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2. Незабываемое торжественное событие в жизни молодых людей, после чего они становятся мужем и женой?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3. Как называют красивую влюбленную девушку в белом платье? А рядом?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4. Чем обмениваются молодожены в день свадьбы в знак любви и верности? </w:t>
      </w: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5. На каком цветке влюбленные гадают «любит – не любит»? 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6FB">
        <w:rPr>
          <w:rFonts w:ascii="Times New Roman" w:hAnsi="Times New Roman"/>
          <w:sz w:val="24"/>
          <w:szCs w:val="24"/>
          <w:lang w:eastAsia="ru-RU"/>
        </w:rPr>
        <w:t xml:space="preserve">6. Назовите сказки о любви. 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C0F">
        <w:rPr>
          <w:rFonts w:ascii="Times New Roman" w:hAnsi="Times New Roman"/>
          <w:b/>
          <w:sz w:val="24"/>
          <w:szCs w:val="24"/>
          <w:lang w:eastAsia="ru-RU"/>
        </w:rPr>
        <w:t>Ведущий 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 А теперь давайте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посмотрим, кого выбрали наши девочки, </w:t>
      </w:r>
    </w:p>
    <w:p w:rsidR="008E50A5" w:rsidRDefault="008E50A5" w:rsidP="000F76FB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А сейчас выбор мальчиков .</w:t>
      </w:r>
      <w:r>
        <w:t xml:space="preserve"> И так у нас совпали пары ……………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C0F">
        <w:rPr>
          <w:b/>
        </w:rPr>
        <w:t>Ведущая</w:t>
      </w:r>
      <w:r>
        <w:t xml:space="preserve">:   Дорогие </w:t>
      </w:r>
      <w:r>
        <w:rPr>
          <w:rFonts w:ascii="Times New Roman" w:hAnsi="Times New Roman"/>
          <w:sz w:val="24"/>
          <w:szCs w:val="24"/>
          <w:lang w:eastAsia="ru-RU"/>
        </w:rPr>
        <w:t xml:space="preserve">  участники вы сегодня на славу потрудились, и конечно же заслуживаете призов. Но какие  это будут призы, мы узнаем лишь после того ,как каждая пара сделает свой выстрел.</w:t>
      </w:r>
      <w:r w:rsidRPr="000F76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сердец на табло, за которыми скрываются  призы: романтическое путешествие, ужин в   пиццерии , машина, ключи от квартиры, сертификат на мягкую мебель, торт.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Ведущая:  Вот и подошла к концу наша игра. Мы благодарим всех за участие и еще раз поздравляем всех с Днем  Влюбленных.</w:t>
      </w: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15BD">
        <w:rPr>
          <w:rFonts w:ascii="Times New Roman" w:hAnsi="Times New Roman"/>
          <w:b/>
          <w:sz w:val="24"/>
          <w:szCs w:val="24"/>
          <w:lang w:eastAsia="ru-RU"/>
        </w:rPr>
        <w:t xml:space="preserve">Музыкальная пауза </w:t>
      </w:r>
      <w:r>
        <w:rPr>
          <w:rFonts w:ascii="Times New Roman" w:hAnsi="Times New Roman"/>
          <w:b/>
          <w:sz w:val="28"/>
          <w:szCs w:val="28"/>
          <w:lang w:eastAsia="ru-RU"/>
        </w:rPr>
        <w:t>«А ты меня любишь?»</w:t>
      </w:r>
    </w:p>
    <w:p w:rsidR="008E50A5" w:rsidRPr="003A15BD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E50A5" w:rsidRPr="000F76FB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50A5" w:rsidRDefault="008E50A5" w:rsidP="000F76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8E50A5" w:rsidSect="00AA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46B"/>
    <w:multiLevelType w:val="hybridMultilevel"/>
    <w:tmpl w:val="7D94FAC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77989"/>
    <w:multiLevelType w:val="hybridMultilevel"/>
    <w:tmpl w:val="1EF0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2D64E0"/>
    <w:multiLevelType w:val="hybridMultilevel"/>
    <w:tmpl w:val="0EFE6D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FB"/>
    <w:rsid w:val="00011416"/>
    <w:rsid w:val="00050F08"/>
    <w:rsid w:val="000C0BC3"/>
    <w:rsid w:val="000D3168"/>
    <w:rsid w:val="000F72F8"/>
    <w:rsid w:val="000F76FB"/>
    <w:rsid w:val="0013469E"/>
    <w:rsid w:val="001718EF"/>
    <w:rsid w:val="001E52A1"/>
    <w:rsid w:val="002052B9"/>
    <w:rsid w:val="00292EE2"/>
    <w:rsid w:val="002D02E2"/>
    <w:rsid w:val="00316E94"/>
    <w:rsid w:val="00325F6C"/>
    <w:rsid w:val="00351851"/>
    <w:rsid w:val="00384601"/>
    <w:rsid w:val="00386E82"/>
    <w:rsid w:val="003A15BD"/>
    <w:rsid w:val="003C665F"/>
    <w:rsid w:val="0040253E"/>
    <w:rsid w:val="004412B8"/>
    <w:rsid w:val="004542B0"/>
    <w:rsid w:val="00464AC6"/>
    <w:rsid w:val="004E7153"/>
    <w:rsid w:val="004F61F1"/>
    <w:rsid w:val="00565DF4"/>
    <w:rsid w:val="00605147"/>
    <w:rsid w:val="0061286C"/>
    <w:rsid w:val="00622F83"/>
    <w:rsid w:val="00633874"/>
    <w:rsid w:val="00651387"/>
    <w:rsid w:val="00660476"/>
    <w:rsid w:val="00681807"/>
    <w:rsid w:val="00686D50"/>
    <w:rsid w:val="006C6D9F"/>
    <w:rsid w:val="00700C6F"/>
    <w:rsid w:val="00712FAE"/>
    <w:rsid w:val="00716E05"/>
    <w:rsid w:val="00723FF1"/>
    <w:rsid w:val="007430E8"/>
    <w:rsid w:val="00796AC3"/>
    <w:rsid w:val="007B3F06"/>
    <w:rsid w:val="007D2B6E"/>
    <w:rsid w:val="007E61DC"/>
    <w:rsid w:val="00805087"/>
    <w:rsid w:val="008054DE"/>
    <w:rsid w:val="0081701A"/>
    <w:rsid w:val="0087182B"/>
    <w:rsid w:val="0087197E"/>
    <w:rsid w:val="00876569"/>
    <w:rsid w:val="008B14CD"/>
    <w:rsid w:val="008C6EAD"/>
    <w:rsid w:val="008E50A5"/>
    <w:rsid w:val="0094412D"/>
    <w:rsid w:val="00955442"/>
    <w:rsid w:val="009A0F8B"/>
    <w:rsid w:val="009A1924"/>
    <w:rsid w:val="009A344E"/>
    <w:rsid w:val="009C59DA"/>
    <w:rsid w:val="009C7CE8"/>
    <w:rsid w:val="009E2534"/>
    <w:rsid w:val="00A136AF"/>
    <w:rsid w:val="00A16E45"/>
    <w:rsid w:val="00A80781"/>
    <w:rsid w:val="00AA3121"/>
    <w:rsid w:val="00AA64C4"/>
    <w:rsid w:val="00AB1303"/>
    <w:rsid w:val="00AE02BD"/>
    <w:rsid w:val="00B01DEA"/>
    <w:rsid w:val="00B0763D"/>
    <w:rsid w:val="00B27650"/>
    <w:rsid w:val="00B34651"/>
    <w:rsid w:val="00BA5F4A"/>
    <w:rsid w:val="00BC7887"/>
    <w:rsid w:val="00C1507D"/>
    <w:rsid w:val="00C400F1"/>
    <w:rsid w:val="00C512BF"/>
    <w:rsid w:val="00C66F37"/>
    <w:rsid w:val="00C67C0F"/>
    <w:rsid w:val="00C83063"/>
    <w:rsid w:val="00CB2B69"/>
    <w:rsid w:val="00D071E1"/>
    <w:rsid w:val="00D10E7F"/>
    <w:rsid w:val="00D1681E"/>
    <w:rsid w:val="00D21DC8"/>
    <w:rsid w:val="00D3682D"/>
    <w:rsid w:val="00D77813"/>
    <w:rsid w:val="00D973AA"/>
    <w:rsid w:val="00DD4F37"/>
    <w:rsid w:val="00E162D7"/>
    <w:rsid w:val="00E4119A"/>
    <w:rsid w:val="00E4156C"/>
    <w:rsid w:val="00E5637B"/>
    <w:rsid w:val="00EC579D"/>
    <w:rsid w:val="00F4420C"/>
    <w:rsid w:val="00F56EBD"/>
    <w:rsid w:val="00F929E5"/>
    <w:rsid w:val="00F9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6</Pages>
  <Words>980</Words>
  <Characters>5586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Степанова</dc:creator>
  <cp:keywords/>
  <dc:description/>
  <cp:lastModifiedBy>Имя</cp:lastModifiedBy>
  <cp:revision>12</cp:revision>
  <dcterms:created xsi:type="dcterms:W3CDTF">2015-01-21T06:40:00Z</dcterms:created>
  <dcterms:modified xsi:type="dcterms:W3CDTF">2015-03-05T18:41:00Z</dcterms:modified>
</cp:coreProperties>
</file>