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A1" w:rsidRDefault="000419A1" w:rsidP="008114FA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0419A1" w:rsidRDefault="000419A1" w:rsidP="008114FA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0419A1" w:rsidRDefault="000419A1" w:rsidP="008114FA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0419A1" w:rsidRDefault="000419A1" w:rsidP="008928D3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Сценарий</w:t>
      </w:r>
      <w:r w:rsidRPr="008928D3">
        <w:rPr>
          <w:rFonts w:ascii="Times New Roman" w:hAnsi="Times New Roman"/>
          <w:b/>
          <w:i/>
          <w:sz w:val="40"/>
          <w:szCs w:val="40"/>
        </w:rPr>
        <w:t xml:space="preserve"> утренника</w:t>
      </w:r>
      <w:r>
        <w:rPr>
          <w:rFonts w:ascii="Times New Roman" w:hAnsi="Times New Roman"/>
          <w:b/>
          <w:i/>
          <w:sz w:val="40"/>
          <w:szCs w:val="40"/>
        </w:rPr>
        <w:t xml:space="preserve"> «Новогодние приключения»</w:t>
      </w:r>
    </w:p>
    <w:p w:rsidR="000419A1" w:rsidRDefault="000419A1" w:rsidP="008928D3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8928D3">
        <w:rPr>
          <w:rFonts w:ascii="Times New Roman" w:hAnsi="Times New Roman"/>
          <w:b/>
          <w:i/>
          <w:sz w:val="40"/>
          <w:szCs w:val="40"/>
        </w:rPr>
        <w:t xml:space="preserve"> для детей</w:t>
      </w:r>
    </w:p>
    <w:p w:rsidR="000419A1" w:rsidRPr="008928D3" w:rsidRDefault="000419A1" w:rsidP="008928D3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8928D3">
        <w:rPr>
          <w:rFonts w:ascii="Times New Roman" w:hAnsi="Times New Roman"/>
          <w:b/>
          <w:i/>
          <w:sz w:val="40"/>
          <w:szCs w:val="40"/>
        </w:rPr>
        <w:t xml:space="preserve"> средней группы в ДОУ</w:t>
      </w:r>
    </w:p>
    <w:p w:rsidR="000419A1" w:rsidRDefault="000419A1" w:rsidP="008928D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419A1" w:rsidRDefault="000419A1" w:rsidP="008928D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419A1" w:rsidRDefault="000419A1" w:rsidP="008114FA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0419A1" w:rsidRDefault="000419A1" w:rsidP="008114FA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0419A1" w:rsidRDefault="000419A1" w:rsidP="008114FA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0419A1" w:rsidRDefault="000419A1" w:rsidP="008114FA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0419A1" w:rsidRDefault="000419A1" w:rsidP="008114FA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0419A1" w:rsidRDefault="000419A1" w:rsidP="008114FA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0419A1" w:rsidRDefault="000419A1" w:rsidP="008114FA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0419A1" w:rsidRDefault="000419A1" w:rsidP="008114FA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0419A1" w:rsidRDefault="000419A1" w:rsidP="008114FA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0419A1" w:rsidRDefault="000419A1" w:rsidP="008114FA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0419A1" w:rsidRDefault="000419A1" w:rsidP="008114FA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0419A1" w:rsidRDefault="000419A1" w:rsidP="008114FA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0419A1" w:rsidRDefault="000419A1" w:rsidP="008114FA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0419A1" w:rsidRDefault="000419A1" w:rsidP="008114FA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0419A1" w:rsidRDefault="000419A1" w:rsidP="008114FA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0419A1" w:rsidRDefault="000419A1" w:rsidP="008114FA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0419A1" w:rsidRDefault="000419A1" w:rsidP="008114FA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0419A1" w:rsidRDefault="000419A1" w:rsidP="008114FA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0419A1" w:rsidRDefault="000419A1" w:rsidP="008114FA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0419A1" w:rsidRDefault="000419A1" w:rsidP="008114FA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0419A1" w:rsidRDefault="000419A1" w:rsidP="00ED63C3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Детский сад № </w:t>
      </w:r>
      <w:smartTag w:uri="urn:schemas-microsoft-com:office:smarttags" w:element="metricconverter">
        <w:smartTagPr>
          <w:attr w:name="ProductID" w:val="77 г"/>
        </w:smartTagPr>
        <w:r>
          <w:rPr>
            <w:rFonts w:ascii="Times New Roman" w:hAnsi="Times New Roman"/>
            <w:b/>
            <w:i/>
            <w:sz w:val="28"/>
            <w:szCs w:val="28"/>
          </w:rPr>
          <w:t>77 г</w:t>
        </w:r>
      </w:smartTag>
      <w:r>
        <w:rPr>
          <w:rFonts w:ascii="Times New Roman" w:hAnsi="Times New Roman"/>
          <w:b/>
          <w:i/>
          <w:sz w:val="28"/>
          <w:szCs w:val="28"/>
        </w:rPr>
        <w:t>. Казань</w:t>
      </w:r>
    </w:p>
    <w:p w:rsidR="000419A1" w:rsidRDefault="000419A1" w:rsidP="00ED63C3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0419A1" w:rsidRDefault="000419A1" w:rsidP="00ED63C3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Музыкальный руководитель: Шайдуллина Э.Ф.</w:t>
      </w:r>
    </w:p>
    <w:p w:rsidR="000419A1" w:rsidRDefault="000419A1" w:rsidP="008114FA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0419A1" w:rsidRDefault="000419A1" w:rsidP="008114FA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0419A1" w:rsidRDefault="000419A1" w:rsidP="008114FA">
      <w:pPr>
        <w:spacing w:after="0" w:line="360" w:lineRule="auto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</w:t>
      </w:r>
      <w:r w:rsidRPr="008114F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114FA">
        <w:rPr>
          <w:rFonts w:ascii="Times New Roman" w:hAnsi="Times New Roman"/>
          <w:b/>
          <w:i/>
          <w:sz w:val="32"/>
          <w:szCs w:val="32"/>
        </w:rPr>
        <w:t>План</w:t>
      </w:r>
    </w:p>
    <w:p w:rsidR="000419A1" w:rsidRPr="00ED63C3" w:rsidRDefault="000419A1" w:rsidP="008114FA">
      <w:pPr>
        <w:spacing w:after="0" w:line="360" w:lineRule="auto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                        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</w:t>
      </w:r>
      <w:r w:rsidRPr="00ED63C3">
        <w:rPr>
          <w:rFonts w:ascii="Times New Roman" w:hAnsi="Times New Roman"/>
          <w:b/>
          <w:i/>
          <w:sz w:val="32"/>
          <w:szCs w:val="32"/>
        </w:rPr>
        <w:t>атрибуты для праздника:</w:t>
      </w:r>
    </w:p>
    <w:p w:rsidR="000419A1" w:rsidRDefault="000419A1" w:rsidP="008114FA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герои-взрослые                                               1.Мешок Деда Мороза</w:t>
      </w:r>
    </w:p>
    <w:p w:rsidR="000419A1" w:rsidRPr="008114FA" w:rsidRDefault="000419A1" w:rsidP="008114FA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8114FA">
        <w:rPr>
          <w:rFonts w:ascii="Times New Roman" w:hAnsi="Times New Roman"/>
          <w:b/>
          <w:i/>
          <w:sz w:val="28"/>
          <w:szCs w:val="28"/>
        </w:rPr>
        <w:t>1.Дед Мороз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2. метелки для танца снеговиков</w:t>
      </w:r>
    </w:p>
    <w:p w:rsidR="000419A1" w:rsidRPr="008114FA" w:rsidRDefault="000419A1" w:rsidP="008114FA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8114FA">
        <w:rPr>
          <w:rFonts w:ascii="Times New Roman" w:hAnsi="Times New Roman"/>
          <w:b/>
          <w:i/>
          <w:sz w:val="28"/>
          <w:szCs w:val="28"/>
        </w:rPr>
        <w:t>2.Снегурочка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3. «Конфетки»-поделки для танца с                                                       </w:t>
      </w:r>
    </w:p>
    <w:p w:rsidR="000419A1" w:rsidRPr="008114FA" w:rsidRDefault="000419A1" w:rsidP="008114FA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8114FA">
        <w:rPr>
          <w:rFonts w:ascii="Times New Roman" w:hAnsi="Times New Roman"/>
          <w:b/>
          <w:i/>
          <w:sz w:val="28"/>
          <w:szCs w:val="28"/>
        </w:rPr>
        <w:t>3.Снеговик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конфетками</w:t>
      </w:r>
    </w:p>
    <w:p w:rsidR="000419A1" w:rsidRDefault="000419A1" w:rsidP="008114FA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8114FA">
        <w:rPr>
          <w:rFonts w:ascii="Times New Roman" w:hAnsi="Times New Roman"/>
          <w:b/>
          <w:i/>
          <w:sz w:val="28"/>
          <w:szCs w:val="28"/>
        </w:rPr>
        <w:t>4.Лиса</w:t>
      </w: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</w:p>
    <w:p w:rsidR="000419A1" w:rsidRPr="00ED63C3" w:rsidRDefault="000419A1" w:rsidP="008114FA">
      <w:pPr>
        <w:spacing w:after="0" w:line="360" w:lineRule="auto"/>
        <w:rPr>
          <w:rFonts w:ascii="Times New Roman" w:hAnsi="Times New Roman"/>
          <w:b/>
          <w:i/>
          <w:sz w:val="32"/>
          <w:szCs w:val="32"/>
        </w:rPr>
      </w:pPr>
      <w:r w:rsidRPr="00ED63C3">
        <w:rPr>
          <w:rFonts w:ascii="Times New Roman" w:hAnsi="Times New Roman"/>
          <w:b/>
          <w:i/>
          <w:sz w:val="32"/>
          <w:szCs w:val="32"/>
        </w:rPr>
        <w:t xml:space="preserve">                                   Музыкальный материал:</w:t>
      </w:r>
    </w:p>
    <w:p w:rsidR="000419A1" w:rsidRDefault="000419A1" w:rsidP="008928D3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песня «В гости к елочке»</w:t>
      </w:r>
    </w:p>
    <w:p w:rsidR="000419A1" w:rsidRDefault="000419A1" w:rsidP="008928D3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песня «Елочка»</w:t>
      </w:r>
    </w:p>
    <w:p w:rsidR="000419A1" w:rsidRDefault="000419A1" w:rsidP="008928D3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танец снеговиков (мальчики)</w:t>
      </w:r>
    </w:p>
    <w:p w:rsidR="000419A1" w:rsidRDefault="000419A1" w:rsidP="008928D3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танец конфеток (девочки)</w:t>
      </w:r>
    </w:p>
    <w:p w:rsidR="000419A1" w:rsidRDefault="000419A1" w:rsidP="008928D3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песня-хоровод «Новогодний хоровод»</w:t>
      </w:r>
    </w:p>
    <w:p w:rsidR="000419A1" w:rsidRDefault="000419A1" w:rsidP="008928D3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Песня-танец «Бом-бом-бом»</w:t>
      </w:r>
    </w:p>
    <w:p w:rsidR="000419A1" w:rsidRDefault="000419A1" w:rsidP="008928D3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парный танец «Шоколадный мишка»</w:t>
      </w:r>
    </w:p>
    <w:p w:rsidR="000419A1" w:rsidRDefault="000419A1" w:rsidP="008928D3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танец Деда Мороза и Снегурочки (на выбор муз. руководителя)  </w:t>
      </w:r>
    </w:p>
    <w:p w:rsidR="000419A1" w:rsidRPr="008114FA" w:rsidRDefault="000419A1" w:rsidP="008928D3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блок игр (Заморожу», «Не выпустим», «Поймай варежку»)                                                    </w:t>
      </w:r>
    </w:p>
    <w:p w:rsidR="000419A1" w:rsidRDefault="000419A1" w:rsidP="008114FA">
      <w:pPr>
        <w:spacing w:after="0" w:line="360" w:lineRule="auto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</w:t>
      </w:r>
    </w:p>
    <w:p w:rsidR="000419A1" w:rsidRDefault="000419A1" w:rsidP="008114FA">
      <w:pPr>
        <w:spacing w:after="0" w:line="360" w:lineRule="auto"/>
        <w:rPr>
          <w:rFonts w:ascii="Times New Roman" w:hAnsi="Times New Roman"/>
          <w:b/>
          <w:i/>
          <w:sz w:val="36"/>
          <w:szCs w:val="36"/>
        </w:rPr>
      </w:pPr>
    </w:p>
    <w:p w:rsidR="000419A1" w:rsidRDefault="000419A1" w:rsidP="003F4BE6">
      <w:pPr>
        <w:spacing w:after="0" w:line="480" w:lineRule="auto"/>
        <w:rPr>
          <w:rFonts w:ascii="Times New Roman" w:hAnsi="Times New Roman"/>
          <w:b/>
          <w:i/>
          <w:sz w:val="36"/>
          <w:szCs w:val="36"/>
        </w:rPr>
      </w:pPr>
    </w:p>
    <w:p w:rsidR="000419A1" w:rsidRDefault="000419A1" w:rsidP="003F4BE6">
      <w:pPr>
        <w:spacing w:after="0" w:line="480" w:lineRule="auto"/>
        <w:rPr>
          <w:rFonts w:ascii="Times New Roman" w:hAnsi="Times New Roman"/>
          <w:b/>
          <w:i/>
          <w:sz w:val="36"/>
          <w:szCs w:val="36"/>
        </w:rPr>
      </w:pPr>
    </w:p>
    <w:p w:rsidR="000419A1" w:rsidRDefault="000419A1" w:rsidP="003F4BE6">
      <w:pPr>
        <w:spacing w:after="0" w:line="480" w:lineRule="auto"/>
        <w:rPr>
          <w:rFonts w:ascii="Times New Roman" w:hAnsi="Times New Roman"/>
          <w:b/>
          <w:i/>
          <w:sz w:val="36"/>
          <w:szCs w:val="36"/>
        </w:rPr>
      </w:pPr>
    </w:p>
    <w:p w:rsidR="000419A1" w:rsidRDefault="000419A1" w:rsidP="003F4BE6">
      <w:pPr>
        <w:spacing w:after="0" w:line="480" w:lineRule="auto"/>
        <w:rPr>
          <w:rFonts w:ascii="Times New Roman" w:hAnsi="Times New Roman"/>
          <w:b/>
          <w:i/>
          <w:sz w:val="36"/>
          <w:szCs w:val="36"/>
        </w:rPr>
      </w:pPr>
    </w:p>
    <w:p w:rsidR="000419A1" w:rsidRDefault="000419A1" w:rsidP="003F4BE6">
      <w:pPr>
        <w:spacing w:after="0" w:line="480" w:lineRule="auto"/>
        <w:rPr>
          <w:rFonts w:ascii="Times New Roman" w:hAnsi="Times New Roman"/>
          <w:b/>
          <w:i/>
          <w:sz w:val="36"/>
          <w:szCs w:val="36"/>
        </w:rPr>
      </w:pPr>
    </w:p>
    <w:p w:rsidR="000419A1" w:rsidRDefault="000419A1" w:rsidP="003F4BE6">
      <w:pPr>
        <w:spacing w:after="0" w:line="480" w:lineRule="auto"/>
        <w:rPr>
          <w:rFonts w:ascii="Times New Roman" w:hAnsi="Times New Roman"/>
          <w:b/>
          <w:i/>
          <w:sz w:val="36"/>
          <w:szCs w:val="36"/>
        </w:rPr>
      </w:pPr>
    </w:p>
    <w:p w:rsidR="000419A1" w:rsidRDefault="000419A1" w:rsidP="00ED63C3">
      <w:pPr>
        <w:spacing w:after="0" w:line="480" w:lineRule="auto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                             Сценарий праздника </w:t>
      </w:r>
    </w:p>
    <w:p w:rsidR="000419A1" w:rsidRDefault="000419A1" w:rsidP="00ED63C3">
      <w:pPr>
        <w:spacing w:after="0" w:line="480" w:lineRule="auto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                       «Новогодние приключения»</w:t>
      </w:r>
    </w:p>
    <w:p w:rsidR="000419A1" w:rsidRPr="00ED63C3" w:rsidRDefault="000419A1" w:rsidP="00DC034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 w:rsidRPr="00ED63C3">
        <w:rPr>
          <w:rFonts w:ascii="Times New Roman" w:hAnsi="Times New Roman"/>
          <w:i/>
          <w:sz w:val="28"/>
          <w:szCs w:val="28"/>
        </w:rPr>
        <w:t>Дети забегают в зал, встают в два круга вокруг елочки.</w:t>
      </w:r>
    </w:p>
    <w:p w:rsidR="000419A1" w:rsidRPr="00ED63C3" w:rsidRDefault="000419A1" w:rsidP="00DC034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i/>
          <w:sz w:val="24"/>
          <w:szCs w:val="24"/>
        </w:rPr>
        <w:t>Ведущий:</w:t>
      </w:r>
      <w:r w:rsidRPr="0017347D">
        <w:rPr>
          <w:rFonts w:ascii="Times New Roman" w:hAnsi="Times New Roman"/>
          <w:sz w:val="24"/>
          <w:szCs w:val="24"/>
        </w:rPr>
        <w:t xml:space="preserve"> </w:t>
      </w:r>
      <w:r w:rsidRPr="0017347D">
        <w:rPr>
          <w:rFonts w:ascii="Times New Roman" w:hAnsi="Times New Roman"/>
          <w:sz w:val="24"/>
          <w:szCs w:val="24"/>
        </w:rPr>
        <w:tab/>
        <w:t>Наступает праздник новогодний,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Зажигает тысячи огней.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Елочка нарядная сегодня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Приглашает всех своих гостей.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Вот и встретились мы вместе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Наступает Новый год!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Пусть звучат сегодня песни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Пусть кружиться хоровод!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С Новым годом поздравляю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Я и взрослых, и детей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Возле елки приглашаю</w:t>
      </w:r>
    </w:p>
    <w:p w:rsidR="000419A1" w:rsidRPr="0017347D" w:rsidRDefault="000419A1" w:rsidP="00DC034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Веселиться поскорей!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i/>
          <w:sz w:val="24"/>
          <w:szCs w:val="24"/>
        </w:rPr>
        <w:t>1ребенок:</w:t>
      </w:r>
      <w:r w:rsidRPr="0017347D">
        <w:rPr>
          <w:rFonts w:ascii="Times New Roman" w:hAnsi="Times New Roman"/>
          <w:sz w:val="24"/>
          <w:szCs w:val="24"/>
        </w:rPr>
        <w:tab/>
        <w:t>Сегодня возле елочки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Кружиться хоровод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И каждая иголочка</w:t>
      </w:r>
    </w:p>
    <w:p w:rsidR="000419A1" w:rsidRPr="0017347D" w:rsidRDefault="000419A1" w:rsidP="00DC034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На елочке поет.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i/>
          <w:sz w:val="24"/>
          <w:szCs w:val="24"/>
        </w:rPr>
        <w:t>2 ребенок:</w:t>
      </w:r>
      <w:r w:rsidRPr="0017347D">
        <w:rPr>
          <w:rFonts w:ascii="Times New Roman" w:hAnsi="Times New Roman"/>
          <w:sz w:val="24"/>
          <w:szCs w:val="24"/>
        </w:rPr>
        <w:tab/>
        <w:t>Пусть в такт веселой музыке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Мигают средь ветвей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Веселые фонарики</w:t>
      </w:r>
    </w:p>
    <w:p w:rsidR="000419A1" w:rsidRPr="0017347D" w:rsidRDefault="000419A1" w:rsidP="00DC034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На елочке моей.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i/>
          <w:sz w:val="24"/>
          <w:szCs w:val="24"/>
        </w:rPr>
        <w:t>3 ребенок:</w:t>
      </w:r>
      <w:r w:rsidRPr="0017347D">
        <w:rPr>
          <w:rFonts w:ascii="Times New Roman" w:hAnsi="Times New Roman"/>
          <w:sz w:val="24"/>
          <w:szCs w:val="24"/>
        </w:rPr>
        <w:tab/>
        <w:t>Нам добрый дедушка Мороз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Подарки принесет.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Волшебный и загадочный</w:t>
      </w:r>
    </w:p>
    <w:p w:rsidR="000419A1" w:rsidRPr="0017347D" w:rsidRDefault="000419A1" w:rsidP="00DC034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Приходит Новый год!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i/>
          <w:sz w:val="24"/>
          <w:szCs w:val="24"/>
        </w:rPr>
        <w:t>4 ребенок:</w:t>
      </w:r>
      <w:r w:rsidRPr="0017347D">
        <w:rPr>
          <w:rFonts w:ascii="Times New Roman" w:hAnsi="Times New Roman"/>
          <w:sz w:val="24"/>
          <w:szCs w:val="24"/>
        </w:rPr>
        <w:tab/>
        <w:t>Здравствуй, елочка лесная,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Серебристая, густая,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Ты под солнышком росла</w:t>
      </w:r>
    </w:p>
    <w:p w:rsidR="000419A1" w:rsidRPr="0017347D" w:rsidRDefault="000419A1" w:rsidP="00DC034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И на праздник к нам пришла!</w:t>
      </w:r>
    </w:p>
    <w:p w:rsidR="000419A1" w:rsidRPr="002A2781" w:rsidRDefault="000419A1" w:rsidP="00DC0346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2781">
        <w:rPr>
          <w:rFonts w:ascii="Times New Roman" w:hAnsi="Times New Roman"/>
          <w:b/>
          <w:sz w:val="28"/>
          <w:szCs w:val="28"/>
        </w:rPr>
        <w:t>Песня: «В гости к елочке…»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i/>
          <w:sz w:val="24"/>
          <w:szCs w:val="24"/>
        </w:rPr>
        <w:t>5 ребенок:</w:t>
      </w:r>
      <w:r w:rsidRPr="0017347D">
        <w:rPr>
          <w:rFonts w:ascii="Times New Roman" w:hAnsi="Times New Roman"/>
          <w:sz w:val="24"/>
          <w:szCs w:val="24"/>
        </w:rPr>
        <w:tab/>
        <w:t>Мы из леса елочку,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Пригласили в сад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Нарядили елочку</w:t>
      </w:r>
    </w:p>
    <w:p w:rsidR="000419A1" w:rsidRPr="0017347D" w:rsidRDefault="000419A1" w:rsidP="00DC034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В праздничный наряд.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i/>
          <w:sz w:val="24"/>
          <w:szCs w:val="24"/>
        </w:rPr>
        <w:t>6 ребенок:</w:t>
      </w:r>
      <w:r w:rsidRPr="0017347D">
        <w:rPr>
          <w:rFonts w:ascii="Times New Roman" w:hAnsi="Times New Roman"/>
          <w:sz w:val="24"/>
          <w:szCs w:val="24"/>
        </w:rPr>
        <w:tab/>
        <w:t>Бусы разноцветные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Белые сапожки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 xml:space="preserve">И на каждой веточке – </w:t>
      </w:r>
    </w:p>
    <w:p w:rsidR="000419A1" w:rsidRPr="0017347D" w:rsidRDefault="000419A1" w:rsidP="00DC034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Шарики, сережки.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i/>
          <w:sz w:val="24"/>
          <w:szCs w:val="24"/>
        </w:rPr>
        <w:t>7 ребенок:</w:t>
      </w:r>
      <w:r w:rsidRPr="0017347D">
        <w:rPr>
          <w:rFonts w:ascii="Times New Roman" w:hAnsi="Times New Roman"/>
          <w:sz w:val="24"/>
          <w:szCs w:val="24"/>
        </w:rPr>
        <w:tab/>
        <w:t>Ты пришла на радость детям,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Новый год с тобой мы встретим.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Дружно песню запоем,</w:t>
      </w:r>
    </w:p>
    <w:p w:rsidR="000419A1" w:rsidRDefault="000419A1" w:rsidP="00ED63C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Весело плясать пойдем!</w:t>
      </w:r>
    </w:p>
    <w:p w:rsidR="000419A1" w:rsidRPr="00ED63C3" w:rsidRDefault="000419A1" w:rsidP="00ED63C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Песня «Елочка»</w:t>
      </w:r>
    </w:p>
    <w:p w:rsidR="000419A1" w:rsidRPr="002A2781" w:rsidRDefault="000419A1" w:rsidP="00DC034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419A1" w:rsidRPr="00ED63C3" w:rsidRDefault="000419A1" w:rsidP="00F9330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D63C3">
        <w:rPr>
          <w:rFonts w:ascii="Times New Roman" w:hAnsi="Times New Roman"/>
          <w:i/>
          <w:sz w:val="28"/>
          <w:szCs w:val="28"/>
        </w:rPr>
        <w:t>Дети садятся.</w:t>
      </w:r>
    </w:p>
    <w:p w:rsidR="000419A1" w:rsidRPr="00ED63C3" w:rsidRDefault="000419A1" w:rsidP="00F9330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i/>
          <w:sz w:val="24"/>
          <w:szCs w:val="24"/>
        </w:rPr>
        <w:t>Ведущий:</w:t>
      </w:r>
      <w:r w:rsidRPr="0017347D">
        <w:rPr>
          <w:rFonts w:ascii="Times New Roman" w:hAnsi="Times New Roman"/>
          <w:sz w:val="24"/>
          <w:szCs w:val="24"/>
        </w:rPr>
        <w:tab/>
        <w:t>Ровно в полночь – динь, динь, дон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Ты услышишь тихий звон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Это сказка к нам пришла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Тише – тише, вот она!</w:t>
      </w:r>
    </w:p>
    <w:p w:rsidR="000419A1" w:rsidRPr="00ED63C3" w:rsidRDefault="000419A1" w:rsidP="00DC03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D63C3">
        <w:rPr>
          <w:rFonts w:ascii="Times New Roman" w:hAnsi="Times New Roman"/>
          <w:b/>
          <w:sz w:val="28"/>
          <w:szCs w:val="28"/>
        </w:rPr>
        <w:t>Входит снеговик.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i/>
          <w:sz w:val="24"/>
          <w:szCs w:val="24"/>
        </w:rPr>
        <w:t>Снеговик:</w:t>
      </w:r>
      <w:r w:rsidRPr="0017347D">
        <w:rPr>
          <w:rFonts w:ascii="Times New Roman" w:hAnsi="Times New Roman"/>
          <w:sz w:val="24"/>
          <w:szCs w:val="24"/>
        </w:rPr>
        <w:tab/>
        <w:t>Здравствуйте! А вот и я!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Всех приветствую друзья!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Все тропинки обошел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Наконец, ваш сад нашел!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К вам на праздник собирался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Нарядиться постарался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Надел ведро я ловко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Отличный нос – морковка!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Пусть знают все кругом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Служу – снеговиком.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Мороз – начальник вьюг, метелей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У большущих снежных елей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Прислал меня к вам в детский сад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Чтобы порадовать ребят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И пока Дед мороз собирается в путь</w:t>
      </w:r>
    </w:p>
    <w:p w:rsidR="000419A1" w:rsidRPr="0017347D" w:rsidRDefault="000419A1" w:rsidP="00DC034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Попросил меня позабавить вас чуть-чуть.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i/>
          <w:sz w:val="24"/>
          <w:szCs w:val="24"/>
        </w:rPr>
        <w:t>Ведущий:</w:t>
      </w:r>
      <w:r w:rsidRPr="0017347D">
        <w:rPr>
          <w:rFonts w:ascii="Times New Roman" w:hAnsi="Times New Roman"/>
          <w:sz w:val="24"/>
          <w:szCs w:val="24"/>
        </w:rPr>
        <w:tab/>
        <w:t>Чем детишек позабавишь?</w:t>
      </w:r>
    </w:p>
    <w:p w:rsidR="000419A1" w:rsidRPr="0017347D" w:rsidRDefault="000419A1" w:rsidP="00DC034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С ними в игры поиграешь?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i/>
          <w:sz w:val="24"/>
          <w:szCs w:val="24"/>
        </w:rPr>
        <w:t>Снеговик:</w:t>
      </w:r>
      <w:r w:rsidRPr="0017347D">
        <w:rPr>
          <w:rFonts w:ascii="Times New Roman" w:hAnsi="Times New Roman"/>
          <w:sz w:val="24"/>
          <w:szCs w:val="24"/>
        </w:rPr>
        <w:tab/>
        <w:t>Сначала я хочу сплясать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Свою удаль показать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Я спрошу у вас друзья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Зиму любите Вы?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i/>
          <w:sz w:val="24"/>
          <w:szCs w:val="24"/>
        </w:rPr>
        <w:t>Дети:</w:t>
      </w:r>
      <w:r w:rsidRPr="0017347D">
        <w:rPr>
          <w:rFonts w:ascii="Times New Roman" w:hAnsi="Times New Roman"/>
          <w:sz w:val="24"/>
          <w:szCs w:val="24"/>
        </w:rPr>
        <w:tab/>
        <w:t>Да!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i/>
          <w:sz w:val="24"/>
          <w:szCs w:val="24"/>
        </w:rPr>
        <w:t>Ведущий:</w:t>
      </w:r>
      <w:r w:rsidRPr="0017347D">
        <w:rPr>
          <w:rFonts w:ascii="Times New Roman" w:hAnsi="Times New Roman"/>
          <w:sz w:val="24"/>
          <w:szCs w:val="24"/>
        </w:rPr>
        <w:tab/>
        <w:t>Идет навстречу Новый год, его сегодня каждый ждет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И в этот праздничный наш зал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Спешат друзья на карнавал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Их зовут снеговики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Ростом все невелики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Все на свете они знают, снег метелкой разгребают.</w:t>
      </w:r>
    </w:p>
    <w:p w:rsidR="000419A1" w:rsidRDefault="000419A1" w:rsidP="00DC0346">
      <w:pPr>
        <w:spacing w:after="12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419A1" w:rsidRDefault="000419A1" w:rsidP="00DC0346">
      <w:pPr>
        <w:spacing w:after="12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A2781">
        <w:rPr>
          <w:rFonts w:ascii="Times New Roman" w:hAnsi="Times New Roman"/>
          <w:b/>
          <w:i/>
          <w:sz w:val="28"/>
          <w:szCs w:val="28"/>
        </w:rPr>
        <w:t>Танец «Снеговиков» (мальчики)</w:t>
      </w:r>
    </w:p>
    <w:p w:rsidR="000419A1" w:rsidRPr="002A2781" w:rsidRDefault="000419A1" w:rsidP="00DC0346">
      <w:pPr>
        <w:spacing w:after="12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419A1" w:rsidRDefault="000419A1" w:rsidP="00DC034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i/>
          <w:sz w:val="24"/>
          <w:szCs w:val="24"/>
        </w:rPr>
        <w:t xml:space="preserve">Ведущий: </w:t>
      </w:r>
      <w:r w:rsidRPr="0017347D">
        <w:rPr>
          <w:rFonts w:ascii="Times New Roman" w:hAnsi="Times New Roman"/>
          <w:sz w:val="24"/>
          <w:szCs w:val="24"/>
        </w:rPr>
        <w:tab/>
        <w:t>Уж скоро праздник новый год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А Дед Мороз все не идет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Он может где-то заблудился</w:t>
      </w:r>
    </w:p>
    <w:p w:rsidR="000419A1" w:rsidRPr="0017347D" w:rsidRDefault="000419A1" w:rsidP="00DC034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В сугроб упал, в овраг свалился.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i/>
          <w:sz w:val="24"/>
          <w:szCs w:val="24"/>
        </w:rPr>
        <w:t>Снеговик:</w:t>
      </w:r>
      <w:r w:rsidRPr="0017347D">
        <w:rPr>
          <w:rFonts w:ascii="Times New Roman" w:hAnsi="Times New Roman"/>
          <w:sz w:val="24"/>
          <w:szCs w:val="24"/>
        </w:rPr>
        <w:tab/>
        <w:t>Не беспокойтесь вы, ребята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Не волнуйтесь, дошколята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За ним сейчас я побегу</w:t>
      </w:r>
    </w:p>
    <w:p w:rsidR="000419A1" w:rsidRPr="0017347D" w:rsidRDefault="000419A1" w:rsidP="00DC034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И к вам на праздник приведу.</w:t>
      </w:r>
    </w:p>
    <w:p w:rsidR="000419A1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i/>
          <w:sz w:val="24"/>
          <w:szCs w:val="24"/>
        </w:rPr>
        <w:t>Ведущий:</w:t>
      </w:r>
      <w:r w:rsidRPr="0017347D">
        <w:rPr>
          <w:rFonts w:ascii="Times New Roman" w:hAnsi="Times New Roman"/>
          <w:sz w:val="24"/>
          <w:szCs w:val="24"/>
        </w:rPr>
        <w:tab/>
        <w:t>Ну, ребята, а пока танцевать, играть пора!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9A1" w:rsidRDefault="000419A1" w:rsidP="00DC0346">
      <w:pPr>
        <w:spacing w:after="12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A2781">
        <w:rPr>
          <w:rFonts w:ascii="Times New Roman" w:hAnsi="Times New Roman"/>
          <w:b/>
          <w:i/>
          <w:sz w:val="28"/>
          <w:szCs w:val="28"/>
        </w:rPr>
        <w:t>Танец: «Конфеток» (девочки)</w:t>
      </w:r>
    </w:p>
    <w:p w:rsidR="000419A1" w:rsidRPr="002A2781" w:rsidRDefault="000419A1" w:rsidP="00DC0346">
      <w:pPr>
        <w:spacing w:after="12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i/>
          <w:sz w:val="24"/>
          <w:szCs w:val="24"/>
        </w:rPr>
        <w:t>Ведущий:</w:t>
      </w:r>
      <w:r w:rsidRPr="0017347D">
        <w:rPr>
          <w:rFonts w:ascii="Times New Roman" w:hAnsi="Times New Roman"/>
          <w:sz w:val="24"/>
          <w:szCs w:val="24"/>
        </w:rPr>
        <w:tab/>
        <w:t>Чтоб Дед Мороз нашел нас поскорей</w:t>
      </w:r>
    </w:p>
    <w:p w:rsidR="000419A1" w:rsidRPr="0017347D" w:rsidRDefault="000419A1" w:rsidP="00DC034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Похлопаем, давайте мы дружней.</w:t>
      </w:r>
    </w:p>
    <w:p w:rsidR="000419A1" w:rsidRPr="00ED63C3" w:rsidRDefault="000419A1" w:rsidP="00DC034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D63C3">
        <w:rPr>
          <w:rFonts w:ascii="Times New Roman" w:hAnsi="Times New Roman"/>
          <w:i/>
          <w:sz w:val="28"/>
          <w:szCs w:val="28"/>
        </w:rPr>
        <w:t>Дети хлопают, под музыку заходит лиса.</w:t>
      </w:r>
    </w:p>
    <w:p w:rsidR="000419A1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Лиса:(лукаво)</w:t>
      </w:r>
      <w:r w:rsidRPr="0017347D">
        <w:rPr>
          <w:rFonts w:ascii="Times New Roman" w:hAnsi="Times New Roman"/>
          <w:sz w:val="24"/>
          <w:szCs w:val="24"/>
        </w:rPr>
        <w:t>Я пришла в этот милый детский сад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Хоть сюда меня, конечно и не звали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Сколько здесь собралось дошколят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В новый год на большом карнавале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Вы что? Уже подарки получили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Мы с вами их поделим наравне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Лисе, чтобы конфеточку вручили</w:t>
      </w:r>
    </w:p>
    <w:p w:rsidR="000419A1" w:rsidRPr="0017347D" w:rsidRDefault="000419A1" w:rsidP="00DC034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И остальное все, конечно тоже мне.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i/>
          <w:sz w:val="24"/>
          <w:szCs w:val="24"/>
        </w:rPr>
        <w:t>Ведущий:</w:t>
      </w:r>
      <w:r w:rsidRPr="0017347D">
        <w:rPr>
          <w:rFonts w:ascii="Times New Roman" w:hAnsi="Times New Roman"/>
          <w:sz w:val="24"/>
          <w:szCs w:val="24"/>
        </w:rPr>
        <w:tab/>
        <w:t>Мы дедушку дождемся без сомненья</w:t>
      </w:r>
    </w:p>
    <w:p w:rsidR="000419A1" w:rsidRPr="0017347D" w:rsidRDefault="000419A1" w:rsidP="00DC034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А вот подарки нам нужны самим.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i/>
          <w:sz w:val="24"/>
          <w:szCs w:val="24"/>
        </w:rPr>
        <w:t>Лиса:</w:t>
      </w: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Смотри, какие жадные мальчишки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Да и девчонки им подстать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Болтушки, воображалы, хвастунишки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Вас нужно… непременно наказать.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Сорву снежиночки резные</w:t>
      </w:r>
    </w:p>
    <w:p w:rsidR="000419A1" w:rsidRPr="0017347D" w:rsidRDefault="000419A1" w:rsidP="00DC034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И прихвачу я шарики – вон-те.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i/>
          <w:sz w:val="24"/>
          <w:szCs w:val="24"/>
        </w:rPr>
        <w:t>Ведущий:</w:t>
      </w:r>
      <w:r w:rsidRPr="0017347D">
        <w:rPr>
          <w:rFonts w:ascii="Times New Roman" w:hAnsi="Times New Roman"/>
          <w:sz w:val="24"/>
          <w:szCs w:val="24"/>
        </w:rPr>
        <w:tab/>
        <w:t>Ты пришла на детский праздник</w:t>
      </w:r>
    </w:p>
    <w:p w:rsidR="000419A1" w:rsidRPr="0017347D" w:rsidRDefault="000419A1" w:rsidP="00DC034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Как непослушный безобразник</w:t>
      </w:r>
      <w:r w:rsidRPr="0017347D">
        <w:rPr>
          <w:rFonts w:ascii="Times New Roman" w:hAnsi="Times New Roman"/>
          <w:sz w:val="24"/>
          <w:szCs w:val="24"/>
        </w:rPr>
        <w:t>.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i/>
          <w:sz w:val="24"/>
          <w:szCs w:val="24"/>
        </w:rPr>
        <w:t xml:space="preserve">Лиса: </w:t>
      </w:r>
      <w:r w:rsidRPr="0017347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>Довольно уже, хватить болтать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Мне нужно скорее подарки украсть</w:t>
      </w:r>
      <w:r>
        <w:rPr>
          <w:rFonts w:ascii="Times New Roman" w:hAnsi="Times New Roman"/>
          <w:sz w:val="24"/>
          <w:szCs w:val="24"/>
        </w:rPr>
        <w:t xml:space="preserve"> (ищет мешок)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Я знаю, под елкой мешок тут лежит</w:t>
      </w:r>
    </w:p>
    <w:p w:rsidR="000419A1" w:rsidRDefault="000419A1" w:rsidP="00DC034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Его забираю… Гудбай, малыши.</w:t>
      </w:r>
    </w:p>
    <w:p w:rsidR="000419A1" w:rsidRPr="0017347D" w:rsidRDefault="000419A1" w:rsidP="00DC034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9A1" w:rsidRPr="00ED63C3" w:rsidRDefault="000419A1" w:rsidP="00DC034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D63C3">
        <w:rPr>
          <w:rFonts w:ascii="Times New Roman" w:hAnsi="Times New Roman"/>
          <w:i/>
          <w:sz w:val="28"/>
          <w:szCs w:val="28"/>
        </w:rPr>
        <w:t>Лиса уходит, под торжественную музыку заходит Дед Мороз со Снегурочкой.</w:t>
      </w:r>
    </w:p>
    <w:p w:rsidR="000419A1" w:rsidRPr="00ED63C3" w:rsidRDefault="000419A1" w:rsidP="00DC034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419A1" w:rsidRDefault="000419A1" w:rsidP="00DC034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Дед Мороз:</w:t>
      </w:r>
      <w:r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>Как народу много в зале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Славный праздник будет тут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Верно, снеговик сказал,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Что меня здесь очень ждут.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Через все прошел преграды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Снег меня запорошил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Знал, что здесь мне будут рады</w:t>
      </w:r>
    </w:p>
    <w:p w:rsidR="000419A1" w:rsidRPr="0017347D" w:rsidRDefault="000419A1" w:rsidP="00DC034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Потому сюда спешил.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С Новым годом поздравляю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И больших, и малышей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Счастья всем, добра желаю</w:t>
      </w:r>
    </w:p>
    <w:p w:rsidR="000419A1" w:rsidRPr="0017347D" w:rsidRDefault="000419A1" w:rsidP="00DC034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И морозных, ясных дней!</w:t>
      </w:r>
    </w:p>
    <w:p w:rsidR="000419A1" w:rsidRDefault="000419A1" w:rsidP="00DC034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i/>
          <w:sz w:val="24"/>
          <w:szCs w:val="24"/>
        </w:rPr>
        <w:t>Снегурочка:</w:t>
      </w:r>
      <w:r w:rsidRPr="001734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347D">
        <w:rPr>
          <w:rFonts w:ascii="Times New Roman" w:hAnsi="Times New Roman"/>
          <w:sz w:val="24"/>
          <w:szCs w:val="24"/>
        </w:rPr>
        <w:t>Пусть звучит сегодня в зале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Ваш веселый, звонкий смех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С Новым годом поздравляем!</w:t>
      </w:r>
    </w:p>
    <w:p w:rsidR="000419A1" w:rsidRPr="0017347D" w:rsidRDefault="000419A1" w:rsidP="00DC034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С новым счастьем всех, всех, всех!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i/>
          <w:sz w:val="24"/>
          <w:szCs w:val="24"/>
        </w:rPr>
        <w:t>Д.М.:</w:t>
      </w: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Эх, ударим все в ладоши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Станем в дружный хоровод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Возле елочки нарядной</w:t>
      </w:r>
    </w:p>
    <w:p w:rsidR="000419A1" w:rsidRDefault="000419A1" w:rsidP="00F9330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Встретим с вами Новый год!</w:t>
      </w:r>
    </w:p>
    <w:p w:rsidR="000419A1" w:rsidRPr="003F4BE6" w:rsidRDefault="000419A1" w:rsidP="00F93301">
      <w:pPr>
        <w:spacing w:after="12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4BE6">
        <w:rPr>
          <w:rFonts w:ascii="Times New Roman" w:hAnsi="Times New Roman"/>
          <w:b/>
          <w:i/>
          <w:sz w:val="28"/>
          <w:szCs w:val="28"/>
        </w:rPr>
        <w:t>Песня-хоровод «Новогодний хоровод»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i/>
          <w:sz w:val="24"/>
          <w:szCs w:val="24"/>
        </w:rPr>
        <w:t>Д.М.:</w:t>
      </w: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Я везде уж побывал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Но краше елки не видал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Пусть снежинки на ресницах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В бороде сверкает лед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С вами буду веселиться</w:t>
      </w:r>
    </w:p>
    <w:p w:rsidR="000419A1" w:rsidRPr="0017347D" w:rsidRDefault="000419A1" w:rsidP="00DC034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Потому что Новый год!</w:t>
      </w:r>
    </w:p>
    <w:p w:rsidR="000419A1" w:rsidRPr="003F4BE6" w:rsidRDefault="000419A1" w:rsidP="00DC034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4BE6">
        <w:rPr>
          <w:rFonts w:ascii="Times New Roman" w:hAnsi="Times New Roman"/>
          <w:b/>
          <w:i/>
          <w:sz w:val="28"/>
          <w:szCs w:val="28"/>
        </w:rPr>
        <w:t>Песня-танец: «Бом-бом-бом стучат часы»</w:t>
      </w:r>
    </w:p>
    <w:p w:rsidR="000419A1" w:rsidRPr="003F4BE6" w:rsidRDefault="000419A1" w:rsidP="00DC034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i/>
          <w:sz w:val="24"/>
          <w:szCs w:val="24"/>
        </w:rPr>
        <w:t>Д.М.:</w:t>
      </w: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Ой, ну порадовали старика!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А сможете ли вы сказать, какая</w:t>
      </w:r>
    </w:p>
    <w:p w:rsidR="000419A1" w:rsidRPr="0017347D" w:rsidRDefault="000419A1" w:rsidP="00DC034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Моя любимая игра?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i/>
          <w:sz w:val="24"/>
          <w:szCs w:val="24"/>
        </w:rPr>
        <w:t>Дети:</w:t>
      </w:r>
      <w:r w:rsidRPr="0017347D">
        <w:rPr>
          <w:rFonts w:ascii="Times New Roman" w:hAnsi="Times New Roman"/>
          <w:sz w:val="24"/>
          <w:szCs w:val="24"/>
        </w:rPr>
        <w:tab/>
        <w:t>«Заморожу».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i/>
          <w:sz w:val="24"/>
          <w:szCs w:val="24"/>
        </w:rPr>
        <w:t>Снегурочка:</w:t>
      </w:r>
      <w:r w:rsidRPr="0017347D">
        <w:rPr>
          <w:rFonts w:ascii="Times New Roman" w:hAnsi="Times New Roman"/>
          <w:sz w:val="24"/>
          <w:szCs w:val="24"/>
        </w:rPr>
        <w:t xml:space="preserve"> А теперь пришла пора</w:t>
      </w:r>
    </w:p>
    <w:p w:rsidR="000419A1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Поиграть нам, детвора!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9A1" w:rsidRPr="003F4BE6" w:rsidRDefault="000419A1" w:rsidP="00DC034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4BE6">
        <w:rPr>
          <w:rFonts w:ascii="Times New Roman" w:hAnsi="Times New Roman"/>
          <w:b/>
          <w:i/>
          <w:sz w:val="28"/>
          <w:szCs w:val="28"/>
        </w:rPr>
        <w:t>Игры: «Заморожу», «Поймай варежку», «Не выпустим» (дети садятся).</w:t>
      </w:r>
    </w:p>
    <w:p w:rsidR="000419A1" w:rsidRPr="003F4BE6" w:rsidRDefault="000419A1" w:rsidP="00DC034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i/>
          <w:sz w:val="24"/>
          <w:szCs w:val="24"/>
        </w:rPr>
        <w:t>Снегурочка:</w:t>
      </w:r>
      <w:r w:rsidRPr="0017347D">
        <w:rPr>
          <w:rFonts w:ascii="Times New Roman" w:hAnsi="Times New Roman"/>
          <w:sz w:val="24"/>
          <w:szCs w:val="24"/>
        </w:rPr>
        <w:t xml:space="preserve"> Весело сегодня петь и танцевать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Кто ребята хочет</w:t>
      </w:r>
    </w:p>
    <w:p w:rsidR="000419A1" w:rsidRPr="0017347D" w:rsidRDefault="000419A1" w:rsidP="00DC034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Стихи нам почитать?</w:t>
      </w:r>
    </w:p>
    <w:p w:rsidR="000419A1" w:rsidRDefault="000419A1" w:rsidP="003F4BE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F4BE6">
        <w:rPr>
          <w:rFonts w:ascii="Times New Roman" w:hAnsi="Times New Roman"/>
          <w:b/>
          <w:i/>
          <w:sz w:val="24"/>
          <w:szCs w:val="24"/>
        </w:rPr>
        <w:t>СТИХИ ДЕТЕЙ.</w:t>
      </w:r>
    </w:p>
    <w:p w:rsidR="000419A1" w:rsidRPr="003F4BE6" w:rsidRDefault="000419A1" w:rsidP="003F4BE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i/>
          <w:sz w:val="24"/>
          <w:szCs w:val="24"/>
        </w:rPr>
        <w:t xml:space="preserve">Д.М.: </w:t>
      </w:r>
      <w:r w:rsidRPr="0017347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>Молодцы, хвалю я вас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Позабавили вы нас.</w:t>
      </w:r>
    </w:p>
    <w:p w:rsidR="000419A1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i/>
          <w:sz w:val="24"/>
          <w:szCs w:val="24"/>
        </w:rPr>
        <w:t>Снегурочка:</w:t>
      </w:r>
      <w:r w:rsidRPr="0017347D">
        <w:rPr>
          <w:rFonts w:ascii="Times New Roman" w:hAnsi="Times New Roman"/>
          <w:sz w:val="24"/>
          <w:szCs w:val="24"/>
        </w:rPr>
        <w:t xml:space="preserve"> Дед Мороз, тебе ребятки еще танцы приготовили.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9A1" w:rsidRPr="003F4BE6" w:rsidRDefault="000419A1" w:rsidP="00DC034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4BE6">
        <w:rPr>
          <w:rFonts w:ascii="Times New Roman" w:hAnsi="Times New Roman"/>
          <w:b/>
          <w:i/>
          <w:sz w:val="28"/>
          <w:szCs w:val="28"/>
        </w:rPr>
        <w:t>Танец парный: «Шоколадный мишка».</w:t>
      </w:r>
    </w:p>
    <w:p w:rsidR="000419A1" w:rsidRPr="003F4BE6" w:rsidRDefault="000419A1" w:rsidP="00DC034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i/>
          <w:sz w:val="24"/>
          <w:szCs w:val="24"/>
        </w:rPr>
        <w:t>Д.М.:</w:t>
      </w: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Ради праздника сейчас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И я готов пуститься в пляс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Только рук не пожалейте</w:t>
      </w:r>
    </w:p>
    <w:p w:rsidR="000419A1" w:rsidRDefault="000419A1" w:rsidP="00DC034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Веселей в ладоши бейте.</w:t>
      </w:r>
    </w:p>
    <w:p w:rsidR="000419A1" w:rsidRPr="0017347D" w:rsidRDefault="000419A1" w:rsidP="00DC034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9A1" w:rsidRDefault="000419A1" w:rsidP="00DC034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4BE6">
        <w:rPr>
          <w:rFonts w:ascii="Times New Roman" w:hAnsi="Times New Roman"/>
          <w:b/>
          <w:i/>
          <w:sz w:val="28"/>
          <w:szCs w:val="28"/>
        </w:rPr>
        <w:t>Танец Дед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Pr="003F4BE6">
        <w:rPr>
          <w:rFonts w:ascii="Times New Roman" w:hAnsi="Times New Roman"/>
          <w:b/>
          <w:i/>
          <w:sz w:val="28"/>
          <w:szCs w:val="28"/>
        </w:rPr>
        <w:t xml:space="preserve"> Мороза и Снегурочки.</w:t>
      </w:r>
    </w:p>
    <w:p w:rsidR="000419A1" w:rsidRPr="003F4BE6" w:rsidRDefault="000419A1" w:rsidP="00DC034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i/>
          <w:sz w:val="24"/>
          <w:szCs w:val="24"/>
        </w:rPr>
        <w:t>Ведущий:</w:t>
      </w:r>
      <w:r w:rsidRPr="0017347D">
        <w:rPr>
          <w:rFonts w:ascii="Times New Roman" w:hAnsi="Times New Roman"/>
          <w:sz w:val="24"/>
          <w:szCs w:val="24"/>
        </w:rPr>
        <w:tab/>
        <w:t>Дед Мороз, а подарки для детей ты принес?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i/>
          <w:sz w:val="24"/>
          <w:szCs w:val="24"/>
        </w:rPr>
        <w:t>Д.М.:</w:t>
      </w: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Да, за елочкой оставил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И сейчас раздам вам в зале (смотрит)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Нет подарков. Я пропал</w:t>
      </w:r>
    </w:p>
    <w:p w:rsidR="000419A1" w:rsidRPr="0017347D" w:rsidRDefault="000419A1" w:rsidP="00DC034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Неужели потерял?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i/>
          <w:sz w:val="24"/>
          <w:szCs w:val="24"/>
        </w:rPr>
        <w:t xml:space="preserve">Ведущий: </w:t>
      </w:r>
      <w:r w:rsidRPr="0017347D">
        <w:rPr>
          <w:rFonts w:ascii="Times New Roman" w:hAnsi="Times New Roman"/>
          <w:sz w:val="24"/>
          <w:szCs w:val="24"/>
        </w:rPr>
        <w:tab/>
        <w:t>Это рыжая плутовка</w:t>
      </w:r>
    </w:p>
    <w:p w:rsidR="000419A1" w:rsidRPr="0017347D" w:rsidRDefault="000419A1" w:rsidP="00DC034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Твой мешок украла ловко.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i/>
          <w:sz w:val="24"/>
          <w:szCs w:val="24"/>
        </w:rPr>
        <w:t>Д.М.:</w:t>
      </w: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Эй, вы ветры лесные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Метель и пурга</w:t>
      </w:r>
    </w:p>
    <w:p w:rsidR="000419A1" w:rsidRPr="0017347D" w:rsidRDefault="000419A1" w:rsidP="00DC034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Отыщите лису и примчите сюда.</w:t>
      </w:r>
    </w:p>
    <w:p w:rsidR="000419A1" w:rsidRDefault="000419A1" w:rsidP="00DC034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D63C3">
        <w:rPr>
          <w:rFonts w:ascii="Times New Roman" w:hAnsi="Times New Roman"/>
          <w:i/>
          <w:sz w:val="28"/>
          <w:szCs w:val="28"/>
        </w:rPr>
        <w:t>Под музыку забегает Лиса.</w:t>
      </w:r>
    </w:p>
    <w:p w:rsidR="000419A1" w:rsidRPr="00ED63C3" w:rsidRDefault="000419A1" w:rsidP="00DC034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i/>
          <w:sz w:val="24"/>
          <w:szCs w:val="24"/>
        </w:rPr>
        <w:t xml:space="preserve">Лиса: </w:t>
      </w:r>
      <w:r>
        <w:rPr>
          <w:rFonts w:ascii="Times New Roman" w:hAnsi="Times New Roman"/>
          <w:i/>
          <w:sz w:val="24"/>
          <w:szCs w:val="24"/>
        </w:rPr>
        <w:tab/>
      </w:r>
      <w:r w:rsidRPr="0017347D">
        <w:rPr>
          <w:rFonts w:ascii="Times New Roman" w:hAnsi="Times New Roman"/>
          <w:i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>Ой, спасите, помогите, караул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Замерзаю, погибаю, на ходу.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Признаю свою вину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Все подарки я верну.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Снеговик сейчас придет</w:t>
      </w:r>
    </w:p>
    <w:p w:rsidR="000419A1" w:rsidRPr="0017347D" w:rsidRDefault="000419A1" w:rsidP="00DC034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Мешок из леса принесет</w:t>
      </w:r>
    </w:p>
    <w:p w:rsidR="000419A1" w:rsidRPr="00ED63C3" w:rsidRDefault="000419A1" w:rsidP="00DC034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D63C3">
        <w:rPr>
          <w:rFonts w:ascii="Times New Roman" w:hAnsi="Times New Roman"/>
          <w:i/>
          <w:sz w:val="28"/>
          <w:szCs w:val="28"/>
        </w:rPr>
        <w:t>Под веселую музыку заходит Снеговик с</w:t>
      </w:r>
      <w:r w:rsidRPr="0017347D">
        <w:rPr>
          <w:rFonts w:ascii="Times New Roman" w:hAnsi="Times New Roman"/>
          <w:sz w:val="24"/>
          <w:szCs w:val="24"/>
        </w:rPr>
        <w:t xml:space="preserve"> </w:t>
      </w:r>
      <w:r w:rsidRPr="00ED63C3">
        <w:rPr>
          <w:rFonts w:ascii="Times New Roman" w:hAnsi="Times New Roman"/>
          <w:i/>
          <w:sz w:val="28"/>
          <w:szCs w:val="28"/>
        </w:rPr>
        <w:t>мешком.</w:t>
      </w:r>
    </w:p>
    <w:p w:rsidR="000419A1" w:rsidRPr="00ED63C3" w:rsidRDefault="000419A1" w:rsidP="00DC034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i/>
          <w:sz w:val="24"/>
          <w:szCs w:val="24"/>
        </w:rPr>
        <w:t>Снеговик:</w:t>
      </w:r>
      <w:r w:rsidRPr="0017347D">
        <w:rPr>
          <w:rFonts w:ascii="Times New Roman" w:hAnsi="Times New Roman"/>
          <w:sz w:val="24"/>
          <w:szCs w:val="24"/>
        </w:rPr>
        <w:tab/>
        <w:t>Вот как ребята на свете бывает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В сказке добро всегда побеждает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Каждого на Новый год</w:t>
      </w:r>
    </w:p>
    <w:p w:rsidR="000419A1" w:rsidRPr="0017347D" w:rsidRDefault="000419A1" w:rsidP="00DC034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Свой подарок ныне ждет!</w:t>
      </w:r>
    </w:p>
    <w:p w:rsidR="000419A1" w:rsidRPr="00ED63C3" w:rsidRDefault="000419A1" w:rsidP="003F4B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D63C3">
        <w:rPr>
          <w:rFonts w:ascii="Times New Roman" w:hAnsi="Times New Roman"/>
          <w:i/>
          <w:sz w:val="28"/>
          <w:szCs w:val="28"/>
        </w:rPr>
        <w:t>Раздача подарков.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i/>
          <w:sz w:val="24"/>
          <w:szCs w:val="24"/>
        </w:rPr>
        <w:t xml:space="preserve">Лиса: </w:t>
      </w:r>
      <w:r>
        <w:rPr>
          <w:rFonts w:ascii="Times New Roman" w:hAnsi="Times New Roman"/>
          <w:i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Ну а на прощание</w:t>
      </w:r>
    </w:p>
    <w:p w:rsidR="000419A1" w:rsidRPr="0017347D" w:rsidRDefault="000419A1" w:rsidP="00DC0346">
      <w:pPr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Наши пожелания</w:t>
      </w:r>
      <w:r w:rsidRPr="0017347D">
        <w:rPr>
          <w:rFonts w:ascii="Times New Roman" w:hAnsi="Times New Roman"/>
          <w:i/>
          <w:sz w:val="24"/>
          <w:szCs w:val="24"/>
        </w:rPr>
        <w:t>.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i/>
          <w:sz w:val="24"/>
          <w:szCs w:val="24"/>
        </w:rPr>
        <w:t xml:space="preserve">Снегурочка: </w:t>
      </w:r>
      <w:r w:rsidRPr="0017347D">
        <w:rPr>
          <w:rFonts w:ascii="Times New Roman" w:hAnsi="Times New Roman"/>
          <w:sz w:val="24"/>
          <w:szCs w:val="24"/>
        </w:rPr>
        <w:t>В доме пусть будет уют и тепло</w:t>
      </w:r>
    </w:p>
    <w:p w:rsidR="000419A1" w:rsidRPr="0017347D" w:rsidRDefault="000419A1" w:rsidP="00DC034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Чтоб на душе у вас было тепло!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i/>
          <w:sz w:val="24"/>
          <w:szCs w:val="24"/>
        </w:rPr>
        <w:t>Снеговик:</w:t>
      </w:r>
      <w:r w:rsidRPr="0017347D">
        <w:rPr>
          <w:rFonts w:ascii="Times New Roman" w:hAnsi="Times New Roman"/>
          <w:sz w:val="24"/>
          <w:szCs w:val="24"/>
        </w:rPr>
        <w:tab/>
        <w:t>А вам детишки дорогие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Пожелания такие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Не проказить, не шалить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Честными всегда вам быть.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i/>
          <w:sz w:val="24"/>
          <w:szCs w:val="24"/>
        </w:rPr>
        <w:t>Д.М.:</w:t>
      </w: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Не деритесь, не ругайтесь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И добрее быть старайтесь</w:t>
      </w:r>
    </w:p>
    <w:p w:rsidR="000419A1" w:rsidRPr="0017347D" w:rsidRDefault="000419A1" w:rsidP="00DC034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ab/>
        <w:t>Всем мы здоровья и счастья желаем.</w:t>
      </w:r>
    </w:p>
    <w:p w:rsidR="000419A1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i/>
          <w:sz w:val="24"/>
          <w:szCs w:val="24"/>
        </w:rPr>
        <w:t xml:space="preserve">Все вместе: </w:t>
      </w:r>
      <w:r>
        <w:rPr>
          <w:rFonts w:ascii="Times New Roman" w:hAnsi="Times New Roman"/>
          <w:i/>
          <w:sz w:val="24"/>
          <w:szCs w:val="24"/>
        </w:rPr>
        <w:tab/>
      </w:r>
      <w:r w:rsidRPr="0017347D">
        <w:rPr>
          <w:rFonts w:ascii="Times New Roman" w:hAnsi="Times New Roman"/>
          <w:sz w:val="24"/>
          <w:szCs w:val="24"/>
        </w:rPr>
        <w:t>И с Новым годом вас всех поздравляем!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9A1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sz w:val="24"/>
          <w:szCs w:val="24"/>
        </w:rPr>
        <w:t>Прощаются, уходят.</w:t>
      </w: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9A1" w:rsidRPr="0017347D" w:rsidRDefault="000419A1" w:rsidP="00DC0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47D">
        <w:rPr>
          <w:rFonts w:ascii="Times New Roman" w:hAnsi="Times New Roman"/>
          <w:i/>
          <w:sz w:val="24"/>
          <w:szCs w:val="24"/>
        </w:rPr>
        <w:t>Ведущий:</w:t>
      </w:r>
      <w:r w:rsidRPr="0017347D">
        <w:rPr>
          <w:rFonts w:ascii="Times New Roman" w:hAnsi="Times New Roman"/>
          <w:sz w:val="24"/>
          <w:szCs w:val="24"/>
        </w:rPr>
        <w:tab/>
        <w:t>Заключительные слова.</w:t>
      </w:r>
    </w:p>
    <w:sectPr w:rsidR="000419A1" w:rsidRPr="0017347D" w:rsidSect="008114FA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E1F99"/>
    <w:multiLevelType w:val="hybridMultilevel"/>
    <w:tmpl w:val="84485994"/>
    <w:lvl w:ilvl="0" w:tplc="704464B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12BE"/>
    <w:rsid w:val="000419A1"/>
    <w:rsid w:val="00057433"/>
    <w:rsid w:val="00155658"/>
    <w:rsid w:val="0017347D"/>
    <w:rsid w:val="001A3DF2"/>
    <w:rsid w:val="00221187"/>
    <w:rsid w:val="00252201"/>
    <w:rsid w:val="002609D8"/>
    <w:rsid w:val="002A2781"/>
    <w:rsid w:val="00350291"/>
    <w:rsid w:val="00385DAE"/>
    <w:rsid w:val="003C2595"/>
    <w:rsid w:val="003F4BE6"/>
    <w:rsid w:val="0045752D"/>
    <w:rsid w:val="00595886"/>
    <w:rsid w:val="007315BB"/>
    <w:rsid w:val="008114FA"/>
    <w:rsid w:val="008928D3"/>
    <w:rsid w:val="00922D35"/>
    <w:rsid w:val="00B57E90"/>
    <w:rsid w:val="00BB12BE"/>
    <w:rsid w:val="00CC2436"/>
    <w:rsid w:val="00D42DD0"/>
    <w:rsid w:val="00D86302"/>
    <w:rsid w:val="00DC0346"/>
    <w:rsid w:val="00E36170"/>
    <w:rsid w:val="00E64FD5"/>
    <w:rsid w:val="00ED63C3"/>
    <w:rsid w:val="00F67EBB"/>
    <w:rsid w:val="00F93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17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237</TotalTime>
  <Pages>7</Pages>
  <Words>1083</Words>
  <Characters>6176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SONY</cp:lastModifiedBy>
  <cp:revision>8</cp:revision>
  <dcterms:created xsi:type="dcterms:W3CDTF">2013-11-18T06:39:00Z</dcterms:created>
  <dcterms:modified xsi:type="dcterms:W3CDTF">2014-03-30T14:27:00Z</dcterms:modified>
</cp:coreProperties>
</file>