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5656">
        <w:rPr>
          <w:rFonts w:ascii="Times New Roman" w:hAnsi="Times New Roman"/>
          <w:sz w:val="24"/>
          <w:szCs w:val="24"/>
        </w:rPr>
        <w:t xml:space="preserve">  Приняты</w:t>
      </w:r>
    </w:p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ПК профсоюза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545656">
        <w:rPr>
          <w:rFonts w:ascii="Times New Roman" w:hAnsi="Times New Roman"/>
          <w:sz w:val="24"/>
          <w:szCs w:val="24"/>
        </w:rPr>
        <w:t xml:space="preserve">       Общим собранием коллектива</w:t>
      </w:r>
    </w:p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МДОУ д/с № 26 «Ленок»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545656">
        <w:rPr>
          <w:rFonts w:ascii="Times New Roman" w:hAnsi="Times New Roman"/>
          <w:sz w:val="24"/>
          <w:szCs w:val="24"/>
        </w:rPr>
        <w:t xml:space="preserve">   МДОУ д/с № 26 «Ленок»</w:t>
      </w:r>
    </w:p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12.03.2012</w:t>
      </w:r>
      <w:r w:rsidRPr="0054565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545656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>___</w:t>
      </w:r>
      <w:r w:rsidRPr="0054565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12.03.2012</w:t>
      </w:r>
      <w:r w:rsidRPr="00545656">
        <w:rPr>
          <w:rFonts w:ascii="Times New Roman" w:hAnsi="Times New Roman"/>
          <w:sz w:val="24"/>
          <w:szCs w:val="24"/>
        </w:rPr>
        <w:t xml:space="preserve"> г.</w:t>
      </w:r>
    </w:p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Виноградова Н.Н.                                                                        </w:t>
      </w:r>
    </w:p>
    <w:p w:rsidR="00896F6D" w:rsidRPr="00545656" w:rsidRDefault="00896F6D" w:rsidP="00545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</w:t>
      </w:r>
    </w:p>
    <w:p w:rsidR="00896F6D" w:rsidRPr="00545656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>«Утверждено»</w:t>
      </w:r>
    </w:p>
    <w:p w:rsidR="00896F6D" w:rsidRPr="00545656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Приказом № </w:t>
      </w:r>
      <w:r>
        <w:rPr>
          <w:rFonts w:ascii="Times New Roman" w:hAnsi="Times New Roman"/>
          <w:sz w:val="24"/>
          <w:szCs w:val="24"/>
        </w:rPr>
        <w:t>___</w:t>
      </w:r>
      <w:r w:rsidRPr="005456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12.03.2012 г.</w:t>
      </w:r>
    </w:p>
    <w:p w:rsidR="00896F6D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>Заведующего  МДОУ</w:t>
      </w:r>
    </w:p>
    <w:p w:rsidR="00896F6D" w:rsidRPr="00545656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 xml:space="preserve"> д/с № 26 «Ленок»</w:t>
      </w:r>
    </w:p>
    <w:p w:rsidR="00896F6D" w:rsidRPr="00545656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>Худяковой О.И.</w:t>
      </w:r>
    </w:p>
    <w:p w:rsidR="00896F6D" w:rsidRPr="00545656" w:rsidRDefault="00896F6D" w:rsidP="005456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656">
        <w:rPr>
          <w:rFonts w:ascii="Times New Roman" w:hAnsi="Times New Roman"/>
          <w:sz w:val="24"/>
          <w:szCs w:val="24"/>
        </w:rPr>
        <w:t>__________________</w:t>
      </w:r>
    </w:p>
    <w:p w:rsidR="00896F6D" w:rsidRPr="00D066D3" w:rsidRDefault="00896F6D" w:rsidP="0054565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66D3">
        <w:rPr>
          <w:rFonts w:ascii="Times New Roman" w:hAnsi="Times New Roman"/>
          <w:b/>
          <w:sz w:val="32"/>
          <w:szCs w:val="32"/>
        </w:rPr>
        <w:t>Положение</w:t>
      </w:r>
    </w:p>
    <w:p w:rsidR="00896F6D" w:rsidRPr="00D066D3" w:rsidRDefault="00896F6D" w:rsidP="005456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6D3">
        <w:rPr>
          <w:rFonts w:ascii="Times New Roman" w:hAnsi="Times New Roman"/>
          <w:b/>
          <w:sz w:val="28"/>
          <w:szCs w:val="28"/>
        </w:rPr>
        <w:t>об официальном сайте в сети Интернет Муниципального дошкольного образовательного учреждения детский сад № 26 «Ленок» общеразвивающего вида</w:t>
      </w:r>
    </w:p>
    <w:p w:rsidR="00896F6D" w:rsidRDefault="00896F6D" w:rsidP="005456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F6D" w:rsidRPr="00D066D3" w:rsidRDefault="00896F6D" w:rsidP="005456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6D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1.1. Положение об официальном сайте в сети Интернет Муниципального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д</w:t>
      </w:r>
      <w:r w:rsidRPr="00880742">
        <w:rPr>
          <w:rFonts w:ascii="Times New Roman" w:hAnsi="Times New Roman"/>
          <w:sz w:val="24"/>
          <w:szCs w:val="24"/>
        </w:rPr>
        <w:t>етский сад</w:t>
      </w:r>
      <w:r>
        <w:rPr>
          <w:rFonts w:ascii="Times New Roman" w:hAnsi="Times New Roman"/>
          <w:sz w:val="24"/>
          <w:szCs w:val="24"/>
        </w:rPr>
        <w:t xml:space="preserve"> № 26 «Ленок»</w:t>
      </w:r>
      <w:r w:rsidRPr="00880742">
        <w:rPr>
          <w:rFonts w:ascii="Times New Roman" w:hAnsi="Times New Roman"/>
          <w:sz w:val="24"/>
          <w:szCs w:val="24"/>
        </w:rPr>
        <w:t xml:space="preserve"> общеразвивающего вида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0742">
        <w:rPr>
          <w:rFonts w:ascii="Times New Roman" w:hAnsi="Times New Roman"/>
          <w:sz w:val="24"/>
          <w:szCs w:val="24"/>
        </w:rPr>
        <w:t xml:space="preserve"> 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ДОУ).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1.2. Функционирование         Сайта          регламентируется действующим законодательством Российской Федерации, уставом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 xml:space="preserve">ДОУ, настоящим Положением, приказами и распоряжениями заведующего 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1.3.Официальный сайт в сети Интернет Муниципального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д</w:t>
      </w:r>
      <w:r w:rsidRPr="00880742">
        <w:rPr>
          <w:rFonts w:ascii="Times New Roman" w:hAnsi="Times New Roman"/>
          <w:sz w:val="24"/>
          <w:szCs w:val="24"/>
        </w:rPr>
        <w:t>етский сад</w:t>
      </w:r>
      <w:r>
        <w:rPr>
          <w:rFonts w:ascii="Times New Roman" w:hAnsi="Times New Roman"/>
          <w:sz w:val="24"/>
          <w:szCs w:val="24"/>
        </w:rPr>
        <w:t xml:space="preserve"> № 26 «Ленок»</w:t>
      </w:r>
      <w:r w:rsidRPr="00880742">
        <w:rPr>
          <w:rFonts w:ascii="Times New Roman" w:hAnsi="Times New Roman"/>
          <w:sz w:val="24"/>
          <w:szCs w:val="24"/>
        </w:rPr>
        <w:t xml:space="preserve"> общеразвивающего вида, в дальнейшем - «сайт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ДОУ», является электронным общедоступным информационным ресурсом, размещенным в глобальной сети Интернет.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Целями создания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являются: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обеспечение открытости деятельности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информирование общественности о развитии и результатах уставной деятельности </w:t>
      </w:r>
      <w:r>
        <w:rPr>
          <w:rFonts w:ascii="Times New Roman" w:hAnsi="Times New Roman"/>
          <w:sz w:val="24"/>
          <w:szCs w:val="24"/>
        </w:rPr>
        <w:t>МДОУ;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защита прав и интересов участников образовательного процесса.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1.5.Настоящее Положение принимается общим собранием трудового коллектива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 утверждается</w:t>
      </w:r>
      <w:r>
        <w:rPr>
          <w:rFonts w:ascii="Times New Roman" w:hAnsi="Times New Roman"/>
          <w:sz w:val="24"/>
          <w:szCs w:val="24"/>
        </w:rPr>
        <w:t xml:space="preserve"> приказом заведующего </w:t>
      </w:r>
      <w:r w:rsidRPr="00880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6.</w:t>
      </w:r>
      <w:r w:rsidRPr="00880742">
        <w:rPr>
          <w:rFonts w:ascii="Times New Roman" w:hAnsi="Times New Roman"/>
          <w:sz w:val="24"/>
          <w:szCs w:val="24"/>
        </w:rPr>
        <w:t xml:space="preserve">Настоящее Положение является локальным нормативным актом, регламентирующим деятельность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 xml:space="preserve">.Пользователем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может быть любое лицо, имеющее технические возможности выхода в сеть Интернет.</w:t>
      </w:r>
    </w:p>
    <w:p w:rsidR="00896F6D" w:rsidRPr="00AD16F6" w:rsidRDefault="00896F6D" w:rsidP="00E110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6F6">
        <w:rPr>
          <w:rFonts w:ascii="Times New Roman" w:hAnsi="Times New Roman"/>
          <w:b/>
          <w:sz w:val="24"/>
          <w:szCs w:val="24"/>
        </w:rPr>
        <w:t>2. Информационная структура сайта МДОУ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2.1.   Информационный ресурс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формируется из общественно-значимой информации для всех участников образовательного процесса в соответствии с уставной деятельностью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2.2.   Информационный ресурс сайта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80742">
        <w:rPr>
          <w:rFonts w:ascii="Times New Roman" w:hAnsi="Times New Roman"/>
          <w:sz w:val="24"/>
          <w:szCs w:val="24"/>
        </w:rPr>
        <w:t xml:space="preserve">ДОУ является открытым и общедоступным. Информация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излагается общеупотребительными словами, понятными широкой аудитории.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Pr="00880742">
        <w:rPr>
          <w:rFonts w:ascii="Times New Roman" w:hAnsi="Times New Roman"/>
          <w:sz w:val="24"/>
          <w:szCs w:val="24"/>
        </w:rPr>
        <w:t xml:space="preserve">   Информация, размещаемая на сайте ДОУ, не должна: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нарушать авторское право;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содержать ненормативную лексику;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унижать честь, достоинство и деловую репутацию физических и юридических лиц;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содержать государственную, коммерческую или иную, специально охраняемую тайну;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880742">
        <w:rPr>
          <w:rFonts w:ascii="Times New Roman" w:hAnsi="Times New Roman"/>
          <w:sz w:val="24"/>
          <w:szCs w:val="24"/>
        </w:rPr>
        <w:t>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80742">
        <w:rPr>
          <w:rFonts w:ascii="Times New Roman" w:hAnsi="Times New Roman"/>
          <w:sz w:val="24"/>
          <w:szCs w:val="24"/>
        </w:rPr>
        <w:t>одержать материалы, запрещенные к опубликованию законодательством Российской Федерации;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 противоречить профессиональной этике в педагогической деятельности.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880742">
        <w:rPr>
          <w:rFonts w:ascii="Times New Roman" w:hAnsi="Times New Roman"/>
          <w:sz w:val="24"/>
          <w:szCs w:val="24"/>
        </w:rPr>
        <w:t xml:space="preserve">.   Примерная информационная структура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определяется в соответствии с задачами реализации государственной политики в сфере образования.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5.</w:t>
      </w:r>
      <w:r w:rsidRPr="00880742">
        <w:rPr>
          <w:rFonts w:ascii="Times New Roman" w:hAnsi="Times New Roman"/>
          <w:sz w:val="24"/>
          <w:szCs w:val="24"/>
        </w:rPr>
        <w:t xml:space="preserve">   Примерная информационная структура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 xml:space="preserve">ДОУ формируется из двух видов информационных материалов: обязательных к размещению на сайте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(инвариантный блок) и рекомендуемых к размещению (вариативный блок).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880742">
        <w:rPr>
          <w:rFonts w:ascii="Times New Roman" w:hAnsi="Times New Roman"/>
          <w:sz w:val="24"/>
          <w:szCs w:val="24"/>
        </w:rPr>
        <w:t>.   Информационные материалы инвариантного блока являются обязательными к размещению на официальном сайте ДОУ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1) сведения: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о дате создания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о структуре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 и квалификации;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о материально-техническом обеспечении и об оснащенности образовательного процесса (в том числе об  условиях  питания,  медицинского  обслуживания,  о доступе к информационным системам и информационно-телекоммуникационным сетям);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</w:t>
      </w:r>
      <w:r w:rsidRPr="00880742">
        <w:rPr>
          <w:rFonts w:ascii="Times New Roman" w:hAnsi="Times New Roman"/>
          <w:sz w:val="24"/>
          <w:szCs w:val="24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880742">
        <w:rPr>
          <w:rFonts w:ascii="Times New Roman" w:hAnsi="Times New Roman"/>
          <w:sz w:val="24"/>
          <w:szCs w:val="24"/>
        </w:rPr>
        <w:t xml:space="preserve">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>. Информационные материалы вариативного блока могут быть расширены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80742">
        <w:rPr>
          <w:rFonts w:ascii="Times New Roman" w:hAnsi="Times New Roman"/>
          <w:sz w:val="24"/>
          <w:szCs w:val="24"/>
        </w:rPr>
        <w:t>ДОУ и должны отвечать требованиям пунктов 2.1, 2.2,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 Положения.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880742">
        <w:rPr>
          <w:rFonts w:ascii="Times New Roman" w:hAnsi="Times New Roman"/>
          <w:sz w:val="24"/>
          <w:szCs w:val="24"/>
        </w:rPr>
        <w:t xml:space="preserve">Информационное наполнение сайта осуществляется в порядке, определяемом приказом заведующего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8807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880742">
        <w:rPr>
          <w:rFonts w:ascii="Times New Roman" w:hAnsi="Times New Roman"/>
          <w:sz w:val="24"/>
          <w:szCs w:val="24"/>
        </w:rPr>
        <w:t xml:space="preserve">рганы управления образованием могут вносить рекомендации по содержанию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AD16F6" w:rsidRDefault="00896F6D" w:rsidP="002C61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6F6">
        <w:rPr>
          <w:rFonts w:ascii="Times New Roman" w:hAnsi="Times New Roman"/>
          <w:b/>
          <w:sz w:val="24"/>
          <w:szCs w:val="24"/>
        </w:rPr>
        <w:t>3. Порядок размещения и обновления информации на сайте 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обеспечивает координацию работ по информационному наполнению и обновлению сайта.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самостоятельно обеспечивает: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постоянную поддержку сайта в работоспособном состоянии;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>взаимодействие с внешними информационно-телекоммуникационными сетями, сетью Интернет;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ведение архива программного обеспечения, необходимого для восстановления и инсталляции сайта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ре</w:t>
      </w:r>
      <w:r w:rsidRPr="00880742">
        <w:rPr>
          <w:rFonts w:ascii="Times New Roman" w:hAnsi="Times New Roman"/>
          <w:sz w:val="24"/>
          <w:szCs w:val="24"/>
        </w:rPr>
        <w:t>зервное копирование данных и настроек сайта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разграничение доступа персонала и пользователей к ресурсам сайта и правам на изменение информации;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  размещение материалов на сайте ДОУ;</w:t>
      </w:r>
    </w:p>
    <w:p w:rsidR="00896F6D" w:rsidRPr="00880742" w:rsidRDefault="00896F6D" w:rsidP="00AD16F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0742">
        <w:rPr>
          <w:rFonts w:ascii="Times New Roman" w:hAnsi="Times New Roman"/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Содержание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формируется на основе информации, предоставляемой участниками образовательного процесса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3.4. Подготовка и размещение информационных материалов инвариантного блока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регламентируется должностными обязанностями сотрудников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3.5.Список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руководителем 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3.6.Сайт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размещается по адресу: http://</w:t>
      </w:r>
      <w:r>
        <w:rPr>
          <w:rFonts w:ascii="Times New Roman" w:hAnsi="Times New Roman"/>
          <w:sz w:val="24"/>
          <w:szCs w:val="24"/>
          <w:lang w:val="en-US"/>
        </w:rPr>
        <w:t>nsportal</w:t>
      </w:r>
      <w:r w:rsidRPr="00D066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D066D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site</w:t>
      </w:r>
      <w:r w:rsidRPr="00D066D3">
        <w:rPr>
          <w:rFonts w:ascii="Times New Roman" w:hAnsi="Times New Roman"/>
          <w:sz w:val="24"/>
          <w:szCs w:val="24"/>
        </w:rPr>
        <w:t>/182514</w:t>
      </w:r>
      <w:r w:rsidRPr="00880742">
        <w:rPr>
          <w:rFonts w:ascii="Times New Roman" w:hAnsi="Times New Roman"/>
          <w:sz w:val="24"/>
          <w:szCs w:val="24"/>
        </w:rPr>
        <w:t xml:space="preserve"> с обязательным предоставлением   информации    об   адресе   вышестоящему   органу   управлении образованием.</w:t>
      </w:r>
    </w:p>
    <w:p w:rsidR="00896F6D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 xml:space="preserve">.При изменении Устава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 xml:space="preserve">ДОУ, локальных нормативных актов и распорядительных документов, образовательных программ обновление соответствующих разделов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производится не позднее 7 дней после утверждения указанных документов.</w:t>
      </w:r>
    </w:p>
    <w:p w:rsidR="00896F6D" w:rsidRPr="00AD16F6" w:rsidRDefault="00896F6D" w:rsidP="00D06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6F6">
        <w:rPr>
          <w:rFonts w:ascii="Times New Roman" w:hAnsi="Times New Roman"/>
          <w:b/>
          <w:sz w:val="24"/>
          <w:szCs w:val="24"/>
        </w:rPr>
        <w:t>4. Ответственность за обеспечение функционирования сайта МДОУ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4.1. Ответственность за обеспечение функционирования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 xml:space="preserve">ДОУ возлагается на работника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приказом заведующего.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4.2.Обязанности работника, ответственного за функционирование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 xml:space="preserve">ДОУ, включают организацию всех видов работ, обеспечивающих работоспособность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4.3.Лицам, назначенным заведующим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в соответствии пунктом 3.5 настоящего Положения вменяются следующие обязанности: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80742">
        <w:rPr>
          <w:rFonts w:ascii="Times New Roman" w:hAnsi="Times New Roman"/>
          <w:sz w:val="24"/>
          <w:szCs w:val="24"/>
        </w:rPr>
        <w:t xml:space="preserve">обеспечение взаимодействия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с внешними информационно-телекоммуникационными сетями, с сетью Интернет;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-проведение организационно-технических мероприятий по защите информации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от несанкционированного доступа;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-инсталляцию программного обеспечения, необходимого для поддержания функционирования сайта ДОУ в случае аварийной ситуации;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 w:rsidRPr="00880742">
        <w:rPr>
          <w:rFonts w:ascii="Times New Roman" w:hAnsi="Times New Roman"/>
          <w:sz w:val="24"/>
          <w:szCs w:val="24"/>
        </w:rPr>
        <w:t xml:space="preserve">едение архива информационных материалов и программного обеспечения, необходимого для восстановления и инсталляции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-регулярное резервное копирование данных и настроек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 разграничение прав доступа к ресурсам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 прав на изменение информации;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-сбор, обработка и размещение на сайте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информации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742">
        <w:rPr>
          <w:rFonts w:ascii="Times New Roman" w:hAnsi="Times New Roman"/>
          <w:sz w:val="24"/>
          <w:szCs w:val="24"/>
        </w:rPr>
        <w:t xml:space="preserve"> требованиями настоящего Положения.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4.4.  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0742">
        <w:rPr>
          <w:rFonts w:ascii="Times New Roman" w:hAnsi="Times New Roman"/>
          <w:sz w:val="24"/>
          <w:szCs w:val="24"/>
        </w:rPr>
        <w:t>3.5 настоящего Положения.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4.5.   Порядок привлечения к ответственности сотрудников, обеспечивающих создание и функционирование официального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ДОУ, устанавливается действующим законодательством Российской Федерации.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4.6.   Сотрудник, ответственный за функционирование сайта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несет ответственность: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Pr="00880742">
        <w:rPr>
          <w:rFonts w:ascii="Times New Roman" w:hAnsi="Times New Roman"/>
          <w:sz w:val="24"/>
          <w:szCs w:val="24"/>
        </w:rPr>
        <w:t xml:space="preserve">а отсутствие на сайте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информации, предусмотренной п.2.</w:t>
      </w:r>
      <w:r>
        <w:rPr>
          <w:rFonts w:ascii="Times New Roman" w:hAnsi="Times New Roman"/>
          <w:sz w:val="24"/>
          <w:szCs w:val="24"/>
        </w:rPr>
        <w:t>3</w:t>
      </w:r>
      <w:r w:rsidRPr="0088074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>-за нарушение сроков обновления информации в соответствии с пунктом 3.</w:t>
      </w:r>
      <w:r>
        <w:rPr>
          <w:rFonts w:ascii="Times New Roman" w:hAnsi="Times New Roman"/>
          <w:sz w:val="24"/>
          <w:szCs w:val="24"/>
        </w:rPr>
        <w:t>7</w:t>
      </w:r>
      <w:r w:rsidRPr="0088074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896F6D" w:rsidRPr="00880742" w:rsidRDefault="00896F6D" w:rsidP="003623B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-за размещение на сайте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информации, не соответствующей действительности.</w:t>
      </w:r>
    </w:p>
    <w:p w:rsidR="00896F6D" w:rsidRPr="003623B4" w:rsidRDefault="00896F6D" w:rsidP="00D06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B4">
        <w:rPr>
          <w:rFonts w:ascii="Times New Roman" w:hAnsi="Times New Roman"/>
          <w:b/>
          <w:sz w:val="24"/>
          <w:szCs w:val="24"/>
        </w:rPr>
        <w:t>5. Финансовое, материально-техническое обеспечение сайта МДОУ</w:t>
      </w:r>
    </w:p>
    <w:p w:rsidR="00896F6D" w:rsidRPr="00880742" w:rsidRDefault="00896F6D" w:rsidP="00880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742">
        <w:rPr>
          <w:rFonts w:ascii="Times New Roman" w:hAnsi="Times New Roman"/>
          <w:sz w:val="24"/>
          <w:szCs w:val="24"/>
        </w:rPr>
        <w:t xml:space="preserve">5.1. Работы по обеспечению функционирования сайта производится за счет средств </w:t>
      </w:r>
      <w:r>
        <w:rPr>
          <w:rFonts w:ascii="Times New Roman" w:hAnsi="Times New Roman"/>
          <w:sz w:val="24"/>
          <w:szCs w:val="24"/>
        </w:rPr>
        <w:t>М</w:t>
      </w:r>
      <w:r w:rsidRPr="00880742">
        <w:rPr>
          <w:rFonts w:ascii="Times New Roman" w:hAnsi="Times New Roman"/>
          <w:sz w:val="24"/>
          <w:szCs w:val="24"/>
        </w:rPr>
        <w:t>ДОУ или за счет привлеченных средств.</w:t>
      </w:r>
    </w:p>
    <w:p w:rsidR="00896F6D" w:rsidRPr="00880742" w:rsidRDefault="00896F6D">
      <w:pPr>
        <w:rPr>
          <w:rFonts w:ascii="Times New Roman" w:hAnsi="Times New Roman"/>
          <w:sz w:val="24"/>
          <w:szCs w:val="24"/>
        </w:rPr>
      </w:pPr>
    </w:p>
    <w:sectPr w:rsidR="00896F6D" w:rsidRPr="00880742" w:rsidSect="00D066D3">
      <w:footerReference w:type="even" r:id="rId6"/>
      <w:footerReference w:type="default" r:id="rId7"/>
      <w:pgSz w:w="11906" w:h="16838"/>
      <w:pgMar w:top="425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6D" w:rsidRDefault="00896F6D">
      <w:r>
        <w:separator/>
      </w:r>
    </w:p>
  </w:endnote>
  <w:endnote w:type="continuationSeparator" w:id="1">
    <w:p w:rsidR="00896F6D" w:rsidRDefault="0089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6D" w:rsidRDefault="00896F6D" w:rsidP="00F27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F6D" w:rsidRDefault="00896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6D" w:rsidRDefault="00896F6D" w:rsidP="00F27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6F6D" w:rsidRDefault="00896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6D" w:rsidRDefault="00896F6D">
      <w:r>
        <w:separator/>
      </w:r>
    </w:p>
  </w:footnote>
  <w:footnote w:type="continuationSeparator" w:id="1">
    <w:p w:rsidR="00896F6D" w:rsidRDefault="00896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42"/>
    <w:rsid w:val="00022B9C"/>
    <w:rsid w:val="002C6180"/>
    <w:rsid w:val="003623B4"/>
    <w:rsid w:val="00374808"/>
    <w:rsid w:val="00545656"/>
    <w:rsid w:val="0076653C"/>
    <w:rsid w:val="00795357"/>
    <w:rsid w:val="00880742"/>
    <w:rsid w:val="00896F6D"/>
    <w:rsid w:val="0095014C"/>
    <w:rsid w:val="00AD16F6"/>
    <w:rsid w:val="00B53D2E"/>
    <w:rsid w:val="00D066D3"/>
    <w:rsid w:val="00E110E5"/>
    <w:rsid w:val="00E34455"/>
    <w:rsid w:val="00F2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23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2B3"/>
  </w:style>
  <w:style w:type="character" w:styleId="PageNumber">
    <w:name w:val="page number"/>
    <w:basedOn w:val="DefaultParagraphFont"/>
    <w:uiPriority w:val="99"/>
    <w:rsid w:val="003623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B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1409</Words>
  <Characters>8037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4</cp:revision>
  <cp:lastPrinted>2012-03-13T11:49:00Z</cp:lastPrinted>
  <dcterms:created xsi:type="dcterms:W3CDTF">2011-10-13T15:34:00Z</dcterms:created>
  <dcterms:modified xsi:type="dcterms:W3CDTF">2012-03-13T11:51:00Z</dcterms:modified>
</cp:coreProperties>
</file>