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F" w:rsidRDefault="008D741F" w:rsidP="009A68CA">
      <w:pPr>
        <w:jc w:val="center"/>
      </w:pPr>
      <w:r>
        <w:t>Мастер- класс для родителей к 23 февраля</w:t>
      </w:r>
    </w:p>
    <w:p w:rsidR="008D741F" w:rsidRDefault="008D741F" w:rsidP="009A68CA">
      <w:pPr>
        <w:jc w:val="center"/>
      </w:pPr>
      <w:r>
        <w:t>«Самолёт в подарок папе»</w:t>
      </w:r>
    </w:p>
    <w:p w:rsidR="008D741F" w:rsidRDefault="008D741F" w:rsidP="009A68CA">
      <w:pPr>
        <w:jc w:val="center"/>
      </w:pPr>
      <w:r>
        <w:t>(составили: Комарова Г. Н., Громоздова И. П)</w:t>
      </w:r>
    </w:p>
    <w:p w:rsidR="008D741F" w:rsidRDefault="008D741F" w:rsidP="009A68CA">
      <w:pPr>
        <w:jc w:val="center"/>
      </w:pPr>
    </w:p>
    <w:p w:rsidR="008D741F" w:rsidRDefault="008D741F" w:rsidP="009A68CA">
      <w:pPr>
        <w:jc w:val="center"/>
      </w:pPr>
    </w:p>
    <w:p w:rsidR="008D741F" w:rsidRDefault="008D741F" w:rsidP="009A68CA">
      <w:pPr>
        <w:jc w:val="center"/>
      </w:pPr>
      <w:r>
        <w:t xml:space="preserve">ДЕТИ ПОД ВЕСЕЛУЮ  МУЗЫКУ </w:t>
      </w:r>
      <w:r>
        <w:rPr>
          <w:b w:val="0"/>
          <w:bCs w:val="0"/>
          <w:sz w:val="44"/>
          <w:szCs w:val="44"/>
        </w:rPr>
        <w:t xml:space="preserve">друг за другом </w:t>
      </w:r>
      <w:r>
        <w:t xml:space="preserve">ВХОДЯТ В ЗАЛ, В РУКАХ У </w:t>
      </w:r>
      <w:r w:rsidRPr="009A68CA">
        <w:rPr>
          <w:b w:val="0"/>
          <w:bCs w:val="0"/>
          <w:sz w:val="44"/>
          <w:szCs w:val="44"/>
        </w:rPr>
        <w:t>последних</w:t>
      </w:r>
      <w:r>
        <w:t xml:space="preserve"> ДЕТЕЙ ГАЗЕТА ДЛЯ ПАП.</w:t>
      </w:r>
    </w:p>
    <w:p w:rsidR="008D741F" w:rsidRDefault="008D741F" w:rsidP="009A68CA">
      <w:pPr>
        <w:jc w:val="both"/>
      </w:pPr>
      <w:r>
        <w:t>Дети  отдают её воспитателю, а он вешает её на стену.</w:t>
      </w:r>
    </w:p>
    <w:p w:rsidR="008D741F" w:rsidRDefault="008D741F">
      <w:r>
        <w:t xml:space="preserve">В.- ЗДРАВСТВУЙТЕ ДОРОГИЕ ГОСТИ. Нам очень приятно, что в вашем занятом графике нашлось время и для нас. </w:t>
      </w:r>
    </w:p>
    <w:p w:rsidR="008D741F" w:rsidRDefault="008D741F">
      <w:r>
        <w:t>За окнами синий сгущается вечер,</w:t>
      </w:r>
    </w:p>
    <w:p w:rsidR="008D741F" w:rsidRDefault="008D741F">
      <w:r>
        <w:t xml:space="preserve"> И вы к нам пришли отдохнуть в этот час.</w:t>
      </w:r>
    </w:p>
    <w:p w:rsidR="008D741F" w:rsidRDefault="008D741F">
      <w:r>
        <w:t xml:space="preserve"> Пускай распрямятся родителей плечи,</w:t>
      </w:r>
    </w:p>
    <w:p w:rsidR="008D741F" w:rsidRDefault="008D741F">
      <w:r>
        <w:t xml:space="preserve"> Пусть шутки и смех зазвучат среди нас!</w:t>
      </w:r>
    </w:p>
    <w:p w:rsidR="008D741F" w:rsidRDefault="008D741F">
      <w:r>
        <w:t>Хотя во множественном числе папы все военные, но есть папы разных профессий . Было бы интересно узнать, дети, а кто же у вас папы по профессии?</w:t>
      </w:r>
    </w:p>
    <w:p w:rsidR="008D741F" w:rsidRDefault="008D741F">
      <w:r>
        <w:t>Дети по очереди отвечают. Если затрудняются, то родители приходят им на помощь.</w:t>
      </w:r>
    </w:p>
    <w:p w:rsidR="008D741F" w:rsidRDefault="008D741F">
      <w:r>
        <w:t>-Молодцы, ребята! Всё знаете о своих папах. Родители, обратите внимание на нашу газету, здесь записаны высказывания ваших детей о папах. Какой же мой папа?</w:t>
      </w:r>
    </w:p>
    <w:p w:rsidR="008D741F" w:rsidRDefault="008D741F">
      <w:r>
        <w:t>Воспитатель зачитывает некоторые высказывания.</w:t>
      </w:r>
    </w:p>
    <w:p w:rsidR="008D741F" w:rsidRDefault="008D741F">
      <w:r>
        <w:t>- В мире много стихов и песен посвящается матерям.</w:t>
      </w:r>
    </w:p>
    <w:p w:rsidR="008D741F" w:rsidRDefault="008D741F">
      <w:r>
        <w:t>Тем, кто множество зим и вёсен</w:t>
      </w:r>
    </w:p>
    <w:p w:rsidR="008D741F" w:rsidRDefault="008D741F">
      <w:r>
        <w:t>Отдают в этой жизни нам!</w:t>
      </w:r>
    </w:p>
    <w:p w:rsidR="008D741F" w:rsidRDefault="008D741F">
      <w:r>
        <w:t>Но ведь есть ещё очень важный,</w:t>
      </w:r>
    </w:p>
    <w:p w:rsidR="008D741F" w:rsidRDefault="008D741F">
      <w:r>
        <w:t>Дорогой для нас человек</w:t>
      </w:r>
    </w:p>
    <w:p w:rsidR="008D741F" w:rsidRDefault="008D741F">
      <w:r>
        <w:t>Кто участвует в жизни нашей</w:t>
      </w:r>
    </w:p>
    <w:p w:rsidR="008D741F" w:rsidRDefault="008D741F">
      <w:r>
        <w:t>Его имя простое-Отец!</w:t>
      </w:r>
    </w:p>
    <w:p w:rsidR="008D741F" w:rsidRDefault="008D741F">
      <w:r>
        <w:t>И сейчас  дети расскажут стихи своим папам.</w:t>
      </w:r>
    </w:p>
    <w:p w:rsidR="008D741F" w:rsidRDefault="008D741F" w:rsidP="00D57C8C"/>
    <w:p w:rsidR="008D741F" w:rsidRDefault="008D741F" w:rsidP="00D57C8C">
      <w:r>
        <w:t>Ева К.                   Милые папулечки! Наши дорогулечки!</w:t>
      </w:r>
    </w:p>
    <w:p w:rsidR="008D741F" w:rsidRDefault="008D741F" w:rsidP="00D57C8C">
      <w:r>
        <w:t xml:space="preserve">                               Дочки вас всех поздравляют</w:t>
      </w:r>
    </w:p>
    <w:p w:rsidR="008D741F" w:rsidRDefault="008D741F" w:rsidP="00D57C8C">
      <w:r>
        <w:t xml:space="preserve">                                Всего лучшего желают!</w:t>
      </w:r>
    </w:p>
    <w:p w:rsidR="008D741F" w:rsidRDefault="008D741F" w:rsidP="00D57C8C">
      <w:r>
        <w:t xml:space="preserve">  </w:t>
      </w:r>
    </w:p>
    <w:p w:rsidR="008D741F" w:rsidRDefault="008D741F" w:rsidP="00D57C8C"/>
    <w:p w:rsidR="008D741F" w:rsidRDefault="008D741F" w:rsidP="00D57C8C">
      <w:r>
        <w:t>Даша                    Я папулечку люблю</w:t>
      </w:r>
    </w:p>
    <w:p w:rsidR="008D741F" w:rsidRDefault="008D741F" w:rsidP="00D57C8C">
      <w:r>
        <w:t xml:space="preserve">                              Как конфетку сладкую</w:t>
      </w:r>
    </w:p>
    <w:p w:rsidR="008D741F" w:rsidRDefault="008D741F" w:rsidP="00D57C8C">
      <w:r>
        <w:t xml:space="preserve">                              Его ничем не заменю</w:t>
      </w:r>
    </w:p>
    <w:p w:rsidR="008D741F" w:rsidRDefault="008D741F" w:rsidP="00D57C8C">
      <w:r>
        <w:t xml:space="preserve">                              Даже шоколадкою!</w:t>
      </w:r>
    </w:p>
    <w:p w:rsidR="008D741F" w:rsidRDefault="008D741F" w:rsidP="00D57C8C"/>
    <w:p w:rsidR="008D741F" w:rsidRDefault="008D741F" w:rsidP="00D57C8C">
      <w:r>
        <w:t>Настя                    Папа в кухне прибирался</w:t>
      </w:r>
    </w:p>
    <w:p w:rsidR="008D741F" w:rsidRDefault="008D741F" w:rsidP="00D57C8C">
      <w:r>
        <w:t xml:space="preserve">                               Перебил он весь сервиз.</w:t>
      </w:r>
    </w:p>
    <w:p w:rsidR="008D741F" w:rsidRDefault="008D741F" w:rsidP="00D57C8C">
      <w:r>
        <w:t xml:space="preserve">                               Как придёт с работы мама-</w:t>
      </w:r>
    </w:p>
    <w:p w:rsidR="008D741F" w:rsidRDefault="008D741F" w:rsidP="00D57C8C">
      <w:r>
        <w:t xml:space="preserve">                               Будет для неё сюрприз!</w:t>
      </w:r>
    </w:p>
    <w:p w:rsidR="008D741F" w:rsidRDefault="008D741F" w:rsidP="00D57C8C"/>
    <w:p w:rsidR="008D741F" w:rsidRDefault="008D741F" w:rsidP="00D57C8C">
      <w:r>
        <w:t>Ева Ш.                  Не пойму никак, ребята,</w:t>
      </w:r>
    </w:p>
    <w:p w:rsidR="008D741F" w:rsidRDefault="008D741F" w:rsidP="00D57C8C">
      <w:r>
        <w:t xml:space="preserve">                               Как такое может быть?</w:t>
      </w:r>
    </w:p>
    <w:p w:rsidR="008D741F" w:rsidRDefault="008D741F" w:rsidP="00D57C8C">
      <w:r>
        <w:t xml:space="preserve">                               Печь пирог хотели с папой</w:t>
      </w:r>
    </w:p>
    <w:p w:rsidR="008D741F" w:rsidRDefault="008D741F" w:rsidP="00D57C8C">
      <w:r>
        <w:t xml:space="preserve">                               А пришлось пожар тушить!</w:t>
      </w:r>
    </w:p>
    <w:p w:rsidR="008D741F" w:rsidRDefault="008D741F" w:rsidP="00D57C8C"/>
    <w:p w:rsidR="008D741F" w:rsidRDefault="008D741F" w:rsidP="00D57C8C">
      <w:r>
        <w:t>Милана                 У меня есть папа!</w:t>
      </w:r>
    </w:p>
    <w:p w:rsidR="008D741F" w:rsidRDefault="008D741F" w:rsidP="00D57C8C">
      <w:r>
        <w:t xml:space="preserve">                                Всё равно, какой он!</w:t>
      </w:r>
    </w:p>
    <w:p w:rsidR="008D741F" w:rsidRDefault="008D741F" w:rsidP="00D57C8C">
      <w:r>
        <w:t xml:space="preserve">                                Лучший в мире папа,</w:t>
      </w:r>
    </w:p>
    <w:p w:rsidR="008D741F" w:rsidRDefault="008D741F" w:rsidP="00D57C8C">
      <w:r>
        <w:t xml:space="preserve">                                Потому что мой он!</w:t>
      </w:r>
    </w:p>
    <w:p w:rsidR="008D741F" w:rsidRDefault="008D741F" w:rsidP="00D57C8C"/>
    <w:p w:rsidR="008D741F" w:rsidRDefault="008D741F" w:rsidP="00D57C8C">
      <w:r>
        <w:t>Денис                    Ты друг самый лучший</w:t>
      </w:r>
    </w:p>
    <w:p w:rsidR="008D741F" w:rsidRDefault="008D741F" w:rsidP="00D57C8C">
      <w:r>
        <w:t xml:space="preserve">                               Всегда защитишь!</w:t>
      </w:r>
    </w:p>
    <w:p w:rsidR="008D741F" w:rsidRDefault="008D741F" w:rsidP="00D57C8C">
      <w:r>
        <w:t xml:space="preserve">                               Где надо-научишь,</w:t>
      </w:r>
    </w:p>
    <w:p w:rsidR="008D741F" w:rsidRDefault="008D741F" w:rsidP="00D57C8C">
      <w:r>
        <w:t xml:space="preserve">                               За шалость- простишь!</w:t>
      </w:r>
    </w:p>
    <w:p w:rsidR="008D741F" w:rsidRDefault="008D741F" w:rsidP="00D57C8C"/>
    <w:p w:rsidR="008D741F" w:rsidRDefault="008D741F" w:rsidP="00D57C8C"/>
    <w:p w:rsidR="008D741F" w:rsidRDefault="008D741F" w:rsidP="00D57C8C"/>
    <w:p w:rsidR="008D741F" w:rsidRDefault="008D741F" w:rsidP="00D57C8C">
      <w:r>
        <w:t>Илья                           Дашь конфеты на обед</w:t>
      </w:r>
    </w:p>
    <w:p w:rsidR="008D741F" w:rsidRDefault="008D741F" w:rsidP="00D57C8C">
      <w:r>
        <w:t xml:space="preserve">                                      Вместо запеканки,</w:t>
      </w:r>
    </w:p>
    <w:p w:rsidR="008D741F" w:rsidRDefault="008D741F" w:rsidP="00D57C8C">
      <w:r>
        <w:t xml:space="preserve">                                     Соберёшь велосипед</w:t>
      </w:r>
    </w:p>
    <w:p w:rsidR="008D741F" w:rsidRDefault="008D741F" w:rsidP="00D57C8C">
      <w:r>
        <w:t xml:space="preserve">                                      И починишь санки!</w:t>
      </w:r>
    </w:p>
    <w:p w:rsidR="008D741F" w:rsidRDefault="008D741F" w:rsidP="00D57C8C"/>
    <w:p w:rsidR="008D741F" w:rsidRDefault="008D741F" w:rsidP="00D57C8C"/>
    <w:p w:rsidR="008D741F" w:rsidRDefault="008D741F" w:rsidP="00D57C8C">
      <w:r>
        <w:t>Матвей                       Шкаф тяжёлый он подвинет</w:t>
      </w:r>
    </w:p>
    <w:p w:rsidR="008D741F" w:rsidRDefault="008D741F" w:rsidP="00D57C8C">
      <w:r>
        <w:t xml:space="preserve">                                     И розетки нам починит,</w:t>
      </w:r>
    </w:p>
    <w:p w:rsidR="008D741F" w:rsidRDefault="008D741F" w:rsidP="00D57C8C">
      <w:r>
        <w:t xml:space="preserve">                                     Все-все полочки прибьёт,</w:t>
      </w:r>
    </w:p>
    <w:p w:rsidR="008D741F" w:rsidRDefault="008D741F" w:rsidP="00D57C8C">
      <w:r>
        <w:t xml:space="preserve">                                     В ванной утром он поёт!</w:t>
      </w:r>
    </w:p>
    <w:p w:rsidR="008D741F" w:rsidRDefault="008D741F" w:rsidP="00D57C8C"/>
    <w:p w:rsidR="008D741F" w:rsidRDefault="008D741F" w:rsidP="00D57C8C"/>
    <w:p w:rsidR="008D741F" w:rsidRDefault="008D741F" w:rsidP="00D57C8C">
      <w:r>
        <w:t>Вероника                   Может рыбу он ловить,</w:t>
      </w:r>
    </w:p>
    <w:p w:rsidR="008D741F" w:rsidRDefault="008D741F" w:rsidP="00D57C8C">
      <w:r>
        <w:t xml:space="preserve">                                     И компьютер починить.</w:t>
      </w:r>
    </w:p>
    <w:p w:rsidR="008D741F" w:rsidRDefault="008D741F" w:rsidP="00D57C8C">
      <w:r>
        <w:t xml:space="preserve">                                     Для меня всегда герой-</w:t>
      </w:r>
    </w:p>
    <w:p w:rsidR="008D741F" w:rsidRDefault="008D741F" w:rsidP="00D57C8C">
      <w:r>
        <w:t xml:space="preserve">                                     Самый лучший папа мой!</w:t>
      </w:r>
    </w:p>
    <w:p w:rsidR="008D741F" w:rsidRDefault="008D741F" w:rsidP="00D57C8C"/>
    <w:p w:rsidR="008D741F" w:rsidRDefault="008D741F" w:rsidP="00D57C8C"/>
    <w:p w:rsidR="008D741F" w:rsidRDefault="008D741F" w:rsidP="00D57C8C">
      <w:r>
        <w:t>Нумон                          Тебя обниму я. И тихо шепчу:</w:t>
      </w:r>
    </w:p>
    <w:p w:rsidR="008D741F" w:rsidRDefault="008D741F" w:rsidP="00D57C8C">
      <w:r>
        <w:t xml:space="preserve">                                     « Мой папочка, я тебя крепко</w:t>
      </w:r>
    </w:p>
    <w:p w:rsidR="008D741F" w:rsidRDefault="008D741F" w:rsidP="00D57C8C">
      <w:r>
        <w:t xml:space="preserve">                                               люблю!»</w:t>
      </w:r>
    </w:p>
    <w:p w:rsidR="008D741F" w:rsidRDefault="008D741F" w:rsidP="00D57C8C"/>
    <w:p w:rsidR="008D741F" w:rsidRDefault="008D741F" w:rsidP="00D57C8C">
      <w:r>
        <w:t>Гриша                         Ты самый забавный, самый родной,</w:t>
      </w:r>
    </w:p>
    <w:p w:rsidR="008D741F" w:rsidRDefault="008D741F" w:rsidP="00D57C8C">
      <w:r>
        <w:t xml:space="preserve">                                      Ты добрый, ты лучший,</w:t>
      </w:r>
    </w:p>
    <w:p w:rsidR="008D741F" w:rsidRDefault="008D741F" w:rsidP="00D57C8C">
      <w:r>
        <w:t xml:space="preserve">                                      И ты только мой!</w:t>
      </w:r>
    </w:p>
    <w:p w:rsidR="008D741F" w:rsidRDefault="008D741F" w:rsidP="00D57C8C"/>
    <w:p w:rsidR="008D741F" w:rsidRDefault="008D741F" w:rsidP="00D57C8C">
      <w:r>
        <w:t xml:space="preserve">                                      Знает, как держать паяльник,</w:t>
      </w:r>
    </w:p>
    <w:p w:rsidR="008D741F" w:rsidRDefault="008D741F" w:rsidP="00D57C8C">
      <w:r>
        <w:t xml:space="preserve">                                      Чем прочистить умывальник,</w:t>
      </w:r>
    </w:p>
    <w:p w:rsidR="008D741F" w:rsidRDefault="008D741F" w:rsidP="00D57C8C">
      <w:r>
        <w:t xml:space="preserve">                                       Даже может суп сварить</w:t>
      </w:r>
    </w:p>
    <w:p w:rsidR="008D741F" w:rsidRDefault="008D741F" w:rsidP="00D57C8C">
      <w:r>
        <w:t xml:space="preserve">                                       И нас с мамой накормить!</w:t>
      </w:r>
    </w:p>
    <w:p w:rsidR="008D741F" w:rsidRDefault="008D741F" w:rsidP="00D57C8C"/>
    <w:p w:rsidR="008D741F" w:rsidRDefault="008D741F" w:rsidP="00D57C8C">
      <w:r>
        <w:t>Ульяна                       Лучше папы человека</w:t>
      </w:r>
    </w:p>
    <w:p w:rsidR="008D741F" w:rsidRDefault="008D741F" w:rsidP="00D57C8C">
      <w:r>
        <w:t xml:space="preserve">                                     В целом мире не сыскать!</w:t>
      </w:r>
    </w:p>
    <w:p w:rsidR="008D741F" w:rsidRDefault="008D741F" w:rsidP="00D57C8C">
      <w:r>
        <w:t xml:space="preserve">                                   Гвоздик он забить сумеет </w:t>
      </w:r>
    </w:p>
    <w:p w:rsidR="008D741F" w:rsidRDefault="008D741F" w:rsidP="00D57C8C">
      <w:r>
        <w:t xml:space="preserve">                                   И  бельё прополоскать!</w:t>
      </w:r>
    </w:p>
    <w:p w:rsidR="008D741F" w:rsidRDefault="008D741F" w:rsidP="00D57C8C">
      <w:r>
        <w:t>-Молодцы, ребята! Родители, давайте похлопаем нашим юным талантам!</w:t>
      </w:r>
    </w:p>
    <w:p w:rsidR="008D741F" w:rsidRDefault="008D741F" w:rsidP="00D57C8C">
      <w:r>
        <w:t>А теперь небольшая викторина для пап. Попробуйте ответить на вопросы и отгадать загадки:</w:t>
      </w:r>
    </w:p>
    <w:p w:rsidR="008D741F" w:rsidRDefault="008D741F" w:rsidP="00D57C8C">
      <w:r>
        <w:t>- этот головной убор бойцы надевают во время боя, чтобы защитить голову от ранения ( каска)</w:t>
      </w:r>
    </w:p>
    <w:p w:rsidR="008D741F" w:rsidRDefault="008D741F" w:rsidP="00D57C8C">
      <w:r>
        <w:t>- это головной убор танкистов ( шлем)</w:t>
      </w:r>
    </w:p>
    <w:p w:rsidR="008D741F" w:rsidRDefault="008D741F" w:rsidP="00D57C8C">
      <w:r>
        <w:t>- её носили красноармейцы в начале прошлого века (будёновка)</w:t>
      </w:r>
    </w:p>
    <w:p w:rsidR="008D741F" w:rsidRDefault="008D741F" w:rsidP="00D57C8C">
      <w:r>
        <w:t>- этот лёгкий головной убор голубого цвета с гордостью носят воины- десантники (берет)</w:t>
      </w:r>
    </w:p>
    <w:p w:rsidR="008D741F" w:rsidRDefault="008D741F" w:rsidP="00D57C8C">
      <w:r>
        <w:t>- этот головной убор- часть летнего обмундирования солдат ( пилотка)</w:t>
      </w:r>
    </w:p>
    <w:p w:rsidR="008D741F" w:rsidRDefault="008D741F" w:rsidP="00D57C8C">
      <w:r>
        <w:t>- это летний головной убор предназначен для офицерского состава (фуражка)</w:t>
      </w:r>
    </w:p>
    <w:p w:rsidR="008D741F" w:rsidRDefault="008D741F" w:rsidP="00D57C8C">
      <w:r>
        <w:t>Молодцы, папы! Всё знаете!</w:t>
      </w:r>
    </w:p>
    <w:p w:rsidR="008D741F" w:rsidRDefault="008D741F">
      <w:r>
        <w:t>-</w:t>
      </w:r>
      <w:bookmarkStart w:id="0" w:name="_GoBack"/>
      <w:bookmarkEnd w:id="0"/>
      <w:r>
        <w:t>Уважаемые родители, мы пригласили  вас и ваших детей для того, чтобы вместе провести этот вечер. Сегодня мы попробуем воссоздать ту атмосферу любви, доброты и дружбы, которая так необходима в каждом доме и каждой семье.</w:t>
      </w:r>
    </w:p>
    <w:p w:rsidR="008D741F" w:rsidRDefault="008D741F">
      <w:r>
        <w:t>А сейчас мы немножко пофантазируем и изготовим подарки для наших дорогих пап.</w:t>
      </w:r>
    </w:p>
    <w:p w:rsidR="008D741F" w:rsidRDefault="008D741F">
      <w:r>
        <w:t>(воспитатели рассаживают детей вместе со своими родителями за столы)</w:t>
      </w:r>
    </w:p>
    <w:p w:rsidR="008D741F" w:rsidRDefault="008D741F">
      <w:r>
        <w:t>Воспитатель поэтапно рассказывает и показывает, родители с детьми повторяют.</w:t>
      </w:r>
    </w:p>
    <w:p w:rsidR="008D741F" w:rsidRDefault="008D741F">
      <w:r>
        <w:t>- Для этого нам надо взять пустую бутылку пластиковую, и сделать в ней ножиком две прорези посередине, одна напротив другой.</w:t>
      </w:r>
    </w:p>
    <w:p w:rsidR="008D741F" w:rsidRDefault="008D741F">
      <w:r>
        <w:t>Вырезать из картона крыло. Можно склеить его из двух частей.</w:t>
      </w:r>
    </w:p>
    <w:p w:rsidR="008D741F" w:rsidRDefault="008D741F">
      <w:r>
        <w:t>Продеть крыло в прорези. Если нужно, прорези увеличьте.</w:t>
      </w:r>
    </w:p>
    <w:p w:rsidR="008D741F" w:rsidRDefault="008D741F">
      <w:r>
        <w:t>Вырежьте из картона пропеллер. Отверстие посередине  должно быть больше горлышка бутылки.</w:t>
      </w:r>
    </w:p>
    <w:p w:rsidR="008D741F" w:rsidRDefault="008D741F">
      <w:r>
        <w:t>Наденьте пропеллер на горлышко. Вырежьте хвост и вставьте его в прорезь сзади.</w:t>
      </w:r>
    </w:p>
    <w:p w:rsidR="008D741F" w:rsidRDefault="008D741F">
      <w:r>
        <w:t xml:space="preserve"> - Вот какие замечательные вертолёты у вас получились, поднимите их вверх. Давайте теперь подарим их вашим папам!</w:t>
      </w:r>
    </w:p>
    <w:p w:rsidR="008D741F" w:rsidRDefault="008D741F">
      <w:r>
        <w:t>Дорогие родители, вы замечательно потрудились, а теперь немного отдохните и послушайте песню : «Папа может»</w:t>
      </w:r>
    </w:p>
    <w:p w:rsidR="008D741F" w:rsidRDefault="008D741F">
      <w:r>
        <w:t>Дети поют песню под музыку.</w:t>
      </w:r>
    </w:p>
    <w:p w:rsidR="008D741F" w:rsidRDefault="008D741F">
      <w:r>
        <w:t>-Молодцы, ребята! А теперь давайте дружно хором скажем нашим папам-поздравляем!!!!</w:t>
      </w:r>
    </w:p>
    <w:p w:rsidR="008D741F" w:rsidRDefault="008D741F">
      <w:r>
        <w:t>Дети говорят и под весёлую музыку маршируют по кругу, а потом уходят в группу.</w:t>
      </w:r>
    </w:p>
    <w:p w:rsidR="008D741F" w:rsidRDefault="008D741F">
      <w:r>
        <w:t>- Ну вот и подошёл к концу наш замечательный вечер. Спасибо ещё раз, что вы выкроили время и поучаствовали в нашем мероприятии. С праздником вас, дорогие папы! До свидания!</w:t>
      </w:r>
    </w:p>
    <w:p w:rsidR="008D741F" w:rsidRDefault="008D741F">
      <w:r>
        <w:t xml:space="preserve">  </w:t>
      </w:r>
    </w:p>
    <w:sectPr w:rsidR="008D741F" w:rsidSect="00B2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D4"/>
    <w:rsid w:val="000D50B9"/>
    <w:rsid w:val="00105B7F"/>
    <w:rsid w:val="004C424C"/>
    <w:rsid w:val="00590D58"/>
    <w:rsid w:val="007232EB"/>
    <w:rsid w:val="007F49D4"/>
    <w:rsid w:val="008D741F"/>
    <w:rsid w:val="008F28AD"/>
    <w:rsid w:val="00987495"/>
    <w:rsid w:val="009A68CA"/>
    <w:rsid w:val="00A53B64"/>
    <w:rsid w:val="00B258D5"/>
    <w:rsid w:val="00C5460F"/>
    <w:rsid w:val="00D561F8"/>
    <w:rsid w:val="00D57C8C"/>
    <w:rsid w:val="00DF0B40"/>
    <w:rsid w:val="00EC488A"/>
    <w:rsid w:val="00ED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EB"/>
    <w:pPr>
      <w:spacing w:after="200"/>
    </w:pPr>
    <w:rPr>
      <w:rFonts w:cs="Calibri"/>
      <w:b/>
      <w:bCs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2EB"/>
    <w:pPr>
      <w:keepNext/>
      <w:keepLines/>
      <w:spacing w:before="480" w:after="0"/>
      <w:outlineLvl w:val="0"/>
    </w:pPr>
    <w:rPr>
      <w:rFonts w:ascii="Cambria" w:eastAsia="Times New Roman" w:hAnsi="Cambria" w:cs="Cambria"/>
      <w:b w:val="0"/>
      <w:bCs w:val="0"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32EB"/>
    <w:rPr>
      <w:rFonts w:ascii="Cambria" w:hAnsi="Cambria" w:cs="Cambria"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6</Pages>
  <Words>893</Words>
  <Characters>5094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Захарина Елена Юрьевна</cp:lastModifiedBy>
  <cp:revision>4</cp:revision>
  <cp:lastPrinted>2014-04-28T10:21:00Z</cp:lastPrinted>
  <dcterms:created xsi:type="dcterms:W3CDTF">2014-02-14T04:45:00Z</dcterms:created>
  <dcterms:modified xsi:type="dcterms:W3CDTF">2014-04-28T10:23:00Z</dcterms:modified>
</cp:coreProperties>
</file>