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E2" w:rsidRDefault="001302E2" w:rsidP="008B1241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A753E">
        <w:rPr>
          <w:rFonts w:ascii="Times New Roman" w:hAnsi="Times New Roman"/>
          <w:sz w:val="28"/>
          <w:szCs w:val="28"/>
        </w:rPr>
        <w:t xml:space="preserve">Интегрированное </w:t>
      </w:r>
      <w:r>
        <w:rPr>
          <w:rFonts w:ascii="Times New Roman" w:hAnsi="Times New Roman"/>
          <w:sz w:val="28"/>
          <w:szCs w:val="28"/>
        </w:rPr>
        <w:t xml:space="preserve">познавательное </w:t>
      </w:r>
      <w:r w:rsidRPr="008A753E">
        <w:rPr>
          <w:rFonts w:ascii="Times New Roman" w:hAnsi="Times New Roman"/>
          <w:sz w:val="28"/>
          <w:szCs w:val="28"/>
        </w:rPr>
        <w:t>мероприятие «Береги свою планету».</w:t>
      </w:r>
    </w:p>
    <w:p w:rsidR="001302E2" w:rsidRDefault="001302E2" w:rsidP="008B1241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1302E2" w:rsidRDefault="001302E2" w:rsidP="008B1241">
      <w:pPr>
        <w:pStyle w:val="NormalWeb"/>
        <w:spacing w:before="0" w:beforeAutospacing="0" w:after="0" w:afterAutospacing="0" w:line="240" w:lineRule="atLeast"/>
      </w:pPr>
      <w:r>
        <w:rPr>
          <w:rStyle w:val="Emphasis"/>
        </w:rPr>
        <w:t>Дети входят в зал по музыку</w:t>
      </w:r>
    </w:p>
    <w:p w:rsidR="001302E2" w:rsidRDefault="001302E2" w:rsidP="008B1241">
      <w:pPr>
        <w:pStyle w:val="NormalWeb"/>
        <w:spacing w:before="0" w:beforeAutospacing="0" w:after="0" w:afterAutospacing="0" w:line="240" w:lineRule="atLeast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Воспитатель:</w:t>
      </w:r>
    </w:p>
    <w:p w:rsidR="001302E2" w:rsidRDefault="001302E2" w:rsidP="008B1241">
      <w:pPr>
        <w:pStyle w:val="NormalWeb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5F7870">
        <w:rPr>
          <w:sz w:val="28"/>
          <w:szCs w:val="28"/>
        </w:rPr>
        <w:t xml:space="preserve">Придумано кем-то и просто, и мудро. </w:t>
      </w:r>
      <w:r w:rsidRPr="005F7870">
        <w:rPr>
          <w:sz w:val="28"/>
          <w:szCs w:val="28"/>
        </w:rPr>
        <w:br/>
        <w:t>При встрече здороваться «Доброе утро!»</w:t>
      </w:r>
      <w:r w:rsidRPr="005F7870">
        <w:rPr>
          <w:sz w:val="28"/>
          <w:szCs w:val="28"/>
        </w:rPr>
        <w:br/>
        <w:t>- «Здравствуйте!», – скажем, солнцу и птицам,</w:t>
      </w:r>
      <w:r w:rsidRPr="005F7870">
        <w:rPr>
          <w:sz w:val="28"/>
          <w:szCs w:val="28"/>
        </w:rPr>
        <w:br/>
        <w:t>- «Здравствуйте!», – милым улыбчивым лицам.</w:t>
      </w:r>
      <w:r w:rsidRPr="005F7870">
        <w:rPr>
          <w:sz w:val="28"/>
          <w:szCs w:val="28"/>
        </w:rPr>
        <w:br/>
        <w:t>И каждый становится добрым, доверчивым,</w:t>
      </w:r>
      <w:r w:rsidRPr="005F7870">
        <w:rPr>
          <w:sz w:val="28"/>
          <w:szCs w:val="28"/>
        </w:rPr>
        <w:br/>
        <w:t>Пусть доброе «Здравствуйте!» слышно и вечером!</w:t>
      </w:r>
    </w:p>
    <w:p w:rsidR="001302E2" w:rsidRDefault="001302E2" w:rsidP="008B1241">
      <w:pPr>
        <w:pStyle w:val="NormalWeb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Ребята, отгадайте загадку:</w:t>
      </w:r>
    </w:p>
    <w:p w:rsidR="001302E2" w:rsidRDefault="001302E2" w:rsidP="008B1241">
      <w:pPr>
        <w:pStyle w:val="NormalWeb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Ни начала, ни конца,</w:t>
      </w:r>
    </w:p>
    <w:p w:rsidR="001302E2" w:rsidRDefault="001302E2" w:rsidP="008B1241">
      <w:pPr>
        <w:pStyle w:val="NormalWeb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Ни затылка, ни лица,</w:t>
      </w:r>
    </w:p>
    <w:p w:rsidR="001302E2" w:rsidRDefault="001302E2" w:rsidP="008B1241">
      <w:pPr>
        <w:pStyle w:val="NormalWeb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Знают все и млад, и стар</w:t>
      </w:r>
    </w:p>
    <w:p w:rsidR="001302E2" w:rsidRDefault="001302E2" w:rsidP="008B1241">
      <w:pPr>
        <w:pStyle w:val="NormalWeb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Что она – большущий шар.</w:t>
      </w:r>
    </w:p>
    <w:p w:rsidR="001302E2" w:rsidRDefault="001302E2" w:rsidP="008B1241">
      <w:pPr>
        <w:pStyle w:val="NormalWeb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(Земля)</w:t>
      </w:r>
    </w:p>
    <w:p w:rsidR="001302E2" w:rsidRDefault="001302E2" w:rsidP="008B1241">
      <w:pPr>
        <w:pStyle w:val="NormalWeb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Сегодня мы отмечаем особый праздник – всемирный день Земли!</w:t>
      </w:r>
    </w:p>
    <w:p w:rsidR="001302E2" w:rsidRPr="008262E1" w:rsidRDefault="001302E2" w:rsidP="008B1241">
      <w:pPr>
        <w:pStyle w:val="c0"/>
        <w:shd w:val="clear" w:color="auto" w:fill="FFFFFF"/>
        <w:spacing w:before="0" w:after="0" w:line="240" w:lineRule="atLeast"/>
        <w:rPr>
          <w:color w:val="444444"/>
          <w:sz w:val="28"/>
          <w:szCs w:val="28"/>
        </w:rPr>
      </w:pPr>
      <w:r w:rsidRPr="008262E1">
        <w:rPr>
          <w:b/>
          <w:color w:val="444444"/>
          <w:sz w:val="28"/>
          <w:szCs w:val="28"/>
        </w:rPr>
        <w:t>Ребенок</w:t>
      </w:r>
      <w:r>
        <w:rPr>
          <w:color w:val="444444"/>
          <w:sz w:val="28"/>
          <w:szCs w:val="28"/>
        </w:rPr>
        <w:t>:</w:t>
      </w:r>
      <w:r w:rsidRPr="008262E1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 xml:space="preserve">                           </w:t>
      </w:r>
      <w:r w:rsidRPr="008262E1">
        <w:rPr>
          <w:color w:val="444444"/>
          <w:sz w:val="28"/>
          <w:szCs w:val="28"/>
        </w:rPr>
        <w:t>Есть чудеса на белом свете</w:t>
      </w:r>
    </w:p>
    <w:p w:rsidR="001302E2" w:rsidRPr="008262E1" w:rsidRDefault="001302E2" w:rsidP="008B1241">
      <w:pPr>
        <w:pStyle w:val="c0"/>
        <w:shd w:val="clear" w:color="auto" w:fill="FFFFFF"/>
        <w:spacing w:before="0" w:after="0" w:line="240" w:lineRule="atLeast"/>
        <w:jc w:val="center"/>
        <w:rPr>
          <w:color w:val="444444"/>
          <w:sz w:val="28"/>
          <w:szCs w:val="28"/>
        </w:rPr>
      </w:pPr>
      <w:r w:rsidRPr="008262E1">
        <w:rPr>
          <w:color w:val="444444"/>
          <w:sz w:val="28"/>
          <w:szCs w:val="28"/>
        </w:rPr>
        <w:t>Цветет как мак заря вдали</w:t>
      </w:r>
    </w:p>
    <w:p w:rsidR="001302E2" w:rsidRPr="008262E1" w:rsidRDefault="001302E2" w:rsidP="008B1241">
      <w:pPr>
        <w:pStyle w:val="c0"/>
        <w:shd w:val="clear" w:color="auto" w:fill="FFFFFF"/>
        <w:spacing w:before="0" w:after="0" w:line="240" w:lineRule="atLeast"/>
        <w:jc w:val="center"/>
        <w:rPr>
          <w:color w:val="444444"/>
          <w:sz w:val="28"/>
          <w:szCs w:val="28"/>
        </w:rPr>
      </w:pPr>
      <w:r w:rsidRPr="008262E1">
        <w:rPr>
          <w:color w:val="444444"/>
          <w:sz w:val="28"/>
          <w:szCs w:val="28"/>
        </w:rPr>
        <w:t>На голубой  своей планете</w:t>
      </w:r>
    </w:p>
    <w:p w:rsidR="001302E2" w:rsidRPr="008262E1" w:rsidRDefault="001302E2" w:rsidP="008B1241">
      <w:pPr>
        <w:pStyle w:val="c0"/>
        <w:shd w:val="clear" w:color="auto" w:fill="FFFFFF"/>
        <w:spacing w:before="0" w:after="0" w:line="240" w:lineRule="atLeast"/>
        <w:jc w:val="center"/>
        <w:rPr>
          <w:color w:val="444444"/>
          <w:sz w:val="28"/>
          <w:szCs w:val="28"/>
        </w:rPr>
      </w:pPr>
      <w:r w:rsidRPr="008262E1">
        <w:rPr>
          <w:color w:val="444444"/>
          <w:sz w:val="28"/>
          <w:szCs w:val="28"/>
        </w:rPr>
        <w:t>Встречают дети День Земли!</w:t>
      </w:r>
    </w:p>
    <w:p w:rsidR="001302E2" w:rsidRPr="008262E1" w:rsidRDefault="001302E2" w:rsidP="008B1241">
      <w:pPr>
        <w:pStyle w:val="c0"/>
        <w:shd w:val="clear" w:color="auto" w:fill="FFFFFF"/>
        <w:spacing w:before="0" w:after="0" w:line="240" w:lineRule="atLeast"/>
        <w:rPr>
          <w:color w:val="444444"/>
          <w:sz w:val="28"/>
          <w:szCs w:val="28"/>
        </w:rPr>
      </w:pPr>
      <w:r w:rsidRPr="008262E1">
        <w:rPr>
          <w:b/>
          <w:color w:val="444444"/>
          <w:sz w:val="28"/>
          <w:szCs w:val="28"/>
        </w:rPr>
        <w:t>Ребенок:</w:t>
      </w:r>
      <w:r w:rsidRPr="008262E1">
        <w:rPr>
          <w:color w:val="444444"/>
          <w:sz w:val="28"/>
          <w:szCs w:val="28"/>
        </w:rPr>
        <w:t xml:space="preserve">       </w:t>
      </w:r>
      <w:r>
        <w:rPr>
          <w:color w:val="444444"/>
          <w:sz w:val="28"/>
          <w:szCs w:val="28"/>
        </w:rPr>
        <w:t xml:space="preserve">                       </w:t>
      </w:r>
      <w:r w:rsidRPr="008262E1">
        <w:rPr>
          <w:color w:val="444444"/>
          <w:sz w:val="28"/>
          <w:szCs w:val="28"/>
        </w:rPr>
        <w:t xml:space="preserve"> Есть одна планета-сад,</w:t>
      </w:r>
    </w:p>
    <w:p w:rsidR="001302E2" w:rsidRPr="008262E1" w:rsidRDefault="001302E2" w:rsidP="008B1241">
      <w:pPr>
        <w:pStyle w:val="c0"/>
        <w:shd w:val="clear" w:color="auto" w:fill="FFFFFF"/>
        <w:spacing w:before="0" w:after="0" w:line="240" w:lineRule="atLeast"/>
        <w:jc w:val="center"/>
        <w:rPr>
          <w:color w:val="444444"/>
          <w:sz w:val="28"/>
          <w:szCs w:val="28"/>
        </w:rPr>
      </w:pPr>
      <w:r w:rsidRPr="008262E1">
        <w:rPr>
          <w:color w:val="444444"/>
          <w:sz w:val="28"/>
          <w:szCs w:val="28"/>
        </w:rPr>
        <w:t>В этом космосе холодном</w:t>
      </w:r>
    </w:p>
    <w:p w:rsidR="001302E2" w:rsidRPr="008262E1" w:rsidRDefault="001302E2" w:rsidP="008B1241">
      <w:pPr>
        <w:pStyle w:val="c0"/>
        <w:shd w:val="clear" w:color="auto" w:fill="FFFFFF"/>
        <w:spacing w:before="0" w:after="0" w:line="240" w:lineRule="atLeast"/>
        <w:jc w:val="center"/>
        <w:rPr>
          <w:color w:val="444444"/>
          <w:sz w:val="28"/>
          <w:szCs w:val="28"/>
        </w:rPr>
      </w:pPr>
      <w:r w:rsidRPr="008262E1">
        <w:rPr>
          <w:color w:val="444444"/>
          <w:sz w:val="28"/>
          <w:szCs w:val="28"/>
        </w:rPr>
        <w:t>Только здесь леса шумят,</w:t>
      </w:r>
    </w:p>
    <w:p w:rsidR="001302E2" w:rsidRPr="008262E1" w:rsidRDefault="001302E2" w:rsidP="008B1241">
      <w:pPr>
        <w:pStyle w:val="c0"/>
        <w:shd w:val="clear" w:color="auto" w:fill="FFFFFF"/>
        <w:spacing w:before="0" w:after="0" w:line="240" w:lineRule="atLeast"/>
        <w:jc w:val="center"/>
        <w:rPr>
          <w:color w:val="444444"/>
          <w:sz w:val="28"/>
          <w:szCs w:val="28"/>
        </w:rPr>
      </w:pPr>
      <w:r w:rsidRPr="008262E1">
        <w:rPr>
          <w:color w:val="444444"/>
          <w:sz w:val="28"/>
          <w:szCs w:val="28"/>
        </w:rPr>
        <w:t>Птиц, скликая перелетных</w:t>
      </w:r>
    </w:p>
    <w:p w:rsidR="001302E2" w:rsidRPr="008262E1" w:rsidRDefault="001302E2" w:rsidP="008B1241">
      <w:pPr>
        <w:pStyle w:val="c0"/>
        <w:shd w:val="clear" w:color="auto" w:fill="FFFFFF"/>
        <w:spacing w:before="0" w:after="0" w:line="240" w:lineRule="atLeast"/>
        <w:jc w:val="center"/>
        <w:rPr>
          <w:color w:val="444444"/>
          <w:sz w:val="28"/>
          <w:szCs w:val="28"/>
        </w:rPr>
      </w:pPr>
      <w:r w:rsidRPr="008262E1">
        <w:rPr>
          <w:color w:val="444444"/>
          <w:sz w:val="28"/>
          <w:szCs w:val="28"/>
        </w:rPr>
        <w:t>Лишь на ней одной увидишь</w:t>
      </w:r>
    </w:p>
    <w:p w:rsidR="001302E2" w:rsidRPr="008262E1" w:rsidRDefault="001302E2" w:rsidP="008B1241">
      <w:pPr>
        <w:pStyle w:val="c0"/>
        <w:shd w:val="clear" w:color="auto" w:fill="FFFFFF"/>
        <w:spacing w:before="0" w:after="0" w:line="240" w:lineRule="atLeast"/>
        <w:jc w:val="center"/>
        <w:rPr>
          <w:color w:val="444444"/>
          <w:sz w:val="28"/>
          <w:szCs w:val="28"/>
        </w:rPr>
      </w:pPr>
      <w:r w:rsidRPr="008262E1">
        <w:rPr>
          <w:color w:val="444444"/>
          <w:sz w:val="28"/>
          <w:szCs w:val="28"/>
        </w:rPr>
        <w:t>Ландыши в траве зелёной</w:t>
      </w:r>
    </w:p>
    <w:p w:rsidR="001302E2" w:rsidRPr="008262E1" w:rsidRDefault="001302E2" w:rsidP="008B1241">
      <w:pPr>
        <w:pStyle w:val="c0"/>
        <w:shd w:val="clear" w:color="auto" w:fill="FFFFFF"/>
        <w:spacing w:before="0" w:after="0" w:line="240" w:lineRule="atLeast"/>
        <w:jc w:val="center"/>
        <w:rPr>
          <w:color w:val="444444"/>
          <w:sz w:val="28"/>
          <w:szCs w:val="28"/>
        </w:rPr>
      </w:pPr>
      <w:r w:rsidRPr="008262E1">
        <w:rPr>
          <w:color w:val="444444"/>
          <w:sz w:val="28"/>
          <w:szCs w:val="28"/>
        </w:rPr>
        <w:t>И стрекозы только тут</w:t>
      </w:r>
    </w:p>
    <w:p w:rsidR="001302E2" w:rsidRDefault="001302E2" w:rsidP="008B1241">
      <w:pPr>
        <w:pStyle w:val="c0"/>
        <w:shd w:val="clear" w:color="auto" w:fill="FFFFFF"/>
        <w:spacing w:before="0" w:after="0" w:line="240" w:lineRule="atLeast"/>
        <w:jc w:val="center"/>
        <w:rPr>
          <w:color w:val="444444"/>
          <w:sz w:val="28"/>
          <w:szCs w:val="28"/>
        </w:rPr>
      </w:pPr>
      <w:r w:rsidRPr="008262E1">
        <w:rPr>
          <w:color w:val="444444"/>
          <w:sz w:val="28"/>
          <w:szCs w:val="28"/>
        </w:rPr>
        <w:t>В реку смотрят удивлённо.</w:t>
      </w:r>
    </w:p>
    <w:p w:rsidR="001302E2" w:rsidRDefault="001302E2" w:rsidP="008B1241">
      <w:pPr>
        <w:pStyle w:val="c0"/>
        <w:shd w:val="clear" w:color="auto" w:fill="FFFFFF"/>
        <w:spacing w:before="0" w:after="0" w:line="240" w:lineRule="atLeast"/>
        <w:jc w:val="center"/>
        <w:rPr>
          <w:color w:val="444444"/>
          <w:sz w:val="28"/>
          <w:szCs w:val="28"/>
        </w:rPr>
      </w:pPr>
    </w:p>
    <w:p w:rsidR="001302E2" w:rsidRPr="00C1667D" w:rsidRDefault="001302E2" w:rsidP="008B1241">
      <w:pPr>
        <w:pStyle w:val="c0"/>
        <w:shd w:val="clear" w:color="auto" w:fill="FFFFFF"/>
        <w:spacing w:before="0" w:after="0" w:line="240" w:lineRule="atLeast"/>
        <w:rPr>
          <w:color w:val="444444"/>
          <w:sz w:val="28"/>
          <w:szCs w:val="28"/>
        </w:rPr>
      </w:pPr>
      <w:r w:rsidRPr="00C1667D">
        <w:rPr>
          <w:b/>
          <w:color w:val="444444"/>
          <w:sz w:val="28"/>
          <w:szCs w:val="28"/>
        </w:rPr>
        <w:t>Ребенок:</w:t>
      </w:r>
      <w:r w:rsidRPr="00C1667D">
        <w:rPr>
          <w:color w:val="444444"/>
          <w:sz w:val="18"/>
          <w:szCs w:val="18"/>
        </w:rPr>
        <w:t xml:space="preserve">                                     </w:t>
      </w:r>
      <w:r>
        <w:rPr>
          <w:color w:val="444444"/>
          <w:sz w:val="18"/>
          <w:szCs w:val="18"/>
        </w:rPr>
        <w:t xml:space="preserve">          </w:t>
      </w:r>
      <w:r w:rsidRPr="00C1667D">
        <w:rPr>
          <w:color w:val="444444"/>
          <w:sz w:val="18"/>
          <w:szCs w:val="18"/>
        </w:rPr>
        <w:t xml:space="preserve"> </w:t>
      </w:r>
      <w:r w:rsidRPr="00C1667D">
        <w:rPr>
          <w:color w:val="444444"/>
          <w:sz w:val="28"/>
          <w:szCs w:val="28"/>
        </w:rPr>
        <w:t>Мы не гости на планете</w:t>
      </w:r>
    </w:p>
    <w:p w:rsidR="001302E2" w:rsidRPr="00C1667D" w:rsidRDefault="001302E2" w:rsidP="008B1241">
      <w:pPr>
        <w:pStyle w:val="c0"/>
        <w:shd w:val="clear" w:color="auto" w:fill="FFFFFF"/>
        <w:spacing w:before="0" w:after="0" w:line="240" w:lineRule="atLeast"/>
        <w:jc w:val="center"/>
        <w:rPr>
          <w:color w:val="444444"/>
          <w:sz w:val="28"/>
          <w:szCs w:val="28"/>
        </w:rPr>
      </w:pPr>
      <w:r w:rsidRPr="00C1667D">
        <w:rPr>
          <w:color w:val="444444"/>
          <w:sz w:val="28"/>
          <w:szCs w:val="28"/>
        </w:rPr>
        <w:t>И земля - наш дом,</w:t>
      </w:r>
    </w:p>
    <w:p w:rsidR="001302E2" w:rsidRPr="00C1667D" w:rsidRDefault="001302E2" w:rsidP="008B1241">
      <w:pPr>
        <w:pStyle w:val="c0"/>
        <w:shd w:val="clear" w:color="auto" w:fill="FFFFFF"/>
        <w:spacing w:before="0" w:after="0" w:line="240" w:lineRule="atLeast"/>
        <w:jc w:val="center"/>
        <w:rPr>
          <w:color w:val="444444"/>
          <w:sz w:val="28"/>
          <w:szCs w:val="28"/>
        </w:rPr>
      </w:pPr>
      <w:r w:rsidRPr="00C1667D">
        <w:rPr>
          <w:color w:val="444444"/>
          <w:sz w:val="28"/>
          <w:szCs w:val="28"/>
        </w:rPr>
        <w:t>Будет в нём светло и чисто,</w:t>
      </w:r>
    </w:p>
    <w:p w:rsidR="001302E2" w:rsidRPr="00C1667D" w:rsidRDefault="001302E2" w:rsidP="008B1241">
      <w:pPr>
        <w:pStyle w:val="c0"/>
        <w:shd w:val="clear" w:color="auto" w:fill="FFFFFF"/>
        <w:spacing w:before="0" w:after="0" w:line="240" w:lineRule="atLeast"/>
        <w:jc w:val="center"/>
        <w:rPr>
          <w:color w:val="444444"/>
          <w:sz w:val="28"/>
          <w:szCs w:val="28"/>
        </w:rPr>
      </w:pPr>
      <w:r w:rsidRPr="00C1667D">
        <w:rPr>
          <w:color w:val="444444"/>
          <w:sz w:val="28"/>
          <w:szCs w:val="28"/>
        </w:rPr>
        <w:t>Если мы спасём:</w:t>
      </w:r>
    </w:p>
    <w:p w:rsidR="001302E2" w:rsidRPr="00C1667D" w:rsidRDefault="001302E2" w:rsidP="008B1241">
      <w:pPr>
        <w:pStyle w:val="c0"/>
        <w:shd w:val="clear" w:color="auto" w:fill="FFFFFF"/>
        <w:spacing w:before="0" w:after="0" w:line="240" w:lineRule="atLeast"/>
        <w:jc w:val="center"/>
        <w:rPr>
          <w:color w:val="444444"/>
          <w:sz w:val="28"/>
          <w:szCs w:val="28"/>
        </w:rPr>
      </w:pPr>
      <w:r w:rsidRPr="00C1667D">
        <w:rPr>
          <w:color w:val="444444"/>
          <w:sz w:val="28"/>
          <w:szCs w:val="28"/>
        </w:rPr>
        <w:t>И прозрачные озёра, и кедровый бор,</w:t>
      </w:r>
    </w:p>
    <w:p w:rsidR="001302E2" w:rsidRPr="00C1667D" w:rsidRDefault="001302E2" w:rsidP="008B1241">
      <w:pPr>
        <w:pStyle w:val="c0"/>
        <w:shd w:val="clear" w:color="auto" w:fill="FFFFFF"/>
        <w:spacing w:before="0" w:after="0" w:line="240" w:lineRule="atLeast"/>
        <w:jc w:val="center"/>
        <w:rPr>
          <w:color w:val="444444"/>
          <w:sz w:val="28"/>
          <w:szCs w:val="28"/>
        </w:rPr>
      </w:pPr>
      <w:r w:rsidRPr="00C1667D">
        <w:rPr>
          <w:color w:val="444444"/>
          <w:sz w:val="28"/>
          <w:szCs w:val="28"/>
        </w:rPr>
        <w:t>И цветных полей узоры и речной простор.</w:t>
      </w:r>
    </w:p>
    <w:p w:rsidR="001302E2" w:rsidRPr="00C1667D" w:rsidRDefault="001302E2" w:rsidP="008B1241">
      <w:pPr>
        <w:pStyle w:val="c0"/>
        <w:shd w:val="clear" w:color="auto" w:fill="FFFFFF"/>
        <w:tabs>
          <w:tab w:val="left" w:pos="195"/>
          <w:tab w:val="center" w:pos="4677"/>
        </w:tabs>
        <w:spacing w:before="0" w:after="0" w:line="240" w:lineRule="atLeast"/>
        <w:rPr>
          <w:b/>
          <w:color w:val="444444"/>
          <w:sz w:val="28"/>
          <w:szCs w:val="28"/>
        </w:rPr>
      </w:pPr>
    </w:p>
    <w:p w:rsidR="001302E2" w:rsidRPr="00C1667D" w:rsidRDefault="001302E2" w:rsidP="008B1241">
      <w:pPr>
        <w:pStyle w:val="c0"/>
        <w:shd w:val="clear" w:color="auto" w:fill="FFFFFF"/>
        <w:tabs>
          <w:tab w:val="left" w:pos="195"/>
          <w:tab w:val="center" w:pos="4677"/>
        </w:tabs>
        <w:spacing w:before="0" w:after="0" w:line="240" w:lineRule="atLeast"/>
        <w:rPr>
          <w:color w:val="444444"/>
          <w:sz w:val="28"/>
          <w:szCs w:val="28"/>
        </w:rPr>
      </w:pPr>
      <w:r w:rsidRPr="00C1667D">
        <w:rPr>
          <w:b/>
          <w:color w:val="444444"/>
          <w:sz w:val="28"/>
          <w:szCs w:val="28"/>
        </w:rPr>
        <w:t>Ребенок:</w:t>
      </w:r>
      <w:r w:rsidRPr="00C1667D">
        <w:rPr>
          <w:color w:val="444444"/>
          <w:sz w:val="28"/>
          <w:szCs w:val="28"/>
        </w:rPr>
        <w:tab/>
        <w:t>Давайте будем беречь планету</w:t>
      </w:r>
    </w:p>
    <w:p w:rsidR="001302E2" w:rsidRPr="00C1667D" w:rsidRDefault="001302E2" w:rsidP="008B1241">
      <w:pPr>
        <w:pStyle w:val="c0"/>
        <w:shd w:val="clear" w:color="auto" w:fill="FFFFFF"/>
        <w:spacing w:before="0" w:after="0" w:line="240" w:lineRule="atLeast"/>
        <w:jc w:val="center"/>
        <w:rPr>
          <w:color w:val="444444"/>
          <w:sz w:val="28"/>
          <w:szCs w:val="28"/>
        </w:rPr>
      </w:pPr>
      <w:r w:rsidRPr="00C1667D">
        <w:rPr>
          <w:color w:val="444444"/>
          <w:sz w:val="28"/>
          <w:szCs w:val="28"/>
        </w:rPr>
        <w:t>Другой такой на свете нету</w:t>
      </w:r>
    </w:p>
    <w:p w:rsidR="001302E2" w:rsidRPr="00C1667D" w:rsidRDefault="001302E2" w:rsidP="008B1241">
      <w:pPr>
        <w:pStyle w:val="c0"/>
        <w:shd w:val="clear" w:color="auto" w:fill="FFFFFF"/>
        <w:spacing w:before="0" w:after="0" w:line="240" w:lineRule="atLeast"/>
        <w:jc w:val="center"/>
        <w:rPr>
          <w:color w:val="444444"/>
          <w:sz w:val="28"/>
          <w:szCs w:val="28"/>
        </w:rPr>
      </w:pPr>
      <w:r w:rsidRPr="00C1667D">
        <w:rPr>
          <w:color w:val="444444"/>
          <w:sz w:val="28"/>
          <w:szCs w:val="28"/>
        </w:rPr>
        <w:t>Развеем над нею и тучи и дым</w:t>
      </w:r>
    </w:p>
    <w:p w:rsidR="001302E2" w:rsidRDefault="001302E2" w:rsidP="008B1241">
      <w:pPr>
        <w:pStyle w:val="c0"/>
        <w:shd w:val="clear" w:color="auto" w:fill="FFFFFF"/>
        <w:spacing w:before="0" w:after="0" w:line="240" w:lineRule="atLeast"/>
        <w:jc w:val="center"/>
        <w:rPr>
          <w:color w:val="444444"/>
          <w:sz w:val="28"/>
          <w:szCs w:val="28"/>
        </w:rPr>
      </w:pPr>
      <w:r w:rsidRPr="00C1667D">
        <w:rPr>
          <w:color w:val="444444"/>
          <w:sz w:val="28"/>
          <w:szCs w:val="28"/>
        </w:rPr>
        <w:t>В обиду её никому не дадим.</w:t>
      </w:r>
    </w:p>
    <w:p w:rsidR="001302E2" w:rsidRDefault="001302E2" w:rsidP="008B1241">
      <w:pPr>
        <w:pStyle w:val="c0"/>
        <w:shd w:val="clear" w:color="auto" w:fill="FFFFFF"/>
        <w:spacing w:before="0" w:after="0" w:line="240" w:lineRule="atLeast"/>
        <w:jc w:val="center"/>
        <w:rPr>
          <w:color w:val="444444"/>
          <w:sz w:val="28"/>
          <w:szCs w:val="28"/>
        </w:rPr>
      </w:pPr>
    </w:p>
    <w:p w:rsidR="001302E2" w:rsidRDefault="001302E2" w:rsidP="008B1241">
      <w:pPr>
        <w:pStyle w:val="c0"/>
        <w:shd w:val="clear" w:color="auto" w:fill="FFFFFF"/>
        <w:spacing w:before="0" w:after="0" w:line="240" w:lineRule="atLeast"/>
        <w:rPr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>В</w:t>
      </w:r>
      <w:r w:rsidRPr="00A049A4">
        <w:rPr>
          <w:b/>
          <w:color w:val="444444"/>
          <w:sz w:val="28"/>
          <w:szCs w:val="28"/>
        </w:rPr>
        <w:t>:</w:t>
      </w:r>
      <w:r>
        <w:rPr>
          <w:color w:val="444444"/>
          <w:sz w:val="28"/>
          <w:szCs w:val="28"/>
        </w:rPr>
        <w:t xml:space="preserve">  Ребята, смотрите, у меня есть вот такой волшебный сундук, но он закрыт на 3 ключа. Чтобы нам его открыть, нужно постараться! Давайте постараемся, отгадаем все загадки и узнаем, что же там внутри.</w:t>
      </w:r>
    </w:p>
    <w:p w:rsidR="001302E2" w:rsidRDefault="001302E2" w:rsidP="008B1241">
      <w:pPr>
        <w:pStyle w:val="c0"/>
        <w:shd w:val="clear" w:color="auto" w:fill="FFFFFF"/>
        <w:spacing w:before="0" w:after="0" w:line="240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Дети садятся на стулья. </w:t>
      </w:r>
    </w:p>
    <w:p w:rsidR="001302E2" w:rsidRPr="00616590" w:rsidRDefault="001302E2" w:rsidP="008B1241">
      <w:pPr>
        <w:pStyle w:val="c0"/>
        <w:shd w:val="clear" w:color="auto" w:fill="FFFFFF"/>
        <w:spacing w:before="0" w:after="0" w:line="240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Логопед читает детям стихотворение А.Яшина </w:t>
      </w:r>
    </w:p>
    <w:tbl>
      <w:tblPr>
        <w:tblW w:w="5000" w:type="pct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9415"/>
      </w:tblGrid>
      <w:tr w:rsidR="001302E2" w:rsidRPr="00776052" w:rsidTr="00255661">
        <w:trPr>
          <w:tblCellSpacing w:w="0" w:type="dxa"/>
        </w:trPr>
        <w:tc>
          <w:tcPr>
            <w:tcW w:w="9415" w:type="dxa"/>
            <w:tcBorders>
              <w:top w:val="dashed" w:sz="6" w:space="0" w:color="A9B8C2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</w:tcPr>
          <w:p w:rsidR="001302E2" w:rsidRPr="00616590" w:rsidRDefault="001302E2" w:rsidP="008B1241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616590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Покормите птиц зимой. </w:t>
            </w:r>
            <w:r w:rsidRPr="00616590">
              <w:rPr>
                <w:rFonts w:ascii="Times New Roman" w:hAnsi="Times New Roman"/>
                <w:color w:val="333333"/>
                <w:sz w:val="28"/>
                <w:szCs w:val="28"/>
              </w:rPr>
              <w:br/>
              <w:t xml:space="preserve">Пусть со всех концов </w:t>
            </w:r>
            <w:r w:rsidRPr="00616590">
              <w:rPr>
                <w:rFonts w:ascii="Times New Roman" w:hAnsi="Times New Roman"/>
                <w:color w:val="333333"/>
                <w:sz w:val="28"/>
                <w:szCs w:val="28"/>
              </w:rPr>
              <w:br/>
              <w:t xml:space="preserve">К вам слетятся, как домой, </w:t>
            </w:r>
            <w:r w:rsidRPr="00616590">
              <w:rPr>
                <w:rFonts w:ascii="Times New Roman" w:hAnsi="Times New Roman"/>
                <w:color w:val="333333"/>
                <w:sz w:val="28"/>
                <w:szCs w:val="28"/>
              </w:rPr>
              <w:br/>
              <w:t>Стайки на крыльцо.</w:t>
            </w:r>
          </w:p>
          <w:p w:rsidR="001302E2" w:rsidRPr="00616590" w:rsidRDefault="001302E2" w:rsidP="008B1241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616590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Не богаты их корма. </w:t>
            </w:r>
            <w:r w:rsidRPr="00616590">
              <w:rPr>
                <w:rFonts w:ascii="Times New Roman" w:hAnsi="Times New Roman"/>
                <w:color w:val="333333"/>
                <w:sz w:val="28"/>
                <w:szCs w:val="28"/>
              </w:rPr>
              <w:br/>
              <w:t xml:space="preserve">Горсть зерна нужна, </w:t>
            </w:r>
            <w:r w:rsidRPr="00616590">
              <w:rPr>
                <w:rFonts w:ascii="Times New Roman" w:hAnsi="Times New Roman"/>
                <w:color w:val="333333"/>
                <w:sz w:val="28"/>
                <w:szCs w:val="28"/>
              </w:rPr>
              <w:br/>
              <w:t xml:space="preserve">Горсть одна — </w:t>
            </w:r>
            <w:r w:rsidRPr="00616590">
              <w:rPr>
                <w:rFonts w:ascii="Times New Roman" w:hAnsi="Times New Roman"/>
                <w:color w:val="333333"/>
                <w:sz w:val="28"/>
                <w:szCs w:val="28"/>
              </w:rPr>
              <w:br/>
              <w:t xml:space="preserve">И не страшна </w:t>
            </w:r>
            <w:r w:rsidRPr="00616590">
              <w:rPr>
                <w:rFonts w:ascii="Times New Roman" w:hAnsi="Times New Roman"/>
                <w:color w:val="333333"/>
                <w:sz w:val="28"/>
                <w:szCs w:val="28"/>
              </w:rPr>
              <w:br/>
              <w:t>Будет им зима.</w:t>
            </w:r>
          </w:p>
          <w:p w:rsidR="001302E2" w:rsidRPr="00616590" w:rsidRDefault="001302E2" w:rsidP="008B1241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616590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Сколько гибнет их — не счесть, </w:t>
            </w:r>
            <w:r w:rsidRPr="00616590">
              <w:rPr>
                <w:rFonts w:ascii="Times New Roman" w:hAnsi="Times New Roman"/>
                <w:color w:val="333333"/>
                <w:sz w:val="28"/>
                <w:szCs w:val="28"/>
              </w:rPr>
              <w:br/>
              <w:t xml:space="preserve">Видеть тяжело. </w:t>
            </w:r>
            <w:r w:rsidRPr="00616590">
              <w:rPr>
                <w:rFonts w:ascii="Times New Roman" w:hAnsi="Times New Roman"/>
                <w:color w:val="333333"/>
                <w:sz w:val="28"/>
                <w:szCs w:val="28"/>
              </w:rPr>
              <w:br/>
              <w:t xml:space="preserve">А ведь в нашем сердце есть </w:t>
            </w:r>
            <w:r w:rsidRPr="00616590">
              <w:rPr>
                <w:rFonts w:ascii="Times New Roman" w:hAnsi="Times New Roman"/>
                <w:color w:val="333333"/>
                <w:sz w:val="28"/>
                <w:szCs w:val="28"/>
              </w:rPr>
              <w:br/>
              <w:t>И для птиц тепло.</w:t>
            </w:r>
          </w:p>
          <w:p w:rsidR="001302E2" w:rsidRPr="00616590" w:rsidRDefault="001302E2" w:rsidP="008B1241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616590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Разве можно забывать: </w:t>
            </w:r>
            <w:r w:rsidRPr="00616590">
              <w:rPr>
                <w:rFonts w:ascii="Times New Roman" w:hAnsi="Times New Roman"/>
                <w:color w:val="333333"/>
                <w:sz w:val="28"/>
                <w:szCs w:val="28"/>
              </w:rPr>
              <w:br/>
              <w:t xml:space="preserve">Улететь могли, </w:t>
            </w:r>
            <w:r w:rsidRPr="00616590">
              <w:rPr>
                <w:rFonts w:ascii="Times New Roman" w:hAnsi="Times New Roman"/>
                <w:color w:val="333333"/>
                <w:sz w:val="28"/>
                <w:szCs w:val="28"/>
              </w:rPr>
              <w:br/>
              <w:t xml:space="preserve">А остались зимовать </w:t>
            </w:r>
            <w:r w:rsidRPr="00616590">
              <w:rPr>
                <w:rFonts w:ascii="Times New Roman" w:hAnsi="Times New Roman"/>
                <w:color w:val="333333"/>
                <w:sz w:val="28"/>
                <w:szCs w:val="28"/>
              </w:rPr>
              <w:br/>
              <w:t>Заодно с людьми.</w:t>
            </w:r>
          </w:p>
          <w:p w:rsidR="001302E2" w:rsidRDefault="001302E2" w:rsidP="008B1241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616590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Приучите птиц в мороз </w:t>
            </w:r>
            <w:r w:rsidRPr="00616590">
              <w:rPr>
                <w:rFonts w:ascii="Times New Roman" w:hAnsi="Times New Roman"/>
                <w:color w:val="333333"/>
                <w:sz w:val="28"/>
                <w:szCs w:val="28"/>
              </w:rPr>
              <w:br/>
              <w:t xml:space="preserve">К своему окну, </w:t>
            </w:r>
            <w:r w:rsidRPr="00616590">
              <w:rPr>
                <w:rFonts w:ascii="Times New Roman" w:hAnsi="Times New Roman"/>
                <w:color w:val="333333"/>
                <w:sz w:val="28"/>
                <w:szCs w:val="28"/>
              </w:rPr>
              <w:br/>
              <w:t xml:space="preserve">Чтоб без песен не пришлось </w:t>
            </w:r>
            <w:r w:rsidRPr="00616590">
              <w:rPr>
                <w:rFonts w:ascii="Times New Roman" w:hAnsi="Times New Roman"/>
                <w:color w:val="333333"/>
                <w:sz w:val="28"/>
                <w:szCs w:val="28"/>
              </w:rPr>
              <w:br/>
              <w:t>Нам встречать весну.</w:t>
            </w:r>
          </w:p>
          <w:p w:rsidR="001302E2" w:rsidRDefault="001302E2" w:rsidP="008B1241">
            <w:pPr>
              <w:spacing w:after="0"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Чтобы нам получить первый ключ необходимо отгадать загадки о птицах и </w:t>
            </w:r>
          </w:p>
          <w:p w:rsidR="001302E2" w:rsidRPr="009C7BF2" w:rsidRDefault="001302E2" w:rsidP="008B1241">
            <w:pPr>
              <w:spacing w:after="0" w:line="240" w:lineRule="atLeast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решить вот этот кроссворд (на доске весит ватман с кроссвордом ). Итак, начнем!  Первый тур </w:t>
            </w:r>
            <w:r w:rsidRPr="009C7BF2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«Берегите птиц».</w:t>
            </w:r>
          </w:p>
          <w:p w:rsidR="001302E2" w:rsidRDefault="001302E2" w:rsidP="008B1241">
            <w:pPr>
              <w:pStyle w:val="NormalWeb"/>
              <w:spacing w:before="0" w:beforeAutospacing="0" w:after="0" w:afterAutospacing="0" w:line="240" w:lineRule="atLeast"/>
              <w:ind w:left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A049A4">
              <w:rPr>
                <w:sz w:val="28"/>
                <w:szCs w:val="28"/>
              </w:rPr>
              <w:t>Прилетает к нам с теплом,</w:t>
            </w:r>
            <w:r w:rsidRPr="00A049A4">
              <w:rPr>
                <w:sz w:val="28"/>
                <w:szCs w:val="28"/>
              </w:rPr>
              <w:br/>
              <w:t>Путь проделав длинный,</w:t>
            </w:r>
            <w:r w:rsidRPr="00A049A4">
              <w:rPr>
                <w:sz w:val="28"/>
                <w:szCs w:val="28"/>
              </w:rPr>
              <w:br/>
              <w:t>Лепит домик под окном</w:t>
            </w:r>
            <w:r w:rsidRPr="00A049A4">
              <w:rPr>
                <w:sz w:val="28"/>
                <w:szCs w:val="28"/>
              </w:rPr>
              <w:br/>
              <w:t>Из травы и глины.</w:t>
            </w:r>
          </w:p>
          <w:p w:rsidR="001302E2" w:rsidRDefault="001302E2" w:rsidP="008B1241">
            <w:pPr>
              <w:pStyle w:val="NormalWeb"/>
              <w:spacing w:before="0" w:beforeAutospacing="0" w:after="0" w:afterAutospacing="0" w:line="240" w:lineRule="atLeast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(ласточка)</w:t>
            </w:r>
          </w:p>
          <w:p w:rsidR="001302E2" w:rsidRDefault="001302E2" w:rsidP="008B1241">
            <w:pPr>
              <w:pStyle w:val="NormalWeb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331484">
              <w:rPr>
                <w:sz w:val="28"/>
                <w:szCs w:val="28"/>
              </w:rPr>
              <w:t>2. В лесу, под щебет,</w:t>
            </w:r>
            <w:r w:rsidRPr="00331484">
              <w:rPr>
                <w:sz w:val="28"/>
                <w:szCs w:val="28"/>
              </w:rPr>
              <w:br/>
              <w:t>Звон и свист,</w:t>
            </w:r>
            <w:r w:rsidRPr="00331484">
              <w:rPr>
                <w:sz w:val="28"/>
                <w:szCs w:val="28"/>
              </w:rPr>
              <w:br/>
              <w:t>Стучит лесной телеграфист:</w:t>
            </w:r>
            <w:r w:rsidRPr="00331484">
              <w:rPr>
                <w:sz w:val="28"/>
                <w:szCs w:val="28"/>
              </w:rPr>
              <w:br/>
              <w:t>"Здорово, дрозд, приятель!"</w:t>
            </w:r>
            <w:r w:rsidRPr="00331484">
              <w:rPr>
                <w:sz w:val="28"/>
                <w:szCs w:val="28"/>
              </w:rPr>
              <w:br/>
              <w:t>И ставит подпись ...</w:t>
            </w:r>
            <w:r>
              <w:rPr>
                <w:sz w:val="28"/>
                <w:szCs w:val="28"/>
              </w:rPr>
              <w:t xml:space="preserve">  (дятел).</w:t>
            </w:r>
          </w:p>
          <w:p w:rsidR="001302E2" w:rsidRDefault="001302E2" w:rsidP="008B1241">
            <w:pPr>
              <w:pStyle w:val="NormalWeb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1302E2" w:rsidRPr="00BF7D40" w:rsidRDefault="001302E2" w:rsidP="008B1241">
            <w:pPr>
              <w:pStyle w:val="NormalWeb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ascii="Tahoma" w:hAnsi="Tahoma" w:cs="Tahoma"/>
                <w:color w:val="444444"/>
                <w:sz w:val="18"/>
                <w:szCs w:val="18"/>
              </w:rPr>
              <w:t xml:space="preserve"> </w:t>
            </w:r>
            <w:r w:rsidRPr="00BF7D40">
              <w:rPr>
                <w:color w:val="444444"/>
                <w:sz w:val="28"/>
                <w:szCs w:val="28"/>
              </w:rPr>
              <w:t>Синяя косынка, темненькая спинка.</w:t>
            </w:r>
            <w:r w:rsidRPr="00BF7D40">
              <w:rPr>
                <w:color w:val="444444"/>
                <w:sz w:val="28"/>
                <w:szCs w:val="28"/>
              </w:rPr>
              <w:br/>
              <w:t>Маленькая птичка. Звать ее ...</w:t>
            </w:r>
            <w:r>
              <w:rPr>
                <w:color w:val="444444"/>
                <w:sz w:val="28"/>
                <w:szCs w:val="28"/>
              </w:rPr>
              <w:t xml:space="preserve"> (синица).</w:t>
            </w:r>
          </w:p>
          <w:p w:rsidR="001302E2" w:rsidRDefault="001302E2" w:rsidP="008B1241">
            <w:pPr>
              <w:pStyle w:val="NormalWeb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1302E2" w:rsidRDefault="001302E2" w:rsidP="008B1241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31484">
              <w:rPr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Непоседа пестрая,</w:t>
            </w:r>
          </w:p>
          <w:p w:rsidR="001302E2" w:rsidRDefault="001302E2" w:rsidP="008B1241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Птица длиннохвостая,</w:t>
            </w:r>
          </w:p>
          <w:p w:rsidR="001302E2" w:rsidRPr="00331484" w:rsidRDefault="001302E2" w:rsidP="008B1241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Птица говорливая,</w:t>
            </w:r>
          </w:p>
          <w:p w:rsidR="001302E2" w:rsidRDefault="001302E2" w:rsidP="008B1241">
            <w:pPr>
              <w:pStyle w:val="NormalWeb"/>
              <w:spacing w:before="0" w:beforeAutospacing="0" w:after="0" w:afterAutospacing="0" w:line="240" w:lineRule="atLeast"/>
              <w:ind w:left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Самая болтливая. (сорока)</w:t>
            </w:r>
          </w:p>
          <w:p w:rsidR="001302E2" w:rsidRDefault="001302E2" w:rsidP="008B1241">
            <w:pPr>
              <w:pStyle w:val="NormalWeb"/>
              <w:spacing w:before="0" w:beforeAutospacing="0" w:after="0" w:afterAutospacing="0" w:line="240" w:lineRule="atLeast"/>
              <w:ind w:left="720"/>
              <w:jc w:val="center"/>
              <w:rPr>
                <w:color w:val="444444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F7D40">
              <w:rPr>
                <w:sz w:val="28"/>
                <w:szCs w:val="28"/>
              </w:rPr>
              <w:t xml:space="preserve">. </w:t>
            </w:r>
            <w:r w:rsidRPr="00BF7D40">
              <w:rPr>
                <w:color w:val="444444"/>
                <w:sz w:val="28"/>
                <w:szCs w:val="28"/>
              </w:rPr>
              <w:t>Он прилетает каждый год</w:t>
            </w:r>
            <w:r w:rsidRPr="00BF7D40">
              <w:rPr>
                <w:color w:val="444444"/>
                <w:sz w:val="28"/>
                <w:szCs w:val="28"/>
              </w:rPr>
              <w:br/>
              <w:t>Туда, где домик ждет.</w:t>
            </w:r>
            <w:r w:rsidRPr="00BF7D40">
              <w:rPr>
                <w:color w:val="444444"/>
                <w:sz w:val="28"/>
                <w:szCs w:val="28"/>
              </w:rPr>
              <w:br/>
              <w:t>Чужие песни петь умеет,</w:t>
            </w:r>
            <w:r w:rsidRPr="00BF7D40">
              <w:rPr>
                <w:color w:val="444444"/>
                <w:sz w:val="28"/>
                <w:szCs w:val="28"/>
              </w:rPr>
              <w:br/>
              <w:t>А все же голос свой имеет.</w:t>
            </w:r>
          </w:p>
          <w:p w:rsidR="001302E2" w:rsidRDefault="001302E2" w:rsidP="008B1241">
            <w:pPr>
              <w:pStyle w:val="NormalWeb"/>
              <w:spacing w:before="0" w:beforeAutospacing="0" w:after="0" w:afterAutospacing="0" w:line="240" w:lineRule="atLeast"/>
              <w:ind w:left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(скворец)</w:t>
            </w:r>
          </w:p>
          <w:p w:rsidR="001302E2" w:rsidRDefault="001302E2" w:rsidP="008B1241">
            <w:pPr>
              <w:pStyle w:val="bodytext"/>
              <w:spacing w:after="0" w:line="240" w:lineRule="atLeast"/>
              <w:jc w:val="center"/>
              <w:rPr>
                <w:color w:val="444444"/>
                <w:sz w:val="28"/>
                <w:szCs w:val="28"/>
              </w:rPr>
            </w:pPr>
            <w:r w:rsidRPr="00BF7D40">
              <w:rPr>
                <w:sz w:val="28"/>
                <w:szCs w:val="28"/>
              </w:rPr>
              <w:t xml:space="preserve">6.  </w:t>
            </w:r>
            <w:r w:rsidRPr="00BF7D40">
              <w:rPr>
                <w:color w:val="444444"/>
                <w:sz w:val="28"/>
                <w:szCs w:val="28"/>
              </w:rPr>
              <w:t>Ты откуда, ты откуда</w:t>
            </w:r>
            <w:r w:rsidRPr="00BF7D40">
              <w:rPr>
                <w:color w:val="444444"/>
                <w:sz w:val="28"/>
                <w:szCs w:val="28"/>
              </w:rPr>
              <w:br/>
              <w:t>Прилетел к нам, красногрудый?</w:t>
            </w:r>
            <w:r w:rsidRPr="00BF7D40">
              <w:rPr>
                <w:color w:val="444444"/>
                <w:sz w:val="28"/>
                <w:szCs w:val="28"/>
              </w:rPr>
              <w:br/>
              <w:t>- Облетел я всю Сибирь.</w:t>
            </w:r>
            <w:r w:rsidRPr="00BF7D40">
              <w:rPr>
                <w:color w:val="444444"/>
                <w:sz w:val="28"/>
                <w:szCs w:val="28"/>
              </w:rPr>
              <w:br/>
              <w:t>- Как зовут тебя?</w:t>
            </w:r>
            <w:r>
              <w:rPr>
                <w:color w:val="444444"/>
                <w:sz w:val="28"/>
                <w:szCs w:val="28"/>
              </w:rPr>
              <w:t xml:space="preserve"> (снегирь)</w:t>
            </w:r>
          </w:p>
          <w:p w:rsidR="001302E2" w:rsidRDefault="001302E2" w:rsidP="008B1241">
            <w:pPr>
              <w:pStyle w:val="bodytext"/>
              <w:spacing w:after="0" w:line="240" w:lineRule="atLeast"/>
              <w:jc w:val="center"/>
              <w:rPr>
                <w:color w:val="444444"/>
                <w:sz w:val="28"/>
                <w:szCs w:val="28"/>
              </w:rPr>
            </w:pPr>
          </w:p>
          <w:p w:rsidR="001302E2" w:rsidRDefault="001302E2" w:rsidP="008B1241">
            <w:pPr>
              <w:pStyle w:val="bodytext"/>
              <w:spacing w:after="0" w:line="240" w:lineRule="atLeast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Ребята, а давайте разгадаем кроссворд!</w:t>
            </w:r>
          </w:p>
          <w:p w:rsidR="001302E2" w:rsidRDefault="001302E2" w:rsidP="008B1241">
            <w:pPr>
              <w:pStyle w:val="bodytext"/>
              <w:spacing w:after="0" w:line="240" w:lineRule="atLeast"/>
              <w:rPr>
                <w:color w:val="444444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1302E2" w:rsidRPr="00776052" w:rsidTr="00776052">
              <w:trPr>
                <w:cantSplit/>
                <w:trHeight w:hRule="exact" w:val="284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ind w:left="-1106"/>
                    <w:rPr>
                      <w:color w:val="000000"/>
                      <w:sz w:val="28"/>
                      <w:szCs w:val="28"/>
                    </w:rPr>
                  </w:pPr>
                  <w:r w:rsidRPr="00776052">
                    <w:rPr>
                      <w:color w:val="000000"/>
                      <w:sz w:val="28"/>
                      <w:szCs w:val="28"/>
                    </w:rPr>
                    <w:t>ДДДддд  д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</w:p>
              </w:tc>
            </w:tr>
            <w:tr w:rsidR="001302E2" w:rsidRPr="00776052" w:rsidTr="00776052">
              <w:trPr>
                <w:cantSplit/>
                <w:trHeight w:hRule="exact" w:val="567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  <w:r w:rsidRPr="00776052">
                    <w:rPr>
                      <w:color w:val="444444"/>
                      <w:sz w:val="28"/>
                      <w:szCs w:val="28"/>
                    </w:rPr>
                    <w:t>Я</w:t>
                  </w: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  <w:r w:rsidRPr="00776052">
                    <w:rPr>
                      <w:color w:val="444444"/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  <w:r w:rsidRPr="00776052">
                    <w:rPr>
                      <w:color w:val="444444"/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  <w:r w:rsidRPr="00776052">
                    <w:rPr>
                      <w:color w:val="444444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  <w:r w:rsidRPr="00776052">
                    <w:rPr>
                      <w:color w:val="444444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  <w:r w:rsidRPr="00776052">
                    <w:rPr>
                      <w:color w:val="444444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  <w:r w:rsidRPr="00776052">
                    <w:rPr>
                      <w:color w:val="444444"/>
                      <w:sz w:val="28"/>
                      <w:szCs w:val="28"/>
                    </w:rPr>
                    <w:t>Р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  <w:r w:rsidRPr="00776052">
                    <w:rPr>
                      <w:color w:val="444444"/>
                      <w:sz w:val="28"/>
                      <w:szCs w:val="28"/>
                    </w:rPr>
                    <w:t>Ь</w:t>
                  </w:r>
                </w:p>
              </w:tc>
            </w:tr>
            <w:tr w:rsidR="001302E2" w:rsidRPr="00776052" w:rsidTr="00776052">
              <w:trPr>
                <w:cantSplit/>
                <w:trHeight w:hRule="exact" w:val="567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  <w:r w:rsidRPr="00776052">
                    <w:rPr>
                      <w:color w:val="444444"/>
                      <w:sz w:val="28"/>
                      <w:szCs w:val="28"/>
                    </w:rPr>
                    <w:t>Т</w:t>
                  </w: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  <w:r w:rsidRPr="00776052">
                    <w:rPr>
                      <w:color w:val="444444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</w:p>
              </w:tc>
            </w:tr>
            <w:tr w:rsidR="001302E2" w:rsidRPr="00776052" w:rsidTr="00776052">
              <w:trPr>
                <w:cantSplit/>
                <w:trHeight w:hRule="exact" w:val="567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  <w:r w:rsidRPr="00776052">
                    <w:rPr>
                      <w:color w:val="444444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  <w:r w:rsidRPr="00776052">
                    <w:rPr>
                      <w:color w:val="444444"/>
                      <w:sz w:val="28"/>
                      <w:szCs w:val="28"/>
                    </w:rPr>
                    <w:t>Р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  <w:r w:rsidRPr="00776052">
                    <w:rPr>
                      <w:color w:val="444444"/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</w:p>
              </w:tc>
            </w:tr>
            <w:tr w:rsidR="001302E2" w:rsidRPr="00776052" w:rsidTr="00776052">
              <w:trPr>
                <w:cantSplit/>
                <w:trHeight w:hRule="exact" w:val="567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  <w:r w:rsidRPr="00776052">
                    <w:rPr>
                      <w:color w:val="444444"/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  <w:r w:rsidRPr="00776052">
                    <w:rPr>
                      <w:color w:val="444444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  <w:r w:rsidRPr="00776052">
                    <w:rPr>
                      <w:color w:val="444444"/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  <w:r w:rsidRPr="00776052">
                    <w:rPr>
                      <w:color w:val="444444"/>
                      <w:sz w:val="28"/>
                      <w:szCs w:val="28"/>
                    </w:rPr>
                    <w:t>Т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  <w:r w:rsidRPr="00776052">
                    <w:rPr>
                      <w:color w:val="444444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  <w:r w:rsidRPr="00776052">
                    <w:rPr>
                      <w:color w:val="444444"/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  <w:r w:rsidRPr="00776052">
                    <w:rPr>
                      <w:color w:val="444444"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  <w:r w:rsidRPr="00776052">
                    <w:rPr>
                      <w:color w:val="444444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</w:p>
              </w:tc>
            </w:tr>
            <w:tr w:rsidR="001302E2" w:rsidRPr="00776052" w:rsidTr="00776052">
              <w:trPr>
                <w:cantSplit/>
                <w:trHeight w:hRule="exact" w:val="567"/>
              </w:trPr>
              <w:tc>
                <w:tcPr>
                  <w:tcW w:w="1134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  <w:r w:rsidRPr="00776052">
                    <w:rPr>
                      <w:color w:val="444444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  <w:r w:rsidRPr="00776052">
                    <w:rPr>
                      <w:color w:val="444444"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  <w:r w:rsidRPr="00776052">
                    <w:rPr>
                      <w:color w:val="444444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</w:p>
              </w:tc>
            </w:tr>
            <w:tr w:rsidR="001302E2" w:rsidRPr="00776052" w:rsidTr="00776052">
              <w:trPr>
                <w:cantSplit/>
                <w:trHeight w:hRule="exact" w:val="567"/>
              </w:trPr>
              <w:tc>
                <w:tcPr>
                  <w:tcW w:w="1134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  <w:r w:rsidRPr="00776052">
                    <w:rPr>
                      <w:color w:val="444444"/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  <w:r w:rsidRPr="00776052">
                    <w:rPr>
                      <w:color w:val="444444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  <w:r w:rsidRPr="00776052">
                    <w:rPr>
                      <w:color w:val="444444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</w:p>
              </w:tc>
            </w:tr>
            <w:tr w:rsidR="001302E2" w:rsidRPr="00776052" w:rsidTr="00776052">
              <w:trPr>
                <w:cantSplit/>
                <w:trHeight w:hRule="exact" w:val="567"/>
              </w:trPr>
              <w:tc>
                <w:tcPr>
                  <w:tcW w:w="1134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  <w:r w:rsidRPr="00776052">
                    <w:rPr>
                      <w:color w:val="444444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  <w:r w:rsidRPr="00776052">
                    <w:rPr>
                      <w:color w:val="444444"/>
                      <w:sz w:val="28"/>
                      <w:szCs w:val="28"/>
                    </w:rPr>
                    <w:t>Р</w:t>
                  </w:r>
                </w:p>
              </w:tc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</w:p>
              </w:tc>
            </w:tr>
            <w:tr w:rsidR="001302E2" w:rsidRPr="00776052" w:rsidTr="00776052">
              <w:trPr>
                <w:cantSplit/>
                <w:trHeight w:hRule="exact" w:val="567"/>
              </w:trPr>
              <w:tc>
                <w:tcPr>
                  <w:tcW w:w="1134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  <w:r w:rsidRPr="00776052">
                    <w:rPr>
                      <w:color w:val="444444"/>
                      <w:sz w:val="28"/>
                      <w:szCs w:val="28"/>
                    </w:rPr>
                    <w:t>Ц</w:t>
                  </w:r>
                </w:p>
              </w:tc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  <w:r w:rsidRPr="00776052">
                    <w:rPr>
                      <w:color w:val="444444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</w:p>
              </w:tc>
            </w:tr>
            <w:tr w:rsidR="001302E2" w:rsidRPr="00776052" w:rsidTr="00776052">
              <w:trPr>
                <w:cantSplit/>
                <w:trHeight w:hRule="exact" w:val="567"/>
              </w:trPr>
              <w:tc>
                <w:tcPr>
                  <w:tcW w:w="1134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  <w:r w:rsidRPr="00776052">
                    <w:rPr>
                      <w:color w:val="444444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  <w:r w:rsidRPr="00776052">
                    <w:rPr>
                      <w:color w:val="444444"/>
                      <w:sz w:val="28"/>
                      <w:szCs w:val="28"/>
                    </w:rPr>
                    <w:t>Ц</w:t>
                  </w:r>
                </w:p>
              </w:tc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bodytext"/>
                    <w:spacing w:after="0" w:line="240" w:lineRule="atLeast"/>
                    <w:rPr>
                      <w:color w:val="444444"/>
                      <w:sz w:val="28"/>
                      <w:szCs w:val="28"/>
                    </w:rPr>
                  </w:pPr>
                </w:p>
              </w:tc>
            </w:tr>
          </w:tbl>
          <w:p w:rsidR="001302E2" w:rsidRDefault="001302E2" w:rsidP="008B1241">
            <w:pPr>
              <w:pStyle w:val="bodytext"/>
              <w:spacing w:after="0" w:line="240" w:lineRule="atLeast"/>
              <w:rPr>
                <w:color w:val="444444"/>
                <w:sz w:val="28"/>
                <w:szCs w:val="28"/>
              </w:rPr>
            </w:pPr>
          </w:p>
          <w:p w:rsidR="001302E2" w:rsidRDefault="001302E2" w:rsidP="008B1241">
            <w:pPr>
              <w:pStyle w:val="bodytext"/>
              <w:spacing w:after="0" w:line="240" w:lineRule="atLeast"/>
              <w:rPr>
                <w:color w:val="444444"/>
                <w:sz w:val="28"/>
                <w:szCs w:val="28"/>
              </w:rPr>
            </w:pPr>
            <w:r>
              <w:rPr>
                <w:b/>
                <w:color w:val="444444"/>
                <w:sz w:val="28"/>
                <w:szCs w:val="28"/>
              </w:rPr>
              <w:t>В</w:t>
            </w:r>
            <w:r w:rsidRPr="005A2E67">
              <w:rPr>
                <w:b/>
                <w:color w:val="444444"/>
                <w:sz w:val="28"/>
                <w:szCs w:val="28"/>
              </w:rPr>
              <w:t>:</w:t>
            </w:r>
            <w:r>
              <w:rPr>
                <w:b/>
                <w:color w:val="444444"/>
                <w:sz w:val="28"/>
                <w:szCs w:val="28"/>
              </w:rPr>
              <w:t xml:space="preserve"> </w:t>
            </w:r>
            <w:r w:rsidRPr="005A2E67">
              <w:rPr>
                <w:color w:val="444444"/>
                <w:sz w:val="28"/>
                <w:szCs w:val="28"/>
              </w:rPr>
              <w:t>Молодцы!</w:t>
            </w:r>
            <w:r>
              <w:rPr>
                <w:color w:val="444444"/>
                <w:sz w:val="28"/>
                <w:szCs w:val="28"/>
              </w:rPr>
              <w:t xml:space="preserve"> Вы разгадали первый кроссворд про птиц, получаете первый ключ. </w:t>
            </w:r>
          </w:p>
          <w:p w:rsidR="001302E2" w:rsidRDefault="001302E2" w:rsidP="008B1241">
            <w:pPr>
              <w:pStyle w:val="bodytext"/>
              <w:spacing w:after="0" w:line="240" w:lineRule="atLeast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Подвижная игра  «Сова»</w:t>
            </w:r>
          </w:p>
          <w:p w:rsidR="001302E2" w:rsidRPr="005A2E67" w:rsidRDefault="001302E2" w:rsidP="008B1241">
            <w:pPr>
              <w:pStyle w:val="bodytext"/>
              <w:spacing w:after="0" w:line="240" w:lineRule="atLeast"/>
              <w:rPr>
                <w:b/>
                <w:color w:val="444444"/>
                <w:sz w:val="28"/>
                <w:szCs w:val="28"/>
              </w:rPr>
            </w:pPr>
          </w:p>
          <w:p w:rsidR="001302E2" w:rsidRPr="005A2E67" w:rsidRDefault="001302E2" w:rsidP="008B1241">
            <w:pPr>
              <w:pStyle w:val="NormalWeb"/>
              <w:spacing w:before="0" w:beforeAutospacing="0" w:after="0" w:afterAutospacing="0" w:line="240" w:lineRule="atLeast"/>
              <w:ind w:left="720"/>
              <w:jc w:val="center"/>
              <w:rPr>
                <w:sz w:val="28"/>
                <w:szCs w:val="28"/>
              </w:rPr>
            </w:pPr>
            <w:r w:rsidRPr="005A2E67">
              <w:rPr>
                <w:sz w:val="28"/>
                <w:szCs w:val="28"/>
              </w:rPr>
              <w:t>В лесу темно, все спят давно. (Дети стоят полукругом, изображая спящих птиц)</w:t>
            </w:r>
          </w:p>
          <w:p w:rsidR="001302E2" w:rsidRPr="005A2E67" w:rsidRDefault="001302E2" w:rsidP="008B1241">
            <w:pPr>
              <w:pStyle w:val="NormalWeb"/>
              <w:spacing w:before="0" w:beforeAutospacing="0" w:after="0" w:afterAutospacing="0" w:line="240" w:lineRule="atLeast"/>
              <w:ind w:left="720"/>
              <w:jc w:val="center"/>
              <w:rPr>
                <w:sz w:val="28"/>
                <w:szCs w:val="28"/>
              </w:rPr>
            </w:pPr>
            <w:r w:rsidRPr="005A2E67">
              <w:rPr>
                <w:sz w:val="28"/>
                <w:szCs w:val="28"/>
              </w:rPr>
              <w:t>Все птицы спят, одна сова не спит,</w:t>
            </w:r>
          </w:p>
          <w:p w:rsidR="001302E2" w:rsidRPr="005A2E67" w:rsidRDefault="001302E2" w:rsidP="008B1241">
            <w:pPr>
              <w:pStyle w:val="NormalWeb"/>
              <w:spacing w:before="0" w:beforeAutospacing="0" w:after="0" w:afterAutospacing="0" w:line="240" w:lineRule="atLeast"/>
              <w:ind w:left="720"/>
              <w:jc w:val="center"/>
              <w:rPr>
                <w:sz w:val="28"/>
                <w:szCs w:val="28"/>
              </w:rPr>
            </w:pPr>
            <w:r w:rsidRPr="005A2E67">
              <w:rPr>
                <w:sz w:val="28"/>
                <w:szCs w:val="28"/>
              </w:rPr>
              <w:t>Летит кричит,</w:t>
            </w:r>
          </w:p>
          <w:p w:rsidR="001302E2" w:rsidRPr="005A2E67" w:rsidRDefault="001302E2" w:rsidP="008B1241">
            <w:pPr>
              <w:pStyle w:val="NormalWeb"/>
              <w:spacing w:before="0" w:beforeAutospacing="0" w:after="0" w:afterAutospacing="0" w:line="240" w:lineRule="atLeast"/>
              <w:ind w:left="720"/>
              <w:jc w:val="center"/>
              <w:rPr>
                <w:sz w:val="28"/>
                <w:szCs w:val="28"/>
              </w:rPr>
            </w:pPr>
            <w:r w:rsidRPr="005A2E67">
              <w:rPr>
                <w:sz w:val="28"/>
                <w:szCs w:val="28"/>
              </w:rPr>
              <w:t>Совушка-сова,</w:t>
            </w:r>
          </w:p>
          <w:p w:rsidR="001302E2" w:rsidRPr="005A2E67" w:rsidRDefault="001302E2" w:rsidP="008B1241">
            <w:pPr>
              <w:pStyle w:val="NormalWeb"/>
              <w:spacing w:before="0" w:beforeAutospacing="0" w:after="0" w:afterAutospacing="0" w:line="240" w:lineRule="atLeast"/>
              <w:ind w:left="720"/>
              <w:jc w:val="center"/>
              <w:rPr>
                <w:sz w:val="28"/>
                <w:szCs w:val="28"/>
              </w:rPr>
            </w:pPr>
            <w:r w:rsidRPr="005A2E67">
              <w:rPr>
                <w:sz w:val="28"/>
                <w:szCs w:val="28"/>
              </w:rPr>
              <w:t>Большая голова,</w:t>
            </w:r>
          </w:p>
          <w:p w:rsidR="001302E2" w:rsidRPr="005A2E67" w:rsidRDefault="001302E2" w:rsidP="008B1241">
            <w:pPr>
              <w:pStyle w:val="NormalWeb"/>
              <w:spacing w:before="0" w:beforeAutospacing="0" w:after="0" w:afterAutospacing="0" w:line="240" w:lineRule="atLeast"/>
              <w:ind w:left="720"/>
              <w:jc w:val="center"/>
              <w:rPr>
                <w:sz w:val="28"/>
                <w:szCs w:val="28"/>
              </w:rPr>
            </w:pPr>
            <w:r w:rsidRPr="005A2E67">
              <w:rPr>
                <w:sz w:val="28"/>
                <w:szCs w:val="28"/>
              </w:rPr>
              <w:t>на суку сидит,</w:t>
            </w:r>
          </w:p>
          <w:p w:rsidR="001302E2" w:rsidRPr="005A2E67" w:rsidRDefault="001302E2" w:rsidP="008B1241">
            <w:pPr>
              <w:pStyle w:val="NormalWeb"/>
              <w:spacing w:before="0" w:beforeAutospacing="0" w:after="0" w:afterAutospacing="0" w:line="240" w:lineRule="atLeast"/>
              <w:ind w:left="720"/>
              <w:jc w:val="center"/>
              <w:rPr>
                <w:sz w:val="28"/>
                <w:szCs w:val="28"/>
              </w:rPr>
            </w:pPr>
            <w:r w:rsidRPr="005A2E67">
              <w:rPr>
                <w:sz w:val="28"/>
                <w:szCs w:val="28"/>
              </w:rPr>
              <w:t>(Дети изображают сову в соответствии с текстом)</w:t>
            </w:r>
          </w:p>
          <w:p w:rsidR="001302E2" w:rsidRPr="005A2E67" w:rsidRDefault="001302E2" w:rsidP="008B1241">
            <w:pPr>
              <w:pStyle w:val="NormalWeb"/>
              <w:spacing w:before="0" w:beforeAutospacing="0" w:after="0" w:afterAutospacing="0" w:line="240" w:lineRule="atLeast"/>
              <w:ind w:left="720"/>
              <w:jc w:val="center"/>
              <w:rPr>
                <w:sz w:val="28"/>
                <w:szCs w:val="28"/>
              </w:rPr>
            </w:pPr>
            <w:r w:rsidRPr="005A2E67">
              <w:rPr>
                <w:sz w:val="28"/>
                <w:szCs w:val="28"/>
              </w:rPr>
              <w:t>Головой вертит, вовсе стороны глядит,</w:t>
            </w:r>
          </w:p>
          <w:p w:rsidR="001302E2" w:rsidRDefault="001302E2" w:rsidP="008B1241">
            <w:pPr>
              <w:pStyle w:val="NormalWeb"/>
              <w:spacing w:before="0" w:beforeAutospacing="0" w:after="0" w:afterAutospacing="0" w:line="240" w:lineRule="atLeast"/>
              <w:ind w:left="720"/>
              <w:jc w:val="center"/>
              <w:rPr>
                <w:sz w:val="28"/>
                <w:szCs w:val="28"/>
              </w:rPr>
            </w:pPr>
            <w:r w:rsidRPr="005A2E67">
              <w:rPr>
                <w:sz w:val="28"/>
                <w:szCs w:val="28"/>
              </w:rPr>
              <w:t>Да вдруг как полетит!</w:t>
            </w:r>
          </w:p>
          <w:p w:rsidR="001302E2" w:rsidRDefault="001302E2" w:rsidP="008B1241">
            <w:pPr>
              <w:pStyle w:val="NormalWeb"/>
              <w:spacing w:before="0" w:beforeAutospacing="0" w:after="0" w:afterAutospacing="0" w:line="240" w:lineRule="atLeast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садятся на свои места.</w:t>
            </w:r>
          </w:p>
          <w:p w:rsidR="001302E2" w:rsidRDefault="001302E2" w:rsidP="008B1241">
            <w:pPr>
              <w:pStyle w:val="NormalWeb"/>
              <w:spacing w:before="0" w:beforeAutospacing="0" w:after="0" w:afterAutospacing="0" w:line="240" w:lineRule="atLeast"/>
              <w:ind w:left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16423A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1302E2" w:rsidRDefault="001302E2" w:rsidP="008B1241">
            <w:pPr>
              <w:pStyle w:val="NormalWeb"/>
              <w:spacing w:before="0" w:beforeAutospacing="0" w:after="0" w:afterAutospacing="0" w:line="240" w:lineRule="atLeast"/>
              <w:ind w:left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Дерево, трава, цветок и птица</w:t>
            </w:r>
          </w:p>
          <w:p w:rsidR="001302E2" w:rsidRDefault="001302E2" w:rsidP="008B1241">
            <w:pPr>
              <w:pStyle w:val="NormalWeb"/>
              <w:spacing w:before="0" w:beforeAutospacing="0" w:after="0" w:afterAutospacing="0" w:line="240" w:lineRule="atLeast"/>
              <w:ind w:left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всегда умеют защититься</w:t>
            </w:r>
          </w:p>
          <w:p w:rsidR="001302E2" w:rsidRDefault="001302E2" w:rsidP="008B1241">
            <w:pPr>
              <w:pStyle w:val="NormalWeb"/>
              <w:spacing w:before="0" w:beforeAutospacing="0" w:after="0" w:afterAutospacing="0" w:line="240" w:lineRule="atLeast"/>
              <w:ind w:left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будут уничтожены они,</w:t>
            </w:r>
          </w:p>
          <w:p w:rsidR="001302E2" w:rsidRDefault="001302E2" w:rsidP="008B1241">
            <w:pPr>
              <w:pStyle w:val="NormalWeb"/>
              <w:spacing w:before="0" w:beforeAutospacing="0" w:after="0" w:afterAutospacing="0" w:line="240" w:lineRule="atLeast"/>
              <w:ind w:left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планете мы останемся одни!</w:t>
            </w:r>
          </w:p>
          <w:p w:rsidR="001302E2" w:rsidRPr="009C7BF2" w:rsidRDefault="001302E2" w:rsidP="008B1241">
            <w:pPr>
              <w:pStyle w:val="NormalWeb"/>
              <w:spacing w:before="0" w:beforeAutospacing="0" w:after="0" w:afterAutospacing="0" w:line="240" w:lineRule="atLeast"/>
              <w:ind w:left="7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Ребята, чтобы получить второй ключ, нужно разгадать кроссворд о растениях и лесе. Второй тур </w:t>
            </w:r>
            <w:r w:rsidRPr="009C7BF2">
              <w:rPr>
                <w:b/>
                <w:sz w:val="28"/>
                <w:szCs w:val="28"/>
              </w:rPr>
              <w:t>«Берегите лес».</w:t>
            </w:r>
          </w:p>
          <w:p w:rsidR="001302E2" w:rsidRDefault="001302E2" w:rsidP="008B1241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 w:line="240" w:lineRule="atLeast"/>
              <w:jc w:val="center"/>
              <w:rPr>
                <w:color w:val="404040"/>
                <w:sz w:val="28"/>
                <w:szCs w:val="28"/>
              </w:rPr>
            </w:pPr>
            <w:r w:rsidRPr="006B1EF2">
              <w:rPr>
                <w:color w:val="404040"/>
                <w:sz w:val="28"/>
                <w:szCs w:val="28"/>
              </w:rPr>
              <w:t>Есть у родственницы ёлки</w:t>
            </w:r>
            <w:r w:rsidRPr="006B1EF2">
              <w:rPr>
                <w:color w:val="404040"/>
                <w:sz w:val="28"/>
                <w:szCs w:val="28"/>
              </w:rPr>
              <w:br/>
              <w:t>Неколючие иголки,</w:t>
            </w:r>
            <w:r w:rsidRPr="006B1EF2">
              <w:rPr>
                <w:color w:val="404040"/>
                <w:sz w:val="28"/>
                <w:szCs w:val="28"/>
              </w:rPr>
              <w:br/>
              <w:t>Но, в отличие от ёлки,</w:t>
            </w:r>
            <w:r w:rsidRPr="006B1EF2">
              <w:rPr>
                <w:color w:val="404040"/>
                <w:sz w:val="28"/>
                <w:szCs w:val="28"/>
              </w:rPr>
              <w:br/>
              <w:t>Опадают те иголки.</w:t>
            </w:r>
            <w:r>
              <w:rPr>
                <w:color w:val="404040"/>
                <w:sz w:val="28"/>
                <w:szCs w:val="28"/>
              </w:rPr>
              <w:t xml:space="preserve"> (лиственница)</w:t>
            </w:r>
          </w:p>
          <w:p w:rsidR="001302E2" w:rsidRDefault="001302E2" w:rsidP="008B1241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 w:line="240" w:lineRule="atLeast"/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В сенокос горька,</w:t>
            </w:r>
          </w:p>
          <w:p w:rsidR="001302E2" w:rsidRDefault="001302E2" w:rsidP="008B1241">
            <w:pPr>
              <w:pStyle w:val="NormalWeb"/>
              <w:spacing w:before="0" w:beforeAutospacing="0" w:after="0" w:afterAutospacing="0" w:line="240" w:lineRule="atLeast"/>
              <w:ind w:left="720"/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А в мороз – сладка,</w:t>
            </w:r>
          </w:p>
          <w:p w:rsidR="001302E2" w:rsidRDefault="001302E2" w:rsidP="008B1241">
            <w:pPr>
              <w:pStyle w:val="NormalWeb"/>
              <w:spacing w:before="0" w:beforeAutospacing="0" w:after="0" w:afterAutospacing="0" w:line="240" w:lineRule="atLeast"/>
              <w:ind w:left="720"/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Что за ягодка?  (рябина)</w:t>
            </w:r>
          </w:p>
          <w:p w:rsidR="001302E2" w:rsidRDefault="001302E2" w:rsidP="008B1241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 w:line="240" w:lineRule="atLeast"/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Дышит, растет,</w:t>
            </w:r>
          </w:p>
          <w:p w:rsidR="001302E2" w:rsidRDefault="001302E2" w:rsidP="008B1241">
            <w:pPr>
              <w:pStyle w:val="NormalWeb"/>
              <w:spacing w:before="0" w:beforeAutospacing="0" w:after="0" w:afterAutospacing="0" w:line="240" w:lineRule="atLeast"/>
              <w:ind w:left="720"/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А ходить не может? (растение)</w:t>
            </w:r>
          </w:p>
          <w:p w:rsidR="001302E2" w:rsidRDefault="001302E2" w:rsidP="008B1241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 w:line="240" w:lineRule="atLeast"/>
              <w:jc w:val="center"/>
              <w:rPr>
                <w:color w:val="404040"/>
                <w:sz w:val="28"/>
                <w:szCs w:val="28"/>
              </w:rPr>
            </w:pPr>
            <w:r w:rsidRPr="001C3F5F">
              <w:rPr>
                <w:color w:val="404040"/>
                <w:sz w:val="28"/>
                <w:szCs w:val="28"/>
              </w:rPr>
              <w:t>В белом сарафане</w:t>
            </w:r>
            <w:r w:rsidRPr="001C3F5F">
              <w:rPr>
                <w:color w:val="404040"/>
                <w:sz w:val="28"/>
                <w:szCs w:val="28"/>
              </w:rPr>
              <w:br/>
              <w:t>Стала на поляне.</w:t>
            </w:r>
            <w:r w:rsidRPr="001C3F5F">
              <w:rPr>
                <w:color w:val="404040"/>
                <w:sz w:val="28"/>
                <w:szCs w:val="28"/>
              </w:rPr>
              <w:br/>
              <w:t>Летели синицы,</w:t>
            </w:r>
            <w:r w:rsidRPr="001C3F5F">
              <w:rPr>
                <w:color w:val="404040"/>
                <w:sz w:val="28"/>
                <w:szCs w:val="28"/>
              </w:rPr>
              <w:br/>
              <w:t>Сели на косицы.</w:t>
            </w:r>
            <w:r>
              <w:rPr>
                <w:color w:val="404040"/>
                <w:sz w:val="28"/>
                <w:szCs w:val="28"/>
              </w:rPr>
              <w:t xml:space="preserve"> (береза)</w:t>
            </w:r>
          </w:p>
          <w:p w:rsidR="001302E2" w:rsidRDefault="001302E2" w:rsidP="008B1241">
            <w:pPr>
              <w:pStyle w:val="NormalWeb"/>
              <w:spacing w:before="0" w:beforeAutospacing="0" w:after="0" w:afterAutospacing="0" w:line="240" w:lineRule="atLeast"/>
              <w:ind w:left="720"/>
              <w:rPr>
                <w:color w:val="404040"/>
                <w:sz w:val="28"/>
                <w:szCs w:val="28"/>
              </w:rPr>
            </w:pPr>
          </w:p>
          <w:p w:rsidR="001302E2" w:rsidRDefault="001302E2" w:rsidP="008B1241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 w:line="240" w:lineRule="atLeast"/>
              <w:jc w:val="center"/>
              <w:rPr>
                <w:color w:val="404040"/>
                <w:sz w:val="28"/>
                <w:szCs w:val="28"/>
              </w:rPr>
            </w:pPr>
            <w:r w:rsidRPr="001C3F5F">
              <w:rPr>
                <w:color w:val="404040"/>
                <w:sz w:val="28"/>
                <w:szCs w:val="28"/>
              </w:rPr>
              <w:t>Что за дерево стоит -</w:t>
            </w:r>
            <w:r w:rsidRPr="001C3F5F">
              <w:rPr>
                <w:color w:val="404040"/>
                <w:sz w:val="28"/>
                <w:szCs w:val="28"/>
              </w:rPr>
              <w:br/>
              <w:t>Ветра нет, а лист дрожит?</w:t>
            </w:r>
            <w:r>
              <w:rPr>
                <w:color w:val="404040"/>
                <w:sz w:val="28"/>
                <w:szCs w:val="28"/>
              </w:rPr>
              <w:t xml:space="preserve"> (осина)</w:t>
            </w:r>
          </w:p>
          <w:p w:rsidR="001302E2" w:rsidRDefault="001302E2" w:rsidP="008B1241">
            <w:pPr>
              <w:pStyle w:val="NormalWeb"/>
              <w:spacing w:before="0" w:beforeAutospacing="0" w:after="0" w:afterAutospacing="0" w:line="240" w:lineRule="atLeast"/>
              <w:ind w:left="720"/>
              <w:rPr>
                <w:color w:val="404040"/>
                <w:sz w:val="28"/>
                <w:szCs w:val="28"/>
              </w:rPr>
            </w:pPr>
          </w:p>
          <w:p w:rsidR="001302E2" w:rsidRPr="001C3F5F" w:rsidRDefault="001302E2" w:rsidP="008B1241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 w:line="240" w:lineRule="atLeast"/>
              <w:jc w:val="center"/>
              <w:rPr>
                <w:color w:val="404040"/>
                <w:sz w:val="28"/>
                <w:szCs w:val="28"/>
              </w:rPr>
            </w:pPr>
            <w:r w:rsidRPr="001C3F5F">
              <w:rPr>
                <w:color w:val="404040"/>
                <w:sz w:val="28"/>
                <w:szCs w:val="28"/>
              </w:rPr>
              <w:t>Лист острый, узкий,</w:t>
            </w:r>
            <w:r w:rsidRPr="001C3F5F">
              <w:rPr>
                <w:color w:val="404040"/>
                <w:sz w:val="28"/>
                <w:szCs w:val="28"/>
              </w:rPr>
              <w:br/>
              <w:t>Тянется высоко,</w:t>
            </w:r>
            <w:r w:rsidRPr="001C3F5F">
              <w:rPr>
                <w:color w:val="404040"/>
                <w:sz w:val="28"/>
                <w:szCs w:val="28"/>
              </w:rPr>
              <w:br/>
              <w:t>Растёт в болоте.</w:t>
            </w:r>
            <w:r>
              <w:rPr>
                <w:color w:val="404040"/>
                <w:sz w:val="28"/>
                <w:szCs w:val="28"/>
              </w:rPr>
              <w:t xml:space="preserve"> (осока)</w:t>
            </w:r>
          </w:p>
          <w:p w:rsidR="001302E2" w:rsidRDefault="001302E2" w:rsidP="008B1241">
            <w:pPr>
              <w:pStyle w:val="NormalWeb"/>
              <w:spacing w:before="0" w:beforeAutospacing="0" w:after="0" w:afterAutospacing="0" w:line="240" w:lineRule="atLeast"/>
              <w:ind w:left="720"/>
              <w:jc w:val="center"/>
              <w:rPr>
                <w:sz w:val="28"/>
                <w:szCs w:val="28"/>
              </w:rPr>
            </w:pPr>
          </w:p>
          <w:tbl>
            <w:tblPr>
              <w:tblW w:w="9340" w:type="dxa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667"/>
              <w:gridCol w:w="667"/>
              <w:gridCol w:w="667"/>
              <w:gridCol w:w="667"/>
              <w:gridCol w:w="667"/>
              <w:gridCol w:w="667"/>
              <w:gridCol w:w="667"/>
              <w:gridCol w:w="667"/>
              <w:gridCol w:w="667"/>
              <w:gridCol w:w="667"/>
              <w:gridCol w:w="667"/>
              <w:gridCol w:w="667"/>
              <w:gridCol w:w="668"/>
              <w:gridCol w:w="668"/>
            </w:tblGrid>
            <w:tr w:rsidR="001302E2" w:rsidRPr="00776052" w:rsidTr="00776052">
              <w:tc>
                <w:tcPr>
                  <w:tcW w:w="6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1302E2" w:rsidRPr="00776052" w:rsidTr="00776052">
              <w:tc>
                <w:tcPr>
                  <w:tcW w:w="6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776052">
                    <w:rPr>
                      <w:sz w:val="28"/>
                      <w:szCs w:val="28"/>
                    </w:rPr>
                    <w:t>р</w:t>
                  </w:r>
                </w:p>
              </w:tc>
              <w:tc>
                <w:tcPr>
                  <w:tcW w:w="6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776052">
                    <w:rPr>
                      <w:sz w:val="28"/>
                      <w:szCs w:val="28"/>
                    </w:rPr>
                    <w:t>р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776052">
                    <w:rPr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776052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776052">
                    <w:rPr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776052">
                    <w:rPr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776052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1302E2" w:rsidRPr="00776052" w:rsidTr="00776052">
              <w:tc>
                <w:tcPr>
                  <w:tcW w:w="6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776052">
                    <w:rPr>
                      <w:sz w:val="28"/>
                      <w:szCs w:val="28"/>
                    </w:rPr>
                    <w:t>я</w:t>
                  </w:r>
                </w:p>
              </w:tc>
              <w:tc>
                <w:tcPr>
                  <w:tcW w:w="6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776052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776052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1302E2" w:rsidRPr="00776052" w:rsidTr="00776052">
              <w:tc>
                <w:tcPr>
                  <w:tcW w:w="6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776052">
                    <w:rPr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6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776052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776052">
                    <w:rPr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776052">
                    <w:rPr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1302E2" w:rsidRPr="00776052" w:rsidTr="00776052"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776052">
                    <w:rPr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776052">
                    <w:rPr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776052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776052">
                    <w:rPr>
                      <w:sz w:val="28"/>
                      <w:szCs w:val="28"/>
                    </w:rPr>
                    <w:t>т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776052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776052">
                    <w:rPr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776052">
                    <w:rPr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776052">
                    <w:rPr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776052">
                    <w:rPr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776052">
                    <w:rPr>
                      <w:sz w:val="28"/>
                      <w:szCs w:val="28"/>
                    </w:rPr>
                    <w:t>ц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776052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1302E2" w:rsidRPr="00776052" w:rsidTr="00776052">
              <w:tc>
                <w:tcPr>
                  <w:tcW w:w="6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776052">
                    <w:rPr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6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776052">
                    <w:rPr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6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776052">
                    <w:rPr>
                      <w:sz w:val="28"/>
                      <w:szCs w:val="28"/>
                    </w:rPr>
                    <w:t>р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776052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3336" w:type="dxa"/>
                  <w:gridSpan w:val="5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1302E2" w:rsidRPr="00776052" w:rsidTr="00776052">
              <w:tc>
                <w:tcPr>
                  <w:tcW w:w="6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776052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6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776052">
                    <w:rPr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6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776052">
                    <w:rPr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1334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36" w:type="dxa"/>
                  <w:gridSpan w:val="5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1302E2" w:rsidRPr="00776052" w:rsidTr="00776052">
              <w:tc>
                <w:tcPr>
                  <w:tcW w:w="6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776052">
                    <w:rPr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6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776052">
                    <w:rPr>
                      <w:sz w:val="28"/>
                      <w:szCs w:val="28"/>
                    </w:rPr>
                    <w:t>з</w:t>
                  </w:r>
                </w:p>
              </w:tc>
              <w:tc>
                <w:tcPr>
                  <w:tcW w:w="1334" w:type="dxa"/>
                  <w:gridSpan w:val="2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36" w:type="dxa"/>
                  <w:gridSpan w:val="5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1302E2" w:rsidRPr="00776052" w:rsidTr="00776052">
              <w:tc>
                <w:tcPr>
                  <w:tcW w:w="6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776052">
                    <w:rPr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6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776052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334" w:type="dxa"/>
                  <w:gridSpan w:val="2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36" w:type="dxa"/>
                  <w:gridSpan w:val="5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1302E2" w:rsidRPr="00776052" w:rsidTr="00776052">
              <w:tc>
                <w:tcPr>
                  <w:tcW w:w="6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34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36" w:type="dxa"/>
                  <w:gridSpan w:val="5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1302E2" w:rsidRPr="00776052" w:rsidTr="00776052">
              <w:tc>
                <w:tcPr>
                  <w:tcW w:w="6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34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36" w:type="dxa"/>
                  <w:gridSpan w:val="5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302E2" w:rsidRDefault="001302E2" w:rsidP="008B1241">
            <w:pPr>
              <w:pStyle w:val="NormalWeb"/>
              <w:spacing w:before="0" w:beforeAutospacing="0" w:after="0" w:afterAutospacing="0" w:line="240" w:lineRule="atLeast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разгадывания кроссворда дети получают второй ключ от сундука.</w:t>
            </w:r>
          </w:p>
          <w:p w:rsidR="001302E2" w:rsidRDefault="001302E2" w:rsidP="008B1241">
            <w:pPr>
              <w:pStyle w:val="NormalWeb"/>
              <w:spacing w:before="0" w:beforeAutospacing="0" w:after="0" w:afterAutospacing="0" w:line="240" w:lineRule="atLeast"/>
              <w:ind w:left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В:</w:t>
            </w:r>
            <w:r w:rsidRPr="009C7BF2">
              <w:rPr>
                <w:b/>
                <w:sz w:val="28"/>
                <w:szCs w:val="28"/>
              </w:rPr>
              <w:t xml:space="preserve"> </w:t>
            </w:r>
          </w:p>
          <w:p w:rsidR="001302E2" w:rsidRDefault="001302E2" w:rsidP="008B1241">
            <w:pPr>
              <w:pStyle w:val="NormalWeb"/>
              <w:spacing w:before="0" w:beforeAutospacing="0" w:after="0" w:afterAutospacing="0" w:line="240" w:lineRule="atLeast"/>
              <w:ind w:left="720"/>
              <w:jc w:val="center"/>
              <w:rPr>
                <w:sz w:val="28"/>
                <w:szCs w:val="28"/>
              </w:rPr>
            </w:pPr>
            <w:r w:rsidRPr="006B79AF">
              <w:rPr>
                <w:sz w:val="28"/>
                <w:szCs w:val="28"/>
              </w:rPr>
              <w:t>Нор</w:t>
            </w:r>
            <w:r>
              <w:rPr>
                <w:sz w:val="28"/>
                <w:szCs w:val="28"/>
              </w:rPr>
              <w:t xml:space="preserve"> звериных, птичьего гнезда</w:t>
            </w:r>
          </w:p>
          <w:p w:rsidR="001302E2" w:rsidRDefault="001302E2" w:rsidP="008B1241">
            <w:pPr>
              <w:pStyle w:val="NormalWeb"/>
              <w:spacing w:before="0" w:beforeAutospacing="0" w:after="0" w:afterAutospacing="0" w:line="240" w:lineRule="atLeast"/>
              <w:ind w:left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Разорять не будем никогда.</w:t>
            </w:r>
          </w:p>
          <w:p w:rsidR="001302E2" w:rsidRDefault="001302E2" w:rsidP="008B1241">
            <w:pPr>
              <w:pStyle w:val="NormalWeb"/>
              <w:spacing w:before="0" w:beforeAutospacing="0" w:after="0" w:afterAutospacing="0" w:line="240" w:lineRule="atLeast"/>
              <w:ind w:left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Пусть птенцам и маленьким зверятам</w:t>
            </w:r>
          </w:p>
          <w:p w:rsidR="001302E2" w:rsidRPr="006B79AF" w:rsidRDefault="001302E2" w:rsidP="008B1241">
            <w:pPr>
              <w:pStyle w:val="NormalWeb"/>
              <w:spacing w:before="0" w:beforeAutospacing="0" w:after="0" w:afterAutospacing="0" w:line="240" w:lineRule="atLeast"/>
              <w:ind w:left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Хорошо живется с нами рядом!</w:t>
            </w:r>
          </w:p>
          <w:p w:rsidR="001302E2" w:rsidRPr="005A2E67" w:rsidRDefault="001302E2" w:rsidP="008B1241">
            <w:pPr>
              <w:pStyle w:val="ListParagraph"/>
              <w:spacing w:after="0"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Третий тур </w:t>
            </w:r>
            <w:r w:rsidRPr="006B79AF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«Берегите животных».</w:t>
            </w:r>
          </w:p>
          <w:p w:rsidR="001302E2" w:rsidRPr="00AF3D17" w:rsidRDefault="001302E2" w:rsidP="008B1241">
            <w:pPr>
              <w:pStyle w:val="ListParagraph"/>
              <w:numPr>
                <w:ilvl w:val="0"/>
                <w:numId w:val="9"/>
              </w:num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76052">
              <w:rPr>
                <w:rFonts w:ascii="Times New Roman" w:hAnsi="Times New Roman"/>
                <w:sz w:val="28"/>
                <w:szCs w:val="28"/>
              </w:rPr>
              <w:t>Когда он в клетке, то приятен,</w:t>
            </w:r>
            <w:r w:rsidRPr="00776052">
              <w:rPr>
                <w:rFonts w:ascii="Times New Roman" w:hAnsi="Times New Roman"/>
                <w:sz w:val="28"/>
                <w:szCs w:val="28"/>
              </w:rPr>
              <w:br/>
              <w:t>На шкуре много черных пятен.</w:t>
            </w:r>
            <w:r w:rsidRPr="00776052">
              <w:rPr>
                <w:rFonts w:ascii="Times New Roman" w:hAnsi="Times New Roman"/>
                <w:sz w:val="28"/>
                <w:szCs w:val="28"/>
              </w:rPr>
              <w:br/>
              <w:t>Он хищный зверь, хотя немножко,</w:t>
            </w:r>
            <w:r w:rsidRPr="00776052">
              <w:rPr>
                <w:rFonts w:ascii="Times New Roman" w:hAnsi="Times New Roman"/>
                <w:sz w:val="28"/>
                <w:szCs w:val="28"/>
              </w:rPr>
              <w:br/>
              <w:t>Как лев и тигр, похож на кошку.</w:t>
            </w:r>
            <w:r w:rsidRPr="00776052">
              <w:rPr>
                <w:rFonts w:ascii="Times New Roman" w:hAnsi="Times New Roman"/>
                <w:sz w:val="28"/>
                <w:szCs w:val="28"/>
              </w:rPr>
              <w:br/>
              <w:t>(Леопард)</w:t>
            </w:r>
          </w:p>
          <w:p w:rsidR="001302E2" w:rsidRPr="00AF3D17" w:rsidRDefault="001302E2" w:rsidP="008B1241">
            <w:pPr>
              <w:pStyle w:val="ListParagraph"/>
              <w:numPr>
                <w:ilvl w:val="0"/>
                <w:numId w:val="9"/>
              </w:num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76052">
              <w:rPr>
                <w:rFonts w:ascii="Times New Roman" w:hAnsi="Times New Roman"/>
                <w:sz w:val="28"/>
                <w:szCs w:val="28"/>
              </w:rPr>
              <w:t>Что за коняшки - на всех тельняшки.</w:t>
            </w:r>
            <w:r w:rsidRPr="00776052">
              <w:rPr>
                <w:rFonts w:ascii="Times New Roman" w:hAnsi="Times New Roman"/>
                <w:sz w:val="28"/>
                <w:szCs w:val="28"/>
              </w:rPr>
              <w:br/>
              <w:t>(Зебры)</w:t>
            </w:r>
          </w:p>
          <w:p w:rsidR="001302E2" w:rsidRPr="00AF3D17" w:rsidRDefault="001302E2" w:rsidP="008B124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AF3D17">
              <w:rPr>
                <w:sz w:val="28"/>
                <w:szCs w:val="28"/>
              </w:rPr>
              <w:t>Кто на себе свой дом носит?</w:t>
            </w:r>
            <w:r w:rsidRPr="00AF3D17">
              <w:rPr>
                <w:sz w:val="28"/>
                <w:szCs w:val="28"/>
              </w:rPr>
              <w:br/>
              <w:t>(Черепаха)</w:t>
            </w:r>
          </w:p>
          <w:p w:rsidR="001302E2" w:rsidRPr="00AF3D17" w:rsidRDefault="001302E2" w:rsidP="008B1241">
            <w:pPr>
              <w:spacing w:after="0" w:line="240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</w:rPr>
            </w:pPr>
            <w:r w:rsidRPr="00AF3D17">
              <w:rPr>
                <w:rFonts w:ascii="Times New Roman" w:hAnsi="Times New Roman"/>
                <w:color w:val="666666"/>
                <w:sz w:val="28"/>
                <w:szCs w:val="28"/>
              </w:rPr>
              <w:t>4.Всю жизнь ношу я два горба, имею два желудка!</w:t>
            </w:r>
          </w:p>
          <w:p w:rsidR="001302E2" w:rsidRPr="00AF3D17" w:rsidRDefault="001302E2" w:rsidP="008B1241">
            <w:pPr>
              <w:spacing w:after="0" w:line="240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</w:rPr>
            </w:pPr>
            <w:r w:rsidRPr="00AF3D17">
              <w:rPr>
                <w:rFonts w:ascii="Times New Roman" w:hAnsi="Times New Roman"/>
                <w:color w:val="666666"/>
                <w:sz w:val="28"/>
                <w:szCs w:val="28"/>
              </w:rPr>
              <w:t>Но каждый горб - не горб, амбар!</w:t>
            </w:r>
          </w:p>
          <w:p w:rsidR="001302E2" w:rsidRPr="00AF3D17" w:rsidRDefault="001302E2" w:rsidP="008B1241">
            <w:pPr>
              <w:spacing w:after="0" w:line="240" w:lineRule="atLeast"/>
              <w:jc w:val="center"/>
              <w:rPr>
                <w:rFonts w:ascii="Times New Roman" w:hAnsi="Times New Roman"/>
                <w:color w:val="666666"/>
                <w:sz w:val="28"/>
                <w:szCs w:val="28"/>
              </w:rPr>
            </w:pPr>
            <w:r w:rsidRPr="00AF3D17">
              <w:rPr>
                <w:rFonts w:ascii="Times New Roman" w:hAnsi="Times New Roman"/>
                <w:color w:val="666666"/>
                <w:sz w:val="28"/>
                <w:szCs w:val="28"/>
              </w:rPr>
              <w:t>Еды в них - на семь суток!</w:t>
            </w:r>
            <w:r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 (верблюд)</w:t>
            </w:r>
          </w:p>
          <w:p w:rsidR="001302E2" w:rsidRPr="008B1241" w:rsidRDefault="001302E2" w:rsidP="008B1241">
            <w:pPr>
              <w:pStyle w:val="ListParagraph"/>
              <w:numPr>
                <w:ilvl w:val="0"/>
                <w:numId w:val="10"/>
              </w:num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D17">
              <w:rPr>
                <w:rFonts w:ascii="Times New Roman" w:hAnsi="Times New Roman"/>
                <w:bCs/>
                <w:sz w:val="28"/>
                <w:szCs w:val="28"/>
              </w:rPr>
              <w:t xml:space="preserve">С хозяином дружит, </w:t>
            </w:r>
            <w:r w:rsidRPr="00AF3D17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Дом сторожит, </w:t>
            </w:r>
            <w:r w:rsidRPr="00AF3D17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Живет под крылечком, </w:t>
            </w:r>
            <w:r w:rsidRPr="00AF3D17">
              <w:rPr>
                <w:rFonts w:ascii="Times New Roman" w:hAnsi="Times New Roman"/>
                <w:bCs/>
                <w:sz w:val="28"/>
                <w:szCs w:val="28"/>
              </w:rPr>
              <w:br/>
              <w:t>А хвост колечком.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(собака)</w:t>
            </w:r>
          </w:p>
          <w:p w:rsidR="001302E2" w:rsidRDefault="001302E2" w:rsidP="008B1241">
            <w:pPr>
              <w:pStyle w:val="ListParagraph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302E2" w:rsidRPr="00AF3D17" w:rsidRDefault="001302E2" w:rsidP="008B1241">
            <w:pPr>
              <w:pStyle w:val="ListParagraph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302E2" w:rsidRDefault="001302E2" w:rsidP="008B1241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037"/>
              <w:gridCol w:w="1037"/>
              <w:gridCol w:w="1038"/>
              <w:gridCol w:w="1038"/>
              <w:gridCol w:w="1038"/>
              <w:gridCol w:w="1038"/>
              <w:gridCol w:w="1038"/>
              <w:gridCol w:w="1038"/>
              <w:gridCol w:w="1038"/>
            </w:tblGrid>
            <w:tr w:rsidR="001302E2" w:rsidRPr="00776052" w:rsidTr="00776052">
              <w:trPr>
                <w:trHeight w:val="214"/>
              </w:trPr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052">
                    <w:rPr>
                      <w:rFonts w:ascii="Times New Roman" w:hAnsi="Times New Roman"/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302E2" w:rsidRPr="00776052" w:rsidTr="00776052">
              <w:trPr>
                <w:trHeight w:val="214"/>
              </w:trPr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052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302E2" w:rsidRPr="00776052" w:rsidTr="00776052">
              <w:trPr>
                <w:trHeight w:val="142"/>
              </w:trPr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052"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052"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302E2" w:rsidRPr="00776052" w:rsidTr="00776052">
              <w:trPr>
                <w:trHeight w:val="214"/>
              </w:trPr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052">
                    <w:rPr>
                      <w:rFonts w:ascii="Times New Roman" w:hAnsi="Times New Roman"/>
                      <w:sz w:val="28"/>
                      <w:szCs w:val="28"/>
                    </w:rPr>
                    <w:t>з</w:t>
                  </w: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052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052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302E2" w:rsidRPr="00776052" w:rsidTr="00776052">
              <w:trPr>
                <w:trHeight w:val="214"/>
              </w:trPr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052">
                    <w:rPr>
                      <w:rFonts w:ascii="Times New Roman" w:hAnsi="Times New Roman"/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052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052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052"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052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052"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052">
                    <w:rPr>
                      <w:rFonts w:ascii="Times New Roman" w:hAnsi="Times New Roman"/>
                      <w:sz w:val="28"/>
                      <w:szCs w:val="28"/>
                    </w:rPr>
                    <w:t>д</w:t>
                  </w:r>
                </w:p>
              </w:tc>
            </w:tr>
            <w:tr w:rsidR="001302E2" w:rsidRPr="00776052" w:rsidTr="00776052">
              <w:trPr>
                <w:trHeight w:val="214"/>
              </w:trPr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052">
                    <w:rPr>
                      <w:rFonts w:ascii="Times New Roman" w:hAnsi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052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052">
                    <w:rPr>
                      <w:rFonts w:ascii="Times New Roman" w:hAnsi="Times New Roman"/>
                      <w:sz w:val="28"/>
                      <w:szCs w:val="28"/>
                    </w:rPr>
                    <w:t>д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302E2" w:rsidRPr="00776052" w:rsidTr="00776052">
              <w:trPr>
                <w:trHeight w:val="224"/>
              </w:trPr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052"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052">
                    <w:rPr>
                      <w:rFonts w:ascii="Times New Roman" w:hAnsi="Times New Roman"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052">
                    <w:rPr>
                      <w:rFonts w:ascii="Times New Roman" w:hAnsi="Times New Roman"/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302E2" w:rsidRPr="00776052" w:rsidTr="00776052">
              <w:trPr>
                <w:trHeight w:val="214"/>
              </w:trPr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052"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052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052">
                    <w:rPr>
                      <w:rFonts w:ascii="Times New Roman" w:hAnsi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052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052"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052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052">
                    <w:rPr>
                      <w:rFonts w:ascii="Times New Roman" w:hAnsi="Times New Roman"/>
                      <w:sz w:val="28"/>
                      <w:szCs w:val="28"/>
                    </w:rPr>
                    <w:t>ю</w:t>
                  </w: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302E2" w:rsidRPr="00776052" w:rsidTr="00776052">
              <w:trPr>
                <w:trHeight w:val="214"/>
              </w:trPr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052">
                    <w:rPr>
                      <w:rFonts w:ascii="Times New Roman" w:hAnsi="Times New Roman"/>
                      <w:sz w:val="28"/>
                      <w:szCs w:val="28"/>
                    </w:rPr>
                    <w:t>д</w:t>
                  </w: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302E2" w:rsidRPr="00776052" w:rsidTr="00776052">
              <w:trPr>
                <w:trHeight w:val="214"/>
              </w:trPr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2E2" w:rsidRPr="00776052" w:rsidRDefault="001302E2" w:rsidP="0077605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1302E2" w:rsidRDefault="001302E2" w:rsidP="008B1241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302E2" w:rsidRPr="008B1241" w:rsidRDefault="001302E2" w:rsidP="008B1241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Pr="008B12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 </w:t>
            </w:r>
            <w:r w:rsidRPr="008B1241">
              <w:rPr>
                <w:rFonts w:ascii="Times New Roman" w:hAnsi="Times New Roman"/>
                <w:bCs/>
                <w:sz w:val="28"/>
                <w:szCs w:val="28"/>
              </w:rPr>
              <w:t xml:space="preserve">какие вы молодцы, ребята, все загадки отгадали, держите третий ключ! </w:t>
            </w:r>
          </w:p>
          <w:p w:rsidR="001302E2" w:rsidRPr="00616590" w:rsidRDefault="001302E2" w:rsidP="008B1241">
            <w:pPr>
              <w:pStyle w:val="ListParagraph"/>
              <w:spacing w:after="0"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Все вместе ребята открывают большой сундук,  в нем находится глобус. Логопед рассказывает детям, что это уменьшенная  копия нашей Земли, что сегодня на занятии мы учились любить и беречь нашу планету и ее обитателей – птиц, зверей и растения. Из сундука достаются значки с изображением Земного шара и раздаются на память всем детям.</w:t>
            </w:r>
          </w:p>
        </w:tc>
      </w:tr>
    </w:tbl>
    <w:p w:rsidR="001302E2" w:rsidRDefault="001302E2" w:rsidP="008B1241">
      <w:pPr>
        <w:pStyle w:val="c0"/>
        <w:shd w:val="clear" w:color="auto" w:fill="FFFFFF"/>
        <w:spacing w:before="0" w:after="0" w:line="240" w:lineRule="atLeast"/>
        <w:rPr>
          <w:b/>
          <w:color w:val="444444"/>
          <w:sz w:val="28"/>
          <w:szCs w:val="28"/>
        </w:rPr>
      </w:pPr>
    </w:p>
    <w:p w:rsidR="001302E2" w:rsidRDefault="001302E2" w:rsidP="008B1241">
      <w:pPr>
        <w:pStyle w:val="c0"/>
        <w:shd w:val="clear" w:color="auto" w:fill="FFFFFF"/>
        <w:spacing w:before="0" w:after="0" w:line="240" w:lineRule="atLeast"/>
        <w:rPr>
          <w:b/>
          <w:color w:val="444444"/>
          <w:sz w:val="28"/>
          <w:szCs w:val="28"/>
        </w:rPr>
      </w:pPr>
    </w:p>
    <w:p w:rsidR="001302E2" w:rsidRPr="00616590" w:rsidRDefault="001302E2" w:rsidP="008B1241">
      <w:pPr>
        <w:pStyle w:val="c0"/>
        <w:shd w:val="clear" w:color="auto" w:fill="FFFFFF"/>
        <w:spacing w:before="0" w:after="0" w:line="240" w:lineRule="atLeast"/>
        <w:rPr>
          <w:b/>
          <w:color w:val="444444"/>
          <w:sz w:val="28"/>
          <w:szCs w:val="28"/>
        </w:rPr>
      </w:pPr>
    </w:p>
    <w:sectPr w:rsidR="001302E2" w:rsidRPr="00616590" w:rsidSect="00276A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56BB"/>
    <w:multiLevelType w:val="hybridMultilevel"/>
    <w:tmpl w:val="F2F8C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8A75E6"/>
    <w:multiLevelType w:val="hybridMultilevel"/>
    <w:tmpl w:val="A18AA3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AD0552"/>
    <w:multiLevelType w:val="hybridMultilevel"/>
    <w:tmpl w:val="1E80727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AA3DC2"/>
    <w:multiLevelType w:val="hybridMultilevel"/>
    <w:tmpl w:val="D1FE9C6C"/>
    <w:lvl w:ilvl="0" w:tplc="3120DE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884B01"/>
    <w:multiLevelType w:val="hybridMultilevel"/>
    <w:tmpl w:val="E19CB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1D64EB4"/>
    <w:multiLevelType w:val="hybridMultilevel"/>
    <w:tmpl w:val="9CF25B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59456F7"/>
    <w:multiLevelType w:val="hybridMultilevel"/>
    <w:tmpl w:val="29588CCE"/>
    <w:lvl w:ilvl="0" w:tplc="46D0F3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96A3A51"/>
    <w:multiLevelType w:val="hybridMultilevel"/>
    <w:tmpl w:val="589263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F7C1A48"/>
    <w:multiLevelType w:val="hybridMultilevel"/>
    <w:tmpl w:val="59AC7934"/>
    <w:lvl w:ilvl="0" w:tplc="B35669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FE83D5D"/>
    <w:multiLevelType w:val="hybridMultilevel"/>
    <w:tmpl w:val="672C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738A"/>
    <w:rsid w:val="000D4C75"/>
    <w:rsid w:val="000E75CE"/>
    <w:rsid w:val="001302E2"/>
    <w:rsid w:val="0016423A"/>
    <w:rsid w:val="001B552D"/>
    <w:rsid w:val="001C3F5F"/>
    <w:rsid w:val="001C52A5"/>
    <w:rsid w:val="00255661"/>
    <w:rsid w:val="002655DC"/>
    <w:rsid w:val="00276A46"/>
    <w:rsid w:val="002A6588"/>
    <w:rsid w:val="002B78E6"/>
    <w:rsid w:val="002D738A"/>
    <w:rsid w:val="00331484"/>
    <w:rsid w:val="00355A08"/>
    <w:rsid w:val="003F692E"/>
    <w:rsid w:val="005A2E67"/>
    <w:rsid w:val="005C5DC3"/>
    <w:rsid w:val="005F7870"/>
    <w:rsid w:val="00616590"/>
    <w:rsid w:val="00644551"/>
    <w:rsid w:val="006B1EF2"/>
    <w:rsid w:val="006B79AF"/>
    <w:rsid w:val="00714E8E"/>
    <w:rsid w:val="00737DF7"/>
    <w:rsid w:val="0077382A"/>
    <w:rsid w:val="00776052"/>
    <w:rsid w:val="007A62E8"/>
    <w:rsid w:val="008262E1"/>
    <w:rsid w:val="008838FD"/>
    <w:rsid w:val="008A753E"/>
    <w:rsid w:val="008B1241"/>
    <w:rsid w:val="008C3BF7"/>
    <w:rsid w:val="008F2861"/>
    <w:rsid w:val="009533CE"/>
    <w:rsid w:val="009C7BF2"/>
    <w:rsid w:val="009D6F9E"/>
    <w:rsid w:val="00A049A4"/>
    <w:rsid w:val="00AF3D17"/>
    <w:rsid w:val="00B215A3"/>
    <w:rsid w:val="00B820B0"/>
    <w:rsid w:val="00BF7D40"/>
    <w:rsid w:val="00C1667D"/>
    <w:rsid w:val="00CE4EBD"/>
    <w:rsid w:val="00D4460A"/>
    <w:rsid w:val="00DC6FA3"/>
    <w:rsid w:val="00FD7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0C1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9"/>
    <w:qFormat/>
    <w:rsid w:val="00616590"/>
    <w:pPr>
      <w:spacing w:before="100" w:beforeAutospacing="1" w:after="100" w:afterAutospacing="1" w:line="360" w:lineRule="auto"/>
      <w:outlineLvl w:val="2"/>
    </w:pPr>
    <w:rPr>
      <w:rFonts w:ascii="Times New Roman" w:hAnsi="Times New Roman"/>
      <w:b/>
      <w:bCs/>
      <w:color w:val="FF000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C3F5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16590"/>
    <w:rPr>
      <w:rFonts w:ascii="Times New Roman" w:hAnsi="Times New Roman" w:cs="Times New Roman"/>
      <w:b/>
      <w:bCs/>
      <w:color w:val="FF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C3F5F"/>
    <w:rPr>
      <w:rFonts w:ascii="Cambria" w:hAnsi="Cambria" w:cs="Times New Roman"/>
      <w:b/>
      <w:bCs/>
      <w:i/>
      <w:iCs/>
      <w:color w:val="4F81BD"/>
    </w:rPr>
  </w:style>
  <w:style w:type="paragraph" w:customStyle="1" w:styleId="msolistparagraphbullet1gif">
    <w:name w:val="msolistparagraphbullet1.gif"/>
    <w:basedOn w:val="Normal"/>
    <w:uiPriority w:val="99"/>
    <w:rsid w:val="008A75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bullet2gif">
    <w:name w:val="msolistparagraphbullet2.gif"/>
    <w:basedOn w:val="Normal"/>
    <w:uiPriority w:val="99"/>
    <w:rsid w:val="008A75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8A753E"/>
    <w:pPr>
      <w:ind w:left="720"/>
      <w:contextualSpacing/>
    </w:pPr>
  </w:style>
  <w:style w:type="paragraph" w:styleId="NormalWeb">
    <w:name w:val="Normal (Web)"/>
    <w:basedOn w:val="Normal"/>
    <w:uiPriority w:val="99"/>
    <w:rsid w:val="005F78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5F7870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5F7870"/>
    <w:rPr>
      <w:rFonts w:cs="Times New Roman"/>
      <w:b/>
      <w:bCs/>
    </w:rPr>
  </w:style>
  <w:style w:type="paragraph" w:customStyle="1" w:styleId="c0">
    <w:name w:val="c0"/>
    <w:basedOn w:val="Normal"/>
    <w:uiPriority w:val="99"/>
    <w:rsid w:val="008262E1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A049A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Normal"/>
    <w:uiPriority w:val="99"/>
    <w:rsid w:val="00BF7D40"/>
    <w:pPr>
      <w:spacing w:after="75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54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4195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4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4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4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4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54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54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4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54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541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541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541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541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8541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541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541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8541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54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4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4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4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54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54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4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541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54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541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54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541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8541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54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541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8541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54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4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41870">
          <w:marLeft w:val="0"/>
          <w:marRight w:val="0"/>
          <w:marTop w:val="4140"/>
          <w:marBottom w:val="0"/>
          <w:divBdr>
            <w:top w:val="none" w:sz="0" w:space="0" w:color="auto"/>
            <w:left w:val="none" w:sz="0" w:space="0" w:color="auto"/>
            <w:bottom w:val="single" w:sz="6" w:space="0" w:color="7AB900"/>
            <w:right w:val="none" w:sz="0" w:space="0" w:color="auto"/>
          </w:divBdr>
          <w:divsChild>
            <w:div w:id="18985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41888">
                  <w:marLeft w:val="3810"/>
                  <w:marRight w:val="3810"/>
                  <w:marTop w:val="0"/>
                  <w:marBottom w:val="0"/>
                  <w:divBdr>
                    <w:top w:val="single" w:sz="6" w:space="0" w:color="7AB900"/>
                    <w:left w:val="single" w:sz="6" w:space="0" w:color="7AB900"/>
                    <w:bottom w:val="single" w:sz="6" w:space="0" w:color="7AB900"/>
                    <w:right w:val="single" w:sz="6" w:space="0" w:color="7AB900"/>
                  </w:divBdr>
                  <w:divsChild>
                    <w:div w:id="189854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54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4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4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4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54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54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4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4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4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54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54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4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54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4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4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4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4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54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54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41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54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4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4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54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54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4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54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541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54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541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54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8541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541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541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8541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54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4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4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4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4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54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54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4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4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4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4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54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282</TotalTime>
  <Pages>5</Pages>
  <Words>817</Words>
  <Characters>4663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Admin</cp:lastModifiedBy>
  <cp:revision>25</cp:revision>
  <dcterms:created xsi:type="dcterms:W3CDTF">2012-04-16T13:33:00Z</dcterms:created>
  <dcterms:modified xsi:type="dcterms:W3CDTF">2014-09-08T12:20:00Z</dcterms:modified>
</cp:coreProperties>
</file>