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AF" w:rsidRPr="005400C5" w:rsidRDefault="00C369AF" w:rsidP="00C369AF">
      <w:pPr>
        <w:jc w:val="center"/>
        <w:rPr>
          <w:rFonts w:ascii="Times New Roman" w:hAnsi="Times New Roman"/>
          <w:sz w:val="28"/>
          <w:szCs w:val="28"/>
        </w:rPr>
      </w:pPr>
      <w:r w:rsidRPr="005400C5">
        <w:rPr>
          <w:rFonts w:ascii="Times New Roman" w:hAnsi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C369AF" w:rsidRPr="005400C5" w:rsidRDefault="008A1D30" w:rsidP="00C369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369AF" w:rsidRPr="005400C5">
        <w:rPr>
          <w:rFonts w:ascii="Times New Roman" w:hAnsi="Times New Roman"/>
          <w:sz w:val="28"/>
          <w:szCs w:val="28"/>
        </w:rPr>
        <w:t>етский сад №5 Приморского района г. Санкт-Петербурга.</w:t>
      </w:r>
    </w:p>
    <w:p w:rsidR="00C369AF" w:rsidRPr="005400C5" w:rsidRDefault="00C369AF" w:rsidP="00C369AF">
      <w:pPr>
        <w:jc w:val="center"/>
        <w:rPr>
          <w:rFonts w:ascii="Times New Roman" w:hAnsi="Times New Roman"/>
          <w:sz w:val="28"/>
          <w:szCs w:val="28"/>
        </w:rPr>
      </w:pPr>
    </w:p>
    <w:p w:rsidR="00C369AF" w:rsidRPr="005400C5" w:rsidRDefault="00C369AF">
      <w:pPr>
        <w:rPr>
          <w:rFonts w:ascii="Times New Roman" w:hAnsi="Times New Roman"/>
          <w:sz w:val="28"/>
          <w:szCs w:val="28"/>
        </w:rPr>
      </w:pPr>
    </w:p>
    <w:p w:rsidR="00C369AF" w:rsidRPr="005400C5" w:rsidRDefault="00C369AF">
      <w:pPr>
        <w:rPr>
          <w:rFonts w:ascii="Times New Roman" w:hAnsi="Times New Roman"/>
          <w:sz w:val="28"/>
          <w:szCs w:val="28"/>
        </w:rPr>
      </w:pPr>
    </w:p>
    <w:p w:rsidR="00C369AF" w:rsidRPr="005400C5" w:rsidRDefault="00C369AF">
      <w:pPr>
        <w:rPr>
          <w:rFonts w:ascii="Times New Roman" w:hAnsi="Times New Roman"/>
          <w:sz w:val="28"/>
          <w:szCs w:val="28"/>
        </w:rPr>
      </w:pPr>
    </w:p>
    <w:p w:rsidR="00C369AF" w:rsidRPr="005400C5" w:rsidRDefault="00C369AF">
      <w:pPr>
        <w:rPr>
          <w:rFonts w:ascii="Times New Roman" w:hAnsi="Times New Roman"/>
          <w:sz w:val="28"/>
          <w:szCs w:val="28"/>
        </w:rPr>
      </w:pPr>
    </w:p>
    <w:p w:rsidR="00C369AF" w:rsidRPr="005400C5" w:rsidRDefault="00C369AF" w:rsidP="00C369AF">
      <w:pPr>
        <w:jc w:val="center"/>
        <w:rPr>
          <w:rFonts w:ascii="Times New Roman" w:hAnsi="Times New Roman"/>
          <w:sz w:val="28"/>
          <w:szCs w:val="28"/>
        </w:rPr>
      </w:pPr>
    </w:p>
    <w:p w:rsidR="00C369AF" w:rsidRPr="005400C5" w:rsidRDefault="00C369AF" w:rsidP="00C369AF">
      <w:pPr>
        <w:jc w:val="center"/>
        <w:rPr>
          <w:rFonts w:ascii="Times New Roman" w:hAnsi="Times New Roman"/>
          <w:sz w:val="28"/>
          <w:szCs w:val="28"/>
        </w:rPr>
      </w:pPr>
      <w:r w:rsidRPr="005400C5">
        <w:rPr>
          <w:rFonts w:ascii="Times New Roman" w:hAnsi="Times New Roman"/>
          <w:sz w:val="28"/>
          <w:szCs w:val="28"/>
        </w:rPr>
        <w:t>Конспект непосредственно образовательной деятельности</w:t>
      </w:r>
    </w:p>
    <w:p w:rsidR="00980645" w:rsidRDefault="00C369AF" w:rsidP="0008398E">
      <w:pPr>
        <w:jc w:val="center"/>
        <w:rPr>
          <w:rFonts w:ascii="Times New Roman" w:hAnsi="Times New Roman"/>
          <w:sz w:val="28"/>
          <w:szCs w:val="28"/>
        </w:rPr>
      </w:pPr>
      <w:r w:rsidRPr="005400C5">
        <w:rPr>
          <w:rFonts w:ascii="Times New Roman" w:hAnsi="Times New Roman"/>
          <w:sz w:val="28"/>
          <w:szCs w:val="28"/>
        </w:rPr>
        <w:t xml:space="preserve">в подготовительной группе на тему: </w:t>
      </w:r>
      <w:proofErr w:type="gramStart"/>
      <w:r w:rsidRPr="005400C5">
        <w:rPr>
          <w:rFonts w:ascii="Times New Roman" w:hAnsi="Times New Roman"/>
          <w:sz w:val="28"/>
          <w:szCs w:val="28"/>
        </w:rPr>
        <w:t>«</w:t>
      </w:r>
      <w:r w:rsidR="00245B35">
        <w:rPr>
          <w:rFonts w:ascii="Times New Roman" w:hAnsi="Times New Roman"/>
          <w:sz w:val="28"/>
          <w:szCs w:val="28"/>
        </w:rPr>
        <w:t xml:space="preserve"> Фруктовые</w:t>
      </w:r>
      <w:proofErr w:type="gramEnd"/>
      <w:r w:rsidR="00245B35">
        <w:rPr>
          <w:rFonts w:ascii="Times New Roman" w:hAnsi="Times New Roman"/>
          <w:sz w:val="28"/>
          <w:szCs w:val="28"/>
        </w:rPr>
        <w:t xml:space="preserve"> </w:t>
      </w:r>
      <w:r w:rsidR="00D779A4">
        <w:rPr>
          <w:rFonts w:ascii="Times New Roman" w:hAnsi="Times New Roman"/>
          <w:sz w:val="28"/>
          <w:szCs w:val="28"/>
        </w:rPr>
        <w:t xml:space="preserve"> </w:t>
      </w:r>
      <w:r w:rsidR="00245B35">
        <w:rPr>
          <w:rFonts w:ascii="Times New Roman" w:hAnsi="Times New Roman"/>
          <w:sz w:val="28"/>
          <w:szCs w:val="28"/>
        </w:rPr>
        <w:t>фантазии</w:t>
      </w:r>
      <w:r w:rsidR="00D779A4">
        <w:rPr>
          <w:rFonts w:ascii="Times New Roman" w:hAnsi="Times New Roman"/>
          <w:sz w:val="28"/>
          <w:szCs w:val="28"/>
        </w:rPr>
        <w:t>»</w:t>
      </w:r>
    </w:p>
    <w:p w:rsidR="00D779A4" w:rsidRDefault="00D779A4" w:rsidP="0008398E">
      <w:pPr>
        <w:jc w:val="center"/>
        <w:rPr>
          <w:rFonts w:ascii="Times New Roman" w:hAnsi="Times New Roman"/>
          <w:sz w:val="28"/>
          <w:szCs w:val="28"/>
        </w:rPr>
      </w:pPr>
    </w:p>
    <w:p w:rsidR="00AB244C" w:rsidRDefault="0008398E" w:rsidP="000839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779A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Используемые соврем</w:t>
      </w:r>
      <w:r w:rsidR="00AB244C">
        <w:rPr>
          <w:rFonts w:ascii="Times New Roman" w:hAnsi="Times New Roman"/>
          <w:sz w:val="28"/>
          <w:szCs w:val="28"/>
        </w:rPr>
        <w:t>енные образовательные технологии:</w:t>
      </w:r>
    </w:p>
    <w:p w:rsidR="00AB244C" w:rsidRDefault="00AB244C" w:rsidP="000839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нетрадиционные техники работы с </w:t>
      </w:r>
      <w:proofErr w:type="gramStart"/>
      <w:r>
        <w:rPr>
          <w:rFonts w:ascii="Times New Roman" w:hAnsi="Times New Roman"/>
          <w:sz w:val="28"/>
          <w:szCs w:val="28"/>
        </w:rPr>
        <w:t>природным  материалом</w:t>
      </w:r>
      <w:proofErr w:type="gramEnd"/>
    </w:p>
    <w:p w:rsidR="00183ADF" w:rsidRDefault="00183ADF" w:rsidP="000839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2532D6" w:rsidRDefault="002532D6" w:rsidP="000839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Авторские разработки:</w:t>
      </w:r>
    </w:p>
    <w:p w:rsidR="00183ADF" w:rsidRDefault="00183ADF" w:rsidP="000839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коллаж,</w:t>
      </w:r>
    </w:p>
    <w:p w:rsidR="002532D6" w:rsidRDefault="002532D6" w:rsidP="000839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пооперационные карты.</w:t>
      </w:r>
    </w:p>
    <w:p w:rsidR="00AB244C" w:rsidRDefault="00AB244C" w:rsidP="0008398E">
      <w:pPr>
        <w:rPr>
          <w:rFonts w:ascii="Times New Roman" w:hAnsi="Times New Roman"/>
          <w:sz w:val="28"/>
          <w:szCs w:val="28"/>
        </w:rPr>
      </w:pPr>
    </w:p>
    <w:p w:rsidR="00AB244C" w:rsidRDefault="002532D6" w:rsidP="000839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980645" w:rsidRDefault="00245B35" w:rsidP="002532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79A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B244C">
        <w:rPr>
          <w:rFonts w:ascii="Times New Roman" w:hAnsi="Times New Roman"/>
          <w:sz w:val="28"/>
          <w:szCs w:val="28"/>
        </w:rPr>
        <w:t xml:space="preserve">      </w:t>
      </w:r>
      <w:r w:rsidR="00D779A4">
        <w:rPr>
          <w:rFonts w:ascii="Times New Roman" w:hAnsi="Times New Roman"/>
          <w:sz w:val="28"/>
          <w:szCs w:val="28"/>
        </w:rPr>
        <w:t xml:space="preserve">  </w:t>
      </w:r>
      <w:r w:rsidR="00980645">
        <w:rPr>
          <w:rFonts w:ascii="Times New Roman" w:hAnsi="Times New Roman"/>
          <w:sz w:val="28"/>
          <w:szCs w:val="28"/>
        </w:rPr>
        <w:t xml:space="preserve"> </w:t>
      </w:r>
    </w:p>
    <w:p w:rsidR="00010AFA" w:rsidRPr="005400C5" w:rsidRDefault="00010AFA" w:rsidP="00D779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D779A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69AF" w:rsidRPr="005400C5" w:rsidRDefault="00C369AF">
      <w:pPr>
        <w:rPr>
          <w:rFonts w:ascii="Times New Roman" w:hAnsi="Times New Roman"/>
          <w:sz w:val="28"/>
          <w:szCs w:val="28"/>
        </w:rPr>
      </w:pPr>
    </w:p>
    <w:p w:rsidR="00C369AF" w:rsidRPr="005400C5" w:rsidRDefault="00C369AF">
      <w:pPr>
        <w:rPr>
          <w:rFonts w:ascii="Times New Roman" w:hAnsi="Times New Roman"/>
          <w:sz w:val="28"/>
          <w:szCs w:val="28"/>
        </w:rPr>
      </w:pPr>
    </w:p>
    <w:p w:rsidR="00C369AF" w:rsidRPr="005400C5" w:rsidRDefault="00C369AF">
      <w:pPr>
        <w:rPr>
          <w:rFonts w:ascii="Times New Roman" w:hAnsi="Times New Roman"/>
          <w:sz w:val="28"/>
          <w:szCs w:val="28"/>
        </w:rPr>
      </w:pPr>
    </w:p>
    <w:p w:rsidR="00C369AF" w:rsidRPr="005400C5" w:rsidRDefault="00C369AF">
      <w:pPr>
        <w:rPr>
          <w:rFonts w:ascii="Times New Roman" w:hAnsi="Times New Roman"/>
          <w:sz w:val="28"/>
          <w:szCs w:val="28"/>
        </w:rPr>
      </w:pPr>
    </w:p>
    <w:p w:rsidR="00C369AF" w:rsidRPr="005400C5" w:rsidRDefault="00C369AF">
      <w:pPr>
        <w:rPr>
          <w:rFonts w:ascii="Times New Roman" w:hAnsi="Times New Roman"/>
          <w:sz w:val="28"/>
          <w:szCs w:val="28"/>
        </w:rPr>
      </w:pPr>
    </w:p>
    <w:p w:rsidR="00C369AF" w:rsidRPr="005400C5" w:rsidRDefault="00C369AF">
      <w:pPr>
        <w:rPr>
          <w:rFonts w:ascii="Times New Roman" w:hAnsi="Times New Roman"/>
          <w:sz w:val="28"/>
          <w:szCs w:val="28"/>
        </w:rPr>
      </w:pPr>
    </w:p>
    <w:p w:rsidR="00C369AF" w:rsidRPr="005400C5" w:rsidRDefault="00C369AF">
      <w:pPr>
        <w:rPr>
          <w:rFonts w:ascii="Times New Roman" w:hAnsi="Times New Roman"/>
          <w:sz w:val="28"/>
          <w:szCs w:val="28"/>
        </w:rPr>
      </w:pPr>
    </w:p>
    <w:p w:rsidR="00D779A4" w:rsidRDefault="00D779A4" w:rsidP="00D779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Воспитатель ГБДОУ №5</w:t>
      </w:r>
    </w:p>
    <w:p w:rsidR="00D779A4" w:rsidRDefault="00D779A4" w:rsidP="00D779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Загорулько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779A4" w:rsidRPr="005400C5" w:rsidRDefault="00D779A4" w:rsidP="00D779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Елены Владимировны.</w:t>
      </w:r>
    </w:p>
    <w:p w:rsidR="00C369AF" w:rsidRDefault="008056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непосредственно образовательной деятельности на тему:</w:t>
      </w:r>
    </w:p>
    <w:p w:rsidR="008056EB" w:rsidRDefault="008056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/>
          <w:sz w:val="28"/>
          <w:szCs w:val="28"/>
        </w:rPr>
        <w:t>« Фруктовые</w:t>
      </w:r>
      <w:proofErr w:type="gramEnd"/>
      <w:r>
        <w:rPr>
          <w:rFonts w:ascii="Times New Roman" w:hAnsi="Times New Roman"/>
          <w:sz w:val="28"/>
          <w:szCs w:val="28"/>
        </w:rPr>
        <w:t xml:space="preserve"> фантазии»</w:t>
      </w:r>
    </w:p>
    <w:p w:rsidR="008056EB" w:rsidRDefault="008056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Учить детей создавать предметные композиции из готовых элементов,</w:t>
      </w:r>
    </w:p>
    <w:p w:rsidR="008056EB" w:rsidRDefault="008056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комбинируя их в разных вариантах.</w:t>
      </w:r>
    </w:p>
    <w:p w:rsidR="008056EB" w:rsidRDefault="008056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8056EB" w:rsidRDefault="008056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область </w:t>
      </w:r>
      <w:proofErr w:type="gramStart"/>
      <w:r>
        <w:rPr>
          <w:rFonts w:ascii="Times New Roman" w:hAnsi="Times New Roman"/>
          <w:sz w:val="28"/>
          <w:szCs w:val="28"/>
        </w:rPr>
        <w:t>« Труд</w:t>
      </w:r>
      <w:proofErr w:type="gramEnd"/>
      <w:r>
        <w:rPr>
          <w:rFonts w:ascii="Times New Roman" w:hAnsi="Times New Roman"/>
          <w:sz w:val="28"/>
          <w:szCs w:val="28"/>
        </w:rPr>
        <w:t>»:</w:t>
      </w:r>
    </w:p>
    <w:p w:rsidR="008056EB" w:rsidRDefault="008056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формировать умение самостоятельно делать поделки из </w:t>
      </w:r>
      <w:proofErr w:type="gramStart"/>
      <w:r>
        <w:rPr>
          <w:rFonts w:ascii="Times New Roman" w:hAnsi="Times New Roman"/>
          <w:sz w:val="28"/>
          <w:szCs w:val="28"/>
        </w:rPr>
        <w:t>природного  материала</w:t>
      </w:r>
      <w:proofErr w:type="gramEnd"/>
      <w:r>
        <w:rPr>
          <w:rFonts w:ascii="Times New Roman" w:hAnsi="Times New Roman"/>
          <w:sz w:val="28"/>
          <w:szCs w:val="28"/>
        </w:rPr>
        <w:t>( фрукты, ягоды), прочно соединяя их.</w:t>
      </w:r>
    </w:p>
    <w:p w:rsidR="008056EB" w:rsidRDefault="00472D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область </w:t>
      </w:r>
      <w:proofErr w:type="gramStart"/>
      <w:r>
        <w:rPr>
          <w:rFonts w:ascii="Times New Roman" w:hAnsi="Times New Roman"/>
          <w:sz w:val="28"/>
          <w:szCs w:val="28"/>
        </w:rPr>
        <w:t>« Познание</w:t>
      </w:r>
      <w:proofErr w:type="gramEnd"/>
      <w:r>
        <w:rPr>
          <w:rFonts w:ascii="Times New Roman" w:hAnsi="Times New Roman"/>
          <w:sz w:val="28"/>
          <w:szCs w:val="28"/>
        </w:rPr>
        <w:t>»:</w:t>
      </w:r>
    </w:p>
    <w:p w:rsidR="00472D22" w:rsidRDefault="00472D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продолжать формировать умение выделять основные части и характерные детали поделок,</w:t>
      </w:r>
    </w:p>
    <w:p w:rsidR="00472D22" w:rsidRDefault="00472D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помогать анализировать </w:t>
      </w:r>
      <w:proofErr w:type="gramStart"/>
      <w:r>
        <w:rPr>
          <w:rFonts w:ascii="Times New Roman" w:hAnsi="Times New Roman"/>
          <w:sz w:val="28"/>
          <w:szCs w:val="28"/>
        </w:rPr>
        <w:t>предложенные  педагогом</w:t>
      </w:r>
      <w:proofErr w:type="gramEnd"/>
      <w:r>
        <w:rPr>
          <w:rFonts w:ascii="Times New Roman" w:hAnsi="Times New Roman"/>
          <w:sz w:val="28"/>
          <w:szCs w:val="28"/>
        </w:rPr>
        <w:t xml:space="preserve"> поделки, на основе анализа,</w:t>
      </w:r>
    </w:p>
    <w:p w:rsidR="00472D22" w:rsidRDefault="00472D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находить конструктивные решения и планировать создание собственной поделки,</w:t>
      </w:r>
    </w:p>
    <w:p w:rsidR="00472D22" w:rsidRDefault="00472D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закреплять умение самостоятельно подбирать необходимый материал,</w:t>
      </w:r>
    </w:p>
    <w:p w:rsidR="00472D22" w:rsidRDefault="00472D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обогащению представлений детей о подводном мире.</w:t>
      </w:r>
    </w:p>
    <w:p w:rsidR="00472D22" w:rsidRDefault="00472D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область </w:t>
      </w:r>
      <w:proofErr w:type="gramStart"/>
      <w:r>
        <w:rPr>
          <w:rFonts w:ascii="Times New Roman" w:hAnsi="Times New Roman"/>
          <w:sz w:val="28"/>
          <w:szCs w:val="28"/>
        </w:rPr>
        <w:t>« Художественное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творчество»</w:t>
      </w:r>
      <w:r w:rsidR="00802D9C">
        <w:rPr>
          <w:rFonts w:ascii="Times New Roman" w:hAnsi="Times New Roman"/>
          <w:sz w:val="28"/>
          <w:szCs w:val="28"/>
        </w:rPr>
        <w:t>:</w:t>
      </w:r>
    </w:p>
    <w:p w:rsidR="00802D9C" w:rsidRDefault="00802D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обогащать сенсорный опыт,</w:t>
      </w:r>
    </w:p>
    <w:p w:rsidR="00802D9C" w:rsidRDefault="00802D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процессе восприятия предметов развивать мыслительные операции:</w:t>
      </w:r>
    </w:p>
    <w:p w:rsidR="00802D9C" w:rsidRDefault="00802D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анализ, сравнение, уподобление </w:t>
      </w:r>
      <w:proofErr w:type="gramStart"/>
      <w:r>
        <w:rPr>
          <w:rFonts w:ascii="Times New Roman" w:hAnsi="Times New Roman"/>
          <w:sz w:val="28"/>
          <w:szCs w:val="28"/>
        </w:rPr>
        <w:t>( на</w:t>
      </w:r>
      <w:proofErr w:type="gramEnd"/>
      <w:r>
        <w:rPr>
          <w:rFonts w:ascii="Times New Roman" w:hAnsi="Times New Roman"/>
          <w:sz w:val="28"/>
          <w:szCs w:val="28"/>
        </w:rPr>
        <w:t xml:space="preserve"> что похоже),</w:t>
      </w:r>
    </w:p>
    <w:p w:rsidR="00802D9C" w:rsidRDefault="00802D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чувство формы, цвета, пропорций,</w:t>
      </w:r>
    </w:p>
    <w:p w:rsidR="00802D9C" w:rsidRDefault="00802D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радоваться достигнутому результату. </w:t>
      </w:r>
    </w:p>
    <w:p w:rsidR="00802D9C" w:rsidRDefault="00802D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область </w:t>
      </w:r>
      <w:proofErr w:type="gramStart"/>
      <w:r>
        <w:rPr>
          <w:rFonts w:ascii="Times New Roman" w:hAnsi="Times New Roman"/>
          <w:sz w:val="28"/>
          <w:szCs w:val="28"/>
        </w:rPr>
        <w:t>« Чтение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художественной литературы»:</w:t>
      </w:r>
    </w:p>
    <w:p w:rsidR="00802D9C" w:rsidRDefault="00802D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закреплять знания детей о творчестве А.С. Пушкина.</w:t>
      </w:r>
    </w:p>
    <w:p w:rsidR="00802D9C" w:rsidRDefault="00802D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область </w:t>
      </w:r>
      <w:proofErr w:type="gramStart"/>
      <w:r>
        <w:rPr>
          <w:rFonts w:ascii="Times New Roman" w:hAnsi="Times New Roman"/>
          <w:sz w:val="28"/>
          <w:szCs w:val="28"/>
        </w:rPr>
        <w:t>« Социализация</w:t>
      </w:r>
      <w:proofErr w:type="gramEnd"/>
      <w:r>
        <w:rPr>
          <w:rFonts w:ascii="Times New Roman" w:hAnsi="Times New Roman"/>
          <w:sz w:val="28"/>
          <w:szCs w:val="28"/>
        </w:rPr>
        <w:t>» :</w:t>
      </w:r>
    </w:p>
    <w:p w:rsidR="00802D9C" w:rsidRDefault="00802D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воспитывать дружеские взаимоотношения </w:t>
      </w:r>
      <w:r w:rsidR="004665AC">
        <w:rPr>
          <w:rFonts w:ascii="Times New Roman" w:hAnsi="Times New Roman"/>
          <w:sz w:val="28"/>
          <w:szCs w:val="28"/>
        </w:rPr>
        <w:t>между детьми, привычку сообща трудиться, стремление радовать старших хорошими поделками.</w:t>
      </w:r>
    </w:p>
    <w:p w:rsidR="004665AC" w:rsidRDefault="004665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Материалы и оборудование: фрукты, ягоды. На каждого ребёнка по 1 бумажной и 1 пластмассовой тарелке, пластмассовому ножу с зубцами на конце, фартук, разделочная доска, деревянные зубочистки, влажные салфетки. </w:t>
      </w:r>
      <w:proofErr w:type="gramStart"/>
      <w:r>
        <w:rPr>
          <w:rFonts w:ascii="Times New Roman" w:hAnsi="Times New Roman"/>
          <w:sz w:val="28"/>
          <w:szCs w:val="28"/>
        </w:rPr>
        <w:t>На  нескольких</w:t>
      </w:r>
      <w:proofErr w:type="gramEnd"/>
      <w:r>
        <w:rPr>
          <w:rFonts w:ascii="Times New Roman" w:hAnsi="Times New Roman"/>
          <w:sz w:val="28"/>
          <w:szCs w:val="28"/>
        </w:rPr>
        <w:t xml:space="preserve"> общих больших тарелках – заготовки из фруктов ( яблоки, груши, бананы, мандарины, киви). На других тарелках – возможные детали для украшения образов – виноград, курага, гвоздика.</w:t>
      </w:r>
    </w:p>
    <w:p w:rsidR="004665AC" w:rsidRDefault="004665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План.</w:t>
      </w:r>
    </w:p>
    <w:p w:rsidR="004665AC" w:rsidRDefault="004665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предлагает детям вспомнить день памяти А.С. Пушкина, назвать знакомые детям произведения,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r w:rsidR="00DB5C74">
        <w:rPr>
          <w:rFonts w:ascii="Times New Roman" w:hAnsi="Times New Roman"/>
          <w:sz w:val="28"/>
          <w:szCs w:val="28"/>
        </w:rPr>
        <w:t>предложить</w:t>
      </w:r>
      <w:proofErr w:type="gramEnd"/>
      <w:r w:rsidR="00DB5C74">
        <w:rPr>
          <w:rFonts w:ascii="Times New Roman" w:hAnsi="Times New Roman"/>
          <w:sz w:val="28"/>
          <w:szCs w:val="28"/>
        </w:rPr>
        <w:t xml:space="preserve"> к рассмотрению коллаж) выслушивает ответы.</w:t>
      </w:r>
    </w:p>
    <w:p w:rsidR="00DB5C74" w:rsidRDefault="00DB5C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Сюрпризный момент</w:t>
      </w:r>
      <w:r w:rsidR="0024764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 поделка</w:t>
      </w:r>
      <w:proofErr w:type="gramEnd"/>
      <w:r>
        <w:rPr>
          <w:rFonts w:ascii="Times New Roman" w:hAnsi="Times New Roman"/>
          <w:sz w:val="28"/>
          <w:szCs w:val="28"/>
        </w:rPr>
        <w:t xml:space="preserve"> из фруктов « Кот»)</w:t>
      </w:r>
    </w:p>
    <w:p w:rsidR="00DB5C74" w:rsidRDefault="00DB5C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к детям о морских обитателях:</w:t>
      </w:r>
    </w:p>
    <w:p w:rsidR="00DB5C74" w:rsidRDefault="00DB5C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из сказочных персонажей в произведениях А.С. Пушкина хорошо знает морских обитателей?</w:t>
      </w:r>
    </w:p>
    <w:p w:rsidR="00DB5C74" w:rsidRDefault="00DB5C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каких обитателей морей и океанов вы знаете?</w:t>
      </w:r>
    </w:p>
    <w:p w:rsidR="00DB5C74" w:rsidRDefault="00DB5C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 слайдов морских обитателей </w:t>
      </w:r>
      <w:proofErr w:type="gramStart"/>
      <w:r>
        <w:rPr>
          <w:rFonts w:ascii="Times New Roman" w:hAnsi="Times New Roman"/>
          <w:sz w:val="28"/>
          <w:szCs w:val="28"/>
        </w:rPr>
        <w:t>( осьминог</w:t>
      </w:r>
      <w:proofErr w:type="gramEnd"/>
      <w:r>
        <w:rPr>
          <w:rFonts w:ascii="Times New Roman" w:hAnsi="Times New Roman"/>
          <w:sz w:val="28"/>
          <w:szCs w:val="28"/>
        </w:rPr>
        <w:t>, медуза, рыба, морская черепаха, морской ёж) с целью уточнения характерных особенностей внешнего вида.</w:t>
      </w:r>
    </w:p>
    <w:p w:rsidR="00DB5C74" w:rsidRDefault="00DB5C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к детям- кто это?  Какие у них особенности внешнего вида?</w:t>
      </w:r>
    </w:p>
    <w:p w:rsidR="00DB5C74" w:rsidRDefault="00DB5C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предлагает детям рассмотреть приготовленные заготовки из фруктов и ягод.</w:t>
      </w:r>
    </w:p>
    <w:p w:rsidR="00DB5C74" w:rsidRDefault="00DB5C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</w:t>
      </w:r>
      <w:r w:rsidR="002476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детям – как вы думаете, можно ли использовать фрукты и ягоды для</w:t>
      </w:r>
      <w:r w:rsidR="002476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поделок</w:t>
      </w:r>
      <w:r w:rsidR="00247642">
        <w:rPr>
          <w:rFonts w:ascii="Times New Roman" w:hAnsi="Times New Roman"/>
          <w:sz w:val="28"/>
          <w:szCs w:val="28"/>
        </w:rPr>
        <w:t>?</w:t>
      </w:r>
    </w:p>
    <w:p w:rsidR="00247642" w:rsidRDefault="002476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показывает детям основные приёмы изготовления поделки, способы соединения заготовок, спрашивает у детей из чего можно сделать недостающие детали </w:t>
      </w:r>
      <w:proofErr w:type="gramStart"/>
      <w:r>
        <w:rPr>
          <w:rFonts w:ascii="Times New Roman" w:hAnsi="Times New Roman"/>
          <w:sz w:val="28"/>
          <w:szCs w:val="28"/>
        </w:rPr>
        <w:t>( ротик</w:t>
      </w:r>
      <w:proofErr w:type="gramEnd"/>
      <w:r>
        <w:rPr>
          <w:rFonts w:ascii="Times New Roman" w:hAnsi="Times New Roman"/>
          <w:sz w:val="28"/>
          <w:szCs w:val="28"/>
        </w:rPr>
        <w:t>, глазки, плавники, хвостик, ноги , клешни), при необходимости воспользоваться ножом ( предварительно дети вместе с педагогом определяют в каком порядке они будут работать ( надеть фартук, вытереть салфеткой руки, взять необходимые продукты, сесть за рабочий стол).</w:t>
      </w:r>
    </w:p>
    <w:p w:rsidR="00247642" w:rsidRDefault="002476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помощь предлагает пооперационные карты.</w:t>
      </w:r>
    </w:p>
    <w:p w:rsidR="00247642" w:rsidRDefault="002476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Предлагает сделать </w:t>
      </w:r>
      <w:proofErr w:type="gramStart"/>
      <w:r>
        <w:rPr>
          <w:rFonts w:ascii="Times New Roman" w:hAnsi="Times New Roman"/>
          <w:sz w:val="28"/>
          <w:szCs w:val="28"/>
        </w:rPr>
        <w:t>композицию  морских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обитателей в подарок детям и родителям</w:t>
      </w:r>
      <w:r w:rsidR="005B2B7B">
        <w:rPr>
          <w:rFonts w:ascii="Times New Roman" w:hAnsi="Times New Roman"/>
          <w:sz w:val="28"/>
          <w:szCs w:val="28"/>
        </w:rPr>
        <w:t>.</w:t>
      </w:r>
    </w:p>
    <w:p w:rsidR="0059304E" w:rsidRDefault="005930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задания с использованием игрового материала, выбор детьми заготовок для поделок.</w:t>
      </w:r>
    </w:p>
    <w:p w:rsidR="0059304E" w:rsidRDefault="005930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Практическая деятельность детей </w:t>
      </w:r>
      <w:proofErr w:type="gramStart"/>
      <w:r>
        <w:rPr>
          <w:rFonts w:ascii="Times New Roman" w:hAnsi="Times New Roman"/>
          <w:sz w:val="28"/>
          <w:szCs w:val="28"/>
        </w:rPr>
        <w:t>( педагог</w:t>
      </w:r>
      <w:proofErr w:type="gramEnd"/>
      <w:r>
        <w:rPr>
          <w:rFonts w:ascii="Times New Roman" w:hAnsi="Times New Roman"/>
          <w:sz w:val="28"/>
          <w:szCs w:val="28"/>
        </w:rPr>
        <w:t xml:space="preserve"> при необходимости предлагает пооперационные карты,  помогает детям советом и практически ). По окончании творческого </w:t>
      </w:r>
      <w:proofErr w:type="gramStart"/>
      <w:r>
        <w:rPr>
          <w:rFonts w:ascii="Times New Roman" w:hAnsi="Times New Roman"/>
          <w:sz w:val="28"/>
          <w:szCs w:val="28"/>
        </w:rPr>
        <w:t>процесса ,</w:t>
      </w:r>
      <w:proofErr w:type="gramEnd"/>
      <w:r>
        <w:rPr>
          <w:rFonts w:ascii="Times New Roman" w:hAnsi="Times New Roman"/>
          <w:sz w:val="28"/>
          <w:szCs w:val="28"/>
        </w:rPr>
        <w:t xml:space="preserve"> дети рассказывают о своих поделках.</w:t>
      </w:r>
    </w:p>
    <w:p w:rsidR="0059304E" w:rsidRDefault="005930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 к </w:t>
      </w:r>
      <w:proofErr w:type="gramStart"/>
      <w:r>
        <w:rPr>
          <w:rFonts w:ascii="Times New Roman" w:hAnsi="Times New Roman"/>
          <w:sz w:val="28"/>
          <w:szCs w:val="28"/>
        </w:rPr>
        <w:t>детям :</w:t>
      </w:r>
      <w:proofErr w:type="gramEnd"/>
    </w:p>
    <w:p w:rsidR="0059304E" w:rsidRDefault="005930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какая поделка </w:t>
      </w:r>
      <w:proofErr w:type="gramStart"/>
      <w:r>
        <w:rPr>
          <w:rFonts w:ascii="Times New Roman" w:hAnsi="Times New Roman"/>
          <w:sz w:val="28"/>
          <w:szCs w:val="28"/>
        </w:rPr>
        <w:t>самая ,</w:t>
      </w:r>
      <w:proofErr w:type="gramEnd"/>
      <w:r>
        <w:rPr>
          <w:rFonts w:ascii="Times New Roman" w:hAnsi="Times New Roman"/>
          <w:sz w:val="28"/>
          <w:szCs w:val="28"/>
        </w:rPr>
        <w:t xml:space="preserve"> самая ?</w:t>
      </w:r>
    </w:p>
    <w:p w:rsidR="0059304E" w:rsidRDefault="005930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было легче всего?</w:t>
      </w:r>
    </w:p>
    <w:p w:rsidR="0059304E" w:rsidRDefault="005930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что сложного?</w:t>
      </w:r>
    </w:p>
    <w:p w:rsidR="0059304E" w:rsidRDefault="005930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вы </w:t>
      </w:r>
      <w:proofErr w:type="gramStart"/>
      <w:r>
        <w:rPr>
          <w:rFonts w:ascii="Times New Roman" w:hAnsi="Times New Roman"/>
          <w:sz w:val="28"/>
          <w:szCs w:val="28"/>
        </w:rPr>
        <w:t>думаете ,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получилась ли у нас композиция?</w:t>
      </w:r>
    </w:p>
    <w:p w:rsidR="006777B5" w:rsidRDefault="006777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помогли мы коту найти друзей среди морских обитателей?</w:t>
      </w:r>
    </w:p>
    <w:p w:rsidR="006777B5" w:rsidRDefault="006777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хвалит всех и предлагает порадовать, удивить, научить   родителей и </w:t>
      </w:r>
      <w:proofErr w:type="gramStart"/>
      <w:r>
        <w:rPr>
          <w:rFonts w:ascii="Times New Roman" w:hAnsi="Times New Roman"/>
          <w:sz w:val="28"/>
          <w:szCs w:val="28"/>
        </w:rPr>
        <w:t>друзей ,</w:t>
      </w:r>
      <w:proofErr w:type="gramEnd"/>
      <w:r>
        <w:rPr>
          <w:rFonts w:ascii="Times New Roman" w:hAnsi="Times New Roman"/>
          <w:sz w:val="28"/>
          <w:szCs w:val="28"/>
        </w:rPr>
        <w:t xml:space="preserve"> как можно сделать красивую поделку.</w:t>
      </w:r>
    </w:p>
    <w:p w:rsidR="005B2B7B" w:rsidRDefault="005B2B7B">
      <w:pPr>
        <w:rPr>
          <w:rFonts w:ascii="Times New Roman" w:hAnsi="Times New Roman"/>
          <w:sz w:val="28"/>
          <w:szCs w:val="28"/>
        </w:rPr>
      </w:pPr>
    </w:p>
    <w:p w:rsidR="00DB5C74" w:rsidRDefault="00DB5C74">
      <w:pPr>
        <w:rPr>
          <w:rFonts w:ascii="Times New Roman" w:hAnsi="Times New Roman"/>
          <w:sz w:val="28"/>
          <w:szCs w:val="28"/>
        </w:rPr>
      </w:pPr>
    </w:p>
    <w:p w:rsidR="00802D9C" w:rsidRPr="005400C5" w:rsidRDefault="00802D9C">
      <w:pPr>
        <w:rPr>
          <w:rFonts w:ascii="Times New Roman" w:hAnsi="Times New Roman"/>
          <w:sz w:val="28"/>
          <w:szCs w:val="28"/>
        </w:rPr>
      </w:pPr>
    </w:p>
    <w:p w:rsidR="00C369AF" w:rsidRPr="005400C5" w:rsidRDefault="00C369AF">
      <w:pPr>
        <w:rPr>
          <w:rFonts w:ascii="Times New Roman" w:hAnsi="Times New Roman"/>
          <w:sz w:val="28"/>
          <w:szCs w:val="28"/>
        </w:rPr>
      </w:pPr>
    </w:p>
    <w:p w:rsidR="00C369AF" w:rsidRPr="005400C5" w:rsidRDefault="00C369AF">
      <w:pPr>
        <w:rPr>
          <w:rFonts w:ascii="Times New Roman" w:hAnsi="Times New Roman"/>
          <w:sz w:val="28"/>
          <w:szCs w:val="28"/>
        </w:rPr>
      </w:pPr>
    </w:p>
    <w:p w:rsidR="00C369AF" w:rsidRPr="005400C5" w:rsidRDefault="00C369AF">
      <w:pPr>
        <w:rPr>
          <w:rFonts w:ascii="Times New Roman" w:hAnsi="Times New Roman"/>
          <w:sz w:val="28"/>
          <w:szCs w:val="28"/>
        </w:rPr>
      </w:pPr>
    </w:p>
    <w:p w:rsidR="00C369AF" w:rsidRPr="005400C5" w:rsidRDefault="00C369AF">
      <w:pPr>
        <w:rPr>
          <w:rFonts w:ascii="Times New Roman" w:hAnsi="Times New Roman"/>
          <w:sz w:val="28"/>
          <w:szCs w:val="28"/>
        </w:rPr>
      </w:pPr>
    </w:p>
    <w:p w:rsidR="00C369AF" w:rsidRPr="005400C5" w:rsidRDefault="00C369AF" w:rsidP="00C369AF">
      <w:pPr>
        <w:jc w:val="right"/>
        <w:rPr>
          <w:rFonts w:ascii="Times New Roman" w:hAnsi="Times New Roman"/>
          <w:sz w:val="28"/>
          <w:szCs w:val="28"/>
        </w:rPr>
      </w:pPr>
    </w:p>
    <w:p w:rsidR="00C369AF" w:rsidRDefault="00C369AF" w:rsidP="00C369AF">
      <w:pPr>
        <w:jc w:val="right"/>
        <w:rPr>
          <w:rFonts w:ascii="Times New Roman" w:hAnsi="Times New Roman"/>
          <w:sz w:val="28"/>
          <w:szCs w:val="28"/>
        </w:rPr>
      </w:pPr>
    </w:p>
    <w:p w:rsidR="00E46409" w:rsidRPr="005400C5" w:rsidRDefault="00E46409">
      <w:pPr>
        <w:rPr>
          <w:rFonts w:ascii="Times New Roman" w:hAnsi="Times New Roman"/>
          <w:sz w:val="28"/>
          <w:szCs w:val="28"/>
        </w:rPr>
      </w:pPr>
    </w:p>
    <w:p w:rsidR="00E46409" w:rsidRPr="005400C5" w:rsidRDefault="00E46409">
      <w:pPr>
        <w:rPr>
          <w:rFonts w:ascii="Times New Roman" w:hAnsi="Times New Roman"/>
          <w:sz w:val="28"/>
          <w:szCs w:val="28"/>
        </w:rPr>
      </w:pPr>
    </w:p>
    <w:p w:rsidR="00E46409" w:rsidRPr="005400C5" w:rsidRDefault="00E46409">
      <w:pPr>
        <w:rPr>
          <w:rFonts w:ascii="Times New Roman" w:hAnsi="Times New Roman"/>
          <w:sz w:val="28"/>
          <w:szCs w:val="28"/>
        </w:rPr>
      </w:pPr>
    </w:p>
    <w:p w:rsidR="00E46409" w:rsidRPr="005400C5" w:rsidRDefault="00E46409">
      <w:pPr>
        <w:rPr>
          <w:rFonts w:ascii="Times New Roman" w:hAnsi="Times New Roman"/>
          <w:sz w:val="28"/>
          <w:szCs w:val="28"/>
        </w:rPr>
      </w:pPr>
    </w:p>
    <w:p w:rsidR="00E46409" w:rsidRPr="005400C5" w:rsidRDefault="00E46409">
      <w:pPr>
        <w:rPr>
          <w:rFonts w:ascii="Times New Roman" w:hAnsi="Times New Roman"/>
          <w:sz w:val="28"/>
          <w:szCs w:val="28"/>
        </w:rPr>
      </w:pPr>
    </w:p>
    <w:p w:rsidR="00E46409" w:rsidRPr="005400C5" w:rsidRDefault="00E46409">
      <w:pPr>
        <w:rPr>
          <w:rFonts w:ascii="Times New Roman" w:hAnsi="Times New Roman"/>
          <w:sz w:val="28"/>
          <w:szCs w:val="28"/>
        </w:rPr>
      </w:pPr>
    </w:p>
    <w:p w:rsidR="00E46409" w:rsidRDefault="00E46409">
      <w:pPr>
        <w:rPr>
          <w:rFonts w:ascii="Times New Roman" w:hAnsi="Times New Roman"/>
          <w:sz w:val="28"/>
          <w:szCs w:val="28"/>
        </w:rPr>
      </w:pPr>
    </w:p>
    <w:p w:rsidR="005400C5" w:rsidRDefault="005400C5">
      <w:pPr>
        <w:rPr>
          <w:rFonts w:ascii="Times New Roman" w:hAnsi="Times New Roman"/>
          <w:sz w:val="28"/>
          <w:szCs w:val="28"/>
        </w:rPr>
      </w:pPr>
    </w:p>
    <w:p w:rsidR="005400C5" w:rsidRPr="005400C5" w:rsidRDefault="005400C5">
      <w:pPr>
        <w:rPr>
          <w:rFonts w:ascii="Times New Roman" w:hAnsi="Times New Roman"/>
          <w:sz w:val="28"/>
          <w:szCs w:val="28"/>
        </w:rPr>
      </w:pPr>
    </w:p>
    <w:p w:rsidR="00E46409" w:rsidRPr="005400C5" w:rsidRDefault="00E46409">
      <w:pPr>
        <w:rPr>
          <w:rFonts w:ascii="Times New Roman" w:hAnsi="Times New Roman"/>
          <w:sz w:val="28"/>
          <w:szCs w:val="28"/>
        </w:rPr>
      </w:pPr>
    </w:p>
    <w:p w:rsidR="00E46409" w:rsidRPr="005400C5" w:rsidRDefault="00E46409">
      <w:pPr>
        <w:rPr>
          <w:rFonts w:ascii="Times New Roman" w:hAnsi="Times New Roman"/>
          <w:sz w:val="28"/>
          <w:szCs w:val="28"/>
        </w:rPr>
      </w:pPr>
    </w:p>
    <w:p w:rsidR="007F1FD6" w:rsidRPr="005400C5" w:rsidRDefault="007F1FD6" w:rsidP="00D56AA1">
      <w:pPr>
        <w:pStyle w:val="a3"/>
        <w:ind w:left="420"/>
        <w:rPr>
          <w:rFonts w:ascii="Times New Roman" w:hAnsi="Times New Roman"/>
          <w:sz w:val="28"/>
          <w:szCs w:val="28"/>
        </w:rPr>
      </w:pPr>
    </w:p>
    <w:p w:rsidR="005B2241" w:rsidRPr="005400C5" w:rsidRDefault="005400C5" w:rsidP="00D22F43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5400C5">
        <w:rPr>
          <w:rFonts w:ascii="Times New Roman" w:hAnsi="Times New Roman"/>
          <w:b/>
          <w:sz w:val="28"/>
          <w:szCs w:val="28"/>
        </w:rPr>
        <w:t xml:space="preserve">     </w:t>
      </w:r>
    </w:p>
    <w:p w:rsidR="005B2241" w:rsidRPr="005400C5" w:rsidRDefault="005B2241" w:rsidP="00D56AA1">
      <w:pPr>
        <w:pStyle w:val="a3"/>
        <w:ind w:left="420"/>
        <w:rPr>
          <w:rFonts w:ascii="Times New Roman" w:hAnsi="Times New Roman"/>
          <w:sz w:val="28"/>
          <w:szCs w:val="28"/>
        </w:rPr>
      </w:pPr>
    </w:p>
    <w:p w:rsidR="005B2241" w:rsidRPr="005400C5" w:rsidRDefault="005B2241" w:rsidP="00D56AA1">
      <w:pPr>
        <w:pStyle w:val="a3"/>
        <w:ind w:left="420"/>
        <w:rPr>
          <w:rFonts w:ascii="Times New Roman" w:hAnsi="Times New Roman"/>
          <w:sz w:val="28"/>
          <w:szCs w:val="28"/>
        </w:rPr>
      </w:pPr>
    </w:p>
    <w:p w:rsidR="008C6518" w:rsidRPr="005400C5" w:rsidRDefault="008C6518" w:rsidP="00D56AA1">
      <w:pPr>
        <w:pStyle w:val="a3"/>
        <w:ind w:left="420"/>
        <w:rPr>
          <w:rFonts w:ascii="Times New Roman" w:hAnsi="Times New Roman"/>
          <w:sz w:val="28"/>
          <w:szCs w:val="28"/>
        </w:rPr>
      </w:pPr>
    </w:p>
    <w:p w:rsidR="00D3588C" w:rsidRPr="005400C5" w:rsidRDefault="00D3588C" w:rsidP="008C6518">
      <w:pPr>
        <w:pStyle w:val="a3"/>
        <w:ind w:left="42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D3588C" w:rsidRPr="005400C5" w:rsidSect="00C9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F2F42"/>
    <w:multiLevelType w:val="hybridMultilevel"/>
    <w:tmpl w:val="B2029DAC"/>
    <w:lvl w:ilvl="0" w:tplc="1D72FB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F4A1B"/>
    <w:multiLevelType w:val="hybridMultilevel"/>
    <w:tmpl w:val="4A529F2E"/>
    <w:lvl w:ilvl="0" w:tplc="CF3814E0">
      <w:start w:val="1"/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652E72A1"/>
    <w:multiLevelType w:val="hybridMultilevel"/>
    <w:tmpl w:val="11E2493E"/>
    <w:lvl w:ilvl="0" w:tplc="3BE8B14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8E"/>
    <w:rsid w:val="00010AFA"/>
    <w:rsid w:val="00022A78"/>
    <w:rsid w:val="00030963"/>
    <w:rsid w:val="0008398E"/>
    <w:rsid w:val="00101783"/>
    <w:rsid w:val="00183906"/>
    <w:rsid w:val="00183ADF"/>
    <w:rsid w:val="00245B35"/>
    <w:rsid w:val="00247642"/>
    <w:rsid w:val="002532D6"/>
    <w:rsid w:val="004665AC"/>
    <w:rsid w:val="00472D22"/>
    <w:rsid w:val="004E7032"/>
    <w:rsid w:val="005400C5"/>
    <w:rsid w:val="0059304E"/>
    <w:rsid w:val="005B2241"/>
    <w:rsid w:val="005B2B7B"/>
    <w:rsid w:val="006777B5"/>
    <w:rsid w:val="00796869"/>
    <w:rsid w:val="007F1FD6"/>
    <w:rsid w:val="00802D9C"/>
    <w:rsid w:val="008056EB"/>
    <w:rsid w:val="00881920"/>
    <w:rsid w:val="008A1D30"/>
    <w:rsid w:val="008C6518"/>
    <w:rsid w:val="00980645"/>
    <w:rsid w:val="00AB244C"/>
    <w:rsid w:val="00B64FA9"/>
    <w:rsid w:val="00C369AF"/>
    <w:rsid w:val="00C96E91"/>
    <w:rsid w:val="00D22F43"/>
    <w:rsid w:val="00D3588C"/>
    <w:rsid w:val="00D47360"/>
    <w:rsid w:val="00D56AA1"/>
    <w:rsid w:val="00D779A4"/>
    <w:rsid w:val="00DB5C74"/>
    <w:rsid w:val="00E4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5541E-2631-4185-89D8-B8380753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E9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A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1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1D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\Desktop\&#1082;&#1086;&#1085;&#1089;&#1087;&#1077;&#1082;&#1090;%20&#1041;&#1050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конспект БКП</Template>
  <TotalTime>0</TotalTime>
  <Pages>5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cp:lastPrinted>2014-09-23T17:12:00Z</cp:lastPrinted>
  <dcterms:created xsi:type="dcterms:W3CDTF">2014-09-23T17:15:00Z</dcterms:created>
  <dcterms:modified xsi:type="dcterms:W3CDTF">2014-09-23T17:15:00Z</dcterms:modified>
</cp:coreProperties>
</file>