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9C" w:rsidRDefault="005D759C" w:rsidP="00860EFB">
      <w:pPr>
        <w:pStyle w:val="NoSpacing"/>
        <w:jc w:val="center"/>
        <w:rPr>
          <w:rFonts w:ascii="Times New Roman" w:hAnsi="Times New Roman"/>
          <w:b/>
          <w:sz w:val="32"/>
        </w:rPr>
      </w:pPr>
      <w:r w:rsidRPr="00860EFB">
        <w:rPr>
          <w:rFonts w:ascii="Times New Roman" w:hAnsi="Times New Roman"/>
          <w:b/>
          <w:sz w:val="32"/>
        </w:rPr>
        <w:t xml:space="preserve">Государственное бюджетное дошкольное образовательное учреждение детский сад № 19  </w:t>
      </w:r>
    </w:p>
    <w:p w:rsidR="005D759C" w:rsidRPr="00860EFB" w:rsidRDefault="005D759C" w:rsidP="00860EFB">
      <w:pPr>
        <w:pStyle w:val="NoSpacing"/>
        <w:jc w:val="center"/>
        <w:rPr>
          <w:rFonts w:ascii="Times New Roman" w:hAnsi="Times New Roman"/>
          <w:b/>
          <w:sz w:val="32"/>
        </w:rPr>
      </w:pPr>
      <w:r w:rsidRPr="00860EFB">
        <w:rPr>
          <w:rFonts w:ascii="Times New Roman" w:hAnsi="Times New Roman"/>
          <w:b/>
          <w:sz w:val="32"/>
        </w:rPr>
        <w:t xml:space="preserve">  Красногвардейского района</w:t>
      </w:r>
    </w:p>
    <w:p w:rsidR="005D759C" w:rsidRPr="00860EFB" w:rsidRDefault="005D759C" w:rsidP="00860EFB">
      <w:pPr>
        <w:pStyle w:val="NoSpacing"/>
        <w:jc w:val="center"/>
        <w:rPr>
          <w:rFonts w:ascii="Times New Roman" w:hAnsi="Times New Roman"/>
          <w:b/>
          <w:sz w:val="32"/>
        </w:rPr>
      </w:pPr>
      <w:r w:rsidRPr="00860EFB">
        <w:rPr>
          <w:rFonts w:ascii="Times New Roman" w:hAnsi="Times New Roman"/>
          <w:b/>
          <w:sz w:val="32"/>
        </w:rPr>
        <w:t>Санкт-Петербурга</w:t>
      </w:r>
    </w:p>
    <w:p w:rsidR="005D759C" w:rsidRDefault="005D759C" w:rsidP="00860EFB">
      <w:pPr>
        <w:jc w:val="center"/>
        <w:rPr>
          <w:sz w:val="20"/>
          <w:szCs w:val="20"/>
        </w:rPr>
      </w:pPr>
    </w:p>
    <w:p w:rsidR="005D759C" w:rsidRDefault="005D759C" w:rsidP="00860EFB"/>
    <w:p w:rsidR="005D759C" w:rsidRDefault="005D759C" w:rsidP="00860EFB"/>
    <w:p w:rsidR="005D759C" w:rsidRDefault="005D759C" w:rsidP="00860EFB"/>
    <w:p w:rsidR="005D759C" w:rsidRDefault="005D759C" w:rsidP="00860EFB"/>
    <w:p w:rsidR="005D759C" w:rsidRPr="00860EFB" w:rsidRDefault="005D759C" w:rsidP="00860EF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Конспект НОД</w:t>
      </w:r>
      <w:r w:rsidRPr="00860EFB">
        <w:rPr>
          <w:rFonts w:ascii="Times New Roman" w:hAnsi="Times New Roman"/>
          <w:b/>
          <w:sz w:val="36"/>
        </w:rPr>
        <w:t xml:space="preserve"> с детьми подготовительной группы </w:t>
      </w:r>
    </w:p>
    <w:p w:rsidR="005D759C" w:rsidRPr="00860EFB" w:rsidRDefault="005D759C" w:rsidP="00860EFB">
      <w:pPr>
        <w:jc w:val="center"/>
        <w:outlineLvl w:val="0"/>
        <w:rPr>
          <w:rFonts w:ascii="Times New Roman" w:hAnsi="Times New Roman"/>
          <w:b/>
          <w:sz w:val="36"/>
        </w:rPr>
      </w:pPr>
      <w:r w:rsidRPr="00860EFB">
        <w:rPr>
          <w:rFonts w:ascii="Times New Roman" w:hAnsi="Times New Roman"/>
          <w:b/>
          <w:sz w:val="36"/>
        </w:rPr>
        <w:t xml:space="preserve">учителя - логопеда </w:t>
      </w:r>
    </w:p>
    <w:p w:rsidR="005D759C" w:rsidRPr="00860EFB" w:rsidRDefault="005D759C" w:rsidP="00860EFB">
      <w:pPr>
        <w:jc w:val="center"/>
        <w:outlineLvl w:val="0"/>
        <w:rPr>
          <w:rFonts w:ascii="Times New Roman" w:hAnsi="Times New Roman"/>
          <w:b/>
          <w:sz w:val="36"/>
        </w:rPr>
      </w:pPr>
      <w:r w:rsidRPr="00860EFB">
        <w:rPr>
          <w:rFonts w:ascii="Times New Roman" w:hAnsi="Times New Roman"/>
          <w:b/>
          <w:sz w:val="36"/>
        </w:rPr>
        <w:t>ГБДОУ детский сад № 19</w:t>
      </w:r>
    </w:p>
    <w:p w:rsidR="005D759C" w:rsidRPr="00860EFB" w:rsidRDefault="005D759C" w:rsidP="00860EFB">
      <w:pPr>
        <w:jc w:val="center"/>
        <w:outlineLvl w:val="0"/>
        <w:rPr>
          <w:rFonts w:ascii="Times New Roman" w:hAnsi="Times New Roman"/>
          <w:b/>
          <w:sz w:val="36"/>
        </w:rPr>
      </w:pPr>
      <w:r w:rsidRPr="00860EFB">
        <w:rPr>
          <w:rFonts w:ascii="Times New Roman" w:hAnsi="Times New Roman"/>
          <w:b/>
          <w:sz w:val="36"/>
        </w:rPr>
        <w:t xml:space="preserve"> Барковской Л.Е.</w:t>
      </w:r>
    </w:p>
    <w:p w:rsidR="005D759C" w:rsidRDefault="005D759C" w:rsidP="00860EFB">
      <w:pPr>
        <w:jc w:val="center"/>
        <w:outlineLvl w:val="0"/>
        <w:rPr>
          <w:rFonts w:ascii="Times New Roman" w:hAnsi="Times New Roman"/>
          <w:b/>
          <w:sz w:val="36"/>
        </w:rPr>
      </w:pPr>
      <w:r w:rsidRPr="00860EFB">
        <w:rPr>
          <w:rFonts w:ascii="Times New Roman" w:hAnsi="Times New Roman"/>
          <w:b/>
          <w:sz w:val="36"/>
        </w:rPr>
        <w:t>О</w:t>
      </w:r>
      <w:r>
        <w:rPr>
          <w:rFonts w:ascii="Times New Roman" w:hAnsi="Times New Roman"/>
          <w:b/>
          <w:sz w:val="36"/>
        </w:rPr>
        <w:t>бразовательная область «Коммуникация</w:t>
      </w:r>
      <w:r w:rsidRPr="00860EFB">
        <w:rPr>
          <w:rFonts w:ascii="Times New Roman" w:hAnsi="Times New Roman"/>
          <w:b/>
          <w:sz w:val="36"/>
        </w:rPr>
        <w:t>»</w:t>
      </w:r>
    </w:p>
    <w:p w:rsidR="005D759C" w:rsidRDefault="005D759C" w:rsidP="00860EF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в рамках проекта «Новый год</w:t>
      </w:r>
      <w:r w:rsidRPr="00860EFB">
        <w:rPr>
          <w:rFonts w:ascii="Times New Roman" w:hAnsi="Times New Roman"/>
          <w:b/>
          <w:sz w:val="36"/>
        </w:rPr>
        <w:t>»</w:t>
      </w:r>
    </w:p>
    <w:p w:rsidR="005D759C" w:rsidRDefault="005D759C" w:rsidP="00860EFB">
      <w:pPr>
        <w:jc w:val="center"/>
        <w:outlineLvl w:val="0"/>
        <w:rPr>
          <w:rFonts w:ascii="Times New Roman" w:hAnsi="Times New Roman"/>
          <w:b/>
          <w:sz w:val="36"/>
        </w:rPr>
      </w:pPr>
      <w:r w:rsidRPr="00860EFB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на тему «В лес за елкой</w:t>
      </w:r>
      <w:r w:rsidRPr="00860EFB">
        <w:rPr>
          <w:rFonts w:ascii="Times New Roman" w:hAnsi="Times New Roman"/>
          <w:b/>
          <w:sz w:val="36"/>
        </w:rPr>
        <w:t xml:space="preserve">». </w:t>
      </w:r>
    </w:p>
    <w:p w:rsidR="005D759C" w:rsidRPr="00860EFB" w:rsidRDefault="005D759C" w:rsidP="00860EFB">
      <w:pPr>
        <w:outlineLvl w:val="0"/>
        <w:rPr>
          <w:rFonts w:ascii="Times New Roman" w:hAnsi="Times New Roman"/>
          <w:b/>
          <w:sz w:val="36"/>
        </w:rPr>
      </w:pPr>
    </w:p>
    <w:p w:rsidR="005D759C" w:rsidRDefault="005D759C" w:rsidP="00860EFB">
      <w:pPr>
        <w:pStyle w:val="NoSpacing"/>
        <w:jc w:val="right"/>
      </w:pPr>
    </w:p>
    <w:p w:rsidR="005D759C" w:rsidRPr="00860EFB" w:rsidRDefault="005D759C" w:rsidP="00860EFB">
      <w:pPr>
        <w:pStyle w:val="NoSpacing"/>
        <w:jc w:val="right"/>
        <w:rPr>
          <w:rFonts w:ascii="Times New Roman" w:hAnsi="Times New Roman"/>
          <w:b/>
        </w:rPr>
      </w:pPr>
      <w:r w:rsidRPr="00860EFB">
        <w:rPr>
          <w:rFonts w:ascii="Times New Roman" w:hAnsi="Times New Roman"/>
          <w:b/>
        </w:rPr>
        <w:t>Составитель :   Учитель-логопед</w:t>
      </w:r>
    </w:p>
    <w:p w:rsidR="005D759C" w:rsidRPr="00860EFB" w:rsidRDefault="005D759C" w:rsidP="00860EFB">
      <w:pPr>
        <w:pStyle w:val="NoSpacing"/>
        <w:jc w:val="right"/>
        <w:rPr>
          <w:rFonts w:ascii="Times New Roman" w:hAnsi="Times New Roman"/>
          <w:b/>
        </w:rPr>
      </w:pPr>
      <w:r w:rsidRPr="00860EFB">
        <w:rPr>
          <w:rFonts w:ascii="Times New Roman" w:hAnsi="Times New Roman"/>
          <w:b/>
        </w:rPr>
        <w:t xml:space="preserve">       </w:t>
      </w:r>
    </w:p>
    <w:p w:rsidR="005D759C" w:rsidRPr="00860EFB" w:rsidRDefault="005D759C" w:rsidP="00860EFB">
      <w:pPr>
        <w:pStyle w:val="NoSpacing"/>
        <w:jc w:val="right"/>
        <w:rPr>
          <w:rFonts w:ascii="Times New Roman" w:hAnsi="Times New Roman"/>
          <w:b/>
        </w:rPr>
      </w:pPr>
      <w:r w:rsidRPr="00860EFB">
        <w:rPr>
          <w:rFonts w:ascii="Times New Roman" w:hAnsi="Times New Roman"/>
          <w:b/>
        </w:rPr>
        <w:t xml:space="preserve"> Барковская Любовь Евгеньевна</w:t>
      </w:r>
    </w:p>
    <w:p w:rsidR="005D759C" w:rsidRPr="00860EFB" w:rsidRDefault="005D759C" w:rsidP="00860EFB">
      <w:pPr>
        <w:pStyle w:val="NoSpacing"/>
        <w:jc w:val="right"/>
        <w:rPr>
          <w:rFonts w:ascii="Times New Roman" w:hAnsi="Times New Roman"/>
          <w:b/>
        </w:rPr>
      </w:pPr>
    </w:p>
    <w:p w:rsidR="005D759C" w:rsidRDefault="005D759C" w:rsidP="00860EFB">
      <w:pPr>
        <w:jc w:val="right"/>
        <w:rPr>
          <w:b/>
          <w:sz w:val="36"/>
        </w:rPr>
      </w:pPr>
    </w:p>
    <w:p w:rsidR="005D759C" w:rsidRDefault="005D759C" w:rsidP="00860EFB">
      <w:pPr>
        <w:jc w:val="right"/>
        <w:rPr>
          <w:b/>
          <w:sz w:val="36"/>
        </w:rPr>
      </w:pPr>
    </w:p>
    <w:p w:rsidR="005D759C" w:rsidRDefault="005D759C" w:rsidP="00860EFB">
      <w:pPr>
        <w:jc w:val="right"/>
        <w:rPr>
          <w:b/>
          <w:sz w:val="36"/>
        </w:rPr>
      </w:pPr>
    </w:p>
    <w:p w:rsidR="005D759C" w:rsidRPr="0044298A" w:rsidRDefault="005D759C" w:rsidP="00860EFB">
      <w:pPr>
        <w:jc w:val="right"/>
        <w:rPr>
          <w:rFonts w:ascii="Times New Roman" w:hAnsi="Times New Roman"/>
          <w:b/>
          <w:sz w:val="36"/>
        </w:rPr>
      </w:pPr>
    </w:p>
    <w:p w:rsidR="005D759C" w:rsidRDefault="005D759C" w:rsidP="00860EFB">
      <w:pPr>
        <w:jc w:val="center"/>
        <w:rPr>
          <w:rFonts w:ascii="Times New Roman" w:hAnsi="Times New Roman"/>
          <w:b/>
        </w:rPr>
      </w:pPr>
      <w:r w:rsidRPr="0044298A">
        <w:rPr>
          <w:rFonts w:ascii="Times New Roman" w:hAnsi="Times New Roman"/>
          <w:b/>
        </w:rPr>
        <w:t>Санкт-Петербург</w:t>
      </w:r>
    </w:p>
    <w:p w:rsidR="005D759C" w:rsidRDefault="005D759C" w:rsidP="00860EFB">
      <w:pPr>
        <w:jc w:val="center"/>
        <w:rPr>
          <w:rFonts w:ascii="Times New Roman" w:hAnsi="Times New Roman"/>
          <w:b/>
        </w:rPr>
      </w:pPr>
      <w:r w:rsidRPr="0044298A">
        <w:rPr>
          <w:rFonts w:ascii="Times New Roman" w:hAnsi="Times New Roman"/>
          <w:b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4298A">
          <w:rPr>
            <w:rFonts w:ascii="Times New Roman" w:hAnsi="Times New Roman"/>
            <w:b/>
          </w:rPr>
          <w:t>2013 г</w:t>
        </w:r>
      </w:smartTag>
      <w:r w:rsidRPr="0044298A">
        <w:rPr>
          <w:rFonts w:ascii="Times New Roman" w:hAnsi="Times New Roman"/>
          <w:b/>
        </w:rPr>
        <w:t>.</w:t>
      </w:r>
    </w:p>
    <w:p w:rsidR="005D759C" w:rsidRPr="0044298A" w:rsidRDefault="005D759C" w:rsidP="00860EFB">
      <w:pPr>
        <w:jc w:val="center"/>
        <w:rPr>
          <w:rFonts w:ascii="Times New Roman" w:hAnsi="Times New Roman"/>
          <w:b/>
        </w:rPr>
      </w:pPr>
    </w:p>
    <w:p w:rsidR="005D759C" w:rsidRPr="0044298A" w:rsidRDefault="005D759C" w:rsidP="00860EFB">
      <w:pPr>
        <w:jc w:val="center"/>
        <w:rPr>
          <w:rFonts w:ascii="Times New Roman" w:hAnsi="Times New Roman"/>
          <w:b/>
        </w:rPr>
      </w:pPr>
    </w:p>
    <w:p w:rsidR="005D759C" w:rsidRPr="0044298A" w:rsidRDefault="005D759C" w:rsidP="00860E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:  Автоматизация звуков Ш Ж</w:t>
      </w:r>
    </w:p>
    <w:p w:rsidR="005D759C" w:rsidRPr="0044298A" w:rsidRDefault="005D759C" w:rsidP="00860E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: В лес за елкой</w:t>
      </w:r>
      <w:r w:rsidRPr="0044298A">
        <w:rPr>
          <w:rFonts w:ascii="Times New Roman" w:hAnsi="Times New Roman"/>
          <w:sz w:val="28"/>
        </w:rPr>
        <w:t>.</w:t>
      </w:r>
    </w:p>
    <w:p w:rsidR="005D759C" w:rsidRPr="0044298A" w:rsidRDefault="005D759C" w:rsidP="00860EFB">
      <w:pPr>
        <w:rPr>
          <w:rFonts w:ascii="Times New Roman" w:hAnsi="Times New Roman"/>
          <w:sz w:val="28"/>
        </w:rPr>
      </w:pPr>
      <w:r w:rsidRPr="0044298A">
        <w:rPr>
          <w:rFonts w:ascii="Times New Roman" w:hAnsi="Times New Roman"/>
          <w:sz w:val="28"/>
        </w:rPr>
        <w:t>Задачи: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7030"/>
      </w:tblGrid>
      <w:tr w:rsidR="005D759C" w:rsidRPr="00F827D0" w:rsidTr="00F827D0">
        <w:tc>
          <w:tcPr>
            <w:tcW w:w="3652" w:type="dxa"/>
          </w:tcPr>
          <w:p w:rsidR="005D759C" w:rsidRPr="00F827D0" w:rsidRDefault="005D759C" w:rsidP="00F827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Образовательные области</w:t>
            </w:r>
          </w:p>
        </w:tc>
        <w:tc>
          <w:tcPr>
            <w:tcW w:w="7030" w:type="dxa"/>
          </w:tcPr>
          <w:p w:rsidR="005D759C" w:rsidRPr="00F827D0" w:rsidRDefault="005D759C" w:rsidP="00F827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Реализуемые задачи</w:t>
            </w:r>
          </w:p>
        </w:tc>
      </w:tr>
      <w:tr w:rsidR="005D759C" w:rsidRPr="00F827D0" w:rsidTr="00F827D0">
        <w:tc>
          <w:tcPr>
            <w:tcW w:w="3652" w:type="dxa"/>
          </w:tcPr>
          <w:p w:rsidR="005D759C" w:rsidRPr="00F827D0" w:rsidRDefault="005D759C" w:rsidP="00F827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Коммуникация</w:t>
            </w:r>
          </w:p>
        </w:tc>
        <w:tc>
          <w:tcPr>
            <w:tcW w:w="7030" w:type="dxa"/>
          </w:tcPr>
          <w:p w:rsidR="005D759C" w:rsidRPr="00F827D0" w:rsidRDefault="005D759C" w:rsidP="00F82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Развитие правильного физиологического и речевого дыхания</w:t>
            </w:r>
          </w:p>
          <w:p w:rsidR="005D759C" w:rsidRPr="00F827D0" w:rsidRDefault="005D759C" w:rsidP="00F82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Развитие артикуляционной моторики</w:t>
            </w:r>
          </w:p>
          <w:p w:rsidR="005D759C" w:rsidRDefault="005D759C" w:rsidP="00F82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Развитие фонематических процессов восприятия, анализа и синтеза</w:t>
            </w:r>
          </w:p>
          <w:p w:rsidR="005D759C" w:rsidRPr="002B5CF3" w:rsidRDefault="005D759C" w:rsidP="002B5CF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</w:t>
            </w:r>
            <w:r w:rsidRPr="002B5CF3">
              <w:rPr>
                <w:rFonts w:ascii="Times New Roman" w:hAnsi="Times New Roman"/>
                <w:sz w:val="28"/>
              </w:rPr>
              <w:t>втоматизация  звуков  [ Ш ]  [ Ж ]  в  речи</w:t>
            </w:r>
          </w:p>
          <w:p w:rsidR="005D759C" w:rsidRDefault="005D759C" w:rsidP="00F82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навыка согласования существительных с прилагательными</w:t>
            </w:r>
          </w:p>
          <w:p w:rsidR="005D759C" w:rsidRPr="002B5CF3" w:rsidRDefault="005D759C" w:rsidP="00F82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навыка образования относительных прилагательных</w:t>
            </w:r>
          </w:p>
          <w:p w:rsidR="005D759C" w:rsidRPr="00F827D0" w:rsidRDefault="005D759C" w:rsidP="00F82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Развитие связной речи</w:t>
            </w:r>
          </w:p>
        </w:tc>
      </w:tr>
      <w:tr w:rsidR="005D759C" w:rsidRPr="00F827D0" w:rsidTr="00F827D0">
        <w:tc>
          <w:tcPr>
            <w:tcW w:w="3652" w:type="dxa"/>
          </w:tcPr>
          <w:p w:rsidR="005D759C" w:rsidRPr="00F827D0" w:rsidRDefault="005D759C" w:rsidP="00F827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 xml:space="preserve">Познание </w:t>
            </w:r>
          </w:p>
        </w:tc>
        <w:tc>
          <w:tcPr>
            <w:tcW w:w="7030" w:type="dxa"/>
          </w:tcPr>
          <w:p w:rsidR="005D759C" w:rsidRPr="00F827D0" w:rsidRDefault="005D759C" w:rsidP="00F827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Зак</w:t>
            </w:r>
            <w:r>
              <w:rPr>
                <w:rFonts w:ascii="Times New Roman" w:hAnsi="Times New Roman"/>
                <w:sz w:val="28"/>
              </w:rPr>
              <w:t>репление знаний о приметах зимы</w:t>
            </w:r>
          </w:p>
          <w:p w:rsidR="005D759C" w:rsidRPr="00F827D0" w:rsidRDefault="005D759C" w:rsidP="00F827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знаний о зимней одежде</w:t>
            </w:r>
          </w:p>
        </w:tc>
      </w:tr>
      <w:tr w:rsidR="005D759C" w:rsidRPr="00F827D0" w:rsidTr="00F827D0">
        <w:tc>
          <w:tcPr>
            <w:tcW w:w="3652" w:type="dxa"/>
          </w:tcPr>
          <w:p w:rsidR="005D759C" w:rsidRPr="00F827D0" w:rsidRDefault="005D759C" w:rsidP="00F827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7030" w:type="dxa"/>
          </w:tcPr>
          <w:p w:rsidR="005D759C" w:rsidRPr="00F827D0" w:rsidRDefault="005D759C" w:rsidP="001735C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 Развитие координации движений</w:t>
            </w:r>
          </w:p>
        </w:tc>
      </w:tr>
      <w:tr w:rsidR="005D759C" w:rsidRPr="00F827D0" w:rsidTr="00F827D0">
        <w:tc>
          <w:tcPr>
            <w:tcW w:w="3652" w:type="dxa"/>
          </w:tcPr>
          <w:p w:rsidR="005D759C" w:rsidRPr="00F827D0" w:rsidRDefault="005D759C" w:rsidP="00F827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 xml:space="preserve">Социализация </w:t>
            </w:r>
          </w:p>
        </w:tc>
        <w:tc>
          <w:tcPr>
            <w:tcW w:w="7030" w:type="dxa"/>
          </w:tcPr>
          <w:p w:rsidR="005D759C" w:rsidRPr="00F827D0" w:rsidRDefault="005D759C" w:rsidP="00F827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Воспитание бережного отношения к природе</w:t>
            </w:r>
          </w:p>
          <w:p w:rsidR="005D759C" w:rsidRPr="00F827D0" w:rsidRDefault="005D759C" w:rsidP="00F827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27D0">
              <w:rPr>
                <w:rFonts w:ascii="Times New Roman" w:hAnsi="Times New Roman"/>
                <w:sz w:val="28"/>
              </w:rPr>
              <w:t>Развитие  навыков взаимодействия</w:t>
            </w:r>
          </w:p>
        </w:tc>
      </w:tr>
    </w:tbl>
    <w:p w:rsidR="005D759C" w:rsidRPr="0044298A" w:rsidRDefault="005D759C" w:rsidP="00860EFB">
      <w:pPr>
        <w:rPr>
          <w:rFonts w:ascii="Times New Roman" w:hAnsi="Times New Roman"/>
          <w:sz w:val="28"/>
        </w:rPr>
      </w:pPr>
    </w:p>
    <w:p w:rsidR="005D759C" w:rsidRPr="001735C8" w:rsidRDefault="005D759C" w:rsidP="001735C8">
      <w:pPr>
        <w:rPr>
          <w:rFonts w:ascii="Times New Roman" w:hAnsi="Times New Roman"/>
          <w:sz w:val="28"/>
        </w:rPr>
      </w:pPr>
      <w:r w:rsidRPr="0044298A">
        <w:rPr>
          <w:rFonts w:ascii="Times New Roman" w:hAnsi="Times New Roman"/>
          <w:sz w:val="28"/>
        </w:rPr>
        <w:t xml:space="preserve">Оборудование: </w:t>
      </w:r>
      <w:r w:rsidRPr="001735C8">
        <w:rPr>
          <w:rFonts w:ascii="Times New Roman" w:hAnsi="Times New Roman"/>
          <w:sz w:val="28"/>
        </w:rPr>
        <w:t xml:space="preserve">Письмо,  карточки  с недописанными   буквами,  ручки, </w:t>
      </w:r>
      <w:r>
        <w:rPr>
          <w:rFonts w:ascii="Times New Roman" w:hAnsi="Times New Roman"/>
          <w:sz w:val="28"/>
        </w:rPr>
        <w:t xml:space="preserve">фломастеры, </w:t>
      </w:r>
      <w:r w:rsidRPr="001735C8">
        <w:rPr>
          <w:rFonts w:ascii="Times New Roman" w:hAnsi="Times New Roman"/>
          <w:sz w:val="28"/>
        </w:rPr>
        <w:t xml:space="preserve"> предметные   картинки</w:t>
      </w:r>
      <w:r>
        <w:rPr>
          <w:rFonts w:ascii="Times New Roman" w:hAnsi="Times New Roman"/>
          <w:sz w:val="28"/>
        </w:rPr>
        <w:t xml:space="preserve"> с изображением одежды, предметов, украшения для елки на липучках</w:t>
      </w:r>
      <w:r w:rsidRPr="001735C8">
        <w:rPr>
          <w:rFonts w:ascii="Times New Roman" w:hAnsi="Times New Roman"/>
          <w:sz w:val="28"/>
        </w:rPr>
        <w:t>,  ёлка искусственная и нарисованная</w:t>
      </w:r>
      <w:r>
        <w:rPr>
          <w:rFonts w:ascii="Times New Roman" w:hAnsi="Times New Roman"/>
          <w:sz w:val="28"/>
        </w:rPr>
        <w:t xml:space="preserve"> с липучками </w:t>
      </w:r>
      <w:r w:rsidRPr="001735C8">
        <w:rPr>
          <w:rFonts w:ascii="Times New Roman" w:hAnsi="Times New Roman"/>
          <w:sz w:val="28"/>
        </w:rPr>
        <w:t>,  светофор</w:t>
      </w:r>
      <w:r>
        <w:rPr>
          <w:rFonts w:ascii="Times New Roman" w:hAnsi="Times New Roman"/>
          <w:sz w:val="28"/>
        </w:rPr>
        <w:t>, пустой кроссворд</w:t>
      </w:r>
      <w:r w:rsidRPr="001735C8">
        <w:rPr>
          <w:rFonts w:ascii="Times New Roman" w:hAnsi="Times New Roman"/>
          <w:sz w:val="28"/>
        </w:rPr>
        <w:t>.</w:t>
      </w:r>
    </w:p>
    <w:p w:rsidR="005D759C" w:rsidRPr="0044298A" w:rsidRDefault="005D759C" w:rsidP="0044298A">
      <w:pPr>
        <w:pStyle w:val="NoSpacing"/>
        <w:rPr>
          <w:rFonts w:ascii="Times New Roman" w:hAnsi="Times New Roman"/>
          <w:sz w:val="28"/>
        </w:rPr>
      </w:pPr>
    </w:p>
    <w:p w:rsidR="005D759C" w:rsidRPr="0044298A" w:rsidRDefault="005D759C" w:rsidP="0044298A">
      <w:pPr>
        <w:pStyle w:val="NoSpacing"/>
        <w:rPr>
          <w:rFonts w:ascii="Times New Roman" w:hAnsi="Times New Roman"/>
          <w:sz w:val="28"/>
        </w:rPr>
      </w:pPr>
      <w:r w:rsidRPr="0044298A">
        <w:rPr>
          <w:rFonts w:ascii="Times New Roman" w:hAnsi="Times New Roman"/>
          <w:sz w:val="28"/>
        </w:rPr>
        <w:t>Предварительная работа:</w:t>
      </w:r>
      <w:r>
        <w:rPr>
          <w:rFonts w:ascii="Times New Roman" w:hAnsi="Times New Roman"/>
          <w:sz w:val="28"/>
        </w:rPr>
        <w:t xml:space="preserve"> проведение артикуляционной гимнастики, постановка шипящих звуков</w:t>
      </w:r>
    </w:p>
    <w:p w:rsidR="005D759C" w:rsidRPr="001E459F" w:rsidRDefault="005D759C" w:rsidP="0044298A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</w:t>
      </w:r>
      <w:r w:rsidRPr="001E459F">
        <w:rPr>
          <w:rFonts w:ascii="Times New Roman" w:hAnsi="Times New Roman"/>
          <w:sz w:val="28"/>
        </w:rPr>
        <w:t>:</w:t>
      </w:r>
    </w:p>
    <w:p w:rsidR="005D759C" w:rsidRDefault="005D759C" w:rsidP="0044298A">
      <w:pPr>
        <w:pStyle w:val="NoSpacing"/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Проблематика: </w:t>
      </w:r>
    </w:p>
    <w:p w:rsidR="005D759C" w:rsidRPr="001E459F" w:rsidRDefault="005D759C" w:rsidP="001E45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 к   нам  в  детский сад </w:t>
      </w:r>
      <w:r w:rsidRPr="001E459F">
        <w:rPr>
          <w:rFonts w:ascii="Times New Roman" w:hAnsi="Times New Roman"/>
          <w:sz w:val="28"/>
        </w:rPr>
        <w:t xml:space="preserve"> пришло   письмо   с   острова  Чунга – Чанга. Нам  пишут,  что  скоро  Новый  год,  а  у   них   на  острове  растут  одни    пальмы.  Им</w:t>
      </w:r>
      <w:r>
        <w:rPr>
          <w:rFonts w:ascii="Times New Roman" w:hAnsi="Times New Roman"/>
          <w:sz w:val="28"/>
        </w:rPr>
        <w:t xml:space="preserve">   нужна………..непонятно   написа</w:t>
      </w:r>
      <w:r w:rsidRPr="001E459F">
        <w:rPr>
          <w:rFonts w:ascii="Times New Roman" w:hAnsi="Times New Roman"/>
          <w:sz w:val="28"/>
        </w:rPr>
        <w:t>но.   Что  за  слово? Ребята   допишите   буквы.   Что   получилось?  ЁЛКА.</w:t>
      </w:r>
    </w:p>
    <w:p w:rsidR="005D759C" w:rsidRPr="002F15CE" w:rsidRDefault="005D759C" w:rsidP="002F15CE">
      <w:pPr>
        <w:rPr>
          <w:rFonts w:ascii="Times New Roman" w:hAnsi="Times New Roman"/>
          <w:sz w:val="28"/>
          <w:szCs w:val="28"/>
        </w:rPr>
      </w:pPr>
      <w:r w:rsidRPr="002F15CE">
        <w:rPr>
          <w:rFonts w:ascii="Times New Roman" w:hAnsi="Times New Roman"/>
          <w:sz w:val="28"/>
          <w:szCs w:val="28"/>
        </w:rPr>
        <w:t>Значит  на  острове   нужна   ёлка.   Поможем?  Тогда    отправляемся  в  лес.</w:t>
      </w:r>
    </w:p>
    <w:p w:rsidR="005D759C" w:rsidRDefault="005D759C" w:rsidP="005332B4">
      <w:pPr>
        <w:pStyle w:val="NoSpacing"/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детей: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E3219">
        <w:rPr>
          <w:rFonts w:ascii="Times New Roman" w:hAnsi="Times New Roman"/>
          <w:sz w:val="28"/>
        </w:rPr>
        <w:t>Развитие фонематического анализа .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- В   лес   можно  идти   раздетым?   Правильно   сейчас   зима  и  надо   одеться. Выберите   ту   одежду   в   названии   которой   есть  звук  [Ш ]</w:t>
      </w:r>
      <w:r>
        <w:rPr>
          <w:rFonts w:ascii="Times New Roman" w:hAnsi="Times New Roman"/>
          <w:sz w:val="28"/>
        </w:rPr>
        <w:t xml:space="preserve">  </w:t>
      </w:r>
      <w:r w:rsidRPr="002E3219">
        <w:rPr>
          <w:rFonts w:ascii="Times New Roman" w:hAnsi="Times New Roman"/>
          <w:sz w:val="28"/>
        </w:rPr>
        <w:t xml:space="preserve"> или  [Ж ].  Помните,  что   вы   эти  звуки   уже   умеете   произносить  правильно.</w:t>
      </w:r>
    </w:p>
    <w:p w:rsidR="005D759C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\ Детям  предлагаются  карти</w:t>
      </w:r>
      <w:r>
        <w:rPr>
          <w:rFonts w:ascii="Times New Roman" w:hAnsi="Times New Roman"/>
          <w:sz w:val="28"/>
        </w:rPr>
        <w:t>нки: шапка,  шуба,  шарф,  вареж</w:t>
      </w:r>
      <w:r w:rsidRPr="002E3219">
        <w:rPr>
          <w:rFonts w:ascii="Times New Roman" w:hAnsi="Times New Roman"/>
          <w:sz w:val="28"/>
        </w:rPr>
        <w:t>ки, валенки, галоши,  рубашка,</w:t>
      </w:r>
      <w:r>
        <w:rPr>
          <w:rFonts w:ascii="Times New Roman" w:hAnsi="Times New Roman"/>
          <w:sz w:val="28"/>
        </w:rPr>
        <w:t xml:space="preserve"> платье, пальто, ботинки, носки и тд</w:t>
      </w:r>
      <w:r w:rsidRPr="002E3219">
        <w:rPr>
          <w:rFonts w:ascii="Times New Roman" w:hAnsi="Times New Roman"/>
          <w:sz w:val="28"/>
        </w:rPr>
        <w:t>\</w:t>
      </w:r>
    </w:p>
    <w:p w:rsidR="005D759C" w:rsidRPr="002E3219" w:rsidRDefault="005D759C" w:rsidP="002E3219">
      <w:pPr>
        <w:pStyle w:val="BodyText"/>
        <w:rPr>
          <w:rFonts w:ascii="Times New Roman" w:hAnsi="Times New Roman"/>
          <w:sz w:val="28"/>
          <w:szCs w:val="28"/>
        </w:rPr>
      </w:pPr>
      <w:r w:rsidRPr="002E3219">
        <w:rPr>
          <w:rFonts w:ascii="Times New Roman" w:hAnsi="Times New Roman"/>
          <w:sz w:val="28"/>
          <w:szCs w:val="28"/>
        </w:rPr>
        <w:t>2. образование относительных прилагательных.</w:t>
      </w:r>
    </w:p>
    <w:p w:rsidR="005D759C" w:rsidRPr="002E3219" w:rsidRDefault="005D759C" w:rsidP="002E3219">
      <w:pPr>
        <w:pStyle w:val="BodyText"/>
        <w:rPr>
          <w:rFonts w:ascii="Times New Roman" w:hAnsi="Times New Roman"/>
          <w:sz w:val="28"/>
          <w:szCs w:val="28"/>
        </w:rPr>
      </w:pPr>
      <w:r w:rsidRPr="002E3219">
        <w:rPr>
          <w:rFonts w:ascii="Times New Roman" w:hAnsi="Times New Roman"/>
          <w:sz w:val="28"/>
          <w:szCs w:val="28"/>
        </w:rPr>
        <w:t xml:space="preserve">Шапка   сделана   из  чего?   Из   меха.   Значит  она   какая?  Меховая   шапка.   </w:t>
      </w:r>
    </w:p>
    <w:p w:rsidR="005D759C" w:rsidRPr="002E3219" w:rsidRDefault="005D759C" w:rsidP="002E3219">
      <w:pPr>
        <w:pStyle w:val="BodyText"/>
        <w:rPr>
          <w:rFonts w:ascii="Times New Roman" w:hAnsi="Times New Roman"/>
          <w:sz w:val="28"/>
          <w:szCs w:val="28"/>
        </w:rPr>
      </w:pPr>
      <w:r w:rsidRPr="002E3219">
        <w:rPr>
          <w:rFonts w:ascii="Times New Roman" w:hAnsi="Times New Roman"/>
          <w:sz w:val="28"/>
          <w:szCs w:val="28"/>
        </w:rPr>
        <w:t>Шарф   связан  из   чего?  Из   шерсти.  Значит  он  какой?  Шерстяной   шарф.</w:t>
      </w:r>
    </w:p>
    <w:p w:rsidR="005D759C" w:rsidRDefault="005D759C" w:rsidP="002E3219">
      <w:pPr>
        <w:pStyle w:val="BodyText"/>
        <w:rPr>
          <w:rFonts w:ascii="Times New Roman" w:hAnsi="Times New Roman"/>
          <w:sz w:val="28"/>
          <w:szCs w:val="28"/>
        </w:rPr>
      </w:pPr>
      <w:r w:rsidRPr="002E3219">
        <w:rPr>
          <w:rFonts w:ascii="Times New Roman" w:hAnsi="Times New Roman"/>
          <w:sz w:val="28"/>
          <w:szCs w:val="28"/>
        </w:rPr>
        <w:t xml:space="preserve">И   т. д. </w:t>
      </w:r>
    </w:p>
    <w:p w:rsidR="005D759C" w:rsidRPr="002E3219" w:rsidRDefault="005D759C" w:rsidP="002E3219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E3219">
        <w:rPr>
          <w:rFonts w:ascii="Times New Roman" w:hAnsi="Times New Roman"/>
          <w:sz w:val="28"/>
          <w:szCs w:val="28"/>
        </w:rPr>
        <w:t xml:space="preserve">. </w:t>
      </w:r>
      <w:r w:rsidRPr="002E3219">
        <w:rPr>
          <w:rFonts w:ascii="Times New Roman" w:hAnsi="Times New Roman"/>
          <w:sz w:val="28"/>
        </w:rPr>
        <w:t>Развитие общих речевых навыков.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 xml:space="preserve">Ну  вот  мы  оделись.  А  как  же  нам  добраться   до  леса? Догадайтесь   на   чем  мы  поедем? 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Не  летает,  не  жужжит,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Жук  по  улице   бежит.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И  горят  в  глазах  жука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Два  блестящих  огонька.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\ машина \</w:t>
      </w:r>
    </w:p>
    <w:p w:rsidR="005D759C" w:rsidRPr="002E3219" w:rsidRDefault="005D759C" w:rsidP="002E3219">
      <w:pPr>
        <w:pStyle w:val="BodyText"/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 xml:space="preserve">Садитесь  в  машину  и  поедем  в   лес. Ой, что-то   она  не  едет?  Придется   нам  потрудиться – завести  машину </w:t>
      </w:r>
    </w:p>
    <w:p w:rsidR="005D759C" w:rsidRPr="002E3219" w:rsidRDefault="005D759C" w:rsidP="002E3219">
      <w:pPr>
        <w:pStyle w:val="BodyText"/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 xml:space="preserve"> (упр. «Накачаем шины», «Наливаем бензин»,  «Заводим мотор»)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Машина   завелась  и  мы  поехали.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Давайте   расскажем о том,    как   мы   едем  на  машине.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Скороговорка: Вот  мы    едем  на  машине,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ab/>
      </w:r>
      <w:r w:rsidRPr="002E3219">
        <w:rPr>
          <w:rFonts w:ascii="Times New Roman" w:hAnsi="Times New Roman"/>
          <w:sz w:val="28"/>
        </w:rPr>
        <w:tab/>
      </w:r>
      <w:r w:rsidRPr="002E3219">
        <w:rPr>
          <w:rFonts w:ascii="Times New Roman" w:hAnsi="Times New Roman"/>
          <w:sz w:val="28"/>
        </w:rPr>
        <w:tab/>
        <w:t>Лишь   шуршат   машины  шины-</w:t>
      </w:r>
    </w:p>
    <w:p w:rsidR="005D759C" w:rsidRPr="002E3219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ab/>
      </w:r>
      <w:r w:rsidRPr="002E3219">
        <w:rPr>
          <w:rFonts w:ascii="Times New Roman" w:hAnsi="Times New Roman"/>
          <w:sz w:val="28"/>
        </w:rPr>
        <w:tab/>
      </w:r>
      <w:r w:rsidRPr="002E3219">
        <w:rPr>
          <w:rFonts w:ascii="Times New Roman" w:hAnsi="Times New Roman"/>
          <w:sz w:val="28"/>
        </w:rPr>
        <w:tab/>
        <w:t>Ш – ш – ш – ш – ш</w:t>
      </w:r>
    </w:p>
    <w:p w:rsidR="005D759C" w:rsidRDefault="005D759C" w:rsidP="002E3219">
      <w:pPr>
        <w:rPr>
          <w:rFonts w:ascii="Times New Roman" w:hAnsi="Times New Roman"/>
          <w:sz w:val="28"/>
        </w:rPr>
      </w:pPr>
      <w:r w:rsidRPr="002E3219">
        <w:rPr>
          <w:rFonts w:ascii="Times New Roman" w:hAnsi="Times New Roman"/>
          <w:sz w:val="28"/>
        </w:rPr>
        <w:t>\произноситься   несколько  раз   с   ускорением\</w:t>
      </w:r>
    </w:p>
    <w:p w:rsidR="005D759C" w:rsidRPr="002F15CE" w:rsidRDefault="005D759C" w:rsidP="002E32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2F15CE">
        <w:rPr>
          <w:rFonts w:ascii="Times New Roman" w:hAnsi="Times New Roman"/>
          <w:sz w:val="28"/>
        </w:rPr>
        <w:t>Развитие   фонематического   анализа.</w:t>
      </w:r>
    </w:p>
    <w:p w:rsidR="005D759C" w:rsidRPr="002F15CE" w:rsidRDefault="005D759C" w:rsidP="002E3219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- Ехали  мы   ехали.  Вдруг   остановка. Что   случилось?</w:t>
      </w:r>
    </w:p>
    <w:p w:rsidR="005D759C" w:rsidRPr="002F15CE" w:rsidRDefault="005D759C" w:rsidP="002F15CE">
      <w:pPr>
        <w:pStyle w:val="Heading1"/>
        <w:jc w:val="left"/>
        <w:rPr>
          <w:sz w:val="28"/>
        </w:rPr>
      </w:pPr>
      <w:r w:rsidRPr="002F15CE">
        <w:rPr>
          <w:sz w:val="28"/>
        </w:rPr>
        <w:t xml:space="preserve">На  самом  перекрестке   </w:t>
      </w:r>
    </w:p>
    <w:p w:rsidR="005D759C" w:rsidRPr="002F15CE" w:rsidRDefault="005D759C" w:rsidP="002F15CE">
      <w:pPr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 xml:space="preserve">        Висит   колдун   трехглазый</w:t>
      </w:r>
    </w:p>
    <w:p w:rsidR="005D759C" w:rsidRPr="002F15CE" w:rsidRDefault="005D759C" w:rsidP="002F15CE">
      <w:pPr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 xml:space="preserve">    Но   никогда  не  смотрит  </w:t>
      </w:r>
    </w:p>
    <w:p w:rsidR="005D759C" w:rsidRPr="002F15CE" w:rsidRDefault="005D759C" w:rsidP="002F15CE">
      <w:pPr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Тремя   глазами   сразу.</w:t>
      </w:r>
    </w:p>
    <w:p w:rsidR="005D759C" w:rsidRPr="002F15CE" w:rsidRDefault="005D759C" w:rsidP="002F15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\С</w:t>
      </w:r>
      <w:r w:rsidRPr="002F15CE">
        <w:rPr>
          <w:rFonts w:ascii="Times New Roman" w:hAnsi="Times New Roman"/>
          <w:sz w:val="28"/>
        </w:rPr>
        <w:t>ветофор\</w:t>
      </w:r>
    </w:p>
    <w:p w:rsidR="005D759C" w:rsidRPr="002F15CE" w:rsidRDefault="005D759C" w:rsidP="002E3219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Светофор  не  хочет  нас  пропускать.  У   него   плохое   настроение.  У   каждого   цвета   есть   свои   любимые  картинки,   но  они  все   перепутались.   Давайте   поможем.</w:t>
      </w:r>
    </w:p>
    <w:p w:rsidR="005D759C" w:rsidRDefault="005D759C" w:rsidP="002E3219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Разложите   картинки  со  звуками  [Ш ]  и     [Ж ]  в   начале   слова  к   красному   цвету, в середине слова – к желтому, а   конце   слова  к  зеленому.</w:t>
      </w:r>
    </w:p>
    <w:p w:rsidR="005D759C" w:rsidRPr="002F15CE" w:rsidRDefault="005D759C" w:rsidP="002F15CE">
      <w:pPr>
        <w:pStyle w:val="BodyTex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2F15CE">
        <w:rPr>
          <w:rFonts w:ascii="Times New Roman" w:hAnsi="Times New Roman"/>
          <w:sz w:val="28"/>
        </w:rPr>
        <w:t>Физкультминутка</w:t>
      </w:r>
    </w:p>
    <w:p w:rsidR="005D759C" w:rsidRPr="002F15CE" w:rsidRDefault="005D759C" w:rsidP="002F15CE">
      <w:pPr>
        <w:pStyle w:val="BodyText"/>
        <w:spacing w:after="0" w:line="240" w:lineRule="auto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Вот мы  и в лесу, по снегу не пройти, поэтому надеваем лыжи</w:t>
      </w:r>
    </w:p>
    <w:p w:rsidR="005D759C" w:rsidRPr="002F15CE" w:rsidRDefault="005D759C" w:rsidP="002F15CE">
      <w:pPr>
        <w:pStyle w:val="BodyText"/>
        <w:spacing w:after="0" w:line="240" w:lineRule="auto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Ф.М.  «Мы бежим с тобой на лыжах…»(Нищева).</w:t>
      </w:r>
    </w:p>
    <w:p w:rsidR="005D759C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Дыхательное упражнение «Снегопад».</w:t>
      </w:r>
    </w:p>
    <w:p w:rsidR="005D759C" w:rsidRPr="002F15CE" w:rsidRDefault="005D759C" w:rsidP="002F15CE">
      <w:pPr>
        <w:pStyle w:val="BodyTex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2F15CE">
        <w:rPr>
          <w:rFonts w:ascii="Times New Roman" w:hAnsi="Times New Roman"/>
          <w:sz w:val="28"/>
        </w:rPr>
        <w:t>Разгадывание кроссворда.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В лесу нас встретил старичок-лесовичок. Он отдаст нам елку, если мы отгадаем его загадки. Загадки по теме «Зима»- отгадки записать в кроссворд.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7. Подбор прилагательных к существительному ЕЛКА.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Вот мы и пришли на поляну, где растет елка. Скажите, какая она?</w:t>
      </w:r>
    </w:p>
    <w:p w:rsidR="005D759C" w:rsidRDefault="005D759C" w:rsidP="0079380A">
      <w:pPr>
        <w:pStyle w:val="BodyTex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Упражнение в согласовании слов в предложении.</w:t>
      </w:r>
    </w:p>
    <w:p w:rsidR="005D759C" w:rsidRPr="002F15CE" w:rsidRDefault="005D759C" w:rsidP="0079380A">
      <w:pPr>
        <w:pStyle w:val="BodyTex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нам пора вернуться в детский сад.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Старичок-лесовичок превратил нашу елку в игрушечную, чтобы ее можно было положить в конверт.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Сейчас мы будем украшать елку. Говорите полным предложением, какую игрушку вы повесили на нее.</w:t>
      </w:r>
    </w:p>
    <w:p w:rsidR="005D759C" w:rsidRPr="002F15CE" w:rsidRDefault="005D759C" w:rsidP="002F15CE">
      <w:pPr>
        <w:pStyle w:val="NoSpacing"/>
        <w:rPr>
          <w:rFonts w:ascii="Times New Roman" w:hAnsi="Times New Roman"/>
          <w:sz w:val="28"/>
        </w:rPr>
      </w:pPr>
    </w:p>
    <w:p w:rsidR="005D759C" w:rsidRPr="002F15CE" w:rsidRDefault="005D759C" w:rsidP="0044298A">
      <w:pPr>
        <w:pStyle w:val="NoSpacing"/>
        <w:numPr>
          <w:ilvl w:val="0"/>
          <w:numId w:val="9"/>
        </w:numPr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Окончание: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>Мы долго путешествовали, очень устали. Вспомните, что мы делали сегодня?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  <w:r w:rsidRPr="002F15CE">
        <w:rPr>
          <w:rFonts w:ascii="Times New Roman" w:hAnsi="Times New Roman"/>
          <w:sz w:val="28"/>
        </w:rPr>
        <w:t xml:space="preserve"> Сейчас мы отдохнем и будем делать в группе конверт, чтобы отправить елку на остров Чунга-Чанга. </w:t>
      </w:r>
    </w:p>
    <w:p w:rsidR="005D759C" w:rsidRPr="002F15CE" w:rsidRDefault="005D759C" w:rsidP="002F15CE">
      <w:pPr>
        <w:pStyle w:val="BodyText"/>
        <w:rPr>
          <w:rFonts w:ascii="Times New Roman" w:hAnsi="Times New Roman"/>
          <w:sz w:val="28"/>
        </w:rPr>
      </w:pPr>
    </w:p>
    <w:p w:rsidR="005D759C" w:rsidRDefault="005D759C" w:rsidP="002F15CE">
      <w:pPr>
        <w:pStyle w:val="NoSpacing"/>
        <w:ind w:left="360"/>
        <w:rPr>
          <w:rFonts w:ascii="Times New Roman" w:hAnsi="Times New Roman"/>
          <w:sz w:val="28"/>
        </w:rPr>
      </w:pPr>
    </w:p>
    <w:sectPr w:rsidR="005D759C" w:rsidSect="00DC7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146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E29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4A9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EE6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4C4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5AC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6F3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32A9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069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BAD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A3A65"/>
    <w:multiLevelType w:val="hybridMultilevel"/>
    <w:tmpl w:val="7926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7E3226"/>
    <w:multiLevelType w:val="singleLevel"/>
    <w:tmpl w:val="1E64237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10734863"/>
    <w:multiLevelType w:val="hybridMultilevel"/>
    <w:tmpl w:val="BC20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D4C83"/>
    <w:multiLevelType w:val="hybridMultilevel"/>
    <w:tmpl w:val="72EE7FB8"/>
    <w:lvl w:ilvl="0" w:tplc="86724B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14F45"/>
    <w:multiLevelType w:val="singleLevel"/>
    <w:tmpl w:val="BEB0185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4B31628A"/>
    <w:multiLevelType w:val="hybridMultilevel"/>
    <w:tmpl w:val="A20C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A53AA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0414E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0937EA3"/>
    <w:multiLevelType w:val="hybridMultilevel"/>
    <w:tmpl w:val="E08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D56283"/>
    <w:multiLevelType w:val="hybridMultilevel"/>
    <w:tmpl w:val="57888704"/>
    <w:lvl w:ilvl="0" w:tplc="E74AC230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0">
    <w:nsid w:val="75D53052"/>
    <w:multiLevelType w:val="singleLevel"/>
    <w:tmpl w:val="D1E6DCF0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</w:abstractNum>
  <w:abstractNum w:abstractNumId="21">
    <w:nsid w:val="76BC6C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6"/>
    <w:lvlOverride w:ilvl="0">
      <w:startOverride w:val="4"/>
    </w:lvlOverride>
  </w:num>
  <w:num w:numId="5">
    <w:abstractNumId w:val="14"/>
  </w:num>
  <w:num w:numId="6">
    <w:abstractNumId w:val="15"/>
  </w:num>
  <w:num w:numId="7">
    <w:abstractNumId w:val="10"/>
  </w:num>
  <w:num w:numId="8">
    <w:abstractNumId w:val="12"/>
  </w:num>
  <w:num w:numId="9">
    <w:abstractNumId w:val="13"/>
  </w:num>
  <w:num w:numId="10">
    <w:abstractNumId w:val="19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EFB"/>
    <w:rsid w:val="001735C8"/>
    <w:rsid w:val="00175749"/>
    <w:rsid w:val="001B5CEF"/>
    <w:rsid w:val="001E459F"/>
    <w:rsid w:val="0022461D"/>
    <w:rsid w:val="0024091E"/>
    <w:rsid w:val="002B5CF3"/>
    <w:rsid w:val="002E3219"/>
    <w:rsid w:val="002F15CE"/>
    <w:rsid w:val="0044298A"/>
    <w:rsid w:val="00510476"/>
    <w:rsid w:val="005332B4"/>
    <w:rsid w:val="00555B84"/>
    <w:rsid w:val="00575DE3"/>
    <w:rsid w:val="005D759C"/>
    <w:rsid w:val="00714FE5"/>
    <w:rsid w:val="00732174"/>
    <w:rsid w:val="0079380A"/>
    <w:rsid w:val="00860EFB"/>
    <w:rsid w:val="00873BA1"/>
    <w:rsid w:val="00A87187"/>
    <w:rsid w:val="00AA1CCF"/>
    <w:rsid w:val="00DC76A5"/>
    <w:rsid w:val="00DF7DEA"/>
    <w:rsid w:val="00E53737"/>
    <w:rsid w:val="00F41F4B"/>
    <w:rsid w:val="00F827D0"/>
    <w:rsid w:val="00FC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E3219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A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860EFB"/>
  </w:style>
  <w:style w:type="table" w:styleId="TableGrid">
    <w:name w:val="Table Grid"/>
    <w:basedOn w:val="TableNormal"/>
    <w:uiPriority w:val="99"/>
    <w:rsid w:val="00DC76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76A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E32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4</Pages>
  <Words>690</Words>
  <Characters>3938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User5</cp:lastModifiedBy>
  <cp:revision>8</cp:revision>
  <cp:lastPrinted>2013-04-16T06:54:00Z</cp:lastPrinted>
  <dcterms:created xsi:type="dcterms:W3CDTF">2013-04-15T19:19:00Z</dcterms:created>
  <dcterms:modified xsi:type="dcterms:W3CDTF">2014-01-17T08:22:00Z</dcterms:modified>
</cp:coreProperties>
</file>