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3" w:rsidRDefault="00B46603" w:rsidP="007E292E">
      <w:pPr>
        <w:spacing w:before="100" w:beforeAutospacing="1"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03" w:rsidRPr="004E029A" w:rsidRDefault="00B46603" w:rsidP="004317D5">
      <w:pPr>
        <w:jc w:val="center"/>
        <w:rPr>
          <w:rFonts w:ascii="Times New Roman" w:hAnsi="Times New Roman"/>
          <w:sz w:val="28"/>
          <w:szCs w:val="28"/>
        </w:rPr>
      </w:pPr>
      <w:r w:rsidRPr="004E029A">
        <w:rPr>
          <w:rFonts w:ascii="Times New Roman" w:hAnsi="Times New Roman"/>
          <w:sz w:val="28"/>
          <w:szCs w:val="28"/>
        </w:rPr>
        <w:t>Государственное бюджетное  образовательное учреждение для детей дошкольного и младшего школьного возраста начальная школа детский сад № 646 Приморского района</w:t>
      </w: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jc w:val="center"/>
        <w:rPr>
          <w:rFonts w:ascii="Times New Roman" w:hAnsi="Times New Roman"/>
          <w:b/>
          <w:sz w:val="32"/>
          <w:szCs w:val="32"/>
        </w:rPr>
      </w:pPr>
      <w:r w:rsidRPr="004E029A">
        <w:rPr>
          <w:rFonts w:ascii="Times New Roman" w:hAnsi="Times New Roman"/>
          <w:b/>
          <w:sz w:val="32"/>
          <w:szCs w:val="32"/>
        </w:rPr>
        <w:t>КОНСПЕКТ</w:t>
      </w:r>
    </w:p>
    <w:p w:rsidR="00B46603" w:rsidRPr="004E029A" w:rsidRDefault="00B46603" w:rsidP="004317D5">
      <w:pPr>
        <w:jc w:val="center"/>
        <w:rPr>
          <w:rFonts w:ascii="Times New Roman" w:hAnsi="Times New Roman"/>
          <w:sz w:val="32"/>
          <w:szCs w:val="32"/>
        </w:rPr>
      </w:pPr>
      <w:r w:rsidRPr="004E029A">
        <w:rPr>
          <w:rFonts w:ascii="Times New Roman" w:hAnsi="Times New Roman"/>
          <w:sz w:val="32"/>
          <w:szCs w:val="32"/>
        </w:rPr>
        <w:t>непосредственной образовательной деятельности в старшей группе в образовательной области «Познание»</w:t>
      </w:r>
    </w:p>
    <w:p w:rsidR="00B46603" w:rsidRPr="004E029A" w:rsidRDefault="00B46603" w:rsidP="004317D5">
      <w:pPr>
        <w:jc w:val="center"/>
        <w:rPr>
          <w:rFonts w:ascii="Times New Roman" w:hAnsi="Times New Roman"/>
          <w:b/>
          <w:sz w:val="32"/>
          <w:szCs w:val="32"/>
        </w:rPr>
      </w:pPr>
      <w:r w:rsidRPr="004E029A">
        <w:rPr>
          <w:rFonts w:ascii="Times New Roman" w:hAnsi="Times New Roman"/>
          <w:b/>
          <w:sz w:val="32"/>
          <w:szCs w:val="32"/>
        </w:rPr>
        <w:t xml:space="preserve"> </w:t>
      </w:r>
    </w:p>
    <w:p w:rsidR="00B46603" w:rsidRPr="004E029A" w:rsidRDefault="00B46603" w:rsidP="004317D5">
      <w:pPr>
        <w:jc w:val="center"/>
        <w:rPr>
          <w:rFonts w:ascii="Times New Roman" w:hAnsi="Times New Roman"/>
          <w:b/>
          <w:sz w:val="32"/>
          <w:szCs w:val="32"/>
        </w:rPr>
      </w:pPr>
      <w:r w:rsidRPr="004E029A">
        <w:rPr>
          <w:rFonts w:ascii="Times New Roman" w:hAnsi="Times New Roman"/>
          <w:b/>
          <w:sz w:val="32"/>
          <w:szCs w:val="32"/>
        </w:rPr>
        <w:t>«Поможем Герде отыскать Кая».</w:t>
      </w: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и п</w:t>
      </w:r>
      <w:r w:rsidRPr="004E029A">
        <w:rPr>
          <w:rFonts w:ascii="Times New Roman" w:hAnsi="Times New Roman"/>
          <w:b/>
          <w:sz w:val="28"/>
          <w:szCs w:val="28"/>
        </w:rPr>
        <w:t xml:space="preserve">ровела: </w:t>
      </w:r>
    </w:p>
    <w:p w:rsidR="00B46603" w:rsidRPr="004E029A" w:rsidRDefault="00B46603" w:rsidP="004317D5">
      <w:pPr>
        <w:jc w:val="right"/>
        <w:rPr>
          <w:rFonts w:ascii="Times New Roman" w:hAnsi="Times New Roman"/>
          <w:sz w:val="28"/>
          <w:szCs w:val="28"/>
        </w:rPr>
      </w:pPr>
      <w:r w:rsidRPr="004E029A">
        <w:rPr>
          <w:rFonts w:ascii="Times New Roman" w:hAnsi="Times New Roman"/>
          <w:sz w:val="28"/>
          <w:szCs w:val="28"/>
        </w:rPr>
        <w:t>Воспитатель первой категории: Ожгихина В.И.</w:t>
      </w:r>
    </w:p>
    <w:p w:rsidR="00B46603" w:rsidRPr="004E029A" w:rsidRDefault="00B46603" w:rsidP="004317D5">
      <w:pPr>
        <w:jc w:val="center"/>
        <w:rPr>
          <w:rFonts w:ascii="Times New Roman" w:hAnsi="Times New Roman"/>
        </w:rPr>
      </w:pPr>
    </w:p>
    <w:p w:rsidR="00B46603" w:rsidRPr="004E029A" w:rsidRDefault="00B46603" w:rsidP="004317D5">
      <w:pPr>
        <w:jc w:val="center"/>
        <w:rPr>
          <w:rFonts w:ascii="Times New Roman" w:hAnsi="Times New Roman"/>
        </w:rPr>
      </w:pPr>
    </w:p>
    <w:p w:rsidR="00B46603" w:rsidRPr="004E029A" w:rsidRDefault="00B46603" w:rsidP="004317D5">
      <w:pPr>
        <w:rPr>
          <w:rFonts w:ascii="Times New Roman" w:hAnsi="Times New Roman"/>
        </w:rPr>
      </w:pPr>
    </w:p>
    <w:p w:rsidR="00B46603" w:rsidRPr="004E029A" w:rsidRDefault="00B46603" w:rsidP="004317D5">
      <w:pPr>
        <w:jc w:val="center"/>
        <w:rPr>
          <w:rFonts w:ascii="Times New Roman" w:hAnsi="Times New Roman"/>
          <w:sz w:val="28"/>
          <w:szCs w:val="28"/>
        </w:rPr>
      </w:pPr>
      <w:r w:rsidRPr="004E029A">
        <w:rPr>
          <w:rFonts w:ascii="Times New Roman" w:hAnsi="Times New Roman"/>
          <w:sz w:val="28"/>
          <w:szCs w:val="28"/>
        </w:rPr>
        <w:t>Санкт-Петербург</w:t>
      </w:r>
    </w:p>
    <w:p w:rsidR="00B46603" w:rsidRPr="004E029A" w:rsidRDefault="00B46603" w:rsidP="004317D5">
      <w:pPr>
        <w:jc w:val="center"/>
        <w:rPr>
          <w:rFonts w:ascii="Times New Roman" w:hAnsi="Times New Roman"/>
          <w:sz w:val="28"/>
          <w:szCs w:val="28"/>
        </w:rPr>
      </w:pPr>
      <w:r w:rsidRPr="004E029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4E029A">
        <w:rPr>
          <w:rFonts w:ascii="Times New Roman" w:hAnsi="Times New Roman"/>
          <w:sz w:val="28"/>
          <w:szCs w:val="28"/>
        </w:rPr>
        <w:t>г</w:t>
      </w:r>
    </w:p>
    <w:p w:rsidR="00B46603" w:rsidRDefault="00B46603" w:rsidP="004317D5"/>
    <w:p w:rsidR="00B46603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6603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6603" w:rsidRPr="004E029A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>Программное содержание:</w:t>
      </w:r>
    </w:p>
    <w:p w:rsidR="00B46603" w:rsidRPr="004E029A" w:rsidRDefault="00B46603" w:rsidP="005A13B7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sz w:val="28"/>
          <w:szCs w:val="28"/>
          <w:lang w:eastAsia="ru-RU"/>
        </w:rPr>
        <w:t>разовательные</w:t>
      </w:r>
      <w:r w:rsidRPr="004E029A">
        <w:rPr>
          <w:rFonts w:ascii="Times New Roman" w:hAnsi="Times New Roman"/>
          <w:b/>
          <w:sz w:val="28"/>
          <w:szCs w:val="28"/>
          <w:lang w:eastAsia="ru-RU"/>
        </w:rPr>
        <w:t xml:space="preserve"> задачи:                                                                                         </w:t>
      </w:r>
      <w:r w:rsidRPr="004E029A">
        <w:rPr>
          <w:rFonts w:ascii="Times New Roman" w:hAnsi="Times New Roman"/>
          <w:sz w:val="28"/>
          <w:szCs w:val="28"/>
          <w:lang w:eastAsia="ru-RU"/>
        </w:rPr>
        <w:t>продолжать формировать умение ориентироваться на листе бумаги; учить отгадывать кроссворды; упражнять в обратном счете в пределах 7; упражнять в названии дней недели; Упражнять в умении составлять число 7 из двух меньших чисел; закреплять знания детей о зимних явлениях природы (снег, метель).</w:t>
      </w:r>
    </w:p>
    <w:p w:rsidR="00B46603" w:rsidRPr="004E029A" w:rsidRDefault="00B46603" w:rsidP="005A13B7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 xml:space="preserve">Развивающие  задачи: </w:t>
      </w:r>
      <w:r w:rsidRPr="004E029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развивать логическое мышление; развивать диалогическую речь;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4E029A">
        <w:rPr>
          <w:rFonts w:ascii="Times New Roman" w:hAnsi="Times New Roman"/>
          <w:sz w:val="28"/>
          <w:szCs w:val="28"/>
          <w:lang w:eastAsia="ru-RU"/>
        </w:rPr>
        <w:t>развивать коммуникативные навыки.</w:t>
      </w:r>
    </w:p>
    <w:p w:rsidR="00B46603" w:rsidRPr="004E029A" w:rsidRDefault="00B46603" w:rsidP="005A13B7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>Воспитательные задачи:</w:t>
      </w:r>
      <w:r w:rsidRPr="004E029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воспитывать взаимовыручку,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E029A">
        <w:rPr>
          <w:rFonts w:ascii="Times New Roman" w:hAnsi="Times New Roman"/>
          <w:sz w:val="28"/>
          <w:szCs w:val="28"/>
          <w:lang w:eastAsia="ru-RU"/>
        </w:rPr>
        <w:t>желание помочь оказавшемуся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беде.</w:t>
      </w:r>
    </w:p>
    <w:p w:rsidR="00B46603" w:rsidRPr="004E029A" w:rsidRDefault="00B46603" w:rsidP="005A13B7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работа:                                                                                        </w:t>
      </w:r>
      <w:r w:rsidRPr="004E029A">
        <w:rPr>
          <w:rFonts w:ascii="Times New Roman" w:hAnsi="Times New Roman"/>
          <w:sz w:val="28"/>
          <w:szCs w:val="28"/>
          <w:lang w:eastAsia="ru-RU"/>
        </w:rPr>
        <w:t>Чтение сказки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E029A">
        <w:rPr>
          <w:rFonts w:ascii="Times New Roman" w:hAnsi="Times New Roman"/>
          <w:sz w:val="28"/>
          <w:szCs w:val="28"/>
          <w:lang w:eastAsia="ru-RU"/>
        </w:rPr>
        <w:t>Г.Х. Андерсена «Снежная королева»; беседа по сказке; рассматривание иллюстраций к сказке. Беседа о зиме; разгадывание загадок о зиме; рассматривание зимних иллюстраций. Разгадывание кроссвордов. Графические диктанты. 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029A">
        <w:rPr>
          <w:rFonts w:ascii="Times New Roman" w:hAnsi="Times New Roman"/>
          <w:sz w:val="28"/>
          <w:szCs w:val="28"/>
          <w:lang w:eastAsia="ru-RU"/>
        </w:rPr>
        <w:t xml:space="preserve"> головоломки.</w:t>
      </w:r>
    </w:p>
    <w:p w:rsidR="00B46603" w:rsidRPr="004E029A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</w:p>
    <w:p w:rsidR="00B46603" w:rsidRPr="004E029A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>Картина «Метель», конверт с письмом, кроссворд, листы в клетку и простые карандаши на каждого ребенка, аудиозапись: П.И. Чайковский альбом «Времена года», игра «Сложи квадрат» на каждого ребенка, карточки с цифрами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029A">
        <w:rPr>
          <w:rFonts w:ascii="Times New Roman" w:hAnsi="Times New Roman"/>
          <w:sz w:val="28"/>
          <w:szCs w:val="28"/>
          <w:lang w:eastAsia="ru-RU"/>
        </w:rPr>
        <w:t>1 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029A">
        <w:rPr>
          <w:rFonts w:ascii="Times New Roman" w:hAnsi="Times New Roman"/>
          <w:sz w:val="28"/>
          <w:szCs w:val="28"/>
          <w:lang w:eastAsia="ru-RU"/>
        </w:rPr>
        <w:t xml:space="preserve">7, ширма-дворец с воротами.  </w:t>
      </w:r>
    </w:p>
    <w:p w:rsidR="00B46603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603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603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603" w:rsidRPr="004E029A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>ХОД:</w:t>
      </w:r>
    </w:p>
    <w:p w:rsidR="00B46603" w:rsidRPr="004E029A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 xml:space="preserve">Педагог проводит с детьми вводную беседу о признаках зимы. </w:t>
      </w:r>
    </w:p>
    <w:p w:rsidR="00B46603" w:rsidRPr="004E029A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>Педагог:</w:t>
      </w:r>
      <w:r w:rsidRPr="004E029A">
        <w:rPr>
          <w:rFonts w:ascii="Times New Roman" w:hAnsi="Times New Roman"/>
          <w:sz w:val="28"/>
          <w:szCs w:val="28"/>
          <w:lang w:eastAsia="ru-RU"/>
        </w:rPr>
        <w:t xml:space="preserve"> Снег на полях. Лед на реках, вьюга завывает? когда это бывает? </w:t>
      </w:r>
    </w:p>
    <w:p w:rsidR="00B46603" w:rsidRPr="004E029A" w:rsidRDefault="00B46603" w:rsidP="00FC5939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E029A">
        <w:rPr>
          <w:rFonts w:ascii="Times New Roman" w:hAnsi="Times New Roman"/>
          <w:sz w:val="28"/>
          <w:szCs w:val="28"/>
          <w:lang w:eastAsia="ru-RU"/>
        </w:rPr>
        <w:t xml:space="preserve"> Зимой.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Ребята, а что еще можно сказать о нашей зиме?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Дети:</w:t>
      </w:r>
      <w:r w:rsidRPr="004E029A">
        <w:rPr>
          <w:rStyle w:val="c1"/>
          <w:sz w:val="28"/>
          <w:szCs w:val="28"/>
        </w:rPr>
        <w:t xml:space="preserve"> Зимой холодно и много снега.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А что мы знаем про снег? Что такое снег?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Дети:</w:t>
      </w:r>
      <w:r w:rsidRPr="004E029A">
        <w:rPr>
          <w:rStyle w:val="c1"/>
          <w:sz w:val="28"/>
          <w:szCs w:val="28"/>
        </w:rPr>
        <w:t xml:space="preserve"> Замерзшая вода, кристаллики льда, много снежинок..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А какими бывают снежинки? На что они похожи?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Дети:</w:t>
      </w:r>
      <w:r w:rsidRPr="004E029A">
        <w:rPr>
          <w:rStyle w:val="c1"/>
          <w:sz w:val="28"/>
          <w:szCs w:val="28"/>
        </w:rPr>
        <w:t xml:space="preserve"> На звездочки, на цветы, на пушинки…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Скажите, как называется такое явление, когда одновременно идет снег и дует ветер?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Дети:</w:t>
      </w:r>
      <w:r w:rsidRPr="004E029A">
        <w:rPr>
          <w:rStyle w:val="c1"/>
          <w:sz w:val="28"/>
          <w:szCs w:val="28"/>
        </w:rPr>
        <w:t xml:space="preserve"> Метель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Каким бывает снег во время метели?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Дети:</w:t>
      </w:r>
      <w:r w:rsidRPr="004E029A">
        <w:rPr>
          <w:rStyle w:val="c1"/>
          <w:sz w:val="28"/>
          <w:szCs w:val="28"/>
        </w:rPr>
        <w:t xml:space="preserve"> Хлопьями, крупой, снежной пылью.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bCs/>
          <w:sz w:val="28"/>
          <w:szCs w:val="28"/>
        </w:rPr>
        <w:t xml:space="preserve"> Педагог:</w:t>
      </w:r>
      <w:r w:rsidRPr="004E029A">
        <w:rPr>
          <w:sz w:val="28"/>
          <w:szCs w:val="28"/>
        </w:rPr>
        <w:t xml:space="preserve"> Ребята, отгадайте загадку: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Покружилась звездочка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В воздухе немножко,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Села и растаяла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На моей ладошке.  (Снежинка)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Педагог показывает картину с изображением метели.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b/>
          <w:bCs/>
          <w:sz w:val="28"/>
          <w:szCs w:val="28"/>
        </w:rPr>
        <w:t>Педагог:</w:t>
      </w:r>
      <w:r w:rsidRPr="004E029A">
        <w:rPr>
          <w:sz w:val="28"/>
          <w:szCs w:val="28"/>
        </w:rPr>
        <w:t xml:space="preserve"> Посмотрите, какая метель, сколько снежинок кружится в хороводе. Это сама Снежная королева объезжает свои владения.</w:t>
      </w:r>
      <w:r w:rsidRPr="004E029A">
        <w:rPr>
          <w:noProof/>
          <w:sz w:val="28"/>
          <w:szCs w:val="28"/>
        </w:rPr>
        <w:t xml:space="preserve"> </w:t>
      </w:r>
      <w:r w:rsidRPr="00DD397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5pt;height:258pt;visibility:visible">
            <v:imagedata r:id="rId7" o:title=""/>
          </v:shape>
        </w:pic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</w:p>
    <w:p w:rsidR="00B46603" w:rsidRPr="004E029A" w:rsidRDefault="00B46603" w:rsidP="00FC5939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Почтальон:</w:t>
      </w:r>
      <w:r w:rsidRPr="004E029A">
        <w:rPr>
          <w:rStyle w:val="c1"/>
          <w:sz w:val="28"/>
          <w:szCs w:val="28"/>
        </w:rPr>
        <w:t xml:space="preserve"> это д.с.№646.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Дети:</w:t>
      </w:r>
      <w:r w:rsidRPr="004E029A">
        <w:rPr>
          <w:rStyle w:val="c1"/>
          <w:sz w:val="28"/>
          <w:szCs w:val="28"/>
        </w:rPr>
        <w:t xml:space="preserve"> Да, это д. сад.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Почтальон</w:t>
      </w:r>
      <w:r w:rsidRPr="004E029A">
        <w:rPr>
          <w:rStyle w:val="c1"/>
          <w:sz w:val="28"/>
          <w:szCs w:val="28"/>
        </w:rPr>
        <w:t>: Вам письмо.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Спасибо.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sz w:val="28"/>
          <w:szCs w:val="28"/>
        </w:rPr>
        <w:t>Почтальон уходит.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Какое странное письмо, нет обратного адреса. Интересно от кого оно? Что бы узнать, нужно отгадать кроссворд. (Дети  отгадывают кроссворд и узнают, что письмо от Герды.)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Давайте узнаем, что нам пишет Герда.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Педагог читает письмо: «Ребята, Снежная Королева похитила моего друга Кая. Помогите мне, пожалуйста, его найти».</w:t>
      </w:r>
    </w:p>
    <w:p w:rsidR="00B46603" w:rsidRPr="004E029A" w:rsidRDefault="00B46603" w:rsidP="00FC5939">
      <w:pPr>
        <w:pStyle w:val="c0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 xml:space="preserve">Педагог: </w:t>
      </w:r>
      <w:r w:rsidRPr="004E029A">
        <w:rPr>
          <w:sz w:val="28"/>
          <w:szCs w:val="28"/>
        </w:rPr>
        <w:t>Ребята, поможем Герде?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Дети:</w:t>
      </w:r>
      <w:r w:rsidRPr="004E029A">
        <w:rPr>
          <w:sz w:val="28"/>
          <w:szCs w:val="28"/>
        </w:rPr>
        <w:t xml:space="preserve"> «Да, поможем»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Педагог:</w:t>
      </w:r>
      <w:r w:rsidRPr="004E029A">
        <w:rPr>
          <w:sz w:val="28"/>
          <w:szCs w:val="28"/>
        </w:rPr>
        <w:t xml:space="preserve"> Как же мы попадем в царство Снежной королевы?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Дети:</w:t>
      </w:r>
      <w:r w:rsidRPr="004E029A">
        <w:rPr>
          <w:sz w:val="28"/>
          <w:szCs w:val="28"/>
        </w:rPr>
        <w:t xml:space="preserve"> На ковре самолете, на собачьей упряжке, на машине, на северных оленях…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Педагог:</w:t>
      </w:r>
      <w:r w:rsidRPr="004E029A">
        <w:rPr>
          <w:sz w:val="28"/>
          <w:szCs w:val="28"/>
        </w:rPr>
        <w:t xml:space="preserve"> Правильно нам поможет Северный олень, давайте с вами его нарисуем. (Графический диктант). </w:t>
      </w:r>
    </w:p>
    <w:p w:rsidR="00B46603" w:rsidRPr="004E029A" w:rsidRDefault="00B46603" w:rsidP="00FC5939">
      <w:pPr>
        <w:pStyle w:val="c3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sz w:val="28"/>
          <w:szCs w:val="28"/>
        </w:rPr>
        <w:t>- Дорога предстоит долгая, в царстве Снежной Королевы очень холодно, давайте с вами оденемся потеплее, чтобы не замерзнуть.</w:t>
      </w:r>
    </w:p>
    <w:p w:rsidR="00B46603" w:rsidRPr="004E029A" w:rsidRDefault="00B46603" w:rsidP="00FC5939">
      <w:pPr>
        <w:pStyle w:val="c3"/>
        <w:spacing w:line="360" w:lineRule="auto"/>
        <w:jc w:val="both"/>
        <w:rPr>
          <w:sz w:val="28"/>
          <w:szCs w:val="28"/>
        </w:rPr>
      </w:pPr>
      <w:r w:rsidRPr="004E029A">
        <w:rPr>
          <w:rStyle w:val="c14"/>
          <w:sz w:val="28"/>
          <w:szCs w:val="28"/>
        </w:rPr>
        <w:t>Педагог и дети имитируют одевание.</w:t>
      </w:r>
    </w:p>
    <w:p w:rsidR="00B46603" w:rsidRPr="004E029A" w:rsidRDefault="00B46603" w:rsidP="00FC5939">
      <w:pPr>
        <w:pStyle w:val="c3"/>
        <w:spacing w:line="360" w:lineRule="auto"/>
        <w:jc w:val="both"/>
        <w:rPr>
          <w:sz w:val="28"/>
          <w:szCs w:val="28"/>
        </w:rPr>
      </w:pPr>
      <w:r w:rsidRPr="004E029A">
        <w:rPr>
          <w:rStyle w:val="c1"/>
          <w:sz w:val="28"/>
          <w:szCs w:val="28"/>
        </w:rPr>
        <w:t xml:space="preserve">- Все готовы? </w:t>
      </w:r>
    </w:p>
    <w:p w:rsidR="00B46603" w:rsidRPr="004E029A" w:rsidRDefault="00B46603" w:rsidP="00FC5939">
      <w:pPr>
        <w:pStyle w:val="c3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sz w:val="28"/>
          <w:szCs w:val="28"/>
        </w:rPr>
        <w:t>-Тогда в путь! Садимся на Северных оленей, и они нас быстро домчат до замка Снежной королевы. (Звучит аудиозапись, дети имитируют бег на оленях).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rStyle w:val="c1"/>
          <w:sz w:val="28"/>
          <w:szCs w:val="28"/>
        </w:rPr>
      </w:pPr>
      <w:r w:rsidRPr="004E029A">
        <w:rPr>
          <w:rStyle w:val="c1"/>
          <w:b/>
          <w:sz w:val="28"/>
          <w:szCs w:val="28"/>
        </w:rPr>
        <w:t>Педагог:</w:t>
      </w:r>
      <w:r w:rsidRPr="004E029A">
        <w:rPr>
          <w:rStyle w:val="c1"/>
          <w:sz w:val="28"/>
          <w:szCs w:val="28"/>
        </w:rPr>
        <w:t xml:space="preserve"> Вот мы и добрались до царства Снежной королевы, но во дворец может войти только та пара, которая составит число 7.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На воротах, прикреплена карточка с цифрой 7. Каждый  ребёнок берет карточку с одной из цифр от 1 до 6 и ищет себе пару, что бы из цифр на карточках получилось число 7.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 xml:space="preserve"> Снежная королева:</w:t>
      </w:r>
      <w:r w:rsidRPr="004E029A">
        <w:rPr>
          <w:sz w:val="28"/>
          <w:szCs w:val="28"/>
        </w:rPr>
        <w:t xml:space="preserve"> Зачем вы ко мне пожаловали?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Дети:</w:t>
      </w:r>
      <w:r w:rsidRPr="004E029A">
        <w:rPr>
          <w:sz w:val="28"/>
          <w:szCs w:val="28"/>
        </w:rPr>
        <w:t xml:space="preserve"> Мы хотим освободить. Кая</w:t>
      </w:r>
    </w:p>
    <w:p w:rsidR="00B46603" w:rsidRPr="004E029A" w:rsidRDefault="00B46603" w:rsidP="00FC5939">
      <w:pPr>
        <w:pStyle w:val="c3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Снежная Королева:</w:t>
      </w:r>
      <w:r w:rsidRPr="004E029A">
        <w:rPr>
          <w:sz w:val="28"/>
          <w:szCs w:val="28"/>
        </w:rPr>
        <w:t xml:space="preserve"> «Может быть, я отпущу Кая, если вы правильно выполните мои задания».</w:t>
      </w:r>
    </w:p>
    <w:p w:rsidR="00B46603" w:rsidRPr="004E029A" w:rsidRDefault="00B46603" w:rsidP="00FC59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  <w:lang w:eastAsia="ru-RU"/>
        </w:rPr>
        <w:t>Снежная Королева:</w:t>
      </w:r>
      <w:r w:rsidRPr="004E029A">
        <w:rPr>
          <w:rFonts w:ascii="Times New Roman" w:hAnsi="Times New Roman"/>
          <w:sz w:val="28"/>
          <w:szCs w:val="28"/>
          <w:lang w:eastAsia="ru-RU"/>
        </w:rPr>
        <w:t xml:space="preserve"> Я перепутала дни недели вам их надо упорядочить. Сколько дней в неделе? (в неделе семь дней). </w:t>
      </w:r>
    </w:p>
    <w:p w:rsidR="00B46603" w:rsidRPr="004E029A" w:rsidRDefault="00B46603" w:rsidP="00FC59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 xml:space="preserve">Посчитать в обратном порядке от 7 до 1. </w:t>
      </w:r>
    </w:p>
    <w:p w:rsidR="00B46603" w:rsidRPr="004E029A" w:rsidRDefault="00B46603" w:rsidP="00FC59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>Назовите дни недели по порядку.</w:t>
      </w:r>
    </w:p>
    <w:p w:rsidR="00B46603" w:rsidRPr="004E029A" w:rsidRDefault="00B46603" w:rsidP="00FC59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 xml:space="preserve"> Какой первый день недели? </w:t>
      </w:r>
    </w:p>
    <w:p w:rsidR="00B46603" w:rsidRPr="004E029A" w:rsidRDefault="00B46603" w:rsidP="00FC59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>Какой пятый день недели?</w:t>
      </w:r>
    </w:p>
    <w:p w:rsidR="00B46603" w:rsidRPr="004E029A" w:rsidRDefault="00B46603" w:rsidP="00FC59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sz w:val="28"/>
          <w:szCs w:val="28"/>
          <w:lang w:eastAsia="ru-RU"/>
        </w:rPr>
        <w:t xml:space="preserve"> Который день недели будет после среды? </w:t>
      </w:r>
    </w:p>
    <w:p w:rsidR="00B46603" w:rsidRPr="004E029A" w:rsidRDefault="00B46603" w:rsidP="00FC59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9A">
        <w:rPr>
          <w:rFonts w:ascii="Times New Roman" w:hAnsi="Times New Roman"/>
          <w:b/>
          <w:sz w:val="28"/>
          <w:szCs w:val="28"/>
        </w:rPr>
        <w:t>Снежная королева:</w:t>
      </w:r>
      <w:r w:rsidRPr="004E029A">
        <w:rPr>
          <w:rFonts w:ascii="Times New Roman" w:hAnsi="Times New Roman"/>
          <w:sz w:val="28"/>
          <w:szCs w:val="28"/>
        </w:rPr>
        <w:t xml:space="preserve"> молодцы, вы справились с первым заданием. Второе задание. Кай из льдинок складывает слово «Вечность», если вы ему поможете, я отпущу его с вами.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sz w:val="28"/>
          <w:szCs w:val="28"/>
        </w:rPr>
        <w:t>Игра «Сложи квадрат» (дети складывают квадраты, на каждом из которых написана буква, квадраты соединяются в слово «Вечность»).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Снежная королева:</w:t>
      </w:r>
      <w:r w:rsidRPr="004E029A">
        <w:rPr>
          <w:sz w:val="28"/>
          <w:szCs w:val="28"/>
        </w:rPr>
        <w:t xml:space="preserve"> Какие вы молодцы ребята, справились с моим самым сложным заданием. Я отпускаю Кая с вами и дарю вам цветные льдинки (конфеты).</w:t>
      </w:r>
    </w:p>
    <w:p w:rsidR="00B46603" w:rsidRPr="004E029A" w:rsidRDefault="00B46603" w:rsidP="00FC5939">
      <w:pPr>
        <w:pStyle w:val="NormalWeb"/>
        <w:spacing w:line="360" w:lineRule="auto"/>
        <w:jc w:val="both"/>
        <w:rPr>
          <w:sz w:val="28"/>
          <w:szCs w:val="28"/>
        </w:rPr>
      </w:pPr>
      <w:r w:rsidRPr="004E029A">
        <w:rPr>
          <w:b/>
          <w:sz w:val="28"/>
          <w:szCs w:val="28"/>
        </w:rPr>
        <w:t>Педагог:</w:t>
      </w:r>
      <w:r w:rsidRPr="004E029A">
        <w:rPr>
          <w:sz w:val="28"/>
          <w:szCs w:val="28"/>
        </w:rPr>
        <w:t xml:space="preserve"> Спасибо, Снежная королева, но нам пора возвращаться домой. Садимся на наших Северных оленей, и они нас быстро домчат до детского сада. (Звучит аудиозапись).</w:t>
      </w:r>
    </w:p>
    <w:p w:rsidR="00B46603" w:rsidRDefault="00B46603" w:rsidP="004317D5"/>
    <w:p w:rsidR="00B46603" w:rsidRDefault="00B46603" w:rsidP="004317D5"/>
    <w:p w:rsidR="00B46603" w:rsidRDefault="00B46603" w:rsidP="004317D5">
      <w:pPr>
        <w:jc w:val="center"/>
        <w:rPr>
          <w:b/>
          <w:sz w:val="32"/>
          <w:szCs w:val="32"/>
        </w:rPr>
      </w:pPr>
    </w:p>
    <w:p w:rsidR="00B46603" w:rsidRDefault="00B46603" w:rsidP="004317D5">
      <w:pPr>
        <w:jc w:val="center"/>
        <w:rPr>
          <w:b/>
          <w:sz w:val="32"/>
          <w:szCs w:val="32"/>
        </w:rPr>
      </w:pPr>
    </w:p>
    <w:p w:rsidR="00B46603" w:rsidRDefault="00B46603" w:rsidP="004317D5">
      <w:pPr>
        <w:jc w:val="center"/>
      </w:pPr>
    </w:p>
    <w:p w:rsidR="00B46603" w:rsidRDefault="00B46603" w:rsidP="00B64EBB">
      <w:pPr>
        <w:spacing w:before="100" w:beforeAutospacing="1" w:after="0" w:line="360" w:lineRule="auto"/>
        <w:ind w:left="284"/>
        <w:rPr>
          <w:sz w:val="28"/>
          <w:szCs w:val="28"/>
        </w:rPr>
      </w:pPr>
    </w:p>
    <w:p w:rsidR="00B46603" w:rsidRPr="00731DBA" w:rsidRDefault="00B46603" w:rsidP="00A84FBC">
      <w:pPr>
        <w:jc w:val="center"/>
        <w:rPr>
          <w:rFonts w:ascii="Times New Roman" w:hAnsi="Times New Roman"/>
          <w:sz w:val="28"/>
          <w:szCs w:val="28"/>
        </w:rPr>
      </w:pPr>
      <w:r w:rsidRPr="00731DBA">
        <w:rPr>
          <w:rFonts w:ascii="Times New Roman" w:hAnsi="Times New Roman"/>
          <w:b/>
          <w:sz w:val="28"/>
          <w:szCs w:val="28"/>
        </w:rPr>
        <w:t>Приложение</w:t>
      </w:r>
    </w:p>
    <w:p w:rsidR="00B46603" w:rsidRDefault="00B46603" w:rsidP="00A84FBC">
      <w:pPr>
        <w:jc w:val="center"/>
      </w:pPr>
    </w:p>
    <w:p w:rsidR="00B46603" w:rsidRPr="00A84FBC" w:rsidRDefault="00B46603" w:rsidP="00A84FBC">
      <w:pPr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 w:rsidRPr="00A84FBC">
        <w:rPr>
          <w:rFonts w:ascii="Times New Roman" w:hAnsi="Times New Roman"/>
          <w:sz w:val="28"/>
          <w:szCs w:val="28"/>
        </w:rPr>
        <w:t>Кроссворд.</w:t>
      </w:r>
    </w:p>
    <w:p w:rsidR="00B46603" w:rsidRPr="00A84FBC" w:rsidRDefault="00B46603" w:rsidP="00B64EBB">
      <w:pPr>
        <w:spacing w:before="100" w:beforeAutospacing="1"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84FBC">
        <w:rPr>
          <w:rFonts w:ascii="Times New Roman" w:hAnsi="Times New Roman"/>
          <w:sz w:val="28"/>
          <w:szCs w:val="28"/>
        </w:rPr>
        <w:t>1.На какую фигуру похож мяч?</w:t>
      </w:r>
    </w:p>
    <w:p w:rsidR="00B46603" w:rsidRPr="00A84FBC" w:rsidRDefault="00B46603" w:rsidP="00B64EBB">
      <w:pPr>
        <w:spacing w:before="100" w:beforeAutospacing="1"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84FBC">
        <w:rPr>
          <w:rFonts w:ascii="Times New Roman" w:hAnsi="Times New Roman"/>
          <w:sz w:val="28"/>
          <w:szCs w:val="28"/>
        </w:rPr>
        <w:t>2. В тесто для колобка бабка положила 2 ложки песку, а потом подумала и положила ещё столько же. Сколько всего ложек песку бабка положила в тесто?</w:t>
      </w:r>
    </w:p>
    <w:p w:rsidR="00B46603" w:rsidRPr="00A84FBC" w:rsidRDefault="00B46603" w:rsidP="00B64EBB">
      <w:pPr>
        <w:spacing w:before="100" w:beforeAutospacing="1"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84FBC">
        <w:rPr>
          <w:rFonts w:ascii="Times New Roman" w:hAnsi="Times New Roman"/>
          <w:sz w:val="28"/>
          <w:szCs w:val="28"/>
        </w:rPr>
        <w:t>3. Какой первый месяц весны?</w:t>
      </w:r>
    </w:p>
    <w:p w:rsidR="00B46603" w:rsidRPr="00A84FBC" w:rsidRDefault="00B46603" w:rsidP="00A84FBC">
      <w:pPr>
        <w:spacing w:before="100" w:beforeAutospacing="1"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84FBC">
        <w:rPr>
          <w:rFonts w:ascii="Times New Roman" w:hAnsi="Times New Roman"/>
          <w:sz w:val="28"/>
          <w:szCs w:val="28"/>
        </w:rPr>
        <w:t>4. Как называется четырехугольник, у которого все стороны и углы равны?</w:t>
      </w:r>
    </w:p>
    <w:p w:rsidR="00B46603" w:rsidRPr="00A84FBC" w:rsidRDefault="00B46603" w:rsidP="00A84FBC">
      <w:pPr>
        <w:spacing w:before="100" w:beforeAutospacing="1"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84FBC">
        <w:rPr>
          <w:rFonts w:ascii="Times New Roman" w:hAnsi="Times New Roman"/>
          <w:sz w:val="28"/>
          <w:szCs w:val="28"/>
        </w:rPr>
        <w:t>5. На 8 Марта Ваня нарисовал 1 рисунок для мамы и 1 для Тани. Сколько рисунков нарисовал Ваня для мамы и Тани?</w:t>
      </w:r>
    </w:p>
    <w:p w:rsidR="00B46603" w:rsidRDefault="00B46603" w:rsidP="00A84FBC">
      <w:pPr>
        <w:spacing w:before="100" w:beforeAutospacing="1" w:after="0" w:line="360" w:lineRule="auto"/>
        <w:ind w:left="284"/>
        <w:rPr>
          <w:sz w:val="28"/>
          <w:szCs w:val="28"/>
        </w:rPr>
      </w:pPr>
    </w:p>
    <w:p w:rsidR="00B46603" w:rsidRPr="00A84FBC" w:rsidRDefault="00B46603" w:rsidP="00A84FBC">
      <w:pPr>
        <w:spacing w:before="100" w:beforeAutospacing="1" w:after="0" w:line="360" w:lineRule="auto"/>
        <w:ind w:left="284"/>
        <w:rPr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"/>
        <w:gridCol w:w="928"/>
        <w:gridCol w:w="928"/>
        <w:gridCol w:w="928"/>
        <w:gridCol w:w="929"/>
        <w:gridCol w:w="929"/>
        <w:gridCol w:w="929"/>
        <w:gridCol w:w="929"/>
      </w:tblGrid>
      <w:tr w:rsidR="00B46603" w:rsidRPr="00DD3970" w:rsidTr="003B6744">
        <w:trPr>
          <w:gridAfter w:val="3"/>
          <w:wAfter w:w="2787" w:type="dxa"/>
        </w:trPr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16"/>
                <w:szCs w:val="16"/>
              </w:rPr>
            </w:pPr>
            <w:r w:rsidRPr="00DD3970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DBE5F1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</w:tr>
      <w:tr w:rsidR="00B46603" w:rsidRPr="00DD3970" w:rsidTr="00DD3970">
        <w:tc>
          <w:tcPr>
            <w:tcW w:w="1856" w:type="dxa"/>
            <w:gridSpan w:val="2"/>
            <w:tcBorders>
              <w:left w:val="nil"/>
              <w:bottom w:val="nil"/>
            </w:tcBorders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16"/>
                <w:szCs w:val="16"/>
              </w:rPr>
            </w:pPr>
            <w:r w:rsidRPr="00DD3970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DBE5F1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</w:tr>
      <w:tr w:rsidR="00B46603" w:rsidRPr="00DD3970" w:rsidTr="00DD3970">
        <w:trPr>
          <w:gridAfter w:val="3"/>
          <w:wAfter w:w="2787" w:type="dxa"/>
        </w:trPr>
        <w:tc>
          <w:tcPr>
            <w:tcW w:w="928" w:type="dxa"/>
            <w:tcBorders>
              <w:top w:val="nil"/>
              <w:left w:val="nil"/>
            </w:tcBorders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16"/>
                <w:szCs w:val="16"/>
              </w:rPr>
            </w:pPr>
            <w:r w:rsidRPr="00DD3970">
              <w:rPr>
                <w:sz w:val="16"/>
                <w:szCs w:val="16"/>
              </w:rPr>
              <w:t>3</w:t>
            </w: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DBE5F1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</w:tr>
      <w:tr w:rsidR="00B46603" w:rsidRPr="00DD3970" w:rsidTr="00DD3970">
        <w:trPr>
          <w:gridAfter w:val="1"/>
          <w:wAfter w:w="929" w:type="dxa"/>
        </w:trPr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16"/>
                <w:szCs w:val="16"/>
              </w:rPr>
            </w:pPr>
            <w:r w:rsidRPr="00DD3970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DBE5F1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</w:tr>
      <w:tr w:rsidR="00B46603" w:rsidRPr="00DD3970" w:rsidTr="003B6744">
        <w:trPr>
          <w:gridAfter w:val="1"/>
          <w:wAfter w:w="929" w:type="dxa"/>
        </w:trPr>
        <w:tc>
          <w:tcPr>
            <w:tcW w:w="1856" w:type="dxa"/>
            <w:gridSpan w:val="2"/>
            <w:tcBorders>
              <w:left w:val="nil"/>
              <w:bottom w:val="nil"/>
            </w:tcBorders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16"/>
                <w:szCs w:val="16"/>
              </w:rPr>
            </w:pPr>
            <w:r w:rsidRPr="00DD3970">
              <w:rPr>
                <w:sz w:val="16"/>
                <w:szCs w:val="16"/>
              </w:rPr>
              <w:t>5</w:t>
            </w:r>
          </w:p>
        </w:tc>
        <w:tc>
          <w:tcPr>
            <w:tcW w:w="928" w:type="dxa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DBE5F1"/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bottom w:val="nil"/>
              <w:right w:val="nil"/>
            </w:tcBorders>
          </w:tcPr>
          <w:p w:rsidR="00B46603" w:rsidRPr="00DD3970" w:rsidRDefault="00B46603" w:rsidP="00DD3970">
            <w:pPr>
              <w:spacing w:before="100" w:beforeAutospacing="1" w:after="0" w:line="360" w:lineRule="auto"/>
              <w:rPr>
                <w:sz w:val="28"/>
                <w:szCs w:val="28"/>
              </w:rPr>
            </w:pPr>
          </w:p>
        </w:tc>
      </w:tr>
    </w:tbl>
    <w:p w:rsidR="00B46603" w:rsidRPr="00B64EBB" w:rsidRDefault="00B46603" w:rsidP="00B64EBB">
      <w:pPr>
        <w:spacing w:before="100" w:beforeAutospacing="1" w:after="0" w:line="360" w:lineRule="auto"/>
        <w:ind w:left="284"/>
        <w:rPr>
          <w:sz w:val="28"/>
          <w:szCs w:val="28"/>
        </w:rPr>
      </w:pPr>
    </w:p>
    <w:p w:rsidR="00B46603" w:rsidRDefault="00B46603" w:rsidP="00A84FBC">
      <w:pPr>
        <w:spacing w:before="100" w:beforeAutospacing="1" w:after="0" w:line="360" w:lineRule="auto"/>
        <w:ind w:left="-567" w:hanging="567"/>
        <w:rPr>
          <w:rFonts w:ascii="Times New Roman" w:hAnsi="Times New Roman"/>
          <w:b/>
          <w:sz w:val="28"/>
          <w:szCs w:val="28"/>
          <w:lang w:eastAsia="ru-RU"/>
        </w:rPr>
      </w:pPr>
    </w:p>
    <w:p w:rsidR="00B46603" w:rsidRDefault="00B46603" w:rsidP="001A3242">
      <w:pPr>
        <w:pStyle w:val="NormalWeb"/>
        <w:spacing w:line="360" w:lineRule="auto"/>
        <w:rPr>
          <w:sz w:val="28"/>
          <w:szCs w:val="28"/>
        </w:rPr>
      </w:pPr>
    </w:p>
    <w:p w:rsidR="00B46603" w:rsidRDefault="00B46603" w:rsidP="00427471">
      <w:pPr>
        <w:pStyle w:val="NormalWe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6603" w:rsidRPr="00DD3970" w:rsidTr="00DD3970">
        <w:trPr>
          <w:trHeight w:val="570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37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72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52"/>
        </w:trPr>
        <w:tc>
          <w:tcPr>
            <w:tcW w:w="534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46"/>
        </w:trPr>
        <w:tc>
          <w:tcPr>
            <w:tcW w:w="534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43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63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55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62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35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26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473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ind w:left="30" w:right="96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465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603" w:rsidRPr="00DD3970" w:rsidTr="00DD3970">
        <w:trPr>
          <w:trHeight w:val="501"/>
        </w:trPr>
        <w:tc>
          <w:tcPr>
            <w:tcW w:w="534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948A54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6603" w:rsidRPr="00DD3970" w:rsidRDefault="00B46603" w:rsidP="00DD3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6603" w:rsidRDefault="00B46603" w:rsidP="001B1DF6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603" w:rsidRDefault="00B46603" w:rsidP="00325DB3">
      <w:pPr>
        <w:pStyle w:val="NormalWeb"/>
        <w:rPr>
          <w:b/>
          <w:bCs/>
        </w:rPr>
      </w:pPr>
    </w:p>
    <w:p w:rsidR="00B46603" w:rsidRDefault="00B46603" w:rsidP="00325DB3">
      <w:pPr>
        <w:pStyle w:val="NormalWeb"/>
        <w:rPr>
          <w:b/>
          <w:bCs/>
        </w:rPr>
      </w:pPr>
    </w:p>
    <w:p w:rsidR="00B46603" w:rsidRDefault="00B46603" w:rsidP="00325DB3">
      <w:pPr>
        <w:pStyle w:val="NormalWeb"/>
        <w:rPr>
          <w:b/>
          <w:bCs/>
        </w:rPr>
      </w:pPr>
    </w:p>
    <w:p w:rsidR="00B46603" w:rsidRDefault="00B46603" w:rsidP="00325DB3">
      <w:pPr>
        <w:pStyle w:val="NormalWeb"/>
        <w:rPr>
          <w:b/>
          <w:bCs/>
        </w:rPr>
      </w:pPr>
    </w:p>
    <w:p w:rsidR="00B46603" w:rsidRPr="004622A6" w:rsidRDefault="00B46603" w:rsidP="004622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603" w:rsidRDefault="00B46603" w:rsidP="001B1DF6">
      <w:pPr>
        <w:ind w:left="-567" w:right="-1"/>
      </w:pPr>
    </w:p>
    <w:sectPr w:rsidR="00B46603" w:rsidSect="00C315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03" w:rsidRDefault="00B46603" w:rsidP="00C56E6D">
      <w:pPr>
        <w:spacing w:after="0" w:line="240" w:lineRule="auto"/>
      </w:pPr>
      <w:r>
        <w:separator/>
      </w:r>
    </w:p>
  </w:endnote>
  <w:endnote w:type="continuationSeparator" w:id="0">
    <w:p w:rsidR="00B46603" w:rsidRDefault="00B46603" w:rsidP="00C5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03" w:rsidRDefault="00B46603" w:rsidP="00C56E6D">
      <w:pPr>
        <w:spacing w:after="0" w:line="240" w:lineRule="auto"/>
      </w:pPr>
      <w:r>
        <w:separator/>
      </w:r>
    </w:p>
  </w:footnote>
  <w:footnote w:type="continuationSeparator" w:id="0">
    <w:p w:rsidR="00B46603" w:rsidRDefault="00B46603" w:rsidP="00C5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470"/>
    <w:multiLevelType w:val="hybridMultilevel"/>
    <w:tmpl w:val="D38885E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F6"/>
    <w:rsid w:val="000074AF"/>
    <w:rsid w:val="00022D94"/>
    <w:rsid w:val="00035B6D"/>
    <w:rsid w:val="000557AE"/>
    <w:rsid w:val="000A7AAF"/>
    <w:rsid w:val="000C1C77"/>
    <w:rsid w:val="001602B0"/>
    <w:rsid w:val="0016338C"/>
    <w:rsid w:val="001A3242"/>
    <w:rsid w:val="001B1DF6"/>
    <w:rsid w:val="001B5775"/>
    <w:rsid w:val="001E68EB"/>
    <w:rsid w:val="0024760E"/>
    <w:rsid w:val="0027076F"/>
    <w:rsid w:val="002D7F8F"/>
    <w:rsid w:val="002F7B85"/>
    <w:rsid w:val="00325DB3"/>
    <w:rsid w:val="00352AC1"/>
    <w:rsid w:val="00360B44"/>
    <w:rsid w:val="00375FDA"/>
    <w:rsid w:val="0037616C"/>
    <w:rsid w:val="003765A2"/>
    <w:rsid w:val="003A276C"/>
    <w:rsid w:val="003A34FB"/>
    <w:rsid w:val="003B6744"/>
    <w:rsid w:val="003C56A1"/>
    <w:rsid w:val="00427471"/>
    <w:rsid w:val="004317D5"/>
    <w:rsid w:val="004622A6"/>
    <w:rsid w:val="00471275"/>
    <w:rsid w:val="004851F3"/>
    <w:rsid w:val="004E029A"/>
    <w:rsid w:val="004F31DD"/>
    <w:rsid w:val="00524FAD"/>
    <w:rsid w:val="005A13B7"/>
    <w:rsid w:val="005A7FCE"/>
    <w:rsid w:val="005B2401"/>
    <w:rsid w:val="006337E1"/>
    <w:rsid w:val="0066697B"/>
    <w:rsid w:val="0067581F"/>
    <w:rsid w:val="006D5900"/>
    <w:rsid w:val="006D7AD3"/>
    <w:rsid w:val="006E09E0"/>
    <w:rsid w:val="006F7EA3"/>
    <w:rsid w:val="007150AD"/>
    <w:rsid w:val="00731DBA"/>
    <w:rsid w:val="007540F9"/>
    <w:rsid w:val="00792DAA"/>
    <w:rsid w:val="007A5B2D"/>
    <w:rsid w:val="007B6905"/>
    <w:rsid w:val="007C7E3A"/>
    <w:rsid w:val="007E292E"/>
    <w:rsid w:val="007F7F50"/>
    <w:rsid w:val="00824645"/>
    <w:rsid w:val="0083581E"/>
    <w:rsid w:val="008716EF"/>
    <w:rsid w:val="008967E5"/>
    <w:rsid w:val="008A3DD7"/>
    <w:rsid w:val="008C1A96"/>
    <w:rsid w:val="008D6681"/>
    <w:rsid w:val="00954FEB"/>
    <w:rsid w:val="00965418"/>
    <w:rsid w:val="009A15A2"/>
    <w:rsid w:val="009C4C64"/>
    <w:rsid w:val="00A27F01"/>
    <w:rsid w:val="00A41A22"/>
    <w:rsid w:val="00A84FBC"/>
    <w:rsid w:val="00AC3225"/>
    <w:rsid w:val="00B07CFA"/>
    <w:rsid w:val="00B445F2"/>
    <w:rsid w:val="00B46603"/>
    <w:rsid w:val="00B55C76"/>
    <w:rsid w:val="00B55F2E"/>
    <w:rsid w:val="00B63007"/>
    <w:rsid w:val="00B640EF"/>
    <w:rsid w:val="00B64EBB"/>
    <w:rsid w:val="00B73554"/>
    <w:rsid w:val="00B91F02"/>
    <w:rsid w:val="00BC225A"/>
    <w:rsid w:val="00C315A9"/>
    <w:rsid w:val="00C56E6D"/>
    <w:rsid w:val="00CD1C1F"/>
    <w:rsid w:val="00D44224"/>
    <w:rsid w:val="00D809B8"/>
    <w:rsid w:val="00DD3970"/>
    <w:rsid w:val="00E004D5"/>
    <w:rsid w:val="00E11B56"/>
    <w:rsid w:val="00E43B92"/>
    <w:rsid w:val="00E4593F"/>
    <w:rsid w:val="00E46451"/>
    <w:rsid w:val="00E6204E"/>
    <w:rsid w:val="00E96BF2"/>
    <w:rsid w:val="00EC2930"/>
    <w:rsid w:val="00EE26B8"/>
    <w:rsid w:val="00F05E6C"/>
    <w:rsid w:val="00F275E9"/>
    <w:rsid w:val="00F27E7F"/>
    <w:rsid w:val="00F46B9E"/>
    <w:rsid w:val="00F64DB3"/>
    <w:rsid w:val="00FC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1B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B1DF6"/>
    <w:rPr>
      <w:rFonts w:cs="Times New Roman"/>
    </w:rPr>
  </w:style>
  <w:style w:type="character" w:customStyle="1" w:styleId="c14">
    <w:name w:val="c14"/>
    <w:basedOn w:val="DefaultParagraphFont"/>
    <w:uiPriority w:val="99"/>
    <w:rsid w:val="001B1DF6"/>
    <w:rPr>
      <w:rFonts w:cs="Times New Roman"/>
    </w:rPr>
  </w:style>
  <w:style w:type="paragraph" w:customStyle="1" w:styleId="c0">
    <w:name w:val="c0"/>
    <w:basedOn w:val="Normal"/>
    <w:uiPriority w:val="99"/>
    <w:rsid w:val="009A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9A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427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622A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09E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7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7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6E6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6E6D"/>
    <w:rPr>
      <w:rFonts w:cs="Times New Roman"/>
    </w:rPr>
  </w:style>
  <w:style w:type="table" w:styleId="TableGrid">
    <w:name w:val="Table Grid"/>
    <w:basedOn w:val="TableNormal"/>
    <w:uiPriority w:val="99"/>
    <w:rsid w:val="00A84F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649</TotalTime>
  <Pages>8</Pages>
  <Words>874</Words>
  <Characters>4987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41</cp:revision>
  <cp:lastPrinted>2014-02-04T03:48:00Z</cp:lastPrinted>
  <dcterms:created xsi:type="dcterms:W3CDTF">2012-03-25T15:02:00Z</dcterms:created>
  <dcterms:modified xsi:type="dcterms:W3CDTF">2014-02-08T13:37:00Z</dcterms:modified>
</cp:coreProperties>
</file>