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5A" w:rsidRPr="00347EBE" w:rsidRDefault="0094485A" w:rsidP="00347E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78E3">
        <w:rPr>
          <w:rFonts w:ascii="Monotype Corsiva" w:hAnsi="Monotype Corsiva"/>
          <w:b/>
          <w:sz w:val="36"/>
          <w:szCs w:val="36"/>
          <w:u w:val="single"/>
        </w:rPr>
        <w:t>ПОЯСНИТЕЛЬНАЯ   ЗАПИСКА</w:t>
      </w:r>
      <w:r>
        <w:rPr>
          <w:rFonts w:ascii="Monotype Corsiva" w:hAnsi="Monotype Corsiva"/>
          <w:b/>
          <w:sz w:val="36"/>
          <w:szCs w:val="36"/>
          <w:u w:val="single"/>
        </w:rPr>
        <w:t>.</w:t>
      </w:r>
    </w:p>
    <w:p w:rsidR="0094485A" w:rsidRPr="00A978E3" w:rsidRDefault="0094485A" w:rsidP="004448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Pr="00A978E3">
        <w:rPr>
          <w:rFonts w:ascii="Monotype Corsiva" w:hAnsi="Monotype Corsiva"/>
          <w:sz w:val="32"/>
          <w:szCs w:val="32"/>
        </w:rPr>
        <w:t>Возможно, самое  лучшее, самое  совершенное  и  радостное,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                      что  есть  в  жизни – это   свободное  движение  под  музыку. 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                      И  научиться  этому  можно  у  ребенка.</w:t>
      </w:r>
    </w:p>
    <w:p w:rsidR="0094485A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            А.И.Буренина.</w:t>
      </w:r>
    </w:p>
    <w:p w:rsidR="0094485A" w:rsidRPr="00CB02DD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94485A" w:rsidRDefault="0094485A" w:rsidP="00CB02DD">
      <w:pPr>
        <w:ind w:firstLine="708"/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>В настоящее время к организации обучения и воспитания детей в ДОУ предъявл</w:t>
      </w:r>
      <w:r w:rsidRPr="00CB02DD">
        <w:rPr>
          <w:rFonts w:ascii="Monotype Corsiva" w:hAnsi="Monotype Corsiva"/>
          <w:sz w:val="32"/>
          <w:szCs w:val="32"/>
        </w:rPr>
        <w:t>я</w:t>
      </w:r>
      <w:r w:rsidRPr="00CB02DD">
        <w:rPr>
          <w:rFonts w:ascii="Monotype Corsiva" w:hAnsi="Monotype Corsiva"/>
          <w:sz w:val="32"/>
          <w:szCs w:val="32"/>
        </w:rPr>
        <w:t>ют все более высокие требования. Общество хочет видеть будущего школьника полн</w:t>
      </w:r>
      <w:r w:rsidRPr="00CB02DD">
        <w:rPr>
          <w:rFonts w:ascii="Monotype Corsiva" w:hAnsi="Monotype Corsiva"/>
          <w:sz w:val="32"/>
          <w:szCs w:val="32"/>
        </w:rPr>
        <w:t>о</w:t>
      </w:r>
      <w:r w:rsidRPr="00CB02DD">
        <w:rPr>
          <w:rFonts w:ascii="Monotype Corsiva" w:hAnsi="Monotype Corsiva"/>
          <w:sz w:val="32"/>
          <w:szCs w:val="32"/>
        </w:rPr>
        <w:t>ценным и вс</w:t>
      </w:r>
      <w:r w:rsidRPr="00CB02DD">
        <w:rPr>
          <w:rFonts w:ascii="Monotype Corsiva" w:hAnsi="Monotype Corsiva"/>
          <w:sz w:val="32"/>
          <w:szCs w:val="32"/>
        </w:rPr>
        <w:t>е</w:t>
      </w:r>
      <w:r w:rsidRPr="00CB02DD">
        <w:rPr>
          <w:rFonts w:ascii="Monotype Corsiva" w:hAnsi="Monotype Corsiva"/>
          <w:sz w:val="32"/>
          <w:szCs w:val="32"/>
        </w:rPr>
        <w:t>сторонне развитым. Поэтому необходимо развивать ребенка многогранно, не останавливаясь не перед какими трудностями.</w:t>
      </w:r>
      <w:r>
        <w:rPr>
          <w:rFonts w:ascii="Monotype Corsiva" w:hAnsi="Monotype Corsiva"/>
          <w:sz w:val="32"/>
          <w:szCs w:val="32"/>
        </w:rPr>
        <w:t xml:space="preserve"> </w:t>
      </w:r>
    </w:p>
    <w:p w:rsidR="0094485A" w:rsidRPr="00CB02DD" w:rsidRDefault="0094485A" w:rsidP="00CB02DD">
      <w:pPr>
        <w:ind w:firstLine="708"/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 xml:space="preserve">Наиболее полное раскрытие творческих потенциалов личности дошкольника в ДОУ, определяется через выбор хореографического направления. 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CB02DD">
        <w:rPr>
          <w:rFonts w:ascii="Monotype Corsiva" w:hAnsi="Monotype Corsiva"/>
          <w:sz w:val="32"/>
          <w:szCs w:val="32"/>
        </w:rPr>
        <w:t>Про</w:t>
      </w:r>
      <w:r>
        <w:rPr>
          <w:rFonts w:ascii="Monotype Corsiva" w:hAnsi="Monotype Corsiva"/>
          <w:sz w:val="32"/>
          <w:szCs w:val="32"/>
        </w:rPr>
        <w:t>грамма «Танцевальный серпантин</w:t>
      </w:r>
      <w:r w:rsidRPr="00CB02DD">
        <w:rPr>
          <w:rFonts w:ascii="Monotype Corsiva" w:hAnsi="Monotype Corsiva"/>
          <w:sz w:val="32"/>
          <w:szCs w:val="32"/>
        </w:rPr>
        <w:t>» ставит своей целью приобщить детей к танцевальному искусству, раскрыть перед ними его многообразие и красоту, способств</w:t>
      </w:r>
      <w:r w:rsidRPr="00CB02DD">
        <w:rPr>
          <w:rFonts w:ascii="Monotype Corsiva" w:hAnsi="Monotype Corsiva"/>
          <w:sz w:val="32"/>
          <w:szCs w:val="32"/>
        </w:rPr>
        <w:t>о</w:t>
      </w:r>
      <w:r w:rsidRPr="00CB02DD">
        <w:rPr>
          <w:rFonts w:ascii="Monotype Corsiva" w:hAnsi="Monotype Corsiva"/>
          <w:sz w:val="32"/>
          <w:szCs w:val="32"/>
        </w:rPr>
        <w:t>вать эстетическому развитию дошкольников, привить им основные навыки умения сл</w:t>
      </w:r>
      <w:r w:rsidRPr="00CB02DD">
        <w:rPr>
          <w:rFonts w:ascii="Monotype Corsiva" w:hAnsi="Monotype Corsiva"/>
          <w:sz w:val="32"/>
          <w:szCs w:val="32"/>
        </w:rPr>
        <w:t>у</w:t>
      </w:r>
      <w:r w:rsidRPr="00CB02DD">
        <w:rPr>
          <w:rFonts w:ascii="Monotype Corsiva" w:hAnsi="Monotype Corsiva"/>
          <w:sz w:val="32"/>
          <w:szCs w:val="32"/>
        </w:rPr>
        <w:t>шать музыку и перед</w:t>
      </w:r>
      <w:r w:rsidRPr="00CB02DD">
        <w:rPr>
          <w:rFonts w:ascii="Monotype Corsiva" w:hAnsi="Monotype Corsiva"/>
          <w:sz w:val="32"/>
          <w:szCs w:val="32"/>
        </w:rPr>
        <w:t>а</w:t>
      </w:r>
      <w:r w:rsidRPr="00CB02DD">
        <w:rPr>
          <w:rFonts w:ascii="Monotype Corsiva" w:hAnsi="Monotype Corsiva"/>
          <w:sz w:val="32"/>
          <w:szCs w:val="32"/>
        </w:rPr>
        <w:t>вать в движении ее образное содержание.</w:t>
      </w:r>
    </w:p>
    <w:p w:rsidR="0094485A" w:rsidRPr="00CB02DD" w:rsidRDefault="0094485A" w:rsidP="00CB02DD">
      <w:pPr>
        <w:ind w:firstLine="708"/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</w:t>
      </w:r>
      <w:r w:rsidRPr="00CB02DD">
        <w:rPr>
          <w:rFonts w:ascii="Monotype Corsiva" w:hAnsi="Monotype Corsiva"/>
          <w:sz w:val="32"/>
          <w:szCs w:val="32"/>
        </w:rPr>
        <w:t>з</w:t>
      </w:r>
      <w:r w:rsidRPr="00CB02DD">
        <w:rPr>
          <w:rFonts w:ascii="Monotype Corsiva" w:hAnsi="Monotype Corsiva"/>
          <w:sz w:val="32"/>
          <w:szCs w:val="32"/>
        </w:rPr>
        <w:t>витию всесторо</w:t>
      </w:r>
      <w:r w:rsidRPr="00CB02DD">
        <w:rPr>
          <w:rFonts w:ascii="Monotype Corsiva" w:hAnsi="Monotype Corsiva"/>
          <w:sz w:val="32"/>
          <w:szCs w:val="32"/>
        </w:rPr>
        <w:t>н</w:t>
      </w:r>
      <w:r w:rsidRPr="00CB02DD">
        <w:rPr>
          <w:rFonts w:ascii="Monotype Corsiva" w:hAnsi="Monotype Corsiva"/>
          <w:sz w:val="32"/>
          <w:szCs w:val="32"/>
        </w:rPr>
        <w:t xml:space="preserve">не-гармоничной личности дошкольника. </w:t>
      </w:r>
    </w:p>
    <w:p w:rsidR="0094485A" w:rsidRPr="00CB02DD" w:rsidRDefault="0094485A" w:rsidP="00CB02DD">
      <w:pPr>
        <w:ind w:firstLine="708"/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 xml:space="preserve"> Между тем хореография, как никакое другое искусство, обладает огромными во</w:t>
      </w:r>
      <w:r w:rsidRPr="00CB02DD">
        <w:rPr>
          <w:rFonts w:ascii="Monotype Corsiva" w:hAnsi="Monotype Corsiva"/>
          <w:sz w:val="32"/>
          <w:szCs w:val="32"/>
        </w:rPr>
        <w:t>з</w:t>
      </w:r>
      <w:r w:rsidRPr="00CB02DD">
        <w:rPr>
          <w:rFonts w:ascii="Monotype Corsiva" w:hAnsi="Monotype Corsiva"/>
          <w:sz w:val="32"/>
          <w:szCs w:val="32"/>
        </w:rPr>
        <w:t>можностями для полноценного эстетического совершенствования ребенка, для его гарм</w:t>
      </w:r>
      <w:r w:rsidRPr="00CB02DD">
        <w:rPr>
          <w:rFonts w:ascii="Monotype Corsiva" w:hAnsi="Monotype Corsiva"/>
          <w:sz w:val="32"/>
          <w:szCs w:val="32"/>
        </w:rPr>
        <w:t>о</w:t>
      </w:r>
      <w:r w:rsidRPr="00CB02DD">
        <w:rPr>
          <w:rFonts w:ascii="Monotype Corsiva" w:hAnsi="Monotype Corsiva"/>
          <w:sz w:val="32"/>
          <w:szCs w:val="32"/>
        </w:rPr>
        <w:t>ничного духовного и физического развития. Танец является богатейшим источником эст</w:t>
      </w:r>
      <w:r w:rsidRPr="00CB02DD">
        <w:rPr>
          <w:rFonts w:ascii="Monotype Corsiva" w:hAnsi="Monotype Corsiva"/>
          <w:sz w:val="32"/>
          <w:szCs w:val="32"/>
        </w:rPr>
        <w:t>е</w:t>
      </w:r>
      <w:r w:rsidRPr="00CB02DD">
        <w:rPr>
          <w:rFonts w:ascii="Monotype Corsiva" w:hAnsi="Monotype Corsiva"/>
          <w:sz w:val="32"/>
          <w:szCs w:val="32"/>
        </w:rPr>
        <w:t>тических впеча</w:t>
      </w:r>
      <w:r w:rsidRPr="00CB02DD">
        <w:rPr>
          <w:rFonts w:ascii="Monotype Corsiva" w:hAnsi="Monotype Corsiva"/>
          <w:sz w:val="32"/>
          <w:szCs w:val="32"/>
        </w:rPr>
        <w:t>т</w:t>
      </w:r>
      <w:r w:rsidRPr="00CB02DD">
        <w:rPr>
          <w:rFonts w:ascii="Monotype Corsiva" w:hAnsi="Monotype Corsiva"/>
          <w:sz w:val="32"/>
          <w:szCs w:val="32"/>
        </w:rPr>
        <w:t>лений ребенка. Он формирует его художественное «Я» как составную часть орудия «общества», посре</w:t>
      </w:r>
      <w:r w:rsidRPr="00CB02DD">
        <w:rPr>
          <w:rFonts w:ascii="Monotype Corsiva" w:hAnsi="Monotype Corsiva"/>
          <w:sz w:val="32"/>
          <w:szCs w:val="32"/>
        </w:rPr>
        <w:t>д</w:t>
      </w:r>
      <w:r w:rsidRPr="00CB02DD">
        <w:rPr>
          <w:rFonts w:ascii="Monotype Corsiva" w:hAnsi="Monotype Corsiva"/>
          <w:sz w:val="32"/>
          <w:szCs w:val="32"/>
        </w:rPr>
        <w:t>ством которого оно вовлекает в круг социальной жизни самые личные стороны нашего существа.</w:t>
      </w:r>
    </w:p>
    <w:p w:rsidR="0094485A" w:rsidRPr="00CB02DD" w:rsidRDefault="0094485A" w:rsidP="00CB02DD">
      <w:pPr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 xml:space="preserve"> </w:t>
      </w:r>
      <w:r w:rsidRPr="00CB02DD">
        <w:rPr>
          <w:rFonts w:ascii="Monotype Corsiva" w:hAnsi="Monotype Corsiva"/>
          <w:sz w:val="32"/>
          <w:szCs w:val="32"/>
        </w:rPr>
        <w:tab/>
        <w:t>Обучаясь по этой программе, дети научатся чувствовать ритм,  слышать и пон</w:t>
      </w:r>
      <w:r w:rsidRPr="00CB02DD">
        <w:rPr>
          <w:rFonts w:ascii="Monotype Corsiva" w:hAnsi="Monotype Corsiva"/>
          <w:sz w:val="32"/>
          <w:szCs w:val="32"/>
        </w:rPr>
        <w:t>и</w:t>
      </w:r>
      <w:r w:rsidRPr="00CB02DD">
        <w:rPr>
          <w:rFonts w:ascii="Monotype Corsiva" w:hAnsi="Monotype Corsiva"/>
          <w:sz w:val="32"/>
          <w:szCs w:val="32"/>
        </w:rPr>
        <w:t>мать музыку, согласовывать с ней свои движения. Одновременно смогут развивать и тр</w:t>
      </w:r>
      <w:r w:rsidRPr="00CB02DD">
        <w:rPr>
          <w:rFonts w:ascii="Monotype Corsiva" w:hAnsi="Monotype Corsiva"/>
          <w:sz w:val="32"/>
          <w:szCs w:val="32"/>
        </w:rPr>
        <w:t>е</w:t>
      </w:r>
      <w:r w:rsidRPr="00CB02DD">
        <w:rPr>
          <w:rFonts w:ascii="Monotype Corsiva" w:hAnsi="Monotype Corsiva"/>
          <w:sz w:val="32"/>
          <w:szCs w:val="32"/>
        </w:rPr>
        <w:t>нировать мышечную силу корпуса и ног, пластику рук, грацию и выразительность. Зан</w:t>
      </w:r>
      <w:r w:rsidRPr="00CB02DD">
        <w:rPr>
          <w:rFonts w:ascii="Monotype Corsiva" w:hAnsi="Monotype Corsiva"/>
          <w:sz w:val="32"/>
          <w:szCs w:val="32"/>
        </w:rPr>
        <w:t>я</w:t>
      </w:r>
      <w:r w:rsidRPr="00CB02DD">
        <w:rPr>
          <w:rFonts w:ascii="Monotype Corsiva" w:hAnsi="Monotype Corsiva"/>
          <w:sz w:val="32"/>
          <w:szCs w:val="32"/>
        </w:rPr>
        <w:t>тия танцем помогут сформировать правильную осанку, научат  основам этикета и грамо</w:t>
      </w:r>
      <w:r w:rsidRPr="00CB02DD">
        <w:rPr>
          <w:rFonts w:ascii="Monotype Corsiva" w:hAnsi="Monotype Corsiva"/>
          <w:sz w:val="32"/>
          <w:szCs w:val="32"/>
        </w:rPr>
        <w:t>т</w:t>
      </w:r>
      <w:r w:rsidRPr="00CB02DD">
        <w:rPr>
          <w:rFonts w:ascii="Monotype Corsiva" w:hAnsi="Monotype Corsiva"/>
          <w:sz w:val="32"/>
          <w:szCs w:val="32"/>
        </w:rPr>
        <w:t>ной  манеры поведения  в обществе, дадут представление об актерском масте</w:t>
      </w:r>
      <w:r w:rsidRPr="00CB02DD">
        <w:rPr>
          <w:rFonts w:ascii="Monotype Corsiva" w:hAnsi="Monotype Corsiva"/>
          <w:sz w:val="32"/>
          <w:szCs w:val="32"/>
        </w:rPr>
        <w:t>р</w:t>
      </w:r>
      <w:r w:rsidRPr="00CB02DD">
        <w:rPr>
          <w:rFonts w:ascii="Monotype Corsiva" w:hAnsi="Monotype Corsiva"/>
          <w:sz w:val="32"/>
          <w:szCs w:val="32"/>
        </w:rPr>
        <w:t>стве.</w:t>
      </w:r>
    </w:p>
    <w:p w:rsidR="0094485A" w:rsidRPr="00CB02DD" w:rsidRDefault="0094485A" w:rsidP="00CB02DD">
      <w:pPr>
        <w:ind w:firstLine="708"/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>Занятия хореографией дают  организму физическую нагрузку, равную сочетанию нескольких видов спорта. Используемые в хореографии движения, прошедшие длител</w:t>
      </w:r>
      <w:r w:rsidRPr="00CB02DD">
        <w:rPr>
          <w:rFonts w:ascii="Monotype Corsiva" w:hAnsi="Monotype Corsiva"/>
          <w:sz w:val="32"/>
          <w:szCs w:val="32"/>
        </w:rPr>
        <w:t>ь</w:t>
      </w:r>
      <w:r w:rsidRPr="00CB02DD">
        <w:rPr>
          <w:rFonts w:ascii="Monotype Corsiva" w:hAnsi="Monotype Corsiva"/>
          <w:sz w:val="32"/>
          <w:szCs w:val="32"/>
        </w:rPr>
        <w:t>ный отбор, безусловно, оказывают положительное воздействие на здоровье детей. На з</w:t>
      </w:r>
      <w:r w:rsidRPr="00CB02DD">
        <w:rPr>
          <w:rFonts w:ascii="Monotype Corsiva" w:hAnsi="Monotype Corsiva"/>
          <w:sz w:val="32"/>
          <w:szCs w:val="32"/>
        </w:rPr>
        <w:t>а</w:t>
      </w:r>
      <w:r w:rsidRPr="00CB02DD">
        <w:rPr>
          <w:rFonts w:ascii="Monotype Corsiva" w:hAnsi="Monotype Corsiva"/>
          <w:sz w:val="32"/>
          <w:szCs w:val="32"/>
        </w:rPr>
        <w:t>нятиях разучив</w:t>
      </w:r>
      <w:r w:rsidRPr="00CB02DD">
        <w:rPr>
          <w:rFonts w:ascii="Monotype Corsiva" w:hAnsi="Monotype Corsiva"/>
          <w:sz w:val="32"/>
          <w:szCs w:val="32"/>
        </w:rPr>
        <w:t>а</w:t>
      </w:r>
      <w:r w:rsidRPr="00CB02DD">
        <w:rPr>
          <w:rFonts w:ascii="Monotype Corsiva" w:hAnsi="Monotype Corsiva"/>
          <w:sz w:val="32"/>
          <w:szCs w:val="32"/>
        </w:rPr>
        <w:t>ются различные движения под музыку. Дети учатся ускорять и замедлять движения, непринужденно двигаться в соответствии с музыкальными образами, разноо</w:t>
      </w:r>
      <w:r w:rsidRPr="00CB02DD">
        <w:rPr>
          <w:rFonts w:ascii="Monotype Corsiva" w:hAnsi="Monotype Corsiva"/>
          <w:sz w:val="32"/>
          <w:szCs w:val="32"/>
        </w:rPr>
        <w:t>б</w:t>
      </w:r>
      <w:r w:rsidRPr="00CB02DD">
        <w:rPr>
          <w:rFonts w:ascii="Monotype Corsiva" w:hAnsi="Monotype Corsiva"/>
          <w:sz w:val="32"/>
          <w:szCs w:val="32"/>
        </w:rPr>
        <w:t>разным характером, динамикой музыки. В процессе систематических занятий у ребят ра</w:t>
      </w:r>
      <w:r w:rsidRPr="00CB02DD">
        <w:rPr>
          <w:rFonts w:ascii="Monotype Corsiva" w:hAnsi="Monotype Corsiva"/>
          <w:sz w:val="32"/>
          <w:szCs w:val="32"/>
        </w:rPr>
        <w:t>з</w:t>
      </w:r>
      <w:r w:rsidRPr="00CB02DD">
        <w:rPr>
          <w:rFonts w:ascii="Monotype Corsiva" w:hAnsi="Monotype Corsiva"/>
          <w:sz w:val="32"/>
          <w:szCs w:val="32"/>
        </w:rPr>
        <w:t>вивается музыкально-слуховое восприятие. Детям постепенно приходится вслушиваться в музыку для того, чтобы одновр</w:t>
      </w:r>
      <w:r w:rsidRPr="00CB02DD">
        <w:rPr>
          <w:rFonts w:ascii="Monotype Corsiva" w:hAnsi="Monotype Corsiva"/>
          <w:sz w:val="32"/>
          <w:szCs w:val="32"/>
        </w:rPr>
        <w:t>е</w:t>
      </w:r>
      <w:r w:rsidRPr="00CB02DD">
        <w:rPr>
          <w:rFonts w:ascii="Monotype Corsiva" w:hAnsi="Monotype Corsiva"/>
          <w:sz w:val="32"/>
          <w:szCs w:val="32"/>
        </w:rPr>
        <w:t>менно точно выполнять движения.</w:t>
      </w:r>
    </w:p>
    <w:p w:rsidR="0094485A" w:rsidRPr="00CB02DD" w:rsidRDefault="0094485A" w:rsidP="00CB02DD">
      <w:pPr>
        <w:ind w:firstLine="708"/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>Параллельно с развитием музыкальности, пластичности и другими танцевальными качествами, на занятиях по хореографии дети научатся чувствовать себя более раскреп</w:t>
      </w:r>
      <w:r w:rsidRPr="00CB02DD">
        <w:rPr>
          <w:rFonts w:ascii="Monotype Corsiva" w:hAnsi="Monotype Corsiva"/>
          <w:sz w:val="32"/>
          <w:szCs w:val="32"/>
        </w:rPr>
        <w:t>о</w:t>
      </w:r>
      <w:r w:rsidRPr="00CB02DD">
        <w:rPr>
          <w:rFonts w:ascii="Monotype Corsiva" w:hAnsi="Monotype Corsiva"/>
          <w:sz w:val="32"/>
          <w:szCs w:val="32"/>
        </w:rPr>
        <w:t>щенными, смогут развивать индивидуальные качества личности, воспитать в себе труд</w:t>
      </w:r>
      <w:r w:rsidRPr="00CB02DD">
        <w:rPr>
          <w:rFonts w:ascii="Monotype Corsiva" w:hAnsi="Monotype Corsiva"/>
          <w:sz w:val="32"/>
          <w:szCs w:val="32"/>
        </w:rPr>
        <w:t>о</w:t>
      </w:r>
      <w:r w:rsidRPr="00CB02DD">
        <w:rPr>
          <w:rFonts w:ascii="Monotype Corsiva" w:hAnsi="Monotype Corsiva"/>
          <w:sz w:val="32"/>
          <w:szCs w:val="32"/>
        </w:rPr>
        <w:t xml:space="preserve">любие и терпение. </w:t>
      </w:r>
    </w:p>
    <w:p w:rsidR="0094485A" w:rsidRPr="00CB02DD" w:rsidRDefault="0094485A" w:rsidP="00CB02DD">
      <w:pPr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 xml:space="preserve"> </w:t>
      </w:r>
      <w:r w:rsidRPr="00CB02DD">
        <w:rPr>
          <w:rFonts w:ascii="Monotype Corsiva" w:hAnsi="Monotype Corsiva"/>
          <w:sz w:val="32"/>
          <w:szCs w:val="32"/>
        </w:rPr>
        <w:tab/>
        <w:t>Танец имеет огромное значение как средство воспитания национального самосо</w:t>
      </w:r>
      <w:r w:rsidRPr="00CB02DD">
        <w:rPr>
          <w:rFonts w:ascii="Monotype Corsiva" w:hAnsi="Monotype Corsiva"/>
          <w:sz w:val="32"/>
          <w:szCs w:val="32"/>
        </w:rPr>
        <w:t>з</w:t>
      </w:r>
      <w:r w:rsidRPr="00CB02DD">
        <w:rPr>
          <w:rFonts w:ascii="Monotype Corsiva" w:hAnsi="Monotype Corsiva"/>
          <w:sz w:val="32"/>
          <w:szCs w:val="32"/>
        </w:rPr>
        <w:t>нания. Получение сведений о танцах разных народов и различных эпох также необход</w:t>
      </w:r>
      <w:r w:rsidRPr="00CB02DD">
        <w:rPr>
          <w:rFonts w:ascii="Monotype Corsiva" w:hAnsi="Monotype Corsiva"/>
          <w:sz w:val="32"/>
          <w:szCs w:val="32"/>
        </w:rPr>
        <w:t>и</w:t>
      </w:r>
      <w:r w:rsidRPr="00CB02DD">
        <w:rPr>
          <w:rFonts w:ascii="Monotype Corsiva" w:hAnsi="Monotype Corsiva"/>
          <w:sz w:val="32"/>
          <w:szCs w:val="32"/>
        </w:rPr>
        <w:t>мо, как и из</w:t>
      </w:r>
      <w:r w:rsidRPr="00CB02DD">
        <w:rPr>
          <w:rFonts w:ascii="Monotype Corsiva" w:hAnsi="Monotype Corsiva"/>
          <w:sz w:val="32"/>
          <w:szCs w:val="32"/>
        </w:rPr>
        <w:t>у</w:t>
      </w:r>
      <w:r w:rsidRPr="00CB02DD">
        <w:rPr>
          <w:rFonts w:ascii="Monotype Corsiva" w:hAnsi="Monotype Corsiva"/>
          <w:sz w:val="32"/>
          <w:szCs w:val="32"/>
        </w:rPr>
        <w:t>чение грамоты и математики. В этом и заключается основа национального характера, любовь к своему краю, св</w:t>
      </w:r>
      <w:r w:rsidRPr="00CB02DD">
        <w:rPr>
          <w:rFonts w:ascii="Monotype Corsiva" w:hAnsi="Monotype Corsiva"/>
          <w:sz w:val="32"/>
          <w:szCs w:val="32"/>
        </w:rPr>
        <w:t>о</w:t>
      </w:r>
      <w:r w:rsidRPr="00CB02DD">
        <w:rPr>
          <w:rFonts w:ascii="Monotype Corsiva" w:hAnsi="Monotype Corsiva"/>
          <w:sz w:val="32"/>
          <w:szCs w:val="32"/>
        </w:rPr>
        <w:t xml:space="preserve">ей родине. </w:t>
      </w:r>
    </w:p>
    <w:p w:rsidR="0094485A" w:rsidRDefault="0094485A" w:rsidP="00CB02DD">
      <w:pPr>
        <w:rPr>
          <w:rFonts w:ascii="Monotype Corsiva" w:hAnsi="Monotype Corsiva"/>
          <w:sz w:val="32"/>
          <w:szCs w:val="32"/>
        </w:rPr>
      </w:pPr>
      <w:r w:rsidRPr="00CB02DD">
        <w:rPr>
          <w:rFonts w:ascii="Monotype Corsiva" w:hAnsi="Monotype Corsiva"/>
          <w:sz w:val="32"/>
          <w:szCs w:val="32"/>
        </w:rPr>
        <w:t>В основу данной программы положен  богатейший опыт великих мастеров танца, теор</w:t>
      </w:r>
      <w:r w:rsidRPr="00CB02DD">
        <w:rPr>
          <w:rFonts w:ascii="Monotype Corsiva" w:hAnsi="Monotype Corsiva"/>
          <w:sz w:val="32"/>
          <w:szCs w:val="32"/>
        </w:rPr>
        <w:t>е</w:t>
      </w:r>
      <w:r w:rsidRPr="00CB02DD">
        <w:rPr>
          <w:rFonts w:ascii="Monotype Corsiva" w:hAnsi="Monotype Corsiva"/>
          <w:sz w:val="32"/>
          <w:szCs w:val="32"/>
        </w:rPr>
        <w:t>тиков, педагогов – практиков – А.Я.Ваганова, Т.А.</w:t>
      </w:r>
    </w:p>
    <w:p w:rsidR="0094485A" w:rsidRPr="00CB02DD" w:rsidRDefault="0094485A" w:rsidP="00CB02DD">
      <w:pPr>
        <w:ind w:firstLine="708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Дошкольный  возраст – один  из  наиболее  ответственных  периодов  в  жизни  каждого  ребёнка. Именно  в  эти  годы  закладываются  основы  здоровья, гармоничного  умственного, нравственного  и  физического   развития  ребёнка, формируется  личность ребёнка. </w:t>
      </w:r>
    </w:p>
    <w:p w:rsidR="0094485A" w:rsidRPr="00A978E3" w:rsidRDefault="0094485A" w:rsidP="00EA1C4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  <w:t>В  период  от  четырех</w:t>
      </w:r>
      <w:r w:rsidRPr="00A978E3">
        <w:rPr>
          <w:rFonts w:ascii="Monotype Corsiva" w:hAnsi="Monotype Corsiva"/>
          <w:sz w:val="32"/>
          <w:szCs w:val="32"/>
        </w:rPr>
        <w:t xml:space="preserve">  до  семи  лет  ребёнок  интенсивно  растёт  и  развивается, движения  становятся  его  потребностью, поэтому  физическое   воспитание  особенно  важно  в  этот  возрастной  период.</w:t>
      </w:r>
    </w:p>
    <w:p w:rsidR="0094485A" w:rsidRPr="00A978E3" w:rsidRDefault="0094485A" w:rsidP="00B20021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ab/>
        <w:t xml:space="preserve">В  последнее  время  в  дошкольных  учреждениях  всё  чаще  стали  применять  нетрадиционные  средства  физического  воспитания  детей: упражнения  ритмической    гимнастики, игрового  стретчинга, танцев  и  другие. Существует  много  направлений   в   музыкально – ритмической  деятельности, и  одно  из  наиболее  доступных, эффективных  и  эмоциональных – это  ритмопластика.  </w:t>
      </w:r>
    </w:p>
    <w:p w:rsidR="0094485A" w:rsidRPr="00A978E3" w:rsidRDefault="0094485A" w:rsidP="00AB108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Что  дают  занятия  ритмопластикой? </w:t>
      </w:r>
    </w:p>
    <w:p w:rsidR="0094485A" w:rsidRPr="00A978E3" w:rsidRDefault="0094485A" w:rsidP="009D0FB1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Ритмопластика – это  передача  музыки  через  движения, это  эмоциональный отклик  на  музыку, выполнение  простых  танцевальных упражнений  под  музыку. Она  доступна  детям, начиная  с  раннего  возраста. </w:t>
      </w:r>
    </w:p>
    <w:p w:rsidR="0094485A" w:rsidRPr="00A978E3" w:rsidRDefault="0094485A" w:rsidP="009D0FB1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Ритмопластика  не  только  даёт  выход   повышенной   двигательной   энергии ребёнка, но  и   способствует   развитию  у  него  многих  полезных  качеств. Красивые   движения, усвоенные  на  занятии, ребёнок  с  радостью  и интересом   будет  выполнять  дома. Сколько  приятных  волнений  для маленького   человека  и  его  родных  доставляют  его   показательные выступления  на    праздничном   концерте! </w:t>
      </w:r>
    </w:p>
    <w:p w:rsidR="0094485A" w:rsidRPr="00A978E3" w:rsidRDefault="0094485A" w:rsidP="00A058C5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Ритмичные упражнения содействуют физическому воспитанию и укреплению детского организма. В процессе работы над движениями под музыку, формируется художественный вкус детей, развиваются их творческие способности. Таким образом, занятия ритмопластикой  оказывают разностороннее влияние на детей, способствуя воспитанию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  ритму  и  с  радостью   реагируют   на   него. </w:t>
      </w:r>
    </w:p>
    <w:p w:rsidR="0094485A" w:rsidRPr="00A978E3" w:rsidRDefault="0094485A" w:rsidP="00A058C5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94485A" w:rsidRPr="00AD754D" w:rsidRDefault="0094485A" w:rsidP="00AD754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36"/>
          <w:szCs w:val="36"/>
          <w:u w:val="single"/>
        </w:rPr>
      </w:pPr>
      <w:r w:rsidRPr="00A978E3">
        <w:rPr>
          <w:rFonts w:ascii="Monotype Corsiva" w:hAnsi="Monotype Corsiva"/>
          <w:b/>
          <w:bCs/>
          <w:color w:val="000000"/>
          <w:sz w:val="36"/>
          <w:szCs w:val="36"/>
          <w:u w:val="single"/>
        </w:rPr>
        <w:t>ОРГАНИЗАЦИЯ   ОБРАЗОВАТЕЛЬНОГО  ПРОЦЕССА</w:t>
      </w:r>
      <w:r>
        <w:rPr>
          <w:rFonts w:ascii="Monotype Corsiva" w:hAnsi="Monotype Corsiva"/>
          <w:b/>
          <w:bCs/>
          <w:color w:val="000000"/>
          <w:sz w:val="36"/>
          <w:szCs w:val="36"/>
          <w:u w:val="single"/>
        </w:rPr>
        <w:t>.</w:t>
      </w:r>
    </w:p>
    <w:p w:rsidR="0094485A" w:rsidRPr="00A978E3" w:rsidRDefault="0094485A" w:rsidP="00B20021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Программа   по  ритмике  рассчитана  на  четыре  года  обучения  и  направлена  на всестороннее, гармоничное и  целостное  развитие  личности    дет</w:t>
      </w:r>
      <w:r>
        <w:rPr>
          <w:rFonts w:ascii="Monotype Corsiva" w:hAnsi="Monotype Corsiva"/>
          <w:sz w:val="32"/>
          <w:szCs w:val="32"/>
        </w:rPr>
        <w:t>ей  дошкольного возраста   от  четырех   до семи</w:t>
      </w:r>
      <w:r w:rsidRPr="00A978E3">
        <w:rPr>
          <w:rFonts w:ascii="Monotype Corsiva" w:hAnsi="Monotype Corsiva"/>
          <w:sz w:val="32"/>
          <w:szCs w:val="32"/>
        </w:rPr>
        <w:t xml:space="preserve">  лет. </w:t>
      </w:r>
    </w:p>
    <w:p w:rsidR="0094485A" w:rsidRPr="00A978E3" w:rsidRDefault="0094485A" w:rsidP="00310F9C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В  программе представлены  различные  разделы, но  основными  являются танцевально-ритмическая гимнастика, нетрадиционные виды упражнений  и  креативная  гимнастика.</w:t>
      </w:r>
    </w:p>
    <w:p w:rsidR="0094485A" w:rsidRPr="00A978E3" w:rsidRDefault="0094485A" w:rsidP="00310F9C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В танцевально-ритмическую гимнастику входят разделы: ритмика, гимнастика, танец.</w:t>
      </w:r>
    </w:p>
    <w:p w:rsidR="0094485A" w:rsidRPr="00A978E3" w:rsidRDefault="0094485A" w:rsidP="00310F9C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В нетрадиционные виды упражнений входят разделы: пластика, пальчиковая  гимнастика, музыкально-подвижные игры. В креативную гимнастику входят разделы: музыкально-творческие игры и специальные задания.</w:t>
      </w:r>
    </w:p>
    <w:p w:rsidR="0094485A" w:rsidRPr="00A978E3" w:rsidRDefault="0094485A" w:rsidP="00310F9C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Все разделы программы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 и творческих способностей ребёнка.</w:t>
      </w:r>
    </w:p>
    <w:p w:rsidR="0094485A" w:rsidRPr="00A978E3" w:rsidRDefault="0094485A" w:rsidP="00B20021">
      <w:pPr>
        <w:spacing w:after="0" w:line="240" w:lineRule="auto"/>
        <w:ind w:firstLine="708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Программа   рассчитана  на  68  учебных  часов. Занятия  проводятся  2  раза  в  неделю. 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>С целью сохранения здоровья и исходя из программных требований   продолжительность  занятия  соответствует  возрасту  детей.</w:t>
      </w:r>
    </w:p>
    <w:p w:rsidR="0094485A" w:rsidRPr="00A978E3" w:rsidRDefault="0094485A" w:rsidP="00310F9C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</w:p>
    <w:p w:rsidR="0094485A" w:rsidRPr="006A2595" w:rsidRDefault="0094485A" w:rsidP="006A2595">
      <w:pPr>
        <w:spacing w:after="0" w:line="240" w:lineRule="auto"/>
        <w:rPr>
          <w:rFonts w:ascii="Monotype Corsiva" w:hAnsi="Monotype Corsiva"/>
          <w:b/>
          <w:i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Продолжительность  занятий   для   детей  дошкольного   возраста:</w:t>
      </w:r>
      <w:r w:rsidRPr="00A978E3">
        <w:rPr>
          <w:rFonts w:ascii="Monotype Corsiva" w:hAnsi="Monotype Corsiva"/>
          <w:b/>
          <w:i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br/>
        <w:t>-  4 - 5 года жизни – не более 20</w:t>
      </w:r>
      <w:r w:rsidRPr="00A978E3">
        <w:rPr>
          <w:rFonts w:ascii="Monotype Corsiva" w:hAnsi="Monotype Corsiva"/>
          <w:sz w:val="32"/>
          <w:szCs w:val="32"/>
        </w:rPr>
        <w:t>минут,</w:t>
      </w:r>
      <w:r w:rsidRPr="00A978E3">
        <w:rPr>
          <w:rFonts w:ascii="Monotype Corsiva" w:hAnsi="Monotype Corsiva"/>
          <w:sz w:val="32"/>
          <w:szCs w:val="32"/>
        </w:rPr>
        <w:br/>
      </w:r>
      <w:r>
        <w:rPr>
          <w:rFonts w:ascii="Monotype Corsiva" w:hAnsi="Monotype Corsiva"/>
          <w:sz w:val="32"/>
          <w:szCs w:val="32"/>
        </w:rPr>
        <w:t>- 5 – 6 года жизни – не более 25 минут,</w:t>
      </w:r>
      <w:r>
        <w:rPr>
          <w:rFonts w:ascii="Monotype Corsiva" w:hAnsi="Monotype Corsiva"/>
          <w:sz w:val="32"/>
          <w:szCs w:val="32"/>
        </w:rPr>
        <w:br/>
        <w:t>-  6- 7 года жизни – не более 30 минут.</w:t>
      </w:r>
      <w:r w:rsidRPr="00A978E3">
        <w:rPr>
          <w:rFonts w:ascii="Monotype Corsiva" w:hAnsi="Monotype Corsiva"/>
          <w:sz w:val="32"/>
          <w:szCs w:val="32"/>
        </w:rPr>
        <w:br/>
        <w:t>Структура  занятия  по  ритмопластике – общепринятая.  Каждое  занятие состоит  из</w:t>
      </w:r>
      <w:r>
        <w:rPr>
          <w:rFonts w:ascii="Monotype Corsiva" w:hAnsi="Monotype Corsiva"/>
          <w:sz w:val="32"/>
          <w:szCs w:val="32"/>
        </w:rPr>
        <w:t xml:space="preserve">  трёх  частей: вводной</w:t>
      </w:r>
      <w:r w:rsidRPr="00A978E3">
        <w:rPr>
          <w:rFonts w:ascii="Monotype Corsiva" w:hAnsi="Monotype Corsiva"/>
          <w:sz w:val="32"/>
          <w:szCs w:val="32"/>
        </w:rPr>
        <w:t xml:space="preserve">, основной  и  заключительной. Каждое  занятие – это  единое  целое, где  все  элементы  тесно  взаимосвязаны  друг  с  другом. </w:t>
      </w:r>
    </w:p>
    <w:p w:rsidR="0094485A" w:rsidRPr="00A978E3" w:rsidRDefault="0094485A" w:rsidP="005973E4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5973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>
        <w:rPr>
          <w:rFonts w:ascii="Monotype Corsiva" w:hAnsi="Monotype Corsiva"/>
          <w:bCs/>
          <w:i/>
          <w:color w:val="000000"/>
          <w:sz w:val="32"/>
          <w:szCs w:val="32"/>
        </w:rPr>
        <w:t>Вводная</w:t>
      </w:r>
      <w:r w:rsidRPr="00A978E3">
        <w:rPr>
          <w:rFonts w:ascii="Monotype Corsiva" w:hAnsi="Monotype Corsiva"/>
          <w:bCs/>
          <w:i/>
          <w:color w:val="000000"/>
          <w:sz w:val="32"/>
          <w:szCs w:val="32"/>
        </w:rPr>
        <w:t xml:space="preserve">  часть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 xml:space="preserve"> занятия   занимает  5-15%   от   общего времени. Задачи  этой  части  сводятся  к  тому, чтобы  подготовить  организм  ребёнка  к  работе, создать  психологический  и  эмоциональный  настрой. В  нее  входят:  гимнастика  </w:t>
      </w:r>
      <w:r w:rsidRPr="00A978E3">
        <w:rPr>
          <w:rFonts w:ascii="Monotype Corsiva" w:hAnsi="Monotype Corsiva"/>
          <w:bCs/>
          <w:i/>
          <w:color w:val="000000"/>
          <w:sz w:val="32"/>
          <w:szCs w:val="32"/>
        </w:rPr>
        <w:t>(строевые, общеразвивающие  упражнения)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 xml:space="preserve">;  ритмика ; музыкально – подвижные  игры; танцы </w:t>
      </w:r>
      <w:r w:rsidRPr="00A978E3">
        <w:rPr>
          <w:rFonts w:ascii="Monotype Corsiva" w:hAnsi="Monotype Corsiva"/>
          <w:bCs/>
          <w:i/>
          <w:color w:val="000000"/>
          <w:sz w:val="32"/>
          <w:szCs w:val="32"/>
        </w:rPr>
        <w:t>(танцевальные  шаги, элементы  хореографии, ритмические  танцы)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>; танцевально  ритмическая  гимнастика.</w:t>
      </w:r>
    </w:p>
    <w:p w:rsidR="0094485A" w:rsidRPr="00A978E3" w:rsidRDefault="0094485A" w:rsidP="00880C7D">
      <w:pPr>
        <w:pStyle w:val="ListParagraph"/>
        <w:autoSpaceDE w:val="0"/>
        <w:autoSpaceDN w:val="0"/>
        <w:adjustRightInd w:val="0"/>
        <w:spacing w:after="0" w:line="240" w:lineRule="auto"/>
        <w:ind w:left="1347"/>
        <w:jc w:val="both"/>
        <w:rPr>
          <w:rFonts w:ascii="Monotype Corsiva" w:hAnsi="Monotype Corsiva"/>
          <w:bCs/>
          <w:color w:val="000000"/>
          <w:sz w:val="32"/>
          <w:szCs w:val="32"/>
        </w:rPr>
      </w:pPr>
    </w:p>
    <w:p w:rsidR="0094485A" w:rsidRPr="00A978E3" w:rsidRDefault="0094485A" w:rsidP="005973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bCs/>
          <w:i/>
          <w:color w:val="000000"/>
          <w:sz w:val="32"/>
          <w:szCs w:val="32"/>
        </w:rPr>
        <w:t>Основная  часть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 xml:space="preserve">  занимает   70-85%  от  общего   времени. В  этой  части  решаются  основные  задачи, идёт  основная  работа  над  развитием  двигательных  способностей. В этой части даётся  большой  объём  знаний, развивающих  творческие  способности  детей. В нее входят: ритмические   и  бальные  танцы, пластика, креативная  гимнастика. </w:t>
      </w:r>
    </w:p>
    <w:p w:rsidR="0094485A" w:rsidRPr="00A978E3" w:rsidRDefault="0094485A" w:rsidP="00880C7D">
      <w:pPr>
        <w:pStyle w:val="ListParagraph"/>
        <w:autoSpaceDE w:val="0"/>
        <w:autoSpaceDN w:val="0"/>
        <w:adjustRightInd w:val="0"/>
        <w:spacing w:after="0" w:line="240" w:lineRule="auto"/>
        <w:ind w:left="1347"/>
        <w:jc w:val="both"/>
        <w:rPr>
          <w:rFonts w:ascii="Monotype Corsiva" w:hAnsi="Monotype Corsiva"/>
          <w:bCs/>
          <w:color w:val="000000"/>
          <w:sz w:val="32"/>
          <w:szCs w:val="32"/>
        </w:rPr>
      </w:pPr>
    </w:p>
    <w:p w:rsidR="0094485A" w:rsidRPr="00A978E3" w:rsidRDefault="0094485A" w:rsidP="005973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A978E3">
        <w:rPr>
          <w:rFonts w:ascii="Monotype Corsiva" w:hAnsi="Monotype Corsiva"/>
          <w:bCs/>
          <w:i/>
          <w:color w:val="000000"/>
          <w:sz w:val="32"/>
          <w:szCs w:val="32"/>
        </w:rPr>
        <w:t>Заключительная часть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 xml:space="preserve"> занятия длится  от  3 до 7 %  общего времени. Здесь  используются  упражнения  на  расслабление  мышц, дыхательные  и  на  укрепление  осанки, пальчиковая гимнастика. В конце   занятия   подводится   итог,  и  дети  возвращаются в группу.</w:t>
      </w:r>
    </w:p>
    <w:p w:rsidR="0094485A" w:rsidRPr="00A978E3" w:rsidRDefault="0094485A" w:rsidP="005973E4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B20021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Занятия  составлены  согласно  педагогическим  принципам  и  по  своему  содержанию  соответствуют  возрастным  особенностям  и  физическим  возможностям  детей, которые   позволяют ребенку   не  только  в   увлекательной   и   игровой   форме  войти  в  мир музыки  и  танца, но  и  развивают  умственные  и  физические  способности, а  также  способствуют   социальной   адаптации   ребенка. </w:t>
      </w:r>
    </w:p>
    <w:p w:rsidR="0094485A" w:rsidRPr="00A978E3" w:rsidRDefault="0094485A" w:rsidP="00B20021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B20021">
      <w:pPr>
        <w:spacing w:after="0" w:line="240" w:lineRule="auto"/>
        <w:ind w:firstLine="708"/>
        <w:jc w:val="both"/>
        <w:rPr>
          <w:rFonts w:ascii="Monotype Corsiva" w:hAnsi="Monotype Corsiva"/>
          <w:b/>
          <w:sz w:val="32"/>
          <w:szCs w:val="32"/>
          <w:u w:val="single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Обязательная   одежда  и  обувь  для  занятия:</w:t>
      </w:r>
    </w:p>
    <w:p w:rsidR="0094485A" w:rsidRPr="00A978E3" w:rsidRDefault="0094485A" w:rsidP="00AD754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i/>
          <w:sz w:val="32"/>
          <w:szCs w:val="32"/>
          <w:u w:val="single"/>
        </w:rPr>
        <w:t>Для девочек.</w:t>
      </w:r>
      <w:r w:rsidRPr="00A978E3">
        <w:rPr>
          <w:rFonts w:ascii="Monotype Corsiva" w:hAnsi="Monotype Corsiva"/>
          <w:sz w:val="32"/>
          <w:szCs w:val="32"/>
        </w:rPr>
        <w:t xml:space="preserve"> Гимнастический купальник. Юбочка шифоновая </w:t>
      </w:r>
      <w:r w:rsidRPr="00A978E3">
        <w:rPr>
          <w:rFonts w:ascii="Monotype Corsiva" w:hAnsi="Monotype Corsiva"/>
          <w:i/>
          <w:sz w:val="32"/>
          <w:szCs w:val="32"/>
        </w:rPr>
        <w:t xml:space="preserve">(в тон цвету купальника). </w:t>
      </w:r>
      <w:r w:rsidRPr="00A978E3">
        <w:rPr>
          <w:rFonts w:ascii="Monotype Corsiva" w:hAnsi="Monotype Corsiva"/>
          <w:sz w:val="32"/>
          <w:szCs w:val="32"/>
        </w:rPr>
        <w:t xml:space="preserve">Балетки  белого цвета, носки или лосины. Волосы должны  быть  собраны  в  пучок. </w:t>
      </w:r>
    </w:p>
    <w:p w:rsidR="0094485A" w:rsidRDefault="0094485A" w:rsidP="006A2595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i/>
          <w:sz w:val="32"/>
          <w:szCs w:val="32"/>
          <w:u w:val="single"/>
        </w:rPr>
        <w:t>Для мальчиков.</w:t>
      </w:r>
      <w:r w:rsidRPr="00A978E3">
        <w:rPr>
          <w:rFonts w:ascii="Monotype Corsiva" w:hAnsi="Monotype Corsiva"/>
          <w:sz w:val="32"/>
          <w:szCs w:val="32"/>
        </w:rPr>
        <w:t xml:space="preserve"> Футболка  белого  цвета. Шорты темного цвета.  Балетки  белого  или  черного  </w:t>
      </w:r>
      <w:r>
        <w:rPr>
          <w:rFonts w:ascii="Monotype Corsiva" w:hAnsi="Monotype Corsiva"/>
          <w:sz w:val="32"/>
          <w:szCs w:val="32"/>
        </w:rPr>
        <w:t>цвета.</w:t>
      </w:r>
    </w:p>
    <w:p w:rsidR="0094485A" w:rsidRPr="00A978E3" w:rsidRDefault="0094485A" w:rsidP="006A2595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6"/>
          <w:szCs w:val="36"/>
          <w:u w:val="single"/>
        </w:rPr>
        <w:t>ЦЕЛЬ:</w:t>
      </w:r>
      <w:r w:rsidRPr="00A978E3">
        <w:rPr>
          <w:rFonts w:ascii="Monotype Corsiva" w:hAnsi="Monotype Corsiva"/>
          <w:sz w:val="36"/>
          <w:szCs w:val="36"/>
        </w:rPr>
        <w:t xml:space="preserve"> </w:t>
      </w:r>
      <w:r w:rsidRPr="00A978E3">
        <w:rPr>
          <w:rFonts w:ascii="Monotype Corsiva" w:hAnsi="Monotype Corsiva"/>
          <w:sz w:val="32"/>
          <w:szCs w:val="32"/>
        </w:rPr>
        <w:t xml:space="preserve">Всестороннее  развитие  ребенка, формирование  творческих  </w:t>
      </w:r>
    </w:p>
    <w:p w:rsidR="0094485A" w:rsidRPr="00A978E3" w:rsidRDefault="0094485A" w:rsidP="00331B3C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        способностей   и  развитие  индивидуальных  качеств  ребёнка, </w:t>
      </w:r>
    </w:p>
    <w:p w:rsidR="0094485A" w:rsidRDefault="0094485A" w:rsidP="006A2595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        средствами  музыки  и   ритмических   движений.</w:t>
      </w:r>
    </w:p>
    <w:p w:rsidR="0094485A" w:rsidRPr="006A2595" w:rsidRDefault="0094485A" w:rsidP="006A2595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6"/>
          <w:szCs w:val="36"/>
          <w:u w:val="single"/>
        </w:rPr>
        <w:t>ЗАДАЧИ: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1. РАЗВИТИЕ  МУЗЫКАЛЬНОСТИ: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</w:rPr>
        <w:t xml:space="preserve">     </w:t>
      </w:r>
      <w:r w:rsidRPr="00A978E3">
        <w:rPr>
          <w:rFonts w:ascii="Monotype Corsiva" w:hAnsi="Monotype Corsiva"/>
          <w:sz w:val="32"/>
          <w:szCs w:val="32"/>
        </w:rPr>
        <w:t>- развитие  способности  воспринимать  музыку, то  есть  чувствовать  ее  настроение  и  характер, понимать  ее  содержание;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- развитие  специальных  музыкальных  способностей: музыкального  слуха (мелодического, гармонического, тембрового), чувства  ритма;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- развитие  музыкального  кругозора  и  познавательного  интереса  к  искусству  звуков;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- развитие  музыкальной  памяти.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  <w:u w:val="single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2. РАЗВИТИЕ  ДВИГАТЕЛЬНЫХ  КАЧЕСТВ  И  УМЕНИЙ: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- развитие  ловкости, точности, координации  движений;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- развитие  гибкости  и  пластичности;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- воспитание  выносливости, развитие  силы;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- формирование  правильной  осанки,  красивой  походки;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- развитие  умения  ориентироваться  в  пространстве;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- обогащение  двигательного  опыта  разнообразными  видами  движений.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3. РАЗВИТИЕ  ТВОРЧЕСКИХ  СПОСОБНОСТЕЙ, ПОТРЕБНОСТИ  САМОВЫРАЖЕНИЯ  В  ДВИЖЕНИИ  ПОД  МУЗЫКУ: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</w:rPr>
        <w:t xml:space="preserve">      </w:t>
      </w:r>
      <w:r w:rsidRPr="00A978E3">
        <w:rPr>
          <w:rFonts w:ascii="Monotype Corsiva" w:hAnsi="Monotype Corsiva"/>
          <w:sz w:val="32"/>
          <w:szCs w:val="32"/>
        </w:rPr>
        <w:t>- развитие  творческого  воображения  и  фантазии;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 - развитие  способности  к  импровизации: в  движении, в  изобразительной  деятельности, в  слове.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4. РАЗВИТИЕ  И  ТРЕНИРОВКА  ПСИХИЧЕСКИХ  ПРОЦЕССОВ: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</w:rPr>
        <w:t xml:space="preserve">      </w:t>
      </w:r>
      <w:r w:rsidRPr="00A978E3">
        <w:rPr>
          <w:rFonts w:ascii="Monotype Corsiva" w:hAnsi="Monotype Corsiva"/>
          <w:sz w:val="32"/>
          <w:szCs w:val="32"/>
        </w:rPr>
        <w:t>- развитие  эмоциональной  сферы  и  умения  выражать  эмоции  в  мимике  и  пантомиме;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 - тренировка  подвижности (лабильности)  нервных  процессов;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 - развитие  восприятия, внимания, воли, памяти, мышления.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5. РАЗВИТИЕ  НРАВСТВЕННО – КОММУНИКАТИВНЫХ  КАЧЕСТВ  ЛИЧНОСТИ: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</w:rPr>
        <w:t xml:space="preserve">       </w:t>
      </w:r>
      <w:r w:rsidRPr="00A978E3">
        <w:rPr>
          <w:rFonts w:ascii="Monotype Corsiva" w:hAnsi="Monotype Corsiva"/>
          <w:sz w:val="32"/>
          <w:szCs w:val="32"/>
        </w:rPr>
        <w:t>- воспитание  умения  сопереживать  другим  людям  и  животным;</w:t>
      </w:r>
    </w:p>
    <w:p w:rsidR="0094485A" w:rsidRPr="00A978E3" w:rsidRDefault="0094485A" w:rsidP="005703EB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  - воспитание  умения  вести  себя  в  группе  во  время  движения, формирование  чувство  такта  и  культурных  привычек  в  процессе  группового  общения  с  детьми  и  взрослыми.  </w:t>
      </w:r>
    </w:p>
    <w:p w:rsidR="0094485A" w:rsidRPr="00A978E3" w:rsidRDefault="0094485A" w:rsidP="006A2595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A978E3">
        <w:rPr>
          <w:rFonts w:ascii="Monotype Corsiva" w:hAnsi="Monotype Corsiva"/>
          <w:b/>
          <w:sz w:val="36"/>
          <w:szCs w:val="36"/>
          <w:u w:val="single"/>
        </w:rPr>
        <w:t>ПЛАНИРУЕМЫЕ   РЕЗУЛЬТАТЫ</w:t>
      </w:r>
    </w:p>
    <w:p w:rsidR="0094485A" w:rsidRPr="00A978E3" w:rsidRDefault="0094485A" w:rsidP="004F23C0">
      <w:pPr>
        <w:spacing w:after="0" w:line="240" w:lineRule="auto"/>
        <w:ind w:firstLine="708"/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94485A" w:rsidRPr="00A978E3" w:rsidRDefault="0094485A" w:rsidP="004F23C0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  <w:u w:val="single"/>
        </w:rPr>
        <w:t>1</w:t>
      </w:r>
      <w:r w:rsidRPr="00A978E3">
        <w:rPr>
          <w:rFonts w:ascii="Monotype Corsiva" w:hAnsi="Monotype Corsiva"/>
          <w:b/>
          <w:sz w:val="32"/>
          <w:szCs w:val="32"/>
          <w:u w:val="single"/>
        </w:rPr>
        <w:t xml:space="preserve">  год  обучения </w:t>
      </w:r>
      <w:r w:rsidRPr="00A978E3">
        <w:rPr>
          <w:rFonts w:ascii="Monotype Corsiva" w:hAnsi="Monotype Corsiva"/>
          <w:i/>
          <w:sz w:val="32"/>
          <w:szCs w:val="32"/>
        </w:rPr>
        <w:t xml:space="preserve">(средняя  группа). </w:t>
      </w:r>
      <w:r>
        <w:rPr>
          <w:rFonts w:ascii="Monotype Corsiva" w:hAnsi="Monotype Corsiva"/>
          <w:sz w:val="32"/>
          <w:szCs w:val="32"/>
        </w:rPr>
        <w:t>После первого</w:t>
      </w:r>
      <w:r w:rsidRPr="00A978E3">
        <w:rPr>
          <w:rFonts w:ascii="Monotype Corsiva" w:hAnsi="Monotype Corsiva"/>
          <w:sz w:val="32"/>
          <w:szCs w:val="32"/>
        </w:rPr>
        <w:t xml:space="preserve">  года  обучения  занимающиеся  дети  знают  о  назначении  отдельных  упражнений  музыкально – ритмической  пластики. Умеют  выполнять  простейшие  построения  и  перестроения, ритмично  двигаться  в  различных  музыкальных  темпах  и  передавать  хлопками  и  притопами  простейший  ритмический  рисунок. Исполняют ритмические, бальные танцы  и  комплексы  упражнений  второго  года  обучения  под  музыку. Способны  запоминать  и  исполнять танцевальные  композиции  самостоятельно.  Знают  основные  танцевальные  позиции  рук  и  ног. Умеют  выполнять  простейшие  двигательные  задания  по  креативной  гимнастике </w:t>
      </w:r>
      <w:r w:rsidRPr="00A978E3">
        <w:rPr>
          <w:rFonts w:ascii="Monotype Corsiva" w:hAnsi="Monotype Corsiva"/>
          <w:i/>
          <w:sz w:val="32"/>
          <w:szCs w:val="32"/>
        </w:rPr>
        <w:t>(творческие  игры, специальные  задания),</w:t>
      </w:r>
      <w:r w:rsidRPr="00A978E3">
        <w:rPr>
          <w:rFonts w:ascii="Monotype Corsiva" w:hAnsi="Monotype Corsiva"/>
          <w:sz w:val="32"/>
          <w:szCs w:val="32"/>
        </w:rPr>
        <w:t xml:space="preserve"> используют  разнообразные  движения  в  импровизации  под  музыку  этого  года  обучения.</w:t>
      </w:r>
    </w:p>
    <w:p w:rsidR="0094485A" w:rsidRPr="00A978E3" w:rsidRDefault="0094485A" w:rsidP="007B7467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  <w:u w:val="single"/>
        </w:rPr>
        <w:t>2</w:t>
      </w:r>
      <w:r w:rsidRPr="00A978E3">
        <w:rPr>
          <w:rFonts w:ascii="Monotype Corsiva" w:hAnsi="Monotype Corsiva"/>
          <w:b/>
          <w:sz w:val="32"/>
          <w:szCs w:val="32"/>
          <w:u w:val="single"/>
        </w:rPr>
        <w:t xml:space="preserve">  год  обучения</w:t>
      </w:r>
      <w:r w:rsidRPr="00A978E3">
        <w:rPr>
          <w:rFonts w:ascii="Monotype Corsiva" w:hAnsi="Monotype Corsiva"/>
          <w:sz w:val="32"/>
          <w:szCs w:val="32"/>
        </w:rPr>
        <w:t xml:space="preserve"> </w:t>
      </w:r>
      <w:r w:rsidRPr="00A978E3">
        <w:rPr>
          <w:rFonts w:ascii="Monotype Corsiva" w:hAnsi="Monotype Corsiva"/>
          <w:i/>
          <w:sz w:val="32"/>
          <w:szCs w:val="32"/>
        </w:rPr>
        <w:t xml:space="preserve">(старшая  группа). </w:t>
      </w:r>
      <w:r>
        <w:rPr>
          <w:rFonts w:ascii="Monotype Corsiva" w:hAnsi="Monotype Corsiva"/>
          <w:sz w:val="32"/>
          <w:szCs w:val="32"/>
        </w:rPr>
        <w:t>По  окончании второго</w:t>
      </w:r>
      <w:r w:rsidRPr="00A978E3">
        <w:rPr>
          <w:rFonts w:ascii="Monotype Corsiva" w:hAnsi="Monotype Corsiva"/>
          <w:sz w:val="32"/>
          <w:szCs w:val="32"/>
        </w:rPr>
        <w:t xml:space="preserve">  года  обучения  занимающиеся  дети  знают  правила  безопасности  при  занятиях  физическими  упражнениями  с  предметами  и  без  предметов. Владеют  навыками  по  различным  видам  передвижений  по  залу  и  приобретают  определённый  «запас»  движений  в  общеобразовательных  и  танцевальных  упражнениях. Могут  передавать  характер  музыкального  произведения  в  движении</w:t>
      </w:r>
      <w:r w:rsidRPr="00A978E3">
        <w:rPr>
          <w:rFonts w:ascii="Monotype Corsiva" w:hAnsi="Monotype Corsiva"/>
          <w:i/>
          <w:sz w:val="32"/>
          <w:szCs w:val="32"/>
        </w:rPr>
        <w:t xml:space="preserve">. </w:t>
      </w:r>
      <w:r w:rsidRPr="00A978E3">
        <w:rPr>
          <w:rFonts w:ascii="Monotype Corsiva" w:hAnsi="Monotype Corsiva"/>
          <w:sz w:val="32"/>
          <w:szCs w:val="32"/>
        </w:rPr>
        <w:t>Владеют  основными  хореографическими  упражнениями  по  программе  этого  года  обучения.  Умеют  исполнять  ритмические, бальные  танцы  и комплексы  упражнений  под  музыку, а  также  двигательные  задания  по  креативной  гимнастике  этого  года  обучения.</w:t>
      </w:r>
    </w:p>
    <w:p w:rsidR="0094485A" w:rsidRPr="007A6B45" w:rsidRDefault="0094485A" w:rsidP="004F23C0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  <w:u w:val="single"/>
        </w:rPr>
        <w:t>3</w:t>
      </w:r>
      <w:r w:rsidRPr="00A978E3">
        <w:rPr>
          <w:rFonts w:ascii="Monotype Corsiva" w:hAnsi="Monotype Corsiva"/>
          <w:b/>
          <w:sz w:val="32"/>
          <w:szCs w:val="32"/>
          <w:u w:val="single"/>
        </w:rPr>
        <w:t xml:space="preserve">  год  обучения</w:t>
      </w:r>
      <w:r w:rsidRPr="00A978E3">
        <w:rPr>
          <w:rFonts w:ascii="Monotype Corsiva" w:hAnsi="Monotype Corsiva"/>
          <w:sz w:val="32"/>
          <w:szCs w:val="32"/>
        </w:rPr>
        <w:t xml:space="preserve"> </w:t>
      </w:r>
      <w:r w:rsidRPr="00A978E3">
        <w:rPr>
          <w:rFonts w:ascii="Monotype Corsiva" w:hAnsi="Monotype Corsiva"/>
          <w:i/>
          <w:sz w:val="32"/>
          <w:szCs w:val="32"/>
        </w:rPr>
        <w:t>(подготовительная  группа).</w:t>
      </w:r>
      <w:r>
        <w:rPr>
          <w:rFonts w:ascii="Monotype Corsiva" w:hAnsi="Monotype Corsiva"/>
          <w:sz w:val="32"/>
          <w:szCs w:val="32"/>
        </w:rPr>
        <w:t xml:space="preserve"> После третьего</w:t>
      </w:r>
      <w:r w:rsidRPr="00A978E3">
        <w:rPr>
          <w:rFonts w:ascii="Monotype Corsiva" w:hAnsi="Monotype Corsiva"/>
          <w:sz w:val="32"/>
          <w:szCs w:val="32"/>
        </w:rPr>
        <w:t xml:space="preserve">  года  обучения  занимающиеся  дети  могут  хорошо  ориентироваться  в  зале  при  проведении  музыкально – подвижных  игр. Умеют  выполнять  самостоятельно   специальные  упражнения  для  согласования  движения  с  музыкой, владеют  основами  хореографических  упражнений  этого  года  обучения.  Умеют  исполнять  ритмические, бальные  танцы  и комплексы  упражнений  под  музыку, а  также  двигательные  задания  по  креативной  гимнастике  этого  года  обучения. Выразительно   исполняют  движения под  музыку, могут  передать  свой  опыт  младшим  детям, организовать  игровое  общение  с  другими  детьми. Способны  к  импровизации  с  использованием  оригинальных  и  разнообразных  движений. </w:t>
      </w:r>
    </w:p>
    <w:p w:rsidR="0094485A" w:rsidRPr="007A6B45" w:rsidRDefault="0094485A" w:rsidP="004F23C0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4448BB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A978E3">
        <w:rPr>
          <w:rFonts w:ascii="Monotype Corsiva" w:hAnsi="Monotype Corsiva"/>
          <w:b/>
          <w:sz w:val="36"/>
          <w:szCs w:val="36"/>
          <w:u w:val="single"/>
        </w:rPr>
        <w:t>КОМПЛЕКСИРОВАНИЕ  ПРОГРАММ  ВОСПИТАНИЯ  И  РАЗВИТИЯ  ДЕТЕЙ</w:t>
      </w:r>
    </w:p>
    <w:p w:rsidR="0094485A" w:rsidRPr="00A978E3" w:rsidRDefault="0094485A" w:rsidP="00AD754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Данная  программа  основывается  на  следующих парциальных  программах:</w:t>
      </w:r>
    </w:p>
    <w:p w:rsidR="0094485A" w:rsidRPr="00A978E3" w:rsidRDefault="0094485A" w:rsidP="00D2278F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2278"/>
        <w:gridCol w:w="1958"/>
        <w:gridCol w:w="1549"/>
        <w:gridCol w:w="3165"/>
      </w:tblGrid>
      <w:tr w:rsidR="0094485A" w:rsidRPr="00A978E3" w:rsidTr="000208DA">
        <w:tc>
          <w:tcPr>
            <w:tcW w:w="594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№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п/п</w:t>
            </w:r>
          </w:p>
        </w:tc>
        <w:tc>
          <w:tcPr>
            <w:tcW w:w="2349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Наименование  программы</w:t>
            </w:r>
          </w:p>
        </w:tc>
        <w:tc>
          <w:tcPr>
            <w:tcW w:w="1701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Авторы</w:t>
            </w:r>
          </w:p>
        </w:tc>
        <w:tc>
          <w:tcPr>
            <w:tcW w:w="156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Выходные  данные</w:t>
            </w:r>
          </w:p>
        </w:tc>
        <w:tc>
          <w:tcPr>
            <w:tcW w:w="3367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Гриф</w:t>
            </w:r>
          </w:p>
        </w:tc>
      </w:tr>
      <w:tr w:rsidR="0094485A" w:rsidRPr="00A978E3" w:rsidTr="000208DA">
        <w:tc>
          <w:tcPr>
            <w:tcW w:w="594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2349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 xml:space="preserve">СА – Фи – Дансе  </w:t>
            </w:r>
          </w:p>
        </w:tc>
        <w:tc>
          <w:tcPr>
            <w:tcW w:w="1701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Фирилёва  Ж.Е.,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Сайкина Е.Г.,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560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Санкт – Петербург  2001</w:t>
            </w:r>
          </w:p>
        </w:tc>
        <w:tc>
          <w:tcPr>
            <w:tcW w:w="3367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 xml:space="preserve">Рекомендована  отделом  дошкольного  образования  Экспертного  совета  Комитета  по  образованию  администрации  Санкт – Петербурга  </w:t>
            </w:r>
          </w:p>
        </w:tc>
      </w:tr>
      <w:tr w:rsidR="0094485A" w:rsidRPr="00A978E3" w:rsidTr="000208DA">
        <w:tc>
          <w:tcPr>
            <w:tcW w:w="594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2349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 xml:space="preserve">Ритмическая  мозаика </w:t>
            </w:r>
          </w:p>
        </w:tc>
        <w:tc>
          <w:tcPr>
            <w:tcW w:w="1701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Буренина А.И.</w:t>
            </w:r>
          </w:p>
        </w:tc>
        <w:tc>
          <w:tcPr>
            <w:tcW w:w="1560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Санкт – Петербург  2000</w:t>
            </w:r>
          </w:p>
        </w:tc>
        <w:tc>
          <w:tcPr>
            <w:tcW w:w="3367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Рекомендована   Министерством  образования  и  науки  РФ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в  качестве  программы  воспитания, обучения  и  развития  детей  дошкольного  возраста</w:t>
            </w:r>
          </w:p>
        </w:tc>
      </w:tr>
      <w:tr w:rsidR="0094485A" w:rsidRPr="00A978E3" w:rsidTr="000208DA">
        <w:tc>
          <w:tcPr>
            <w:tcW w:w="594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2349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Этот  удивительный  ритм</w:t>
            </w:r>
          </w:p>
        </w:tc>
        <w:tc>
          <w:tcPr>
            <w:tcW w:w="1701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Каплунова  И.М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 xml:space="preserve">Новоскольцева И.А. 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560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Санкт – Петербург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 xml:space="preserve">2005  </w:t>
            </w:r>
          </w:p>
        </w:tc>
        <w:tc>
          <w:tcPr>
            <w:tcW w:w="3367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Рекомендована   Министерством  образования  и  науки  РФ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94485A" w:rsidRPr="00A978E3" w:rsidRDefault="0094485A" w:rsidP="00D2278F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94485A" w:rsidRDefault="0094485A" w:rsidP="004F23C0">
      <w:pPr>
        <w:spacing w:after="0" w:line="240" w:lineRule="auto"/>
        <w:ind w:firstLine="708"/>
        <w:jc w:val="center"/>
        <w:rPr>
          <w:rFonts w:ascii="Monotype Corsiva" w:hAnsi="Monotype Corsiva"/>
          <w:b/>
          <w:color w:val="000000"/>
          <w:sz w:val="36"/>
          <w:szCs w:val="36"/>
          <w:u w:val="single"/>
        </w:rPr>
      </w:pPr>
    </w:p>
    <w:p w:rsidR="0094485A" w:rsidRDefault="0094485A" w:rsidP="004F23C0">
      <w:pPr>
        <w:spacing w:after="0" w:line="240" w:lineRule="auto"/>
        <w:ind w:firstLine="708"/>
        <w:jc w:val="center"/>
        <w:rPr>
          <w:rFonts w:ascii="Monotype Corsiva" w:hAnsi="Monotype Corsiva"/>
          <w:b/>
          <w:color w:val="000000"/>
          <w:sz w:val="36"/>
          <w:szCs w:val="36"/>
          <w:u w:val="single"/>
        </w:rPr>
      </w:pPr>
    </w:p>
    <w:p w:rsidR="0094485A" w:rsidRPr="00A978E3" w:rsidRDefault="0094485A" w:rsidP="004F23C0">
      <w:pPr>
        <w:spacing w:after="0" w:line="240" w:lineRule="auto"/>
        <w:ind w:firstLine="708"/>
        <w:jc w:val="center"/>
        <w:rPr>
          <w:rFonts w:ascii="Monotype Corsiva" w:hAnsi="Monotype Corsiva"/>
          <w:b/>
          <w:color w:val="000000"/>
          <w:sz w:val="36"/>
          <w:szCs w:val="36"/>
          <w:u w:val="single"/>
        </w:rPr>
      </w:pPr>
      <w:r w:rsidRPr="00A978E3"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СОДЕРЖАНИЕ    РАЗДЕЛОВ  ПРОГРАММЫ  </w:t>
      </w:r>
    </w:p>
    <w:p w:rsidR="0094485A" w:rsidRPr="00A978E3" w:rsidRDefault="0094485A" w:rsidP="004F23C0">
      <w:pPr>
        <w:spacing w:after="0" w:line="240" w:lineRule="auto"/>
        <w:ind w:firstLine="708"/>
        <w:jc w:val="center"/>
        <w:rPr>
          <w:rFonts w:ascii="Monotype Corsiva" w:hAnsi="Monotype Corsiva"/>
          <w:b/>
          <w:color w:val="000000"/>
          <w:sz w:val="36"/>
          <w:szCs w:val="36"/>
          <w:u w:val="single"/>
        </w:rPr>
      </w:pPr>
      <w:r w:rsidRPr="00A978E3">
        <w:rPr>
          <w:rFonts w:ascii="Monotype Corsiva" w:hAnsi="Monotype Corsiva"/>
          <w:b/>
          <w:color w:val="000000"/>
          <w:sz w:val="36"/>
          <w:szCs w:val="36"/>
          <w:u w:val="single"/>
        </w:rPr>
        <w:t>ПО   МУЗЫКАЛЬНО – ТАНЦЕВАЛЬНОЙ  ПЛАСТИКЕ.</w:t>
      </w:r>
    </w:p>
    <w:p w:rsidR="0094485A" w:rsidRPr="00A978E3" w:rsidRDefault="0094485A" w:rsidP="004F23C0">
      <w:pPr>
        <w:spacing w:after="0" w:line="240" w:lineRule="auto"/>
        <w:ind w:firstLine="708"/>
        <w:rPr>
          <w:rFonts w:ascii="Monotype Corsiva" w:hAnsi="Monotype Corsiva"/>
          <w:b/>
          <w:color w:val="000000"/>
          <w:sz w:val="36"/>
          <w:szCs w:val="36"/>
          <w:u w:val="single"/>
        </w:rPr>
      </w:pPr>
    </w:p>
    <w:p w:rsidR="0094485A" w:rsidRPr="00A978E3" w:rsidRDefault="0094485A" w:rsidP="00853802">
      <w:pPr>
        <w:spacing w:after="0" w:line="240" w:lineRule="auto"/>
        <w:ind w:firstLine="708"/>
        <w:jc w:val="both"/>
        <w:rPr>
          <w:rFonts w:ascii="Monotype Corsiva" w:hAnsi="Monotype Corsiva"/>
          <w:color w:val="000000"/>
          <w:sz w:val="32"/>
          <w:szCs w:val="32"/>
        </w:rPr>
      </w:pPr>
      <w:r w:rsidRPr="00A978E3">
        <w:rPr>
          <w:rFonts w:ascii="Monotype Corsiva" w:hAnsi="Monotype Corsiva"/>
          <w:b/>
          <w:color w:val="000000"/>
          <w:sz w:val="32"/>
          <w:szCs w:val="32"/>
          <w:u w:val="single"/>
        </w:rPr>
        <w:t>Раздел «Ритмика»</w:t>
      </w:r>
      <w:r w:rsidRPr="00A978E3">
        <w:rPr>
          <w:rFonts w:ascii="Monotype Corsiva" w:hAnsi="Monotype Corsiva"/>
          <w:b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color w:val="000000"/>
          <w:sz w:val="32"/>
          <w:szCs w:val="32"/>
        </w:rPr>
        <w:t>является  основой   для  развития  чувства  ритма   и  двигательных  способностей   детей, позволяющих  свободно, красиво  и  правильно   выполнять  движения  под  музыку, соответственно  её  характеру, ритму, темпу. В  этот  раздел  входят  специальные  упражнения  для  согласования  движений  с  музыкой, музыкальные  задания  и  игры.</w:t>
      </w:r>
    </w:p>
    <w:p w:rsidR="0094485A" w:rsidRPr="00A978E3" w:rsidRDefault="0094485A" w:rsidP="00853802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Раздел  «Гимнастика»</w:t>
      </w:r>
      <w:r w:rsidRPr="00A978E3">
        <w:rPr>
          <w:rFonts w:ascii="Monotype Corsiva" w:hAnsi="Monotype Corsiva"/>
          <w:color w:val="000000"/>
          <w:sz w:val="32"/>
          <w:szCs w:val="32"/>
        </w:rPr>
        <w:t xml:space="preserve">  служит  основой  для  </w:t>
      </w:r>
      <w:r w:rsidRPr="00A978E3">
        <w:rPr>
          <w:rFonts w:ascii="Monotype Corsiva" w:hAnsi="Monotype Corsiva"/>
          <w:sz w:val="32"/>
          <w:szCs w:val="32"/>
        </w:rPr>
        <w:t>освоения ребёнком различных видов движений.</w:t>
      </w:r>
      <w:r w:rsidRPr="00A978E3"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sz w:val="32"/>
          <w:szCs w:val="32"/>
        </w:rPr>
        <w:t>В раздел входят строевые, общеразвивающие, а также  задания  на  расслабление  мышц, укрепление  осанки, дыхательные.</w:t>
      </w:r>
    </w:p>
    <w:p w:rsidR="0094485A" w:rsidRPr="00A978E3" w:rsidRDefault="0094485A" w:rsidP="00853802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Раздел «Танцы»</w:t>
      </w:r>
      <w:r w:rsidRPr="00A978E3">
        <w:rPr>
          <w:rFonts w:ascii="Monotype Corsiva" w:hAnsi="Monotype Corsiva"/>
          <w:b/>
          <w:sz w:val="32"/>
          <w:szCs w:val="32"/>
        </w:rPr>
        <w:t xml:space="preserve">  </w:t>
      </w:r>
      <w:r w:rsidRPr="00A978E3">
        <w:rPr>
          <w:rFonts w:ascii="Monotype Corsiva" w:hAnsi="Monotype Corsiva"/>
          <w:sz w:val="32"/>
          <w:szCs w:val="32"/>
        </w:rPr>
        <w:t>направлен</w:t>
      </w:r>
      <w:r w:rsidRPr="00A978E3">
        <w:rPr>
          <w:rFonts w:ascii="Monotype Corsiva" w:hAnsi="Monotype Corsiva"/>
          <w:b/>
          <w:sz w:val="32"/>
          <w:szCs w:val="32"/>
        </w:rPr>
        <w:t xml:space="preserve">  </w:t>
      </w:r>
      <w:r w:rsidRPr="00A978E3">
        <w:rPr>
          <w:rFonts w:ascii="Monotype Corsiva" w:hAnsi="Monotype Corsiva"/>
          <w:sz w:val="32"/>
          <w:szCs w:val="32"/>
        </w:rPr>
        <w:t xml:space="preserve">на </w:t>
      </w:r>
      <w:r w:rsidRPr="00A978E3">
        <w:rPr>
          <w:rFonts w:ascii="Monotype Corsiva" w:hAnsi="Monotype Corsiva"/>
          <w:b/>
          <w:sz w:val="32"/>
          <w:szCs w:val="32"/>
        </w:rPr>
        <w:t xml:space="preserve"> </w:t>
      </w:r>
      <w:r w:rsidRPr="00A978E3">
        <w:rPr>
          <w:rFonts w:ascii="Monotype Corsiva" w:hAnsi="Monotype Corsiva"/>
          <w:sz w:val="32"/>
          <w:szCs w:val="32"/>
        </w:rPr>
        <w:t>формирование  у  детей  танцевальных движений. Доставляет   эстетическую   радость  занимающимся  детям.</w:t>
      </w:r>
      <w:r w:rsidRPr="00A978E3">
        <w:rPr>
          <w:rFonts w:ascii="Monotype Corsiva" w:hAnsi="Monotype Corsiva"/>
          <w:b/>
          <w:sz w:val="32"/>
          <w:szCs w:val="32"/>
        </w:rPr>
        <w:t xml:space="preserve"> </w:t>
      </w:r>
      <w:r w:rsidRPr="00A978E3">
        <w:rPr>
          <w:rFonts w:ascii="Monotype Corsiva" w:hAnsi="Monotype Corsiva"/>
          <w:sz w:val="32"/>
          <w:szCs w:val="32"/>
        </w:rPr>
        <w:t>В раздел входят танцевальные шаги, элементы хореографических упражнений и  элементы  различных  танцев: народного, бального, современного и  ритмического.</w:t>
      </w:r>
    </w:p>
    <w:p w:rsidR="0094485A" w:rsidRPr="00A978E3" w:rsidRDefault="0094485A" w:rsidP="00853802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Раздел  «Танцевально – ритмическая   гимнастика»</w:t>
      </w:r>
      <w:r w:rsidRPr="00A978E3">
        <w:rPr>
          <w:rFonts w:ascii="Monotype Corsiva" w:hAnsi="Monotype Corsiva"/>
          <w:sz w:val="32"/>
          <w:szCs w:val="32"/>
        </w:rPr>
        <w:t xml:space="preserve">   направлен  на  формирование  у  детей  пластичности, гибкости  и  координации. В  разделе  представлены образно-танцевальные композиции, каждая из которых имеет целевую   направленность, сюжетный   характер  и  завершённость.  Все  композиции  объединяются  в  комплексы  упражнений  для  детей  различных   возрастных   групп.</w:t>
      </w:r>
    </w:p>
    <w:p w:rsidR="0094485A" w:rsidRPr="00A978E3" w:rsidRDefault="0094485A" w:rsidP="0070395C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Раздел  «Пластика»</w:t>
      </w:r>
      <w:r w:rsidRPr="00A978E3">
        <w:rPr>
          <w:rFonts w:ascii="Monotype Corsiva" w:hAnsi="Monotype Corsiva"/>
          <w:b/>
          <w:sz w:val="32"/>
          <w:szCs w:val="32"/>
        </w:rPr>
        <w:t xml:space="preserve">  </w:t>
      </w:r>
      <w:r w:rsidRPr="00A978E3">
        <w:rPr>
          <w:rFonts w:ascii="Monotype Corsiva" w:hAnsi="Monotype Corsiva"/>
          <w:sz w:val="32"/>
          <w:szCs w:val="32"/>
        </w:rPr>
        <w:t xml:space="preserve">основывается  на  нетрадиционной  методике  </w:t>
      </w:r>
    </w:p>
    <w:p w:rsidR="0094485A" w:rsidRPr="00A978E3" w:rsidRDefault="0094485A" w:rsidP="0070395C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развития  мышечной  силы  и  гибкости  детей. Ребёнок  обретает умиротворенность, открытость   и  внутреннюю  свободу.</w:t>
      </w:r>
    </w:p>
    <w:p w:rsidR="0094485A" w:rsidRPr="00A978E3" w:rsidRDefault="0094485A" w:rsidP="00853802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Раздел  «Пальчиковая   гимнастика»</w:t>
      </w:r>
      <w:r w:rsidRPr="00A978E3">
        <w:rPr>
          <w:rFonts w:ascii="Monotype Corsiva" w:hAnsi="Monotype Corsiva"/>
          <w:sz w:val="32"/>
          <w:szCs w:val="32"/>
        </w:rPr>
        <w:t xml:space="preserve"> служит  основой  для  развития ручной   умелости, мелкой   моторики  и  координации  движений  рук. Упражнения  обогащают   внутренний   мира  ребёнка. Оказывают положительное   воздействие   на улучшение памяти, мышления, развитию фантазии.</w:t>
      </w:r>
    </w:p>
    <w:p w:rsidR="0094485A" w:rsidRPr="00A978E3" w:rsidRDefault="0094485A" w:rsidP="00705E12">
      <w:pPr>
        <w:spacing w:after="0" w:line="240" w:lineRule="auto"/>
        <w:ind w:left="72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Раздел  «Музыкально – подвижные  игры»</w:t>
      </w:r>
      <w:r w:rsidRPr="00A978E3">
        <w:rPr>
          <w:rFonts w:ascii="Monotype Corsiva" w:hAnsi="Monotype Corsiva"/>
          <w:b/>
          <w:sz w:val="32"/>
          <w:szCs w:val="32"/>
        </w:rPr>
        <w:t xml:space="preserve"> </w:t>
      </w:r>
      <w:r w:rsidRPr="00A978E3">
        <w:rPr>
          <w:rFonts w:ascii="Monotype Corsiva" w:hAnsi="Monotype Corsiva"/>
          <w:sz w:val="32"/>
          <w:szCs w:val="32"/>
        </w:rPr>
        <w:t xml:space="preserve">является  ведущим </w:t>
      </w:r>
    </w:p>
    <w:p w:rsidR="0094485A" w:rsidRPr="00A978E3" w:rsidRDefault="0094485A" w:rsidP="00705E12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видом  деятельности  дошкольника. Здесь  используются  приёмы имитации, подражания, образные   сравнения, ролевые   ситуации, соревнования.</w:t>
      </w:r>
    </w:p>
    <w:p w:rsidR="0094485A" w:rsidRPr="00A978E3" w:rsidRDefault="0094485A" w:rsidP="00705E12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ab/>
      </w:r>
      <w:r w:rsidRPr="00A978E3">
        <w:rPr>
          <w:rFonts w:ascii="Monotype Corsiva" w:hAnsi="Monotype Corsiva"/>
          <w:b/>
          <w:sz w:val="32"/>
          <w:szCs w:val="32"/>
          <w:u w:val="single"/>
        </w:rPr>
        <w:t xml:space="preserve">Раздел  «Игры – путешествия» </w:t>
      </w:r>
      <w:r w:rsidRPr="00A978E3">
        <w:rPr>
          <w:rFonts w:ascii="Monotype Corsiva" w:hAnsi="Monotype Corsiva"/>
          <w:b/>
          <w:i/>
          <w:sz w:val="32"/>
          <w:szCs w:val="32"/>
          <w:u w:val="single"/>
        </w:rPr>
        <w:t>(сюжетные  занятия)</w:t>
      </w:r>
      <w:r w:rsidRPr="00A978E3">
        <w:rPr>
          <w:rFonts w:ascii="Monotype Corsiva" w:hAnsi="Monotype Corsiva"/>
          <w:sz w:val="32"/>
          <w:szCs w:val="32"/>
        </w:rPr>
        <w:t xml:space="preserve">  включают  в  себя  все  виды  подвижной  деятельности. Служит  основой  для  закрепления  умений  и  навыков, приобретённых  ранее, помогает  сплотить  ребят, побывать  где  захочешь  и  увидеть  что  хочешь, стать  кем  мечтаешь.</w:t>
      </w:r>
    </w:p>
    <w:p w:rsidR="0094485A" w:rsidRPr="00A978E3" w:rsidRDefault="0094485A" w:rsidP="00654DD6">
      <w:pPr>
        <w:spacing w:after="0" w:line="240" w:lineRule="auto"/>
        <w:ind w:firstLine="708"/>
        <w:jc w:val="both"/>
        <w:rPr>
          <w:rFonts w:ascii="Monotype Corsiva" w:hAnsi="Monotype Corsiva"/>
          <w:b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  <w:u w:val="single"/>
        </w:rPr>
        <w:t>Раздел  «Креативная   гимнастика»</w:t>
      </w:r>
      <w:r w:rsidRPr="00A978E3">
        <w:rPr>
          <w:rFonts w:ascii="Monotype Corsiva" w:hAnsi="Monotype Corsiva"/>
          <w:b/>
          <w:sz w:val="32"/>
          <w:szCs w:val="32"/>
        </w:rPr>
        <w:t xml:space="preserve"> </w:t>
      </w:r>
      <w:r w:rsidRPr="00A978E3">
        <w:rPr>
          <w:rFonts w:ascii="Monotype Corsiva" w:hAnsi="Monotype Corsiva"/>
          <w:sz w:val="32"/>
          <w:szCs w:val="32"/>
        </w:rPr>
        <w:t>способствует  развитию выдумки, творческой   инициативы. Здесь  создаются  благоприятные возможности для развития созидательных способностей детей, их познавательной  активности, мышления, свободного   самовыражения  и  раскрепощения.</w:t>
      </w:r>
    </w:p>
    <w:p w:rsidR="0094485A" w:rsidRPr="00A978E3" w:rsidRDefault="0094485A" w:rsidP="00853802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36"/>
          <w:szCs w:val="36"/>
          <w:u w:val="single"/>
        </w:rPr>
      </w:pPr>
      <w:r w:rsidRPr="00A978E3">
        <w:rPr>
          <w:rFonts w:ascii="Monotype Corsiva" w:hAnsi="Monotype Corsiva"/>
          <w:b/>
          <w:color w:val="000000"/>
          <w:sz w:val="36"/>
          <w:szCs w:val="36"/>
          <w:u w:val="single"/>
        </w:rPr>
        <w:t>МЕТОДИКА   ОБУЧЕНИЯ.</w:t>
      </w:r>
    </w:p>
    <w:p w:rsidR="0094485A" w:rsidRPr="00A978E3" w:rsidRDefault="0094485A" w:rsidP="004F23C0">
      <w:pPr>
        <w:spacing w:after="0" w:line="240" w:lineRule="auto"/>
        <w:ind w:firstLine="708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94485A" w:rsidRPr="00A978E3" w:rsidRDefault="0094485A" w:rsidP="00783362">
      <w:pPr>
        <w:spacing w:after="0" w:line="240" w:lineRule="auto"/>
        <w:ind w:firstLine="708"/>
        <w:jc w:val="both"/>
        <w:rPr>
          <w:rFonts w:ascii="Monotype Corsiva" w:hAnsi="Monotype Corsiva"/>
          <w:color w:val="000000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 xml:space="preserve">В  совершенстве  овладеть  огромным  разнообразием  движений, комбинаций  и  целых  комплексов  упражнений, входящих  в  программу, возможно  лишь  при  условии  правильной  методики  обучения. </w:t>
      </w:r>
    </w:p>
    <w:p w:rsidR="0094485A" w:rsidRPr="00A978E3" w:rsidRDefault="0094485A" w:rsidP="00783362">
      <w:pPr>
        <w:spacing w:after="0" w:line="240" w:lineRule="auto"/>
        <w:ind w:firstLine="708"/>
        <w:jc w:val="both"/>
        <w:rPr>
          <w:rFonts w:ascii="Monotype Corsiva" w:hAnsi="Monotype Corsiva"/>
          <w:color w:val="000000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Целостный  процесс  обучения  можно  условно  разделить  на  три  этапа:</w:t>
      </w:r>
    </w:p>
    <w:p w:rsidR="0094485A" w:rsidRPr="00A978E3" w:rsidRDefault="0094485A" w:rsidP="007833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color w:val="000000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 xml:space="preserve">Начальный  этап – обучение  упражнению </w:t>
      </w:r>
      <w:r w:rsidRPr="00A978E3">
        <w:rPr>
          <w:rFonts w:ascii="Monotype Corsiva" w:hAnsi="Monotype Corsiva"/>
          <w:i/>
          <w:color w:val="000000"/>
          <w:sz w:val="32"/>
          <w:szCs w:val="32"/>
        </w:rPr>
        <w:t>(отдельному  движению)</w:t>
      </w:r>
      <w:r w:rsidRPr="00A978E3">
        <w:rPr>
          <w:rFonts w:ascii="Monotype Corsiva" w:hAnsi="Monotype Corsiva"/>
          <w:color w:val="000000"/>
          <w:sz w:val="32"/>
          <w:szCs w:val="32"/>
        </w:rPr>
        <w:t>;</w:t>
      </w:r>
    </w:p>
    <w:p w:rsidR="0094485A" w:rsidRPr="00A978E3" w:rsidRDefault="0094485A" w:rsidP="007833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color w:val="000000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Этап  углубленного  разучивания  упражнений;</w:t>
      </w:r>
    </w:p>
    <w:p w:rsidR="0094485A" w:rsidRPr="00A978E3" w:rsidRDefault="0094485A" w:rsidP="007833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color w:val="000000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Этап  закрепления  и  совершенствования  упражнения.</w:t>
      </w:r>
    </w:p>
    <w:p w:rsidR="0094485A" w:rsidRPr="00A978E3" w:rsidRDefault="0094485A" w:rsidP="004F23C0">
      <w:pPr>
        <w:spacing w:after="0" w:line="240" w:lineRule="auto"/>
        <w:ind w:firstLine="708"/>
        <w:jc w:val="both"/>
        <w:rPr>
          <w:rFonts w:ascii="Monotype Corsiva" w:hAnsi="Monotype Corsiva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94485A" w:rsidRPr="00A978E3" w:rsidTr="000208DA">
        <w:tc>
          <w:tcPr>
            <w:tcW w:w="319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Начальный    этап</w:t>
            </w:r>
          </w:p>
        </w:tc>
        <w:tc>
          <w:tcPr>
            <w:tcW w:w="319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Этап  углубленного  разучивания</w:t>
            </w:r>
          </w:p>
        </w:tc>
        <w:tc>
          <w:tcPr>
            <w:tcW w:w="3191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Этап  закрепления  и  совершенствования</w:t>
            </w:r>
          </w:p>
        </w:tc>
      </w:tr>
      <w:tr w:rsidR="0094485A" w:rsidRPr="00A978E3" w:rsidTr="000208DA">
        <w:tc>
          <w:tcPr>
            <w:tcW w:w="3190" w:type="dxa"/>
          </w:tcPr>
          <w:p w:rsidR="0094485A" w:rsidRPr="00A978E3" w:rsidRDefault="0094485A" w:rsidP="000208DA">
            <w:pPr>
              <w:spacing w:after="0" w:line="240" w:lineRule="auto"/>
              <w:jc w:val="both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название  упражнения;</w:t>
            </w:r>
          </w:p>
          <w:p w:rsidR="0094485A" w:rsidRPr="00A978E3" w:rsidRDefault="0094485A" w:rsidP="000208DA">
            <w:pPr>
              <w:spacing w:after="0" w:line="240" w:lineRule="auto"/>
              <w:jc w:val="both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показ;</w:t>
            </w:r>
          </w:p>
          <w:p w:rsidR="0094485A" w:rsidRPr="00A978E3" w:rsidRDefault="0094485A" w:rsidP="000208DA">
            <w:pPr>
              <w:spacing w:after="0" w:line="240" w:lineRule="auto"/>
              <w:jc w:val="both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- объяснение  техники; </w:t>
            </w:r>
          </w:p>
          <w:p w:rsidR="0094485A" w:rsidRPr="00A978E3" w:rsidRDefault="0094485A" w:rsidP="000208DA">
            <w:pPr>
              <w:spacing w:after="0" w:line="240" w:lineRule="auto"/>
              <w:jc w:val="both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опробования  упр-ний.</w:t>
            </w:r>
          </w:p>
        </w:tc>
        <w:tc>
          <w:tcPr>
            <w:tcW w:w="3190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уточнение  двигательных  действий;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понимание  закономерностей  движения;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усовершенствование  ритма;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-свободное  и  слитное  выполнение  упражнения.</w:t>
            </w:r>
          </w:p>
        </w:tc>
        <w:tc>
          <w:tcPr>
            <w:tcW w:w="3191" w:type="dxa"/>
          </w:tcPr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закрепление  двигательного  навыка;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выполнение  упр-ний  более  высокого уровня;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использование  упр. в  комбинации  с  другими упражнениями;</w:t>
            </w:r>
          </w:p>
          <w:p w:rsidR="0094485A" w:rsidRPr="00A978E3" w:rsidRDefault="0094485A" w:rsidP="000208DA">
            <w:pPr>
              <w:spacing w:after="0" w:line="240" w:lineRule="auto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color w:val="000000"/>
                <w:sz w:val="32"/>
                <w:szCs w:val="32"/>
              </w:rPr>
              <w:t>- формирование  индивидуального  стиля.</w:t>
            </w:r>
          </w:p>
        </w:tc>
      </w:tr>
    </w:tbl>
    <w:p w:rsidR="0094485A" w:rsidRPr="00A978E3" w:rsidRDefault="0094485A" w:rsidP="00880C7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880C7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Первостепенную  роль на занятиях по ритмике играет музыкальное сопровождение. Музыкальные произведения, используемые для сопровождения занятия очень разнообразны: по жанру, стилю, форме, размеру, темпу и т.д. Но при всем этом, музыкальные  произведения доступны пониманию детей, музыкальны, выразительны, пробуждают  у  детей  фантазию  и  воображение. Все это позволяет сформировать у детей наиболее полное представление о разнообразии музыкальных произведений, обогатить их эмоциональными и эстетическими переживаниями, помогает в воспитании музыкального вкуса.</w:t>
      </w:r>
    </w:p>
    <w:p w:rsidR="0094485A" w:rsidRPr="00A978E3" w:rsidRDefault="0094485A" w:rsidP="00880C7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Чтобы учебный процесс у  детей  3-7  лет  был эффективным, на  занятиях  по  ритмике, максимально используется ведущий вид деятельности ребенка-дошкольника – игра. Используя игровые  упражнения, имитационные  движения, сюжетно-творческие зарисовки усиливают эмоциональное восприятие музыки детьми и  помогают полнее и всестороннее  решить   поставленные   задачи.</w:t>
      </w:r>
    </w:p>
    <w:p w:rsidR="0094485A" w:rsidRPr="00A978E3" w:rsidRDefault="0094485A" w:rsidP="00880C7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Отдельные  игровые  упражнения могут быть использованы на занятиях в качестве динамических пауз – физкультминуток – в том случае, если достаточно большая часть занятия проводится сидя на стульях; или же наоборот – для отдыха – если всё занятие проводится в достаточно большом темпе  и   подразумевает   много   движений. </w:t>
      </w:r>
    </w:p>
    <w:p w:rsidR="0094485A" w:rsidRPr="00A978E3" w:rsidRDefault="0094485A" w:rsidP="00880C7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Комплексы   игровых   упражнений  включаются в различные части занятия: в разминку или в занятие целиком. Комплексы объединяются сюжетом, темой или предметом – атрибутом, с которым выполняются движения. </w:t>
      </w:r>
    </w:p>
    <w:p w:rsidR="0094485A" w:rsidRPr="00A978E3" w:rsidRDefault="0094485A" w:rsidP="00880C7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В  работе над выразительностью движений, над пластикой, над эмоциональной  насыщенностью   образа,    включаются  на  занятиях  имитационные  движения, которые  очень  ценны  для  дошкольного  возраста. </w:t>
      </w:r>
    </w:p>
    <w:p w:rsidR="0094485A" w:rsidRPr="00AD754D" w:rsidRDefault="0094485A" w:rsidP="00AD754D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Занятия музыкально – ритмической  пластикой   способствуют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 Формируется  эстетический  вкус, помогая  тем  самым  приводить  в  гармонию  внутренний  мир  ребёнка. Движения под музыку рассматриваются  как важнейшее средство развития телесного опыта ребенка и, следовательно</w:t>
      </w:r>
      <w:r>
        <w:rPr>
          <w:rFonts w:ascii="Monotype Corsiva" w:hAnsi="Monotype Corsiva"/>
          <w:sz w:val="32"/>
          <w:szCs w:val="32"/>
        </w:rPr>
        <w:t>, развития его личности в целом.</w:t>
      </w:r>
    </w:p>
    <w:p w:rsidR="0094485A" w:rsidRPr="00A978E3" w:rsidRDefault="0094485A" w:rsidP="00494ABB">
      <w:pPr>
        <w:spacing w:after="0" w:line="240" w:lineRule="auto"/>
        <w:jc w:val="both"/>
        <w:rPr>
          <w:rFonts w:ascii="Monotype Corsiva" w:hAnsi="Monotype Corsiva"/>
          <w:b/>
          <w:color w:val="000000"/>
          <w:sz w:val="32"/>
          <w:szCs w:val="32"/>
        </w:rPr>
      </w:pPr>
    </w:p>
    <w:p w:rsidR="0094485A" w:rsidRPr="00A978E3" w:rsidRDefault="0094485A" w:rsidP="006516B9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A978E3">
        <w:rPr>
          <w:rFonts w:ascii="Monotype Corsiva" w:hAnsi="Monotype Corsiva"/>
          <w:b/>
          <w:sz w:val="36"/>
          <w:szCs w:val="36"/>
          <w:u w:val="single"/>
        </w:rPr>
        <w:t xml:space="preserve">УЧЕБНЫЙ   ПЛАН ЗАНЯТИЙ  </w:t>
      </w:r>
    </w:p>
    <w:p w:rsidR="0094485A" w:rsidRPr="00A978E3" w:rsidRDefault="0094485A" w:rsidP="006516B9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A978E3">
        <w:rPr>
          <w:rFonts w:ascii="Monotype Corsiva" w:hAnsi="Monotype Corsiva"/>
          <w:b/>
          <w:sz w:val="36"/>
          <w:szCs w:val="36"/>
          <w:u w:val="single"/>
        </w:rPr>
        <w:t>ПО  МУЗЫКАЛЬНО – РИТМИЧЕСКОЙ  ПЛАСТИКЕ</w:t>
      </w:r>
    </w:p>
    <w:p w:rsidR="0094485A" w:rsidRPr="00A978E3" w:rsidRDefault="0094485A" w:rsidP="006516B9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94485A" w:rsidRPr="00A978E3" w:rsidRDefault="0094485A" w:rsidP="006516B9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3315"/>
        <w:gridCol w:w="2799"/>
        <w:gridCol w:w="1491"/>
        <w:gridCol w:w="1346"/>
      </w:tblGrid>
      <w:tr w:rsidR="0094485A" w:rsidRPr="00A978E3" w:rsidTr="00AD754D">
        <w:trPr>
          <w:trHeight w:val="375"/>
        </w:trPr>
        <w:tc>
          <w:tcPr>
            <w:tcW w:w="620" w:type="dxa"/>
            <w:vMerge w:val="restart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sz w:val="32"/>
                <w:szCs w:val="32"/>
              </w:rPr>
              <w:t>№</w:t>
            </w:r>
          </w:p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sz w:val="32"/>
                <w:szCs w:val="32"/>
              </w:rPr>
              <w:t>п/п</w:t>
            </w:r>
          </w:p>
        </w:tc>
        <w:tc>
          <w:tcPr>
            <w:tcW w:w="3315" w:type="dxa"/>
            <w:vMerge w:val="restart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sz w:val="32"/>
                <w:szCs w:val="32"/>
              </w:rPr>
              <w:t>Разделы  программы</w:t>
            </w:r>
          </w:p>
        </w:tc>
        <w:tc>
          <w:tcPr>
            <w:tcW w:w="5636" w:type="dxa"/>
            <w:gridSpan w:val="3"/>
            <w:tcBorders>
              <w:bottom w:val="single" w:sz="4" w:space="0" w:color="auto"/>
            </w:tcBorders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sz w:val="32"/>
                <w:szCs w:val="32"/>
              </w:rPr>
              <w:t>Год  обучения</w:t>
            </w:r>
            <w:r w:rsidRPr="00A978E3">
              <w:rPr>
                <w:rFonts w:ascii="Monotype Corsiva" w:hAnsi="Monotype Corsiva"/>
                <w:i/>
                <w:sz w:val="32"/>
                <w:szCs w:val="32"/>
              </w:rPr>
              <w:t>(возрастная  группа)</w:t>
            </w:r>
          </w:p>
        </w:tc>
      </w:tr>
      <w:tr w:rsidR="0094485A" w:rsidRPr="00A978E3" w:rsidTr="00AD754D">
        <w:trPr>
          <w:trHeight w:val="270"/>
        </w:trPr>
        <w:tc>
          <w:tcPr>
            <w:tcW w:w="620" w:type="dxa"/>
            <w:vMerge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94485A" w:rsidRPr="00A978E3" w:rsidRDefault="0094485A" w:rsidP="00AD754D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i/>
                <w:sz w:val="32"/>
                <w:szCs w:val="32"/>
              </w:rPr>
              <w:t>(средняя)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i/>
                <w:sz w:val="32"/>
                <w:szCs w:val="32"/>
              </w:rPr>
              <w:t>(старшая)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i/>
                <w:sz w:val="32"/>
                <w:szCs w:val="32"/>
              </w:rPr>
              <w:t>(подгот.)</w:t>
            </w:r>
          </w:p>
        </w:tc>
      </w:tr>
      <w:tr w:rsidR="0094485A" w:rsidRPr="00A978E3" w:rsidTr="00AD754D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1.</w:t>
            </w: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Ритмика</w:t>
            </w:r>
          </w:p>
        </w:tc>
        <w:tc>
          <w:tcPr>
            <w:tcW w:w="5636" w:type="dxa"/>
            <w:gridSpan w:val="3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В  течение  года</w:t>
            </w:r>
          </w:p>
        </w:tc>
      </w:tr>
      <w:tr w:rsidR="0094485A" w:rsidRPr="00A978E3" w:rsidTr="00C427AA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2.</w:t>
            </w: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Гимнастика</w:t>
            </w:r>
          </w:p>
        </w:tc>
        <w:tc>
          <w:tcPr>
            <w:tcW w:w="2799" w:type="dxa"/>
          </w:tcPr>
          <w:p w:rsidR="0094485A" w:rsidRPr="00A978E3" w:rsidRDefault="0094485A" w:rsidP="00AD754D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10</w:t>
            </w:r>
          </w:p>
        </w:tc>
        <w:tc>
          <w:tcPr>
            <w:tcW w:w="1491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10</w:t>
            </w:r>
          </w:p>
        </w:tc>
        <w:tc>
          <w:tcPr>
            <w:tcW w:w="1346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14</w:t>
            </w:r>
          </w:p>
        </w:tc>
      </w:tr>
      <w:tr w:rsidR="0094485A" w:rsidRPr="00A978E3" w:rsidTr="00AD754D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3.</w:t>
            </w: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Танец</w:t>
            </w:r>
          </w:p>
        </w:tc>
        <w:tc>
          <w:tcPr>
            <w:tcW w:w="5636" w:type="dxa"/>
            <w:gridSpan w:val="3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В  течение  года</w:t>
            </w:r>
          </w:p>
        </w:tc>
      </w:tr>
      <w:tr w:rsidR="0094485A" w:rsidRPr="00A978E3" w:rsidTr="00AD754D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4.</w:t>
            </w: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Танцевально – ритмическая  гимнастика</w:t>
            </w:r>
          </w:p>
        </w:tc>
        <w:tc>
          <w:tcPr>
            <w:tcW w:w="2799" w:type="dxa"/>
          </w:tcPr>
          <w:p w:rsidR="0094485A" w:rsidRDefault="0094485A" w:rsidP="00AD754D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5</w:t>
            </w:r>
            <w:r>
              <w:rPr>
                <w:rFonts w:ascii="Monotype Corsiva" w:hAnsi="Monotype Corsiva"/>
                <w:sz w:val="32"/>
                <w:szCs w:val="32"/>
              </w:rPr>
              <w:t>2</w:t>
            </w:r>
          </w:p>
          <w:p w:rsidR="0094485A" w:rsidRPr="00A978E3" w:rsidRDefault="0094485A" w:rsidP="00AD754D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491" w:type="dxa"/>
          </w:tcPr>
          <w:p w:rsidR="0094485A" w:rsidRPr="00A978E3" w:rsidRDefault="0094485A" w:rsidP="00AD754D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46" w:type="dxa"/>
          </w:tcPr>
          <w:p w:rsidR="0094485A" w:rsidRPr="00A978E3" w:rsidRDefault="0094485A" w:rsidP="00AD754D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47</w:t>
            </w:r>
          </w:p>
        </w:tc>
      </w:tr>
      <w:tr w:rsidR="0094485A" w:rsidRPr="00A978E3" w:rsidTr="00AD754D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5.</w:t>
            </w: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Пластика</w:t>
            </w:r>
          </w:p>
        </w:tc>
        <w:tc>
          <w:tcPr>
            <w:tcW w:w="5636" w:type="dxa"/>
            <w:gridSpan w:val="3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По  плану  занятий</w:t>
            </w:r>
          </w:p>
        </w:tc>
      </w:tr>
      <w:tr w:rsidR="0094485A" w:rsidRPr="00A978E3" w:rsidTr="00AD754D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6.</w:t>
            </w: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Пальчиковая  гимнастика</w:t>
            </w:r>
          </w:p>
        </w:tc>
        <w:tc>
          <w:tcPr>
            <w:tcW w:w="5636" w:type="dxa"/>
            <w:gridSpan w:val="3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По  плану  занятий</w:t>
            </w:r>
          </w:p>
        </w:tc>
      </w:tr>
      <w:tr w:rsidR="0094485A" w:rsidRPr="00A978E3" w:rsidTr="00AD754D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7.</w:t>
            </w: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Музыкально – подвижные  игры</w:t>
            </w:r>
          </w:p>
        </w:tc>
        <w:tc>
          <w:tcPr>
            <w:tcW w:w="5636" w:type="dxa"/>
            <w:gridSpan w:val="3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По  плану  занятий</w:t>
            </w:r>
          </w:p>
        </w:tc>
      </w:tr>
      <w:tr w:rsidR="0094485A" w:rsidRPr="00A978E3" w:rsidTr="00C427AA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8.</w:t>
            </w: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Игры – путешествия</w:t>
            </w:r>
          </w:p>
        </w:tc>
        <w:tc>
          <w:tcPr>
            <w:tcW w:w="2799" w:type="dxa"/>
          </w:tcPr>
          <w:p w:rsidR="0094485A" w:rsidRPr="00A978E3" w:rsidRDefault="0094485A" w:rsidP="00AD754D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  <w:tc>
          <w:tcPr>
            <w:tcW w:w="1491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8</w:t>
            </w:r>
          </w:p>
        </w:tc>
        <w:tc>
          <w:tcPr>
            <w:tcW w:w="1346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7</w:t>
            </w:r>
          </w:p>
        </w:tc>
      </w:tr>
      <w:tr w:rsidR="0094485A" w:rsidRPr="00A978E3" w:rsidTr="00AD754D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9.</w:t>
            </w: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Креативная  гимнастика</w:t>
            </w:r>
          </w:p>
        </w:tc>
        <w:tc>
          <w:tcPr>
            <w:tcW w:w="5636" w:type="dxa"/>
            <w:gridSpan w:val="3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sz w:val="32"/>
                <w:szCs w:val="32"/>
              </w:rPr>
              <w:t>По  плану  занятий</w:t>
            </w:r>
          </w:p>
        </w:tc>
      </w:tr>
      <w:tr w:rsidR="0094485A" w:rsidRPr="00A978E3" w:rsidTr="00C427AA">
        <w:tc>
          <w:tcPr>
            <w:tcW w:w="620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sz w:val="32"/>
                <w:szCs w:val="32"/>
              </w:rPr>
              <w:t>Всего  часов</w:t>
            </w:r>
          </w:p>
        </w:tc>
        <w:tc>
          <w:tcPr>
            <w:tcW w:w="2799" w:type="dxa"/>
          </w:tcPr>
          <w:p w:rsidR="0094485A" w:rsidRPr="00A978E3" w:rsidRDefault="0094485A" w:rsidP="00AD754D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sz w:val="32"/>
                <w:szCs w:val="32"/>
              </w:rPr>
              <w:t>68</w:t>
            </w:r>
          </w:p>
        </w:tc>
        <w:tc>
          <w:tcPr>
            <w:tcW w:w="1491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sz w:val="32"/>
                <w:szCs w:val="32"/>
              </w:rPr>
              <w:t>68</w:t>
            </w:r>
          </w:p>
        </w:tc>
        <w:tc>
          <w:tcPr>
            <w:tcW w:w="1346" w:type="dxa"/>
          </w:tcPr>
          <w:p w:rsidR="0094485A" w:rsidRPr="00A978E3" w:rsidRDefault="0094485A" w:rsidP="000208D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978E3">
              <w:rPr>
                <w:rFonts w:ascii="Monotype Corsiva" w:hAnsi="Monotype Corsiva"/>
                <w:b/>
                <w:sz w:val="32"/>
                <w:szCs w:val="32"/>
              </w:rPr>
              <w:t>68</w:t>
            </w:r>
          </w:p>
        </w:tc>
      </w:tr>
    </w:tbl>
    <w:p w:rsidR="0094485A" w:rsidRPr="00A978E3" w:rsidRDefault="0094485A" w:rsidP="00323E61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</w:p>
    <w:p w:rsidR="0094485A" w:rsidRPr="00F8224A" w:rsidRDefault="0094485A" w:rsidP="00F8224A">
      <w:pPr>
        <w:jc w:val="center"/>
        <w:rPr>
          <w:rFonts w:ascii="Monotype Corsiva" w:hAnsi="Monotype Corsiva"/>
          <w:sz w:val="28"/>
          <w:szCs w:val="28"/>
        </w:rPr>
      </w:pPr>
      <w:r w:rsidRPr="00F8224A">
        <w:rPr>
          <w:rFonts w:ascii="Monotype Corsiva" w:hAnsi="Monotype Corsiva"/>
          <w:b/>
          <w:bCs/>
          <w:color w:val="000000"/>
          <w:sz w:val="36"/>
          <w:szCs w:val="36"/>
          <w:u w:val="single"/>
        </w:rPr>
        <w:t xml:space="preserve">ОСНОВНЫЕ </w:t>
      </w:r>
      <w:r w:rsidRPr="00F8224A">
        <w:rPr>
          <w:rFonts w:ascii="Monotype Corsiva" w:hAnsi="Monotype Corsiva"/>
          <w:sz w:val="28"/>
          <w:szCs w:val="28"/>
        </w:rPr>
        <w:t xml:space="preserve"> </w:t>
      </w:r>
      <w:r w:rsidRPr="00F8224A">
        <w:rPr>
          <w:rFonts w:ascii="Monotype Corsiva" w:hAnsi="Monotype Corsiva"/>
          <w:b/>
          <w:sz w:val="36"/>
          <w:szCs w:val="36"/>
          <w:u w:val="single"/>
        </w:rPr>
        <w:t>ПЕДАГОГИЧ</w:t>
      </w:r>
      <w:r w:rsidRPr="00F8224A">
        <w:rPr>
          <w:rFonts w:ascii="Monotype Corsiva" w:hAnsi="Monotype Corsiva"/>
          <w:b/>
          <w:bCs/>
          <w:color w:val="000000"/>
          <w:sz w:val="36"/>
          <w:szCs w:val="36"/>
          <w:u w:val="single"/>
        </w:rPr>
        <w:t>ЕСКИЕ ПРИНЦИПЫ</w:t>
      </w:r>
    </w:p>
    <w:p w:rsidR="0094485A" w:rsidRPr="00A978E3" w:rsidRDefault="0094485A" w:rsidP="00323E61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bCs/>
          <w:color w:val="000000"/>
          <w:sz w:val="32"/>
          <w:szCs w:val="32"/>
        </w:rPr>
      </w:pPr>
    </w:p>
    <w:p w:rsidR="0094485A" w:rsidRPr="00A978E3" w:rsidRDefault="0094485A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/>
          <w:bCs/>
          <w:color w:val="000000"/>
          <w:sz w:val="32"/>
          <w:szCs w:val="32"/>
        </w:rPr>
      </w:pP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1.</w:t>
      </w:r>
      <w:r w:rsidRPr="00F8224A">
        <w:rPr>
          <w:rFonts w:ascii="Monotype Corsiva" w:hAnsi="Monotype Corsiva"/>
          <w:iCs/>
          <w:color w:val="000000"/>
          <w:sz w:val="32"/>
          <w:szCs w:val="32"/>
          <w:u w:val="single"/>
        </w:rPr>
        <w:t xml:space="preserve"> </w:t>
      </w: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Принцип постепенного и последовательного повышения нагрузок.</w:t>
      </w:r>
      <w:r w:rsidRPr="00A978E3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>Постепенное повышение требований, предъявляемых организму в процессе тренировок. Однако, для улучшения возможностей необходим « отдых». Сочетание адекватной нагрузки и полноценного восстановления дает наилучшие результаты</w:t>
      </w:r>
    </w:p>
    <w:p w:rsidR="0094485A" w:rsidRPr="00A978E3" w:rsidRDefault="0094485A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2.</w:t>
      </w:r>
      <w:r w:rsidRPr="00F8224A">
        <w:rPr>
          <w:rFonts w:ascii="Monotype Corsiva" w:hAnsi="Monotype Corsiva"/>
          <w:iCs/>
          <w:color w:val="000000"/>
          <w:sz w:val="32"/>
          <w:szCs w:val="32"/>
          <w:u w:val="single"/>
        </w:rPr>
        <w:t xml:space="preserve"> </w:t>
      </w: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Систематичность</w:t>
      </w:r>
      <w:r w:rsidRPr="00A978E3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 xml:space="preserve">. 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>Все занятия происходят регулярно. Повышение возможностей организма происходит только при повторных нагрузках, которые углубляют эти изменения и способствуют более важным перестройкам в организме.</w:t>
      </w:r>
    </w:p>
    <w:p w:rsidR="0094485A" w:rsidRPr="00A978E3" w:rsidRDefault="0094485A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3.</w:t>
      </w:r>
      <w:r w:rsidRPr="00F8224A">
        <w:rPr>
          <w:rFonts w:ascii="Monotype Corsiva" w:hAnsi="Monotype Corsiva"/>
          <w:iCs/>
          <w:color w:val="000000"/>
          <w:sz w:val="32"/>
          <w:szCs w:val="32"/>
          <w:u w:val="single"/>
        </w:rPr>
        <w:t xml:space="preserve"> </w:t>
      </w: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Вариативность</w:t>
      </w:r>
      <w:r w:rsidRPr="00A978E3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 xml:space="preserve">. 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>Варьируются: интенсивность и продолжительность нагрузки, разносторонность нагрузки, физическое и психическое напряжение. Варьирование необходимо для предотвращения травм. Оно улучшает не только психическое, но и психологическое состояние человека.</w:t>
      </w:r>
    </w:p>
    <w:p w:rsidR="0094485A" w:rsidRPr="00A978E3" w:rsidRDefault="0094485A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4.</w:t>
      </w:r>
      <w:r w:rsidRPr="00F8224A">
        <w:rPr>
          <w:rFonts w:ascii="Monotype Corsiva" w:hAnsi="Monotype Corsiva"/>
          <w:iCs/>
          <w:color w:val="000000"/>
          <w:sz w:val="32"/>
          <w:szCs w:val="32"/>
          <w:u w:val="single"/>
        </w:rPr>
        <w:t xml:space="preserve"> </w:t>
      </w: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Наглядность.</w:t>
      </w:r>
      <w:r w:rsidRPr="00A978E3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>Это показ руководителем определенных упражнений и использование различных шапочек и спортивного инвентаря.</w:t>
      </w:r>
    </w:p>
    <w:p w:rsidR="0094485A" w:rsidRPr="00A978E3" w:rsidRDefault="0094485A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5.</w:t>
      </w:r>
      <w:r w:rsidRPr="00F8224A">
        <w:rPr>
          <w:rFonts w:ascii="Monotype Corsiva" w:hAnsi="Monotype Corsiva"/>
          <w:iCs/>
          <w:color w:val="000000"/>
          <w:sz w:val="32"/>
          <w:szCs w:val="32"/>
          <w:u w:val="single"/>
        </w:rPr>
        <w:t xml:space="preserve"> </w:t>
      </w: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Доступность.</w:t>
      </w:r>
      <w:r w:rsidRPr="00A978E3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>Упражнения разучиваются от простого к сложному, от известного к неизвестному, учитывая степень подготовленности ребенка.</w:t>
      </w:r>
    </w:p>
    <w:p w:rsidR="0094485A" w:rsidRPr="00A978E3" w:rsidRDefault="0094485A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6.</w:t>
      </w:r>
      <w:r w:rsidRPr="00F8224A">
        <w:rPr>
          <w:rFonts w:ascii="Monotype Corsiva" w:hAnsi="Monotype Corsiva"/>
          <w:iCs/>
          <w:color w:val="000000"/>
          <w:sz w:val="32"/>
          <w:szCs w:val="32"/>
          <w:u w:val="single"/>
        </w:rPr>
        <w:t xml:space="preserve"> </w:t>
      </w:r>
      <w:r w:rsidRPr="00F8224A">
        <w:rPr>
          <w:rFonts w:ascii="Monotype Corsiva" w:hAnsi="Monotype Corsiva"/>
          <w:b/>
          <w:bCs/>
          <w:iCs/>
          <w:color w:val="000000"/>
          <w:sz w:val="32"/>
          <w:szCs w:val="32"/>
          <w:u w:val="single"/>
        </w:rPr>
        <w:t>Закрепление навыков.</w:t>
      </w:r>
      <w:r w:rsidRPr="00A978E3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>Это выполнение упражнений на повторных занятиях и в домашних условиях.</w:t>
      </w:r>
    </w:p>
    <w:p w:rsidR="0094485A" w:rsidRPr="00A978E3" w:rsidRDefault="0094485A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F8224A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7.</w:t>
      </w:r>
      <w:r w:rsidRPr="00F8224A">
        <w:rPr>
          <w:rFonts w:ascii="Monotype Corsiva" w:hAnsi="Monotype Corsiva"/>
          <w:color w:val="000000"/>
          <w:sz w:val="32"/>
          <w:szCs w:val="32"/>
          <w:u w:val="single"/>
        </w:rPr>
        <w:t xml:space="preserve"> </w:t>
      </w:r>
      <w:r w:rsidRPr="00F8224A">
        <w:rPr>
          <w:rFonts w:ascii="Monotype Corsiva" w:hAnsi="Monotype Corsiva"/>
          <w:b/>
          <w:bCs/>
          <w:i/>
          <w:iCs/>
          <w:color w:val="000000"/>
          <w:sz w:val="32"/>
          <w:szCs w:val="32"/>
          <w:u w:val="single"/>
        </w:rPr>
        <w:t>Индивидуализация</w:t>
      </w:r>
      <w:r w:rsidRPr="00A978E3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 xml:space="preserve">. </w:t>
      </w:r>
      <w:r w:rsidRPr="00A978E3">
        <w:rPr>
          <w:rFonts w:ascii="Monotype Corsiva" w:hAnsi="Monotype Corsiva"/>
          <w:bCs/>
          <w:color w:val="000000"/>
          <w:sz w:val="32"/>
          <w:szCs w:val="32"/>
        </w:rPr>
        <w:t>Индивидуальный учет способностей каждого ребенка.</w:t>
      </w:r>
    </w:p>
    <w:p w:rsidR="0094485A" w:rsidRPr="00A978E3" w:rsidRDefault="0094485A" w:rsidP="00323E61">
      <w:pPr>
        <w:pStyle w:val="ListParagraph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Monotype Corsiva" w:hAnsi="Monotype Corsiva"/>
          <w:i/>
          <w:sz w:val="32"/>
          <w:szCs w:val="32"/>
        </w:rPr>
      </w:pPr>
      <w:r w:rsidRPr="00F8224A">
        <w:rPr>
          <w:rFonts w:ascii="Monotype Corsiva" w:hAnsi="Monotype Corsiva"/>
          <w:b/>
          <w:sz w:val="32"/>
          <w:szCs w:val="32"/>
          <w:u w:val="single"/>
        </w:rPr>
        <w:t>Взаимодействие.</w:t>
      </w:r>
      <w:r w:rsidRPr="00A978E3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A978E3">
        <w:rPr>
          <w:rFonts w:ascii="Monotype Corsiva" w:hAnsi="Monotype Corsiva"/>
          <w:sz w:val="32"/>
          <w:szCs w:val="32"/>
        </w:rPr>
        <w:t xml:space="preserve">Применение   новейших современных зарубежных педагогических идей: «фьюжена» </w:t>
      </w:r>
      <w:r w:rsidRPr="00A978E3">
        <w:rPr>
          <w:rFonts w:ascii="Monotype Corsiva" w:hAnsi="Monotype Corsiva"/>
          <w:i/>
          <w:sz w:val="32"/>
          <w:szCs w:val="32"/>
        </w:rPr>
        <w:t>(сплава нескольких видов пластических направлений)</w:t>
      </w:r>
      <w:r w:rsidRPr="00A978E3">
        <w:rPr>
          <w:rFonts w:ascii="Monotype Corsiva" w:hAnsi="Monotype Corsiva"/>
          <w:sz w:val="32"/>
          <w:szCs w:val="32"/>
        </w:rPr>
        <w:t xml:space="preserve">, «тьютерства» </w:t>
      </w:r>
      <w:r w:rsidRPr="00A978E3">
        <w:rPr>
          <w:rFonts w:ascii="Monotype Corsiva" w:hAnsi="Monotype Corsiva"/>
          <w:i/>
          <w:sz w:val="32"/>
          <w:szCs w:val="32"/>
        </w:rPr>
        <w:t>(практического «сотворчества» педагога и учеников – «нога в ногу», «рука в руку», не «над учениками», а «вместе, рядом с ними»).</w:t>
      </w:r>
    </w:p>
    <w:p w:rsidR="0094485A" w:rsidRPr="00F8224A" w:rsidRDefault="0094485A" w:rsidP="0019349B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F8224A">
        <w:rPr>
          <w:rFonts w:ascii="Monotype Corsiva" w:hAnsi="Monotype Corsiva"/>
          <w:b/>
          <w:sz w:val="36"/>
          <w:szCs w:val="36"/>
          <w:u w:val="single"/>
        </w:rPr>
        <w:t>УСЛОВИЯ, НЕОБХОДИМЫЕ  ДЛЯ   РЕАЛИЗАЦИИ  ПРОГРАММЫ.</w:t>
      </w:r>
    </w:p>
    <w:p w:rsidR="0094485A" w:rsidRPr="00A978E3" w:rsidRDefault="0094485A" w:rsidP="00BB3665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94485A" w:rsidRPr="00A978E3" w:rsidRDefault="0094485A" w:rsidP="00BB3665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94485A" w:rsidRPr="00A978E3" w:rsidRDefault="0094485A" w:rsidP="00BB3665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Для эффективной реализации программы необходимы следующие условия: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Личностное  общение  педагога  с  ребенком;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Наличие  специально  оборудованного  кабинета; 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Правильное  покрытие  пола – деревянное  либо  ковровое  покрытие;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На  каждого  ребёнка  должно   быть  отведено  4  метра  площади;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A978E3">
        <w:rPr>
          <w:rFonts w:ascii="Monotype Corsiva" w:hAnsi="Monotype Corsiva"/>
          <w:bCs/>
          <w:color w:val="000000"/>
          <w:sz w:val="32"/>
          <w:szCs w:val="32"/>
        </w:rPr>
        <w:t xml:space="preserve">Избегать употребление жвачки во время занятия; 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A978E3">
        <w:rPr>
          <w:rFonts w:ascii="Monotype Corsiva" w:hAnsi="Monotype Corsiva"/>
          <w:bCs/>
          <w:color w:val="000000"/>
          <w:sz w:val="32"/>
          <w:szCs w:val="32"/>
        </w:rPr>
        <w:t xml:space="preserve">Иметь свободный доступ к воде. 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A978E3">
        <w:rPr>
          <w:rFonts w:ascii="Monotype Corsiva" w:hAnsi="Monotype Corsiva"/>
          <w:bCs/>
          <w:color w:val="000000"/>
          <w:sz w:val="32"/>
          <w:szCs w:val="32"/>
        </w:rPr>
        <w:t>Каждый ребенок должен иметь обязательную  одежду  и  обувь  для  занятия;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i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Широкое использование технических средств обучения </w:t>
      </w:r>
      <w:r w:rsidRPr="00A978E3">
        <w:rPr>
          <w:rFonts w:ascii="Monotype Corsiva" w:hAnsi="Monotype Corsiva"/>
          <w:i/>
          <w:sz w:val="32"/>
          <w:szCs w:val="32"/>
        </w:rPr>
        <w:t>(видео, аудио техника);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A978E3">
        <w:rPr>
          <w:rFonts w:ascii="Monotype Corsiva" w:hAnsi="Monotype Corsiva"/>
          <w:bCs/>
          <w:color w:val="000000"/>
          <w:sz w:val="32"/>
          <w:szCs w:val="32"/>
        </w:rPr>
        <w:t>Атрибуты, наглядные  пособия;</w:t>
      </w:r>
    </w:p>
    <w:p w:rsidR="0094485A" w:rsidRPr="00A978E3" w:rsidRDefault="0094485A" w:rsidP="00BB3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A978E3">
        <w:rPr>
          <w:rFonts w:ascii="Monotype Corsiva" w:hAnsi="Monotype Corsiva"/>
          <w:bCs/>
          <w:color w:val="000000"/>
          <w:sz w:val="32"/>
          <w:szCs w:val="32"/>
        </w:rPr>
        <w:t>Зал предварительно проветривать и проводить влажную уборку;</w:t>
      </w:r>
    </w:p>
    <w:p w:rsidR="0094485A" w:rsidRPr="0019349B" w:rsidRDefault="0094485A" w:rsidP="001934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Cs/>
          <w:color w:val="000000"/>
          <w:sz w:val="32"/>
          <w:szCs w:val="32"/>
        </w:rPr>
      </w:pPr>
      <w:r w:rsidRPr="0019349B">
        <w:rPr>
          <w:rFonts w:ascii="Monotype Corsiva" w:hAnsi="Monotype Corsiva"/>
          <w:sz w:val="32"/>
          <w:szCs w:val="32"/>
        </w:rPr>
        <w:t xml:space="preserve"> Иметь: расписание занятий, методический материал, календарный  план, результативность   каждого   занимающегося   по   итогам  года.</w:t>
      </w:r>
    </w:p>
    <w:p w:rsidR="0094485A" w:rsidRPr="00F8224A" w:rsidRDefault="0094485A" w:rsidP="0019349B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F8224A">
        <w:rPr>
          <w:rFonts w:ascii="Monotype Corsiva" w:hAnsi="Monotype Corsiva"/>
          <w:b/>
          <w:sz w:val="36"/>
          <w:szCs w:val="36"/>
          <w:u w:val="single"/>
        </w:rPr>
        <w:t>ВОЗРАСТНЫЕ   ОБРАЗОВАТЕЛЬНЫЕ   НАГРУЗКИ</w:t>
      </w:r>
      <w:r>
        <w:rPr>
          <w:rFonts w:ascii="Monotype Corsiva" w:hAnsi="Monotype Corsiva"/>
          <w:b/>
          <w:sz w:val="36"/>
          <w:szCs w:val="36"/>
          <w:u w:val="single"/>
        </w:rPr>
        <w:t>.</w:t>
      </w:r>
    </w:p>
    <w:p w:rsidR="0094485A" w:rsidRPr="00A978E3" w:rsidRDefault="0094485A" w:rsidP="00BB3665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94485A" w:rsidRPr="00A978E3" w:rsidRDefault="0094485A" w:rsidP="0019349B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</w:rPr>
        <w:t>4 – 5  лет.</w:t>
      </w:r>
    </w:p>
    <w:p w:rsidR="0094485A" w:rsidRPr="00A978E3" w:rsidRDefault="0094485A" w:rsidP="004A4856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В  этом  возрасте  у  детей  появляется  возможность  выполнять  более  сложные  по  координации  движения.  Возрастает  способность  к  восприятию  тонких  оттенков  музыкального  образа, средств  музыкальной  выразительности.</w:t>
      </w:r>
    </w:p>
    <w:p w:rsidR="0094485A" w:rsidRPr="00A978E3" w:rsidRDefault="0094485A" w:rsidP="007F5B5B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Задача педагога состоит в том, чтобы создать условия для поиска характерных особенностей пластики персонажей, деталей их поведения. Выразительность исполнения образных движений, воссоздавая образ в целом. В основном это мир природы, окружающей нас, игрушки, добрые сказочные персонажи. Детям предлагаются этюды, небольшие по содержанию рассказы, яркие короткие музыкальные произведения для освоения образа, задания для импровизации танцевальных движений, игры с импровизациями.</w:t>
      </w:r>
    </w:p>
    <w:p w:rsidR="0094485A" w:rsidRPr="00A978E3" w:rsidRDefault="0094485A" w:rsidP="007F5B5B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BB3665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</w:rPr>
        <w:t>5 – 6  лет.</w:t>
      </w:r>
    </w:p>
    <w:p w:rsidR="0094485A" w:rsidRPr="00A978E3" w:rsidRDefault="0094485A" w:rsidP="004A4856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  <w:u w:val="single"/>
        </w:rPr>
      </w:pPr>
      <w:r w:rsidRPr="00A978E3">
        <w:rPr>
          <w:rFonts w:ascii="Monotype Corsiva" w:hAnsi="Monotype Corsiva"/>
          <w:sz w:val="32"/>
          <w:szCs w:val="32"/>
        </w:rPr>
        <w:t xml:space="preserve">Возрастные особенности детей позволяют усложнить материал. Психологические особенности позволяют ребенку лучше координировать свои действия с партнером, у детей возрастает способность к сочинению, фантазии, комбинации различных движений. Поэтому основным направлением в работе с детьми старшего возраста становится </w:t>
      </w:r>
      <w:r w:rsidRPr="00A978E3">
        <w:rPr>
          <w:rFonts w:ascii="Monotype Corsiva" w:hAnsi="Monotype Corsiva"/>
          <w:sz w:val="32"/>
          <w:szCs w:val="32"/>
          <w:u w:val="single"/>
        </w:rPr>
        <w:t>взаимодействие нескольких персонажей, комбинации нескольких движений и перестроений.</w:t>
      </w:r>
    </w:p>
    <w:p w:rsidR="0094485A" w:rsidRPr="00A978E3" w:rsidRDefault="0094485A" w:rsidP="004A4856">
      <w:pPr>
        <w:pStyle w:val="BodyText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ab/>
        <w:t>Задачей педагога является формирование способов отношений с несколькими персонажами, развитие умений понимать их, передавать один и тот же образ в разных настроениях, в разном характере, формировать способы комбинации различных танцевальных движений и перестроений.</w:t>
      </w:r>
    </w:p>
    <w:p w:rsidR="0094485A" w:rsidRPr="00A978E3" w:rsidRDefault="0094485A" w:rsidP="004A4856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ab/>
        <w:t>Детям предлагаются более сложные композиции, яркие, контрастные музыкальные произведения для восприятия и передачи музыкального образа, предлагаются более сложные схемы перестроений, комбинации танцевальных движений.</w:t>
      </w:r>
    </w:p>
    <w:p w:rsidR="0094485A" w:rsidRPr="00A978E3" w:rsidRDefault="0094485A" w:rsidP="004A4856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4A4856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A978E3">
        <w:rPr>
          <w:rFonts w:ascii="Monotype Corsiva" w:hAnsi="Monotype Corsiva"/>
          <w:b/>
          <w:sz w:val="32"/>
          <w:szCs w:val="32"/>
        </w:rPr>
        <w:t>6 – 7  лет.</w:t>
      </w:r>
    </w:p>
    <w:p w:rsidR="0094485A" w:rsidRPr="00A978E3" w:rsidRDefault="0094485A" w:rsidP="004A4856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  <w:u w:val="single"/>
        </w:rPr>
      </w:pPr>
      <w:r w:rsidRPr="00A978E3">
        <w:rPr>
          <w:rFonts w:ascii="Monotype Corsiva" w:hAnsi="Monotype Corsiva"/>
          <w:sz w:val="32"/>
          <w:szCs w:val="32"/>
        </w:rPr>
        <w:t xml:space="preserve">Возрастные особенности детей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  образы, передавать их взаимодействие. Дети подготовительной группы способны к самостоятельному сочинению небольших танцевальных композиций  с  перестроением  и  комбинацией  танцевальных  движений. </w:t>
      </w:r>
    </w:p>
    <w:p w:rsidR="0094485A" w:rsidRPr="00A978E3" w:rsidRDefault="0094485A" w:rsidP="0019349B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ab/>
        <w:t xml:space="preserve">Задачей педагога на данном этапе остается формирование способов отношений  между  партнерами, восприятия и передачи музыкальных образов с оттенками их настроения и характера, образно-пластического взаимодействия между несколькими партнерами. На данном этапе педагог создает   детям  как  можно больше условий для самостоятельного творчества. </w:t>
      </w:r>
    </w:p>
    <w:p w:rsidR="0094485A" w:rsidRPr="00A978E3" w:rsidRDefault="0094485A" w:rsidP="00BB3665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Интенсивность  нагрузки  зависит  от  темпа   музыкального  произведения   и  от  подбора  движений. Наиболее  нагрузочным  является  темп   150-160  акцентов  в  минуту, которому  соответствуют  быстрый  бег, прыжки, подскоки, галопы, приседания. </w:t>
      </w:r>
    </w:p>
    <w:p w:rsidR="0094485A" w:rsidRPr="00A978E3" w:rsidRDefault="0094485A" w:rsidP="00BB3665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Для  подбора  упражнений  соответствующие  темпу  музыке  предлагаются  следующие  критерии:</w:t>
      </w:r>
    </w:p>
    <w:p w:rsidR="0094485A" w:rsidRPr="00A978E3" w:rsidRDefault="0094485A" w:rsidP="00BB36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Быстрый  бег – 160  акцентов  в  минуту;</w:t>
      </w:r>
    </w:p>
    <w:p w:rsidR="0094485A" w:rsidRPr="00A978E3" w:rsidRDefault="0094485A" w:rsidP="00BB36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Подскоки, галоп – 120-150  акцентов  в  минуту;</w:t>
      </w:r>
    </w:p>
    <w:p w:rsidR="0094485A" w:rsidRPr="00A978E3" w:rsidRDefault="0094485A" w:rsidP="00BB36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Маховые  движения – 80-90  акцентов  в  минуту;</w:t>
      </w:r>
    </w:p>
    <w:p w:rsidR="0094485A" w:rsidRPr="00A978E3" w:rsidRDefault="0094485A" w:rsidP="00BB36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Наклоны – 70  акцентов  в  минуту;</w:t>
      </w:r>
    </w:p>
    <w:p w:rsidR="0094485A" w:rsidRPr="00A978E3" w:rsidRDefault="0094485A" w:rsidP="00BB36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Повороты, наклоны  головы, растягивания – 40-60  акцентов  в  минуту.</w:t>
      </w:r>
    </w:p>
    <w:p w:rsidR="0094485A" w:rsidRPr="00A978E3" w:rsidRDefault="0094485A" w:rsidP="002A719B">
      <w:pPr>
        <w:spacing w:after="0" w:line="240" w:lineRule="auto"/>
        <w:ind w:left="708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2A719B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Определение  сложности  и  доступности   музыкально-ритмических  композиций  для  детей, безусловно,  относительно. Необходимо  соотносить  все  характеристики  с  индивидуальными  возможностями  конкретного  ребёнка.  Но  важно  также  ориентироваться  на  средние  показатели  уровня  развития  детей  в  группе.</w:t>
      </w:r>
    </w:p>
    <w:p w:rsidR="0094485A" w:rsidRPr="00A978E3" w:rsidRDefault="0094485A" w:rsidP="00BB3665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94485A" w:rsidRPr="00F8224A" w:rsidRDefault="0094485A" w:rsidP="00F8224A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color w:val="000000"/>
          <w:sz w:val="36"/>
          <w:szCs w:val="36"/>
          <w:u w:val="single"/>
        </w:rPr>
      </w:pPr>
      <w:r w:rsidRPr="00F8224A">
        <w:rPr>
          <w:rFonts w:ascii="Monotype Corsiva" w:hAnsi="Monotype Corsiva"/>
          <w:b/>
          <w:bCs/>
          <w:color w:val="000000"/>
          <w:sz w:val="36"/>
          <w:szCs w:val="36"/>
          <w:u w:val="single"/>
        </w:rPr>
        <w:t>Список   литературы</w:t>
      </w:r>
    </w:p>
    <w:p w:rsidR="0094485A" w:rsidRPr="00A978E3" w:rsidRDefault="0094485A" w:rsidP="00BB3665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Бекина С.И. и др. Музыка и движение: Упражнения, игры и пляски для детей 5-6 лет. – М., 1983.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Буренина А.И. Ритмическая мозаика. Санкт-Петербург, 2000.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Васильева Т.К. Секрет танца. – СПб, 1997.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Каплунова  И.М.  и  Новоскольцева  И.А «Праздник  каждый  день»</w:t>
      </w:r>
    </w:p>
    <w:p w:rsidR="0094485A" w:rsidRPr="00A978E3" w:rsidRDefault="0094485A" w:rsidP="00187615">
      <w:pPr>
        <w:pStyle w:val="ListParagraph"/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«Композитор» - Санкт- Петербург, 2007.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Каплунова  И.М.  и  Новоскольцева  И.А «Этот  удивительный  ритм»</w:t>
      </w:r>
    </w:p>
    <w:p w:rsidR="0094485A" w:rsidRPr="00A978E3" w:rsidRDefault="0094485A" w:rsidP="00187615">
      <w:pPr>
        <w:spacing w:after="0" w:line="240" w:lineRule="auto"/>
        <w:ind w:left="72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«Композитор» - Санкт- Петербург, 2005.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Кряж В.Н. и др. Гимнастика. Ритм. Пластика. – Минск, 1987.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Лисицкая Т. Пластика, ритм. – М.: Физкультура и спорт, 1985.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Лифиц И.В. Ритмика: Учебное пособие. – М.: Академия, 1999.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Нестерюк Т.В. Гимнастика маленьких волшебников. – «ДТД», 1993.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Ротэрс Т.Т. Музыкально – ритмическое воспитание  и художественная гимнастика. – М.: Просвещение, 1989.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Руднева С., Фиш Э. Ритмика. Музыкальное движение. – М.: 1972.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Тюрин Аверкий. Самомассаж. – СПб.: Москва, Минск, Харьков, 1997.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Шукшина З. Ритмика. – М., 1976.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Фирилева Ж.Е., Сайкина Е.Г. «Са-фи-дансе». Танцевально-игровая гимнастика для детей. – СПб; «Детство –ПРЕСС», 2000.</w:t>
      </w:r>
    </w:p>
    <w:p w:rsidR="0094485A" w:rsidRPr="00A978E3" w:rsidRDefault="0094485A" w:rsidP="00B62631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>Цвынтарный В.В. Играем пальчиками и развиваем речь.  – СПб., 1996.</w:t>
      </w:r>
    </w:p>
    <w:p w:rsidR="0094485A" w:rsidRPr="00C427AA" w:rsidRDefault="0094485A" w:rsidP="00C427AA">
      <w:pPr>
        <w:numPr>
          <w:ilvl w:val="0"/>
          <w:numId w:val="2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  <w:sectPr w:rsidR="0094485A" w:rsidRPr="00C427AA" w:rsidSect="00347EBE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978E3">
        <w:rPr>
          <w:rFonts w:ascii="Monotype Corsiva" w:hAnsi="Monotype Corsiva"/>
          <w:sz w:val="32"/>
          <w:szCs w:val="32"/>
        </w:rPr>
        <w:t>Шевченко Ю.С. Музыкотерапия детей и подростков // Психокоррекция: теория и практика. – М., 1995.</w:t>
      </w:r>
    </w:p>
    <w:tbl>
      <w:tblPr>
        <w:tblW w:w="1461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12"/>
      </w:tblGrid>
      <w:tr w:rsidR="0094485A" w:rsidRPr="00C427AA" w:rsidTr="00C427AA">
        <w:trPr>
          <w:trHeight w:val="1515"/>
        </w:trPr>
        <w:tc>
          <w:tcPr>
            <w:tcW w:w="14612" w:type="dxa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Pr="00974AB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974ABA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 xml:space="preserve">ПЕРСПЕКТИВНО – КАЛЕНДАРНЫЙ  ПЛАН  </w:t>
            </w:r>
          </w:p>
          <w:p w:rsidR="0094485A" w:rsidRPr="00974AB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974ABA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 xml:space="preserve">ПО  МУЗЫКАЛЬНО – РИТМИЧЕСКОЙ  ПЛАСТИКЕ </w:t>
            </w:r>
          </w:p>
          <w:p w:rsidR="0094485A" w:rsidRPr="00974AB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974ABA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 xml:space="preserve"> 1 год обучения </w:t>
            </w:r>
            <w:r w:rsidRPr="00974ABA">
              <w:rPr>
                <w:rFonts w:ascii="Monotype Corsiva" w:hAnsi="Monotype Corsiva"/>
                <w:b/>
                <w:i/>
                <w:sz w:val="28"/>
                <w:szCs w:val="28"/>
                <w:u w:val="single"/>
              </w:rPr>
              <w:t>(средняя  группа).</w:t>
            </w:r>
          </w:p>
          <w:p w:rsidR="0094485A" w:rsidRPr="00974ABA" w:rsidRDefault="0094485A" w:rsidP="00C427AA">
            <w:pPr>
              <w:pStyle w:val="ListParagraph"/>
              <w:spacing w:after="0" w:line="240" w:lineRule="auto"/>
              <w:rPr>
                <w:rFonts w:ascii="Monotype Corsiva" w:hAnsi="Monotype Corsiva"/>
                <w:b/>
                <w:i/>
                <w:sz w:val="28"/>
                <w:szCs w:val="28"/>
                <w:u w:val="single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  <w:u w:val="single"/>
              </w:rPr>
              <w:t xml:space="preserve">Сентябрь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778"/>
              <w:gridCol w:w="2829"/>
              <w:gridCol w:w="2329"/>
              <w:gridCol w:w="6"/>
              <w:gridCol w:w="2240"/>
              <w:gridCol w:w="2977"/>
            </w:tblGrid>
            <w:tr w:rsidR="0094485A" w:rsidRPr="00C427AA" w:rsidTr="00C427AA">
              <w:tc>
                <w:tcPr>
                  <w:tcW w:w="3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1 – 2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3 – 4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5 – 6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7 – 8 </w:t>
                  </w:r>
                </w:p>
              </w:tc>
            </w:tr>
            <w:tr w:rsidR="0094485A" w:rsidRPr="00C427AA" w:rsidTr="00C427AA">
              <w:tc>
                <w:tcPr>
                  <w:tcW w:w="3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Хлопки  на  каждый счёт  и  через  счёт.</w:t>
                  </w:r>
                </w:p>
              </w:tc>
              <w:tc>
                <w:tcPr>
                  <w:tcW w:w="23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42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Удары  ногой на  каждый счёт  и  через  счёт.</w:t>
                  </w:r>
                </w:p>
              </w:tc>
              <w:tc>
                <w:tcPr>
                  <w:tcW w:w="5223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42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Шаг  на каждый счёт  и  через  счёт. </w:t>
                  </w:r>
                </w:p>
              </w:tc>
            </w:tr>
            <w:tr w:rsidR="0094485A" w:rsidRPr="00C427AA" w:rsidTr="00C427AA">
              <w:tc>
                <w:tcPr>
                  <w:tcW w:w="3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Построение  в  шеренгу  и  колонну.  Ходьба </w:t>
                  </w:r>
                  <w:r w:rsidRPr="00C427AA">
                    <w:rPr>
                      <w:rFonts w:ascii="Monotype Corsiva" w:hAnsi="Monotype Corsiva"/>
                      <w:i/>
                      <w:sz w:val="24"/>
                      <w:szCs w:val="24"/>
                    </w:rPr>
                    <w:t>(«кошечка, «цыплята»)</w:t>
                  </w: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, по  кругу. Упр. прямыми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и  согнутыми  руками.  Упр.  на расслабл-ие  мышц.</w:t>
                  </w:r>
                </w:p>
              </w:tc>
              <w:tc>
                <w:tcPr>
                  <w:tcW w:w="7552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Передвижение  в  обход, шаг  и  бег, по  кругу  и  змейкой.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«Лошадки  машут головами».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</w:tr>
            <w:tr w:rsidR="0094485A" w:rsidRPr="00C427AA" w:rsidTr="00C427AA">
              <w:trPr>
                <w:trHeight w:val="1884"/>
              </w:trPr>
              <w:tc>
                <w:tcPr>
                  <w:tcW w:w="3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Танцевальные  позиции  ног  и  рук. Приставной  и  скрестный  шаг  в  сторону.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«Полька –хлопушка»</w:t>
                  </w:r>
                </w:p>
              </w:tc>
              <w:tc>
                <w:tcPr>
                  <w:tcW w:w="457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Танцевальные  позиции  ног  и  рук. Приставной  и  скрестный  шаг  в  сторону.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«Полька – хлопушка»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«Матушка – Россия»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Приставной  и  скрестный  шаг  в  сторону.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«Матушка – Россия»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rPr>
                <w:trHeight w:val="345"/>
              </w:trPr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Танц.- ритмич.  гимн.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4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«Часики»</w:t>
                  </w:r>
                </w:p>
              </w:tc>
            </w:tr>
            <w:tr w:rsidR="0094485A" w:rsidRPr="00C427AA" w:rsidTr="00C427AA">
              <w:tc>
                <w:tcPr>
                  <w:tcW w:w="3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Пальчиковая  гимнастика</w:t>
                  </w:r>
                </w:p>
              </w:tc>
              <w:tc>
                <w:tcPr>
                  <w:tcW w:w="51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«Прилетели  гули»</w:t>
                  </w:r>
                </w:p>
              </w:tc>
              <w:tc>
                <w:tcPr>
                  <w:tcW w:w="52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«Шаловливые  пальчики»</w:t>
                  </w:r>
                </w:p>
              </w:tc>
            </w:tr>
            <w:tr w:rsidR="0094485A" w:rsidRPr="00C427AA" w:rsidTr="00C427AA">
              <w:tc>
                <w:tcPr>
                  <w:tcW w:w="3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Музык.-подв.  игра</w:t>
                  </w:r>
                </w:p>
              </w:tc>
              <w:tc>
                <w:tcPr>
                  <w:tcW w:w="51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«Музыкальное  эхо»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«Космонавты»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Октябрь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86"/>
              <w:gridCol w:w="2250"/>
              <w:gridCol w:w="2235"/>
              <w:gridCol w:w="63"/>
              <w:gridCol w:w="2271"/>
              <w:gridCol w:w="2130"/>
              <w:gridCol w:w="2824"/>
            </w:tblGrid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229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10 – 11 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12 – 13  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14 – 15  </w:t>
                  </w:r>
                </w:p>
              </w:tc>
              <w:tc>
                <w:tcPr>
                  <w:tcW w:w="2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16 – 17 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Хлопки  с  паузами.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Притопы  с  паузами.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Притопы и хлопки  с паузами.</w:t>
                  </w:r>
                </w:p>
              </w:tc>
              <w:tc>
                <w:tcPr>
                  <w:tcW w:w="2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669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шеренгу, перестроения  в круг.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  и  колонну.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«Полька – хлопушка»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«Матушка – Россия»</w:t>
                  </w:r>
                </w:p>
              </w:tc>
              <w:tc>
                <w:tcPr>
                  <w:tcW w:w="669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i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«Старый  жук» </w:t>
                  </w:r>
                  <w:r w:rsidRPr="00C427AA">
                    <w:rPr>
                      <w:rFonts w:ascii="Monotype Corsiva" w:hAnsi="Monotype Corsiva"/>
                      <w:i/>
                      <w:sz w:val="24"/>
                      <w:szCs w:val="24"/>
                    </w:rPr>
                    <w:t>(Найди  себе  пару)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i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«Танцуйте  сидя» Б. Савельев</w:t>
                  </w:r>
                </w:p>
              </w:tc>
              <w:tc>
                <w:tcPr>
                  <w:tcW w:w="2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«Автостоп»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Танц.- ритм.  гимнастика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45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«Часики»</w:t>
                  </w:r>
                </w:p>
              </w:tc>
              <w:tc>
                <w:tcPr>
                  <w:tcW w:w="4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«Карусельные  лошадки»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45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«Вместе  весело  шагать»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2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 гимн.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«Тик – так» </w:t>
                  </w:r>
                </w:p>
              </w:tc>
              <w:tc>
                <w:tcPr>
                  <w:tcW w:w="233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«Раз, два…»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«Деревья»</w:t>
                  </w:r>
                </w:p>
              </w:tc>
              <w:tc>
                <w:tcPr>
                  <w:tcW w:w="2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«Осенние листочки»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Музыкально-подвижная игра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«Парашютисты»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«Космонавты»</w:t>
                  </w:r>
                </w:p>
              </w:tc>
              <w:tc>
                <w:tcPr>
                  <w:tcW w:w="669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«Поезд»</w:t>
                  </w:r>
                </w:p>
              </w:tc>
              <w:tc>
                <w:tcPr>
                  <w:tcW w:w="2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«Конники – спортсмены»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«Космическое  путешествие  на  Марс»</w:t>
                  </w:r>
                </w:p>
              </w:tc>
              <w:tc>
                <w:tcPr>
                  <w:tcW w:w="22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4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Pr="00C427A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Ноябрь </w:t>
            </w:r>
          </w:p>
          <w:tbl>
            <w:tblPr>
              <w:tblW w:w="141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86"/>
              <w:gridCol w:w="2250"/>
              <w:gridCol w:w="2298"/>
              <w:gridCol w:w="2274"/>
              <w:gridCol w:w="2139"/>
              <w:gridCol w:w="2812"/>
            </w:tblGrid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17 – 18 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19 – 20  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21  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22 – 23   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24 - 25 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На  каждый  счёт  поднимать  руки.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На  каждый  счёт  хлопают  в ладоши.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4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Бег  по  кругу  и  ориентирам.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 Ходьба   в  разных  направлениях.</w:t>
                  </w:r>
                </w:p>
              </w:tc>
              <w:tc>
                <w:tcPr>
                  <w:tcW w:w="49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круг.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4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«Автостоп».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Сочетание  приставных  и  скрестных  шагов  в  сторону.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«Автостоп»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«Антошка»</w:t>
                  </w:r>
                </w:p>
              </w:tc>
              <w:tc>
                <w:tcPr>
                  <w:tcW w:w="49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Мягкий  высокий  шаг  на  носках. Хор-ие  упр.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Танц.- ритм.  гимнастика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«Карусельные  лошадки»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«Часики»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«Карусельные  лошадки»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«Карусельные  лошадки»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«На  крутом  бережку» А.Хайта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«Песенка Муренка»</w:t>
                  </w:r>
                </w:p>
              </w:tc>
              <w:tc>
                <w:tcPr>
                  <w:tcW w:w="49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«Песня   Короля»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 гимн.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«Капуста»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«Ёжик»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68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«Конники – спортсмены»</w:t>
                  </w:r>
                </w:p>
              </w:tc>
              <w:tc>
                <w:tcPr>
                  <w:tcW w:w="49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«Найди  предмет»</w:t>
                  </w:r>
                </w:p>
              </w:tc>
            </w:tr>
            <w:tr w:rsidR="0094485A" w:rsidRPr="00C427AA" w:rsidTr="00C427AA"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«На  выручку  карусельных  лошадок»</w:t>
                  </w:r>
                </w:p>
              </w:tc>
              <w:tc>
                <w:tcPr>
                  <w:tcW w:w="49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Декабрь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</w:p>
          <w:tbl>
            <w:tblPr>
              <w:tblW w:w="14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45"/>
              <w:gridCol w:w="3209"/>
              <w:gridCol w:w="2850"/>
              <w:gridCol w:w="7"/>
              <w:gridCol w:w="1335"/>
              <w:gridCol w:w="1791"/>
              <w:gridCol w:w="1012"/>
              <w:gridCol w:w="1511"/>
            </w:tblGrid>
            <w:tr w:rsidR="0094485A" w:rsidRPr="00C427AA" w:rsidTr="00C427AA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26 – 27  </w:t>
                  </w:r>
                </w:p>
              </w:tc>
              <w:tc>
                <w:tcPr>
                  <w:tcW w:w="28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28 – 29  </w:t>
                  </w:r>
                </w:p>
              </w:tc>
              <w:tc>
                <w:tcPr>
                  <w:tcW w:w="3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30 – 31 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32</w:t>
                  </w:r>
                </w:p>
              </w:tc>
            </w:tr>
            <w:tr w:rsidR="0094485A" w:rsidRPr="00C427AA" w:rsidTr="00C427AA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На  каждый  счёт  поднимать  руки.</w:t>
                  </w:r>
                </w:p>
              </w:tc>
              <w:tc>
                <w:tcPr>
                  <w:tcW w:w="285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Воспроизведение  динамики  звука.</w:t>
                  </w:r>
                </w:p>
              </w:tc>
              <w:tc>
                <w:tcPr>
                  <w:tcW w:w="3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60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круг. Передвижение  шагом  и  бегом.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Упражнения  на  расслабление  мышц. </w:t>
                  </w:r>
                </w:p>
              </w:tc>
              <w:tc>
                <w:tcPr>
                  <w:tcW w:w="3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Построение  в  шеренгу.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Перестроение  в колонну  по  три.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</w:t>
                  </w:r>
                </w:p>
              </w:tc>
            </w:tr>
            <w:tr w:rsidR="0094485A" w:rsidRPr="00C427AA" w:rsidTr="00C427AA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60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«Большая  стирка».</w:t>
                  </w:r>
                </w:p>
              </w:tc>
              <w:tc>
                <w:tcPr>
                  <w:tcW w:w="3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Хореограф-ие  упр.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Комбинация  из  танцевальных  шагов.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«Большая  стирка»</w:t>
                  </w:r>
                </w:p>
              </w:tc>
            </w:tr>
            <w:tr w:rsidR="0094485A" w:rsidRPr="00C427AA" w:rsidTr="00C427AA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«Часики»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«Карусельные  лошадки»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«Песня   Короля»</w:t>
                  </w:r>
                </w:p>
              </w:tc>
              <w:tc>
                <w:tcPr>
                  <w:tcW w:w="3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«Воробьиная  дискотека»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«Часики»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«Песня   Короля»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3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Упр-ия  на  гибкость.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Пальчиковая  гимнастика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«Зима»</w:t>
                  </w:r>
                </w:p>
              </w:tc>
              <w:tc>
                <w:tcPr>
                  <w:tcW w:w="3133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«Снежок»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«Музыкальные  стулья»</w:t>
                  </w:r>
                </w:p>
              </w:tc>
              <w:tc>
                <w:tcPr>
                  <w:tcW w:w="3133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«Два  Мороза»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«Автомобили»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«Музыкальные  стулья»</w:t>
                  </w:r>
                </w:p>
              </w:tc>
            </w:tr>
            <w:tr w:rsidR="0094485A" w:rsidRPr="00C427AA" w:rsidTr="00C427AA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919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«Путешествие  в  Кукляндию»</w:t>
                  </w:r>
                </w:p>
              </w:tc>
            </w:tr>
            <w:tr w:rsidR="0094485A" w:rsidRPr="00C427AA" w:rsidTr="00C427AA">
              <w:trPr>
                <w:gridAfter w:val="1"/>
                <w:wAfter w:w="1511" w:type="dxa"/>
                <w:trHeight w:val="70"/>
              </w:trPr>
              <w:tc>
                <w:tcPr>
                  <w:tcW w:w="984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Pr="00C427AA" w:rsidRDefault="0094485A" w:rsidP="00C427AA">
            <w:pPr>
              <w:pStyle w:val="ListParagraph"/>
              <w:spacing w:after="0" w:line="240" w:lineRule="auto"/>
              <w:ind w:left="-43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-153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Январь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tbl>
            <w:tblPr>
              <w:tblW w:w="143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088"/>
              <w:gridCol w:w="3854"/>
              <w:gridCol w:w="4021"/>
              <w:gridCol w:w="9"/>
              <w:gridCol w:w="3414"/>
            </w:tblGrid>
            <w:tr w:rsidR="0094485A" w:rsidRPr="00C427AA" w:rsidTr="00C427AA">
              <w:tc>
                <w:tcPr>
                  <w:tcW w:w="3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33 – 34  </w:t>
                  </w:r>
                </w:p>
              </w:tc>
              <w:tc>
                <w:tcPr>
                  <w:tcW w:w="403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35 – 36 </w:t>
                  </w:r>
                </w:p>
              </w:tc>
              <w:tc>
                <w:tcPr>
                  <w:tcW w:w="34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37 – 38  </w:t>
                  </w:r>
                </w:p>
              </w:tc>
            </w:tr>
            <w:tr w:rsidR="0094485A" w:rsidRPr="00C427AA" w:rsidTr="00C427AA">
              <w:tc>
                <w:tcPr>
                  <w:tcW w:w="3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3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</w:tr>
            <w:tr w:rsidR="0094485A" w:rsidRPr="00C427AA" w:rsidTr="00C427AA">
              <w:tc>
                <w:tcPr>
                  <w:tcW w:w="3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3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шеренгу, сцепление за  руки.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Упражнения  на  расслабление  мышц, дыхания. </w:t>
                  </w:r>
                </w:p>
              </w:tc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врассыпную.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  без  предметов.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мышц, дыхания.</w:t>
                  </w:r>
                </w:p>
              </w:tc>
              <w:tc>
                <w:tcPr>
                  <w:tcW w:w="34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шеренгу, сцепление за  руки.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3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4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Прыжки  с  ноги  на  ногу.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«Большая  прогулка»</w:t>
                  </w:r>
                </w:p>
              </w:tc>
              <w:tc>
                <w:tcPr>
                  <w:tcW w:w="34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«Большая  прогулка»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3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3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«Воробьиная  дискотека»</w:t>
                  </w:r>
                </w:p>
              </w:tc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«Воробьиная  дискотека»</w:t>
                  </w:r>
                </w:p>
              </w:tc>
            </w:tr>
            <w:tr w:rsidR="0094485A" w:rsidRPr="00C427AA" w:rsidTr="00C427AA">
              <w:tc>
                <w:tcPr>
                  <w:tcW w:w="3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3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3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 гимн.</w:t>
                  </w:r>
                </w:p>
              </w:tc>
              <w:tc>
                <w:tcPr>
                  <w:tcW w:w="3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«Зимняя  прогулка»</w:t>
                  </w:r>
                </w:p>
              </w:tc>
              <w:tc>
                <w:tcPr>
                  <w:tcW w:w="74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«Птички  в  гнёздах»</w:t>
                  </w:r>
                </w:p>
              </w:tc>
            </w:tr>
            <w:tr w:rsidR="0094485A" w:rsidRPr="00C427AA" w:rsidTr="00C427AA">
              <w:tc>
                <w:tcPr>
                  <w:tcW w:w="3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Муз.-подв.игра</w:t>
                  </w:r>
                </w:p>
              </w:tc>
              <w:tc>
                <w:tcPr>
                  <w:tcW w:w="3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«Автомобили»</w:t>
                  </w:r>
                </w:p>
              </w:tc>
              <w:tc>
                <w:tcPr>
                  <w:tcW w:w="74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«Воробышки»</w:t>
                  </w:r>
                </w:p>
              </w:tc>
            </w:tr>
            <w:tr w:rsidR="0094485A" w:rsidRPr="00C427AA" w:rsidTr="00C427AA">
              <w:trPr>
                <w:trHeight w:val="70"/>
              </w:trPr>
              <w:tc>
                <w:tcPr>
                  <w:tcW w:w="143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B3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Февраль </w:t>
                  </w:r>
                </w:p>
                <w:tbl>
                  <w:tblPr>
                    <w:tblW w:w="1416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443"/>
                    <w:gridCol w:w="3209"/>
                    <w:gridCol w:w="2850"/>
                    <w:gridCol w:w="7"/>
                    <w:gridCol w:w="1334"/>
                    <w:gridCol w:w="1794"/>
                    <w:gridCol w:w="1009"/>
                    <w:gridCol w:w="1514"/>
                  </w:tblGrid>
                  <w:tr w:rsidR="0094485A" w:rsidRPr="00C427AA" w:rsidTr="00C427AA"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tl2br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 xml:space="preserve">             </w:t>
                        </w: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НОД</w:t>
                        </w: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 xml:space="preserve">Вид   </w:t>
                        </w: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 xml:space="preserve">39 – 40  </w:t>
                        </w:r>
                      </w:p>
                    </w:tc>
                    <w:tc>
                      <w:tcPr>
                        <w:tcW w:w="28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 xml:space="preserve">41 – 42  </w:t>
                        </w:r>
                      </w:p>
                    </w:tc>
                    <w:tc>
                      <w:tcPr>
                        <w:tcW w:w="31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 xml:space="preserve">43 – 44       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45 - 46</w:t>
                        </w:r>
                      </w:p>
                    </w:tc>
                  </w:tr>
                  <w:tr w:rsidR="0094485A" w:rsidRPr="00C427AA" w:rsidTr="00C427AA"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Ритмика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6" w:type="dxa"/>
                        <w:gridSpan w:val="6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Движения  руками в  разном  темпе.</w:t>
                        </w:r>
                      </w:p>
                    </w:tc>
                  </w:tr>
                  <w:tr w:rsidR="0094485A" w:rsidRPr="00C427AA" w:rsidTr="00C427AA"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Гимнастика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Закрепление  навыков  построения  в  колонну, шеренгу  и  круг.</w:t>
                        </w:r>
                      </w:p>
                    </w:tc>
                    <w:tc>
                      <w:tcPr>
                        <w:tcW w:w="2857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 xml:space="preserve">Построение  в  шеренгу, сцепление за  руки. </w:t>
                        </w: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Упражнения  на  расслабление  мышц</w:t>
                        </w:r>
                      </w:p>
                    </w:tc>
                    <w:tc>
                      <w:tcPr>
                        <w:tcW w:w="564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 xml:space="preserve">Построение  в  круг. </w:t>
                        </w:r>
                      </w:p>
                      <w:p w:rsidR="0094485A" w:rsidRPr="00C427AA" w:rsidRDefault="0094485A" w:rsidP="00C427A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Упражнения  на  расслабление  мышц</w:t>
                        </w:r>
                      </w:p>
                    </w:tc>
                  </w:tr>
                  <w:tr w:rsidR="0094485A" w:rsidRPr="00C427AA" w:rsidTr="00C427AA"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Танцы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«Большая  прогулка».</w:t>
                        </w:r>
                      </w:p>
                    </w:tc>
                    <w:tc>
                      <w:tcPr>
                        <w:tcW w:w="5983" w:type="dxa"/>
                        <w:gridSpan w:val="4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Приставной  и  скрестный  шаг  в  сторону.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 xml:space="preserve">Комбинации  из  изученных  </w:t>
                        </w: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танц-ых шагов.</w:t>
                        </w:r>
                      </w:p>
                    </w:tc>
                  </w:tr>
                  <w:tr w:rsidR="0094485A" w:rsidRPr="00C427AA" w:rsidTr="00C427AA"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Танцевально- ритмическая   гимнастика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«Часики»</w:t>
                        </w: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 xml:space="preserve">«Карусельные  лошадки» </w:t>
                        </w: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 xml:space="preserve"> «Песня   Короля»</w:t>
                        </w: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«Воробьиная  дискотека»</w:t>
                        </w:r>
                      </w:p>
                    </w:tc>
                    <w:tc>
                      <w:tcPr>
                        <w:tcW w:w="5985" w:type="dxa"/>
                        <w:gridSpan w:val="4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«Ну, погоди!»»</w:t>
                        </w: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spacing w:after="0" w:line="240" w:lineRule="auto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  <w:p w:rsidR="0094485A" w:rsidRPr="00C427AA" w:rsidRDefault="0094485A" w:rsidP="00C427AA">
                        <w:pPr>
                          <w:spacing w:after="0" w:line="240" w:lineRule="auto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4485A" w:rsidRPr="00C427AA" w:rsidTr="00C427AA"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Пластика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6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«Волшебный  цветок»  Ю. Чичков</w:t>
                        </w:r>
                      </w:p>
                    </w:tc>
                  </w:tr>
                  <w:tr w:rsidR="0094485A" w:rsidRPr="00C427AA" w:rsidTr="00C427AA"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Пальч. гимн.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«Зимняя  разогревалочка»</w:t>
                        </w:r>
                      </w:p>
                    </w:tc>
                    <w:tc>
                      <w:tcPr>
                        <w:tcW w:w="598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«Шарики»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«Флажок»</w:t>
                        </w:r>
                      </w:p>
                    </w:tc>
                  </w:tr>
                  <w:tr w:rsidR="0094485A" w:rsidRPr="00C427AA" w:rsidTr="00C427AA"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Муз.-подв. игра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83" w:type="dxa"/>
                        <w:gridSpan w:val="4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«Усни – трава»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4485A" w:rsidRPr="00C427AA" w:rsidTr="00C427AA"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Креативная  гимнастика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«Художественная  галерея»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3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«Магазин  игрушек»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C427AA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«Выставка  картин»</w:t>
                        </w:r>
                      </w:p>
                    </w:tc>
                  </w:tr>
                  <w:tr w:rsidR="0094485A" w:rsidRPr="00C427AA" w:rsidTr="00C427AA">
                    <w:trPr>
                      <w:gridAfter w:val="1"/>
                      <w:wAfter w:w="1514" w:type="dxa"/>
                      <w:trHeight w:val="70"/>
                    </w:trPr>
                    <w:tc>
                      <w:tcPr>
                        <w:tcW w:w="984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4485A" w:rsidRPr="00C427AA" w:rsidRDefault="0094485A" w:rsidP="00C427AA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Март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tbl>
            <w:tblPr>
              <w:tblW w:w="14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43"/>
              <w:gridCol w:w="3209"/>
              <w:gridCol w:w="2850"/>
              <w:gridCol w:w="7"/>
              <w:gridCol w:w="1334"/>
              <w:gridCol w:w="1794"/>
              <w:gridCol w:w="1009"/>
              <w:gridCol w:w="1514"/>
            </w:tblGrid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47  </w:t>
                  </w:r>
                </w:p>
              </w:tc>
              <w:tc>
                <w:tcPr>
                  <w:tcW w:w="28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48 – 49  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50 – 51      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52 – 53 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8508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  под  речитатив.</w:t>
                  </w:r>
                </w:p>
              </w:tc>
              <w:tc>
                <w:tcPr>
                  <w:tcW w:w="5985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круг.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«Большая  прогулка».</w:t>
                  </w:r>
                </w:p>
              </w:tc>
              <w:tc>
                <w:tcPr>
                  <w:tcW w:w="5985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Комбинации  из  изученных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танц-ых шагов. Хореографические  элементы.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Повторить   на  выбор  танец.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«Воробьиная  дискотека»</w:t>
                  </w: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«Воробьиная  дискотека» ,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«Ну, погоди!»</w:t>
                  </w:r>
                </w:p>
              </w:tc>
              <w:tc>
                <w:tcPr>
                  <w:tcW w:w="5658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«Сосулька»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«Упражнения  с  цветами»  Г. Гладков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«Птичка» «Ку-Ко-Ша»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Компл. упр.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гимн.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«Пришла  весна»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«Два  ежа»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«Мы  платочки  постираем»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«Найди  своё  место»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«День – ночь»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«Усни – трава»</w:t>
                  </w: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«Козочки  и  волк»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«Птица  без  гнезда»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«Лесные  приключения»</w:t>
                  </w: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Креативная  гимнастика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«Выставка  картин»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rPr>
                <w:gridAfter w:val="1"/>
                <w:wAfter w:w="1514" w:type="dxa"/>
                <w:trHeight w:val="70"/>
              </w:trPr>
              <w:tc>
                <w:tcPr>
                  <w:tcW w:w="984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Апрель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tbl>
            <w:tblPr>
              <w:tblW w:w="14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42"/>
              <w:gridCol w:w="3210"/>
              <w:gridCol w:w="2850"/>
              <w:gridCol w:w="1340"/>
              <w:gridCol w:w="1795"/>
              <w:gridCol w:w="1008"/>
              <w:gridCol w:w="1515"/>
            </w:tblGrid>
            <w:tr w:rsidR="0094485A" w:rsidRPr="00C427AA" w:rsidTr="00C427AA"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54 – 55   </w:t>
                  </w: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56 – 57   </w:t>
                  </w:r>
                </w:p>
              </w:tc>
              <w:tc>
                <w:tcPr>
                  <w:tcW w:w="313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58 – 59       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60 – 61 </w:t>
                  </w:r>
                </w:p>
              </w:tc>
            </w:tr>
            <w:tr w:rsidR="0094485A" w:rsidRPr="00C427AA" w:rsidTr="00C427AA"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60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  <w:tc>
                <w:tcPr>
                  <w:tcW w:w="313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в  две  шеренги.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  с  платочками.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Закрепление  навыков  построения  в  колонну, шеренгу  и  круг.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  с  платочками.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</w:t>
                  </w:r>
                </w:p>
              </w:tc>
            </w:tr>
            <w:tr w:rsidR="0094485A" w:rsidRPr="00C427AA" w:rsidTr="00C427AA"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Танец   на  выбор.  </w:t>
                  </w:r>
                </w:p>
              </w:tc>
              <w:tc>
                <w:tcPr>
                  <w:tcW w:w="8508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«Вару – вару»</w:t>
                  </w:r>
                </w:p>
              </w:tc>
            </w:tr>
            <w:tr w:rsidR="0094485A" w:rsidRPr="00C427AA" w:rsidTr="00C427AA"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«Чунга – чанга»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В. Шаинский</w:t>
                  </w: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«Упражнение  с  платочками».</w:t>
                  </w:r>
                </w:p>
              </w:tc>
            </w:tr>
            <w:tr w:rsidR="0094485A" w:rsidRPr="00C427AA" w:rsidTr="00C427AA"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60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«Самолётик»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Т. Морозова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«Танец  Кукол  и  Мишки»</w:t>
                  </w:r>
                </w:p>
              </w:tc>
            </w:tr>
            <w:tr w:rsidR="0094485A" w:rsidRPr="00C427AA" w:rsidTr="00C427AA"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гимн.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«Вертолёт»</w:t>
                  </w:r>
                </w:p>
              </w:tc>
              <w:tc>
                <w:tcPr>
                  <w:tcW w:w="59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«Непоседа»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«Замок»</w:t>
                  </w:r>
                </w:p>
              </w:tc>
            </w:tr>
            <w:tr w:rsidR="0094485A" w:rsidRPr="00C427AA" w:rsidTr="00C427AA"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«Птица  без  гнезда» «День – ночь»</w:t>
                  </w:r>
                </w:p>
              </w:tc>
              <w:tc>
                <w:tcPr>
                  <w:tcW w:w="8508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«Козочки  и  волк»</w:t>
                  </w:r>
                </w:p>
              </w:tc>
            </w:tr>
            <w:tr w:rsidR="0094485A" w:rsidRPr="00C427AA" w:rsidTr="00C427AA">
              <w:trPr>
                <w:gridAfter w:val="1"/>
                <w:wAfter w:w="1515" w:type="dxa"/>
                <w:trHeight w:val="70"/>
              </w:trPr>
              <w:tc>
                <w:tcPr>
                  <w:tcW w:w="98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Май</w:t>
            </w:r>
          </w:p>
          <w:tbl>
            <w:tblPr>
              <w:tblW w:w="14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960"/>
              <w:gridCol w:w="2977"/>
              <w:gridCol w:w="2835"/>
              <w:gridCol w:w="1070"/>
              <w:gridCol w:w="1481"/>
              <w:gridCol w:w="1322"/>
              <w:gridCol w:w="1515"/>
            </w:tblGrid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62  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63 – 64    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65 – 66         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67 </w:t>
                  </w:r>
                </w:p>
              </w:tc>
            </w:tr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</w:tr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Построение  в  шеренгу. ОРУ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Бег  и  прыжки.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в  круг.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Закрепление  навыков  построения.  </w:t>
                  </w:r>
                </w:p>
              </w:tc>
            </w:tr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«Автостоп»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«Матушка – Россия»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Хореог.  элементы.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«Матушка – Россия»</w:t>
                  </w:r>
                </w:p>
              </w:tc>
            </w:tr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«Ну, погоди!»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«Сосулька»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«С  платочками»</w:t>
                  </w:r>
                </w:p>
              </w:tc>
              <w:tc>
                <w:tcPr>
                  <w:tcW w:w="538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Повторить  все  комплексы  упр-ий.</w:t>
                  </w: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гимн.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«Солнышко» 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«Жук»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«Прятки»</w:t>
                  </w:r>
                </w:p>
              </w:tc>
            </w:tr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«Погода»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«Карлики  и  великаны»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«Времена года»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Креативная  гимнастика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«Ай, да  я!»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«Творческая  импр.»</w:t>
                  </w:r>
                </w:p>
              </w:tc>
            </w:tr>
            <w:tr w:rsidR="0094485A" w:rsidRPr="00C427AA" w:rsidTr="00C427AA">
              <w:trPr>
                <w:gridAfter w:val="1"/>
                <w:wAfter w:w="1515" w:type="dxa"/>
                <w:trHeight w:val="70"/>
              </w:trPr>
              <w:tc>
                <w:tcPr>
                  <w:tcW w:w="98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  <w:u w:val="single"/>
              </w:rPr>
              <w:t>68  сюжетное  занятие  «В  МИРЕ  МУЗЫКИ  И  ТАНЦА»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232"/>
              <w:jc w:val="both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Задача: </w:t>
            </w:r>
            <w:r w:rsidRPr="00C427AA">
              <w:rPr>
                <w:rFonts w:ascii="Monotype Corsiva" w:hAnsi="Monotype Corsiva"/>
                <w:sz w:val="24"/>
                <w:szCs w:val="24"/>
              </w:rPr>
              <w:t>Способствовать  развитию  творческих  способностей  занимающихся  детей  при  использовании  знакомых  движений  в  танцевальных  композициях   и  импровизациях. Закрепить  умение  ритмично  и  выразительно  двигаться  в  танце. Содействовать  развитию  музыкальности, танцевальности  и координации  движений.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232"/>
              <w:jc w:val="both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Ход  занятия: </w:t>
            </w: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1. Движение. Танец «Большая  прогулка»                                  4. Конкурс  «Полька»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232"/>
              <w:jc w:val="both"/>
              <w:rPr>
                <w:rFonts w:ascii="Monotype Corsiva" w:hAnsi="Monotype Corsiva"/>
                <w:i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              2. Разминка  перед  конкурсом.                                                    5. Конкурс «Народные  танцы»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232"/>
              <w:jc w:val="both"/>
              <w:rPr>
                <w:rFonts w:ascii="Monotype Corsiva" w:hAnsi="Monotype Corsiva"/>
                <w:i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              3. Конкурс «Бальные  танцы»                                                       6. Конкурс  «Ай, да  я!»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232"/>
              <w:jc w:val="both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                                                                                                                        7. Подведение  итога.  </w:t>
            </w:r>
          </w:p>
          <w:p w:rsidR="0094485A" w:rsidRPr="00C427AA" w:rsidRDefault="0094485A" w:rsidP="00C427AA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</w:p>
          <w:p w:rsidR="0094485A" w:rsidRPr="00974AB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974ABA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 xml:space="preserve">ПЕРСПЕКТИВНО – КАЛЕНДАРНЫЙ  ПЛАН  </w:t>
            </w:r>
          </w:p>
          <w:p w:rsidR="0094485A" w:rsidRPr="00974AB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974ABA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 xml:space="preserve">ПО  МУЗЫКАЛЬНО – РИТМИЧЕСКОЙ  ПЛАСТИКЕ </w:t>
            </w:r>
          </w:p>
          <w:p w:rsidR="0094485A" w:rsidRPr="00974AB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974ABA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974ABA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 xml:space="preserve">2 год обучения </w:t>
            </w:r>
            <w:r w:rsidRPr="00974ABA">
              <w:rPr>
                <w:rFonts w:ascii="Monotype Corsiva" w:hAnsi="Monotype Corsiva"/>
                <w:b/>
                <w:i/>
                <w:sz w:val="28"/>
                <w:szCs w:val="28"/>
                <w:u w:val="single"/>
              </w:rPr>
              <w:t>(старшая  группа)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u w:val="single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jc w:val="center"/>
              <w:rPr>
                <w:rFonts w:ascii="Monotype Corsiva" w:hAnsi="Monotype Corsiva"/>
                <w:b/>
                <w:i/>
                <w:sz w:val="24"/>
                <w:szCs w:val="24"/>
                <w:u w:val="single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  <w:u w:val="single"/>
              </w:rPr>
              <w:t xml:space="preserve">Сентябрь </w:t>
            </w:r>
          </w:p>
          <w:tbl>
            <w:tblPr>
              <w:tblW w:w="14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43"/>
              <w:gridCol w:w="3209"/>
              <w:gridCol w:w="2850"/>
              <w:gridCol w:w="7"/>
              <w:gridCol w:w="1334"/>
              <w:gridCol w:w="1794"/>
              <w:gridCol w:w="1009"/>
              <w:gridCol w:w="1514"/>
            </w:tblGrid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 – 2 </w:t>
                  </w:r>
                </w:p>
              </w:tc>
              <w:tc>
                <w:tcPr>
                  <w:tcW w:w="28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 – 4   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5 – 6       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7 – 8  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1171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Ходьба  на  каждый  счёт  и  через  счёт.  </w:t>
                  </w:r>
                  <w:r w:rsidRPr="00C427AA">
                    <w:rPr>
                      <w:rFonts w:ascii="Monotype Corsiva" w:hAnsi="Monotype Corsiva"/>
                      <w:i/>
                      <w:sz w:val="24"/>
                      <w:szCs w:val="24"/>
                    </w:rPr>
                    <w:t xml:space="preserve">(с  хлопками  в  ладоши). </w:t>
                  </w: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Построение  по  ориентирам. 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91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 и  колонну  по  сигналу.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  без  предметов.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Перестроение  в  несколько  уступов  по  ориентирам.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«Полька»</w:t>
                  </w:r>
                </w:p>
              </w:tc>
              <w:tc>
                <w:tcPr>
                  <w:tcW w:w="8508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Хореографические  элементы. Шаг  галопа  вперёд  и  в  сторону.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«Полька»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Танц.- ритм.   гимнастика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«Зарядка»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Комплекс  упр-ий.</w:t>
                  </w:r>
                </w:p>
              </w:tc>
              <w:tc>
                <w:tcPr>
                  <w:tcW w:w="565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«Упражнения  с  осенними  листьями»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гимн.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«Здравствуйте»</w:t>
                  </w:r>
                </w:p>
              </w:tc>
              <w:tc>
                <w:tcPr>
                  <w:tcW w:w="5658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«Козочка  и  козлята»</w:t>
                  </w:r>
                </w:p>
              </w:tc>
            </w:tr>
            <w:tr w:rsidR="0094485A" w:rsidRPr="00C427AA" w:rsidTr="00C427AA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«На  закрепление  строевых  действий  и  приёмов»</w:t>
                  </w: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«Пятнашки»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«Козочки  и  волк»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rPr>
                <w:gridAfter w:val="1"/>
                <w:wAfter w:w="1514" w:type="dxa"/>
                <w:trHeight w:val="70"/>
              </w:trPr>
              <w:tc>
                <w:tcPr>
                  <w:tcW w:w="984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Pr="00C427AA" w:rsidRDefault="0094485A" w:rsidP="00C427AA">
            <w:pPr>
              <w:spacing w:after="0" w:line="240" w:lineRule="auto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Октябрь 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tbl>
            <w:tblPr>
              <w:tblW w:w="141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252"/>
              <w:gridCol w:w="2350"/>
              <w:gridCol w:w="2268"/>
              <w:gridCol w:w="6"/>
              <w:gridCol w:w="21"/>
              <w:gridCol w:w="957"/>
              <w:gridCol w:w="1486"/>
              <w:gridCol w:w="557"/>
              <w:gridCol w:w="1852"/>
              <w:gridCol w:w="2041"/>
              <w:gridCol w:w="369"/>
            </w:tblGrid>
            <w:tr w:rsidR="0094485A" w:rsidRPr="00C427AA" w:rsidTr="00C427AA">
              <w:trPr>
                <w:trHeight w:val="1089"/>
              </w:trPr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Вид   деятельности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9 – 10  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11 – 12   </w:t>
                  </w: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13 – 14        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15 – 16 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17 </w:t>
                  </w:r>
                </w:p>
              </w:tc>
            </w:tr>
            <w:tr w:rsidR="0094485A" w:rsidRPr="00C427AA" w:rsidTr="00C427AA"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949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Хлопки  и  удары  ногой  на  сильные  и  слабые  доли  такта.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46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 Повороты  по  распоряжению.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4852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Построение в  шеренгу  и  колонну  по  сигналу.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Повороты  по  распоряжению.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 Перестроение  в  три  шеренги. ОРУ с  речитативом.</w:t>
                  </w:r>
                </w:p>
              </w:tc>
            </w:tr>
            <w:tr w:rsidR="0094485A" w:rsidRPr="00C427AA" w:rsidTr="00C427AA"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949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Шаг  галопа  вперёд  и  в  сторону. Шаг польки. Шаг  с  подскоком.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«Полька»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Хореог-ие  упр.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«Полька»</w:t>
                  </w:r>
                </w:p>
              </w:tc>
            </w:tr>
            <w:tr w:rsidR="0094485A" w:rsidRPr="00C427AA" w:rsidTr="00C427AA"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Танц.- ритм.   гимнастика</w:t>
                  </w:r>
                </w:p>
              </w:tc>
              <w:tc>
                <w:tcPr>
                  <w:tcW w:w="4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«Зарядка»</w:t>
                  </w:r>
                </w:p>
              </w:tc>
              <w:tc>
                <w:tcPr>
                  <w:tcW w:w="4879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«Всадник»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«Зарядка»</w:t>
                  </w:r>
                </w:p>
              </w:tc>
            </w:tr>
            <w:tr w:rsidR="0094485A" w:rsidRPr="00C427AA" w:rsidTr="00C427AA"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4738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«Маляры»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гимн.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«Волк  и  лиса»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«Сидит  белка»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«Козочки  и  волк»</w:t>
                  </w:r>
                </w:p>
              </w:tc>
              <w:tc>
                <w:tcPr>
                  <w:tcW w:w="7147" w:type="dxa"/>
                  <w:gridSpan w:val="7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«Группа, смирно!»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«Пограничники, смирно!»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«День  и  ночь»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«Козочки  и  волк»</w:t>
                  </w:r>
                </w:p>
              </w:tc>
            </w:tr>
            <w:tr w:rsidR="0094485A" w:rsidRPr="00C427AA" w:rsidTr="00C427AA"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«Пограничники»</w:t>
                  </w:r>
                </w:p>
              </w:tc>
            </w:tr>
            <w:tr w:rsidR="0094485A" w:rsidRPr="00C427AA" w:rsidTr="00C427AA">
              <w:trPr>
                <w:gridAfter w:val="1"/>
                <w:wAfter w:w="369" w:type="dxa"/>
                <w:trHeight w:val="70"/>
              </w:trPr>
              <w:tc>
                <w:tcPr>
                  <w:tcW w:w="785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38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Ноябрь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tbl>
            <w:tblPr>
              <w:tblW w:w="141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152"/>
              <w:gridCol w:w="2446"/>
              <w:gridCol w:w="2280"/>
              <w:gridCol w:w="972"/>
              <w:gridCol w:w="1489"/>
              <w:gridCol w:w="554"/>
              <w:gridCol w:w="1856"/>
              <w:gridCol w:w="2037"/>
              <w:gridCol w:w="373"/>
            </w:tblGrid>
            <w:tr w:rsidR="0094485A" w:rsidRPr="00C427AA" w:rsidTr="00C427AA"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18 - 19  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20 - 21   </w:t>
                  </w:r>
                </w:p>
              </w:tc>
              <w:tc>
                <w:tcPr>
                  <w:tcW w:w="246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22       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23 – 24  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25 </w:t>
                  </w:r>
                </w:p>
              </w:tc>
            </w:tr>
            <w:tr w:rsidR="0094485A" w:rsidRPr="00C427AA" w:rsidTr="00C427AA"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47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Сочетание  ходьбы  на  каждый  счёт  с  хлопками  через  счёт и  наоборот.</w:t>
                  </w:r>
                </w:p>
              </w:tc>
              <w:tc>
                <w:tcPr>
                  <w:tcW w:w="246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Сочетание  ходьбы  на  каждый  счёт  с  хлопками  через  счёт и  наоборот.</w:t>
                  </w:r>
                </w:p>
              </w:tc>
            </w:tr>
            <w:tr w:rsidR="0094485A" w:rsidRPr="00C427AA" w:rsidTr="00C427AA"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47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 Повороты  по  распоряжению. Перестроения  в  несколько кругов  на  шаге и беге  по  ориентирам.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шеренгу, перестроения  в  колонну  по  два.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  на  скамейке</w:t>
                  </w:r>
                </w:p>
              </w:tc>
              <w:tc>
                <w:tcPr>
                  <w:tcW w:w="482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 Повороты  по  распоряжению. Перестроения  в  несколько кругов  на  шаге и беге  по  ориентирам.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47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Хореог-ие  упр.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«Модный   рок»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«Полька»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«Модный  рок»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Хореог-ие  упр.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Пружинистые  движения  ногами  на  полуприседе. «Падеграс»</w:t>
                  </w:r>
                </w:p>
              </w:tc>
            </w:tr>
            <w:tr w:rsidR="0094485A" w:rsidRPr="00C427AA" w:rsidTr="00C427AA"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Танц.- ритм.   гимнастика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«Зарядка»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«Ванечка – пастух»</w:t>
                  </w:r>
                </w:p>
              </w:tc>
              <w:tc>
                <w:tcPr>
                  <w:tcW w:w="246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«Ну, погоди!»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«Ванечка – пастух»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«Зарядка»</w:t>
                  </w:r>
                </w:p>
              </w:tc>
            </w:tr>
            <w:tr w:rsidR="0094485A" w:rsidRPr="00C427AA" w:rsidTr="00C427AA"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47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«Птичий  двор»</w:t>
                  </w:r>
                </w:p>
              </w:tc>
              <w:tc>
                <w:tcPr>
                  <w:tcW w:w="24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гимн.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«Пальцы как  лошадки»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«Флажок», «Пароход», «Грабли», «Колокольчик»</w:t>
                  </w:r>
                </w:p>
              </w:tc>
              <w:tc>
                <w:tcPr>
                  <w:tcW w:w="246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«Сидит  белка»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«Пальцы как  лошадки»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«Флажок», «Пароход», «Грабли», «Колокольчик»</w:t>
                  </w:r>
                </w:p>
              </w:tc>
            </w:tr>
            <w:tr w:rsidR="0094485A" w:rsidRPr="00C427AA" w:rsidTr="00C427AA"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«Северный  ветер  и  южный  ветер»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«Белые  медведи»</w:t>
                  </w:r>
                </w:p>
              </w:tc>
              <w:tc>
                <w:tcPr>
                  <w:tcW w:w="48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 w:right="-108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«Пятнашки»</w:t>
                  </w:r>
                </w:p>
              </w:tc>
            </w:tr>
            <w:tr w:rsidR="0094485A" w:rsidRPr="00C427AA" w:rsidTr="00C427AA"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«Путешествие  на  Северный  полюс»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rPr>
                <w:gridAfter w:val="1"/>
                <w:wAfter w:w="373" w:type="dxa"/>
                <w:trHeight w:val="70"/>
              </w:trPr>
              <w:tc>
                <w:tcPr>
                  <w:tcW w:w="78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38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Декабрь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tbl>
            <w:tblPr>
              <w:tblW w:w="141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155"/>
              <w:gridCol w:w="3072"/>
              <w:gridCol w:w="2970"/>
              <w:gridCol w:w="7"/>
              <w:gridCol w:w="2978"/>
              <w:gridCol w:w="7"/>
              <w:gridCol w:w="2970"/>
            </w:tblGrid>
            <w:tr w:rsidR="0094485A" w:rsidRPr="00C427AA" w:rsidTr="00C427AA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26 – 27    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28 – 29     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30          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 w:right="-25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31 - 32  </w:t>
                  </w:r>
                </w:p>
              </w:tc>
            </w:tr>
            <w:tr w:rsidR="0094485A" w:rsidRPr="00C427AA" w:rsidTr="00C427AA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60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Гимнастическое  дирижирование.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tabs>
                      <w:tab w:val="left" w:pos="540"/>
                    </w:tabs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Ходьба  по  кругу  на  каждый  счёт  и  через  счёт.</w:t>
                  </w:r>
                </w:p>
              </w:tc>
            </w:tr>
            <w:tr w:rsidR="0094485A" w:rsidRPr="00C427AA" w:rsidTr="00C427AA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604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Перестроения  в  несколько кругов  на  шаге и беге  по  ориентирам. Перестроение  в  две  колонны. Размыкание  по  ориентирам.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 Ходьба  с  различной  маршировкой. Перестроения  в три  шеренги. ОРУ.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vanish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  с  лентами.</w:t>
                  </w:r>
                </w:p>
              </w:tc>
            </w:tr>
            <w:tr w:rsidR="0094485A" w:rsidRPr="00C427AA" w:rsidTr="00C427AA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Русский  попеременный. Шаг  с  притопом. Русский  шаг «припаданием».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«Падеграс»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Русский  попеременный. Шаг  с  притопом. Русский  шаг «припаданием».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«Макарена»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«Падеграс»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«Модный  рок»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«Русский  хоровод»</w:t>
                  </w:r>
                </w:p>
              </w:tc>
            </w:tr>
            <w:tr w:rsidR="0094485A" w:rsidRPr="00C427AA" w:rsidTr="00C427AA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Танц.- ритм.   гимнастика</w:t>
                  </w:r>
                </w:p>
              </w:tc>
              <w:tc>
                <w:tcPr>
                  <w:tcW w:w="604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«Четыре  таракана  и  сверчок»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«Аэробика»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Комплекс  упр-ий.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гимн.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«Апельсин»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«Целый  день»</w:t>
                  </w:r>
                </w:p>
              </w:tc>
            </w:tr>
            <w:tr w:rsidR="0094485A" w:rsidRPr="00C427AA" w:rsidTr="00C427AA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«Козочки  и волк»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«Группа, смирно!»</w:t>
                  </w:r>
                </w:p>
              </w:tc>
              <w:tc>
                <w:tcPr>
                  <w:tcW w:w="595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«Пятнашки» </w:t>
                  </w:r>
                </w:p>
              </w:tc>
            </w:tr>
            <w:tr w:rsidR="0094485A" w:rsidRPr="00C427AA" w:rsidTr="00C427AA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«Путешествие  в  Спортландию»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Январь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tbl>
            <w:tblPr>
              <w:tblW w:w="141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154"/>
              <w:gridCol w:w="3075"/>
              <w:gridCol w:w="2970"/>
              <w:gridCol w:w="7"/>
              <w:gridCol w:w="2977"/>
              <w:gridCol w:w="7"/>
              <w:gridCol w:w="2969"/>
            </w:tblGrid>
            <w:tr w:rsidR="0094485A" w:rsidRPr="00C427AA" w:rsidTr="00C427AA"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</w:t>
                  </w: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НОД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33 – 34    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35    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36 – 37         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 w:right="-25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 w:right="-25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38</w:t>
                  </w:r>
                </w:p>
              </w:tc>
            </w:tr>
            <w:tr w:rsidR="0094485A" w:rsidRPr="00C427AA" w:rsidTr="00C427AA"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Бег  по  кругу  с  ноги  на  ногу.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596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tabs>
                      <w:tab w:val="left" w:pos="540"/>
                    </w:tabs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Движение  туловищем  в  различном  темпе.</w:t>
                  </w:r>
                </w:p>
              </w:tc>
            </w:tr>
            <w:tr w:rsidR="0094485A" w:rsidRPr="00C427AA" w:rsidTr="00C427AA"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  с  лентами.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Построение  в  шеренгу. Упражнения  в  ходьбе.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ОРУ  с  лентами.</w:t>
                  </w:r>
                </w:p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vanish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Перестроение  в  шеренгу. Размыкание  по  ориентрирам.</w:t>
                  </w:r>
                </w:p>
              </w:tc>
            </w:tr>
            <w:tr w:rsidR="0094485A" w:rsidRPr="00C427AA" w:rsidTr="00C427AA"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«Русский  хоровод»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«Макарена»</w:t>
                  </w:r>
                </w:p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596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«Травушка-муравушка»</w:t>
                  </w:r>
                </w:p>
              </w:tc>
            </w:tr>
            <w:tr w:rsidR="0094485A" w:rsidRPr="00C427AA" w:rsidTr="00C427AA"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Танц.- ритм.   гимнастика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«Облака»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«Воробьиная  дискотека»</w:t>
                  </w:r>
                </w:p>
              </w:tc>
              <w:tc>
                <w:tcPr>
                  <w:tcW w:w="298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«Облака»</w:t>
                  </w:r>
                </w:p>
              </w:tc>
              <w:tc>
                <w:tcPr>
                  <w:tcW w:w="29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Повтор  пройденного  материала.</w:t>
                  </w:r>
                </w:p>
              </w:tc>
            </w:tr>
            <w:tr w:rsidR="0094485A" w:rsidRPr="00C427AA" w:rsidTr="00C427AA"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spacing w:after="0" w:line="240" w:lineRule="auto"/>
                    <w:ind w:left="113" w:right="113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Комплекс  упр-ий.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Комплекс  упр-ий.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  <w:tr w:rsidR="0094485A" w:rsidRPr="00C427AA" w:rsidTr="00C427AA"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Пальч. гимн.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«Зайкины  ушки»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«Дружат  в  нашей  группе»</w:t>
                  </w:r>
                </w:p>
              </w:tc>
            </w:tr>
            <w:tr w:rsidR="0094485A" w:rsidRPr="00C427AA" w:rsidTr="00C427AA"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Муз.-подв. игра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«Пятнашки»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«Ловля  обезьян»</w:t>
                  </w:r>
                </w:p>
              </w:tc>
              <w:tc>
                <w:tcPr>
                  <w:tcW w:w="5953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«Пятнашки» </w:t>
                  </w:r>
                </w:p>
              </w:tc>
            </w:tr>
            <w:tr w:rsidR="0094485A" w:rsidRPr="00C427AA" w:rsidTr="00C427AA"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C427AA">
                    <w:rPr>
                      <w:rFonts w:ascii="Monotype Corsiva" w:hAnsi="Monotype Corsiva"/>
                      <w:sz w:val="24"/>
                      <w:szCs w:val="24"/>
                    </w:rPr>
                    <w:t>«Маугли»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485A" w:rsidRPr="00C427AA" w:rsidRDefault="0094485A" w:rsidP="00C427A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c>
            </w:tr>
          </w:tbl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</w:tbl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Февраль  </w:t>
      </w:r>
    </w:p>
    <w:tbl>
      <w:tblPr>
        <w:tblW w:w="141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2720"/>
        <w:gridCol w:w="2817"/>
        <w:gridCol w:w="2843"/>
        <w:gridCol w:w="7"/>
        <w:gridCol w:w="3662"/>
      </w:tblGrid>
      <w:tr w:rsidR="0094485A" w:rsidRPr="00C427AA" w:rsidTr="00C427AA">
        <w:tc>
          <w:tcPr>
            <w:tcW w:w="2126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20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39 – 40   </w:t>
            </w:r>
          </w:p>
        </w:tc>
        <w:tc>
          <w:tcPr>
            <w:tcW w:w="2817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41    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42 – 43 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44 – 45 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Гимнастическое  дирижирование.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  по  звуковому  сигналу.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  мышц.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шеренгу.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  мышц.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Перестроение  в  круг. 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vanish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  мышц.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упр-ия. Комбинации  на  изученных  танцевальных  шагах.    «Кик»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«Танец  утят»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упр-ия.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«Давай  танцуй»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«Кремена».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«Всадник»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«Автомобиль»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«Облака» «Чебурашка»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«Кремена».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Повтор  пройденного  материала.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упр-ий.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6512" w:type="dxa"/>
            <w:gridSpan w:val="3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«Воздушная  кукуруза»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2720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«Кулачки»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«Ириска  от  киски»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«Игра – импровизация»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«Ловля  обезьян»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«Весёлый  бубен»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«Определить  динамику  муз. произ-ия» 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«Определить  характер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муз. произ-ия»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«Цветик - семицветик»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669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Март </w:t>
      </w:r>
    </w:p>
    <w:tbl>
      <w:tblPr>
        <w:tblW w:w="141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2720"/>
        <w:gridCol w:w="2805"/>
        <w:gridCol w:w="12"/>
        <w:gridCol w:w="2843"/>
        <w:gridCol w:w="7"/>
        <w:gridCol w:w="3662"/>
      </w:tblGrid>
      <w:tr w:rsidR="0094485A" w:rsidRPr="00C427AA" w:rsidTr="00C427AA">
        <w:tc>
          <w:tcPr>
            <w:tcW w:w="2126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Занятия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20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46   </w:t>
            </w:r>
          </w:p>
        </w:tc>
        <w:tc>
          <w:tcPr>
            <w:tcW w:w="2817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47 – 48     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49 – 50 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51 – 52 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по  кругу  на  каждый  счёт  и  через  счёт.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ОРУ  с  речитативом.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 с  препятствиями.</w:t>
            </w:r>
          </w:p>
        </w:tc>
        <w:tc>
          <w:tcPr>
            <w:tcW w:w="9329" w:type="dxa"/>
            <w:gridSpan w:val="5"/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Перестроения  в  несколько кругов  на  шаге и беге  по  ориентирам. Перестроение  из  одной  колонны  в три. ОРУ  без  предметов.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vanish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  мышц.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«Давай  танцуй!»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Хореогр-ие  упр-ия.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«Современник»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«Современник»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«Полька»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«Кремена»</w:t>
            </w:r>
          </w:p>
        </w:tc>
        <w:tc>
          <w:tcPr>
            <w:tcW w:w="2817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«Приходи,  сказка!»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«Упражнения  с  цветами»</w:t>
            </w:r>
          </w:p>
        </w:tc>
        <w:tc>
          <w:tcPr>
            <w:tcW w:w="3669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«Кукла»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2720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«Птички  прилетели»</w:t>
            </w:r>
          </w:p>
        </w:tc>
        <w:tc>
          <w:tcPr>
            <w:tcW w:w="2855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  гости к  другу»</w:t>
            </w:r>
          </w:p>
        </w:tc>
        <w:tc>
          <w:tcPr>
            <w:tcW w:w="3669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«Мышка», «Кошка», «Зайка», «Зайка и барабан»,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«Петушок», «Жук».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Найди  предмет.</w:t>
            </w:r>
          </w:p>
        </w:tc>
        <w:tc>
          <w:tcPr>
            <w:tcW w:w="9329" w:type="dxa"/>
            <w:gridSpan w:val="5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  своим  флажкам»</w:t>
            </w: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«Искатели  клада»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669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12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Музыкально – творческие  игры.</w:t>
            </w:r>
          </w:p>
        </w:tc>
      </w:tr>
    </w:tbl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Апрель </w:t>
      </w:r>
    </w:p>
    <w:tbl>
      <w:tblPr>
        <w:tblW w:w="141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4"/>
        <w:gridCol w:w="2414"/>
        <w:gridCol w:w="2415"/>
        <w:gridCol w:w="2549"/>
        <w:gridCol w:w="2408"/>
        <w:gridCol w:w="2265"/>
      </w:tblGrid>
      <w:tr w:rsidR="0094485A" w:rsidRPr="00C427AA" w:rsidTr="00C427AA">
        <w:tc>
          <w:tcPr>
            <w:tcW w:w="2124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53 – 54   </w:t>
            </w:r>
          </w:p>
        </w:tc>
        <w:tc>
          <w:tcPr>
            <w:tcW w:w="2415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55     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56 – 57 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58 – 59  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60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  на  каждый  счёт  и  через  счёт.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с  увеличением  темпа.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с  увеличением  темпа.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Перестроение в  несколько кругов  на  шаге и беге.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Перестроение  из  одной  колонны  в три.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vanish/>
                <w:sz w:val="24"/>
                <w:szCs w:val="24"/>
              </w:rPr>
            </w:pP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Построения  в  круг.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vanish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  мышц.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vanish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  мышц.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Построения  в  круг.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vanish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  мышц.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4829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«Полька»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«Русский  хоровод»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Танец «Кик»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«Рус.  хоровод»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«Падеграс»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«Давай танцуй!»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«Приходи,  сказка!»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«Ванечка – пастух»</w:t>
            </w:r>
          </w:p>
        </w:tc>
        <w:tc>
          <w:tcPr>
            <w:tcW w:w="7222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«Чёрный  кот»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«Велосипед»</w:t>
            </w:r>
          </w:p>
        </w:tc>
        <w:tc>
          <w:tcPr>
            <w:tcW w:w="7222" w:type="dxa"/>
            <w:gridSpan w:val="3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упр-ий.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«Кошечка»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«Дождик»</w:t>
            </w:r>
          </w:p>
        </w:tc>
        <w:tc>
          <w:tcPr>
            <w:tcW w:w="467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«10  маленьких  утят»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  своим флажкам»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  своим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флажкам»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«Автомобили»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Закрепление навыков  построения.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«Гулливер  и лилипуты»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«Клуб  весёлых  человечков»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«Бег  по  кругу.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>Май</w:t>
      </w:r>
    </w:p>
    <w:tbl>
      <w:tblPr>
        <w:tblW w:w="141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4"/>
        <w:gridCol w:w="3118"/>
        <w:gridCol w:w="2975"/>
        <w:gridCol w:w="3113"/>
        <w:gridCol w:w="7"/>
        <w:gridCol w:w="2838"/>
      </w:tblGrid>
      <w:tr w:rsidR="0094485A" w:rsidRPr="00C427AA" w:rsidTr="00C427AA">
        <w:tc>
          <w:tcPr>
            <w:tcW w:w="2124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61 – 62    </w:t>
            </w:r>
          </w:p>
        </w:tc>
        <w:tc>
          <w:tcPr>
            <w:tcW w:w="2975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63 – 64     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tabs>
                <w:tab w:val="left" w:pos="690"/>
                <w:tab w:val="center" w:pos="1167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65 – 66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 w:right="-25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67  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9213" w:type="dxa"/>
            <w:gridSpan w:val="4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Перестроение  из  одной  колонны  в три.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vanish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vanish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по  кругу  в  парах.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«Падеграс»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«Давай  танцуй!»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12051" w:type="dxa"/>
            <w:gridSpan w:val="5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Повторить  знакомые комплексы  упр-ий.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6093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«Пластический  этюд»</w:t>
            </w:r>
          </w:p>
        </w:tc>
        <w:tc>
          <w:tcPr>
            <w:tcW w:w="59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«Песенка  о  лете»</w:t>
            </w: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3118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«Кто  живёт  в  моей  квартире»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9206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«Музыкальные  змейки»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124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«Танцевальный  вечер»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C427AA">
        <w:rPr>
          <w:rFonts w:ascii="Monotype Corsiva" w:hAnsi="Monotype Corsiva"/>
          <w:b/>
          <w:sz w:val="24"/>
          <w:szCs w:val="24"/>
          <w:u w:val="single"/>
        </w:rPr>
        <w:t>68  сюжетное  занятие  «Приходи,  сказка!»</w:t>
      </w:r>
    </w:p>
    <w:p w:rsidR="0094485A" w:rsidRPr="00C427AA" w:rsidRDefault="0094485A" w:rsidP="00C427AA">
      <w:pPr>
        <w:pStyle w:val="ListParagraph"/>
        <w:spacing w:after="0" w:line="240" w:lineRule="auto"/>
        <w:jc w:val="both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Задачи:  </w:t>
      </w:r>
      <w:r w:rsidRPr="00C427AA">
        <w:rPr>
          <w:rFonts w:ascii="Monotype Corsiva" w:hAnsi="Monotype Corsiva"/>
          <w:sz w:val="24"/>
          <w:szCs w:val="24"/>
        </w:rPr>
        <w:t xml:space="preserve">Повторить  изученный   материал  по  музыкально – ритмической  пластике. Содействовать  развитию  ритмичности, музыкальности  и  выразительности  движений. Способствовать  развитию  внимания  и  ориентировки  в  пространстве.  </w:t>
      </w:r>
    </w:p>
    <w:p w:rsidR="0094485A" w:rsidRPr="00C427AA" w:rsidRDefault="0094485A" w:rsidP="00C427AA">
      <w:pPr>
        <w:pStyle w:val="ListParagraph"/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Ход  занятия: </w:t>
      </w:r>
      <w:r w:rsidRPr="00C427AA">
        <w:rPr>
          <w:rFonts w:ascii="Monotype Corsiva" w:hAnsi="Monotype Corsiva"/>
          <w:sz w:val="24"/>
          <w:szCs w:val="24"/>
        </w:rPr>
        <w:t>1. Подготовка  к  путешествию.                               4. Письмо  от  Бабы-Яги.</w:t>
      </w:r>
    </w:p>
    <w:p w:rsidR="0094485A" w:rsidRPr="00C427AA" w:rsidRDefault="0094485A" w:rsidP="00C427AA">
      <w:pPr>
        <w:pStyle w:val="ListParagraph"/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C427AA">
        <w:rPr>
          <w:rFonts w:ascii="Monotype Corsiva" w:hAnsi="Monotype Corsiva"/>
          <w:sz w:val="24"/>
          <w:szCs w:val="24"/>
        </w:rPr>
        <w:t xml:space="preserve">                          2. «Королевство  Крокодила  Гены»                        5. Прощание  со  сказочными  героями.</w:t>
      </w:r>
    </w:p>
    <w:p w:rsidR="0094485A" w:rsidRPr="00C427AA" w:rsidRDefault="0094485A" w:rsidP="00C427AA">
      <w:pPr>
        <w:pStyle w:val="ListParagraph"/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C427AA">
        <w:rPr>
          <w:rFonts w:ascii="Monotype Corsiva" w:hAnsi="Monotype Corsiva"/>
          <w:sz w:val="24"/>
          <w:szCs w:val="24"/>
        </w:rPr>
        <w:t xml:space="preserve">                          3. «Королевство  лилипутов»                                    6. Подведение  итога.</w:t>
      </w: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</w:p>
    <w:p w:rsidR="0094485A" w:rsidRPr="00974AB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974ABA">
        <w:rPr>
          <w:rFonts w:ascii="Monotype Corsiva" w:hAnsi="Monotype Corsiva"/>
          <w:b/>
          <w:sz w:val="28"/>
          <w:szCs w:val="28"/>
          <w:u w:val="single"/>
        </w:rPr>
        <w:t xml:space="preserve">ПЕРСПЕКТИВНО – КАЛЕНДАРНЫЙ  ПЛАН  </w:t>
      </w:r>
    </w:p>
    <w:p w:rsidR="0094485A" w:rsidRPr="00974AB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974ABA">
        <w:rPr>
          <w:rFonts w:ascii="Monotype Corsiva" w:hAnsi="Monotype Corsiva"/>
          <w:b/>
          <w:sz w:val="28"/>
          <w:szCs w:val="28"/>
          <w:u w:val="single"/>
        </w:rPr>
        <w:t xml:space="preserve">ПО  МУЗЫКАЛЬНО – РИТМИЧЕСКОЙ  ПЛАСТИКЕ  </w:t>
      </w:r>
    </w:p>
    <w:p w:rsidR="0094485A" w:rsidRPr="00974ABA" w:rsidRDefault="0094485A" w:rsidP="00C427AA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  <w:r w:rsidRPr="00974ABA">
        <w:rPr>
          <w:rFonts w:ascii="Monotype Corsiva" w:hAnsi="Monotype Corsiva"/>
          <w:b/>
          <w:sz w:val="28"/>
          <w:szCs w:val="28"/>
          <w:u w:val="single"/>
        </w:rPr>
        <w:t xml:space="preserve">3 год </w:t>
      </w:r>
      <w:r w:rsidRPr="00974ABA">
        <w:rPr>
          <w:rFonts w:ascii="Monotype Corsiva" w:hAnsi="Monotype Corsiva"/>
          <w:b/>
          <w:i/>
          <w:sz w:val="28"/>
          <w:szCs w:val="28"/>
          <w:u w:val="single"/>
        </w:rPr>
        <w:t>(подготовительная    группа)</w:t>
      </w:r>
    </w:p>
    <w:p w:rsidR="0094485A" w:rsidRPr="00974ABA" w:rsidRDefault="0094485A" w:rsidP="00C427AA">
      <w:pPr>
        <w:pStyle w:val="ListParagraph"/>
        <w:spacing w:after="0" w:line="240" w:lineRule="auto"/>
        <w:rPr>
          <w:rFonts w:ascii="Monotype Corsiva" w:hAnsi="Monotype Corsiva"/>
          <w:b/>
          <w:sz w:val="28"/>
          <w:szCs w:val="28"/>
          <w:u w:val="single"/>
        </w:rPr>
      </w:pP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C427AA">
        <w:rPr>
          <w:rFonts w:ascii="Monotype Corsiva" w:hAnsi="Monotype Corsiva"/>
          <w:b/>
          <w:sz w:val="24"/>
          <w:szCs w:val="24"/>
          <w:u w:val="single"/>
        </w:rPr>
        <w:t xml:space="preserve">Сентябрь </w:t>
      </w:r>
    </w:p>
    <w:p w:rsidR="0094485A" w:rsidRPr="00C427AA" w:rsidRDefault="0094485A" w:rsidP="00C427AA">
      <w:pPr>
        <w:pStyle w:val="ListParagraph"/>
        <w:spacing w:after="0" w:line="240" w:lineRule="auto"/>
        <w:jc w:val="center"/>
        <w:rPr>
          <w:rFonts w:ascii="Monotype Corsiva" w:hAnsi="Monotype Corsiva"/>
          <w:b/>
          <w:i/>
          <w:sz w:val="24"/>
          <w:szCs w:val="24"/>
          <w:u w:val="single"/>
        </w:rPr>
      </w:pPr>
    </w:p>
    <w:tbl>
      <w:tblPr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1"/>
        <w:gridCol w:w="3209"/>
        <w:gridCol w:w="2851"/>
        <w:gridCol w:w="6"/>
        <w:gridCol w:w="1334"/>
        <w:gridCol w:w="1795"/>
        <w:gridCol w:w="1008"/>
        <w:gridCol w:w="1516"/>
      </w:tblGrid>
      <w:tr w:rsidR="0094485A" w:rsidRPr="00C427AA" w:rsidTr="00C427AA">
        <w:tc>
          <w:tcPr>
            <w:tcW w:w="2441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09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1 – 2 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3 – 4   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 – 6        </w:t>
            </w:r>
          </w:p>
        </w:tc>
        <w:tc>
          <w:tcPr>
            <w:tcW w:w="2524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7 – 8  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на  каждый  счёт, хлопки  через  счёт.</w:t>
            </w:r>
          </w:p>
        </w:tc>
        <w:tc>
          <w:tcPr>
            <w:tcW w:w="5659" w:type="dxa"/>
            <w:gridSpan w:val="5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Хлопки  и  удары  ногой  на  сильную  долю  такта.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11719" w:type="dxa"/>
            <w:gridSpan w:val="7"/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Строевые  приёмы. Строевой  шаг, походный  шаг  в  передвижении. 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Перестроения  и  размыкания  по  ориентирам.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ОРУ  без предметов.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«Танец  с  хлопками»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Поочерёдное  пружинное  движение  ногами.</w:t>
            </w:r>
          </w:p>
        </w:tc>
        <w:tc>
          <w:tcPr>
            <w:tcW w:w="5659" w:type="dxa"/>
            <w:gridSpan w:val="5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«Слонёнок»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6060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«Упражнения  с  осенними  листьями»</w:t>
            </w:r>
          </w:p>
        </w:tc>
        <w:tc>
          <w:tcPr>
            <w:tcW w:w="5659" w:type="dxa"/>
            <w:gridSpan w:val="5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упр-ий.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«Здравствуйте»</w:t>
            </w:r>
          </w:p>
        </w:tc>
        <w:tc>
          <w:tcPr>
            <w:tcW w:w="5659" w:type="dxa"/>
            <w:gridSpan w:val="5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«Мама»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«Дирижёр – оркестр»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«Трансформеры»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«Дирижёр – оркестр»</w:t>
            </w:r>
          </w:p>
        </w:tc>
        <w:tc>
          <w:tcPr>
            <w:tcW w:w="2524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«Трансформеры»</w:t>
            </w:r>
          </w:p>
        </w:tc>
      </w:tr>
      <w:tr w:rsidR="0094485A" w:rsidRPr="00C427AA" w:rsidTr="00C427AA">
        <w:trPr>
          <w:gridAfter w:val="1"/>
          <w:wAfter w:w="1516" w:type="dxa"/>
          <w:trHeight w:val="70"/>
        </w:trPr>
        <w:tc>
          <w:tcPr>
            <w:tcW w:w="98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Pr="00C427AA" w:rsidRDefault="0094485A" w:rsidP="00C427AA">
      <w:pPr>
        <w:pStyle w:val="ListParagraph"/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>Октябрь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39"/>
        <w:gridCol w:w="2302"/>
        <w:gridCol w:w="2663"/>
        <w:gridCol w:w="7"/>
        <w:gridCol w:w="1175"/>
        <w:gridCol w:w="1103"/>
        <w:gridCol w:w="1344"/>
        <w:gridCol w:w="1310"/>
        <w:gridCol w:w="937"/>
        <w:gridCol w:w="1306"/>
      </w:tblGrid>
      <w:tr w:rsidR="0094485A" w:rsidRPr="00C427AA" w:rsidTr="00C427AA">
        <w:tc>
          <w:tcPr>
            <w:tcW w:w="2639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11 – 12        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13 – 14   </w:t>
            </w:r>
          </w:p>
        </w:tc>
        <w:tc>
          <w:tcPr>
            <w:tcW w:w="224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15 – 16 </w:t>
            </w:r>
          </w:p>
        </w:tc>
      </w:tr>
      <w:tr w:rsidR="0094485A" w:rsidRPr="00C427AA" w:rsidTr="00C427AA">
        <w:tc>
          <w:tcPr>
            <w:tcW w:w="2639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Дирижирование.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на  каждый  счёт, хлопки  через  счёт.</w:t>
            </w:r>
          </w:p>
        </w:tc>
        <w:tc>
          <w:tcPr>
            <w:tcW w:w="224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Дирижирование.</w:t>
            </w:r>
          </w:p>
        </w:tc>
      </w:tr>
      <w:tr w:rsidR="0094485A" w:rsidRPr="00C427AA" w:rsidTr="00C427AA">
        <w:tc>
          <w:tcPr>
            <w:tcW w:w="2639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шеренгу. ОРУ.</w:t>
            </w:r>
          </w:p>
        </w:tc>
        <w:tc>
          <w:tcPr>
            <w:tcW w:w="2663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Строевые  приёмы. Строевой  шаг, походный  шаг  в  передвижении. 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ОРУ.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Упр.  на  рассл.</w:t>
            </w:r>
          </w:p>
        </w:tc>
        <w:tc>
          <w:tcPr>
            <w:tcW w:w="2285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и  бег. Перестроение  из  колонны  по  одному  в  колонну  по  три. ОРУ.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</w:tr>
      <w:tr w:rsidR="0094485A" w:rsidRPr="00C427AA" w:rsidTr="00C427AA">
        <w:tc>
          <w:tcPr>
            <w:tcW w:w="2639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«Слонёнок»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«Танец  с  хлопками»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Поочерёдное  пружинное  движение  ногами.</w:t>
            </w:r>
          </w:p>
        </w:tc>
        <w:tc>
          <w:tcPr>
            <w:tcW w:w="2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Нога  в  сторону  на  пятку.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«Полька  тройками»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«Полька  тройками»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Нога  в  сторону  на  пятку.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«Московский  рок»</w:t>
            </w:r>
          </w:p>
        </w:tc>
      </w:tr>
      <w:tr w:rsidR="0094485A" w:rsidRPr="00C427AA" w:rsidTr="00C427AA">
        <w:tc>
          <w:tcPr>
            <w:tcW w:w="2639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гимн.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4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«Марш»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«Упр.  с  флажками»</w:t>
            </w:r>
          </w:p>
        </w:tc>
      </w:tr>
      <w:tr w:rsidR="0094485A" w:rsidRPr="00C427AA" w:rsidTr="00C427AA">
        <w:tc>
          <w:tcPr>
            <w:tcW w:w="2639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«Маляры»</w:t>
            </w:r>
          </w:p>
        </w:tc>
        <w:tc>
          <w:tcPr>
            <w:tcW w:w="4939" w:type="dxa"/>
            <w:gridSpan w:val="5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упр-ий.</w:t>
            </w:r>
          </w:p>
        </w:tc>
        <w:tc>
          <w:tcPr>
            <w:tcW w:w="224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«Маляры»</w:t>
            </w:r>
          </w:p>
        </w:tc>
      </w:tr>
      <w:tr w:rsidR="0094485A" w:rsidRPr="00C427AA" w:rsidTr="00C427AA">
        <w:tc>
          <w:tcPr>
            <w:tcW w:w="2639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230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4948" w:type="dxa"/>
            <w:gridSpan w:val="4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«Волк  и  лиса»</w:t>
            </w:r>
          </w:p>
        </w:tc>
        <w:tc>
          <w:tcPr>
            <w:tcW w:w="4897" w:type="dxa"/>
            <w:gridSpan w:val="4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«Замок»</w:t>
            </w:r>
          </w:p>
        </w:tc>
      </w:tr>
      <w:tr w:rsidR="0094485A" w:rsidRPr="00C427AA" w:rsidTr="00C427AA">
        <w:tc>
          <w:tcPr>
            <w:tcW w:w="2639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«Капканы»,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«Найди  предмет»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«Колдуны»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«Круг  и  кружочки»</w:t>
            </w:r>
          </w:p>
        </w:tc>
        <w:tc>
          <w:tcPr>
            <w:tcW w:w="228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«Дирижёр – оркестр»</w:t>
            </w:r>
          </w:p>
        </w:tc>
        <w:tc>
          <w:tcPr>
            <w:tcW w:w="4897" w:type="dxa"/>
            <w:gridSpan w:val="4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«Запев – припев»</w:t>
            </w:r>
          </w:p>
        </w:tc>
      </w:tr>
      <w:tr w:rsidR="0094485A" w:rsidRPr="00C427AA" w:rsidTr="00C427AA">
        <w:tc>
          <w:tcPr>
            <w:tcW w:w="2639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«Охотники  за  приключениями»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rPr>
          <w:gridAfter w:val="1"/>
          <w:wAfter w:w="1306" w:type="dxa"/>
          <w:trHeight w:val="70"/>
        </w:trPr>
        <w:tc>
          <w:tcPr>
            <w:tcW w:w="8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>Ноябрь</w:t>
      </w: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6"/>
        <w:gridCol w:w="2790"/>
        <w:gridCol w:w="6"/>
        <w:gridCol w:w="6"/>
        <w:gridCol w:w="2484"/>
        <w:gridCol w:w="7"/>
        <w:gridCol w:w="1172"/>
        <w:gridCol w:w="1564"/>
        <w:gridCol w:w="886"/>
        <w:gridCol w:w="1332"/>
        <w:gridCol w:w="861"/>
        <w:gridCol w:w="1312"/>
      </w:tblGrid>
      <w:tr w:rsidR="0094485A" w:rsidRPr="00C427AA" w:rsidTr="00C427AA">
        <w:tc>
          <w:tcPr>
            <w:tcW w:w="2366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17 – 18  </w:t>
            </w:r>
          </w:p>
        </w:tc>
        <w:tc>
          <w:tcPr>
            <w:tcW w:w="24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19 – 20    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21       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22 – 23   </w:t>
            </w:r>
          </w:p>
        </w:tc>
        <w:tc>
          <w:tcPr>
            <w:tcW w:w="217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24 – 25 </w:t>
            </w:r>
          </w:p>
        </w:tc>
      </w:tr>
      <w:tr w:rsidR="0094485A" w:rsidRPr="00C427AA" w:rsidTr="00C427AA">
        <w:tc>
          <w:tcPr>
            <w:tcW w:w="236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5293" w:type="dxa"/>
            <w:gridSpan w:val="5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на  каждый  счёт, хлопки  через  счёт.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36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2802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Разновидности  ходьбы. Перестроения.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17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36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«Танец  с  хлопками»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«Ковырялочка», «Гармошка»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«Московский  рок»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«Танец  с  хлопками»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Комбинации  из  разученных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«Московский  рок»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«Танец  с  хлопками»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«Московский  рок»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Комбинации  из  разученных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«Полька  тройками»</w:t>
            </w:r>
          </w:p>
        </w:tc>
        <w:tc>
          <w:tcPr>
            <w:tcW w:w="217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Нога  в  сторону  на  пятку.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«Круговая  кадриль»</w:t>
            </w:r>
          </w:p>
        </w:tc>
      </w:tr>
      <w:tr w:rsidR="0094485A" w:rsidRPr="00C427AA" w:rsidTr="00C427AA">
        <w:tc>
          <w:tcPr>
            <w:tcW w:w="236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5286" w:type="dxa"/>
            <w:gridSpan w:val="4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«Марш»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«Три  поросёнка»</w:t>
            </w:r>
          </w:p>
        </w:tc>
      </w:tr>
      <w:tr w:rsidR="0094485A" w:rsidRPr="00C427AA" w:rsidTr="00C427AA">
        <w:tc>
          <w:tcPr>
            <w:tcW w:w="2366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«Птичий двор»</w:t>
            </w:r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упр-ий.</w:t>
            </w:r>
          </w:p>
        </w:tc>
        <w:tc>
          <w:tcPr>
            <w:tcW w:w="2743" w:type="dxa"/>
            <w:gridSpan w:val="3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18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упр.</w:t>
            </w:r>
          </w:p>
        </w:tc>
        <w:tc>
          <w:tcPr>
            <w:tcW w:w="217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36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5286" w:type="dxa"/>
            <w:gridSpan w:val="4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  гости»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«Киселёк»</w:t>
            </w:r>
          </w:p>
        </w:tc>
      </w:tr>
      <w:tr w:rsidR="0094485A" w:rsidRPr="00C427AA" w:rsidTr="00C427AA">
        <w:tc>
          <w:tcPr>
            <w:tcW w:w="236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«Круг  и  кружочки»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«Товарищи  матросы»</w:t>
            </w:r>
          </w:p>
        </w:tc>
        <w:tc>
          <w:tcPr>
            <w:tcW w:w="2218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«Грелки»</w:t>
            </w:r>
          </w:p>
        </w:tc>
      </w:tr>
      <w:tr w:rsidR="0094485A" w:rsidRPr="00C427AA" w:rsidTr="00C427AA">
        <w:tc>
          <w:tcPr>
            <w:tcW w:w="236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«Морские  учения»</w:t>
            </w:r>
          </w:p>
        </w:tc>
        <w:tc>
          <w:tcPr>
            <w:tcW w:w="2218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366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18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«Займи  место»</w:t>
            </w:r>
          </w:p>
        </w:tc>
        <w:tc>
          <w:tcPr>
            <w:tcW w:w="217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rPr>
          <w:gridAfter w:val="1"/>
          <w:wAfter w:w="1312" w:type="dxa"/>
          <w:trHeight w:val="70"/>
        </w:trPr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Декабрь </w:t>
      </w:r>
    </w:p>
    <w:tbl>
      <w:tblPr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94485A" w:rsidRPr="00C427AA" w:rsidTr="00C427AA">
        <w:tc>
          <w:tcPr>
            <w:tcW w:w="2442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26 – 27 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28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29 – 30 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31 – 32   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Хлопки  и  удары  ногой  на  сильную  долю  такта.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шеренгу. ОРУ.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и  бег. ОРУ.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Нога  в  сторону  на  пятку.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«Круговая  кадриль»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«Круговая  кадриль»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«Полька  тройками»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«Русский  хоровод»</w:t>
            </w:r>
          </w:p>
        </w:tc>
        <w:tc>
          <w:tcPr>
            <w:tcW w:w="5658" w:type="dxa"/>
            <w:gridSpan w:val="5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«Спенк»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«Три  поросёнка»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«Матушка – Россия»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«Белочка»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«Гномы»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«Моталочка»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«Целый  день»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«Грелки»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«Гонка  мяча»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«День – ночь»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«Россия – Родина  моя!»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«Делай  как  я, делай  лучше  меня!»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«Делай  как  я, делай  лучше  меня!»</w:t>
            </w:r>
          </w:p>
        </w:tc>
      </w:tr>
      <w:tr w:rsidR="0094485A" w:rsidRPr="00C427AA" w:rsidTr="00C427AA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Pr="00C427AA" w:rsidRDefault="0094485A" w:rsidP="00974ABA">
      <w:pPr>
        <w:spacing w:after="0" w:line="240" w:lineRule="auto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Январь </w:t>
      </w:r>
    </w:p>
    <w:tbl>
      <w:tblPr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1"/>
        <w:gridCol w:w="3210"/>
        <w:gridCol w:w="2835"/>
        <w:gridCol w:w="15"/>
        <w:gridCol w:w="7"/>
        <w:gridCol w:w="1333"/>
        <w:gridCol w:w="1796"/>
        <w:gridCol w:w="1007"/>
        <w:gridCol w:w="1516"/>
      </w:tblGrid>
      <w:tr w:rsidR="0094485A" w:rsidRPr="00C427AA" w:rsidTr="00C427AA">
        <w:tc>
          <w:tcPr>
            <w:tcW w:w="2441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33 – 34  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35   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36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37 – 38   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на  каждый  счёт, хлопки  через  счёт.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Дирижирование.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6045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3151" w:type="dxa"/>
            <w:gridSpan w:val="4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шеренгу. ОРУ.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6045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«Спенк», «Тайм – степ» Движения  Ча-ча-ча.</w:t>
            </w:r>
          </w:p>
        </w:tc>
        <w:tc>
          <w:tcPr>
            <w:tcW w:w="31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Комбинации  из  разученных  упр.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9196" w:type="dxa"/>
            <w:gridSpan w:val="6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«Белочка»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  секрету  всему  свету»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упр.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6" w:type="dxa"/>
            <w:gridSpan w:val="3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упр.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«Зайкины  ушки»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«Утро»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«День – ночь»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«Гонка  мяча»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«Чабан  и овцы»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«День – ночь»</w:t>
            </w:r>
          </w:p>
        </w:tc>
      </w:tr>
      <w:tr w:rsidR="0094485A" w:rsidRPr="00C427AA" w:rsidTr="00C427AA">
        <w:tc>
          <w:tcPr>
            <w:tcW w:w="2441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«Королевство  волшебных  мячей»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rPr>
          <w:gridAfter w:val="1"/>
          <w:wAfter w:w="1516" w:type="dxa"/>
          <w:trHeight w:val="70"/>
        </w:trPr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>Февраль</w:t>
      </w: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tbl>
      <w:tblPr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94485A" w:rsidRPr="00C427AA" w:rsidTr="00C427AA">
        <w:tc>
          <w:tcPr>
            <w:tcW w:w="2442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39 – 40 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41 – 42 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43 – 44 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45   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Дирижирование.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Дирижирование.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и  бег. Перестроение  из  колонны  по  одному  в  колонну  по  три. ОРУ.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и  бег. Перестроение  из  колонны  по  одному  в  колонну  по  три. ОРУ.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Комбинации  из  разученных  упр.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Движения  «Полонеза»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«Полонез»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  секрету  всему  свету»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«Упражнения  с  обручами»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«Белочки», «Марш»,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«Упр. с обручами»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«Упр. с флажками»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«Воздушная  кукуруза»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«Мостик»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«Ириска  от киски»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«Горелки»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«Горелки»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«Спортивный  фестиваль»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«Повтори  за  мной»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 Март</w:t>
      </w:r>
    </w:p>
    <w:tbl>
      <w:tblPr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94485A" w:rsidRPr="00C427AA" w:rsidTr="00C427AA">
        <w:tc>
          <w:tcPr>
            <w:tcW w:w="2442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46 – 47 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48 – 49 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50 – 51 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52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Дирижирование.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и  бег. Построение  в шеренгу.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Ходьба  и  бег.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Перестроения, передвижения  в  колонне  шагом  и  бегом.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«Ча-ча-ча»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«Тайм – степ»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«Ча-ча-ча»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Движения «Самба»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«Самба»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«Спенк»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«Московский  рок» «Самба»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«Ча-ча-ча»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«Упр. с обручами»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«Ванька – Встань-ка»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упр.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«Упражнения  с  цветами»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  гости  к  другу»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«Киселёк»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«Гонка  мяча»</w:t>
            </w:r>
          </w:p>
        </w:tc>
        <w:tc>
          <w:tcPr>
            <w:tcW w:w="8508" w:type="dxa"/>
            <w:gridSpan w:val="6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«Дети  и  медведь»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«Путешествие  в  маленькую  страну»</w:t>
            </w:r>
          </w:p>
        </w:tc>
      </w:tr>
      <w:tr w:rsidR="0094485A" w:rsidRPr="00C427AA" w:rsidTr="00C427AA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>Апрель</w:t>
      </w: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tbl>
      <w:tblPr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94485A" w:rsidRPr="00C427AA" w:rsidTr="00C427AA">
        <w:tc>
          <w:tcPr>
            <w:tcW w:w="2442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53 – 54 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55 – 56 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57 – 58 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59 – 60   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Дирижирование.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Дирижирование.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Перестроения  и  размыкания  по  ориентирам.</w:t>
            </w:r>
          </w:p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Движения «Самба»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«Самба»</w:t>
            </w:r>
          </w:p>
        </w:tc>
        <w:tc>
          <w:tcPr>
            <w:tcW w:w="8508" w:type="dxa"/>
            <w:gridSpan w:val="6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«Божья  коровка»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«Ванька – Встань-ка»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«Марш»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«Три  поросёнка»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«Марш»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«Ванька – Встань-ка»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Повторить  знакомые  комплексы.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«Кукла»</w:t>
            </w:r>
          </w:p>
        </w:tc>
        <w:tc>
          <w:tcPr>
            <w:tcW w:w="5658" w:type="dxa"/>
            <w:gridSpan w:val="5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«Пластический  этюд»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3210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«Дождик»</w:t>
            </w:r>
          </w:p>
        </w:tc>
        <w:tc>
          <w:tcPr>
            <w:tcW w:w="5985" w:type="dxa"/>
            <w:gridSpan w:val="4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«10  маленьких  утят»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«Летает – не  летает»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«Запев – припев»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«Трансформеры»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«День – ночь»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C427AA" w:rsidRDefault="0094485A" w:rsidP="00974AB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>Май</w:t>
      </w: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tbl>
      <w:tblPr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94485A" w:rsidRPr="00C427AA" w:rsidTr="00C427AA">
        <w:tc>
          <w:tcPr>
            <w:tcW w:w="2442" w:type="dxa"/>
            <w:tcBorders>
              <w:tl2br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 xml:space="preserve">             </w:t>
            </w: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НОД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Вид   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61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62 – 63    </w:t>
            </w:r>
          </w:p>
        </w:tc>
        <w:tc>
          <w:tcPr>
            <w:tcW w:w="3128" w:type="dxa"/>
            <w:gridSpan w:val="2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64 – 65 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 xml:space="preserve">66 – 67   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Дирижирование.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Построение  в  шеренгу.</w:t>
            </w:r>
          </w:p>
        </w:tc>
        <w:tc>
          <w:tcPr>
            <w:tcW w:w="8508" w:type="dxa"/>
            <w:gridSpan w:val="6"/>
          </w:tcPr>
          <w:p w:rsidR="0094485A" w:rsidRPr="00C427AA" w:rsidRDefault="0094485A" w:rsidP="00C427AA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Упражнения  на  расслабление.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«Божья  коровка»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Хореог-ие  упр.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Поочерёдное  пружинное  движение  ногами.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«Полька  тройками»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Танц.- ритм.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«Ванька – Встань-ка»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«Пластилиновая  ворона»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Повторить  знакомые  комплексы.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spacing w:after="0" w:line="240" w:lineRule="auto"/>
              <w:ind w:left="113" w:right="113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Комплекс  упр.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658" w:type="dxa"/>
            <w:gridSpan w:val="5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«Песенка  о  лете»</w:t>
            </w: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Пальч. гимн.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«Кто  живёт  в  моей  квартире»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Муз.-подв.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«Запев – припев»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«День – ночь»</w:t>
            </w:r>
          </w:p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«Птички  и  ворона»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«Нам  не  страшен  серый  волк»</w:t>
            </w: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c>
          <w:tcPr>
            <w:tcW w:w="2442" w:type="dxa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C427AA">
              <w:rPr>
                <w:rFonts w:ascii="Monotype Corsiva" w:hAnsi="Monotype Corsiva"/>
                <w:sz w:val="24"/>
                <w:szCs w:val="24"/>
              </w:rPr>
              <w:t>«Путешествие  в Играй – город»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4485A" w:rsidRPr="00C427AA" w:rsidTr="00C427AA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85A" w:rsidRPr="00C427AA" w:rsidRDefault="0094485A" w:rsidP="00C427AA">
            <w:pPr>
              <w:pStyle w:val="ListParagraph"/>
              <w:spacing w:after="0" w:line="240" w:lineRule="auto"/>
              <w:ind w:left="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C427AA">
        <w:rPr>
          <w:rFonts w:ascii="Monotype Corsiva" w:hAnsi="Monotype Corsiva"/>
          <w:b/>
          <w:sz w:val="24"/>
          <w:szCs w:val="24"/>
          <w:u w:val="single"/>
        </w:rPr>
        <w:t>68 сюжетное  занятие  «В  ГОСТЯХ   У  ТРЁХ    ПОРОСЯТ»</w:t>
      </w:r>
    </w:p>
    <w:p w:rsidR="0094485A" w:rsidRPr="00C427AA" w:rsidRDefault="0094485A" w:rsidP="00C427AA">
      <w:pPr>
        <w:spacing w:after="0" w:line="240" w:lineRule="auto"/>
        <w:rPr>
          <w:rFonts w:ascii="Monotype Corsiva" w:hAnsi="Monotype Corsiva"/>
          <w:b/>
          <w:sz w:val="24"/>
          <w:szCs w:val="24"/>
          <w:u w:val="single"/>
        </w:rPr>
      </w:pPr>
    </w:p>
    <w:p w:rsidR="0094485A" w:rsidRPr="00C427AA" w:rsidRDefault="0094485A" w:rsidP="00C427AA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Задачи: </w:t>
      </w:r>
      <w:r w:rsidRPr="00C427AA">
        <w:rPr>
          <w:rFonts w:ascii="Monotype Corsiva" w:hAnsi="Monotype Corsiva"/>
          <w:sz w:val="24"/>
          <w:szCs w:val="24"/>
        </w:rPr>
        <w:t>Совершенствовать  правильное  выполнение  упражнений  музыкально-ритмической  пластики. Закрепить  исполнение  танцев. Содействовать  развитию  прыгучести, ловкости, ориентировки  в  пространстве.</w:t>
      </w:r>
    </w:p>
    <w:p w:rsidR="0094485A" w:rsidRPr="00C427AA" w:rsidRDefault="0094485A" w:rsidP="00C427AA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C427AA">
        <w:rPr>
          <w:rFonts w:ascii="Monotype Corsiva" w:hAnsi="Monotype Corsiva"/>
          <w:b/>
          <w:sz w:val="24"/>
          <w:szCs w:val="24"/>
        </w:rPr>
        <w:t xml:space="preserve">Ход   занятия: </w:t>
      </w:r>
      <w:r w:rsidRPr="00C427AA">
        <w:rPr>
          <w:rFonts w:ascii="Monotype Corsiva" w:hAnsi="Monotype Corsiva"/>
          <w:sz w:val="24"/>
          <w:szCs w:val="24"/>
        </w:rPr>
        <w:t xml:space="preserve">1. Танцевально – ритмическая  гимнастика.                              4. Танцы.      </w:t>
      </w:r>
    </w:p>
    <w:p w:rsidR="0094485A" w:rsidRPr="00C427AA" w:rsidRDefault="0094485A" w:rsidP="00C427AA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C427AA">
        <w:rPr>
          <w:rFonts w:ascii="Monotype Corsiva" w:hAnsi="Monotype Corsiva"/>
          <w:sz w:val="24"/>
          <w:szCs w:val="24"/>
        </w:rPr>
        <w:t xml:space="preserve">                           2. ОРУ.                                                                                           5. Подведение  итога.</w:t>
      </w:r>
    </w:p>
    <w:p w:rsidR="0094485A" w:rsidRPr="00C427AA" w:rsidRDefault="0094485A" w:rsidP="00C427AA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C427AA">
        <w:rPr>
          <w:rFonts w:ascii="Monotype Corsiva" w:hAnsi="Monotype Corsiva"/>
          <w:sz w:val="24"/>
          <w:szCs w:val="24"/>
        </w:rPr>
        <w:t xml:space="preserve">                           3. Эстафеты.</w:t>
      </w:r>
    </w:p>
    <w:p w:rsidR="0094485A" w:rsidRPr="00C427AA" w:rsidRDefault="0094485A" w:rsidP="00C427AA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94485A" w:rsidRPr="00A978E3" w:rsidRDefault="0094485A" w:rsidP="00D2278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  <w:sectPr w:rsidR="0094485A" w:rsidRPr="00A978E3" w:rsidSect="007F5B5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4485A" w:rsidRPr="00763BD9" w:rsidRDefault="0094485A" w:rsidP="006C064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Monotype Corsiva" w:hAnsi="Monotype Corsiva"/>
          <w:b/>
          <w:bCs/>
          <w:color w:val="000000"/>
          <w:sz w:val="36"/>
          <w:szCs w:val="36"/>
          <w:u w:val="single"/>
        </w:rPr>
      </w:pPr>
      <w:r w:rsidRPr="00763BD9">
        <w:rPr>
          <w:rFonts w:ascii="Monotype Corsiva" w:hAnsi="Monotype Corsiva"/>
          <w:b/>
          <w:bCs/>
          <w:color w:val="000000"/>
          <w:sz w:val="36"/>
          <w:szCs w:val="36"/>
          <w:u w:val="single"/>
        </w:rPr>
        <w:t>ДИАГНОСТИКА   УРОВНЯ  МУЗЫКАЛЬНОГО  И  ПСИХОМОТОРНОГО   РАЗВИТИЯ  ДЕТЕЙ.</w:t>
      </w:r>
    </w:p>
    <w:p w:rsidR="0094485A" w:rsidRPr="00A978E3" w:rsidRDefault="0094485A" w:rsidP="00D328BB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              Педагогический анализ (диагностика) проводится  2 раза в год </w:t>
      </w:r>
      <w:r w:rsidRPr="00A978E3">
        <w:rPr>
          <w:rFonts w:ascii="Monotype Corsiva" w:hAnsi="Monotype Corsiva"/>
          <w:i/>
          <w:sz w:val="32"/>
          <w:szCs w:val="32"/>
        </w:rPr>
        <w:t>(вводный – в сентябре, итоговый – в мае).</w:t>
      </w:r>
    </w:p>
    <w:p w:rsidR="0094485A" w:rsidRPr="00A978E3" w:rsidRDefault="0094485A" w:rsidP="00D328BB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D328BB">
      <w:pPr>
        <w:spacing w:after="0"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763BD9">
        <w:rPr>
          <w:rFonts w:ascii="Monotype Corsiva" w:hAnsi="Monotype Corsiva"/>
          <w:b/>
          <w:bCs/>
          <w:sz w:val="36"/>
          <w:szCs w:val="36"/>
          <w:u w:val="single"/>
        </w:rPr>
        <w:t>Цель диагностики</w:t>
      </w:r>
      <w:r w:rsidRPr="00763BD9">
        <w:rPr>
          <w:rFonts w:ascii="Monotype Corsiva" w:hAnsi="Monotype Corsiva"/>
          <w:sz w:val="36"/>
          <w:szCs w:val="36"/>
          <w:u w:val="single"/>
        </w:rPr>
        <w:t>:</w:t>
      </w:r>
      <w:r w:rsidRPr="00A978E3">
        <w:rPr>
          <w:rFonts w:ascii="Monotype Corsiva" w:hAnsi="Monotype Corsiva"/>
          <w:sz w:val="32"/>
          <w:szCs w:val="32"/>
        </w:rPr>
        <w:t xml:space="preserve"> выявление   уровня   музыкального   и психомоторного развития детей (начального уровня и динамики развития), эффективности педагогического воздействия</w:t>
      </w:r>
    </w:p>
    <w:p w:rsidR="0094485A" w:rsidRPr="00A978E3" w:rsidRDefault="0094485A" w:rsidP="00D328BB">
      <w:pPr>
        <w:spacing w:after="0" w:line="240" w:lineRule="auto"/>
        <w:ind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sz w:val="32"/>
          <w:szCs w:val="32"/>
        </w:rPr>
        <w:t xml:space="preserve"> </w:t>
      </w:r>
      <w:r w:rsidRPr="00763BD9">
        <w:rPr>
          <w:rFonts w:ascii="Monotype Corsiva" w:hAnsi="Monotype Corsiva"/>
          <w:b/>
          <w:bCs/>
          <w:sz w:val="36"/>
          <w:szCs w:val="36"/>
          <w:u w:val="single"/>
        </w:rPr>
        <w:t>Метод диагностики</w:t>
      </w:r>
      <w:r w:rsidRPr="00763BD9">
        <w:rPr>
          <w:rFonts w:ascii="Monotype Corsiva" w:hAnsi="Monotype Corsiva"/>
          <w:sz w:val="36"/>
          <w:szCs w:val="36"/>
          <w:u w:val="single"/>
        </w:rPr>
        <w:t>:</w:t>
      </w:r>
      <w:r w:rsidRPr="00A978E3">
        <w:rPr>
          <w:rFonts w:ascii="Monotype Corsiva" w:hAnsi="Monotype Corsiva"/>
          <w:sz w:val="32"/>
          <w:szCs w:val="32"/>
        </w:rPr>
        <w:t xml:space="preserve"> наблюдение за детьми в процессе выполнения специально   подобранных заданий. </w:t>
      </w:r>
    </w:p>
    <w:p w:rsidR="0094485A" w:rsidRPr="00A978E3" w:rsidRDefault="0094485A" w:rsidP="00D328BB">
      <w:pPr>
        <w:pStyle w:val="BodyTextIndent3"/>
        <w:spacing w:after="0"/>
        <w:ind w:left="0" w:firstLine="480"/>
        <w:jc w:val="both"/>
        <w:rPr>
          <w:rFonts w:ascii="Monotype Corsiva" w:hAnsi="Monotype Corsiva"/>
          <w:sz w:val="32"/>
          <w:szCs w:val="32"/>
        </w:rPr>
      </w:pP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/>
        <w:ind w:right="412" w:firstLine="480"/>
        <w:jc w:val="center"/>
        <w:rPr>
          <w:rFonts w:ascii="Monotype Corsiva" w:hAnsi="Monotype Corsiva"/>
          <w:b/>
          <w:bCs/>
          <w:color w:val="000000"/>
          <w:sz w:val="32"/>
          <w:szCs w:val="32"/>
        </w:rPr>
      </w:pP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 xml:space="preserve">Музыкальность </w:t>
      </w:r>
      <w:r w:rsidRPr="00A978E3">
        <w:rPr>
          <w:rFonts w:ascii="Monotype Corsiva" w:hAnsi="Monotype Corsiva"/>
          <w:color w:val="000000"/>
          <w:sz w:val="32"/>
          <w:szCs w:val="32"/>
        </w:rPr>
        <w:t>—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цессе самостоятельного исполнения — без показа педагога).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Для каждого возраста  определяют разные критерии музыкальности в соответствии со средними возрастными показателями развития ребенка, ориенти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руясь на объем умений, раскрытый  в задачах.</w:t>
      </w:r>
    </w:p>
    <w:p w:rsidR="0094485A" w:rsidRPr="00763BD9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  <w:u w:val="single"/>
        </w:rPr>
      </w:pP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Пример оценки детей 4-го года жизни: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5 баллов — умение передавать характер мелодии, самостоятельно начинать и закан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чивать движение вместе с музыкой, менять движения на каждую часть музыки;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4-2 балла — в движениях выражается общий характер музыки, темп; начало и конец музыкального произведения совпадают не всегда;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0-1 балл — движения не отражают характер музыки и не совпадают с темпом, ритмом, а также с началом и концом произведения.</w:t>
      </w:r>
    </w:p>
    <w:p w:rsidR="0094485A" w:rsidRPr="00763BD9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  <w:u w:val="single"/>
        </w:rPr>
      </w:pP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Оценка детей 7-го года жизни: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5 баллов — движения выражают музыкальный образ и совпадают с тонкой нюан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сировкой, фразами;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4-2 балла — передают только общий характер, темп и метроритм;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0-1 балл — движения не совпадают с темпом, метроритмом музыки, ориентиро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ваны только на начало и конец звучания, а также на счет и показ взрослого.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 xml:space="preserve">Эмоциональность </w:t>
      </w:r>
      <w:r w:rsidRPr="00A978E3">
        <w:rPr>
          <w:rFonts w:ascii="Monotype Corsiva" w:hAnsi="Monotype Corsiva"/>
          <w:color w:val="000000"/>
          <w:sz w:val="32"/>
          <w:szCs w:val="32"/>
        </w:rPr>
        <w:t>— выразительность мимики и пантомимики, умение пере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 -то приговаривают, после выполнения упражнения ждут от педагога оценки. У неэмоциональных детей мимика бедная, движения невыразительные. Оценивается этот показатель по вне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шним проявлениям (Э-1, Э—5).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 xml:space="preserve">По тому, какое место ребенок занимает в зале (если предлагается встать на любое место) и насколько этот выбор постоянен, можно оценивать проявление </w:t>
      </w:r>
      <w:r w:rsidRPr="00A978E3">
        <w:rPr>
          <w:rFonts w:ascii="Monotype Corsiva" w:hAnsi="Monotype Corsiva"/>
          <w:b/>
          <w:bCs/>
          <w:color w:val="000000"/>
          <w:sz w:val="32"/>
          <w:szCs w:val="32"/>
        </w:rPr>
        <w:t xml:space="preserve">экстраверсии </w:t>
      </w:r>
      <w:r w:rsidRPr="00A978E3">
        <w:rPr>
          <w:rFonts w:ascii="Monotype Corsiva" w:hAnsi="Monotype Corsiva"/>
          <w:color w:val="000000"/>
          <w:sz w:val="32"/>
          <w:szCs w:val="32"/>
        </w:rPr>
        <w:t xml:space="preserve">или </w:t>
      </w:r>
      <w:r w:rsidRPr="00A978E3">
        <w:rPr>
          <w:rFonts w:ascii="Monotype Corsiva" w:hAnsi="Monotype Corsiva"/>
          <w:b/>
          <w:bCs/>
          <w:color w:val="000000"/>
          <w:sz w:val="32"/>
          <w:szCs w:val="32"/>
        </w:rPr>
        <w:t xml:space="preserve">интроверсии. </w:t>
      </w:r>
      <w:r w:rsidRPr="00A978E3">
        <w:rPr>
          <w:rFonts w:ascii="Monotype Corsiva" w:hAnsi="Monotype Corsiva"/>
          <w:color w:val="000000"/>
          <w:sz w:val="32"/>
          <w:szCs w:val="32"/>
        </w:rPr>
        <w:t>Если ребенок постоянно встает поближе к педаго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гу, чтобы его было видно, то это характеризует его как экстраверта, и наоборот, если ребенок всегда старается спрятаться за спину других, то, скорее всего, его можно определить как интроверта. При сопоставлении этих наблюдений с другими проявлениями детей педагог может делать важные выводы о внутреннем мире ре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бенка (благополучии или наличии тревожности в эмоциональном фоне), о его со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стоянии на данный момент по типичности или   нетипичности   поведения и т.д.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Можно условно оценить проявление данных характерологических особеннос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тей детей: зрительно разделить пространство зала на 5 зон по степени удаленности от педагога и посмотреть, какое место выбирает ребенок на занятии.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i/>
          <w:iCs/>
          <w:color w:val="000000"/>
          <w:sz w:val="32"/>
          <w:szCs w:val="32"/>
        </w:rPr>
        <w:t xml:space="preserve">Примечание: </w:t>
      </w:r>
      <w:r w:rsidRPr="00A978E3">
        <w:rPr>
          <w:rFonts w:ascii="Monotype Corsiva" w:hAnsi="Monotype Corsiva"/>
          <w:color w:val="000000"/>
          <w:sz w:val="32"/>
          <w:szCs w:val="32"/>
        </w:rPr>
        <w:t>при подсчете баллов этот параметр не учитывается в среднем показателе.</w:t>
      </w:r>
      <w:r w:rsidRPr="00A978E3">
        <w:rPr>
          <w:rFonts w:ascii="Monotype Corsiva" w:hAnsi="Monotype Corsiva"/>
          <w:b/>
          <w:bCs/>
          <w:color w:val="000000"/>
          <w:sz w:val="32"/>
          <w:szCs w:val="32"/>
        </w:rPr>
        <w:t xml:space="preserve"> </w:t>
      </w: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Творческие проявления</w:t>
      </w:r>
      <w:r w:rsidRPr="00A978E3">
        <w:rPr>
          <w:rFonts w:ascii="Monotype Corsiva" w:hAnsi="Monotype Corsiva"/>
          <w:b/>
          <w:bCs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color w:val="000000"/>
          <w:sz w:val="32"/>
          <w:szCs w:val="32"/>
        </w:rPr>
        <w:t>— умение импровизировать под знакомую и незнако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мую музыку на основе освоенных на занятиях движений, а также придумывать соб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ственные, оригинальные "па". Оценка конкретизируется в зависимости от возраста и обученности ребенка. Творческая одаренность проявляется в особой выразитель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ности движений, нестандартности пластических средств и увлеченности ребенка самим процессом движения под музыку. Творчески одаренные дети способны выра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зить свое восприятие и понимание музыки не только в пластике, но также и в рисунке, в слове. Степень выразительности, оригинальности также оценивается пе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дагогом в процессе наблюдения.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Внимание</w:t>
      </w:r>
      <w:r w:rsidRPr="00A978E3">
        <w:rPr>
          <w:rFonts w:ascii="Monotype Corsiva" w:hAnsi="Monotype Corsiva"/>
          <w:b/>
          <w:bCs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color w:val="000000"/>
          <w:sz w:val="32"/>
          <w:szCs w:val="32"/>
        </w:rPr>
        <w:t>— способность не отвлекаться от музыки и процесса движения. Если ребенок правильно выполняет ритмическую композицию от начала до конца само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стоятельно —- это высокий уровень, оценка — 5 баллов. Если выполняет с некоторы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ми подсказками, то от 4-х до 2-х баллов. В случае больших затруднений в исполнении композиции из-за рассеянности внимания — оценка 0-1 балл.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 xml:space="preserve">Память </w:t>
      </w:r>
      <w:r w:rsidRPr="00A978E3">
        <w:rPr>
          <w:rFonts w:ascii="Monotype Corsiva" w:hAnsi="Monotype Corsiva"/>
          <w:color w:val="000000"/>
          <w:sz w:val="32"/>
          <w:szCs w:val="32"/>
        </w:rPr>
        <w:t>— способность запоминать музыку и движения. В данном виде деятель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ности проявляются разнообразные виды памяти: музыкальная, двигательная, зри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тельная. Как правило, детям необходимо 6-8 повторений композиции вместе с педа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гогом для запоминания последовательности упражнений. Это можно оценить как норму. Если ребенок запоминает с 3-5 исполнений по показу, то это высокий уро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вень развития памяти — оценка 5 баллов. Неспособность запомнить последователь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ность движений или потребность в большом количестве повторений (более 10 раз) оценивается в 2-0 баллов.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Подвижность (лабильность) нервных процессов</w:t>
      </w:r>
      <w:r w:rsidRPr="00A978E3">
        <w:rPr>
          <w:rFonts w:ascii="Monotype Corsiva" w:hAnsi="Monotype Corsiva"/>
          <w:b/>
          <w:bCs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color w:val="000000"/>
          <w:sz w:val="32"/>
          <w:szCs w:val="32"/>
        </w:rPr>
        <w:t>проявляется в скорости двига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тельной реакции на изменение музыки. Норма, эталон — это соответствие исполнения упражнений музыке, умение подчинять движения темпу, ритму, динамике, форме и т.д.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Запаздывание, задержка и медлительность  отмечаются как затор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моженность. Ускорение движений, переход от одного движения к последующему без четкой законченности предыдущего (перескакивание, торопливость) отмечаются как повышенная возбудимость.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Оценки выставляются следующим образом: N — норма (5 баллов); В (возбуди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мость), 3 (заторможенность) — от 1 до 4 баллов (В-1, В-2, 3-1, 3-2 и т.д. — в зависимости от степени выраженности данного качества).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Координация, ловкость движений</w:t>
      </w:r>
      <w:r w:rsidRPr="00A978E3">
        <w:rPr>
          <w:rFonts w:ascii="Monotype Corsiva" w:hAnsi="Monotype Corsiva"/>
          <w:b/>
          <w:bCs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color w:val="000000"/>
          <w:sz w:val="32"/>
          <w:szCs w:val="32"/>
        </w:rPr>
        <w:t>— точность, ловкость движений, коорди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нация рук и ног при выполнении упражнений (в ходьбе, общеразвивающих и танце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вальных движениях); правильное сочетание движений рук и ног при ходьбе (а также и в других общеразвивающих видах движений).</w:t>
      </w:r>
    </w:p>
    <w:p w:rsidR="0094485A" w:rsidRPr="00A978E3" w:rsidRDefault="0094485A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Monotype Corsiva" w:hAnsi="Monotype Corsiva"/>
          <w:sz w:val="32"/>
          <w:szCs w:val="32"/>
        </w:rPr>
      </w:pPr>
      <w:r w:rsidRPr="00763BD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Гибкость, пластичность</w:t>
      </w:r>
      <w:r w:rsidRPr="00A978E3">
        <w:rPr>
          <w:rFonts w:ascii="Monotype Corsiva" w:hAnsi="Monotype Corsiva"/>
          <w:b/>
          <w:bCs/>
          <w:color w:val="000000"/>
          <w:sz w:val="32"/>
          <w:szCs w:val="32"/>
        </w:rPr>
        <w:t xml:space="preserve"> </w:t>
      </w:r>
      <w:r w:rsidRPr="00A978E3">
        <w:rPr>
          <w:rFonts w:ascii="Monotype Corsiva" w:hAnsi="Monotype Corsiva"/>
          <w:color w:val="000000"/>
          <w:sz w:val="32"/>
          <w:szCs w:val="32"/>
        </w:rPr>
        <w:t>— мягкость, плавность и музыкальность движений рук, подвижность суставов, гибкость позвоночника, позволяющие исполнять несложные акробатические упражнения ("рыбка", "полушпагат" и др. — от 1 до 5 баллов).</w:t>
      </w:r>
    </w:p>
    <w:p w:rsidR="0094485A" w:rsidRPr="00A978E3" w:rsidRDefault="0094485A" w:rsidP="00D328BB">
      <w:pPr>
        <w:spacing w:after="0" w:line="240" w:lineRule="auto"/>
        <w:ind w:right="412" w:firstLine="480"/>
        <w:jc w:val="both"/>
        <w:rPr>
          <w:rFonts w:ascii="Monotype Corsiva" w:hAnsi="Monotype Corsiva"/>
          <w:color w:val="000000"/>
          <w:sz w:val="32"/>
          <w:szCs w:val="32"/>
        </w:rPr>
      </w:pPr>
      <w:r w:rsidRPr="00A978E3">
        <w:rPr>
          <w:rFonts w:ascii="Monotype Corsiva" w:hAnsi="Monotype Corsiva"/>
          <w:color w:val="000000"/>
          <w:sz w:val="32"/>
          <w:szCs w:val="32"/>
        </w:rPr>
        <w:t>В результате наблюдений и диагностики педагог может подсчитать средний сум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марный балл для общего сравнения динамики в развитии ребенка на протяжении опре</w:t>
      </w:r>
      <w:r w:rsidRPr="00A978E3">
        <w:rPr>
          <w:rFonts w:ascii="Monotype Corsiva" w:hAnsi="Monotype Corsiva"/>
          <w:color w:val="000000"/>
          <w:sz w:val="32"/>
          <w:szCs w:val="32"/>
        </w:rPr>
        <w:softHyphen/>
        <w:t>деленного периода времени, выстроить диаграмму или график показателей развития.</w:t>
      </w:r>
    </w:p>
    <w:p w:rsidR="0094485A" w:rsidRPr="00A978E3" w:rsidRDefault="0094485A" w:rsidP="00D328BB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328BB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328BB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328BB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6C0647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6C0647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6C0647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6C0647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6C0647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2278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2278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2278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  <w:sectPr w:rsidR="0094485A" w:rsidRPr="00A978E3" w:rsidSect="006C064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4485A" w:rsidRDefault="0094485A" w:rsidP="00763BD9">
      <w:pPr>
        <w:shd w:val="clear" w:color="auto" w:fill="FFFFFF"/>
        <w:autoSpaceDE w:val="0"/>
        <w:autoSpaceDN w:val="0"/>
        <w:adjustRightInd w:val="0"/>
        <w:ind w:right="412"/>
        <w:rPr>
          <w:rFonts w:ascii="Monotype Corsiva" w:hAnsi="Monotype Corsiva"/>
          <w:b/>
          <w:bCs/>
          <w:color w:val="000000"/>
          <w:sz w:val="28"/>
          <w:szCs w:val="28"/>
          <w:u w:val="single"/>
        </w:rPr>
      </w:pPr>
    </w:p>
    <w:p w:rsidR="0094485A" w:rsidRPr="00B37AC9" w:rsidRDefault="0094485A" w:rsidP="00EB2347">
      <w:pPr>
        <w:shd w:val="clear" w:color="auto" w:fill="FFFFFF"/>
        <w:autoSpaceDE w:val="0"/>
        <w:autoSpaceDN w:val="0"/>
        <w:adjustRightInd w:val="0"/>
        <w:ind w:right="412"/>
        <w:jc w:val="center"/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</w:pPr>
      <w:r w:rsidRPr="00B37AC9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>КАРТА  МОНИТОРИНГА  УРОВНЯ  ТАНЦЕВАЛЬНОГО И  ПСИХОМОТОРНОГО   РАЗВИТИЯ ДЕТЕЙ.</w:t>
      </w:r>
    </w:p>
    <w:p w:rsidR="0094485A" w:rsidRPr="00B37AC9" w:rsidRDefault="0094485A" w:rsidP="00AB650A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</w:pPr>
      <w:r w:rsidRPr="00B37AC9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>ГРУППА № 1                   ВОСПИТАТЕЛИ: Саркисова К.Л., Тимонова О.Н.</w:t>
      </w:r>
    </w:p>
    <w:tbl>
      <w:tblPr>
        <w:tblW w:w="1622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0"/>
        <w:gridCol w:w="840"/>
        <w:gridCol w:w="720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</w:tblGrid>
      <w:tr w:rsidR="0094485A" w:rsidRPr="00B37AC9" w:rsidTr="000208DA">
        <w:tc>
          <w:tcPr>
            <w:tcW w:w="4320" w:type="dxa"/>
          </w:tcPr>
          <w:p w:rsidR="0094485A" w:rsidRPr="00B37AC9" w:rsidRDefault="0094485A" w:rsidP="000208DA">
            <w:pPr>
              <w:spacing w:after="0" w:line="240" w:lineRule="auto"/>
              <w:ind w:firstLine="12"/>
              <w:rPr>
                <w:rFonts w:ascii="Monotype Corsiva" w:hAnsi="Monotype Corsiva"/>
                <w:b/>
                <w:color w:val="00000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u w:val="single"/>
              </w:rPr>
              <w:t>Ф. И. ребенка</w:t>
            </w:r>
          </w:p>
        </w:tc>
        <w:tc>
          <w:tcPr>
            <w:tcW w:w="1560" w:type="dxa"/>
            <w:gridSpan w:val="2"/>
          </w:tcPr>
          <w:p w:rsidR="0094485A" w:rsidRDefault="0094485A" w:rsidP="000208DA">
            <w:pPr>
              <w:tabs>
                <w:tab w:val="left" w:pos="852"/>
              </w:tabs>
              <w:spacing w:after="0" w:line="240" w:lineRule="auto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0208DA">
            <w:pPr>
              <w:tabs>
                <w:tab w:val="left" w:pos="852"/>
              </w:tabs>
              <w:spacing w:after="0" w:line="240" w:lineRule="auto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Музыкальность</w:t>
            </w:r>
          </w:p>
        </w:tc>
        <w:tc>
          <w:tcPr>
            <w:tcW w:w="1293" w:type="dxa"/>
            <w:gridSpan w:val="2"/>
          </w:tcPr>
          <w:p w:rsidR="0094485A" w:rsidRDefault="0094485A" w:rsidP="000208DA">
            <w:pPr>
              <w:spacing w:after="0" w:line="240" w:lineRule="auto"/>
              <w:ind w:right="48"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0208DA">
            <w:pPr>
              <w:spacing w:after="0" w:line="240" w:lineRule="auto"/>
              <w:ind w:right="48"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Эмоциональная  сфера</w:t>
            </w:r>
          </w:p>
        </w:tc>
        <w:tc>
          <w:tcPr>
            <w:tcW w:w="1294" w:type="dxa"/>
            <w:gridSpan w:val="2"/>
          </w:tcPr>
          <w:p w:rsidR="0094485A" w:rsidRPr="00B37AC9" w:rsidRDefault="0094485A" w:rsidP="000208DA">
            <w:pPr>
              <w:spacing w:after="0" w:line="240" w:lineRule="auto"/>
              <w:ind w:right="-4" w:hanging="24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Проявление характерологических особенностей ребенка </w:t>
            </w:r>
          </w:p>
        </w:tc>
        <w:tc>
          <w:tcPr>
            <w:tcW w:w="1293" w:type="dxa"/>
            <w:gridSpan w:val="2"/>
          </w:tcPr>
          <w:p w:rsidR="0094485A" w:rsidRDefault="0094485A" w:rsidP="000208DA">
            <w:pPr>
              <w:spacing w:after="0" w:line="240" w:lineRule="auto"/>
              <w:ind w:firstLine="28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0208DA">
            <w:pPr>
              <w:spacing w:after="0" w:line="240" w:lineRule="auto"/>
              <w:ind w:firstLine="28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Творческие проявления </w:t>
            </w:r>
          </w:p>
        </w:tc>
        <w:tc>
          <w:tcPr>
            <w:tcW w:w="1293" w:type="dxa"/>
            <w:gridSpan w:val="2"/>
          </w:tcPr>
          <w:p w:rsidR="0094485A" w:rsidRDefault="0094485A" w:rsidP="000208DA">
            <w:pPr>
              <w:spacing w:after="0" w:line="240" w:lineRule="auto"/>
              <w:ind w:firstLine="79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0208DA">
            <w:pPr>
              <w:spacing w:after="0" w:line="240" w:lineRule="auto"/>
              <w:ind w:firstLine="79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Внимание </w:t>
            </w:r>
          </w:p>
        </w:tc>
        <w:tc>
          <w:tcPr>
            <w:tcW w:w="1294" w:type="dxa"/>
            <w:gridSpan w:val="2"/>
          </w:tcPr>
          <w:p w:rsidR="0094485A" w:rsidRDefault="0094485A" w:rsidP="000208DA">
            <w:pPr>
              <w:spacing w:after="0" w:line="240" w:lineRule="auto"/>
              <w:ind w:right="83" w:firstLine="1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0208DA">
            <w:pPr>
              <w:spacing w:after="0" w:line="240" w:lineRule="auto"/>
              <w:ind w:right="83" w:firstLine="1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Память </w:t>
            </w:r>
          </w:p>
        </w:tc>
        <w:tc>
          <w:tcPr>
            <w:tcW w:w="1293" w:type="dxa"/>
            <w:gridSpan w:val="2"/>
          </w:tcPr>
          <w:p w:rsidR="0094485A" w:rsidRDefault="0094485A" w:rsidP="000208DA">
            <w:pPr>
              <w:spacing w:after="0" w:line="240" w:lineRule="auto"/>
              <w:ind w:right="-88" w:firstLine="61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0208DA">
            <w:pPr>
              <w:spacing w:after="0" w:line="240" w:lineRule="auto"/>
              <w:ind w:right="-88" w:firstLine="61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Подвижность   нервных процессов</w:t>
            </w:r>
          </w:p>
        </w:tc>
        <w:tc>
          <w:tcPr>
            <w:tcW w:w="1293" w:type="dxa"/>
            <w:gridSpan w:val="2"/>
          </w:tcPr>
          <w:p w:rsidR="0094485A" w:rsidRDefault="0094485A" w:rsidP="000208DA">
            <w:pPr>
              <w:spacing w:after="0" w:line="240" w:lineRule="auto"/>
              <w:ind w:right="101" w:firstLine="112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0208DA">
            <w:pPr>
              <w:spacing w:after="0" w:line="240" w:lineRule="auto"/>
              <w:ind w:right="101" w:firstLine="112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Пластичность гибкость</w:t>
            </w:r>
          </w:p>
        </w:tc>
        <w:tc>
          <w:tcPr>
            <w:tcW w:w="1294" w:type="dxa"/>
            <w:gridSpan w:val="2"/>
          </w:tcPr>
          <w:p w:rsidR="0094485A" w:rsidRDefault="0094485A" w:rsidP="000208DA">
            <w:pPr>
              <w:spacing w:after="0" w:line="240" w:lineRule="auto"/>
              <w:ind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0208DA">
            <w:pPr>
              <w:spacing w:after="0" w:line="240" w:lineRule="auto"/>
              <w:ind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Координация движений</w:t>
            </w:r>
          </w:p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763BD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763BD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3.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4.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5.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6.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7.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8.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9.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10.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12.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13.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14.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15.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16.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17.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18.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19.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20.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21.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22.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23.</w:t>
            </w: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0208DA">
        <w:tc>
          <w:tcPr>
            <w:tcW w:w="4320" w:type="dxa"/>
          </w:tcPr>
          <w:p w:rsidR="0094485A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Всего:</w:t>
            </w:r>
          </w:p>
          <w:p w:rsidR="0094485A" w:rsidRPr="00B37AC9" w:rsidRDefault="0094485A" w:rsidP="00EB2347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84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0208DA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</w:tbl>
    <w:p w:rsidR="0094485A" w:rsidRPr="00B37AC9" w:rsidRDefault="0094485A" w:rsidP="00D328BB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Monotype Corsiva" w:hAnsi="Monotype Corsiva"/>
        </w:rPr>
      </w:pPr>
    </w:p>
    <w:p w:rsidR="0094485A" w:rsidRPr="00B37AC9" w:rsidRDefault="0094485A" w:rsidP="00B37AC9">
      <w:pPr>
        <w:shd w:val="clear" w:color="auto" w:fill="FFFFFF"/>
        <w:autoSpaceDE w:val="0"/>
        <w:autoSpaceDN w:val="0"/>
        <w:adjustRightInd w:val="0"/>
        <w:ind w:right="412"/>
        <w:jc w:val="center"/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</w:pPr>
      <w:r w:rsidRPr="00B37AC9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>КАРТА  МОНИТОРИНГА  УРОВНЯ  ТАНЦЕВАЛЬНОГО И  ПСИХОМОТОРНОГО   РАЗВИТИЯ ДЕТЕЙ.</w:t>
      </w:r>
    </w:p>
    <w:p w:rsidR="0094485A" w:rsidRPr="00B37AC9" w:rsidRDefault="0094485A" w:rsidP="00B37AC9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</w:pPr>
      <w:r w:rsidRPr="00B37AC9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>ГРУППА № 1</w:t>
      </w:r>
      <w:r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>3</w:t>
      </w:r>
      <w:r w:rsidRPr="00B37AC9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 xml:space="preserve">                  ВОСПИТАТЕЛИ:</w:t>
      </w:r>
      <w:r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 xml:space="preserve"> Казьмирчук С.С., Овсянникова В.В.</w:t>
      </w:r>
    </w:p>
    <w:tbl>
      <w:tblPr>
        <w:tblW w:w="1622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0"/>
        <w:gridCol w:w="840"/>
        <w:gridCol w:w="720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</w:tblGrid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firstLine="12"/>
              <w:rPr>
                <w:rFonts w:ascii="Monotype Corsiva" w:hAnsi="Monotype Corsiva"/>
                <w:b/>
                <w:color w:val="00000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u w:val="single"/>
              </w:rPr>
              <w:t>Ф. И. ребенка</w:t>
            </w:r>
          </w:p>
        </w:tc>
        <w:tc>
          <w:tcPr>
            <w:tcW w:w="1560" w:type="dxa"/>
            <w:gridSpan w:val="2"/>
          </w:tcPr>
          <w:p w:rsidR="0094485A" w:rsidRDefault="0094485A" w:rsidP="00B37AC9">
            <w:pPr>
              <w:tabs>
                <w:tab w:val="left" w:pos="852"/>
              </w:tabs>
              <w:spacing w:after="0" w:line="240" w:lineRule="auto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tabs>
                <w:tab w:val="left" w:pos="852"/>
              </w:tabs>
              <w:spacing w:after="0" w:line="240" w:lineRule="auto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Музыкальность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right="48"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right="48"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Эмоциональная  сфера</w:t>
            </w:r>
          </w:p>
        </w:tc>
        <w:tc>
          <w:tcPr>
            <w:tcW w:w="1294" w:type="dxa"/>
            <w:gridSpan w:val="2"/>
          </w:tcPr>
          <w:p w:rsidR="0094485A" w:rsidRPr="00B37AC9" w:rsidRDefault="0094485A" w:rsidP="00B37AC9">
            <w:pPr>
              <w:spacing w:after="0" w:line="240" w:lineRule="auto"/>
              <w:ind w:right="-4" w:hanging="24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Проявление характерологических особенностей ребенка 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firstLine="28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firstLine="28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Творческие проявления 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firstLine="79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firstLine="79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Внимание </w:t>
            </w:r>
          </w:p>
        </w:tc>
        <w:tc>
          <w:tcPr>
            <w:tcW w:w="1294" w:type="dxa"/>
            <w:gridSpan w:val="2"/>
          </w:tcPr>
          <w:p w:rsidR="0094485A" w:rsidRDefault="0094485A" w:rsidP="00B37AC9">
            <w:pPr>
              <w:spacing w:after="0" w:line="240" w:lineRule="auto"/>
              <w:ind w:right="83" w:firstLine="1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right="83" w:firstLine="1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Память 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right="-88" w:firstLine="61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right="-88" w:firstLine="61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Подвижность   нервных процессов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right="101" w:firstLine="112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right="101" w:firstLine="112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Пластичность гибкость</w:t>
            </w:r>
          </w:p>
        </w:tc>
        <w:tc>
          <w:tcPr>
            <w:tcW w:w="1294" w:type="dxa"/>
            <w:gridSpan w:val="2"/>
          </w:tcPr>
          <w:p w:rsidR="0094485A" w:rsidRDefault="0094485A" w:rsidP="00B37AC9">
            <w:pPr>
              <w:spacing w:after="0" w:line="240" w:lineRule="auto"/>
              <w:ind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Координация движений</w:t>
            </w:r>
          </w:p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3.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4.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5.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6.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7.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8.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9.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10.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12.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13.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14.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15.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16.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17.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18.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19.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20.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21.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22.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23.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Всего:</w:t>
            </w:r>
          </w:p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</w:tbl>
    <w:p w:rsidR="0094485A" w:rsidRPr="00B37AC9" w:rsidRDefault="0094485A" w:rsidP="00D2278F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94485A" w:rsidRPr="00B37AC9" w:rsidRDefault="0094485A" w:rsidP="00D2278F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94485A" w:rsidRPr="00B37AC9" w:rsidRDefault="0094485A" w:rsidP="00D2278F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94485A" w:rsidRPr="00B37AC9" w:rsidRDefault="0094485A" w:rsidP="00D2278F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94485A" w:rsidRPr="00B37AC9" w:rsidRDefault="0094485A" w:rsidP="00B37AC9">
      <w:pPr>
        <w:shd w:val="clear" w:color="auto" w:fill="FFFFFF"/>
        <w:autoSpaceDE w:val="0"/>
        <w:autoSpaceDN w:val="0"/>
        <w:adjustRightInd w:val="0"/>
        <w:ind w:right="412"/>
        <w:jc w:val="center"/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</w:pPr>
      <w:r w:rsidRPr="00B37AC9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>КАРТА  МОНИТОРИНГА  УРОВНЯ  ТАНЦЕВАЛЬНОГО И  ПСИХОМОТОРНОГО   РАЗВИТИЯ ДЕТЕЙ.</w:t>
      </w:r>
    </w:p>
    <w:p w:rsidR="0094485A" w:rsidRPr="00B37AC9" w:rsidRDefault="0094485A" w:rsidP="00B37AC9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</w:pPr>
      <w:r w:rsidRPr="00B37AC9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>ГРУППА №</w:t>
      </w:r>
      <w:r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 xml:space="preserve"> 2</w:t>
      </w:r>
      <w:r w:rsidRPr="00B37AC9"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 xml:space="preserve">                 ВОСПИТАТЕЛИ:</w:t>
      </w:r>
      <w:r>
        <w:rPr>
          <w:rFonts w:ascii="Monotype Corsiva" w:hAnsi="Monotype Corsiva"/>
          <w:b/>
          <w:bCs/>
          <w:color w:val="000000"/>
          <w:sz w:val="24"/>
          <w:szCs w:val="24"/>
          <w:u w:val="single"/>
        </w:rPr>
        <w:t xml:space="preserve"> Сенокосова Н.</w:t>
      </w:r>
    </w:p>
    <w:tbl>
      <w:tblPr>
        <w:tblW w:w="1622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0"/>
        <w:gridCol w:w="840"/>
        <w:gridCol w:w="720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</w:tblGrid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firstLine="12"/>
              <w:rPr>
                <w:rFonts w:ascii="Monotype Corsiva" w:hAnsi="Monotype Corsiva"/>
                <w:b/>
                <w:color w:val="00000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u w:val="single"/>
              </w:rPr>
              <w:t>Ф. И. ребенка</w:t>
            </w:r>
          </w:p>
        </w:tc>
        <w:tc>
          <w:tcPr>
            <w:tcW w:w="1560" w:type="dxa"/>
            <w:gridSpan w:val="2"/>
          </w:tcPr>
          <w:p w:rsidR="0094485A" w:rsidRDefault="0094485A" w:rsidP="00B37AC9">
            <w:pPr>
              <w:tabs>
                <w:tab w:val="left" w:pos="852"/>
              </w:tabs>
              <w:spacing w:after="0" w:line="240" w:lineRule="auto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Default="0094485A" w:rsidP="00B37AC9">
            <w:pPr>
              <w:tabs>
                <w:tab w:val="left" w:pos="852"/>
              </w:tabs>
              <w:spacing w:after="0" w:line="240" w:lineRule="auto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tabs>
                <w:tab w:val="left" w:pos="852"/>
              </w:tabs>
              <w:spacing w:after="0" w:line="240" w:lineRule="auto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Музыкальность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right="48"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Default="0094485A" w:rsidP="00B37AC9">
            <w:pPr>
              <w:spacing w:after="0" w:line="240" w:lineRule="auto"/>
              <w:ind w:right="48"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right="48"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Эмоциональ</w:t>
            </w: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ная  сфера</w:t>
            </w:r>
          </w:p>
        </w:tc>
        <w:tc>
          <w:tcPr>
            <w:tcW w:w="1294" w:type="dxa"/>
            <w:gridSpan w:val="2"/>
          </w:tcPr>
          <w:p w:rsidR="0094485A" w:rsidRPr="00B37AC9" w:rsidRDefault="0094485A" w:rsidP="00B37AC9">
            <w:pPr>
              <w:spacing w:after="0" w:line="240" w:lineRule="auto"/>
              <w:ind w:right="-4" w:hanging="24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Проявление характерологических особенностей ребенка 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firstLine="28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Default="0094485A" w:rsidP="00B37AC9">
            <w:pPr>
              <w:spacing w:after="0" w:line="240" w:lineRule="auto"/>
              <w:ind w:firstLine="28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firstLine="28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Творческие проявления 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firstLine="79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Default="0094485A" w:rsidP="00B37AC9">
            <w:pPr>
              <w:spacing w:after="0" w:line="240" w:lineRule="auto"/>
              <w:ind w:firstLine="79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firstLine="79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Внимание </w:t>
            </w:r>
          </w:p>
        </w:tc>
        <w:tc>
          <w:tcPr>
            <w:tcW w:w="1294" w:type="dxa"/>
            <w:gridSpan w:val="2"/>
          </w:tcPr>
          <w:p w:rsidR="0094485A" w:rsidRDefault="0094485A" w:rsidP="00B37AC9">
            <w:pPr>
              <w:spacing w:after="0" w:line="240" w:lineRule="auto"/>
              <w:ind w:right="83" w:firstLine="1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Default="0094485A" w:rsidP="00B37AC9">
            <w:pPr>
              <w:spacing w:after="0" w:line="240" w:lineRule="auto"/>
              <w:ind w:right="83" w:firstLine="1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right="83" w:firstLine="1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 xml:space="preserve">Память 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right="-88" w:firstLine="61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Default="0094485A" w:rsidP="00B37AC9">
            <w:pPr>
              <w:spacing w:after="0" w:line="240" w:lineRule="auto"/>
              <w:ind w:right="-88" w:firstLine="61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right="-88" w:firstLine="61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Подвижность   нервных процессов</w:t>
            </w:r>
          </w:p>
        </w:tc>
        <w:tc>
          <w:tcPr>
            <w:tcW w:w="1293" w:type="dxa"/>
            <w:gridSpan w:val="2"/>
          </w:tcPr>
          <w:p w:rsidR="0094485A" w:rsidRDefault="0094485A" w:rsidP="00B37AC9">
            <w:pPr>
              <w:spacing w:after="0" w:line="240" w:lineRule="auto"/>
              <w:ind w:right="101" w:firstLine="112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Default="0094485A" w:rsidP="00B37AC9">
            <w:pPr>
              <w:spacing w:after="0" w:line="240" w:lineRule="auto"/>
              <w:ind w:right="101" w:firstLine="112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right="101" w:firstLine="112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Пластичность гибкость</w:t>
            </w:r>
          </w:p>
        </w:tc>
        <w:tc>
          <w:tcPr>
            <w:tcW w:w="1294" w:type="dxa"/>
            <w:gridSpan w:val="2"/>
          </w:tcPr>
          <w:p w:rsidR="0094485A" w:rsidRDefault="0094485A" w:rsidP="00B37AC9">
            <w:pPr>
              <w:spacing w:after="0" w:line="240" w:lineRule="auto"/>
              <w:ind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Default="0094485A" w:rsidP="00B37AC9">
            <w:pPr>
              <w:spacing w:after="0" w:line="240" w:lineRule="auto"/>
              <w:ind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  <w:p w:rsidR="0094485A" w:rsidRPr="00B37AC9" w:rsidRDefault="0094485A" w:rsidP="00B37AC9">
            <w:pPr>
              <w:spacing w:after="0" w:line="240" w:lineRule="auto"/>
              <w:ind w:firstLine="43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  <w:r w:rsidRPr="00B37AC9"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  <w:t>Координация движений</w:t>
            </w:r>
          </w:p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НГ</w:t>
            </w: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-108"/>
              <w:jc w:val="both"/>
              <w:rPr>
                <w:rFonts w:ascii="Monotype Corsiva" w:hAnsi="Monotype Corsiva"/>
                <w:b/>
                <w:color w:val="000000"/>
              </w:rPr>
            </w:pPr>
            <w:r w:rsidRPr="00B37AC9">
              <w:rPr>
                <w:rFonts w:ascii="Monotype Corsiva" w:hAnsi="Monotype Corsiva"/>
                <w:b/>
                <w:color w:val="000000"/>
              </w:rPr>
              <w:t>КГ</w:t>
            </w: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3.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4.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5.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6.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7.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8.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9.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10.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12.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13.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14.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15.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16.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17.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18.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19.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20.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21.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22.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23.</w:t>
            </w: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  <w:tr w:rsidR="0094485A" w:rsidRPr="00B37AC9" w:rsidTr="00B37AC9">
        <w:tc>
          <w:tcPr>
            <w:tcW w:w="4320" w:type="dxa"/>
          </w:tcPr>
          <w:p w:rsidR="0094485A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  <w:r w:rsidRPr="00B37AC9">
              <w:rPr>
                <w:rFonts w:ascii="Monotype Corsiva" w:hAnsi="Monotype Corsiva"/>
                <w:color w:val="000000"/>
              </w:rPr>
              <w:t>Всего:</w:t>
            </w:r>
          </w:p>
          <w:p w:rsidR="0094485A" w:rsidRPr="00B37AC9" w:rsidRDefault="0094485A" w:rsidP="00B37AC9">
            <w:pPr>
              <w:spacing w:after="0" w:line="240" w:lineRule="auto"/>
              <w:ind w:right="412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84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720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6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647" w:type="dxa"/>
          </w:tcPr>
          <w:p w:rsidR="0094485A" w:rsidRPr="00B37AC9" w:rsidRDefault="0094485A" w:rsidP="00B37AC9">
            <w:pPr>
              <w:spacing w:after="0" w:line="240" w:lineRule="auto"/>
              <w:ind w:right="412" w:firstLine="480"/>
              <w:jc w:val="both"/>
              <w:rPr>
                <w:rFonts w:ascii="Monotype Corsiva" w:hAnsi="Monotype Corsiva"/>
                <w:color w:val="000000"/>
              </w:rPr>
            </w:pPr>
          </w:p>
        </w:tc>
      </w:tr>
    </w:tbl>
    <w:p w:rsidR="0094485A" w:rsidRPr="00B37AC9" w:rsidRDefault="0094485A" w:rsidP="00B37AC9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94485A" w:rsidRPr="00B37AC9" w:rsidRDefault="0094485A" w:rsidP="00D2278F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94485A" w:rsidRPr="00B37AC9" w:rsidRDefault="0094485A" w:rsidP="00D2278F">
      <w:pPr>
        <w:spacing w:after="0" w:line="240" w:lineRule="auto"/>
        <w:jc w:val="center"/>
        <w:rPr>
          <w:rFonts w:ascii="Monotype Corsiva" w:hAnsi="Monotype Corsiva"/>
          <w:b/>
        </w:rPr>
      </w:pPr>
    </w:p>
    <w:p w:rsidR="0094485A" w:rsidRPr="00A978E3" w:rsidRDefault="0094485A" w:rsidP="00D2278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2278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2278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2278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D2278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8241BB">
      <w:pPr>
        <w:spacing w:after="0" w:line="240" w:lineRule="auto"/>
        <w:rPr>
          <w:rFonts w:ascii="Monotype Corsiva" w:hAnsi="Monotype Corsiva"/>
          <w:b/>
          <w:sz w:val="28"/>
          <w:szCs w:val="28"/>
        </w:rPr>
        <w:sectPr w:rsidR="0094485A" w:rsidRPr="00A978E3" w:rsidSect="00D328B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4485A" w:rsidRPr="00A978E3" w:rsidRDefault="0094485A" w:rsidP="008241BB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94485A" w:rsidRPr="00A978E3" w:rsidRDefault="0094485A" w:rsidP="004448BB">
      <w:pPr>
        <w:spacing w:after="0" w:line="240" w:lineRule="auto"/>
        <w:jc w:val="right"/>
        <w:rPr>
          <w:rFonts w:ascii="Monotype Corsiva" w:hAnsi="Monotype Corsiva"/>
          <w:b/>
          <w:sz w:val="28"/>
          <w:szCs w:val="28"/>
        </w:rPr>
      </w:pPr>
    </w:p>
    <w:sectPr w:rsidR="0094485A" w:rsidRPr="00A978E3" w:rsidSect="00D328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5A" w:rsidRDefault="0094485A" w:rsidP="002B48D4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94485A" w:rsidRDefault="0094485A" w:rsidP="002B48D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5A" w:rsidRDefault="0094485A" w:rsidP="00347E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485A" w:rsidRDefault="0094485A" w:rsidP="008241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5A" w:rsidRDefault="0094485A" w:rsidP="00AB6442">
    <w:pPr>
      <w:pStyle w:val="Footer"/>
      <w:framePr w:wrap="around" w:vAnchor="text" w:hAnchor="margin" w:xAlign="right" w:y="1"/>
      <w:rPr>
        <w:rStyle w:val="PageNumber"/>
      </w:rPr>
    </w:pPr>
  </w:p>
  <w:p w:rsidR="0094485A" w:rsidRDefault="0094485A" w:rsidP="00347EBE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94485A" w:rsidRDefault="0094485A" w:rsidP="00347EBE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94485A" w:rsidRDefault="0094485A" w:rsidP="008241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5A" w:rsidRDefault="0094485A" w:rsidP="002B48D4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94485A" w:rsidRDefault="0094485A" w:rsidP="002B48D4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5A" w:rsidRDefault="0094485A" w:rsidP="008241BB">
    <w:pPr>
      <w:pStyle w:val="Header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</w:rPr>
      <w:t>Рабочая программа «Танцевальный серпантин» на 2012-2013 учебный год</w:t>
    </w:r>
  </w:p>
  <w:p w:rsidR="0094485A" w:rsidRPr="00347EBE" w:rsidRDefault="0094485A" w:rsidP="008241BB">
    <w:pPr>
      <w:pStyle w:val="Header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</w:rPr>
      <w:t>Педагог дополнительного образования – хореограф  Тимонова О.Н.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481"/>
    <w:multiLevelType w:val="hybridMultilevel"/>
    <w:tmpl w:val="3E468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B5592B"/>
    <w:multiLevelType w:val="hybridMultilevel"/>
    <w:tmpl w:val="D5CEE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12732"/>
    <w:multiLevelType w:val="hybridMultilevel"/>
    <w:tmpl w:val="88BAEC14"/>
    <w:lvl w:ilvl="0" w:tplc="D534EA6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193CDA"/>
    <w:multiLevelType w:val="hybridMultilevel"/>
    <w:tmpl w:val="2156671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2D06C8"/>
    <w:multiLevelType w:val="hybridMultilevel"/>
    <w:tmpl w:val="BAF61DC0"/>
    <w:lvl w:ilvl="0" w:tplc="0419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1E585EDA"/>
    <w:multiLevelType w:val="hybridMultilevel"/>
    <w:tmpl w:val="3A60C2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9D3333"/>
    <w:multiLevelType w:val="hybridMultilevel"/>
    <w:tmpl w:val="E35A7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506DBC"/>
    <w:multiLevelType w:val="hybridMultilevel"/>
    <w:tmpl w:val="E91448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F8236E"/>
    <w:multiLevelType w:val="hybridMultilevel"/>
    <w:tmpl w:val="920A1E40"/>
    <w:lvl w:ilvl="0" w:tplc="ECCC1274">
      <w:start w:val="8"/>
      <w:numFmt w:val="decimal"/>
      <w:lvlText w:val="%1."/>
      <w:lvlJc w:val="left"/>
      <w:pPr>
        <w:ind w:left="5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9">
    <w:nsid w:val="294A325B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447E0"/>
    <w:multiLevelType w:val="hybridMultilevel"/>
    <w:tmpl w:val="438A8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13A35"/>
    <w:multiLevelType w:val="hybridMultilevel"/>
    <w:tmpl w:val="75A46E68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412E35EF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9F5D36"/>
    <w:multiLevelType w:val="hybridMultilevel"/>
    <w:tmpl w:val="1C648B94"/>
    <w:lvl w:ilvl="0" w:tplc="EDC072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020390"/>
    <w:multiLevelType w:val="hybridMultilevel"/>
    <w:tmpl w:val="CF1A99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100A3E"/>
    <w:multiLevelType w:val="hybridMultilevel"/>
    <w:tmpl w:val="4DAE8B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98666B4"/>
    <w:multiLevelType w:val="hybridMultilevel"/>
    <w:tmpl w:val="8DC2C9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A961100"/>
    <w:multiLevelType w:val="hybridMultilevel"/>
    <w:tmpl w:val="BF7A669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4BDC785A"/>
    <w:multiLevelType w:val="hybridMultilevel"/>
    <w:tmpl w:val="B1BAB7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E5A0A81"/>
    <w:multiLevelType w:val="hybridMultilevel"/>
    <w:tmpl w:val="6B449218"/>
    <w:lvl w:ilvl="0" w:tplc="A7804F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F30193"/>
    <w:multiLevelType w:val="hybridMultilevel"/>
    <w:tmpl w:val="05DE865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1">
    <w:nsid w:val="56A074B5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865ECC"/>
    <w:multiLevelType w:val="hybridMultilevel"/>
    <w:tmpl w:val="1A50F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E352E19"/>
    <w:multiLevelType w:val="hybridMultilevel"/>
    <w:tmpl w:val="D806FA40"/>
    <w:lvl w:ilvl="0" w:tplc="085C14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B61C74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F07371"/>
    <w:multiLevelType w:val="hybridMultilevel"/>
    <w:tmpl w:val="3C98196C"/>
    <w:lvl w:ilvl="0" w:tplc="A9721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D27D74"/>
    <w:multiLevelType w:val="hybridMultilevel"/>
    <w:tmpl w:val="320C6C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"/>
  </w:num>
  <w:num w:numId="5">
    <w:abstractNumId w:val="14"/>
  </w:num>
  <w:num w:numId="6">
    <w:abstractNumId w:val="15"/>
  </w:num>
  <w:num w:numId="7">
    <w:abstractNumId w:val="6"/>
  </w:num>
  <w:num w:numId="8">
    <w:abstractNumId w:val="3"/>
  </w:num>
  <w:num w:numId="9">
    <w:abstractNumId w:val="26"/>
  </w:num>
  <w:num w:numId="10">
    <w:abstractNumId w:val="22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  <w:num w:numId="15">
    <w:abstractNumId w:val="19"/>
  </w:num>
  <w:num w:numId="16">
    <w:abstractNumId w:val="23"/>
  </w:num>
  <w:num w:numId="17">
    <w:abstractNumId w:val="24"/>
  </w:num>
  <w:num w:numId="18">
    <w:abstractNumId w:val="9"/>
  </w:num>
  <w:num w:numId="19">
    <w:abstractNumId w:val="12"/>
  </w:num>
  <w:num w:numId="20">
    <w:abstractNumId w:val="21"/>
  </w:num>
  <w:num w:numId="21">
    <w:abstractNumId w:val="0"/>
  </w:num>
  <w:num w:numId="22">
    <w:abstractNumId w:val="20"/>
  </w:num>
  <w:num w:numId="23">
    <w:abstractNumId w:val="17"/>
  </w:num>
  <w:num w:numId="24">
    <w:abstractNumId w:val="5"/>
  </w:num>
  <w:num w:numId="25">
    <w:abstractNumId w:val="25"/>
  </w:num>
  <w:num w:numId="26">
    <w:abstractNumId w:val="1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0C8"/>
    <w:rsid w:val="000208DA"/>
    <w:rsid w:val="00024C04"/>
    <w:rsid w:val="00041DE7"/>
    <w:rsid w:val="00041F2C"/>
    <w:rsid w:val="00047B84"/>
    <w:rsid w:val="000619F7"/>
    <w:rsid w:val="00080629"/>
    <w:rsid w:val="000A16A0"/>
    <w:rsid w:val="000D1765"/>
    <w:rsid w:val="000E3C29"/>
    <w:rsid w:val="00107972"/>
    <w:rsid w:val="00110639"/>
    <w:rsid w:val="0011117A"/>
    <w:rsid w:val="00116D6B"/>
    <w:rsid w:val="0012125C"/>
    <w:rsid w:val="001245FE"/>
    <w:rsid w:val="00143355"/>
    <w:rsid w:val="00167DEE"/>
    <w:rsid w:val="00173663"/>
    <w:rsid w:val="00187615"/>
    <w:rsid w:val="00191E44"/>
    <w:rsid w:val="0019349B"/>
    <w:rsid w:val="001B5E14"/>
    <w:rsid w:val="001E36A3"/>
    <w:rsid w:val="001F452F"/>
    <w:rsid w:val="00201033"/>
    <w:rsid w:val="002012E8"/>
    <w:rsid w:val="0020146A"/>
    <w:rsid w:val="0020678E"/>
    <w:rsid w:val="00212EE6"/>
    <w:rsid w:val="00221C62"/>
    <w:rsid w:val="0024726E"/>
    <w:rsid w:val="00251AF2"/>
    <w:rsid w:val="00263044"/>
    <w:rsid w:val="00267E58"/>
    <w:rsid w:val="00277B41"/>
    <w:rsid w:val="002948F3"/>
    <w:rsid w:val="002A719B"/>
    <w:rsid w:val="002B48D4"/>
    <w:rsid w:val="002C1C08"/>
    <w:rsid w:val="002D00C9"/>
    <w:rsid w:val="002E0F00"/>
    <w:rsid w:val="003011CD"/>
    <w:rsid w:val="0030181D"/>
    <w:rsid w:val="00306707"/>
    <w:rsid w:val="00306D3C"/>
    <w:rsid w:val="00310F9C"/>
    <w:rsid w:val="00323667"/>
    <w:rsid w:val="00323E61"/>
    <w:rsid w:val="00327CB7"/>
    <w:rsid w:val="00331B3C"/>
    <w:rsid w:val="003465D1"/>
    <w:rsid w:val="0034744F"/>
    <w:rsid w:val="00347EBE"/>
    <w:rsid w:val="003651D7"/>
    <w:rsid w:val="00375F5E"/>
    <w:rsid w:val="00377FAA"/>
    <w:rsid w:val="0038076C"/>
    <w:rsid w:val="003915FE"/>
    <w:rsid w:val="003B75E4"/>
    <w:rsid w:val="003C12BA"/>
    <w:rsid w:val="003D207D"/>
    <w:rsid w:val="003D53A9"/>
    <w:rsid w:val="003E4C50"/>
    <w:rsid w:val="003F678A"/>
    <w:rsid w:val="00416B20"/>
    <w:rsid w:val="0043440C"/>
    <w:rsid w:val="004448BB"/>
    <w:rsid w:val="0045320F"/>
    <w:rsid w:val="00475197"/>
    <w:rsid w:val="00477779"/>
    <w:rsid w:val="00492CA5"/>
    <w:rsid w:val="00494ABB"/>
    <w:rsid w:val="004A30D4"/>
    <w:rsid w:val="004A4856"/>
    <w:rsid w:val="004B68C0"/>
    <w:rsid w:val="004F23C0"/>
    <w:rsid w:val="005039C8"/>
    <w:rsid w:val="00510966"/>
    <w:rsid w:val="00516DC2"/>
    <w:rsid w:val="0052037C"/>
    <w:rsid w:val="005623DB"/>
    <w:rsid w:val="00566D6D"/>
    <w:rsid w:val="005703EB"/>
    <w:rsid w:val="00571E08"/>
    <w:rsid w:val="00585657"/>
    <w:rsid w:val="005973E4"/>
    <w:rsid w:val="005C2762"/>
    <w:rsid w:val="005C7E11"/>
    <w:rsid w:val="005F60CD"/>
    <w:rsid w:val="006008F8"/>
    <w:rsid w:val="00607A49"/>
    <w:rsid w:val="00623DCC"/>
    <w:rsid w:val="00630337"/>
    <w:rsid w:val="006348AE"/>
    <w:rsid w:val="006427A6"/>
    <w:rsid w:val="006516B9"/>
    <w:rsid w:val="00654DD6"/>
    <w:rsid w:val="00674C8D"/>
    <w:rsid w:val="00680D6C"/>
    <w:rsid w:val="0068198B"/>
    <w:rsid w:val="00684684"/>
    <w:rsid w:val="00697705"/>
    <w:rsid w:val="006A16C7"/>
    <w:rsid w:val="006A2595"/>
    <w:rsid w:val="006A5C9A"/>
    <w:rsid w:val="006C0647"/>
    <w:rsid w:val="006C1A2F"/>
    <w:rsid w:val="006D3471"/>
    <w:rsid w:val="006D715B"/>
    <w:rsid w:val="0070395C"/>
    <w:rsid w:val="00705E12"/>
    <w:rsid w:val="00716123"/>
    <w:rsid w:val="007322C1"/>
    <w:rsid w:val="00732646"/>
    <w:rsid w:val="007455D1"/>
    <w:rsid w:val="00755EB6"/>
    <w:rsid w:val="007622C4"/>
    <w:rsid w:val="00763BD9"/>
    <w:rsid w:val="00783362"/>
    <w:rsid w:val="007A6B45"/>
    <w:rsid w:val="007B2F3F"/>
    <w:rsid w:val="007B55D3"/>
    <w:rsid w:val="007B7467"/>
    <w:rsid w:val="007D3B6A"/>
    <w:rsid w:val="007E24B0"/>
    <w:rsid w:val="007E54EE"/>
    <w:rsid w:val="007F3F7F"/>
    <w:rsid w:val="007F55FA"/>
    <w:rsid w:val="007F5B5B"/>
    <w:rsid w:val="007F7703"/>
    <w:rsid w:val="0080622B"/>
    <w:rsid w:val="008105D6"/>
    <w:rsid w:val="00817C1E"/>
    <w:rsid w:val="008241BB"/>
    <w:rsid w:val="00830483"/>
    <w:rsid w:val="008365BC"/>
    <w:rsid w:val="008478F8"/>
    <w:rsid w:val="00851B6D"/>
    <w:rsid w:val="00853802"/>
    <w:rsid w:val="00875BFD"/>
    <w:rsid w:val="00876207"/>
    <w:rsid w:val="00880C7D"/>
    <w:rsid w:val="00891826"/>
    <w:rsid w:val="008973D0"/>
    <w:rsid w:val="0089760F"/>
    <w:rsid w:val="008A5A2A"/>
    <w:rsid w:val="008B4007"/>
    <w:rsid w:val="008B6C77"/>
    <w:rsid w:val="008B7553"/>
    <w:rsid w:val="008B7D7F"/>
    <w:rsid w:val="008C04A7"/>
    <w:rsid w:val="008C1459"/>
    <w:rsid w:val="008C70B0"/>
    <w:rsid w:val="008D22B0"/>
    <w:rsid w:val="008D6A35"/>
    <w:rsid w:val="008D79BF"/>
    <w:rsid w:val="008E1307"/>
    <w:rsid w:val="00907866"/>
    <w:rsid w:val="0094485A"/>
    <w:rsid w:val="00954861"/>
    <w:rsid w:val="00957C44"/>
    <w:rsid w:val="00962335"/>
    <w:rsid w:val="0096620C"/>
    <w:rsid w:val="00967246"/>
    <w:rsid w:val="00974ABA"/>
    <w:rsid w:val="00987D73"/>
    <w:rsid w:val="00990A97"/>
    <w:rsid w:val="00994384"/>
    <w:rsid w:val="009A005D"/>
    <w:rsid w:val="009D0FB1"/>
    <w:rsid w:val="009D2422"/>
    <w:rsid w:val="009F112F"/>
    <w:rsid w:val="00A03A22"/>
    <w:rsid w:val="00A058C5"/>
    <w:rsid w:val="00A20096"/>
    <w:rsid w:val="00A31257"/>
    <w:rsid w:val="00A33003"/>
    <w:rsid w:val="00A3346F"/>
    <w:rsid w:val="00A36354"/>
    <w:rsid w:val="00A620AB"/>
    <w:rsid w:val="00A65C92"/>
    <w:rsid w:val="00A72A3D"/>
    <w:rsid w:val="00A81E89"/>
    <w:rsid w:val="00A8556B"/>
    <w:rsid w:val="00A862B1"/>
    <w:rsid w:val="00A90186"/>
    <w:rsid w:val="00A9668F"/>
    <w:rsid w:val="00A96A4C"/>
    <w:rsid w:val="00A978E3"/>
    <w:rsid w:val="00AA0F59"/>
    <w:rsid w:val="00AB108D"/>
    <w:rsid w:val="00AB3063"/>
    <w:rsid w:val="00AB6442"/>
    <w:rsid w:val="00AB650A"/>
    <w:rsid w:val="00AC3CC4"/>
    <w:rsid w:val="00AD754D"/>
    <w:rsid w:val="00AE37C3"/>
    <w:rsid w:val="00AF43EA"/>
    <w:rsid w:val="00AF6270"/>
    <w:rsid w:val="00B20021"/>
    <w:rsid w:val="00B36193"/>
    <w:rsid w:val="00B37AC9"/>
    <w:rsid w:val="00B51144"/>
    <w:rsid w:val="00B62631"/>
    <w:rsid w:val="00B637F0"/>
    <w:rsid w:val="00B656B3"/>
    <w:rsid w:val="00B7032D"/>
    <w:rsid w:val="00B71CEB"/>
    <w:rsid w:val="00B74223"/>
    <w:rsid w:val="00B83164"/>
    <w:rsid w:val="00B93CA1"/>
    <w:rsid w:val="00B9441E"/>
    <w:rsid w:val="00BB3665"/>
    <w:rsid w:val="00BD58A2"/>
    <w:rsid w:val="00BD5AE4"/>
    <w:rsid w:val="00BE3167"/>
    <w:rsid w:val="00BF3DE4"/>
    <w:rsid w:val="00BF7E7B"/>
    <w:rsid w:val="00C17569"/>
    <w:rsid w:val="00C21029"/>
    <w:rsid w:val="00C427AA"/>
    <w:rsid w:val="00C66BD7"/>
    <w:rsid w:val="00C81E24"/>
    <w:rsid w:val="00C82F03"/>
    <w:rsid w:val="00C830C8"/>
    <w:rsid w:val="00C97E7B"/>
    <w:rsid w:val="00CA58CD"/>
    <w:rsid w:val="00CB02DD"/>
    <w:rsid w:val="00CB2B65"/>
    <w:rsid w:val="00CC7C72"/>
    <w:rsid w:val="00CD3A08"/>
    <w:rsid w:val="00D10AEF"/>
    <w:rsid w:val="00D15109"/>
    <w:rsid w:val="00D2278F"/>
    <w:rsid w:val="00D30ABF"/>
    <w:rsid w:val="00D328BB"/>
    <w:rsid w:val="00D41D8E"/>
    <w:rsid w:val="00D50A6B"/>
    <w:rsid w:val="00D5214C"/>
    <w:rsid w:val="00D57CA6"/>
    <w:rsid w:val="00D80E2D"/>
    <w:rsid w:val="00D8156B"/>
    <w:rsid w:val="00D82BD6"/>
    <w:rsid w:val="00DA0339"/>
    <w:rsid w:val="00DE5861"/>
    <w:rsid w:val="00DF32E4"/>
    <w:rsid w:val="00DF5197"/>
    <w:rsid w:val="00DF69A3"/>
    <w:rsid w:val="00DF6FD3"/>
    <w:rsid w:val="00E05C4E"/>
    <w:rsid w:val="00E5691C"/>
    <w:rsid w:val="00E906C4"/>
    <w:rsid w:val="00E92476"/>
    <w:rsid w:val="00E9606B"/>
    <w:rsid w:val="00EA1C43"/>
    <w:rsid w:val="00EB1AA3"/>
    <w:rsid w:val="00EB2347"/>
    <w:rsid w:val="00ED6699"/>
    <w:rsid w:val="00EF3B28"/>
    <w:rsid w:val="00F13FE3"/>
    <w:rsid w:val="00F36E61"/>
    <w:rsid w:val="00F64B2B"/>
    <w:rsid w:val="00F669A8"/>
    <w:rsid w:val="00F8224A"/>
    <w:rsid w:val="00F9317B"/>
    <w:rsid w:val="00F93BB6"/>
    <w:rsid w:val="00FC607B"/>
    <w:rsid w:val="00FE7FE5"/>
    <w:rsid w:val="00FF0EA8"/>
    <w:rsid w:val="00FF4160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7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6D3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A719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719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B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48D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B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48D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D328B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328BB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8241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2832</TotalTime>
  <Pages>50</Pages>
  <Words>9102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29</cp:revision>
  <cp:lastPrinted>2011-09-28T15:03:00Z</cp:lastPrinted>
  <dcterms:created xsi:type="dcterms:W3CDTF">2011-07-20T07:17:00Z</dcterms:created>
  <dcterms:modified xsi:type="dcterms:W3CDTF">2012-10-06T11:18:00Z</dcterms:modified>
</cp:coreProperties>
</file>